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CE37" w14:textId="4F221DA3" w:rsidR="00707990" w:rsidRPr="00221193" w:rsidRDefault="00707990" w:rsidP="00221193">
      <w:pPr>
        <w:pStyle w:val="Title"/>
        <w:spacing w:after="0"/>
        <w:ind w:firstLine="0"/>
        <w:rPr>
          <w:b/>
          <w:bCs/>
        </w:rPr>
      </w:pPr>
      <w:r w:rsidRPr="00221193">
        <w:rPr>
          <w:b/>
          <w:bCs/>
        </w:rPr>
        <w:t xml:space="preserve">Additional File </w:t>
      </w:r>
      <w:r w:rsidR="00934EF8" w:rsidRPr="00221193">
        <w:rPr>
          <w:b/>
          <w:bCs/>
        </w:rPr>
        <w:t>3</w:t>
      </w:r>
    </w:p>
    <w:p w14:paraId="55BDCCF0" w14:textId="0E153F2C" w:rsidR="00CB560E" w:rsidRPr="00963999" w:rsidRDefault="004C1E6C" w:rsidP="00963999">
      <w:pPr>
        <w:ind w:firstLine="0"/>
        <w:jc w:val="center"/>
        <w:rPr>
          <w:b/>
          <w:bCs/>
        </w:rPr>
      </w:pPr>
      <w:r w:rsidRPr="00963999">
        <w:rPr>
          <w:b/>
          <w:bCs/>
        </w:rPr>
        <w:t xml:space="preserve">Author </w:t>
      </w:r>
      <w:r w:rsidR="00221193">
        <w:rPr>
          <w:b/>
          <w:bCs/>
        </w:rPr>
        <w:t>R</w:t>
      </w:r>
      <w:r w:rsidR="00221193" w:rsidRPr="00963999">
        <w:rPr>
          <w:b/>
          <w:bCs/>
        </w:rPr>
        <w:t>eflexivity State</w:t>
      </w:r>
      <w:r w:rsidR="00EF0364" w:rsidRPr="00963999">
        <w:rPr>
          <w:b/>
          <w:bCs/>
        </w:rPr>
        <w:t>ments</w:t>
      </w:r>
    </w:p>
    <w:p w14:paraId="43AC7FC7" w14:textId="75852BCF" w:rsidR="00AC2C59" w:rsidRPr="00C94639" w:rsidRDefault="00AC2C59" w:rsidP="004C1E6C">
      <w:pPr>
        <w:rPr>
          <w:lang w:val="en-US" w:eastAsia="en-US"/>
        </w:rPr>
      </w:pPr>
      <w:r w:rsidRPr="00F91A5C">
        <w:rPr>
          <w:shd w:val="clear" w:color="auto" w:fill="FFFFFF"/>
        </w:rPr>
        <w:t xml:space="preserve">In adopting reflexive thematic analysis within a social constructionist perspective, the authors acknowledge the influence of researcher positionality on the processes of data generation, analysis, and presentation. Consequently, </w:t>
      </w:r>
      <w:r>
        <w:rPr>
          <w:shd w:val="clear" w:color="auto" w:fill="FFFFFF"/>
        </w:rPr>
        <w:t xml:space="preserve">the authors feel it </w:t>
      </w:r>
      <w:r w:rsidRPr="00F91A5C">
        <w:rPr>
          <w:shd w:val="clear" w:color="auto" w:fill="FFFFFF"/>
        </w:rPr>
        <w:t xml:space="preserve">is imperative </w:t>
      </w:r>
      <w:r>
        <w:rPr>
          <w:shd w:val="clear" w:color="auto" w:fill="FFFFFF"/>
        </w:rPr>
        <w:t xml:space="preserve">that they </w:t>
      </w:r>
      <w:r w:rsidRPr="00F91A5C">
        <w:rPr>
          <w:shd w:val="clear" w:color="auto" w:fill="FFFFFF"/>
        </w:rPr>
        <w:t xml:space="preserve">position themselves in relation to this analytical framework. </w:t>
      </w:r>
      <w:r w:rsidRPr="00F91A5C">
        <w:rPr>
          <w:color w:val="0D0D0D"/>
          <w:shd w:val="clear" w:color="auto" w:fill="FFFFFF"/>
        </w:rPr>
        <w:t xml:space="preserve">All authors </w:t>
      </w:r>
      <w:r>
        <w:rPr>
          <w:color w:val="0D0D0D"/>
          <w:shd w:val="clear" w:color="auto" w:fill="FFFFFF"/>
        </w:rPr>
        <w:t>identify as</w:t>
      </w:r>
      <w:r w:rsidRPr="00F91A5C">
        <w:rPr>
          <w:color w:val="0D0D0D"/>
          <w:shd w:val="clear" w:color="auto" w:fill="FFFFFF"/>
        </w:rPr>
        <w:t xml:space="preserve"> female, cisgender clinician researchers based in Sydney, Australia. Collectively, the authors possess expertise in both qualitative and quantitative research methods, as well as in the field of eating disorders and their treatment, drawing from a combination of lived experiences, clinical practice, and educational training. This breadth of experience provides the authors with a unique perspective through which they </w:t>
      </w:r>
      <w:r>
        <w:rPr>
          <w:color w:val="0D0D0D"/>
          <w:shd w:val="clear" w:color="auto" w:fill="FFFFFF"/>
        </w:rPr>
        <w:t>interpret</w:t>
      </w:r>
      <w:r w:rsidRPr="00F91A5C">
        <w:rPr>
          <w:color w:val="0D0D0D"/>
          <w:shd w:val="clear" w:color="auto" w:fill="FFFFFF"/>
        </w:rPr>
        <w:t xml:space="preserve"> the data. While the authors diverse backgrounds enable them to attune to various aspects of the data, the authors acknowledge the possibility of analytical gaps resulting from their shared positionality.</w:t>
      </w:r>
      <w:r w:rsidR="004C1E6C">
        <w:rPr>
          <w:color w:val="0D0D0D"/>
          <w:shd w:val="clear" w:color="auto" w:fill="FFFFFF"/>
        </w:rPr>
        <w:t xml:space="preserve"> Individual positioning statements are provided below. </w:t>
      </w:r>
    </w:p>
    <w:p w14:paraId="7710D995" w14:textId="7B829283" w:rsidR="00C94639" w:rsidRDefault="00725587" w:rsidP="00963999">
      <w:pPr>
        <w:pStyle w:val="Heading3"/>
      </w:pPr>
      <w:r w:rsidRPr="00F33398">
        <w:t xml:space="preserve">Rebekah </w:t>
      </w:r>
      <w:r w:rsidRPr="00D87BC5">
        <w:t>Rankin</w:t>
      </w:r>
      <w:r w:rsidRPr="002163F2">
        <w:t xml:space="preserve"> </w:t>
      </w:r>
    </w:p>
    <w:p w14:paraId="6C2A0B87" w14:textId="2F3F4604" w:rsidR="00EF0364" w:rsidRPr="00F33398" w:rsidRDefault="00545011" w:rsidP="004C1E6C">
      <w:r>
        <w:t>I am a</w:t>
      </w:r>
      <w:r w:rsidR="006B0F54">
        <w:t>n</w:t>
      </w:r>
      <w:r w:rsidR="00F511FB" w:rsidRPr="00F33398">
        <w:t xml:space="preserve"> Anglo-European female, </w:t>
      </w:r>
      <w:r w:rsidR="003B3CA2" w:rsidRPr="00F33398">
        <w:t>doctoral student and clinical psychologist</w:t>
      </w:r>
      <w:r w:rsidR="00F511FB" w:rsidRPr="00F33398">
        <w:t>, with a lived experience of disordered eating</w:t>
      </w:r>
      <w:r w:rsidR="003B3CA2" w:rsidRPr="00F33398">
        <w:t xml:space="preserve"> and </w:t>
      </w:r>
      <w:r>
        <w:t xml:space="preserve">participation in </w:t>
      </w:r>
      <w:r w:rsidR="003B3CA2" w:rsidRPr="00F33398">
        <w:t>competitive sport. As a clinician I work in private practice an</w:t>
      </w:r>
      <w:r w:rsidR="00EF0364" w:rsidRPr="002163F2">
        <w:t>d</w:t>
      </w:r>
      <w:r w:rsidR="003B3CA2" w:rsidRPr="00F33398">
        <w:t xml:space="preserve"> have a special interest in providing evidence-based interventions to those who experience difficult relationships with their bodies, food, eating and/or exercise. As a researcher my experience pertains primarily to </w:t>
      </w:r>
      <w:r w:rsidR="00F511FB" w:rsidRPr="00F33398">
        <w:t>conducting research in the area</w:t>
      </w:r>
      <w:r w:rsidR="00194B70">
        <w:t>s</w:t>
      </w:r>
      <w:r w:rsidR="00F511FB" w:rsidRPr="00F33398">
        <w:t xml:space="preserve"> of </w:t>
      </w:r>
      <w:r w:rsidR="00194B70">
        <w:t xml:space="preserve">motivation, </w:t>
      </w:r>
      <w:r w:rsidR="00F511FB" w:rsidRPr="00F33398">
        <w:t>disordered eating</w:t>
      </w:r>
      <w:r w:rsidR="00194B70">
        <w:t>,</w:t>
      </w:r>
      <w:r w:rsidR="00F511FB" w:rsidRPr="00F33398">
        <w:t xml:space="preserve"> and exercise dependence</w:t>
      </w:r>
      <w:r w:rsidR="003B3CA2" w:rsidRPr="00F33398">
        <w:t>, across both qualitative and quantitively methodologi</w:t>
      </w:r>
      <w:r w:rsidR="00C94639">
        <w:t>es</w:t>
      </w:r>
      <w:r w:rsidR="003B3CA2" w:rsidRPr="00F33398">
        <w:t>.</w:t>
      </w:r>
      <w:r w:rsidR="00F511FB" w:rsidRPr="00F33398">
        <w:t xml:space="preserve"> </w:t>
      </w:r>
      <w:r w:rsidR="00725587" w:rsidRPr="002163F2">
        <w:t>Whil</w:t>
      </w:r>
      <w:r w:rsidR="00EF0364" w:rsidRPr="002163F2">
        <w:t xml:space="preserve">e my </w:t>
      </w:r>
      <w:r w:rsidR="0004619A" w:rsidRPr="00F33398">
        <w:t xml:space="preserve">own personal </w:t>
      </w:r>
      <w:r w:rsidR="000F7565" w:rsidRPr="00F33398">
        <w:t>history does not include any inpatient or residential treatment</w:t>
      </w:r>
      <w:r w:rsidR="00C94639">
        <w:t xml:space="preserve"> experiences</w:t>
      </w:r>
      <w:r w:rsidR="000F7565" w:rsidRPr="00F33398">
        <w:t xml:space="preserve">, </w:t>
      </w:r>
      <w:r w:rsidR="003B3CA2" w:rsidRPr="00F33398">
        <w:t xml:space="preserve">I </w:t>
      </w:r>
      <w:r w:rsidR="000F7565" w:rsidRPr="00F33398">
        <w:t>acknowledge</w:t>
      </w:r>
      <w:r w:rsidR="003B3CA2" w:rsidRPr="00F33398">
        <w:t xml:space="preserve"> that </w:t>
      </w:r>
      <w:r w:rsidR="000F7565" w:rsidRPr="00F33398">
        <w:t>researchers</w:t>
      </w:r>
      <w:r w:rsidR="00725587" w:rsidRPr="00D87BC5">
        <w:t>—</w:t>
      </w:r>
      <w:r w:rsidR="000F7565" w:rsidRPr="00F33398">
        <w:t>qualitative and quantitative</w:t>
      </w:r>
      <w:r w:rsidR="00725587" w:rsidRPr="00D87BC5">
        <w:t xml:space="preserve"> alike—</w:t>
      </w:r>
      <w:r w:rsidR="000F7565" w:rsidRPr="00F33398">
        <w:t xml:space="preserve">are never neutral </w:t>
      </w:r>
      <w:r w:rsidR="007B4777" w:rsidRPr="00F33398">
        <w:t>observer</w:t>
      </w:r>
      <w:r w:rsidR="00EF0364" w:rsidRPr="00D87BC5">
        <w:t>s</w:t>
      </w:r>
      <w:r w:rsidR="007B4777" w:rsidRPr="00F33398">
        <w:t xml:space="preserve"> </w:t>
      </w:r>
      <w:r w:rsidR="000F7565" w:rsidRPr="00F33398">
        <w:t>in their positioning and bring with them their own knowledge</w:t>
      </w:r>
      <w:r w:rsidR="0004619A" w:rsidRPr="00F33398">
        <w:t>, theoretical assumptions</w:t>
      </w:r>
      <w:r w:rsidR="000F7565" w:rsidRPr="00F33398">
        <w:t xml:space="preserve"> and curiosities</w:t>
      </w:r>
      <w:r w:rsidR="0004619A" w:rsidRPr="00F33398">
        <w:t xml:space="preserve"> about any given phenomena</w:t>
      </w:r>
      <w:r w:rsidR="000F7565" w:rsidRPr="00F33398">
        <w:t>.</w:t>
      </w:r>
    </w:p>
    <w:p w14:paraId="641D314D" w14:textId="18FA38C7" w:rsidR="002163F2" w:rsidRPr="00934EF8" w:rsidRDefault="000F7565" w:rsidP="00934EF8">
      <w:pPr>
        <w:rPr>
          <w:rFonts w:ascii="Calibri" w:hAnsi="Calibri" w:cs="Calibri"/>
          <w:color w:val="0D0D0D"/>
          <w:szCs w:val="22"/>
          <w:shd w:val="clear" w:color="auto" w:fill="FFFFFF"/>
        </w:rPr>
      </w:pPr>
      <w:r w:rsidRPr="002163F2">
        <w:rPr>
          <w:rFonts w:ascii="Calibri" w:hAnsi="Calibri" w:cs="Calibri"/>
          <w:szCs w:val="22"/>
        </w:rPr>
        <w:t xml:space="preserve">As a researcher I believe that </w:t>
      </w:r>
      <w:r w:rsidRPr="002163F2">
        <w:rPr>
          <w:rFonts w:ascii="Calibri" w:eastAsiaTheme="minorEastAsia" w:hAnsi="Calibri" w:cs="Calibri"/>
          <w:color w:val="000000"/>
          <w:szCs w:val="22"/>
          <w:lang w:val="en-GB" w:eastAsia="en-US"/>
        </w:rPr>
        <w:t>qualitative research is about meaning and</w:t>
      </w:r>
      <w:r w:rsidR="007B4777" w:rsidRPr="002163F2">
        <w:rPr>
          <w:rFonts w:ascii="Calibri" w:eastAsiaTheme="minorEastAsia" w:hAnsi="Calibri" w:cs="Calibri"/>
          <w:color w:val="000000"/>
          <w:szCs w:val="22"/>
          <w:lang w:val="en-GB" w:eastAsia="en-US"/>
        </w:rPr>
        <w:t xml:space="preserve"> the process of</w:t>
      </w:r>
      <w:r w:rsidRPr="002163F2">
        <w:rPr>
          <w:rFonts w:ascii="Calibri" w:eastAsiaTheme="minorEastAsia" w:hAnsi="Calibri" w:cs="Calibri"/>
          <w:color w:val="000000"/>
          <w:szCs w:val="22"/>
          <w:lang w:val="en-GB" w:eastAsia="en-US"/>
        </w:rPr>
        <w:t xml:space="preserve"> meaning-making</w:t>
      </w:r>
      <w:r w:rsidR="0004619A" w:rsidRPr="002163F2">
        <w:rPr>
          <w:rFonts w:ascii="Calibri" w:eastAsiaTheme="minorEastAsia" w:hAnsi="Calibri" w:cs="Calibri"/>
          <w:color w:val="000000"/>
          <w:szCs w:val="22"/>
          <w:lang w:val="en-GB" w:eastAsia="en-US"/>
        </w:rPr>
        <w:t>. I acknowledge that</w:t>
      </w:r>
      <w:r w:rsidR="00C20247" w:rsidRPr="002163F2">
        <w:rPr>
          <w:rFonts w:ascii="Calibri" w:eastAsiaTheme="minorEastAsia" w:hAnsi="Calibri" w:cs="Calibri"/>
          <w:color w:val="000000"/>
          <w:szCs w:val="22"/>
          <w:lang w:val="en-GB" w:eastAsia="en-US"/>
        </w:rPr>
        <w:t xml:space="preserve"> these meanings are </w:t>
      </w:r>
      <w:r w:rsidR="007B4777" w:rsidRPr="002163F2">
        <w:rPr>
          <w:rFonts w:ascii="Calibri" w:eastAsiaTheme="minorEastAsia" w:hAnsi="Calibri" w:cs="Calibri"/>
          <w:color w:val="000000"/>
          <w:szCs w:val="22"/>
          <w:lang w:val="en-GB" w:eastAsia="en-US"/>
        </w:rPr>
        <w:t xml:space="preserve">contextually bound, </w:t>
      </w:r>
      <w:r w:rsidRPr="002163F2">
        <w:rPr>
          <w:rFonts w:ascii="Calibri" w:eastAsiaTheme="minorEastAsia" w:hAnsi="Calibri" w:cs="Calibri"/>
          <w:color w:val="000000"/>
          <w:szCs w:val="22"/>
          <w:lang w:val="en-GB" w:eastAsia="en-US"/>
        </w:rPr>
        <w:t>positioned and situated</w:t>
      </w:r>
      <w:r w:rsidR="007B4777" w:rsidRPr="002163F2">
        <w:rPr>
          <w:rFonts w:ascii="Calibri" w:eastAsiaTheme="minorEastAsia" w:hAnsi="Calibri" w:cs="Calibri"/>
          <w:color w:val="000000"/>
          <w:szCs w:val="22"/>
          <w:lang w:val="en-GB" w:eastAsia="en-US"/>
        </w:rPr>
        <w:t>.</w:t>
      </w:r>
      <w:r w:rsidR="00C20247" w:rsidRPr="002163F2">
        <w:rPr>
          <w:rFonts w:ascii="Calibri" w:eastAsiaTheme="minorEastAsia" w:hAnsi="Calibri" w:cs="Calibri"/>
          <w:color w:val="000000"/>
          <w:szCs w:val="22"/>
          <w:lang w:val="en-GB" w:eastAsia="en-US"/>
        </w:rPr>
        <w:t xml:space="preserve"> </w:t>
      </w:r>
      <w:r w:rsidR="00934EF8">
        <w:rPr>
          <w:rFonts w:ascii="Calibri" w:hAnsi="Calibri" w:cs="Calibri"/>
          <w:color w:val="0D0D0D"/>
          <w:szCs w:val="22"/>
          <w:shd w:val="clear" w:color="auto" w:fill="FFFFFF"/>
        </w:rPr>
        <w:t>Building</w:t>
      </w:r>
      <w:r w:rsidR="002163F2" w:rsidRPr="00F33398">
        <w:rPr>
          <w:rFonts w:ascii="Calibri" w:hAnsi="Calibri" w:cs="Calibri"/>
          <w:color w:val="0D0D0D"/>
          <w:szCs w:val="22"/>
          <w:shd w:val="clear" w:color="auto" w:fill="FFFFFF"/>
        </w:rPr>
        <w:t xml:space="preserve"> the insights of Braun and Clarke</w:t>
      </w:r>
      <w:r w:rsidR="00C82E70">
        <w:rPr>
          <w:rFonts w:ascii="Calibri" w:hAnsi="Calibri" w:cs="Calibri"/>
          <w:color w:val="0D0D0D"/>
          <w:szCs w:val="22"/>
          <w:shd w:val="clear" w:color="auto" w:fill="FFFFFF"/>
        </w:rPr>
        <w:t>,</w:t>
      </w:r>
      <w:r w:rsidR="00C82E70">
        <w:rPr>
          <w:rFonts w:ascii="Calibri" w:hAnsi="Calibri" w:cs="Calibri"/>
          <w:color w:val="0D0D0D"/>
          <w:szCs w:val="22"/>
          <w:shd w:val="clear" w:color="auto" w:fill="FFFFFF"/>
          <w:vertAlign w:val="superscript"/>
        </w:rPr>
        <w:t>1,2</w:t>
      </w:r>
      <w:r w:rsidR="007B4777" w:rsidRPr="002163F2">
        <w:rPr>
          <w:rFonts w:ascii="Calibri" w:eastAsiaTheme="minorEastAsia" w:hAnsi="Calibri" w:cs="Calibri"/>
          <w:szCs w:val="22"/>
          <w:lang w:val="en-GB" w:eastAsia="en-US"/>
        </w:rPr>
        <w:t xml:space="preserve"> </w:t>
      </w:r>
      <w:r w:rsidR="002163F2" w:rsidRPr="00F33398">
        <w:rPr>
          <w:rFonts w:ascii="Calibri" w:hAnsi="Calibri" w:cs="Calibri"/>
          <w:color w:val="0D0D0D"/>
          <w:szCs w:val="22"/>
          <w:shd w:val="clear" w:color="auto" w:fill="FFFFFF"/>
        </w:rPr>
        <w:t>I contend that</w:t>
      </w:r>
      <w:r w:rsidR="002163F2" w:rsidRPr="002163F2">
        <w:rPr>
          <w:rFonts w:ascii="Calibri" w:eastAsiaTheme="minorEastAsia" w:hAnsi="Calibri" w:cs="Calibri"/>
          <w:szCs w:val="22"/>
          <w:lang w:val="en-GB" w:eastAsia="en-US"/>
        </w:rPr>
        <w:t xml:space="preserve"> </w:t>
      </w:r>
      <w:r w:rsidR="007B4777" w:rsidRPr="002163F2">
        <w:rPr>
          <w:rFonts w:ascii="Calibri" w:eastAsiaTheme="minorEastAsia" w:hAnsi="Calibri" w:cs="Calibri"/>
          <w:szCs w:val="22"/>
          <w:lang w:val="en-GB" w:eastAsia="en-US"/>
        </w:rPr>
        <w:t>themes do not passively emerge from either data or coding</w:t>
      </w:r>
      <w:r w:rsidR="00C20247" w:rsidRPr="002163F2">
        <w:rPr>
          <w:rFonts w:ascii="Calibri" w:eastAsiaTheme="minorEastAsia" w:hAnsi="Calibri" w:cs="Calibri"/>
          <w:szCs w:val="22"/>
          <w:lang w:val="en-GB" w:eastAsia="en-US"/>
        </w:rPr>
        <w:t xml:space="preserve"> </w:t>
      </w:r>
      <w:r w:rsidR="007B4777" w:rsidRPr="002163F2">
        <w:rPr>
          <w:rFonts w:ascii="Calibri" w:eastAsiaTheme="minorEastAsia" w:hAnsi="Calibri" w:cs="Calibri"/>
          <w:szCs w:val="22"/>
          <w:lang w:val="en-GB" w:eastAsia="en-US"/>
        </w:rPr>
        <w:t>but rather</w:t>
      </w:r>
      <w:r w:rsidR="00934EF8">
        <w:rPr>
          <w:rFonts w:ascii="Calibri" w:eastAsiaTheme="minorEastAsia" w:hAnsi="Calibri" w:cs="Calibri"/>
          <w:szCs w:val="22"/>
          <w:lang w:val="en-GB" w:eastAsia="en-US"/>
        </w:rPr>
        <w:t xml:space="preserve">; </w:t>
      </w:r>
      <w:r w:rsidR="002163F2" w:rsidRPr="00F33398">
        <w:rPr>
          <w:rFonts w:ascii="Calibri" w:hAnsi="Calibri" w:cs="Calibri"/>
          <w:color w:val="0D0D0D"/>
          <w:szCs w:val="22"/>
          <w:shd w:val="clear" w:color="auto" w:fill="FFFFFF"/>
        </w:rPr>
        <w:t xml:space="preserve">instead, they represent interpretive narratives crafted from the data, emerging at the confluence of the researcher's theoretical perspectives, analytical capabilities, and the data itself. </w:t>
      </w:r>
      <w:r w:rsidR="00934EF8" w:rsidRPr="00934EF8">
        <w:rPr>
          <w:rFonts w:ascii="Calibri" w:hAnsi="Calibri" w:cs="Calibri"/>
          <w:color w:val="0D0D0D"/>
          <w:szCs w:val="22"/>
          <w:shd w:val="clear" w:color="auto" w:fill="FFFFFF"/>
        </w:rPr>
        <w:t xml:space="preserve">Consequently, the analyses and findings presented in this study stem from extensive immersion in the data, accompanied by deep reflection on the assumptions underlying our roles as both researchers and clinicians. It is important to acknowledge the ongoing nature of the reflexive process of analysis, as </w:t>
      </w:r>
      <w:r w:rsidR="00934EF8">
        <w:rPr>
          <w:rFonts w:ascii="Calibri" w:hAnsi="Calibri" w:cs="Calibri"/>
          <w:color w:val="0D0D0D"/>
          <w:szCs w:val="22"/>
          <w:shd w:val="clear" w:color="auto" w:fill="FFFFFF"/>
        </w:rPr>
        <w:t xml:space="preserve">such </w:t>
      </w:r>
      <w:r w:rsidR="0004619A" w:rsidRPr="002163F2">
        <w:rPr>
          <w:rFonts w:ascii="Calibri" w:hAnsi="Calibri" w:cs="Calibri"/>
          <w:szCs w:val="22"/>
        </w:rPr>
        <w:t>analysis can never be considered fully complete</w:t>
      </w:r>
      <w:r w:rsidR="00C82E70">
        <w:rPr>
          <w:rFonts w:ascii="Calibri" w:hAnsi="Calibri" w:cs="Calibri"/>
          <w:szCs w:val="22"/>
        </w:rPr>
        <w:t>.</w:t>
      </w:r>
      <w:r w:rsidR="00C82E70">
        <w:rPr>
          <w:rFonts w:ascii="Calibri" w:hAnsi="Calibri" w:cs="Calibri"/>
          <w:szCs w:val="22"/>
          <w:vertAlign w:val="superscript"/>
        </w:rPr>
        <w:t>3,4</w:t>
      </w:r>
    </w:p>
    <w:p w14:paraId="26F417CC" w14:textId="10EE9C63" w:rsidR="00D22125" w:rsidRPr="00545011" w:rsidRDefault="002163F2" w:rsidP="00C94639">
      <w:pPr>
        <w:rPr>
          <w:rFonts w:ascii="Calibri" w:hAnsi="Calibri" w:cs="Calibri"/>
          <w:szCs w:val="22"/>
        </w:rPr>
      </w:pPr>
      <w:r w:rsidRPr="00F33398">
        <w:rPr>
          <w:rFonts w:ascii="Calibri" w:hAnsi="Calibri" w:cs="Calibri"/>
          <w:color w:val="0D0D0D"/>
          <w:szCs w:val="22"/>
          <w:shd w:val="clear" w:color="auto" w:fill="FFFFFF"/>
        </w:rPr>
        <w:lastRenderedPageBreak/>
        <w:t>The current dataset presented us with a rich tapestry of complex and intricate data, replete with nuanced narratives and a multitude of interpretive possibilities.</w:t>
      </w:r>
      <w:r w:rsidR="0004619A" w:rsidRPr="002163F2">
        <w:rPr>
          <w:rFonts w:ascii="Calibri" w:hAnsi="Calibri" w:cs="Calibri"/>
          <w:szCs w:val="22"/>
        </w:rPr>
        <w:t xml:space="preserve"> </w:t>
      </w:r>
      <w:r w:rsidR="00EF0364" w:rsidRPr="00F33398">
        <w:rPr>
          <w:rFonts w:ascii="Calibri" w:hAnsi="Calibri" w:cs="Calibri"/>
          <w:szCs w:val="22"/>
        </w:rPr>
        <w:t>The</w:t>
      </w:r>
      <w:r w:rsidRPr="00F33398">
        <w:rPr>
          <w:rFonts w:ascii="Calibri" w:hAnsi="Calibri" w:cs="Calibri"/>
          <w:szCs w:val="22"/>
        </w:rPr>
        <w:t xml:space="preserve"> primary</w:t>
      </w:r>
      <w:r w:rsidR="00EF0364" w:rsidRPr="00F33398">
        <w:rPr>
          <w:rFonts w:ascii="Calibri" w:hAnsi="Calibri" w:cs="Calibri"/>
          <w:szCs w:val="22"/>
        </w:rPr>
        <w:t xml:space="preserve"> challenge in this research was the act of choosing which stories to tell given the limitations of the current publication word</w:t>
      </w:r>
      <w:r w:rsidR="006B0F54">
        <w:rPr>
          <w:rFonts w:ascii="Calibri" w:hAnsi="Calibri" w:cs="Calibri"/>
          <w:szCs w:val="22"/>
        </w:rPr>
        <w:t xml:space="preserve"> </w:t>
      </w:r>
      <w:r w:rsidR="00EF0364" w:rsidRPr="00F33398">
        <w:rPr>
          <w:rFonts w:ascii="Calibri" w:hAnsi="Calibri" w:cs="Calibri"/>
          <w:szCs w:val="22"/>
        </w:rPr>
        <w:t xml:space="preserve">count. </w:t>
      </w:r>
      <w:r w:rsidRPr="00F33398">
        <w:rPr>
          <w:rFonts w:ascii="Calibri" w:hAnsi="Calibri" w:cs="Calibri"/>
          <w:color w:val="0D0D0D"/>
          <w:szCs w:val="22"/>
          <w:shd w:val="clear" w:color="auto" w:fill="FFFFFF"/>
        </w:rPr>
        <w:t>Hence, guided by feedback from our participants, consultations with a lived experience advisory group, and discussions within our broader clinical evaluation team, I posit that the analysis offered here represents one of numerous possible authentic interpretations of the data.</w:t>
      </w:r>
      <w:r>
        <w:rPr>
          <w:rFonts w:ascii="Calibri" w:eastAsiaTheme="minorEastAsia" w:hAnsi="Calibri" w:cs="Calibri"/>
          <w:szCs w:val="22"/>
          <w:lang w:val="en-GB" w:eastAsia="en-US"/>
        </w:rPr>
        <w:t xml:space="preserve"> </w:t>
      </w:r>
      <w:r>
        <w:rPr>
          <w:rFonts w:ascii="Calibri" w:hAnsi="Calibri" w:cs="Calibri"/>
          <w:szCs w:val="22"/>
        </w:rPr>
        <w:t>To</w:t>
      </w:r>
      <w:r w:rsidRPr="00F33398">
        <w:rPr>
          <w:rFonts w:ascii="Calibri" w:hAnsi="Calibri" w:cs="Calibri"/>
          <w:szCs w:val="22"/>
        </w:rPr>
        <w:t xml:space="preserve"> bolster the analytical rigor and integrity of </w:t>
      </w:r>
      <w:r>
        <w:rPr>
          <w:rFonts w:ascii="Calibri" w:hAnsi="Calibri" w:cs="Calibri"/>
          <w:szCs w:val="22"/>
        </w:rPr>
        <w:t>this</w:t>
      </w:r>
      <w:r w:rsidRPr="00F33398">
        <w:rPr>
          <w:rFonts w:ascii="Calibri" w:hAnsi="Calibri" w:cs="Calibri"/>
          <w:szCs w:val="22"/>
        </w:rPr>
        <w:t xml:space="preserve"> work, </w:t>
      </w:r>
      <w:r w:rsidR="00C94639">
        <w:rPr>
          <w:rFonts w:ascii="Calibri" w:hAnsi="Calibri" w:cs="Calibri"/>
          <w:szCs w:val="22"/>
        </w:rPr>
        <w:t>I</w:t>
      </w:r>
      <w:r w:rsidR="00C94639" w:rsidRPr="00F33398">
        <w:rPr>
          <w:rFonts w:ascii="Calibri" w:hAnsi="Calibri" w:cs="Calibri"/>
          <w:szCs w:val="22"/>
        </w:rPr>
        <w:t xml:space="preserve"> </w:t>
      </w:r>
      <w:r w:rsidRPr="00F33398">
        <w:rPr>
          <w:rFonts w:ascii="Calibri" w:hAnsi="Calibri" w:cs="Calibri"/>
          <w:szCs w:val="22"/>
        </w:rPr>
        <w:t>engaged in regular external supervision to capture/process personal responses to the research process and findings.</w:t>
      </w:r>
      <w:r>
        <w:rPr>
          <w:rFonts w:ascii="Calibri" w:hAnsi="Calibri" w:cs="Calibri"/>
          <w:szCs w:val="22"/>
        </w:rPr>
        <w:t xml:space="preserve"> Additionally, f</w:t>
      </w:r>
      <w:r w:rsidRPr="00F33398">
        <w:rPr>
          <w:rFonts w:ascii="Calibri" w:hAnsi="Calibri" w:cs="Calibri"/>
          <w:szCs w:val="22"/>
        </w:rPr>
        <w:t>ortnightly meetings were</w:t>
      </w:r>
      <w:r>
        <w:rPr>
          <w:rFonts w:ascii="Calibri" w:hAnsi="Calibri" w:cs="Calibri"/>
          <w:szCs w:val="22"/>
        </w:rPr>
        <w:t xml:space="preserve"> also</w:t>
      </w:r>
      <w:r w:rsidRPr="00F33398">
        <w:rPr>
          <w:rFonts w:ascii="Calibri" w:hAnsi="Calibri" w:cs="Calibri"/>
          <w:szCs w:val="22"/>
        </w:rPr>
        <w:t xml:space="preserve"> held between </w:t>
      </w:r>
      <w:r w:rsidR="00C94639">
        <w:rPr>
          <w:rFonts w:ascii="Calibri" w:hAnsi="Calibri" w:cs="Calibri"/>
          <w:szCs w:val="22"/>
        </w:rPr>
        <w:t>myself and my co-</w:t>
      </w:r>
      <w:r w:rsidR="0008654B">
        <w:rPr>
          <w:rFonts w:ascii="Calibri" w:hAnsi="Calibri" w:cs="Calibri"/>
          <w:szCs w:val="22"/>
        </w:rPr>
        <w:t>authors</w:t>
      </w:r>
      <w:r w:rsidR="0008654B" w:rsidRPr="00F33398">
        <w:rPr>
          <w:rFonts w:ascii="Calibri" w:hAnsi="Calibri" w:cs="Calibri"/>
          <w:szCs w:val="22"/>
        </w:rPr>
        <w:t xml:space="preserve"> to</w:t>
      </w:r>
      <w:r w:rsidRPr="00F33398">
        <w:rPr>
          <w:rFonts w:ascii="Calibri" w:hAnsi="Calibri" w:cs="Calibri"/>
          <w:szCs w:val="22"/>
        </w:rPr>
        <w:t xml:space="preserve"> ensure methodological rigour and </w:t>
      </w:r>
      <w:r w:rsidRPr="00545011">
        <w:rPr>
          <w:rFonts w:ascii="Calibri" w:hAnsi="Calibri" w:cs="Calibri"/>
          <w:szCs w:val="22"/>
        </w:rPr>
        <w:t>discuss the data and analytical ‘</w:t>
      </w:r>
      <w:r w:rsidR="00707990" w:rsidRPr="00545011">
        <w:rPr>
          <w:rFonts w:ascii="Calibri" w:hAnsi="Calibri" w:cs="Calibri"/>
          <w:szCs w:val="22"/>
        </w:rPr>
        <w:t>noticing’s</w:t>
      </w:r>
      <w:r w:rsidRPr="00545011">
        <w:rPr>
          <w:rFonts w:ascii="Calibri" w:hAnsi="Calibri" w:cs="Calibri"/>
          <w:szCs w:val="22"/>
        </w:rPr>
        <w:t>’.</w:t>
      </w:r>
    </w:p>
    <w:p w14:paraId="5ABF482F" w14:textId="514F4182" w:rsidR="00C94639" w:rsidRDefault="00934EF8" w:rsidP="00C94639">
      <w:pPr>
        <w:pStyle w:val="Heading3"/>
      </w:pPr>
      <w:r w:rsidRPr="00545011">
        <w:t xml:space="preserve">Janet Conti </w:t>
      </w:r>
    </w:p>
    <w:p w14:paraId="67C7E5BA" w14:textId="2CF24E78" w:rsidR="00934EF8" w:rsidRPr="00545011" w:rsidRDefault="00934EF8" w:rsidP="00934EF8">
      <w:pPr>
        <w:rPr>
          <w:rFonts w:ascii="Calibri" w:hAnsi="Calibri" w:cs="Calibri"/>
          <w:szCs w:val="22"/>
        </w:rPr>
      </w:pPr>
      <w:r w:rsidRPr="00545011">
        <w:rPr>
          <w:rFonts w:ascii="Calibri" w:hAnsi="Calibri" w:cs="Calibri"/>
          <w:szCs w:val="22"/>
        </w:rPr>
        <w:t xml:space="preserve">I am a Clinical Psychologist, Dietitian and academic in Clinical Psychology. My research and clinical work </w:t>
      </w:r>
      <w:r w:rsidR="006B0F54" w:rsidRPr="00545011">
        <w:rPr>
          <w:rFonts w:ascii="Calibri" w:hAnsi="Calibri" w:cs="Calibri"/>
          <w:szCs w:val="22"/>
        </w:rPr>
        <w:t>seek</w:t>
      </w:r>
      <w:r w:rsidRPr="00545011">
        <w:rPr>
          <w:rFonts w:ascii="Calibri" w:hAnsi="Calibri" w:cs="Calibri"/>
          <w:szCs w:val="22"/>
        </w:rPr>
        <w:t xml:space="preserve"> to prioritise the voice of the experiencing person to inform the development of a greater number of effective treatment interventions for AN that are tailored to the needs and preferences of the experiencing person and their family. </w:t>
      </w:r>
    </w:p>
    <w:p w14:paraId="7B00A4D8" w14:textId="77777777" w:rsidR="00C94639" w:rsidRDefault="00934EF8" w:rsidP="00C94639">
      <w:pPr>
        <w:pStyle w:val="Heading3"/>
      </w:pPr>
      <w:r w:rsidRPr="00545011">
        <w:t>Lucie Ramjan</w:t>
      </w:r>
    </w:p>
    <w:p w14:paraId="7AC506E1" w14:textId="1F18A005" w:rsidR="00934EF8" w:rsidRPr="00545011" w:rsidRDefault="00934EF8" w:rsidP="00C94639">
      <w:r w:rsidRPr="00545011">
        <w:t>I am a Registered Nurse and Professor of Nursing. My research expertise is qualitative and has centred on learning more about the personal experiences of treatment and recovery for people with eating disorders. This research supports finding adjuncts to treatment that empower and inspire hope for recovery.</w:t>
      </w:r>
    </w:p>
    <w:p w14:paraId="327F58B4" w14:textId="77777777" w:rsidR="00C94639" w:rsidRDefault="00934EF8" w:rsidP="00C94639">
      <w:pPr>
        <w:pStyle w:val="Heading3"/>
      </w:pPr>
      <w:r w:rsidRPr="00545011">
        <w:t>Phillipa Hay</w:t>
      </w:r>
    </w:p>
    <w:p w14:paraId="73A5DEAB" w14:textId="65F2BC62" w:rsidR="00934EF8" w:rsidRPr="00545011" w:rsidRDefault="00934EF8" w:rsidP="00934EF8">
      <w:pPr>
        <w:rPr>
          <w:rFonts w:ascii="Calibri" w:hAnsi="Calibri" w:cs="Calibri"/>
          <w:szCs w:val="22"/>
        </w:rPr>
      </w:pPr>
      <w:r w:rsidRPr="00545011">
        <w:rPr>
          <w:rFonts w:ascii="Calibri" w:hAnsi="Calibri" w:cs="Calibri"/>
          <w:szCs w:val="22"/>
        </w:rPr>
        <w:t xml:space="preserve">I am an academic Psychiatrist with long-standing clinical and research experience in the treatment of people with anorexia nervosa. I am very interested to explore and understand better how to improve treatments, reduce distress during treatment, and </w:t>
      </w:r>
      <w:proofErr w:type="gramStart"/>
      <w:r w:rsidRPr="00545011">
        <w:rPr>
          <w:rFonts w:ascii="Calibri" w:hAnsi="Calibri" w:cs="Calibri"/>
          <w:szCs w:val="22"/>
        </w:rPr>
        <w:t>in particular to</w:t>
      </w:r>
      <w:proofErr w:type="gramEnd"/>
      <w:r w:rsidRPr="00545011">
        <w:rPr>
          <w:rFonts w:ascii="Calibri" w:hAnsi="Calibri" w:cs="Calibri"/>
          <w:szCs w:val="22"/>
        </w:rPr>
        <w:t xml:space="preserve"> better understand why some people have poor outcomes.</w:t>
      </w:r>
    </w:p>
    <w:p w14:paraId="13BCEC87" w14:textId="50521748" w:rsidR="006921DE" w:rsidRDefault="00C82E70" w:rsidP="00C82E70">
      <w:pPr>
        <w:pStyle w:val="Heading2"/>
      </w:pPr>
      <w:r>
        <w:t>References</w:t>
      </w:r>
    </w:p>
    <w:p w14:paraId="7E9C904A" w14:textId="293BBDDE" w:rsidR="00C82E70" w:rsidRDefault="00C82E70" w:rsidP="00C82E70">
      <w:pPr>
        <w:pStyle w:val="ListParagraph"/>
        <w:numPr>
          <w:ilvl w:val="0"/>
          <w:numId w:val="65"/>
        </w:numPr>
        <w:ind w:left="709"/>
      </w:pPr>
      <w:r w:rsidRPr="00FC08D6">
        <w:t>Braun V, Clarke V, Hayfield N, Terry G. Thematic Analysis. In</w:t>
      </w:r>
      <w:r>
        <w:t xml:space="preserve"> </w:t>
      </w:r>
      <w:r w:rsidRPr="00C82E70">
        <w:rPr>
          <w:i/>
        </w:rPr>
        <w:t xml:space="preserve">Handbook of research methods in health social sciences </w:t>
      </w:r>
      <w:r>
        <w:t>(ed</w:t>
      </w:r>
      <w:r w:rsidRPr="00FC08D6">
        <w:t xml:space="preserve"> Liamputtong P</w:t>
      </w:r>
      <w:r>
        <w:t xml:space="preserve">); </w:t>
      </w:r>
      <w:r w:rsidRPr="00FC08D6">
        <w:t>843–60</w:t>
      </w:r>
      <w:r>
        <w:t xml:space="preserve">. </w:t>
      </w:r>
      <w:r w:rsidRPr="00FC08D6">
        <w:t>Springer; 2019</w:t>
      </w:r>
      <w:r>
        <w:t>.</w:t>
      </w:r>
    </w:p>
    <w:p w14:paraId="67913A2D" w14:textId="0C9A95F6" w:rsidR="00C82E70" w:rsidRDefault="00C82E70" w:rsidP="00C82E70">
      <w:pPr>
        <w:pStyle w:val="ListParagraph"/>
        <w:numPr>
          <w:ilvl w:val="0"/>
          <w:numId w:val="65"/>
        </w:numPr>
        <w:ind w:left="709"/>
      </w:pPr>
      <w:r w:rsidRPr="00FC08D6">
        <w:t>Braun V, Clarke V. Toward good practice in thematic analysis: Avoiding common problems and be(com)</w:t>
      </w:r>
      <w:proofErr w:type="spellStart"/>
      <w:r w:rsidRPr="00FC08D6">
        <w:t>ing</w:t>
      </w:r>
      <w:proofErr w:type="spellEnd"/>
      <w:r w:rsidRPr="00FC08D6">
        <w:t xml:space="preserve"> a </w:t>
      </w:r>
      <w:r w:rsidRPr="00FC08D6">
        <w:rPr>
          <w:i/>
        </w:rPr>
        <w:t>knowing</w:t>
      </w:r>
      <w:r w:rsidRPr="00FC08D6">
        <w:t xml:space="preserve"> researcher. </w:t>
      </w:r>
      <w:r w:rsidRPr="00876B15">
        <w:rPr>
          <w:i/>
        </w:rPr>
        <w:t>Int J Transgender Health.</w:t>
      </w:r>
      <w:r w:rsidRPr="00FC08D6">
        <w:t xml:space="preserve"> 2023;</w:t>
      </w:r>
      <w:r>
        <w:t xml:space="preserve"> </w:t>
      </w:r>
      <w:r w:rsidRPr="00FC08D6">
        <w:t>24(1):1–6.</w:t>
      </w:r>
    </w:p>
    <w:p w14:paraId="0A3F5E0A" w14:textId="43E2810E" w:rsidR="00C82E70" w:rsidRPr="00C82E70" w:rsidRDefault="00C82E70" w:rsidP="00C82E70">
      <w:pPr>
        <w:pStyle w:val="ListParagraph"/>
        <w:numPr>
          <w:ilvl w:val="0"/>
          <w:numId w:val="65"/>
        </w:numPr>
        <w:ind w:left="709"/>
        <w:rPr>
          <w:rFonts w:ascii="Calibri" w:hAnsi="Calibri" w:cs="Calibri"/>
          <w:color w:val="000000" w:themeColor="text1"/>
          <w:szCs w:val="22"/>
        </w:rPr>
      </w:pPr>
      <w:r w:rsidRPr="00FC08D6">
        <w:t xml:space="preserve">Ho </w:t>
      </w:r>
      <w:r w:rsidRPr="00C82E70">
        <w:rPr>
          <w:rFonts w:ascii="Calibri" w:hAnsi="Calibri" w:cs="Calibri"/>
          <w:color w:val="000000" w:themeColor="text1"/>
          <w:szCs w:val="22"/>
        </w:rPr>
        <w:t xml:space="preserve">KHM, Chiang VCL, Leung D. Hermeneutic phenomenological analysis: the ‘possibility’ beyond ‘actuality’ in thematic analysis. </w:t>
      </w:r>
      <w:r w:rsidRPr="00C82E70">
        <w:rPr>
          <w:rFonts w:ascii="Calibri" w:hAnsi="Calibri" w:cs="Calibri"/>
          <w:i/>
          <w:color w:val="000000" w:themeColor="text1"/>
          <w:szCs w:val="22"/>
        </w:rPr>
        <w:t xml:space="preserve">J Adv </w:t>
      </w:r>
      <w:proofErr w:type="spellStart"/>
      <w:r w:rsidRPr="00C82E70">
        <w:rPr>
          <w:rFonts w:ascii="Calibri" w:hAnsi="Calibri" w:cs="Calibri"/>
          <w:i/>
          <w:color w:val="000000" w:themeColor="text1"/>
          <w:szCs w:val="22"/>
        </w:rPr>
        <w:t>Nurs</w:t>
      </w:r>
      <w:proofErr w:type="spellEnd"/>
      <w:r w:rsidRPr="00C82E70">
        <w:rPr>
          <w:rFonts w:ascii="Calibri" w:hAnsi="Calibri" w:cs="Calibri"/>
          <w:i/>
          <w:color w:val="000000" w:themeColor="text1"/>
          <w:szCs w:val="22"/>
        </w:rPr>
        <w:t>.</w:t>
      </w:r>
      <w:r w:rsidRPr="00C82E70">
        <w:rPr>
          <w:rFonts w:ascii="Calibri" w:hAnsi="Calibri" w:cs="Calibri"/>
          <w:color w:val="000000" w:themeColor="text1"/>
          <w:szCs w:val="22"/>
        </w:rPr>
        <w:t xml:space="preserve"> 2017; 73(7):1757–66.</w:t>
      </w:r>
    </w:p>
    <w:p w14:paraId="31D4CEB6" w14:textId="70D91F1A" w:rsidR="00C82E70" w:rsidRPr="00C82E70" w:rsidRDefault="00C82E70" w:rsidP="00C82E70">
      <w:pPr>
        <w:pStyle w:val="ListParagraph"/>
        <w:numPr>
          <w:ilvl w:val="0"/>
          <w:numId w:val="65"/>
        </w:numPr>
        <w:ind w:left="709"/>
        <w:rPr>
          <w:rFonts w:ascii="Calibri" w:hAnsi="Calibri" w:cs="Calibri"/>
          <w:color w:val="000000" w:themeColor="text1"/>
          <w:szCs w:val="22"/>
        </w:rPr>
      </w:pPr>
      <w:r w:rsidRPr="00C82E70">
        <w:rPr>
          <w:rFonts w:ascii="Calibri" w:hAnsi="Calibri" w:cs="Calibri"/>
          <w:color w:val="000000" w:themeColor="text1"/>
          <w:szCs w:val="22"/>
          <w:shd w:val="clear" w:color="auto" w:fill="FFFFFF"/>
        </w:rPr>
        <w:lastRenderedPageBreak/>
        <w:t xml:space="preserve">Low J. A pragmatic definition of the concept of theoretical saturation. </w:t>
      </w:r>
      <w:r w:rsidRPr="00C82E70">
        <w:rPr>
          <w:rFonts w:ascii="Calibri" w:hAnsi="Calibri" w:cs="Calibri"/>
          <w:i/>
          <w:iCs/>
          <w:color w:val="000000" w:themeColor="text1"/>
          <w:szCs w:val="22"/>
          <w:shd w:val="clear" w:color="auto" w:fill="FFFFFF"/>
        </w:rPr>
        <w:t>Sociological focus.</w:t>
      </w:r>
      <w:r w:rsidRPr="00C82E70">
        <w:rPr>
          <w:rFonts w:ascii="Calibri" w:hAnsi="Calibri" w:cs="Calibri"/>
          <w:color w:val="000000" w:themeColor="text1"/>
          <w:szCs w:val="22"/>
          <w:shd w:val="clear" w:color="auto" w:fill="FFFFFF"/>
        </w:rPr>
        <w:t xml:space="preserve"> </w:t>
      </w:r>
      <w:proofErr w:type="gramStart"/>
      <w:r w:rsidRPr="00C82E70">
        <w:rPr>
          <w:rFonts w:ascii="Calibri" w:hAnsi="Calibri" w:cs="Calibri"/>
          <w:color w:val="000000" w:themeColor="text1"/>
          <w:szCs w:val="22"/>
          <w:shd w:val="clear" w:color="auto" w:fill="FFFFFF"/>
        </w:rPr>
        <w:t>2019;</w:t>
      </w:r>
      <w:r>
        <w:rPr>
          <w:rFonts w:ascii="Calibri" w:hAnsi="Calibri" w:cs="Calibri"/>
          <w:color w:val="000000" w:themeColor="text1"/>
          <w:szCs w:val="22"/>
          <w:shd w:val="clear" w:color="auto" w:fill="FFFFFF"/>
        </w:rPr>
        <w:t>v</w:t>
      </w:r>
      <w:proofErr w:type="gramEnd"/>
      <w:r w:rsidRPr="00C82E70">
        <w:rPr>
          <w:rFonts w:ascii="Calibri" w:hAnsi="Calibri" w:cs="Calibri"/>
          <w:color w:val="000000" w:themeColor="text1"/>
          <w:szCs w:val="22"/>
          <w:shd w:val="clear" w:color="auto" w:fill="FFFFFF"/>
        </w:rPr>
        <w:t>52(2):131-9.</w:t>
      </w:r>
    </w:p>
    <w:sectPr w:rsidR="00C82E70" w:rsidRPr="00C82E70" w:rsidSect="007377C7">
      <w:headerReference w:type="default" r:id="rId11"/>
      <w:pgSz w:w="11900" w:h="16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CBB6" w14:textId="77777777" w:rsidR="00C34453" w:rsidRDefault="00C34453">
      <w:r>
        <w:separator/>
      </w:r>
    </w:p>
  </w:endnote>
  <w:endnote w:type="continuationSeparator" w:id="0">
    <w:p w14:paraId="15F3D35A" w14:textId="77777777" w:rsidR="00C34453" w:rsidRDefault="00C3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Times">
    <w:altName w:val="Times New Roman"/>
    <w:panose1 w:val="00000500000000020000"/>
    <w:charset w:val="00"/>
    <w:family w:val="auto"/>
    <w:notTrueType/>
    <w:pitch w:val="variable"/>
    <w:sig w:usb0="E00002FF" w:usb1="5000205A" w:usb2="00000000" w:usb3="00000000" w:csb0="0000019F" w:csb1="00000000"/>
  </w:font>
  <w:font w:name="Roboto Bold">
    <w:panose1 w:val="00000000000000000000"/>
    <w:charset w:val="00"/>
    <w:family w:val="auto"/>
    <w:pitch w:val="variable"/>
    <w:sig w:usb0="E00002E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A2B4" w14:textId="77777777" w:rsidR="00C34453" w:rsidRDefault="00C34453">
      <w:r>
        <w:separator/>
      </w:r>
    </w:p>
  </w:footnote>
  <w:footnote w:type="continuationSeparator" w:id="0">
    <w:p w14:paraId="74D8357C" w14:textId="77777777" w:rsidR="00C34453" w:rsidRDefault="00C3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9842" w14:textId="77777777" w:rsidR="00877474" w:rsidRPr="00C4024D" w:rsidRDefault="00877474" w:rsidP="00040D0D">
    <w:pPr>
      <w:pStyle w:val="Header"/>
      <w:tabs>
        <w:tab w:val="clear" w:pos="8640"/>
        <w:tab w:val="left" w:pos="6896"/>
        <w:tab w:val="right" w:pos="9072"/>
      </w:tabs>
      <w:rPr>
        <w:rFonts w:asciiTheme="majorHAnsi" w:hAnsiTheme="majorHAnsi" w:cstheme="majorHAnsi"/>
        <w:sz w:val="22"/>
        <w:szCs w:val="22"/>
      </w:rPr>
    </w:pPr>
    <w:r>
      <w:rPr>
        <w:rFonts w:asciiTheme="majorHAnsi" w:hAnsiTheme="majorHAnsi" w:cstheme="majorHAnsi"/>
        <w:sz w:val="22"/>
        <w:szCs w:val="22"/>
      </w:rPr>
      <w:t>IT TAKES A VILLAGE</w:t>
    </w:r>
    <w:r w:rsidRPr="00C4024D">
      <w:rPr>
        <w:rFonts w:asciiTheme="majorHAnsi" w:hAnsiTheme="majorHAnsi" w:cstheme="majorHAnsi"/>
        <w:sz w:val="22"/>
        <w:szCs w:val="22"/>
      </w:rPr>
      <w:tab/>
    </w:r>
    <w:r w:rsidRPr="00C4024D">
      <w:rPr>
        <w:rFonts w:asciiTheme="majorHAnsi" w:hAnsiTheme="majorHAnsi" w:cstheme="majorHAnsi"/>
        <w:sz w:val="22"/>
        <w:szCs w:val="22"/>
      </w:rPr>
      <w:tab/>
    </w:r>
    <w:r w:rsidRPr="00C4024D">
      <w:rPr>
        <w:rFonts w:asciiTheme="majorHAnsi" w:hAnsiTheme="majorHAnsi" w:cstheme="majorHAnsi"/>
        <w:sz w:val="22"/>
        <w:szCs w:val="22"/>
      </w:rPr>
      <w:tab/>
      <w:t xml:space="preserve">            </w:t>
    </w:r>
    <w:r w:rsidRPr="00C4024D">
      <w:rPr>
        <w:rFonts w:asciiTheme="majorHAnsi" w:hAnsiTheme="majorHAnsi" w:cstheme="majorHAnsi"/>
        <w:sz w:val="22"/>
        <w:szCs w:val="22"/>
      </w:rPr>
      <w:fldChar w:fldCharType="begin"/>
    </w:r>
    <w:r w:rsidRPr="00C4024D">
      <w:rPr>
        <w:rFonts w:asciiTheme="majorHAnsi" w:hAnsiTheme="majorHAnsi" w:cstheme="majorHAnsi"/>
        <w:sz w:val="22"/>
        <w:szCs w:val="22"/>
      </w:rPr>
      <w:instrText xml:space="preserve"> PAGE </w:instrText>
    </w:r>
    <w:r w:rsidRPr="00C4024D">
      <w:rPr>
        <w:rFonts w:asciiTheme="majorHAnsi" w:hAnsiTheme="majorHAnsi" w:cstheme="majorHAnsi"/>
        <w:sz w:val="22"/>
        <w:szCs w:val="22"/>
      </w:rPr>
      <w:fldChar w:fldCharType="separate"/>
    </w:r>
    <w:r w:rsidRPr="00C4024D">
      <w:rPr>
        <w:rFonts w:asciiTheme="majorHAnsi" w:hAnsiTheme="majorHAnsi" w:cstheme="majorHAnsi"/>
        <w:noProof/>
        <w:sz w:val="22"/>
        <w:szCs w:val="22"/>
      </w:rPr>
      <w:t>35</w:t>
    </w:r>
    <w:r w:rsidRPr="00C4024D">
      <w:rPr>
        <w:rFonts w:asciiTheme="majorHAnsi" w:hAnsiTheme="majorHAnsi" w:cstheme="majorHAnsi"/>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75EEF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F7344"/>
    <w:multiLevelType w:val="hybridMultilevel"/>
    <w:tmpl w:val="B5DC6BA2"/>
    <w:lvl w:ilvl="0" w:tplc="B84E0032">
      <w:start w:val="3"/>
      <w:numFmt w:val="bullet"/>
      <w:lvlText w:val="-"/>
      <w:lvlJc w:val="left"/>
      <w:pPr>
        <w:ind w:left="720" w:hanging="360"/>
      </w:pPr>
      <w:rPr>
        <w:rFonts w:ascii="Calibri" w:eastAsiaTheme="minorEastAsi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C0E43"/>
    <w:multiLevelType w:val="hybridMultilevel"/>
    <w:tmpl w:val="CE4E3CB4"/>
    <w:lvl w:ilvl="0" w:tplc="2504603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53DAD"/>
    <w:multiLevelType w:val="hybridMultilevel"/>
    <w:tmpl w:val="C4B85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AD45FE"/>
    <w:multiLevelType w:val="hybridMultilevel"/>
    <w:tmpl w:val="AFB2BF62"/>
    <w:lvl w:ilvl="0" w:tplc="BEA691D4">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27BEF"/>
    <w:multiLevelType w:val="hybridMultilevel"/>
    <w:tmpl w:val="BB6A58A2"/>
    <w:lvl w:ilvl="0" w:tplc="DD242C1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4B697C"/>
    <w:multiLevelType w:val="hybridMultilevel"/>
    <w:tmpl w:val="049C4E36"/>
    <w:lvl w:ilvl="0" w:tplc="DA8A601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42B53"/>
    <w:multiLevelType w:val="hybridMultilevel"/>
    <w:tmpl w:val="BA84D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204CF6"/>
    <w:multiLevelType w:val="hybridMultilevel"/>
    <w:tmpl w:val="282202E6"/>
    <w:lvl w:ilvl="0" w:tplc="AE28BB1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AF55D1F"/>
    <w:multiLevelType w:val="hybridMultilevel"/>
    <w:tmpl w:val="7780E3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C8B3F8A"/>
    <w:multiLevelType w:val="hybridMultilevel"/>
    <w:tmpl w:val="A06615C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D86653B"/>
    <w:multiLevelType w:val="hybridMultilevel"/>
    <w:tmpl w:val="CD7CCB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43C01"/>
    <w:multiLevelType w:val="hybridMultilevel"/>
    <w:tmpl w:val="6DAE2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C24CE7"/>
    <w:multiLevelType w:val="hybridMultilevel"/>
    <w:tmpl w:val="1AB86F72"/>
    <w:lvl w:ilvl="0" w:tplc="FFFFFFFF">
      <w:start w:val="1"/>
      <w:numFmt w:val="bullet"/>
      <w:lvlText w:val=""/>
      <w:legacy w:legacy="1" w:legacySpace="0" w:legacyIndent="283"/>
      <w:lvlJc w:val="left"/>
      <w:pPr>
        <w:ind w:left="1003" w:hanging="283"/>
      </w:pPr>
      <w:rPr>
        <w:rFonts w:ascii="Symbol" w:hAnsi="Symbol" w:hint="default"/>
      </w:rPr>
    </w:lvl>
    <w:lvl w:ilvl="1" w:tplc="0C090003">
      <w:start w:val="1"/>
      <w:numFmt w:val="bullet"/>
      <w:lvlText w:val="o"/>
      <w:lvlJc w:val="left"/>
      <w:pPr>
        <w:ind w:left="980" w:hanging="360"/>
      </w:pPr>
      <w:rPr>
        <w:rFonts w:ascii="Courier New" w:hAnsi="Courier New" w:cs="Courier New" w:hint="default"/>
      </w:rPr>
    </w:lvl>
    <w:lvl w:ilvl="2" w:tplc="0C090005" w:tentative="1">
      <w:start w:val="1"/>
      <w:numFmt w:val="bullet"/>
      <w:lvlText w:val=""/>
      <w:lvlJc w:val="left"/>
      <w:pPr>
        <w:ind w:left="1700" w:hanging="360"/>
      </w:pPr>
      <w:rPr>
        <w:rFonts w:ascii="Wingdings" w:hAnsi="Wingdings" w:hint="default"/>
      </w:rPr>
    </w:lvl>
    <w:lvl w:ilvl="3" w:tplc="0C090001" w:tentative="1">
      <w:start w:val="1"/>
      <w:numFmt w:val="bullet"/>
      <w:lvlText w:val=""/>
      <w:lvlJc w:val="left"/>
      <w:pPr>
        <w:ind w:left="2420" w:hanging="360"/>
      </w:pPr>
      <w:rPr>
        <w:rFonts w:ascii="Symbol" w:hAnsi="Symbol" w:hint="default"/>
      </w:rPr>
    </w:lvl>
    <w:lvl w:ilvl="4" w:tplc="0C090003" w:tentative="1">
      <w:start w:val="1"/>
      <w:numFmt w:val="bullet"/>
      <w:lvlText w:val="o"/>
      <w:lvlJc w:val="left"/>
      <w:pPr>
        <w:ind w:left="3140" w:hanging="360"/>
      </w:pPr>
      <w:rPr>
        <w:rFonts w:ascii="Courier New" w:hAnsi="Courier New" w:cs="Courier New" w:hint="default"/>
      </w:rPr>
    </w:lvl>
    <w:lvl w:ilvl="5" w:tplc="0C090005" w:tentative="1">
      <w:start w:val="1"/>
      <w:numFmt w:val="bullet"/>
      <w:lvlText w:val=""/>
      <w:lvlJc w:val="left"/>
      <w:pPr>
        <w:ind w:left="3860" w:hanging="360"/>
      </w:pPr>
      <w:rPr>
        <w:rFonts w:ascii="Wingdings" w:hAnsi="Wingdings" w:hint="default"/>
      </w:rPr>
    </w:lvl>
    <w:lvl w:ilvl="6" w:tplc="0C090001" w:tentative="1">
      <w:start w:val="1"/>
      <w:numFmt w:val="bullet"/>
      <w:lvlText w:val=""/>
      <w:lvlJc w:val="left"/>
      <w:pPr>
        <w:ind w:left="4580" w:hanging="360"/>
      </w:pPr>
      <w:rPr>
        <w:rFonts w:ascii="Symbol" w:hAnsi="Symbol" w:hint="default"/>
      </w:rPr>
    </w:lvl>
    <w:lvl w:ilvl="7" w:tplc="0C090003" w:tentative="1">
      <w:start w:val="1"/>
      <w:numFmt w:val="bullet"/>
      <w:lvlText w:val="o"/>
      <w:lvlJc w:val="left"/>
      <w:pPr>
        <w:ind w:left="5300" w:hanging="360"/>
      </w:pPr>
      <w:rPr>
        <w:rFonts w:ascii="Courier New" w:hAnsi="Courier New" w:cs="Courier New" w:hint="default"/>
      </w:rPr>
    </w:lvl>
    <w:lvl w:ilvl="8" w:tplc="0C090005" w:tentative="1">
      <w:start w:val="1"/>
      <w:numFmt w:val="bullet"/>
      <w:lvlText w:val=""/>
      <w:lvlJc w:val="left"/>
      <w:pPr>
        <w:ind w:left="6020" w:hanging="360"/>
      </w:pPr>
      <w:rPr>
        <w:rFonts w:ascii="Wingdings" w:hAnsi="Wingdings" w:hint="default"/>
      </w:rPr>
    </w:lvl>
  </w:abstractNum>
  <w:abstractNum w:abstractNumId="14" w15:restartNumberingAfterBreak="0">
    <w:nsid w:val="26652718"/>
    <w:multiLevelType w:val="multilevel"/>
    <w:tmpl w:val="04C07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771066"/>
    <w:multiLevelType w:val="hybridMultilevel"/>
    <w:tmpl w:val="24124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A12DB"/>
    <w:multiLevelType w:val="hybridMultilevel"/>
    <w:tmpl w:val="585C4A2A"/>
    <w:lvl w:ilvl="0" w:tplc="897CFD98">
      <w:start w:val="1"/>
      <w:numFmt w:val="bullet"/>
      <w:lvlText w:val=""/>
      <w:lvlJc w:val="left"/>
      <w:pPr>
        <w:tabs>
          <w:tab w:val="num" w:pos="2520"/>
        </w:tabs>
        <w:ind w:left="2520" w:hanging="360"/>
      </w:pPr>
      <w:rPr>
        <w:rFonts w:ascii="Wingdings" w:hAnsi="Wingdings" w:hint="default"/>
        <w:sz w:val="24"/>
        <w:szCs w:val="24"/>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2A5A71EE"/>
    <w:multiLevelType w:val="hybridMultilevel"/>
    <w:tmpl w:val="D0027358"/>
    <w:lvl w:ilvl="0" w:tplc="A840320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B1B748A"/>
    <w:multiLevelType w:val="hybridMultilevel"/>
    <w:tmpl w:val="6B38C31C"/>
    <w:lvl w:ilvl="0" w:tplc="17045F5E">
      <w:start w:val="2"/>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BFE752F"/>
    <w:multiLevelType w:val="hybridMultilevel"/>
    <w:tmpl w:val="B3C05542"/>
    <w:lvl w:ilvl="0" w:tplc="1FC06DF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417279"/>
    <w:multiLevelType w:val="hybridMultilevel"/>
    <w:tmpl w:val="4FA27822"/>
    <w:lvl w:ilvl="0" w:tplc="4C280894">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561AD1"/>
    <w:multiLevelType w:val="hybridMultilevel"/>
    <w:tmpl w:val="DC6A70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1682E73"/>
    <w:multiLevelType w:val="hybridMultilevel"/>
    <w:tmpl w:val="9BD6D6D2"/>
    <w:lvl w:ilvl="0" w:tplc="BF584198">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8D073D"/>
    <w:multiLevelType w:val="hybridMultilevel"/>
    <w:tmpl w:val="D7E03342"/>
    <w:lvl w:ilvl="0" w:tplc="FD868056">
      <w:start w:val="27"/>
      <w:numFmt w:val="bullet"/>
      <w:lvlText w:val="-"/>
      <w:lvlJc w:val="left"/>
      <w:pPr>
        <w:ind w:left="380" w:hanging="360"/>
      </w:pPr>
      <w:rPr>
        <w:rFonts w:ascii="Times New Roman" w:eastAsia="Times New Roman" w:hAnsi="Times New Roman" w:cs="Times New Roman" w:hint="default"/>
        <w:color w:val="auto"/>
        <w:sz w:val="22"/>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4" w15:restartNumberingAfterBreak="0">
    <w:nsid w:val="336E4E0A"/>
    <w:multiLevelType w:val="hybridMultilevel"/>
    <w:tmpl w:val="16C61C30"/>
    <w:lvl w:ilvl="0" w:tplc="BE6CCA0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800146"/>
    <w:multiLevelType w:val="hybridMultilevel"/>
    <w:tmpl w:val="9EFA42AA"/>
    <w:lvl w:ilvl="0" w:tplc="BD5C01DC">
      <w:numFmt w:val="bullet"/>
      <w:lvlText w:val="–"/>
      <w:lvlJc w:val="left"/>
      <w:pPr>
        <w:ind w:left="90" w:hanging="360"/>
      </w:pPr>
      <w:rPr>
        <w:rFonts w:ascii="Times New Roman" w:eastAsia="Times New Roman" w:hAnsi="Times New Roman" w:cs="Times New Roman"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6" w15:restartNumberingAfterBreak="0">
    <w:nsid w:val="349C0A9F"/>
    <w:multiLevelType w:val="hybridMultilevel"/>
    <w:tmpl w:val="B3741BA4"/>
    <w:lvl w:ilvl="0" w:tplc="D5B86A7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E3594F"/>
    <w:multiLevelType w:val="multilevel"/>
    <w:tmpl w:val="0FA44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0225BD"/>
    <w:multiLevelType w:val="hybridMultilevel"/>
    <w:tmpl w:val="5052D946"/>
    <w:lvl w:ilvl="0" w:tplc="DD242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022340"/>
    <w:multiLevelType w:val="hybridMultilevel"/>
    <w:tmpl w:val="5964BC2C"/>
    <w:lvl w:ilvl="0" w:tplc="550C10E2">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1A47E4"/>
    <w:multiLevelType w:val="hybridMultilevel"/>
    <w:tmpl w:val="4E72F1F8"/>
    <w:lvl w:ilvl="0" w:tplc="6254C0F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F97FA8"/>
    <w:multiLevelType w:val="hybridMultilevel"/>
    <w:tmpl w:val="F7F4120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B8414F"/>
    <w:multiLevelType w:val="hybridMultilevel"/>
    <w:tmpl w:val="5052D946"/>
    <w:lvl w:ilvl="0" w:tplc="DD242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9587548"/>
    <w:multiLevelType w:val="hybridMultilevel"/>
    <w:tmpl w:val="3B8CD714"/>
    <w:lvl w:ilvl="0" w:tplc="57E41E74">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B36FE2"/>
    <w:multiLevelType w:val="hybridMultilevel"/>
    <w:tmpl w:val="3446D3C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4B0792"/>
    <w:multiLevelType w:val="hybridMultilevel"/>
    <w:tmpl w:val="57E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8954F5"/>
    <w:multiLevelType w:val="hybridMultilevel"/>
    <w:tmpl w:val="76389F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ED44E88"/>
    <w:multiLevelType w:val="hybridMultilevel"/>
    <w:tmpl w:val="E63AC0BA"/>
    <w:lvl w:ilvl="0" w:tplc="FFFFFFFF">
      <w:start w:val="1"/>
      <w:numFmt w:val="bullet"/>
      <w:lvlText w:val=""/>
      <w:legacy w:legacy="1" w:legacySpace="0" w:legacyIndent="283"/>
      <w:lvlJc w:val="left"/>
      <w:pPr>
        <w:ind w:left="1286" w:hanging="283"/>
      </w:pPr>
      <w:rPr>
        <w:rFonts w:ascii="Symbol" w:hAnsi="Symbol" w:hint="default"/>
      </w:rPr>
    </w:lvl>
    <w:lvl w:ilvl="1" w:tplc="0C090003">
      <w:start w:val="1"/>
      <w:numFmt w:val="bullet"/>
      <w:lvlText w:val="o"/>
      <w:lvlJc w:val="left"/>
      <w:pPr>
        <w:ind w:left="1263" w:hanging="360"/>
      </w:pPr>
      <w:rPr>
        <w:rFonts w:ascii="Courier New" w:hAnsi="Courier New" w:cs="Courier New" w:hint="default"/>
      </w:rPr>
    </w:lvl>
    <w:lvl w:ilvl="2" w:tplc="0C090005" w:tentative="1">
      <w:start w:val="1"/>
      <w:numFmt w:val="bullet"/>
      <w:lvlText w:val=""/>
      <w:lvlJc w:val="left"/>
      <w:pPr>
        <w:ind w:left="1983" w:hanging="360"/>
      </w:pPr>
      <w:rPr>
        <w:rFonts w:ascii="Wingdings" w:hAnsi="Wingdings" w:hint="default"/>
      </w:rPr>
    </w:lvl>
    <w:lvl w:ilvl="3" w:tplc="0C090001" w:tentative="1">
      <w:start w:val="1"/>
      <w:numFmt w:val="bullet"/>
      <w:lvlText w:val=""/>
      <w:lvlJc w:val="left"/>
      <w:pPr>
        <w:ind w:left="2703" w:hanging="360"/>
      </w:pPr>
      <w:rPr>
        <w:rFonts w:ascii="Symbol" w:hAnsi="Symbol" w:hint="default"/>
      </w:rPr>
    </w:lvl>
    <w:lvl w:ilvl="4" w:tplc="0C090003" w:tentative="1">
      <w:start w:val="1"/>
      <w:numFmt w:val="bullet"/>
      <w:lvlText w:val="o"/>
      <w:lvlJc w:val="left"/>
      <w:pPr>
        <w:ind w:left="3423" w:hanging="360"/>
      </w:pPr>
      <w:rPr>
        <w:rFonts w:ascii="Courier New" w:hAnsi="Courier New" w:cs="Courier New" w:hint="default"/>
      </w:rPr>
    </w:lvl>
    <w:lvl w:ilvl="5" w:tplc="0C090005" w:tentative="1">
      <w:start w:val="1"/>
      <w:numFmt w:val="bullet"/>
      <w:lvlText w:val=""/>
      <w:lvlJc w:val="left"/>
      <w:pPr>
        <w:ind w:left="4143" w:hanging="360"/>
      </w:pPr>
      <w:rPr>
        <w:rFonts w:ascii="Wingdings" w:hAnsi="Wingdings" w:hint="default"/>
      </w:rPr>
    </w:lvl>
    <w:lvl w:ilvl="6" w:tplc="0C090001" w:tentative="1">
      <w:start w:val="1"/>
      <w:numFmt w:val="bullet"/>
      <w:lvlText w:val=""/>
      <w:lvlJc w:val="left"/>
      <w:pPr>
        <w:ind w:left="4863" w:hanging="360"/>
      </w:pPr>
      <w:rPr>
        <w:rFonts w:ascii="Symbol" w:hAnsi="Symbol" w:hint="default"/>
      </w:rPr>
    </w:lvl>
    <w:lvl w:ilvl="7" w:tplc="0C090003" w:tentative="1">
      <w:start w:val="1"/>
      <w:numFmt w:val="bullet"/>
      <w:lvlText w:val="o"/>
      <w:lvlJc w:val="left"/>
      <w:pPr>
        <w:ind w:left="5583" w:hanging="360"/>
      </w:pPr>
      <w:rPr>
        <w:rFonts w:ascii="Courier New" w:hAnsi="Courier New" w:cs="Courier New" w:hint="default"/>
      </w:rPr>
    </w:lvl>
    <w:lvl w:ilvl="8" w:tplc="0C090005" w:tentative="1">
      <w:start w:val="1"/>
      <w:numFmt w:val="bullet"/>
      <w:lvlText w:val=""/>
      <w:lvlJc w:val="left"/>
      <w:pPr>
        <w:ind w:left="6303" w:hanging="360"/>
      </w:pPr>
      <w:rPr>
        <w:rFonts w:ascii="Wingdings" w:hAnsi="Wingdings" w:hint="default"/>
      </w:rPr>
    </w:lvl>
  </w:abstractNum>
  <w:abstractNum w:abstractNumId="38" w15:restartNumberingAfterBreak="0">
    <w:nsid w:val="52D32A2F"/>
    <w:multiLevelType w:val="hybridMultilevel"/>
    <w:tmpl w:val="2B6AD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3ED7169"/>
    <w:multiLevelType w:val="hybridMultilevel"/>
    <w:tmpl w:val="BA76DC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4324624"/>
    <w:multiLevelType w:val="hybridMultilevel"/>
    <w:tmpl w:val="B79EBB72"/>
    <w:lvl w:ilvl="0" w:tplc="B966F4C4">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952D05"/>
    <w:multiLevelType w:val="hybridMultilevel"/>
    <w:tmpl w:val="80AE1EF2"/>
    <w:lvl w:ilvl="0" w:tplc="9BE2B9F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C93E7F"/>
    <w:multiLevelType w:val="hybridMultilevel"/>
    <w:tmpl w:val="C23E5D5E"/>
    <w:lvl w:ilvl="0" w:tplc="612A221C">
      <w:start w:val="1"/>
      <w:numFmt w:val="bullet"/>
      <w:lvlText w:val="•"/>
      <w:lvlJc w:val="left"/>
      <w:pPr>
        <w:tabs>
          <w:tab w:val="num" w:pos="720"/>
        </w:tabs>
        <w:ind w:left="720" w:hanging="360"/>
      </w:pPr>
      <w:rPr>
        <w:rFonts w:ascii="Arial" w:hAnsi="Arial" w:hint="default"/>
      </w:rPr>
    </w:lvl>
    <w:lvl w:ilvl="1" w:tplc="FB9A0448" w:tentative="1">
      <w:start w:val="1"/>
      <w:numFmt w:val="bullet"/>
      <w:lvlText w:val="•"/>
      <w:lvlJc w:val="left"/>
      <w:pPr>
        <w:tabs>
          <w:tab w:val="num" w:pos="1440"/>
        </w:tabs>
        <w:ind w:left="1440" w:hanging="360"/>
      </w:pPr>
      <w:rPr>
        <w:rFonts w:ascii="Arial" w:hAnsi="Arial" w:hint="default"/>
      </w:rPr>
    </w:lvl>
    <w:lvl w:ilvl="2" w:tplc="ADF2BCA4" w:tentative="1">
      <w:start w:val="1"/>
      <w:numFmt w:val="bullet"/>
      <w:lvlText w:val="•"/>
      <w:lvlJc w:val="left"/>
      <w:pPr>
        <w:tabs>
          <w:tab w:val="num" w:pos="2160"/>
        </w:tabs>
        <w:ind w:left="2160" w:hanging="360"/>
      </w:pPr>
      <w:rPr>
        <w:rFonts w:ascii="Arial" w:hAnsi="Arial" w:hint="default"/>
      </w:rPr>
    </w:lvl>
    <w:lvl w:ilvl="3" w:tplc="4E3E17BA">
      <w:start w:val="1"/>
      <w:numFmt w:val="bullet"/>
      <w:lvlText w:val="•"/>
      <w:lvlJc w:val="left"/>
      <w:pPr>
        <w:tabs>
          <w:tab w:val="num" w:pos="2880"/>
        </w:tabs>
        <w:ind w:left="2880" w:hanging="360"/>
      </w:pPr>
      <w:rPr>
        <w:rFonts w:ascii="Arial" w:hAnsi="Arial" w:hint="default"/>
      </w:rPr>
    </w:lvl>
    <w:lvl w:ilvl="4" w:tplc="9C30468C" w:tentative="1">
      <w:start w:val="1"/>
      <w:numFmt w:val="bullet"/>
      <w:lvlText w:val="•"/>
      <w:lvlJc w:val="left"/>
      <w:pPr>
        <w:tabs>
          <w:tab w:val="num" w:pos="3600"/>
        </w:tabs>
        <w:ind w:left="3600" w:hanging="360"/>
      </w:pPr>
      <w:rPr>
        <w:rFonts w:ascii="Arial" w:hAnsi="Arial" w:hint="default"/>
      </w:rPr>
    </w:lvl>
    <w:lvl w:ilvl="5" w:tplc="EF3C695E" w:tentative="1">
      <w:start w:val="1"/>
      <w:numFmt w:val="bullet"/>
      <w:lvlText w:val="•"/>
      <w:lvlJc w:val="left"/>
      <w:pPr>
        <w:tabs>
          <w:tab w:val="num" w:pos="4320"/>
        </w:tabs>
        <w:ind w:left="4320" w:hanging="360"/>
      </w:pPr>
      <w:rPr>
        <w:rFonts w:ascii="Arial" w:hAnsi="Arial" w:hint="default"/>
      </w:rPr>
    </w:lvl>
    <w:lvl w:ilvl="6" w:tplc="B7E41B88" w:tentative="1">
      <w:start w:val="1"/>
      <w:numFmt w:val="bullet"/>
      <w:lvlText w:val="•"/>
      <w:lvlJc w:val="left"/>
      <w:pPr>
        <w:tabs>
          <w:tab w:val="num" w:pos="5040"/>
        </w:tabs>
        <w:ind w:left="5040" w:hanging="360"/>
      </w:pPr>
      <w:rPr>
        <w:rFonts w:ascii="Arial" w:hAnsi="Arial" w:hint="default"/>
      </w:rPr>
    </w:lvl>
    <w:lvl w:ilvl="7" w:tplc="8B84BC86" w:tentative="1">
      <w:start w:val="1"/>
      <w:numFmt w:val="bullet"/>
      <w:lvlText w:val="•"/>
      <w:lvlJc w:val="left"/>
      <w:pPr>
        <w:tabs>
          <w:tab w:val="num" w:pos="5760"/>
        </w:tabs>
        <w:ind w:left="5760" w:hanging="360"/>
      </w:pPr>
      <w:rPr>
        <w:rFonts w:ascii="Arial" w:hAnsi="Arial" w:hint="default"/>
      </w:rPr>
    </w:lvl>
    <w:lvl w:ilvl="8" w:tplc="14FED06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B0E6B02"/>
    <w:multiLevelType w:val="hybridMultilevel"/>
    <w:tmpl w:val="D38425E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BF340D2"/>
    <w:multiLevelType w:val="hybridMultilevel"/>
    <w:tmpl w:val="E00A919A"/>
    <w:lvl w:ilvl="0" w:tplc="50BCC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174C8B"/>
    <w:multiLevelType w:val="multilevel"/>
    <w:tmpl w:val="5D2E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122048"/>
    <w:multiLevelType w:val="hybridMultilevel"/>
    <w:tmpl w:val="D6F4D45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43F050C"/>
    <w:multiLevelType w:val="hybridMultilevel"/>
    <w:tmpl w:val="DE807B38"/>
    <w:lvl w:ilvl="0" w:tplc="94E23D62">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58F6584"/>
    <w:multiLevelType w:val="hybridMultilevel"/>
    <w:tmpl w:val="11380D8E"/>
    <w:lvl w:ilvl="0" w:tplc="6DF86588">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5A835D4"/>
    <w:multiLevelType w:val="hybridMultilevel"/>
    <w:tmpl w:val="147C4F96"/>
    <w:lvl w:ilvl="0" w:tplc="814CBE74">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926285C"/>
    <w:multiLevelType w:val="hybridMultilevel"/>
    <w:tmpl w:val="115A1BBC"/>
    <w:lvl w:ilvl="0" w:tplc="542C9E60">
      <w:start w:val="1"/>
      <w:numFmt w:val="bullet"/>
      <w:lvlText w:val="•"/>
      <w:lvlJc w:val="left"/>
      <w:pPr>
        <w:tabs>
          <w:tab w:val="num" w:pos="720"/>
        </w:tabs>
        <w:ind w:left="720" w:hanging="360"/>
      </w:pPr>
      <w:rPr>
        <w:rFonts w:ascii="Arial" w:hAnsi="Arial" w:hint="default"/>
      </w:rPr>
    </w:lvl>
    <w:lvl w:ilvl="1" w:tplc="54A007FC">
      <w:start w:val="1"/>
      <w:numFmt w:val="bullet"/>
      <w:lvlText w:val="•"/>
      <w:lvlJc w:val="left"/>
      <w:pPr>
        <w:tabs>
          <w:tab w:val="num" w:pos="1440"/>
        </w:tabs>
        <w:ind w:left="1440" w:hanging="360"/>
      </w:pPr>
      <w:rPr>
        <w:rFonts w:ascii="Arial" w:hAnsi="Arial" w:hint="default"/>
      </w:rPr>
    </w:lvl>
    <w:lvl w:ilvl="2" w:tplc="D2AA43AA">
      <w:start w:val="1"/>
      <w:numFmt w:val="bullet"/>
      <w:lvlText w:val="•"/>
      <w:lvlJc w:val="left"/>
      <w:pPr>
        <w:tabs>
          <w:tab w:val="num" w:pos="2160"/>
        </w:tabs>
        <w:ind w:left="2160" w:hanging="360"/>
      </w:pPr>
      <w:rPr>
        <w:rFonts w:ascii="Arial" w:hAnsi="Arial" w:hint="default"/>
      </w:rPr>
    </w:lvl>
    <w:lvl w:ilvl="3" w:tplc="1CFA1D02">
      <w:start w:val="1"/>
      <w:numFmt w:val="bullet"/>
      <w:lvlText w:val="•"/>
      <w:lvlJc w:val="left"/>
      <w:pPr>
        <w:tabs>
          <w:tab w:val="num" w:pos="2880"/>
        </w:tabs>
        <w:ind w:left="2880" w:hanging="360"/>
      </w:pPr>
      <w:rPr>
        <w:rFonts w:ascii="Arial" w:hAnsi="Arial" w:hint="default"/>
      </w:rPr>
    </w:lvl>
    <w:lvl w:ilvl="4" w:tplc="3EBABBC8" w:tentative="1">
      <w:start w:val="1"/>
      <w:numFmt w:val="bullet"/>
      <w:lvlText w:val="•"/>
      <w:lvlJc w:val="left"/>
      <w:pPr>
        <w:tabs>
          <w:tab w:val="num" w:pos="3600"/>
        </w:tabs>
        <w:ind w:left="3600" w:hanging="360"/>
      </w:pPr>
      <w:rPr>
        <w:rFonts w:ascii="Arial" w:hAnsi="Arial" w:hint="default"/>
      </w:rPr>
    </w:lvl>
    <w:lvl w:ilvl="5" w:tplc="9CCCA72A" w:tentative="1">
      <w:start w:val="1"/>
      <w:numFmt w:val="bullet"/>
      <w:lvlText w:val="•"/>
      <w:lvlJc w:val="left"/>
      <w:pPr>
        <w:tabs>
          <w:tab w:val="num" w:pos="4320"/>
        </w:tabs>
        <w:ind w:left="4320" w:hanging="360"/>
      </w:pPr>
      <w:rPr>
        <w:rFonts w:ascii="Arial" w:hAnsi="Arial" w:hint="default"/>
      </w:rPr>
    </w:lvl>
    <w:lvl w:ilvl="6" w:tplc="9A32DC00" w:tentative="1">
      <w:start w:val="1"/>
      <w:numFmt w:val="bullet"/>
      <w:lvlText w:val="•"/>
      <w:lvlJc w:val="left"/>
      <w:pPr>
        <w:tabs>
          <w:tab w:val="num" w:pos="5040"/>
        </w:tabs>
        <w:ind w:left="5040" w:hanging="360"/>
      </w:pPr>
      <w:rPr>
        <w:rFonts w:ascii="Arial" w:hAnsi="Arial" w:hint="default"/>
      </w:rPr>
    </w:lvl>
    <w:lvl w:ilvl="7" w:tplc="A92EED62" w:tentative="1">
      <w:start w:val="1"/>
      <w:numFmt w:val="bullet"/>
      <w:lvlText w:val="•"/>
      <w:lvlJc w:val="left"/>
      <w:pPr>
        <w:tabs>
          <w:tab w:val="num" w:pos="5760"/>
        </w:tabs>
        <w:ind w:left="5760" w:hanging="360"/>
      </w:pPr>
      <w:rPr>
        <w:rFonts w:ascii="Arial" w:hAnsi="Arial" w:hint="default"/>
      </w:rPr>
    </w:lvl>
    <w:lvl w:ilvl="8" w:tplc="76AE66F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AF87366"/>
    <w:multiLevelType w:val="hybridMultilevel"/>
    <w:tmpl w:val="A6E06B9E"/>
    <w:lvl w:ilvl="0" w:tplc="FFFFFFFF">
      <w:start w:val="1"/>
      <w:numFmt w:val="bullet"/>
      <w:lvlText w:val=""/>
      <w:legacy w:legacy="1" w:legacySpace="0" w:legacyIndent="283"/>
      <w:lvlJc w:val="left"/>
      <w:pPr>
        <w:ind w:left="1286" w:hanging="283"/>
      </w:pPr>
      <w:rPr>
        <w:rFonts w:ascii="Symbol" w:hAnsi="Symbol" w:hint="default"/>
      </w:rPr>
    </w:lvl>
    <w:lvl w:ilvl="1" w:tplc="0C090003">
      <w:start w:val="1"/>
      <w:numFmt w:val="bullet"/>
      <w:lvlText w:val="o"/>
      <w:lvlJc w:val="left"/>
      <w:pPr>
        <w:ind w:left="1263" w:hanging="360"/>
      </w:pPr>
      <w:rPr>
        <w:rFonts w:ascii="Courier New" w:hAnsi="Courier New" w:cs="Courier New" w:hint="default"/>
      </w:rPr>
    </w:lvl>
    <w:lvl w:ilvl="2" w:tplc="0C090005" w:tentative="1">
      <w:start w:val="1"/>
      <w:numFmt w:val="bullet"/>
      <w:lvlText w:val=""/>
      <w:lvlJc w:val="left"/>
      <w:pPr>
        <w:ind w:left="1983" w:hanging="360"/>
      </w:pPr>
      <w:rPr>
        <w:rFonts w:ascii="Wingdings" w:hAnsi="Wingdings" w:hint="default"/>
      </w:rPr>
    </w:lvl>
    <w:lvl w:ilvl="3" w:tplc="0C090001" w:tentative="1">
      <w:start w:val="1"/>
      <w:numFmt w:val="bullet"/>
      <w:lvlText w:val=""/>
      <w:lvlJc w:val="left"/>
      <w:pPr>
        <w:ind w:left="2703" w:hanging="360"/>
      </w:pPr>
      <w:rPr>
        <w:rFonts w:ascii="Symbol" w:hAnsi="Symbol" w:hint="default"/>
      </w:rPr>
    </w:lvl>
    <w:lvl w:ilvl="4" w:tplc="0C090003" w:tentative="1">
      <w:start w:val="1"/>
      <w:numFmt w:val="bullet"/>
      <w:lvlText w:val="o"/>
      <w:lvlJc w:val="left"/>
      <w:pPr>
        <w:ind w:left="3423" w:hanging="360"/>
      </w:pPr>
      <w:rPr>
        <w:rFonts w:ascii="Courier New" w:hAnsi="Courier New" w:cs="Courier New" w:hint="default"/>
      </w:rPr>
    </w:lvl>
    <w:lvl w:ilvl="5" w:tplc="0C090005" w:tentative="1">
      <w:start w:val="1"/>
      <w:numFmt w:val="bullet"/>
      <w:lvlText w:val=""/>
      <w:lvlJc w:val="left"/>
      <w:pPr>
        <w:ind w:left="4143" w:hanging="360"/>
      </w:pPr>
      <w:rPr>
        <w:rFonts w:ascii="Wingdings" w:hAnsi="Wingdings" w:hint="default"/>
      </w:rPr>
    </w:lvl>
    <w:lvl w:ilvl="6" w:tplc="0C090001" w:tentative="1">
      <w:start w:val="1"/>
      <w:numFmt w:val="bullet"/>
      <w:lvlText w:val=""/>
      <w:lvlJc w:val="left"/>
      <w:pPr>
        <w:ind w:left="4863" w:hanging="360"/>
      </w:pPr>
      <w:rPr>
        <w:rFonts w:ascii="Symbol" w:hAnsi="Symbol" w:hint="default"/>
      </w:rPr>
    </w:lvl>
    <w:lvl w:ilvl="7" w:tplc="0C090003" w:tentative="1">
      <w:start w:val="1"/>
      <w:numFmt w:val="bullet"/>
      <w:lvlText w:val="o"/>
      <w:lvlJc w:val="left"/>
      <w:pPr>
        <w:ind w:left="5583" w:hanging="360"/>
      </w:pPr>
      <w:rPr>
        <w:rFonts w:ascii="Courier New" w:hAnsi="Courier New" w:cs="Courier New" w:hint="default"/>
      </w:rPr>
    </w:lvl>
    <w:lvl w:ilvl="8" w:tplc="0C090005" w:tentative="1">
      <w:start w:val="1"/>
      <w:numFmt w:val="bullet"/>
      <w:lvlText w:val=""/>
      <w:lvlJc w:val="left"/>
      <w:pPr>
        <w:ind w:left="6303" w:hanging="360"/>
      </w:pPr>
      <w:rPr>
        <w:rFonts w:ascii="Wingdings" w:hAnsi="Wingdings" w:hint="default"/>
      </w:rPr>
    </w:lvl>
  </w:abstractNum>
  <w:abstractNum w:abstractNumId="52" w15:restartNumberingAfterBreak="0">
    <w:nsid w:val="6BA60A54"/>
    <w:multiLevelType w:val="hybridMultilevel"/>
    <w:tmpl w:val="03B6D4AE"/>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6D43756C"/>
    <w:multiLevelType w:val="hybridMultilevel"/>
    <w:tmpl w:val="F21E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992FD3"/>
    <w:multiLevelType w:val="hybridMultilevel"/>
    <w:tmpl w:val="29D8C906"/>
    <w:lvl w:ilvl="0" w:tplc="7FDED65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ECF581A"/>
    <w:multiLevelType w:val="hybridMultilevel"/>
    <w:tmpl w:val="60D66C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EEE7264"/>
    <w:multiLevelType w:val="hybridMultilevel"/>
    <w:tmpl w:val="66E6E03C"/>
    <w:lvl w:ilvl="0" w:tplc="18CA6E0A">
      <w:start w:val="1"/>
      <w:numFmt w:val="decimal"/>
      <w:lvlText w:val="%1."/>
      <w:lvlJc w:val="left"/>
      <w:pPr>
        <w:tabs>
          <w:tab w:val="num" w:pos="720"/>
        </w:tabs>
        <w:ind w:left="720" w:hanging="360"/>
      </w:pPr>
    </w:lvl>
    <w:lvl w:ilvl="1" w:tplc="F7B21624">
      <w:start w:val="1"/>
      <w:numFmt w:val="decimal"/>
      <w:lvlText w:val="%2."/>
      <w:lvlJc w:val="left"/>
      <w:pPr>
        <w:tabs>
          <w:tab w:val="num" w:pos="1440"/>
        </w:tabs>
        <w:ind w:left="1440" w:hanging="360"/>
      </w:pPr>
    </w:lvl>
    <w:lvl w:ilvl="2" w:tplc="CD26B216">
      <w:start w:val="1"/>
      <w:numFmt w:val="decimal"/>
      <w:lvlText w:val="%3."/>
      <w:lvlJc w:val="left"/>
      <w:pPr>
        <w:tabs>
          <w:tab w:val="num" w:pos="2160"/>
        </w:tabs>
        <w:ind w:left="2160" w:hanging="360"/>
      </w:pPr>
    </w:lvl>
    <w:lvl w:ilvl="3" w:tplc="63029B36">
      <w:start w:val="1"/>
      <w:numFmt w:val="decimal"/>
      <w:lvlText w:val="%4."/>
      <w:lvlJc w:val="left"/>
      <w:pPr>
        <w:tabs>
          <w:tab w:val="num" w:pos="2880"/>
        </w:tabs>
        <w:ind w:left="2880" w:hanging="360"/>
      </w:pPr>
    </w:lvl>
    <w:lvl w:ilvl="4" w:tplc="DD361228" w:tentative="1">
      <w:start w:val="1"/>
      <w:numFmt w:val="decimal"/>
      <w:lvlText w:val="%5."/>
      <w:lvlJc w:val="left"/>
      <w:pPr>
        <w:tabs>
          <w:tab w:val="num" w:pos="3600"/>
        </w:tabs>
        <w:ind w:left="3600" w:hanging="360"/>
      </w:pPr>
    </w:lvl>
    <w:lvl w:ilvl="5" w:tplc="E494A3E4" w:tentative="1">
      <w:start w:val="1"/>
      <w:numFmt w:val="decimal"/>
      <w:lvlText w:val="%6."/>
      <w:lvlJc w:val="left"/>
      <w:pPr>
        <w:tabs>
          <w:tab w:val="num" w:pos="4320"/>
        </w:tabs>
        <w:ind w:left="4320" w:hanging="360"/>
      </w:pPr>
    </w:lvl>
    <w:lvl w:ilvl="6" w:tplc="0CCEAC1C" w:tentative="1">
      <w:start w:val="1"/>
      <w:numFmt w:val="decimal"/>
      <w:lvlText w:val="%7."/>
      <w:lvlJc w:val="left"/>
      <w:pPr>
        <w:tabs>
          <w:tab w:val="num" w:pos="5040"/>
        </w:tabs>
        <w:ind w:left="5040" w:hanging="360"/>
      </w:pPr>
    </w:lvl>
    <w:lvl w:ilvl="7" w:tplc="62387E8E" w:tentative="1">
      <w:start w:val="1"/>
      <w:numFmt w:val="decimal"/>
      <w:lvlText w:val="%8."/>
      <w:lvlJc w:val="left"/>
      <w:pPr>
        <w:tabs>
          <w:tab w:val="num" w:pos="5760"/>
        </w:tabs>
        <w:ind w:left="5760" w:hanging="360"/>
      </w:pPr>
    </w:lvl>
    <w:lvl w:ilvl="8" w:tplc="9DD6BDA4" w:tentative="1">
      <w:start w:val="1"/>
      <w:numFmt w:val="decimal"/>
      <w:lvlText w:val="%9."/>
      <w:lvlJc w:val="left"/>
      <w:pPr>
        <w:tabs>
          <w:tab w:val="num" w:pos="6480"/>
        </w:tabs>
        <w:ind w:left="6480" w:hanging="360"/>
      </w:pPr>
    </w:lvl>
  </w:abstractNum>
  <w:abstractNum w:abstractNumId="57" w15:restartNumberingAfterBreak="0">
    <w:nsid w:val="71B75AB1"/>
    <w:multiLevelType w:val="hybridMultilevel"/>
    <w:tmpl w:val="022478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D82DA3"/>
    <w:multiLevelType w:val="multilevel"/>
    <w:tmpl w:val="09B0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F50B1F"/>
    <w:multiLevelType w:val="hybridMultilevel"/>
    <w:tmpl w:val="170461C6"/>
    <w:lvl w:ilvl="0" w:tplc="D20A76F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8701E9"/>
    <w:multiLevelType w:val="multilevel"/>
    <w:tmpl w:val="01009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EA15B5"/>
    <w:multiLevelType w:val="hybridMultilevel"/>
    <w:tmpl w:val="6BF2B89A"/>
    <w:lvl w:ilvl="0" w:tplc="A5C28DC0">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9DE0D1E"/>
    <w:multiLevelType w:val="hybridMultilevel"/>
    <w:tmpl w:val="EFC4E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B357416"/>
    <w:multiLevelType w:val="hybridMultilevel"/>
    <w:tmpl w:val="742076D6"/>
    <w:lvl w:ilvl="0" w:tplc="8C1A467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E986424"/>
    <w:multiLevelType w:val="hybridMultilevel"/>
    <w:tmpl w:val="24124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8440718">
    <w:abstractNumId w:val="52"/>
  </w:num>
  <w:num w:numId="2" w16cid:durableId="1943948870">
    <w:abstractNumId w:val="43"/>
  </w:num>
  <w:num w:numId="3" w16cid:durableId="775294570">
    <w:abstractNumId w:val="10"/>
  </w:num>
  <w:num w:numId="4" w16cid:durableId="847259756">
    <w:abstractNumId w:val="46"/>
  </w:num>
  <w:num w:numId="5" w16cid:durableId="1685788690">
    <w:abstractNumId w:val="15"/>
  </w:num>
  <w:num w:numId="6" w16cid:durableId="270818873">
    <w:abstractNumId w:val="11"/>
  </w:num>
  <w:num w:numId="7" w16cid:durableId="1785732580">
    <w:abstractNumId w:val="64"/>
  </w:num>
  <w:num w:numId="8" w16cid:durableId="772676505">
    <w:abstractNumId w:val="34"/>
  </w:num>
  <w:num w:numId="9" w16cid:durableId="1839420815">
    <w:abstractNumId w:val="17"/>
  </w:num>
  <w:num w:numId="10" w16cid:durableId="1097408818">
    <w:abstractNumId w:val="32"/>
  </w:num>
  <w:num w:numId="11" w16cid:durableId="1399324990">
    <w:abstractNumId w:val="28"/>
  </w:num>
  <w:num w:numId="12" w16cid:durableId="386757543">
    <w:abstractNumId w:val="5"/>
  </w:num>
  <w:num w:numId="13" w16cid:durableId="1337031128">
    <w:abstractNumId w:val="39"/>
  </w:num>
  <w:num w:numId="14" w16cid:durableId="793718951">
    <w:abstractNumId w:val="23"/>
  </w:num>
  <w:num w:numId="15" w16cid:durableId="188416372">
    <w:abstractNumId w:val="12"/>
  </w:num>
  <w:num w:numId="16" w16cid:durableId="8485852">
    <w:abstractNumId w:val="7"/>
  </w:num>
  <w:num w:numId="17" w16cid:durableId="1692339762">
    <w:abstractNumId w:val="36"/>
  </w:num>
  <w:num w:numId="18" w16cid:durableId="524099225">
    <w:abstractNumId w:val="55"/>
  </w:num>
  <w:num w:numId="19" w16cid:durableId="185026556">
    <w:abstractNumId w:val="31"/>
  </w:num>
  <w:num w:numId="20" w16cid:durableId="832793397">
    <w:abstractNumId w:val="38"/>
  </w:num>
  <w:num w:numId="21" w16cid:durableId="654455736">
    <w:abstractNumId w:val="57"/>
  </w:num>
  <w:num w:numId="22" w16cid:durableId="176432440">
    <w:abstractNumId w:val="37"/>
  </w:num>
  <w:num w:numId="23" w16cid:durableId="1509522583">
    <w:abstractNumId w:val="13"/>
  </w:num>
  <w:num w:numId="24" w16cid:durableId="2070372905">
    <w:abstractNumId w:val="21"/>
  </w:num>
  <w:num w:numId="25" w16cid:durableId="1116606426">
    <w:abstractNumId w:val="51"/>
  </w:num>
  <w:num w:numId="26" w16cid:durableId="1350639975">
    <w:abstractNumId w:val="16"/>
  </w:num>
  <w:num w:numId="27" w16cid:durableId="1466121815">
    <w:abstractNumId w:val="24"/>
  </w:num>
  <w:num w:numId="28" w16cid:durableId="1130517371">
    <w:abstractNumId w:val="61"/>
  </w:num>
  <w:num w:numId="29" w16cid:durableId="1495603709">
    <w:abstractNumId w:val="29"/>
  </w:num>
  <w:num w:numId="30" w16cid:durableId="1003168335">
    <w:abstractNumId w:val="49"/>
  </w:num>
  <w:num w:numId="31" w16cid:durableId="537396269">
    <w:abstractNumId w:val="26"/>
  </w:num>
  <w:num w:numId="32" w16cid:durableId="1804544310">
    <w:abstractNumId w:val="54"/>
  </w:num>
  <w:num w:numId="33" w16cid:durableId="148601184">
    <w:abstractNumId w:val="30"/>
  </w:num>
  <w:num w:numId="34" w16cid:durableId="1023096566">
    <w:abstractNumId w:val="63"/>
  </w:num>
  <w:num w:numId="35" w16cid:durableId="92753366">
    <w:abstractNumId w:val="4"/>
  </w:num>
  <w:num w:numId="36" w16cid:durableId="563221141">
    <w:abstractNumId w:val="48"/>
  </w:num>
  <w:num w:numId="37" w16cid:durableId="854805895">
    <w:abstractNumId w:val="47"/>
  </w:num>
  <w:num w:numId="38" w16cid:durableId="1391465062">
    <w:abstractNumId w:val="40"/>
  </w:num>
  <w:num w:numId="39" w16cid:durableId="1310787893">
    <w:abstractNumId w:val="22"/>
  </w:num>
  <w:num w:numId="40" w16cid:durableId="1648172222">
    <w:abstractNumId w:val="44"/>
  </w:num>
  <w:num w:numId="41" w16cid:durableId="220791809">
    <w:abstractNumId w:val="6"/>
  </w:num>
  <w:num w:numId="42" w16cid:durableId="542865494">
    <w:abstractNumId w:val="19"/>
  </w:num>
  <w:num w:numId="43" w16cid:durableId="926041484">
    <w:abstractNumId w:val="41"/>
  </w:num>
  <w:num w:numId="44" w16cid:durableId="1199321024">
    <w:abstractNumId w:val="2"/>
  </w:num>
  <w:num w:numId="45" w16cid:durableId="452016288">
    <w:abstractNumId w:val="20"/>
  </w:num>
  <w:num w:numId="46" w16cid:durableId="2138834072">
    <w:abstractNumId w:val="62"/>
  </w:num>
  <w:num w:numId="47" w16cid:durableId="2123455630">
    <w:abstractNumId w:val="0"/>
  </w:num>
  <w:num w:numId="48" w16cid:durableId="369457268">
    <w:abstractNumId w:val="53"/>
  </w:num>
  <w:num w:numId="49" w16cid:durableId="439299696">
    <w:abstractNumId w:val="14"/>
  </w:num>
  <w:num w:numId="50" w16cid:durableId="1390106685">
    <w:abstractNumId w:val="1"/>
  </w:num>
  <w:num w:numId="51" w16cid:durableId="396244017">
    <w:abstractNumId w:val="59"/>
  </w:num>
  <w:num w:numId="52" w16cid:durableId="601301878">
    <w:abstractNumId w:val="18"/>
  </w:num>
  <w:num w:numId="53" w16cid:durableId="2027251735">
    <w:abstractNumId w:val="56"/>
  </w:num>
  <w:num w:numId="54" w16cid:durableId="80301204">
    <w:abstractNumId w:val="9"/>
  </w:num>
  <w:num w:numId="55" w16cid:durableId="128012539">
    <w:abstractNumId w:val="3"/>
  </w:num>
  <w:num w:numId="56" w16cid:durableId="85150915">
    <w:abstractNumId w:val="50"/>
  </w:num>
  <w:num w:numId="57" w16cid:durableId="19864880">
    <w:abstractNumId w:val="42"/>
  </w:num>
  <w:num w:numId="58" w16cid:durableId="400492879">
    <w:abstractNumId w:val="33"/>
  </w:num>
  <w:num w:numId="59" w16cid:durableId="773673657">
    <w:abstractNumId w:val="35"/>
  </w:num>
  <w:num w:numId="60" w16cid:durableId="1905525355">
    <w:abstractNumId w:val="25"/>
  </w:num>
  <w:num w:numId="61" w16cid:durableId="699670386">
    <w:abstractNumId w:val="60"/>
  </w:num>
  <w:num w:numId="62" w16cid:durableId="6829572">
    <w:abstractNumId w:val="27"/>
  </w:num>
  <w:num w:numId="63" w16cid:durableId="1429425753">
    <w:abstractNumId w:val="58"/>
  </w:num>
  <w:num w:numId="64" w16cid:durableId="1745688005">
    <w:abstractNumId w:val="45"/>
  </w:num>
  <w:num w:numId="65" w16cid:durableId="374082519">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5785DB1-0FA1-4A6C-AA47-0CD517554C7F}"/>
    <w:docVar w:name="dgnword-eventsink" w:val="2219959887984"/>
    <w:docVar w:name="dgnword-lastRevisionsView" w:val="0"/>
    <w:docVar w:name="EN.InstantFormat" w:val="&lt;ENInstantFormat&gt;&lt;Enabled&gt;1&lt;/Enabled&gt;&lt;ScanUnformatted&gt;1&lt;/ScanUnformatted&gt;&lt;ScanChanges&gt;1&lt;/ScanChanges&gt;&lt;Suspended&gt;1&lt;/Suspended&gt;&lt;/ENInstantFormat&gt;"/>
  </w:docVars>
  <w:rsids>
    <w:rsidRoot w:val="00D0396F"/>
    <w:rsid w:val="00000038"/>
    <w:rsid w:val="000002BD"/>
    <w:rsid w:val="00000717"/>
    <w:rsid w:val="00000B0E"/>
    <w:rsid w:val="00001FD5"/>
    <w:rsid w:val="00002863"/>
    <w:rsid w:val="0000352A"/>
    <w:rsid w:val="00003FE0"/>
    <w:rsid w:val="000041B5"/>
    <w:rsid w:val="00004CC9"/>
    <w:rsid w:val="00004D93"/>
    <w:rsid w:val="00005726"/>
    <w:rsid w:val="00005F44"/>
    <w:rsid w:val="000060C9"/>
    <w:rsid w:val="000062CA"/>
    <w:rsid w:val="00006A8D"/>
    <w:rsid w:val="0001062F"/>
    <w:rsid w:val="00010B8D"/>
    <w:rsid w:val="00012536"/>
    <w:rsid w:val="000125E6"/>
    <w:rsid w:val="00014CEC"/>
    <w:rsid w:val="00015A25"/>
    <w:rsid w:val="0001613E"/>
    <w:rsid w:val="00016374"/>
    <w:rsid w:val="000168D4"/>
    <w:rsid w:val="00016D68"/>
    <w:rsid w:val="00016F23"/>
    <w:rsid w:val="00017ACF"/>
    <w:rsid w:val="00020700"/>
    <w:rsid w:val="00020DE1"/>
    <w:rsid w:val="000216D4"/>
    <w:rsid w:val="0002246C"/>
    <w:rsid w:val="00022980"/>
    <w:rsid w:val="000237DE"/>
    <w:rsid w:val="0002404B"/>
    <w:rsid w:val="000244B2"/>
    <w:rsid w:val="00025D66"/>
    <w:rsid w:val="00026BF2"/>
    <w:rsid w:val="00027502"/>
    <w:rsid w:val="00027C67"/>
    <w:rsid w:val="000312B7"/>
    <w:rsid w:val="000317AF"/>
    <w:rsid w:val="000318F8"/>
    <w:rsid w:val="00032815"/>
    <w:rsid w:val="00032AF7"/>
    <w:rsid w:val="00032C75"/>
    <w:rsid w:val="00032E3C"/>
    <w:rsid w:val="00033600"/>
    <w:rsid w:val="00033B29"/>
    <w:rsid w:val="00036D97"/>
    <w:rsid w:val="0003752E"/>
    <w:rsid w:val="000375A4"/>
    <w:rsid w:val="00037E0B"/>
    <w:rsid w:val="00037E6F"/>
    <w:rsid w:val="00040935"/>
    <w:rsid w:val="00040D0D"/>
    <w:rsid w:val="000420C6"/>
    <w:rsid w:val="0004210D"/>
    <w:rsid w:val="00042B52"/>
    <w:rsid w:val="000434FD"/>
    <w:rsid w:val="00043E20"/>
    <w:rsid w:val="00044BDD"/>
    <w:rsid w:val="00044CDE"/>
    <w:rsid w:val="00044D56"/>
    <w:rsid w:val="00045154"/>
    <w:rsid w:val="00045410"/>
    <w:rsid w:val="0004591F"/>
    <w:rsid w:val="00045C1D"/>
    <w:rsid w:val="0004619A"/>
    <w:rsid w:val="00051158"/>
    <w:rsid w:val="00051204"/>
    <w:rsid w:val="000514D9"/>
    <w:rsid w:val="00051E0D"/>
    <w:rsid w:val="000526F9"/>
    <w:rsid w:val="00053299"/>
    <w:rsid w:val="000532A0"/>
    <w:rsid w:val="0005521A"/>
    <w:rsid w:val="00055BF4"/>
    <w:rsid w:val="00056004"/>
    <w:rsid w:val="000564FC"/>
    <w:rsid w:val="00056979"/>
    <w:rsid w:val="00057AFF"/>
    <w:rsid w:val="000604C1"/>
    <w:rsid w:val="00064672"/>
    <w:rsid w:val="000652C0"/>
    <w:rsid w:val="00067CFC"/>
    <w:rsid w:val="00067DA1"/>
    <w:rsid w:val="000700F8"/>
    <w:rsid w:val="0007025C"/>
    <w:rsid w:val="00070B92"/>
    <w:rsid w:val="00071113"/>
    <w:rsid w:val="00073142"/>
    <w:rsid w:val="0007464D"/>
    <w:rsid w:val="000749AE"/>
    <w:rsid w:val="0007546D"/>
    <w:rsid w:val="00077A9F"/>
    <w:rsid w:val="000802BD"/>
    <w:rsid w:val="00080C02"/>
    <w:rsid w:val="00080D6D"/>
    <w:rsid w:val="00082706"/>
    <w:rsid w:val="0008377C"/>
    <w:rsid w:val="0008601A"/>
    <w:rsid w:val="000863E3"/>
    <w:rsid w:val="0008654B"/>
    <w:rsid w:val="00087586"/>
    <w:rsid w:val="0009043B"/>
    <w:rsid w:val="000904A5"/>
    <w:rsid w:val="000906B1"/>
    <w:rsid w:val="000909BA"/>
    <w:rsid w:val="00092318"/>
    <w:rsid w:val="0009319F"/>
    <w:rsid w:val="00093AA7"/>
    <w:rsid w:val="00094D06"/>
    <w:rsid w:val="000968D0"/>
    <w:rsid w:val="00096958"/>
    <w:rsid w:val="00096AB9"/>
    <w:rsid w:val="00096CFA"/>
    <w:rsid w:val="00096E02"/>
    <w:rsid w:val="000975FE"/>
    <w:rsid w:val="00097A03"/>
    <w:rsid w:val="00097C0D"/>
    <w:rsid w:val="00097E28"/>
    <w:rsid w:val="000A0020"/>
    <w:rsid w:val="000A054A"/>
    <w:rsid w:val="000A0DF8"/>
    <w:rsid w:val="000A3202"/>
    <w:rsid w:val="000A37A7"/>
    <w:rsid w:val="000A4A71"/>
    <w:rsid w:val="000A6964"/>
    <w:rsid w:val="000A6A98"/>
    <w:rsid w:val="000A6F42"/>
    <w:rsid w:val="000A7905"/>
    <w:rsid w:val="000B0ADF"/>
    <w:rsid w:val="000B27BB"/>
    <w:rsid w:val="000B442C"/>
    <w:rsid w:val="000B48BC"/>
    <w:rsid w:val="000B49C1"/>
    <w:rsid w:val="000B52B1"/>
    <w:rsid w:val="000B53D8"/>
    <w:rsid w:val="000B5B79"/>
    <w:rsid w:val="000B6627"/>
    <w:rsid w:val="000C016F"/>
    <w:rsid w:val="000C01AD"/>
    <w:rsid w:val="000C1A83"/>
    <w:rsid w:val="000C1EC8"/>
    <w:rsid w:val="000C3487"/>
    <w:rsid w:val="000C3498"/>
    <w:rsid w:val="000C3930"/>
    <w:rsid w:val="000C4545"/>
    <w:rsid w:val="000C4D2B"/>
    <w:rsid w:val="000C5AE5"/>
    <w:rsid w:val="000C73A6"/>
    <w:rsid w:val="000D26F1"/>
    <w:rsid w:val="000D4039"/>
    <w:rsid w:val="000D594E"/>
    <w:rsid w:val="000D662E"/>
    <w:rsid w:val="000D79A6"/>
    <w:rsid w:val="000D7F69"/>
    <w:rsid w:val="000E00DB"/>
    <w:rsid w:val="000E0C3C"/>
    <w:rsid w:val="000E0D9B"/>
    <w:rsid w:val="000E1032"/>
    <w:rsid w:val="000E1AC7"/>
    <w:rsid w:val="000E227C"/>
    <w:rsid w:val="000E2DD6"/>
    <w:rsid w:val="000E303B"/>
    <w:rsid w:val="000E31A2"/>
    <w:rsid w:val="000E5495"/>
    <w:rsid w:val="000E5705"/>
    <w:rsid w:val="000E62B0"/>
    <w:rsid w:val="000E6DB2"/>
    <w:rsid w:val="000E6E2F"/>
    <w:rsid w:val="000E7382"/>
    <w:rsid w:val="000E7432"/>
    <w:rsid w:val="000E7831"/>
    <w:rsid w:val="000F2EDC"/>
    <w:rsid w:val="000F3098"/>
    <w:rsid w:val="000F3B63"/>
    <w:rsid w:val="000F43B8"/>
    <w:rsid w:val="000F4D4E"/>
    <w:rsid w:val="000F4D52"/>
    <w:rsid w:val="000F4F3C"/>
    <w:rsid w:val="000F532C"/>
    <w:rsid w:val="000F6123"/>
    <w:rsid w:val="000F6918"/>
    <w:rsid w:val="000F69CB"/>
    <w:rsid w:val="000F7565"/>
    <w:rsid w:val="000F75B2"/>
    <w:rsid w:val="000F7EE4"/>
    <w:rsid w:val="00100A35"/>
    <w:rsid w:val="00101619"/>
    <w:rsid w:val="00101FDA"/>
    <w:rsid w:val="001025B2"/>
    <w:rsid w:val="00102785"/>
    <w:rsid w:val="0010291B"/>
    <w:rsid w:val="00102C78"/>
    <w:rsid w:val="00103074"/>
    <w:rsid w:val="00103713"/>
    <w:rsid w:val="00103AE3"/>
    <w:rsid w:val="00103C5E"/>
    <w:rsid w:val="00103EE3"/>
    <w:rsid w:val="0010404B"/>
    <w:rsid w:val="00105654"/>
    <w:rsid w:val="00105761"/>
    <w:rsid w:val="00105E13"/>
    <w:rsid w:val="0010695A"/>
    <w:rsid w:val="0011034C"/>
    <w:rsid w:val="00111EC6"/>
    <w:rsid w:val="00111FA5"/>
    <w:rsid w:val="00112ADE"/>
    <w:rsid w:val="001134EF"/>
    <w:rsid w:val="00113AA4"/>
    <w:rsid w:val="001149CB"/>
    <w:rsid w:val="00115280"/>
    <w:rsid w:val="00115778"/>
    <w:rsid w:val="00115CC8"/>
    <w:rsid w:val="00115D69"/>
    <w:rsid w:val="00116276"/>
    <w:rsid w:val="0011641B"/>
    <w:rsid w:val="001170EB"/>
    <w:rsid w:val="00117AD4"/>
    <w:rsid w:val="0012016E"/>
    <w:rsid w:val="0012019A"/>
    <w:rsid w:val="00120C9B"/>
    <w:rsid w:val="00122580"/>
    <w:rsid w:val="00122883"/>
    <w:rsid w:val="00123D3D"/>
    <w:rsid w:val="00124E83"/>
    <w:rsid w:val="00124F93"/>
    <w:rsid w:val="00125851"/>
    <w:rsid w:val="00125882"/>
    <w:rsid w:val="00125BD0"/>
    <w:rsid w:val="0013029A"/>
    <w:rsid w:val="0013088A"/>
    <w:rsid w:val="00130FFD"/>
    <w:rsid w:val="00131A47"/>
    <w:rsid w:val="0013259F"/>
    <w:rsid w:val="00133991"/>
    <w:rsid w:val="00133FE8"/>
    <w:rsid w:val="00134210"/>
    <w:rsid w:val="001342AE"/>
    <w:rsid w:val="001345AF"/>
    <w:rsid w:val="001356DE"/>
    <w:rsid w:val="00135D4D"/>
    <w:rsid w:val="00136263"/>
    <w:rsid w:val="001372CD"/>
    <w:rsid w:val="00140BC1"/>
    <w:rsid w:val="00141453"/>
    <w:rsid w:val="00141CDA"/>
    <w:rsid w:val="0014228A"/>
    <w:rsid w:val="00142A01"/>
    <w:rsid w:val="00144CE0"/>
    <w:rsid w:val="00144D50"/>
    <w:rsid w:val="00144F34"/>
    <w:rsid w:val="00145B0B"/>
    <w:rsid w:val="00146489"/>
    <w:rsid w:val="00146FC7"/>
    <w:rsid w:val="00147658"/>
    <w:rsid w:val="00151DE3"/>
    <w:rsid w:val="00153570"/>
    <w:rsid w:val="001542C8"/>
    <w:rsid w:val="001549EF"/>
    <w:rsid w:val="00155042"/>
    <w:rsid w:val="00155DA9"/>
    <w:rsid w:val="00156173"/>
    <w:rsid w:val="00156CE4"/>
    <w:rsid w:val="00157B9A"/>
    <w:rsid w:val="00157E67"/>
    <w:rsid w:val="0016008F"/>
    <w:rsid w:val="00162478"/>
    <w:rsid w:val="00162C49"/>
    <w:rsid w:val="001631E5"/>
    <w:rsid w:val="00163D79"/>
    <w:rsid w:val="00164D2D"/>
    <w:rsid w:val="00164D51"/>
    <w:rsid w:val="001651A3"/>
    <w:rsid w:val="001664C0"/>
    <w:rsid w:val="00166CE3"/>
    <w:rsid w:val="00167D28"/>
    <w:rsid w:val="0017058B"/>
    <w:rsid w:val="00172350"/>
    <w:rsid w:val="001736CE"/>
    <w:rsid w:val="001737BB"/>
    <w:rsid w:val="00174114"/>
    <w:rsid w:val="0017472B"/>
    <w:rsid w:val="00175640"/>
    <w:rsid w:val="00176CDD"/>
    <w:rsid w:val="001771E8"/>
    <w:rsid w:val="001778CF"/>
    <w:rsid w:val="00177B6A"/>
    <w:rsid w:val="0018076A"/>
    <w:rsid w:val="001815E3"/>
    <w:rsid w:val="00181A5D"/>
    <w:rsid w:val="001823AA"/>
    <w:rsid w:val="001829A5"/>
    <w:rsid w:val="00182A1E"/>
    <w:rsid w:val="00186227"/>
    <w:rsid w:val="00187692"/>
    <w:rsid w:val="001879A0"/>
    <w:rsid w:val="00191DA6"/>
    <w:rsid w:val="00192495"/>
    <w:rsid w:val="00193184"/>
    <w:rsid w:val="00193356"/>
    <w:rsid w:val="00193D47"/>
    <w:rsid w:val="00194450"/>
    <w:rsid w:val="00194849"/>
    <w:rsid w:val="00194B70"/>
    <w:rsid w:val="00194F4F"/>
    <w:rsid w:val="00195963"/>
    <w:rsid w:val="00195D24"/>
    <w:rsid w:val="001962D4"/>
    <w:rsid w:val="00196D41"/>
    <w:rsid w:val="001973E1"/>
    <w:rsid w:val="00197F93"/>
    <w:rsid w:val="001A03B4"/>
    <w:rsid w:val="001A0423"/>
    <w:rsid w:val="001A16D9"/>
    <w:rsid w:val="001A2283"/>
    <w:rsid w:val="001A28B7"/>
    <w:rsid w:val="001A2B12"/>
    <w:rsid w:val="001A3053"/>
    <w:rsid w:val="001A3796"/>
    <w:rsid w:val="001A3865"/>
    <w:rsid w:val="001A3CA4"/>
    <w:rsid w:val="001A41EE"/>
    <w:rsid w:val="001A42A0"/>
    <w:rsid w:val="001A430A"/>
    <w:rsid w:val="001A5165"/>
    <w:rsid w:val="001A5B34"/>
    <w:rsid w:val="001A691B"/>
    <w:rsid w:val="001A7B25"/>
    <w:rsid w:val="001B10F7"/>
    <w:rsid w:val="001B1BB5"/>
    <w:rsid w:val="001B1E50"/>
    <w:rsid w:val="001B2074"/>
    <w:rsid w:val="001B24D4"/>
    <w:rsid w:val="001B2D20"/>
    <w:rsid w:val="001B31EC"/>
    <w:rsid w:val="001B3DB0"/>
    <w:rsid w:val="001B6CD2"/>
    <w:rsid w:val="001C02BC"/>
    <w:rsid w:val="001C0D37"/>
    <w:rsid w:val="001C237E"/>
    <w:rsid w:val="001C24DA"/>
    <w:rsid w:val="001C2B56"/>
    <w:rsid w:val="001C2E35"/>
    <w:rsid w:val="001C311A"/>
    <w:rsid w:val="001C32BA"/>
    <w:rsid w:val="001C4399"/>
    <w:rsid w:val="001C5BD1"/>
    <w:rsid w:val="001C62D1"/>
    <w:rsid w:val="001C6B03"/>
    <w:rsid w:val="001C7F9B"/>
    <w:rsid w:val="001D1C56"/>
    <w:rsid w:val="001D1C70"/>
    <w:rsid w:val="001D25FB"/>
    <w:rsid w:val="001D293B"/>
    <w:rsid w:val="001D303C"/>
    <w:rsid w:val="001D3813"/>
    <w:rsid w:val="001D3F6C"/>
    <w:rsid w:val="001D404C"/>
    <w:rsid w:val="001D4427"/>
    <w:rsid w:val="001D4599"/>
    <w:rsid w:val="001D4606"/>
    <w:rsid w:val="001D46D5"/>
    <w:rsid w:val="001D505C"/>
    <w:rsid w:val="001D5ED0"/>
    <w:rsid w:val="001D7028"/>
    <w:rsid w:val="001D7905"/>
    <w:rsid w:val="001E02AA"/>
    <w:rsid w:val="001E0A3D"/>
    <w:rsid w:val="001E0A51"/>
    <w:rsid w:val="001E1849"/>
    <w:rsid w:val="001E18AA"/>
    <w:rsid w:val="001E1E86"/>
    <w:rsid w:val="001E1FDE"/>
    <w:rsid w:val="001E21B5"/>
    <w:rsid w:val="001E296C"/>
    <w:rsid w:val="001E2A07"/>
    <w:rsid w:val="001E2A2D"/>
    <w:rsid w:val="001E43FB"/>
    <w:rsid w:val="001E4536"/>
    <w:rsid w:val="001E50D4"/>
    <w:rsid w:val="001E58AA"/>
    <w:rsid w:val="001E6EFF"/>
    <w:rsid w:val="001E796B"/>
    <w:rsid w:val="001E7F55"/>
    <w:rsid w:val="001E7F99"/>
    <w:rsid w:val="001F25DD"/>
    <w:rsid w:val="001F2984"/>
    <w:rsid w:val="001F2C7C"/>
    <w:rsid w:val="001F2EB8"/>
    <w:rsid w:val="001F305E"/>
    <w:rsid w:val="001F3ADA"/>
    <w:rsid w:val="001F55C5"/>
    <w:rsid w:val="001F5617"/>
    <w:rsid w:val="001F5971"/>
    <w:rsid w:val="001F5BDA"/>
    <w:rsid w:val="001F644E"/>
    <w:rsid w:val="001F6A3F"/>
    <w:rsid w:val="001F6B4A"/>
    <w:rsid w:val="001F7647"/>
    <w:rsid w:val="001F7883"/>
    <w:rsid w:val="001F7A34"/>
    <w:rsid w:val="00200085"/>
    <w:rsid w:val="0020153D"/>
    <w:rsid w:val="002016F9"/>
    <w:rsid w:val="0020193A"/>
    <w:rsid w:val="0020194A"/>
    <w:rsid w:val="00202CEC"/>
    <w:rsid w:val="0020327B"/>
    <w:rsid w:val="00204A03"/>
    <w:rsid w:val="00206AF5"/>
    <w:rsid w:val="00207977"/>
    <w:rsid w:val="002079D2"/>
    <w:rsid w:val="00210F97"/>
    <w:rsid w:val="00211C7C"/>
    <w:rsid w:val="00212A20"/>
    <w:rsid w:val="00212B1C"/>
    <w:rsid w:val="00215A39"/>
    <w:rsid w:val="002163F2"/>
    <w:rsid w:val="00216A2B"/>
    <w:rsid w:val="0021772B"/>
    <w:rsid w:val="00217AE4"/>
    <w:rsid w:val="00217BFB"/>
    <w:rsid w:val="00220C9C"/>
    <w:rsid w:val="00221193"/>
    <w:rsid w:val="002218B2"/>
    <w:rsid w:val="00222DE8"/>
    <w:rsid w:val="00223D69"/>
    <w:rsid w:val="00224F95"/>
    <w:rsid w:val="00225158"/>
    <w:rsid w:val="00226B55"/>
    <w:rsid w:val="00230D2B"/>
    <w:rsid w:val="00231150"/>
    <w:rsid w:val="0023134D"/>
    <w:rsid w:val="0023277C"/>
    <w:rsid w:val="00232D51"/>
    <w:rsid w:val="002335A2"/>
    <w:rsid w:val="00234D06"/>
    <w:rsid w:val="00235670"/>
    <w:rsid w:val="00235D1F"/>
    <w:rsid w:val="00236A26"/>
    <w:rsid w:val="00236B2F"/>
    <w:rsid w:val="00237B98"/>
    <w:rsid w:val="00237EE3"/>
    <w:rsid w:val="00237F3F"/>
    <w:rsid w:val="00240E07"/>
    <w:rsid w:val="002417F1"/>
    <w:rsid w:val="0024240D"/>
    <w:rsid w:val="002426C9"/>
    <w:rsid w:val="00242DEC"/>
    <w:rsid w:val="00242FF2"/>
    <w:rsid w:val="0024384F"/>
    <w:rsid w:val="00244D81"/>
    <w:rsid w:val="00244DA8"/>
    <w:rsid w:val="00244ED7"/>
    <w:rsid w:val="0024513E"/>
    <w:rsid w:val="0024632E"/>
    <w:rsid w:val="002465E5"/>
    <w:rsid w:val="00246C87"/>
    <w:rsid w:val="0024756D"/>
    <w:rsid w:val="00250B89"/>
    <w:rsid w:val="00250BBE"/>
    <w:rsid w:val="00251D0A"/>
    <w:rsid w:val="002524A2"/>
    <w:rsid w:val="00252C55"/>
    <w:rsid w:val="00253D8E"/>
    <w:rsid w:val="00253E3E"/>
    <w:rsid w:val="00254269"/>
    <w:rsid w:val="00254B2A"/>
    <w:rsid w:val="002553DC"/>
    <w:rsid w:val="002570E6"/>
    <w:rsid w:val="002573F3"/>
    <w:rsid w:val="0025793F"/>
    <w:rsid w:val="00257C6D"/>
    <w:rsid w:val="002600E7"/>
    <w:rsid w:val="00260223"/>
    <w:rsid w:val="002613F1"/>
    <w:rsid w:val="00261A44"/>
    <w:rsid w:val="00262C40"/>
    <w:rsid w:val="0026542A"/>
    <w:rsid w:val="00266B51"/>
    <w:rsid w:val="00266C3A"/>
    <w:rsid w:val="00266F39"/>
    <w:rsid w:val="00267598"/>
    <w:rsid w:val="00271FAC"/>
    <w:rsid w:val="002722E6"/>
    <w:rsid w:val="00272B78"/>
    <w:rsid w:val="00272E34"/>
    <w:rsid w:val="00275EC3"/>
    <w:rsid w:val="002765F0"/>
    <w:rsid w:val="00277AA6"/>
    <w:rsid w:val="002802F1"/>
    <w:rsid w:val="00280747"/>
    <w:rsid w:val="00280B2F"/>
    <w:rsid w:val="00280BF0"/>
    <w:rsid w:val="00280DBE"/>
    <w:rsid w:val="0028105C"/>
    <w:rsid w:val="002817CF"/>
    <w:rsid w:val="00281EFB"/>
    <w:rsid w:val="00282626"/>
    <w:rsid w:val="0028379A"/>
    <w:rsid w:val="002842F4"/>
    <w:rsid w:val="00284E22"/>
    <w:rsid w:val="0028522E"/>
    <w:rsid w:val="00286933"/>
    <w:rsid w:val="00286B9E"/>
    <w:rsid w:val="00290877"/>
    <w:rsid w:val="00290E18"/>
    <w:rsid w:val="00291148"/>
    <w:rsid w:val="00291E33"/>
    <w:rsid w:val="00291F0A"/>
    <w:rsid w:val="002926AA"/>
    <w:rsid w:val="002939E9"/>
    <w:rsid w:val="002943A9"/>
    <w:rsid w:val="002943C8"/>
    <w:rsid w:val="00294D84"/>
    <w:rsid w:val="0029521D"/>
    <w:rsid w:val="00295B99"/>
    <w:rsid w:val="0029628B"/>
    <w:rsid w:val="00296E0C"/>
    <w:rsid w:val="0029739F"/>
    <w:rsid w:val="00297B46"/>
    <w:rsid w:val="002A0128"/>
    <w:rsid w:val="002A0215"/>
    <w:rsid w:val="002A08D6"/>
    <w:rsid w:val="002A0FF8"/>
    <w:rsid w:val="002A1CDA"/>
    <w:rsid w:val="002A21C7"/>
    <w:rsid w:val="002A272A"/>
    <w:rsid w:val="002A47BC"/>
    <w:rsid w:val="002A48AD"/>
    <w:rsid w:val="002A4C58"/>
    <w:rsid w:val="002A5177"/>
    <w:rsid w:val="002A5D7D"/>
    <w:rsid w:val="002A6026"/>
    <w:rsid w:val="002A62CB"/>
    <w:rsid w:val="002A698F"/>
    <w:rsid w:val="002A6B15"/>
    <w:rsid w:val="002A70A8"/>
    <w:rsid w:val="002B0E0F"/>
    <w:rsid w:val="002B17F5"/>
    <w:rsid w:val="002B1E05"/>
    <w:rsid w:val="002B432C"/>
    <w:rsid w:val="002B45A8"/>
    <w:rsid w:val="002B50DC"/>
    <w:rsid w:val="002B6CF1"/>
    <w:rsid w:val="002B730D"/>
    <w:rsid w:val="002B7818"/>
    <w:rsid w:val="002B7E02"/>
    <w:rsid w:val="002C0F43"/>
    <w:rsid w:val="002C10B0"/>
    <w:rsid w:val="002C25AB"/>
    <w:rsid w:val="002C26DA"/>
    <w:rsid w:val="002C2879"/>
    <w:rsid w:val="002C2908"/>
    <w:rsid w:val="002C2BE7"/>
    <w:rsid w:val="002C2F3C"/>
    <w:rsid w:val="002C37E1"/>
    <w:rsid w:val="002C3928"/>
    <w:rsid w:val="002C3FBB"/>
    <w:rsid w:val="002C4803"/>
    <w:rsid w:val="002C5A28"/>
    <w:rsid w:val="002C694A"/>
    <w:rsid w:val="002C75A3"/>
    <w:rsid w:val="002C770D"/>
    <w:rsid w:val="002D011D"/>
    <w:rsid w:val="002D07B2"/>
    <w:rsid w:val="002D0B7E"/>
    <w:rsid w:val="002D183D"/>
    <w:rsid w:val="002D1BC2"/>
    <w:rsid w:val="002D2785"/>
    <w:rsid w:val="002D43E0"/>
    <w:rsid w:val="002D5BF5"/>
    <w:rsid w:val="002D5C47"/>
    <w:rsid w:val="002D5E13"/>
    <w:rsid w:val="002D6E6D"/>
    <w:rsid w:val="002E0648"/>
    <w:rsid w:val="002E1B2C"/>
    <w:rsid w:val="002E1DDC"/>
    <w:rsid w:val="002E226F"/>
    <w:rsid w:val="002E2607"/>
    <w:rsid w:val="002E2CB8"/>
    <w:rsid w:val="002E3611"/>
    <w:rsid w:val="002E4278"/>
    <w:rsid w:val="002E44E4"/>
    <w:rsid w:val="002E5835"/>
    <w:rsid w:val="002E59C8"/>
    <w:rsid w:val="002E5B8A"/>
    <w:rsid w:val="002E68F3"/>
    <w:rsid w:val="002E767C"/>
    <w:rsid w:val="002F1842"/>
    <w:rsid w:val="002F277C"/>
    <w:rsid w:val="002F34DF"/>
    <w:rsid w:val="002F3D9A"/>
    <w:rsid w:val="002F4BF4"/>
    <w:rsid w:val="002F4F2F"/>
    <w:rsid w:val="002F60E9"/>
    <w:rsid w:val="002F6566"/>
    <w:rsid w:val="002F72B6"/>
    <w:rsid w:val="002F766E"/>
    <w:rsid w:val="003020C7"/>
    <w:rsid w:val="00303FD4"/>
    <w:rsid w:val="003055CA"/>
    <w:rsid w:val="0030716C"/>
    <w:rsid w:val="00307353"/>
    <w:rsid w:val="003079B8"/>
    <w:rsid w:val="00310066"/>
    <w:rsid w:val="003107E8"/>
    <w:rsid w:val="00310C30"/>
    <w:rsid w:val="003115C8"/>
    <w:rsid w:val="00311A87"/>
    <w:rsid w:val="00311CA1"/>
    <w:rsid w:val="0031281B"/>
    <w:rsid w:val="00315835"/>
    <w:rsid w:val="003163A3"/>
    <w:rsid w:val="00317B0B"/>
    <w:rsid w:val="0032028D"/>
    <w:rsid w:val="00320F7F"/>
    <w:rsid w:val="0032109E"/>
    <w:rsid w:val="00321718"/>
    <w:rsid w:val="0032202B"/>
    <w:rsid w:val="003222AD"/>
    <w:rsid w:val="0032294B"/>
    <w:rsid w:val="00324D92"/>
    <w:rsid w:val="00325C41"/>
    <w:rsid w:val="003260C0"/>
    <w:rsid w:val="0032632F"/>
    <w:rsid w:val="00326685"/>
    <w:rsid w:val="003267E0"/>
    <w:rsid w:val="00326F35"/>
    <w:rsid w:val="00327A43"/>
    <w:rsid w:val="00327FA5"/>
    <w:rsid w:val="0033046D"/>
    <w:rsid w:val="00330F87"/>
    <w:rsid w:val="0033150C"/>
    <w:rsid w:val="00331B09"/>
    <w:rsid w:val="00331B37"/>
    <w:rsid w:val="00331D5F"/>
    <w:rsid w:val="00333530"/>
    <w:rsid w:val="00333565"/>
    <w:rsid w:val="003338D7"/>
    <w:rsid w:val="00333BDA"/>
    <w:rsid w:val="00333EB9"/>
    <w:rsid w:val="00333F9B"/>
    <w:rsid w:val="00334053"/>
    <w:rsid w:val="00335733"/>
    <w:rsid w:val="0033643F"/>
    <w:rsid w:val="00337279"/>
    <w:rsid w:val="003374D1"/>
    <w:rsid w:val="003375BE"/>
    <w:rsid w:val="003376D2"/>
    <w:rsid w:val="00340C62"/>
    <w:rsid w:val="00340CD9"/>
    <w:rsid w:val="00341FC7"/>
    <w:rsid w:val="00342BD5"/>
    <w:rsid w:val="00343C04"/>
    <w:rsid w:val="00344184"/>
    <w:rsid w:val="00344F20"/>
    <w:rsid w:val="00345493"/>
    <w:rsid w:val="00345D07"/>
    <w:rsid w:val="00346AE0"/>
    <w:rsid w:val="00346C63"/>
    <w:rsid w:val="00347090"/>
    <w:rsid w:val="0035197A"/>
    <w:rsid w:val="003521C3"/>
    <w:rsid w:val="003522E4"/>
    <w:rsid w:val="00353239"/>
    <w:rsid w:val="003561FB"/>
    <w:rsid w:val="0036188A"/>
    <w:rsid w:val="00362476"/>
    <w:rsid w:val="00362949"/>
    <w:rsid w:val="003632CD"/>
    <w:rsid w:val="0036479E"/>
    <w:rsid w:val="00366B8B"/>
    <w:rsid w:val="00366CBE"/>
    <w:rsid w:val="00367270"/>
    <w:rsid w:val="00367500"/>
    <w:rsid w:val="003675C1"/>
    <w:rsid w:val="00370282"/>
    <w:rsid w:val="00372A76"/>
    <w:rsid w:val="00374B71"/>
    <w:rsid w:val="00375472"/>
    <w:rsid w:val="00377446"/>
    <w:rsid w:val="0037787D"/>
    <w:rsid w:val="00377ECA"/>
    <w:rsid w:val="00380825"/>
    <w:rsid w:val="00380A1D"/>
    <w:rsid w:val="00380C87"/>
    <w:rsid w:val="00384043"/>
    <w:rsid w:val="003859BE"/>
    <w:rsid w:val="00385DAE"/>
    <w:rsid w:val="00385E41"/>
    <w:rsid w:val="00386D71"/>
    <w:rsid w:val="00387AC3"/>
    <w:rsid w:val="00387B5A"/>
    <w:rsid w:val="003905A5"/>
    <w:rsid w:val="0039291C"/>
    <w:rsid w:val="003929E2"/>
    <w:rsid w:val="00394292"/>
    <w:rsid w:val="00396241"/>
    <w:rsid w:val="00396E31"/>
    <w:rsid w:val="003A0443"/>
    <w:rsid w:val="003A0A5A"/>
    <w:rsid w:val="003A11B9"/>
    <w:rsid w:val="003A1573"/>
    <w:rsid w:val="003A2A17"/>
    <w:rsid w:val="003A2BA3"/>
    <w:rsid w:val="003A33DB"/>
    <w:rsid w:val="003A4138"/>
    <w:rsid w:val="003A598C"/>
    <w:rsid w:val="003A59BE"/>
    <w:rsid w:val="003A5D68"/>
    <w:rsid w:val="003A641D"/>
    <w:rsid w:val="003A688E"/>
    <w:rsid w:val="003A6C4B"/>
    <w:rsid w:val="003A7271"/>
    <w:rsid w:val="003B053F"/>
    <w:rsid w:val="003B1EFF"/>
    <w:rsid w:val="003B1F5D"/>
    <w:rsid w:val="003B25E1"/>
    <w:rsid w:val="003B270A"/>
    <w:rsid w:val="003B2E97"/>
    <w:rsid w:val="003B391B"/>
    <w:rsid w:val="003B3C16"/>
    <w:rsid w:val="003B3CA2"/>
    <w:rsid w:val="003B48BC"/>
    <w:rsid w:val="003C0AD0"/>
    <w:rsid w:val="003C1EDB"/>
    <w:rsid w:val="003C20AB"/>
    <w:rsid w:val="003C252D"/>
    <w:rsid w:val="003C3666"/>
    <w:rsid w:val="003C370F"/>
    <w:rsid w:val="003C460F"/>
    <w:rsid w:val="003C54A5"/>
    <w:rsid w:val="003C6264"/>
    <w:rsid w:val="003C6467"/>
    <w:rsid w:val="003C6773"/>
    <w:rsid w:val="003C7510"/>
    <w:rsid w:val="003C7FD7"/>
    <w:rsid w:val="003D0D4F"/>
    <w:rsid w:val="003D15F6"/>
    <w:rsid w:val="003D1A46"/>
    <w:rsid w:val="003D1CBB"/>
    <w:rsid w:val="003D2C6B"/>
    <w:rsid w:val="003D3321"/>
    <w:rsid w:val="003D3361"/>
    <w:rsid w:val="003D412A"/>
    <w:rsid w:val="003D4DCF"/>
    <w:rsid w:val="003D5F77"/>
    <w:rsid w:val="003D6667"/>
    <w:rsid w:val="003D7043"/>
    <w:rsid w:val="003E14B9"/>
    <w:rsid w:val="003E170D"/>
    <w:rsid w:val="003E487C"/>
    <w:rsid w:val="003E5B5D"/>
    <w:rsid w:val="003E68EE"/>
    <w:rsid w:val="003E724E"/>
    <w:rsid w:val="003E7ED2"/>
    <w:rsid w:val="003F0685"/>
    <w:rsid w:val="003F0AE8"/>
    <w:rsid w:val="003F1E90"/>
    <w:rsid w:val="003F1EF3"/>
    <w:rsid w:val="003F2C68"/>
    <w:rsid w:val="003F3973"/>
    <w:rsid w:val="003F5409"/>
    <w:rsid w:val="003F5511"/>
    <w:rsid w:val="003F557C"/>
    <w:rsid w:val="003F5AF2"/>
    <w:rsid w:val="003F5C54"/>
    <w:rsid w:val="003F7866"/>
    <w:rsid w:val="00400285"/>
    <w:rsid w:val="00400445"/>
    <w:rsid w:val="004005C9"/>
    <w:rsid w:val="00403A72"/>
    <w:rsid w:val="00405B98"/>
    <w:rsid w:val="00405C2A"/>
    <w:rsid w:val="00406256"/>
    <w:rsid w:val="00406637"/>
    <w:rsid w:val="00406AFE"/>
    <w:rsid w:val="0041003F"/>
    <w:rsid w:val="00410E9A"/>
    <w:rsid w:val="00411305"/>
    <w:rsid w:val="00411493"/>
    <w:rsid w:val="004124BA"/>
    <w:rsid w:val="004126CA"/>
    <w:rsid w:val="004149E7"/>
    <w:rsid w:val="0041613A"/>
    <w:rsid w:val="00420B9E"/>
    <w:rsid w:val="004211AE"/>
    <w:rsid w:val="00421F26"/>
    <w:rsid w:val="00422047"/>
    <w:rsid w:val="004228A9"/>
    <w:rsid w:val="00424AD0"/>
    <w:rsid w:val="00424E2C"/>
    <w:rsid w:val="004250A1"/>
    <w:rsid w:val="00425A20"/>
    <w:rsid w:val="00427607"/>
    <w:rsid w:val="00427791"/>
    <w:rsid w:val="00427DFA"/>
    <w:rsid w:val="00430A83"/>
    <w:rsid w:val="004317C7"/>
    <w:rsid w:val="00431E2D"/>
    <w:rsid w:val="004320CC"/>
    <w:rsid w:val="004323DE"/>
    <w:rsid w:val="00432552"/>
    <w:rsid w:val="00432F2E"/>
    <w:rsid w:val="004338CB"/>
    <w:rsid w:val="00433DDC"/>
    <w:rsid w:val="00435B29"/>
    <w:rsid w:val="00435B9D"/>
    <w:rsid w:val="00436260"/>
    <w:rsid w:val="00436D1B"/>
    <w:rsid w:val="00437610"/>
    <w:rsid w:val="0044081C"/>
    <w:rsid w:val="00440870"/>
    <w:rsid w:val="00440FCF"/>
    <w:rsid w:val="00441404"/>
    <w:rsid w:val="00442A0A"/>
    <w:rsid w:val="00443D38"/>
    <w:rsid w:val="00444D14"/>
    <w:rsid w:val="00444EF1"/>
    <w:rsid w:val="004455E3"/>
    <w:rsid w:val="004457F5"/>
    <w:rsid w:val="00445ECF"/>
    <w:rsid w:val="00446F2D"/>
    <w:rsid w:val="00447816"/>
    <w:rsid w:val="00450164"/>
    <w:rsid w:val="004509E0"/>
    <w:rsid w:val="004514B6"/>
    <w:rsid w:val="004515FF"/>
    <w:rsid w:val="00452436"/>
    <w:rsid w:val="004527A7"/>
    <w:rsid w:val="00452889"/>
    <w:rsid w:val="004529F7"/>
    <w:rsid w:val="00453CE2"/>
    <w:rsid w:val="004543B4"/>
    <w:rsid w:val="0045483C"/>
    <w:rsid w:val="00454DDA"/>
    <w:rsid w:val="00455583"/>
    <w:rsid w:val="004560AB"/>
    <w:rsid w:val="00456185"/>
    <w:rsid w:val="00456199"/>
    <w:rsid w:val="00457431"/>
    <w:rsid w:val="004600E3"/>
    <w:rsid w:val="00460155"/>
    <w:rsid w:val="0046094E"/>
    <w:rsid w:val="00461C37"/>
    <w:rsid w:val="00462926"/>
    <w:rsid w:val="00464387"/>
    <w:rsid w:val="00465233"/>
    <w:rsid w:val="00466A16"/>
    <w:rsid w:val="00466A87"/>
    <w:rsid w:val="004703EB"/>
    <w:rsid w:val="00470776"/>
    <w:rsid w:val="00471DD6"/>
    <w:rsid w:val="004723EA"/>
    <w:rsid w:val="004725D8"/>
    <w:rsid w:val="00472A9C"/>
    <w:rsid w:val="00472ACB"/>
    <w:rsid w:val="0047339C"/>
    <w:rsid w:val="00475F6F"/>
    <w:rsid w:val="00481401"/>
    <w:rsid w:val="00481AC1"/>
    <w:rsid w:val="00481E05"/>
    <w:rsid w:val="00481F39"/>
    <w:rsid w:val="004826CC"/>
    <w:rsid w:val="00482746"/>
    <w:rsid w:val="00482F36"/>
    <w:rsid w:val="00483A88"/>
    <w:rsid w:val="00483E0C"/>
    <w:rsid w:val="00484836"/>
    <w:rsid w:val="00485923"/>
    <w:rsid w:val="0048672A"/>
    <w:rsid w:val="00487BFC"/>
    <w:rsid w:val="0049017A"/>
    <w:rsid w:val="00491559"/>
    <w:rsid w:val="004921AB"/>
    <w:rsid w:val="004924FA"/>
    <w:rsid w:val="00492A13"/>
    <w:rsid w:val="0049308C"/>
    <w:rsid w:val="00494848"/>
    <w:rsid w:val="004948F2"/>
    <w:rsid w:val="00494FC5"/>
    <w:rsid w:val="00496467"/>
    <w:rsid w:val="00496570"/>
    <w:rsid w:val="00497916"/>
    <w:rsid w:val="00497B6D"/>
    <w:rsid w:val="00497CBB"/>
    <w:rsid w:val="004A08A9"/>
    <w:rsid w:val="004A08D3"/>
    <w:rsid w:val="004A0E5D"/>
    <w:rsid w:val="004A122F"/>
    <w:rsid w:val="004A1ED5"/>
    <w:rsid w:val="004A239C"/>
    <w:rsid w:val="004A244B"/>
    <w:rsid w:val="004A265D"/>
    <w:rsid w:val="004A2C2F"/>
    <w:rsid w:val="004A3769"/>
    <w:rsid w:val="004A3A10"/>
    <w:rsid w:val="004A487F"/>
    <w:rsid w:val="004A6841"/>
    <w:rsid w:val="004A775D"/>
    <w:rsid w:val="004A7D45"/>
    <w:rsid w:val="004B0CE6"/>
    <w:rsid w:val="004B1A83"/>
    <w:rsid w:val="004B2278"/>
    <w:rsid w:val="004B4107"/>
    <w:rsid w:val="004B4E41"/>
    <w:rsid w:val="004B6425"/>
    <w:rsid w:val="004B6EC7"/>
    <w:rsid w:val="004C0B08"/>
    <w:rsid w:val="004C0D86"/>
    <w:rsid w:val="004C1689"/>
    <w:rsid w:val="004C17BD"/>
    <w:rsid w:val="004C1BA6"/>
    <w:rsid w:val="004C1E6C"/>
    <w:rsid w:val="004C2405"/>
    <w:rsid w:val="004C2B37"/>
    <w:rsid w:val="004C3662"/>
    <w:rsid w:val="004C372A"/>
    <w:rsid w:val="004C3D16"/>
    <w:rsid w:val="004C3F9D"/>
    <w:rsid w:val="004C409F"/>
    <w:rsid w:val="004C46A4"/>
    <w:rsid w:val="004C4AB5"/>
    <w:rsid w:val="004C55D3"/>
    <w:rsid w:val="004C68BE"/>
    <w:rsid w:val="004C7E8E"/>
    <w:rsid w:val="004D03B6"/>
    <w:rsid w:val="004D0688"/>
    <w:rsid w:val="004D08BC"/>
    <w:rsid w:val="004D0C58"/>
    <w:rsid w:val="004D0DD8"/>
    <w:rsid w:val="004D14A2"/>
    <w:rsid w:val="004D1A0E"/>
    <w:rsid w:val="004D3260"/>
    <w:rsid w:val="004D4032"/>
    <w:rsid w:val="004D4E19"/>
    <w:rsid w:val="004D50A7"/>
    <w:rsid w:val="004D50C4"/>
    <w:rsid w:val="004D6D40"/>
    <w:rsid w:val="004D6EB9"/>
    <w:rsid w:val="004D75E5"/>
    <w:rsid w:val="004E02DC"/>
    <w:rsid w:val="004E05D7"/>
    <w:rsid w:val="004E1957"/>
    <w:rsid w:val="004E2801"/>
    <w:rsid w:val="004E2A53"/>
    <w:rsid w:val="004E3866"/>
    <w:rsid w:val="004E46D3"/>
    <w:rsid w:val="004E4FD1"/>
    <w:rsid w:val="004E6EEE"/>
    <w:rsid w:val="004E7B08"/>
    <w:rsid w:val="004F00F8"/>
    <w:rsid w:val="004F02FC"/>
    <w:rsid w:val="004F0630"/>
    <w:rsid w:val="004F09EE"/>
    <w:rsid w:val="004F13AA"/>
    <w:rsid w:val="004F2210"/>
    <w:rsid w:val="004F25D3"/>
    <w:rsid w:val="004F3391"/>
    <w:rsid w:val="004F418F"/>
    <w:rsid w:val="004F4759"/>
    <w:rsid w:val="004F5C54"/>
    <w:rsid w:val="004F6109"/>
    <w:rsid w:val="004F6596"/>
    <w:rsid w:val="004F7478"/>
    <w:rsid w:val="004F757B"/>
    <w:rsid w:val="004F7DBB"/>
    <w:rsid w:val="0050037C"/>
    <w:rsid w:val="00500501"/>
    <w:rsid w:val="0050052E"/>
    <w:rsid w:val="00500A45"/>
    <w:rsid w:val="00500E7F"/>
    <w:rsid w:val="005016E5"/>
    <w:rsid w:val="00501FA7"/>
    <w:rsid w:val="00502BC7"/>
    <w:rsid w:val="00503309"/>
    <w:rsid w:val="00503ADB"/>
    <w:rsid w:val="00504CB2"/>
    <w:rsid w:val="00506375"/>
    <w:rsid w:val="00507F4C"/>
    <w:rsid w:val="00510A1A"/>
    <w:rsid w:val="005111C4"/>
    <w:rsid w:val="005113B1"/>
    <w:rsid w:val="00512086"/>
    <w:rsid w:val="00512731"/>
    <w:rsid w:val="005127C2"/>
    <w:rsid w:val="00512BD1"/>
    <w:rsid w:val="005140CC"/>
    <w:rsid w:val="00514272"/>
    <w:rsid w:val="00514AAB"/>
    <w:rsid w:val="00514DC3"/>
    <w:rsid w:val="0051785A"/>
    <w:rsid w:val="0052013C"/>
    <w:rsid w:val="00520DA3"/>
    <w:rsid w:val="00521FE6"/>
    <w:rsid w:val="00522B2C"/>
    <w:rsid w:val="00524105"/>
    <w:rsid w:val="00525AE5"/>
    <w:rsid w:val="00525E05"/>
    <w:rsid w:val="00527D35"/>
    <w:rsid w:val="00527E01"/>
    <w:rsid w:val="00527F0E"/>
    <w:rsid w:val="005323B4"/>
    <w:rsid w:val="00532C7C"/>
    <w:rsid w:val="00532F6C"/>
    <w:rsid w:val="00533F43"/>
    <w:rsid w:val="0053468C"/>
    <w:rsid w:val="00535F7E"/>
    <w:rsid w:val="00536236"/>
    <w:rsid w:val="005364DE"/>
    <w:rsid w:val="0053685E"/>
    <w:rsid w:val="005409EB"/>
    <w:rsid w:val="00541274"/>
    <w:rsid w:val="00541350"/>
    <w:rsid w:val="00541848"/>
    <w:rsid w:val="0054290B"/>
    <w:rsid w:val="005440D2"/>
    <w:rsid w:val="0054430D"/>
    <w:rsid w:val="00544697"/>
    <w:rsid w:val="00545011"/>
    <w:rsid w:val="00545AE5"/>
    <w:rsid w:val="005464A5"/>
    <w:rsid w:val="005472F9"/>
    <w:rsid w:val="00550C03"/>
    <w:rsid w:val="0055167F"/>
    <w:rsid w:val="00551CE2"/>
    <w:rsid w:val="00551E62"/>
    <w:rsid w:val="00552A21"/>
    <w:rsid w:val="00552CB2"/>
    <w:rsid w:val="005536AC"/>
    <w:rsid w:val="0055390E"/>
    <w:rsid w:val="00554566"/>
    <w:rsid w:val="005545FE"/>
    <w:rsid w:val="00554641"/>
    <w:rsid w:val="00554F31"/>
    <w:rsid w:val="005550F8"/>
    <w:rsid w:val="005553CE"/>
    <w:rsid w:val="00555DB2"/>
    <w:rsid w:val="0056099D"/>
    <w:rsid w:val="00560DBD"/>
    <w:rsid w:val="00563222"/>
    <w:rsid w:val="00566112"/>
    <w:rsid w:val="005678C6"/>
    <w:rsid w:val="00571D9E"/>
    <w:rsid w:val="00573F0A"/>
    <w:rsid w:val="005752EF"/>
    <w:rsid w:val="0057587F"/>
    <w:rsid w:val="0057692B"/>
    <w:rsid w:val="005775B2"/>
    <w:rsid w:val="005817A8"/>
    <w:rsid w:val="005903C8"/>
    <w:rsid w:val="00591381"/>
    <w:rsid w:val="005919CD"/>
    <w:rsid w:val="00593E38"/>
    <w:rsid w:val="00594096"/>
    <w:rsid w:val="005942F2"/>
    <w:rsid w:val="0059455E"/>
    <w:rsid w:val="00594A39"/>
    <w:rsid w:val="0059505F"/>
    <w:rsid w:val="005951D0"/>
    <w:rsid w:val="0059556E"/>
    <w:rsid w:val="00595AF2"/>
    <w:rsid w:val="00597462"/>
    <w:rsid w:val="00597F34"/>
    <w:rsid w:val="005A01BC"/>
    <w:rsid w:val="005A032B"/>
    <w:rsid w:val="005A31EB"/>
    <w:rsid w:val="005A3694"/>
    <w:rsid w:val="005A5E8C"/>
    <w:rsid w:val="005A6127"/>
    <w:rsid w:val="005A6BAA"/>
    <w:rsid w:val="005A78B6"/>
    <w:rsid w:val="005B00F1"/>
    <w:rsid w:val="005B0112"/>
    <w:rsid w:val="005B08D0"/>
    <w:rsid w:val="005B0D05"/>
    <w:rsid w:val="005B133F"/>
    <w:rsid w:val="005B2CCE"/>
    <w:rsid w:val="005B3485"/>
    <w:rsid w:val="005B3CA6"/>
    <w:rsid w:val="005B409A"/>
    <w:rsid w:val="005B64B9"/>
    <w:rsid w:val="005B680F"/>
    <w:rsid w:val="005B6EF0"/>
    <w:rsid w:val="005B754A"/>
    <w:rsid w:val="005B78F3"/>
    <w:rsid w:val="005B7BCB"/>
    <w:rsid w:val="005C0831"/>
    <w:rsid w:val="005C0D7F"/>
    <w:rsid w:val="005C145E"/>
    <w:rsid w:val="005C199C"/>
    <w:rsid w:val="005C2BF9"/>
    <w:rsid w:val="005C2DC6"/>
    <w:rsid w:val="005C3A49"/>
    <w:rsid w:val="005C454E"/>
    <w:rsid w:val="005C45C7"/>
    <w:rsid w:val="005C4DB2"/>
    <w:rsid w:val="005C4E06"/>
    <w:rsid w:val="005C5454"/>
    <w:rsid w:val="005C6475"/>
    <w:rsid w:val="005C6481"/>
    <w:rsid w:val="005D0A0B"/>
    <w:rsid w:val="005D0CB9"/>
    <w:rsid w:val="005D1362"/>
    <w:rsid w:val="005D1491"/>
    <w:rsid w:val="005D1A47"/>
    <w:rsid w:val="005D2BF7"/>
    <w:rsid w:val="005D2FAE"/>
    <w:rsid w:val="005D31A0"/>
    <w:rsid w:val="005D436D"/>
    <w:rsid w:val="005D4C72"/>
    <w:rsid w:val="005D5118"/>
    <w:rsid w:val="005D6047"/>
    <w:rsid w:val="005D68BD"/>
    <w:rsid w:val="005D6F12"/>
    <w:rsid w:val="005D7878"/>
    <w:rsid w:val="005E0589"/>
    <w:rsid w:val="005E1D64"/>
    <w:rsid w:val="005E1DF4"/>
    <w:rsid w:val="005E216B"/>
    <w:rsid w:val="005E2742"/>
    <w:rsid w:val="005E3598"/>
    <w:rsid w:val="005E4196"/>
    <w:rsid w:val="005E47CA"/>
    <w:rsid w:val="005E4BF5"/>
    <w:rsid w:val="005E5961"/>
    <w:rsid w:val="005E66B3"/>
    <w:rsid w:val="005E7677"/>
    <w:rsid w:val="005F11D9"/>
    <w:rsid w:val="005F1A6C"/>
    <w:rsid w:val="005F269F"/>
    <w:rsid w:val="005F2DA2"/>
    <w:rsid w:val="005F510C"/>
    <w:rsid w:val="005F5F75"/>
    <w:rsid w:val="005F62F1"/>
    <w:rsid w:val="005F7734"/>
    <w:rsid w:val="00601A43"/>
    <w:rsid w:val="00601DE0"/>
    <w:rsid w:val="00601F4F"/>
    <w:rsid w:val="00602085"/>
    <w:rsid w:val="00602A32"/>
    <w:rsid w:val="006034EE"/>
    <w:rsid w:val="006058CB"/>
    <w:rsid w:val="00605D85"/>
    <w:rsid w:val="00606071"/>
    <w:rsid w:val="0060678B"/>
    <w:rsid w:val="00607CFD"/>
    <w:rsid w:val="00607FE1"/>
    <w:rsid w:val="00610BA5"/>
    <w:rsid w:val="0061130E"/>
    <w:rsid w:val="006129EF"/>
    <w:rsid w:val="00612E50"/>
    <w:rsid w:val="006146CC"/>
    <w:rsid w:val="00614EA1"/>
    <w:rsid w:val="00615FC5"/>
    <w:rsid w:val="00616062"/>
    <w:rsid w:val="00616F03"/>
    <w:rsid w:val="00617F37"/>
    <w:rsid w:val="00620461"/>
    <w:rsid w:val="00620CB3"/>
    <w:rsid w:val="006211ED"/>
    <w:rsid w:val="00622A40"/>
    <w:rsid w:val="00623B7C"/>
    <w:rsid w:val="00624913"/>
    <w:rsid w:val="00624EF9"/>
    <w:rsid w:val="00624F70"/>
    <w:rsid w:val="00626251"/>
    <w:rsid w:val="006270D0"/>
    <w:rsid w:val="0062790F"/>
    <w:rsid w:val="00627FDF"/>
    <w:rsid w:val="00630B58"/>
    <w:rsid w:val="00630EE4"/>
    <w:rsid w:val="006310C4"/>
    <w:rsid w:val="00631727"/>
    <w:rsid w:val="00632769"/>
    <w:rsid w:val="00632C6A"/>
    <w:rsid w:val="00633022"/>
    <w:rsid w:val="00633FE8"/>
    <w:rsid w:val="006347B8"/>
    <w:rsid w:val="006362D6"/>
    <w:rsid w:val="00637343"/>
    <w:rsid w:val="006379A5"/>
    <w:rsid w:val="00637B2B"/>
    <w:rsid w:val="006408B9"/>
    <w:rsid w:val="00642808"/>
    <w:rsid w:val="006445D9"/>
    <w:rsid w:val="00645A9F"/>
    <w:rsid w:val="00645B11"/>
    <w:rsid w:val="00646677"/>
    <w:rsid w:val="00646F92"/>
    <w:rsid w:val="00647110"/>
    <w:rsid w:val="006477C5"/>
    <w:rsid w:val="00651E6E"/>
    <w:rsid w:val="00652EF4"/>
    <w:rsid w:val="0065332E"/>
    <w:rsid w:val="00653E66"/>
    <w:rsid w:val="00654211"/>
    <w:rsid w:val="006544EB"/>
    <w:rsid w:val="006547A0"/>
    <w:rsid w:val="00654C64"/>
    <w:rsid w:val="00655410"/>
    <w:rsid w:val="00655E3C"/>
    <w:rsid w:val="0065620D"/>
    <w:rsid w:val="00656A5F"/>
    <w:rsid w:val="00657A8F"/>
    <w:rsid w:val="00661251"/>
    <w:rsid w:val="006619B8"/>
    <w:rsid w:val="0066252C"/>
    <w:rsid w:val="00664DFB"/>
    <w:rsid w:val="00664F3B"/>
    <w:rsid w:val="0066515A"/>
    <w:rsid w:val="00665482"/>
    <w:rsid w:val="00665DC0"/>
    <w:rsid w:val="00665ED2"/>
    <w:rsid w:val="0066625F"/>
    <w:rsid w:val="0066712E"/>
    <w:rsid w:val="00667738"/>
    <w:rsid w:val="00670230"/>
    <w:rsid w:val="00670A5E"/>
    <w:rsid w:val="00670B28"/>
    <w:rsid w:val="00670C34"/>
    <w:rsid w:val="006710ED"/>
    <w:rsid w:val="006711EA"/>
    <w:rsid w:val="00671B23"/>
    <w:rsid w:val="0067201B"/>
    <w:rsid w:val="00673169"/>
    <w:rsid w:val="00673A26"/>
    <w:rsid w:val="0067531C"/>
    <w:rsid w:val="006757E4"/>
    <w:rsid w:val="00676351"/>
    <w:rsid w:val="00676642"/>
    <w:rsid w:val="006769E8"/>
    <w:rsid w:val="006770E5"/>
    <w:rsid w:val="00677592"/>
    <w:rsid w:val="00677D3A"/>
    <w:rsid w:val="006822BC"/>
    <w:rsid w:val="006822E6"/>
    <w:rsid w:val="00682AA3"/>
    <w:rsid w:val="00683331"/>
    <w:rsid w:val="006845BD"/>
    <w:rsid w:val="00684797"/>
    <w:rsid w:val="00684FB3"/>
    <w:rsid w:val="0068529F"/>
    <w:rsid w:val="00685735"/>
    <w:rsid w:val="00685783"/>
    <w:rsid w:val="0068735D"/>
    <w:rsid w:val="006875F8"/>
    <w:rsid w:val="006878E5"/>
    <w:rsid w:val="00691321"/>
    <w:rsid w:val="00691E0D"/>
    <w:rsid w:val="00691E9C"/>
    <w:rsid w:val="00691FED"/>
    <w:rsid w:val="006921DE"/>
    <w:rsid w:val="00692775"/>
    <w:rsid w:val="0069574C"/>
    <w:rsid w:val="00696B92"/>
    <w:rsid w:val="006973E8"/>
    <w:rsid w:val="00697BFE"/>
    <w:rsid w:val="006A0203"/>
    <w:rsid w:val="006A04B4"/>
    <w:rsid w:val="006A12BF"/>
    <w:rsid w:val="006A1F99"/>
    <w:rsid w:val="006A202E"/>
    <w:rsid w:val="006A2D9B"/>
    <w:rsid w:val="006A36B1"/>
    <w:rsid w:val="006A42B2"/>
    <w:rsid w:val="006A46C9"/>
    <w:rsid w:val="006A52C8"/>
    <w:rsid w:val="006A5D52"/>
    <w:rsid w:val="006A5FE3"/>
    <w:rsid w:val="006A64C2"/>
    <w:rsid w:val="006A6948"/>
    <w:rsid w:val="006A6961"/>
    <w:rsid w:val="006A6C4F"/>
    <w:rsid w:val="006B006D"/>
    <w:rsid w:val="006B05E7"/>
    <w:rsid w:val="006B0E6B"/>
    <w:rsid w:val="006B0F54"/>
    <w:rsid w:val="006B1094"/>
    <w:rsid w:val="006B11AA"/>
    <w:rsid w:val="006B1414"/>
    <w:rsid w:val="006B22E9"/>
    <w:rsid w:val="006B2EF2"/>
    <w:rsid w:val="006B2EFA"/>
    <w:rsid w:val="006B3492"/>
    <w:rsid w:val="006B3B19"/>
    <w:rsid w:val="006B3FF1"/>
    <w:rsid w:val="006B43B3"/>
    <w:rsid w:val="006B54D6"/>
    <w:rsid w:val="006B5E09"/>
    <w:rsid w:val="006B6D16"/>
    <w:rsid w:val="006B709A"/>
    <w:rsid w:val="006B7D78"/>
    <w:rsid w:val="006B7D83"/>
    <w:rsid w:val="006C17C6"/>
    <w:rsid w:val="006C2D6B"/>
    <w:rsid w:val="006C3869"/>
    <w:rsid w:val="006C49E5"/>
    <w:rsid w:val="006C556E"/>
    <w:rsid w:val="006C56F4"/>
    <w:rsid w:val="006C60AE"/>
    <w:rsid w:val="006D2C02"/>
    <w:rsid w:val="006D2EFE"/>
    <w:rsid w:val="006D3968"/>
    <w:rsid w:val="006D408E"/>
    <w:rsid w:val="006D4704"/>
    <w:rsid w:val="006D4DED"/>
    <w:rsid w:val="006D5CC8"/>
    <w:rsid w:val="006D6EA0"/>
    <w:rsid w:val="006D7B16"/>
    <w:rsid w:val="006E08BC"/>
    <w:rsid w:val="006E1D4D"/>
    <w:rsid w:val="006E24BD"/>
    <w:rsid w:val="006E2595"/>
    <w:rsid w:val="006E25A1"/>
    <w:rsid w:val="006E5537"/>
    <w:rsid w:val="006E6282"/>
    <w:rsid w:val="006F1BCF"/>
    <w:rsid w:val="006F22E1"/>
    <w:rsid w:val="006F2A48"/>
    <w:rsid w:val="006F320D"/>
    <w:rsid w:val="006F3A07"/>
    <w:rsid w:val="006F49EE"/>
    <w:rsid w:val="006F52D3"/>
    <w:rsid w:val="006F72BC"/>
    <w:rsid w:val="006F7C8A"/>
    <w:rsid w:val="006F7E16"/>
    <w:rsid w:val="007000FF"/>
    <w:rsid w:val="007003BB"/>
    <w:rsid w:val="007009E0"/>
    <w:rsid w:val="007011D1"/>
    <w:rsid w:val="0070270C"/>
    <w:rsid w:val="007031C4"/>
    <w:rsid w:val="0070344E"/>
    <w:rsid w:val="007038B7"/>
    <w:rsid w:val="0070695B"/>
    <w:rsid w:val="007071FF"/>
    <w:rsid w:val="00707990"/>
    <w:rsid w:val="00707D89"/>
    <w:rsid w:val="00710661"/>
    <w:rsid w:val="00712AF6"/>
    <w:rsid w:val="00712BA5"/>
    <w:rsid w:val="00712DD2"/>
    <w:rsid w:val="007136F5"/>
    <w:rsid w:val="00721546"/>
    <w:rsid w:val="00721889"/>
    <w:rsid w:val="00721C09"/>
    <w:rsid w:val="00722722"/>
    <w:rsid w:val="00722806"/>
    <w:rsid w:val="007231D1"/>
    <w:rsid w:val="007241B4"/>
    <w:rsid w:val="00724310"/>
    <w:rsid w:val="00724749"/>
    <w:rsid w:val="0072498C"/>
    <w:rsid w:val="00725587"/>
    <w:rsid w:val="00725885"/>
    <w:rsid w:val="00725BAA"/>
    <w:rsid w:val="00727C0D"/>
    <w:rsid w:val="007303F2"/>
    <w:rsid w:val="00730DC0"/>
    <w:rsid w:val="00732CAD"/>
    <w:rsid w:val="00732F69"/>
    <w:rsid w:val="007337CA"/>
    <w:rsid w:val="00734631"/>
    <w:rsid w:val="00734E3A"/>
    <w:rsid w:val="0073521E"/>
    <w:rsid w:val="0073527F"/>
    <w:rsid w:val="0073621A"/>
    <w:rsid w:val="00736AAE"/>
    <w:rsid w:val="007377C7"/>
    <w:rsid w:val="007407F3"/>
    <w:rsid w:val="00741245"/>
    <w:rsid w:val="00742726"/>
    <w:rsid w:val="00742BDA"/>
    <w:rsid w:val="00743467"/>
    <w:rsid w:val="00743ED1"/>
    <w:rsid w:val="0074401A"/>
    <w:rsid w:val="0074461F"/>
    <w:rsid w:val="007467DC"/>
    <w:rsid w:val="0074738E"/>
    <w:rsid w:val="00747594"/>
    <w:rsid w:val="00750781"/>
    <w:rsid w:val="00750E3F"/>
    <w:rsid w:val="00751473"/>
    <w:rsid w:val="00751677"/>
    <w:rsid w:val="007520D3"/>
    <w:rsid w:val="00752108"/>
    <w:rsid w:val="0075247D"/>
    <w:rsid w:val="00752A2A"/>
    <w:rsid w:val="00752E12"/>
    <w:rsid w:val="00753BDC"/>
    <w:rsid w:val="0075405C"/>
    <w:rsid w:val="00756BAF"/>
    <w:rsid w:val="00756C4B"/>
    <w:rsid w:val="00761807"/>
    <w:rsid w:val="00762B77"/>
    <w:rsid w:val="00762E93"/>
    <w:rsid w:val="007646FB"/>
    <w:rsid w:val="007651D8"/>
    <w:rsid w:val="0076584A"/>
    <w:rsid w:val="00765E40"/>
    <w:rsid w:val="007664FD"/>
    <w:rsid w:val="0076686F"/>
    <w:rsid w:val="00766E2E"/>
    <w:rsid w:val="00767723"/>
    <w:rsid w:val="007711B6"/>
    <w:rsid w:val="007717EE"/>
    <w:rsid w:val="00771CEF"/>
    <w:rsid w:val="0077202B"/>
    <w:rsid w:val="007730B2"/>
    <w:rsid w:val="00774A3E"/>
    <w:rsid w:val="0077514A"/>
    <w:rsid w:val="007761DB"/>
    <w:rsid w:val="00777B4D"/>
    <w:rsid w:val="00777CD8"/>
    <w:rsid w:val="00780B9D"/>
    <w:rsid w:val="00780FA5"/>
    <w:rsid w:val="0078122F"/>
    <w:rsid w:val="00781FFF"/>
    <w:rsid w:val="0078262E"/>
    <w:rsid w:val="00782892"/>
    <w:rsid w:val="00782DD5"/>
    <w:rsid w:val="00782FA3"/>
    <w:rsid w:val="00783440"/>
    <w:rsid w:val="0078366E"/>
    <w:rsid w:val="00783716"/>
    <w:rsid w:val="00786B93"/>
    <w:rsid w:val="00787B9D"/>
    <w:rsid w:val="007917E6"/>
    <w:rsid w:val="00791892"/>
    <w:rsid w:val="00792334"/>
    <w:rsid w:val="00792D40"/>
    <w:rsid w:val="00793355"/>
    <w:rsid w:val="0079392A"/>
    <w:rsid w:val="00793A0A"/>
    <w:rsid w:val="007941A3"/>
    <w:rsid w:val="00794D29"/>
    <w:rsid w:val="007953F1"/>
    <w:rsid w:val="00795C0D"/>
    <w:rsid w:val="007965A0"/>
    <w:rsid w:val="0079719E"/>
    <w:rsid w:val="00797439"/>
    <w:rsid w:val="007974FF"/>
    <w:rsid w:val="007A022D"/>
    <w:rsid w:val="007A08D2"/>
    <w:rsid w:val="007A154A"/>
    <w:rsid w:val="007A158C"/>
    <w:rsid w:val="007A214F"/>
    <w:rsid w:val="007A2356"/>
    <w:rsid w:val="007A501B"/>
    <w:rsid w:val="007A5092"/>
    <w:rsid w:val="007A540F"/>
    <w:rsid w:val="007A5BD7"/>
    <w:rsid w:val="007A66A8"/>
    <w:rsid w:val="007B1572"/>
    <w:rsid w:val="007B18EE"/>
    <w:rsid w:val="007B24B6"/>
    <w:rsid w:val="007B2D18"/>
    <w:rsid w:val="007B2D81"/>
    <w:rsid w:val="007B4777"/>
    <w:rsid w:val="007B5AB9"/>
    <w:rsid w:val="007B658B"/>
    <w:rsid w:val="007B691D"/>
    <w:rsid w:val="007B6F24"/>
    <w:rsid w:val="007C06E6"/>
    <w:rsid w:val="007C0A8F"/>
    <w:rsid w:val="007C0EDE"/>
    <w:rsid w:val="007C2ED4"/>
    <w:rsid w:val="007C33E7"/>
    <w:rsid w:val="007C3495"/>
    <w:rsid w:val="007C3FE3"/>
    <w:rsid w:val="007C42CA"/>
    <w:rsid w:val="007C5E44"/>
    <w:rsid w:val="007C6160"/>
    <w:rsid w:val="007C678C"/>
    <w:rsid w:val="007C68D0"/>
    <w:rsid w:val="007D1A72"/>
    <w:rsid w:val="007D1E8B"/>
    <w:rsid w:val="007D2789"/>
    <w:rsid w:val="007D3028"/>
    <w:rsid w:val="007D3494"/>
    <w:rsid w:val="007D4E16"/>
    <w:rsid w:val="007D6B81"/>
    <w:rsid w:val="007D73C4"/>
    <w:rsid w:val="007E01B4"/>
    <w:rsid w:val="007E0E10"/>
    <w:rsid w:val="007E0EF9"/>
    <w:rsid w:val="007E1417"/>
    <w:rsid w:val="007E1D54"/>
    <w:rsid w:val="007E1E75"/>
    <w:rsid w:val="007E3A47"/>
    <w:rsid w:val="007E458A"/>
    <w:rsid w:val="007E504F"/>
    <w:rsid w:val="007E640A"/>
    <w:rsid w:val="007E7E2B"/>
    <w:rsid w:val="007F0711"/>
    <w:rsid w:val="007F22E9"/>
    <w:rsid w:val="007F2DE3"/>
    <w:rsid w:val="007F3D64"/>
    <w:rsid w:val="007F3E75"/>
    <w:rsid w:val="007F44BB"/>
    <w:rsid w:val="007F451B"/>
    <w:rsid w:val="007F4532"/>
    <w:rsid w:val="007F4A71"/>
    <w:rsid w:val="007F552C"/>
    <w:rsid w:val="007F5E3F"/>
    <w:rsid w:val="007F6E4B"/>
    <w:rsid w:val="007F743A"/>
    <w:rsid w:val="00800688"/>
    <w:rsid w:val="00801181"/>
    <w:rsid w:val="0080192B"/>
    <w:rsid w:val="00801DA6"/>
    <w:rsid w:val="00802420"/>
    <w:rsid w:val="00802B5E"/>
    <w:rsid w:val="00802BA5"/>
    <w:rsid w:val="00802CB1"/>
    <w:rsid w:val="00803E9A"/>
    <w:rsid w:val="008045F6"/>
    <w:rsid w:val="00804CD6"/>
    <w:rsid w:val="00804E22"/>
    <w:rsid w:val="00804E93"/>
    <w:rsid w:val="00804F36"/>
    <w:rsid w:val="008064FA"/>
    <w:rsid w:val="0080731A"/>
    <w:rsid w:val="0080737B"/>
    <w:rsid w:val="00807B75"/>
    <w:rsid w:val="00811544"/>
    <w:rsid w:val="00811F92"/>
    <w:rsid w:val="00812442"/>
    <w:rsid w:val="0081287C"/>
    <w:rsid w:val="00816B8F"/>
    <w:rsid w:val="00817A13"/>
    <w:rsid w:val="008207C1"/>
    <w:rsid w:val="008214DA"/>
    <w:rsid w:val="00821A64"/>
    <w:rsid w:val="008233B1"/>
    <w:rsid w:val="008247B1"/>
    <w:rsid w:val="00824AFE"/>
    <w:rsid w:val="008264FF"/>
    <w:rsid w:val="008265DB"/>
    <w:rsid w:val="008307C9"/>
    <w:rsid w:val="00831938"/>
    <w:rsid w:val="00832347"/>
    <w:rsid w:val="00832501"/>
    <w:rsid w:val="00832CF4"/>
    <w:rsid w:val="008334F3"/>
    <w:rsid w:val="00833E50"/>
    <w:rsid w:val="00833FAA"/>
    <w:rsid w:val="008345E5"/>
    <w:rsid w:val="00835E40"/>
    <w:rsid w:val="00836A49"/>
    <w:rsid w:val="00836BBE"/>
    <w:rsid w:val="00836F4C"/>
    <w:rsid w:val="008378B2"/>
    <w:rsid w:val="00840691"/>
    <w:rsid w:val="0084181A"/>
    <w:rsid w:val="00841F1C"/>
    <w:rsid w:val="008421C2"/>
    <w:rsid w:val="00843952"/>
    <w:rsid w:val="00844472"/>
    <w:rsid w:val="0084623F"/>
    <w:rsid w:val="00847A8C"/>
    <w:rsid w:val="00847EB5"/>
    <w:rsid w:val="008500A1"/>
    <w:rsid w:val="008511F3"/>
    <w:rsid w:val="008516CB"/>
    <w:rsid w:val="00851766"/>
    <w:rsid w:val="0085292A"/>
    <w:rsid w:val="00853F17"/>
    <w:rsid w:val="00854525"/>
    <w:rsid w:val="0085461B"/>
    <w:rsid w:val="00854D43"/>
    <w:rsid w:val="0085515C"/>
    <w:rsid w:val="008556BD"/>
    <w:rsid w:val="00855D31"/>
    <w:rsid w:val="00856CC5"/>
    <w:rsid w:val="008573AE"/>
    <w:rsid w:val="00860261"/>
    <w:rsid w:val="00860B3F"/>
    <w:rsid w:val="00860C38"/>
    <w:rsid w:val="008622A0"/>
    <w:rsid w:val="00862F11"/>
    <w:rsid w:val="008643C0"/>
    <w:rsid w:val="00865195"/>
    <w:rsid w:val="00865C87"/>
    <w:rsid w:val="00865D27"/>
    <w:rsid w:val="00867010"/>
    <w:rsid w:val="00867847"/>
    <w:rsid w:val="00867E3F"/>
    <w:rsid w:val="008717AC"/>
    <w:rsid w:val="00871E1E"/>
    <w:rsid w:val="00872253"/>
    <w:rsid w:val="00873F39"/>
    <w:rsid w:val="00874921"/>
    <w:rsid w:val="00874FC2"/>
    <w:rsid w:val="00874FFB"/>
    <w:rsid w:val="008755C0"/>
    <w:rsid w:val="00876326"/>
    <w:rsid w:val="008765ED"/>
    <w:rsid w:val="00876C3B"/>
    <w:rsid w:val="00876D16"/>
    <w:rsid w:val="00877474"/>
    <w:rsid w:val="00877F0A"/>
    <w:rsid w:val="00880589"/>
    <w:rsid w:val="008812AB"/>
    <w:rsid w:val="008816D2"/>
    <w:rsid w:val="00881CD4"/>
    <w:rsid w:val="00881F59"/>
    <w:rsid w:val="008831DB"/>
    <w:rsid w:val="00883A85"/>
    <w:rsid w:val="00884504"/>
    <w:rsid w:val="008846AF"/>
    <w:rsid w:val="00884730"/>
    <w:rsid w:val="00884DF9"/>
    <w:rsid w:val="00884E6B"/>
    <w:rsid w:val="00886342"/>
    <w:rsid w:val="00886ED2"/>
    <w:rsid w:val="00886EFD"/>
    <w:rsid w:val="0088765A"/>
    <w:rsid w:val="00887ADB"/>
    <w:rsid w:val="00887D3D"/>
    <w:rsid w:val="0089044A"/>
    <w:rsid w:val="00891F2B"/>
    <w:rsid w:val="008947CF"/>
    <w:rsid w:val="008949AF"/>
    <w:rsid w:val="00894B13"/>
    <w:rsid w:val="00894D74"/>
    <w:rsid w:val="00895161"/>
    <w:rsid w:val="00895C94"/>
    <w:rsid w:val="00896290"/>
    <w:rsid w:val="008969AA"/>
    <w:rsid w:val="00897634"/>
    <w:rsid w:val="008A0BDC"/>
    <w:rsid w:val="008A4C7C"/>
    <w:rsid w:val="008A5C07"/>
    <w:rsid w:val="008A715D"/>
    <w:rsid w:val="008A7620"/>
    <w:rsid w:val="008A7A2A"/>
    <w:rsid w:val="008A7D30"/>
    <w:rsid w:val="008B0487"/>
    <w:rsid w:val="008B109A"/>
    <w:rsid w:val="008B1C65"/>
    <w:rsid w:val="008B5409"/>
    <w:rsid w:val="008B55E4"/>
    <w:rsid w:val="008B5623"/>
    <w:rsid w:val="008B6EAD"/>
    <w:rsid w:val="008B6F09"/>
    <w:rsid w:val="008B7187"/>
    <w:rsid w:val="008B765E"/>
    <w:rsid w:val="008B7E90"/>
    <w:rsid w:val="008C00FB"/>
    <w:rsid w:val="008C010E"/>
    <w:rsid w:val="008C0D1E"/>
    <w:rsid w:val="008C11C3"/>
    <w:rsid w:val="008C309E"/>
    <w:rsid w:val="008C3344"/>
    <w:rsid w:val="008C4458"/>
    <w:rsid w:val="008C48AB"/>
    <w:rsid w:val="008C54F3"/>
    <w:rsid w:val="008C5575"/>
    <w:rsid w:val="008C5A20"/>
    <w:rsid w:val="008C5DC6"/>
    <w:rsid w:val="008C6141"/>
    <w:rsid w:val="008C6A3E"/>
    <w:rsid w:val="008C7A17"/>
    <w:rsid w:val="008C7ABE"/>
    <w:rsid w:val="008C7D9E"/>
    <w:rsid w:val="008D01AE"/>
    <w:rsid w:val="008D1069"/>
    <w:rsid w:val="008D1BE5"/>
    <w:rsid w:val="008D30BA"/>
    <w:rsid w:val="008D3440"/>
    <w:rsid w:val="008D3655"/>
    <w:rsid w:val="008D3796"/>
    <w:rsid w:val="008D527A"/>
    <w:rsid w:val="008D5745"/>
    <w:rsid w:val="008D57FF"/>
    <w:rsid w:val="008D5882"/>
    <w:rsid w:val="008E0466"/>
    <w:rsid w:val="008E1221"/>
    <w:rsid w:val="008E1C13"/>
    <w:rsid w:val="008E2365"/>
    <w:rsid w:val="008E2499"/>
    <w:rsid w:val="008E249C"/>
    <w:rsid w:val="008E3319"/>
    <w:rsid w:val="008E55BD"/>
    <w:rsid w:val="008E6713"/>
    <w:rsid w:val="008E6754"/>
    <w:rsid w:val="008E72B3"/>
    <w:rsid w:val="008E7683"/>
    <w:rsid w:val="008E7D15"/>
    <w:rsid w:val="008F06DC"/>
    <w:rsid w:val="008F08C5"/>
    <w:rsid w:val="008F0C9C"/>
    <w:rsid w:val="008F150D"/>
    <w:rsid w:val="008F1556"/>
    <w:rsid w:val="008F1FA7"/>
    <w:rsid w:val="008F30AE"/>
    <w:rsid w:val="008F330A"/>
    <w:rsid w:val="008F52DB"/>
    <w:rsid w:val="008F6096"/>
    <w:rsid w:val="008F60B3"/>
    <w:rsid w:val="008F7BB6"/>
    <w:rsid w:val="00900FA4"/>
    <w:rsid w:val="00901258"/>
    <w:rsid w:val="0090163D"/>
    <w:rsid w:val="0090213D"/>
    <w:rsid w:val="0090225E"/>
    <w:rsid w:val="00903F8D"/>
    <w:rsid w:val="0090433F"/>
    <w:rsid w:val="00904945"/>
    <w:rsid w:val="00904FE2"/>
    <w:rsid w:val="00905A4B"/>
    <w:rsid w:val="0090760F"/>
    <w:rsid w:val="00910378"/>
    <w:rsid w:val="00910723"/>
    <w:rsid w:val="00911D7A"/>
    <w:rsid w:val="00913BD6"/>
    <w:rsid w:val="009150B8"/>
    <w:rsid w:val="00915220"/>
    <w:rsid w:val="009153E8"/>
    <w:rsid w:val="00915649"/>
    <w:rsid w:val="009217B5"/>
    <w:rsid w:val="00921ABE"/>
    <w:rsid w:val="009224B2"/>
    <w:rsid w:val="0092292C"/>
    <w:rsid w:val="0092557C"/>
    <w:rsid w:val="009274AC"/>
    <w:rsid w:val="00927B31"/>
    <w:rsid w:val="009306D9"/>
    <w:rsid w:val="00931152"/>
    <w:rsid w:val="00931DD1"/>
    <w:rsid w:val="00932A2E"/>
    <w:rsid w:val="00932F15"/>
    <w:rsid w:val="00933223"/>
    <w:rsid w:val="009334CF"/>
    <w:rsid w:val="00933883"/>
    <w:rsid w:val="00934314"/>
    <w:rsid w:val="00934BD1"/>
    <w:rsid w:val="00934EF8"/>
    <w:rsid w:val="00937E84"/>
    <w:rsid w:val="00937EDB"/>
    <w:rsid w:val="0094183A"/>
    <w:rsid w:val="00941F98"/>
    <w:rsid w:val="009444A2"/>
    <w:rsid w:val="009445BA"/>
    <w:rsid w:val="00944812"/>
    <w:rsid w:val="0094528E"/>
    <w:rsid w:val="00945BEB"/>
    <w:rsid w:val="00945C08"/>
    <w:rsid w:val="009463DE"/>
    <w:rsid w:val="00946493"/>
    <w:rsid w:val="00946880"/>
    <w:rsid w:val="00946B6A"/>
    <w:rsid w:val="009503D0"/>
    <w:rsid w:val="00950D8C"/>
    <w:rsid w:val="00951812"/>
    <w:rsid w:val="00953E59"/>
    <w:rsid w:val="00953F78"/>
    <w:rsid w:val="0095523B"/>
    <w:rsid w:val="00956A35"/>
    <w:rsid w:val="009575B8"/>
    <w:rsid w:val="00960918"/>
    <w:rsid w:val="0096106F"/>
    <w:rsid w:val="00962843"/>
    <w:rsid w:val="00962E82"/>
    <w:rsid w:val="00963999"/>
    <w:rsid w:val="00964C91"/>
    <w:rsid w:val="00966326"/>
    <w:rsid w:val="00967029"/>
    <w:rsid w:val="009675DD"/>
    <w:rsid w:val="00967740"/>
    <w:rsid w:val="00967E56"/>
    <w:rsid w:val="009711A2"/>
    <w:rsid w:val="009720AB"/>
    <w:rsid w:val="00972312"/>
    <w:rsid w:val="0097518A"/>
    <w:rsid w:val="009754F4"/>
    <w:rsid w:val="0097674A"/>
    <w:rsid w:val="009802F9"/>
    <w:rsid w:val="0098051A"/>
    <w:rsid w:val="00980FF5"/>
    <w:rsid w:val="00982F79"/>
    <w:rsid w:val="00983441"/>
    <w:rsid w:val="009839C1"/>
    <w:rsid w:val="00984307"/>
    <w:rsid w:val="00985128"/>
    <w:rsid w:val="009851D6"/>
    <w:rsid w:val="009857E0"/>
    <w:rsid w:val="009861CB"/>
    <w:rsid w:val="00990286"/>
    <w:rsid w:val="00991968"/>
    <w:rsid w:val="00991F35"/>
    <w:rsid w:val="00992159"/>
    <w:rsid w:val="0099401B"/>
    <w:rsid w:val="00994411"/>
    <w:rsid w:val="009950BD"/>
    <w:rsid w:val="009965CC"/>
    <w:rsid w:val="00996E15"/>
    <w:rsid w:val="00997D47"/>
    <w:rsid w:val="009A02A9"/>
    <w:rsid w:val="009A0411"/>
    <w:rsid w:val="009A0D9D"/>
    <w:rsid w:val="009A1256"/>
    <w:rsid w:val="009A1B40"/>
    <w:rsid w:val="009A20D8"/>
    <w:rsid w:val="009A2655"/>
    <w:rsid w:val="009A2D36"/>
    <w:rsid w:val="009A4873"/>
    <w:rsid w:val="009A48F9"/>
    <w:rsid w:val="009A4B50"/>
    <w:rsid w:val="009A55B2"/>
    <w:rsid w:val="009A568D"/>
    <w:rsid w:val="009A58AD"/>
    <w:rsid w:val="009A5A6A"/>
    <w:rsid w:val="009A7E10"/>
    <w:rsid w:val="009A7E75"/>
    <w:rsid w:val="009B0007"/>
    <w:rsid w:val="009B3192"/>
    <w:rsid w:val="009B3606"/>
    <w:rsid w:val="009B3B59"/>
    <w:rsid w:val="009B4170"/>
    <w:rsid w:val="009B616C"/>
    <w:rsid w:val="009B6B96"/>
    <w:rsid w:val="009B780C"/>
    <w:rsid w:val="009C02BE"/>
    <w:rsid w:val="009C02D0"/>
    <w:rsid w:val="009C0810"/>
    <w:rsid w:val="009C0966"/>
    <w:rsid w:val="009C2F00"/>
    <w:rsid w:val="009C2FA2"/>
    <w:rsid w:val="009C4545"/>
    <w:rsid w:val="009C464C"/>
    <w:rsid w:val="009C46BF"/>
    <w:rsid w:val="009C57A4"/>
    <w:rsid w:val="009C65AA"/>
    <w:rsid w:val="009C6977"/>
    <w:rsid w:val="009C6A50"/>
    <w:rsid w:val="009C6FAF"/>
    <w:rsid w:val="009D12BD"/>
    <w:rsid w:val="009D3081"/>
    <w:rsid w:val="009D3478"/>
    <w:rsid w:val="009D34CC"/>
    <w:rsid w:val="009D4466"/>
    <w:rsid w:val="009D4585"/>
    <w:rsid w:val="009D7C8E"/>
    <w:rsid w:val="009E13DC"/>
    <w:rsid w:val="009E1A4A"/>
    <w:rsid w:val="009E2ECE"/>
    <w:rsid w:val="009E3962"/>
    <w:rsid w:val="009E4518"/>
    <w:rsid w:val="009E5C2F"/>
    <w:rsid w:val="009E6318"/>
    <w:rsid w:val="009E7F7C"/>
    <w:rsid w:val="009F01D3"/>
    <w:rsid w:val="009F05DC"/>
    <w:rsid w:val="009F2007"/>
    <w:rsid w:val="009F258E"/>
    <w:rsid w:val="009F265B"/>
    <w:rsid w:val="009F33A2"/>
    <w:rsid w:val="009F3DF5"/>
    <w:rsid w:val="009F3FC5"/>
    <w:rsid w:val="009F54AD"/>
    <w:rsid w:val="009F5641"/>
    <w:rsid w:val="009F6146"/>
    <w:rsid w:val="009F66A1"/>
    <w:rsid w:val="009F78E7"/>
    <w:rsid w:val="00A01F16"/>
    <w:rsid w:val="00A020A6"/>
    <w:rsid w:val="00A0260C"/>
    <w:rsid w:val="00A030FF"/>
    <w:rsid w:val="00A03AA7"/>
    <w:rsid w:val="00A049A4"/>
    <w:rsid w:val="00A04DFD"/>
    <w:rsid w:val="00A05202"/>
    <w:rsid w:val="00A05951"/>
    <w:rsid w:val="00A05EF6"/>
    <w:rsid w:val="00A06933"/>
    <w:rsid w:val="00A07182"/>
    <w:rsid w:val="00A15A49"/>
    <w:rsid w:val="00A16D5D"/>
    <w:rsid w:val="00A172DC"/>
    <w:rsid w:val="00A21B90"/>
    <w:rsid w:val="00A220CE"/>
    <w:rsid w:val="00A2219A"/>
    <w:rsid w:val="00A2224C"/>
    <w:rsid w:val="00A22998"/>
    <w:rsid w:val="00A234C2"/>
    <w:rsid w:val="00A277F0"/>
    <w:rsid w:val="00A27E30"/>
    <w:rsid w:val="00A30727"/>
    <w:rsid w:val="00A31182"/>
    <w:rsid w:val="00A320C6"/>
    <w:rsid w:val="00A32B78"/>
    <w:rsid w:val="00A33D11"/>
    <w:rsid w:val="00A33F2C"/>
    <w:rsid w:val="00A346A4"/>
    <w:rsid w:val="00A34F3F"/>
    <w:rsid w:val="00A3530A"/>
    <w:rsid w:val="00A35A5B"/>
    <w:rsid w:val="00A3674E"/>
    <w:rsid w:val="00A37282"/>
    <w:rsid w:val="00A37B50"/>
    <w:rsid w:val="00A37C05"/>
    <w:rsid w:val="00A37E18"/>
    <w:rsid w:val="00A40397"/>
    <w:rsid w:val="00A41FD3"/>
    <w:rsid w:val="00A43CD6"/>
    <w:rsid w:val="00A43D0C"/>
    <w:rsid w:val="00A44521"/>
    <w:rsid w:val="00A44680"/>
    <w:rsid w:val="00A455AB"/>
    <w:rsid w:val="00A45C1B"/>
    <w:rsid w:val="00A504A7"/>
    <w:rsid w:val="00A50980"/>
    <w:rsid w:val="00A5166B"/>
    <w:rsid w:val="00A51A14"/>
    <w:rsid w:val="00A51D77"/>
    <w:rsid w:val="00A521AC"/>
    <w:rsid w:val="00A521CA"/>
    <w:rsid w:val="00A52637"/>
    <w:rsid w:val="00A52886"/>
    <w:rsid w:val="00A52DD1"/>
    <w:rsid w:val="00A53382"/>
    <w:rsid w:val="00A538D8"/>
    <w:rsid w:val="00A53BBB"/>
    <w:rsid w:val="00A53EFE"/>
    <w:rsid w:val="00A54E72"/>
    <w:rsid w:val="00A54F72"/>
    <w:rsid w:val="00A550F5"/>
    <w:rsid w:val="00A55210"/>
    <w:rsid w:val="00A553DF"/>
    <w:rsid w:val="00A60E19"/>
    <w:rsid w:val="00A61E86"/>
    <w:rsid w:val="00A627D3"/>
    <w:rsid w:val="00A62A8C"/>
    <w:rsid w:val="00A643C7"/>
    <w:rsid w:val="00A64420"/>
    <w:rsid w:val="00A651C6"/>
    <w:rsid w:val="00A65335"/>
    <w:rsid w:val="00A654AE"/>
    <w:rsid w:val="00A70389"/>
    <w:rsid w:val="00A70472"/>
    <w:rsid w:val="00A70544"/>
    <w:rsid w:val="00A70870"/>
    <w:rsid w:val="00A70FBD"/>
    <w:rsid w:val="00A716A3"/>
    <w:rsid w:val="00A71A1E"/>
    <w:rsid w:val="00A72874"/>
    <w:rsid w:val="00A73602"/>
    <w:rsid w:val="00A75C32"/>
    <w:rsid w:val="00A764A3"/>
    <w:rsid w:val="00A7756A"/>
    <w:rsid w:val="00A80709"/>
    <w:rsid w:val="00A80BE5"/>
    <w:rsid w:val="00A81BA4"/>
    <w:rsid w:val="00A81D45"/>
    <w:rsid w:val="00A82317"/>
    <w:rsid w:val="00A826A8"/>
    <w:rsid w:val="00A82ECE"/>
    <w:rsid w:val="00A85D89"/>
    <w:rsid w:val="00A86000"/>
    <w:rsid w:val="00A866E4"/>
    <w:rsid w:val="00A86B67"/>
    <w:rsid w:val="00A86E68"/>
    <w:rsid w:val="00A903E4"/>
    <w:rsid w:val="00A9078D"/>
    <w:rsid w:val="00A90EBC"/>
    <w:rsid w:val="00A91030"/>
    <w:rsid w:val="00A92CB2"/>
    <w:rsid w:val="00A92F5A"/>
    <w:rsid w:val="00A93A28"/>
    <w:rsid w:val="00A9572F"/>
    <w:rsid w:val="00A95F54"/>
    <w:rsid w:val="00A96344"/>
    <w:rsid w:val="00A96831"/>
    <w:rsid w:val="00A968F8"/>
    <w:rsid w:val="00A96B1D"/>
    <w:rsid w:val="00A9715C"/>
    <w:rsid w:val="00A9719A"/>
    <w:rsid w:val="00AA00CE"/>
    <w:rsid w:val="00AA02D3"/>
    <w:rsid w:val="00AA0505"/>
    <w:rsid w:val="00AA25A5"/>
    <w:rsid w:val="00AA28AE"/>
    <w:rsid w:val="00AA298E"/>
    <w:rsid w:val="00AA3C58"/>
    <w:rsid w:val="00AA428B"/>
    <w:rsid w:val="00AA68BF"/>
    <w:rsid w:val="00AA6B28"/>
    <w:rsid w:val="00AA6EB1"/>
    <w:rsid w:val="00AA7011"/>
    <w:rsid w:val="00AA72DC"/>
    <w:rsid w:val="00AA748F"/>
    <w:rsid w:val="00AA79E1"/>
    <w:rsid w:val="00AA7FC7"/>
    <w:rsid w:val="00AB02AA"/>
    <w:rsid w:val="00AB12F4"/>
    <w:rsid w:val="00AB1BC2"/>
    <w:rsid w:val="00AB205A"/>
    <w:rsid w:val="00AB235E"/>
    <w:rsid w:val="00AB4384"/>
    <w:rsid w:val="00AB47EA"/>
    <w:rsid w:val="00AB5625"/>
    <w:rsid w:val="00AB6A63"/>
    <w:rsid w:val="00AB760E"/>
    <w:rsid w:val="00AC1C57"/>
    <w:rsid w:val="00AC1CBC"/>
    <w:rsid w:val="00AC1CE8"/>
    <w:rsid w:val="00AC2C59"/>
    <w:rsid w:val="00AC3AB5"/>
    <w:rsid w:val="00AC3F72"/>
    <w:rsid w:val="00AC4754"/>
    <w:rsid w:val="00AC5761"/>
    <w:rsid w:val="00AC70F3"/>
    <w:rsid w:val="00AD00CF"/>
    <w:rsid w:val="00AD230D"/>
    <w:rsid w:val="00AD251B"/>
    <w:rsid w:val="00AD29A1"/>
    <w:rsid w:val="00AD35B4"/>
    <w:rsid w:val="00AD38A3"/>
    <w:rsid w:val="00AD7225"/>
    <w:rsid w:val="00AE04B4"/>
    <w:rsid w:val="00AE1296"/>
    <w:rsid w:val="00AE17E9"/>
    <w:rsid w:val="00AE1922"/>
    <w:rsid w:val="00AE1DC4"/>
    <w:rsid w:val="00AE2774"/>
    <w:rsid w:val="00AE34B5"/>
    <w:rsid w:val="00AE40B0"/>
    <w:rsid w:val="00AE40E9"/>
    <w:rsid w:val="00AE4B52"/>
    <w:rsid w:val="00AE52B5"/>
    <w:rsid w:val="00AE650A"/>
    <w:rsid w:val="00AE6ABF"/>
    <w:rsid w:val="00AE7C8C"/>
    <w:rsid w:val="00AF1DF1"/>
    <w:rsid w:val="00AF274E"/>
    <w:rsid w:val="00AF303E"/>
    <w:rsid w:val="00AF38B9"/>
    <w:rsid w:val="00AF3A90"/>
    <w:rsid w:val="00AF3B85"/>
    <w:rsid w:val="00AF4976"/>
    <w:rsid w:val="00AF51B4"/>
    <w:rsid w:val="00AF72DF"/>
    <w:rsid w:val="00AF731F"/>
    <w:rsid w:val="00B0051F"/>
    <w:rsid w:val="00B010A7"/>
    <w:rsid w:val="00B011BA"/>
    <w:rsid w:val="00B026F5"/>
    <w:rsid w:val="00B026F9"/>
    <w:rsid w:val="00B0289F"/>
    <w:rsid w:val="00B0486A"/>
    <w:rsid w:val="00B04A81"/>
    <w:rsid w:val="00B05E50"/>
    <w:rsid w:val="00B063F9"/>
    <w:rsid w:val="00B073FA"/>
    <w:rsid w:val="00B075F5"/>
    <w:rsid w:val="00B078B0"/>
    <w:rsid w:val="00B07D58"/>
    <w:rsid w:val="00B107B2"/>
    <w:rsid w:val="00B108B0"/>
    <w:rsid w:val="00B1112D"/>
    <w:rsid w:val="00B126E5"/>
    <w:rsid w:val="00B1272F"/>
    <w:rsid w:val="00B127F4"/>
    <w:rsid w:val="00B12BB4"/>
    <w:rsid w:val="00B14B70"/>
    <w:rsid w:val="00B14EBD"/>
    <w:rsid w:val="00B1595D"/>
    <w:rsid w:val="00B160D3"/>
    <w:rsid w:val="00B16E12"/>
    <w:rsid w:val="00B17E06"/>
    <w:rsid w:val="00B21078"/>
    <w:rsid w:val="00B219DB"/>
    <w:rsid w:val="00B22946"/>
    <w:rsid w:val="00B24187"/>
    <w:rsid w:val="00B248BA"/>
    <w:rsid w:val="00B24A57"/>
    <w:rsid w:val="00B251A9"/>
    <w:rsid w:val="00B255D5"/>
    <w:rsid w:val="00B26740"/>
    <w:rsid w:val="00B26D80"/>
    <w:rsid w:val="00B26DAD"/>
    <w:rsid w:val="00B26E7F"/>
    <w:rsid w:val="00B30090"/>
    <w:rsid w:val="00B30569"/>
    <w:rsid w:val="00B319BE"/>
    <w:rsid w:val="00B31F22"/>
    <w:rsid w:val="00B320B8"/>
    <w:rsid w:val="00B32161"/>
    <w:rsid w:val="00B3258A"/>
    <w:rsid w:val="00B32709"/>
    <w:rsid w:val="00B3364A"/>
    <w:rsid w:val="00B33894"/>
    <w:rsid w:val="00B34BE8"/>
    <w:rsid w:val="00B35831"/>
    <w:rsid w:val="00B3599F"/>
    <w:rsid w:val="00B362C1"/>
    <w:rsid w:val="00B37077"/>
    <w:rsid w:val="00B372B7"/>
    <w:rsid w:val="00B37647"/>
    <w:rsid w:val="00B37976"/>
    <w:rsid w:val="00B37C79"/>
    <w:rsid w:val="00B406D4"/>
    <w:rsid w:val="00B410EB"/>
    <w:rsid w:val="00B4114C"/>
    <w:rsid w:val="00B41710"/>
    <w:rsid w:val="00B42747"/>
    <w:rsid w:val="00B43CD1"/>
    <w:rsid w:val="00B43D96"/>
    <w:rsid w:val="00B43F91"/>
    <w:rsid w:val="00B45F80"/>
    <w:rsid w:val="00B462B0"/>
    <w:rsid w:val="00B46473"/>
    <w:rsid w:val="00B468D9"/>
    <w:rsid w:val="00B46A00"/>
    <w:rsid w:val="00B5001E"/>
    <w:rsid w:val="00B50B76"/>
    <w:rsid w:val="00B510C1"/>
    <w:rsid w:val="00B5321C"/>
    <w:rsid w:val="00B532A9"/>
    <w:rsid w:val="00B53C15"/>
    <w:rsid w:val="00B54483"/>
    <w:rsid w:val="00B54B8B"/>
    <w:rsid w:val="00B5595B"/>
    <w:rsid w:val="00B55CBD"/>
    <w:rsid w:val="00B568D7"/>
    <w:rsid w:val="00B56E7A"/>
    <w:rsid w:val="00B56EE7"/>
    <w:rsid w:val="00B576AB"/>
    <w:rsid w:val="00B576BF"/>
    <w:rsid w:val="00B606F7"/>
    <w:rsid w:val="00B619F0"/>
    <w:rsid w:val="00B61D6B"/>
    <w:rsid w:val="00B62397"/>
    <w:rsid w:val="00B627BE"/>
    <w:rsid w:val="00B6299A"/>
    <w:rsid w:val="00B62B7A"/>
    <w:rsid w:val="00B63B9C"/>
    <w:rsid w:val="00B6406E"/>
    <w:rsid w:val="00B64E00"/>
    <w:rsid w:val="00B6567F"/>
    <w:rsid w:val="00B65761"/>
    <w:rsid w:val="00B65861"/>
    <w:rsid w:val="00B664ED"/>
    <w:rsid w:val="00B667D1"/>
    <w:rsid w:val="00B70004"/>
    <w:rsid w:val="00B707C0"/>
    <w:rsid w:val="00B70832"/>
    <w:rsid w:val="00B709A0"/>
    <w:rsid w:val="00B70D0C"/>
    <w:rsid w:val="00B70F5A"/>
    <w:rsid w:val="00B71125"/>
    <w:rsid w:val="00B7134B"/>
    <w:rsid w:val="00B71A07"/>
    <w:rsid w:val="00B7316F"/>
    <w:rsid w:val="00B7565D"/>
    <w:rsid w:val="00B763C7"/>
    <w:rsid w:val="00B76D6D"/>
    <w:rsid w:val="00B77034"/>
    <w:rsid w:val="00B80446"/>
    <w:rsid w:val="00B80B05"/>
    <w:rsid w:val="00B81E6F"/>
    <w:rsid w:val="00B831DE"/>
    <w:rsid w:val="00B8344C"/>
    <w:rsid w:val="00B85CB2"/>
    <w:rsid w:val="00B85F67"/>
    <w:rsid w:val="00B868E8"/>
    <w:rsid w:val="00B86F2C"/>
    <w:rsid w:val="00B87D72"/>
    <w:rsid w:val="00B906F2"/>
    <w:rsid w:val="00B90B81"/>
    <w:rsid w:val="00B915DC"/>
    <w:rsid w:val="00B92F89"/>
    <w:rsid w:val="00B93CE2"/>
    <w:rsid w:val="00B947AB"/>
    <w:rsid w:val="00B94A49"/>
    <w:rsid w:val="00B95316"/>
    <w:rsid w:val="00B9547C"/>
    <w:rsid w:val="00B95B67"/>
    <w:rsid w:val="00B96D6C"/>
    <w:rsid w:val="00B9724C"/>
    <w:rsid w:val="00B97CF9"/>
    <w:rsid w:val="00BA0510"/>
    <w:rsid w:val="00BA2DEB"/>
    <w:rsid w:val="00BA2F89"/>
    <w:rsid w:val="00BA3044"/>
    <w:rsid w:val="00BA33BF"/>
    <w:rsid w:val="00BA35E7"/>
    <w:rsid w:val="00BA3B29"/>
    <w:rsid w:val="00BA4298"/>
    <w:rsid w:val="00BA4425"/>
    <w:rsid w:val="00BA4448"/>
    <w:rsid w:val="00BA7015"/>
    <w:rsid w:val="00BB0A14"/>
    <w:rsid w:val="00BB0BE2"/>
    <w:rsid w:val="00BB0EB7"/>
    <w:rsid w:val="00BB5E0C"/>
    <w:rsid w:val="00BB66EC"/>
    <w:rsid w:val="00BB689B"/>
    <w:rsid w:val="00BB707F"/>
    <w:rsid w:val="00BB7351"/>
    <w:rsid w:val="00BB7CC5"/>
    <w:rsid w:val="00BC0BB0"/>
    <w:rsid w:val="00BC1080"/>
    <w:rsid w:val="00BC1259"/>
    <w:rsid w:val="00BC125D"/>
    <w:rsid w:val="00BC1696"/>
    <w:rsid w:val="00BC1697"/>
    <w:rsid w:val="00BC1B13"/>
    <w:rsid w:val="00BC2B16"/>
    <w:rsid w:val="00BC300F"/>
    <w:rsid w:val="00BC3C0D"/>
    <w:rsid w:val="00BC3E1E"/>
    <w:rsid w:val="00BC5B77"/>
    <w:rsid w:val="00BD13E7"/>
    <w:rsid w:val="00BD179D"/>
    <w:rsid w:val="00BD2AD5"/>
    <w:rsid w:val="00BD2FBE"/>
    <w:rsid w:val="00BD3916"/>
    <w:rsid w:val="00BD44DF"/>
    <w:rsid w:val="00BD46FD"/>
    <w:rsid w:val="00BD4B03"/>
    <w:rsid w:val="00BD5396"/>
    <w:rsid w:val="00BD55B9"/>
    <w:rsid w:val="00BD57DF"/>
    <w:rsid w:val="00BD6614"/>
    <w:rsid w:val="00BD697B"/>
    <w:rsid w:val="00BD711B"/>
    <w:rsid w:val="00BD7345"/>
    <w:rsid w:val="00BE1C33"/>
    <w:rsid w:val="00BE404C"/>
    <w:rsid w:val="00BE4B82"/>
    <w:rsid w:val="00BE5919"/>
    <w:rsid w:val="00BE6B0D"/>
    <w:rsid w:val="00BE75FC"/>
    <w:rsid w:val="00BF023D"/>
    <w:rsid w:val="00BF04E8"/>
    <w:rsid w:val="00BF0E9B"/>
    <w:rsid w:val="00BF16B9"/>
    <w:rsid w:val="00BF2061"/>
    <w:rsid w:val="00BF27F3"/>
    <w:rsid w:val="00BF2C1F"/>
    <w:rsid w:val="00BF31FE"/>
    <w:rsid w:val="00BF32D7"/>
    <w:rsid w:val="00BF3778"/>
    <w:rsid w:val="00BF3C7D"/>
    <w:rsid w:val="00BF57A4"/>
    <w:rsid w:val="00BF6A3F"/>
    <w:rsid w:val="00BF6E3A"/>
    <w:rsid w:val="00BF6EFD"/>
    <w:rsid w:val="00BF7215"/>
    <w:rsid w:val="00BF762B"/>
    <w:rsid w:val="00C0127F"/>
    <w:rsid w:val="00C016F0"/>
    <w:rsid w:val="00C01954"/>
    <w:rsid w:val="00C02B98"/>
    <w:rsid w:val="00C03673"/>
    <w:rsid w:val="00C03BF8"/>
    <w:rsid w:val="00C03C56"/>
    <w:rsid w:val="00C045B2"/>
    <w:rsid w:val="00C07985"/>
    <w:rsid w:val="00C07F54"/>
    <w:rsid w:val="00C10480"/>
    <w:rsid w:val="00C106EC"/>
    <w:rsid w:val="00C11448"/>
    <w:rsid w:val="00C11C76"/>
    <w:rsid w:val="00C1207E"/>
    <w:rsid w:val="00C12C7A"/>
    <w:rsid w:val="00C12D54"/>
    <w:rsid w:val="00C134A9"/>
    <w:rsid w:val="00C1360F"/>
    <w:rsid w:val="00C152B0"/>
    <w:rsid w:val="00C175E7"/>
    <w:rsid w:val="00C20247"/>
    <w:rsid w:val="00C207D3"/>
    <w:rsid w:val="00C20C5D"/>
    <w:rsid w:val="00C20F7F"/>
    <w:rsid w:val="00C216DE"/>
    <w:rsid w:val="00C238F6"/>
    <w:rsid w:val="00C26005"/>
    <w:rsid w:val="00C26E7D"/>
    <w:rsid w:val="00C26F0E"/>
    <w:rsid w:val="00C273F3"/>
    <w:rsid w:val="00C30F04"/>
    <w:rsid w:val="00C3180A"/>
    <w:rsid w:val="00C31DCB"/>
    <w:rsid w:val="00C33108"/>
    <w:rsid w:val="00C3340F"/>
    <w:rsid w:val="00C33538"/>
    <w:rsid w:val="00C335B4"/>
    <w:rsid w:val="00C33CED"/>
    <w:rsid w:val="00C33FA1"/>
    <w:rsid w:val="00C34453"/>
    <w:rsid w:val="00C349CD"/>
    <w:rsid w:val="00C360E6"/>
    <w:rsid w:val="00C369DF"/>
    <w:rsid w:val="00C4024D"/>
    <w:rsid w:val="00C40697"/>
    <w:rsid w:val="00C41045"/>
    <w:rsid w:val="00C41397"/>
    <w:rsid w:val="00C4209D"/>
    <w:rsid w:val="00C42AA0"/>
    <w:rsid w:val="00C43828"/>
    <w:rsid w:val="00C44D40"/>
    <w:rsid w:val="00C44D82"/>
    <w:rsid w:val="00C46194"/>
    <w:rsid w:val="00C46885"/>
    <w:rsid w:val="00C508C0"/>
    <w:rsid w:val="00C5217D"/>
    <w:rsid w:val="00C532C5"/>
    <w:rsid w:val="00C53D2D"/>
    <w:rsid w:val="00C555DF"/>
    <w:rsid w:val="00C56694"/>
    <w:rsid w:val="00C57185"/>
    <w:rsid w:val="00C60052"/>
    <w:rsid w:val="00C608DC"/>
    <w:rsid w:val="00C60F1E"/>
    <w:rsid w:val="00C61A42"/>
    <w:rsid w:val="00C61AB1"/>
    <w:rsid w:val="00C62301"/>
    <w:rsid w:val="00C62B5F"/>
    <w:rsid w:val="00C62CDD"/>
    <w:rsid w:val="00C62DE2"/>
    <w:rsid w:val="00C63C94"/>
    <w:rsid w:val="00C663B0"/>
    <w:rsid w:val="00C67164"/>
    <w:rsid w:val="00C70115"/>
    <w:rsid w:val="00C709C0"/>
    <w:rsid w:val="00C70CD9"/>
    <w:rsid w:val="00C710E0"/>
    <w:rsid w:val="00C71339"/>
    <w:rsid w:val="00C713DE"/>
    <w:rsid w:val="00C714EB"/>
    <w:rsid w:val="00C72CB6"/>
    <w:rsid w:val="00C7315D"/>
    <w:rsid w:val="00C73C0F"/>
    <w:rsid w:val="00C73DB9"/>
    <w:rsid w:val="00C749D6"/>
    <w:rsid w:val="00C768E9"/>
    <w:rsid w:val="00C76ACA"/>
    <w:rsid w:val="00C80C48"/>
    <w:rsid w:val="00C8100D"/>
    <w:rsid w:val="00C8150D"/>
    <w:rsid w:val="00C817CB"/>
    <w:rsid w:val="00C81B51"/>
    <w:rsid w:val="00C824DB"/>
    <w:rsid w:val="00C82E70"/>
    <w:rsid w:val="00C8413E"/>
    <w:rsid w:val="00C85A06"/>
    <w:rsid w:val="00C8638C"/>
    <w:rsid w:val="00C8668F"/>
    <w:rsid w:val="00C8701A"/>
    <w:rsid w:val="00C871E0"/>
    <w:rsid w:val="00C87893"/>
    <w:rsid w:val="00C878E3"/>
    <w:rsid w:val="00C87A97"/>
    <w:rsid w:val="00C91575"/>
    <w:rsid w:val="00C91976"/>
    <w:rsid w:val="00C91FB7"/>
    <w:rsid w:val="00C93BE3"/>
    <w:rsid w:val="00C943D9"/>
    <w:rsid w:val="00C94639"/>
    <w:rsid w:val="00C94707"/>
    <w:rsid w:val="00C94FC2"/>
    <w:rsid w:val="00C95E86"/>
    <w:rsid w:val="00C96585"/>
    <w:rsid w:val="00C96B7F"/>
    <w:rsid w:val="00C9713D"/>
    <w:rsid w:val="00C974FF"/>
    <w:rsid w:val="00CA021D"/>
    <w:rsid w:val="00CA06C8"/>
    <w:rsid w:val="00CA08E7"/>
    <w:rsid w:val="00CA36B6"/>
    <w:rsid w:val="00CA3EB9"/>
    <w:rsid w:val="00CA51F8"/>
    <w:rsid w:val="00CA5969"/>
    <w:rsid w:val="00CA5DE7"/>
    <w:rsid w:val="00CA6291"/>
    <w:rsid w:val="00CA6383"/>
    <w:rsid w:val="00CA6452"/>
    <w:rsid w:val="00CA743B"/>
    <w:rsid w:val="00CB10EB"/>
    <w:rsid w:val="00CB1445"/>
    <w:rsid w:val="00CB14DE"/>
    <w:rsid w:val="00CB2646"/>
    <w:rsid w:val="00CB33E7"/>
    <w:rsid w:val="00CB3763"/>
    <w:rsid w:val="00CB4DBB"/>
    <w:rsid w:val="00CB560E"/>
    <w:rsid w:val="00CB760E"/>
    <w:rsid w:val="00CB76D6"/>
    <w:rsid w:val="00CB787B"/>
    <w:rsid w:val="00CC01E8"/>
    <w:rsid w:val="00CC0D34"/>
    <w:rsid w:val="00CC0E1A"/>
    <w:rsid w:val="00CC104F"/>
    <w:rsid w:val="00CC11D6"/>
    <w:rsid w:val="00CC3816"/>
    <w:rsid w:val="00CC3EF6"/>
    <w:rsid w:val="00CC4478"/>
    <w:rsid w:val="00CC4F94"/>
    <w:rsid w:val="00CC53C0"/>
    <w:rsid w:val="00CC5E5B"/>
    <w:rsid w:val="00CC6523"/>
    <w:rsid w:val="00CC6D73"/>
    <w:rsid w:val="00CC77B6"/>
    <w:rsid w:val="00CC7D2E"/>
    <w:rsid w:val="00CC7D84"/>
    <w:rsid w:val="00CD2479"/>
    <w:rsid w:val="00CD2FD0"/>
    <w:rsid w:val="00CD31AC"/>
    <w:rsid w:val="00CD34ED"/>
    <w:rsid w:val="00CD37C9"/>
    <w:rsid w:val="00CD41CA"/>
    <w:rsid w:val="00CD447C"/>
    <w:rsid w:val="00CD4AE0"/>
    <w:rsid w:val="00CD6AC0"/>
    <w:rsid w:val="00CD7718"/>
    <w:rsid w:val="00CD7A2D"/>
    <w:rsid w:val="00CE161D"/>
    <w:rsid w:val="00CE2D88"/>
    <w:rsid w:val="00CE3A7A"/>
    <w:rsid w:val="00CE4923"/>
    <w:rsid w:val="00CE54FC"/>
    <w:rsid w:val="00CE58B5"/>
    <w:rsid w:val="00CE5E32"/>
    <w:rsid w:val="00CE6440"/>
    <w:rsid w:val="00CF00F7"/>
    <w:rsid w:val="00CF0974"/>
    <w:rsid w:val="00CF0A2B"/>
    <w:rsid w:val="00CF10B4"/>
    <w:rsid w:val="00CF22E6"/>
    <w:rsid w:val="00CF35DB"/>
    <w:rsid w:val="00CF40F9"/>
    <w:rsid w:val="00CF4CA8"/>
    <w:rsid w:val="00CF5046"/>
    <w:rsid w:val="00CF52A8"/>
    <w:rsid w:val="00CF583C"/>
    <w:rsid w:val="00CF60C3"/>
    <w:rsid w:val="00CF71DD"/>
    <w:rsid w:val="00D0013A"/>
    <w:rsid w:val="00D00F5B"/>
    <w:rsid w:val="00D0225C"/>
    <w:rsid w:val="00D0283A"/>
    <w:rsid w:val="00D0396F"/>
    <w:rsid w:val="00D0549B"/>
    <w:rsid w:val="00D056DE"/>
    <w:rsid w:val="00D056E3"/>
    <w:rsid w:val="00D0598F"/>
    <w:rsid w:val="00D05E5F"/>
    <w:rsid w:val="00D05EF9"/>
    <w:rsid w:val="00D06F1C"/>
    <w:rsid w:val="00D10A8B"/>
    <w:rsid w:val="00D10EE1"/>
    <w:rsid w:val="00D119CB"/>
    <w:rsid w:val="00D12796"/>
    <w:rsid w:val="00D1280D"/>
    <w:rsid w:val="00D130CE"/>
    <w:rsid w:val="00D131A3"/>
    <w:rsid w:val="00D131C3"/>
    <w:rsid w:val="00D13885"/>
    <w:rsid w:val="00D1445C"/>
    <w:rsid w:val="00D15088"/>
    <w:rsid w:val="00D165B4"/>
    <w:rsid w:val="00D16B41"/>
    <w:rsid w:val="00D16B9D"/>
    <w:rsid w:val="00D1720C"/>
    <w:rsid w:val="00D175AF"/>
    <w:rsid w:val="00D207E2"/>
    <w:rsid w:val="00D21209"/>
    <w:rsid w:val="00D212D0"/>
    <w:rsid w:val="00D21C22"/>
    <w:rsid w:val="00D21C2E"/>
    <w:rsid w:val="00D22125"/>
    <w:rsid w:val="00D2278F"/>
    <w:rsid w:val="00D24210"/>
    <w:rsid w:val="00D246EF"/>
    <w:rsid w:val="00D24DD2"/>
    <w:rsid w:val="00D25BC0"/>
    <w:rsid w:val="00D25E8A"/>
    <w:rsid w:val="00D25F7D"/>
    <w:rsid w:val="00D26680"/>
    <w:rsid w:val="00D26702"/>
    <w:rsid w:val="00D27236"/>
    <w:rsid w:val="00D27337"/>
    <w:rsid w:val="00D278B8"/>
    <w:rsid w:val="00D3078A"/>
    <w:rsid w:val="00D320B1"/>
    <w:rsid w:val="00D337D4"/>
    <w:rsid w:val="00D34633"/>
    <w:rsid w:val="00D3469F"/>
    <w:rsid w:val="00D34A29"/>
    <w:rsid w:val="00D358E1"/>
    <w:rsid w:val="00D360C5"/>
    <w:rsid w:val="00D36539"/>
    <w:rsid w:val="00D36C70"/>
    <w:rsid w:val="00D36F98"/>
    <w:rsid w:val="00D37D55"/>
    <w:rsid w:val="00D40395"/>
    <w:rsid w:val="00D40572"/>
    <w:rsid w:val="00D40D0F"/>
    <w:rsid w:val="00D410A6"/>
    <w:rsid w:val="00D41888"/>
    <w:rsid w:val="00D420DB"/>
    <w:rsid w:val="00D43686"/>
    <w:rsid w:val="00D43FD4"/>
    <w:rsid w:val="00D44030"/>
    <w:rsid w:val="00D4502C"/>
    <w:rsid w:val="00D45A1B"/>
    <w:rsid w:val="00D45B76"/>
    <w:rsid w:val="00D50613"/>
    <w:rsid w:val="00D50B36"/>
    <w:rsid w:val="00D52697"/>
    <w:rsid w:val="00D5271A"/>
    <w:rsid w:val="00D5298B"/>
    <w:rsid w:val="00D529F8"/>
    <w:rsid w:val="00D5381A"/>
    <w:rsid w:val="00D53C34"/>
    <w:rsid w:val="00D54AF9"/>
    <w:rsid w:val="00D54B40"/>
    <w:rsid w:val="00D55108"/>
    <w:rsid w:val="00D552AC"/>
    <w:rsid w:val="00D557F9"/>
    <w:rsid w:val="00D55CFC"/>
    <w:rsid w:val="00D55D1A"/>
    <w:rsid w:val="00D57B7A"/>
    <w:rsid w:val="00D604D1"/>
    <w:rsid w:val="00D60766"/>
    <w:rsid w:val="00D608A7"/>
    <w:rsid w:val="00D6207E"/>
    <w:rsid w:val="00D62816"/>
    <w:rsid w:val="00D63775"/>
    <w:rsid w:val="00D64079"/>
    <w:rsid w:val="00D64AF4"/>
    <w:rsid w:val="00D64BD2"/>
    <w:rsid w:val="00D64FE9"/>
    <w:rsid w:val="00D65797"/>
    <w:rsid w:val="00D701EA"/>
    <w:rsid w:val="00D70644"/>
    <w:rsid w:val="00D70C08"/>
    <w:rsid w:val="00D70E25"/>
    <w:rsid w:val="00D71C17"/>
    <w:rsid w:val="00D7219E"/>
    <w:rsid w:val="00D7295A"/>
    <w:rsid w:val="00D74534"/>
    <w:rsid w:val="00D7487C"/>
    <w:rsid w:val="00D753D3"/>
    <w:rsid w:val="00D75DB8"/>
    <w:rsid w:val="00D75DFB"/>
    <w:rsid w:val="00D76A14"/>
    <w:rsid w:val="00D77D05"/>
    <w:rsid w:val="00D8033B"/>
    <w:rsid w:val="00D80A5B"/>
    <w:rsid w:val="00D81174"/>
    <w:rsid w:val="00D81D1A"/>
    <w:rsid w:val="00D81DEA"/>
    <w:rsid w:val="00D829A4"/>
    <w:rsid w:val="00D82DCE"/>
    <w:rsid w:val="00D82F9E"/>
    <w:rsid w:val="00D84372"/>
    <w:rsid w:val="00D8445C"/>
    <w:rsid w:val="00D8543A"/>
    <w:rsid w:val="00D856B7"/>
    <w:rsid w:val="00D86310"/>
    <w:rsid w:val="00D864A4"/>
    <w:rsid w:val="00D87BC5"/>
    <w:rsid w:val="00D87EE2"/>
    <w:rsid w:val="00D87F69"/>
    <w:rsid w:val="00D90426"/>
    <w:rsid w:val="00D90DAF"/>
    <w:rsid w:val="00D9176A"/>
    <w:rsid w:val="00D918FE"/>
    <w:rsid w:val="00D91B5C"/>
    <w:rsid w:val="00D9205F"/>
    <w:rsid w:val="00D92174"/>
    <w:rsid w:val="00D94954"/>
    <w:rsid w:val="00D94A13"/>
    <w:rsid w:val="00D94A17"/>
    <w:rsid w:val="00D952A8"/>
    <w:rsid w:val="00D95E93"/>
    <w:rsid w:val="00DA03B4"/>
    <w:rsid w:val="00DA0F6D"/>
    <w:rsid w:val="00DA3077"/>
    <w:rsid w:val="00DA325F"/>
    <w:rsid w:val="00DA32EF"/>
    <w:rsid w:val="00DA368D"/>
    <w:rsid w:val="00DA44D5"/>
    <w:rsid w:val="00DA457D"/>
    <w:rsid w:val="00DA4DAC"/>
    <w:rsid w:val="00DA52EC"/>
    <w:rsid w:val="00DA5393"/>
    <w:rsid w:val="00DA5470"/>
    <w:rsid w:val="00DA553E"/>
    <w:rsid w:val="00DA6044"/>
    <w:rsid w:val="00DB01B6"/>
    <w:rsid w:val="00DB2097"/>
    <w:rsid w:val="00DB229E"/>
    <w:rsid w:val="00DB25A9"/>
    <w:rsid w:val="00DB3112"/>
    <w:rsid w:val="00DB4753"/>
    <w:rsid w:val="00DB4C7D"/>
    <w:rsid w:val="00DB4F36"/>
    <w:rsid w:val="00DB508E"/>
    <w:rsid w:val="00DB5DB9"/>
    <w:rsid w:val="00DB71CC"/>
    <w:rsid w:val="00DB79C3"/>
    <w:rsid w:val="00DC0952"/>
    <w:rsid w:val="00DC2520"/>
    <w:rsid w:val="00DC3625"/>
    <w:rsid w:val="00DC46D0"/>
    <w:rsid w:val="00DC5BD9"/>
    <w:rsid w:val="00DC5F76"/>
    <w:rsid w:val="00DC6FC2"/>
    <w:rsid w:val="00DC701F"/>
    <w:rsid w:val="00DC7A66"/>
    <w:rsid w:val="00DD0BB6"/>
    <w:rsid w:val="00DD166C"/>
    <w:rsid w:val="00DD1DFF"/>
    <w:rsid w:val="00DD1ED6"/>
    <w:rsid w:val="00DD2B9D"/>
    <w:rsid w:val="00DD2F8B"/>
    <w:rsid w:val="00DD3529"/>
    <w:rsid w:val="00DD38A7"/>
    <w:rsid w:val="00DD3A2B"/>
    <w:rsid w:val="00DD43A3"/>
    <w:rsid w:val="00DD4E22"/>
    <w:rsid w:val="00DD4FC4"/>
    <w:rsid w:val="00DD51F7"/>
    <w:rsid w:val="00DD720F"/>
    <w:rsid w:val="00DD7B2A"/>
    <w:rsid w:val="00DE0EF9"/>
    <w:rsid w:val="00DE1145"/>
    <w:rsid w:val="00DE195D"/>
    <w:rsid w:val="00DE24B6"/>
    <w:rsid w:val="00DE26EF"/>
    <w:rsid w:val="00DE3861"/>
    <w:rsid w:val="00DE3B68"/>
    <w:rsid w:val="00DE45DA"/>
    <w:rsid w:val="00DE4D5D"/>
    <w:rsid w:val="00DE6841"/>
    <w:rsid w:val="00DE6F30"/>
    <w:rsid w:val="00DE745F"/>
    <w:rsid w:val="00DE752C"/>
    <w:rsid w:val="00DE7887"/>
    <w:rsid w:val="00DE7A51"/>
    <w:rsid w:val="00DE7A54"/>
    <w:rsid w:val="00DE7C71"/>
    <w:rsid w:val="00DE7E76"/>
    <w:rsid w:val="00DE7ED4"/>
    <w:rsid w:val="00DF068E"/>
    <w:rsid w:val="00DF111C"/>
    <w:rsid w:val="00DF1476"/>
    <w:rsid w:val="00DF1594"/>
    <w:rsid w:val="00DF1BAB"/>
    <w:rsid w:val="00DF2954"/>
    <w:rsid w:val="00DF31AD"/>
    <w:rsid w:val="00DF3CCA"/>
    <w:rsid w:val="00DF49C4"/>
    <w:rsid w:val="00DF4B7D"/>
    <w:rsid w:val="00DF5742"/>
    <w:rsid w:val="00DF5F21"/>
    <w:rsid w:val="00DF67A3"/>
    <w:rsid w:val="00DF690D"/>
    <w:rsid w:val="00DF7F28"/>
    <w:rsid w:val="00E00A2B"/>
    <w:rsid w:val="00E01122"/>
    <w:rsid w:val="00E015C5"/>
    <w:rsid w:val="00E029A9"/>
    <w:rsid w:val="00E07271"/>
    <w:rsid w:val="00E079EC"/>
    <w:rsid w:val="00E1091B"/>
    <w:rsid w:val="00E10D9E"/>
    <w:rsid w:val="00E1115F"/>
    <w:rsid w:val="00E115DB"/>
    <w:rsid w:val="00E1198A"/>
    <w:rsid w:val="00E11CD4"/>
    <w:rsid w:val="00E121E8"/>
    <w:rsid w:val="00E128AD"/>
    <w:rsid w:val="00E129DA"/>
    <w:rsid w:val="00E12D9A"/>
    <w:rsid w:val="00E13E2A"/>
    <w:rsid w:val="00E13F66"/>
    <w:rsid w:val="00E15E5A"/>
    <w:rsid w:val="00E17716"/>
    <w:rsid w:val="00E20410"/>
    <w:rsid w:val="00E22975"/>
    <w:rsid w:val="00E2380D"/>
    <w:rsid w:val="00E25073"/>
    <w:rsid w:val="00E25465"/>
    <w:rsid w:val="00E25EFB"/>
    <w:rsid w:val="00E26885"/>
    <w:rsid w:val="00E26DC3"/>
    <w:rsid w:val="00E27CAF"/>
    <w:rsid w:val="00E305B9"/>
    <w:rsid w:val="00E30B96"/>
    <w:rsid w:val="00E31D6F"/>
    <w:rsid w:val="00E3247D"/>
    <w:rsid w:val="00E32931"/>
    <w:rsid w:val="00E33918"/>
    <w:rsid w:val="00E345DC"/>
    <w:rsid w:val="00E34AA5"/>
    <w:rsid w:val="00E35054"/>
    <w:rsid w:val="00E36280"/>
    <w:rsid w:val="00E36F4E"/>
    <w:rsid w:val="00E402EB"/>
    <w:rsid w:val="00E405A7"/>
    <w:rsid w:val="00E40F19"/>
    <w:rsid w:val="00E4235D"/>
    <w:rsid w:val="00E43BBD"/>
    <w:rsid w:val="00E4600A"/>
    <w:rsid w:val="00E51F57"/>
    <w:rsid w:val="00E52449"/>
    <w:rsid w:val="00E53290"/>
    <w:rsid w:val="00E54568"/>
    <w:rsid w:val="00E5553D"/>
    <w:rsid w:val="00E556EF"/>
    <w:rsid w:val="00E5581F"/>
    <w:rsid w:val="00E56422"/>
    <w:rsid w:val="00E566D6"/>
    <w:rsid w:val="00E5781F"/>
    <w:rsid w:val="00E57B0E"/>
    <w:rsid w:val="00E614B8"/>
    <w:rsid w:val="00E61D8E"/>
    <w:rsid w:val="00E61E6D"/>
    <w:rsid w:val="00E62A7C"/>
    <w:rsid w:val="00E63659"/>
    <w:rsid w:val="00E63C78"/>
    <w:rsid w:val="00E63E9A"/>
    <w:rsid w:val="00E647A2"/>
    <w:rsid w:val="00E6543C"/>
    <w:rsid w:val="00E65C6F"/>
    <w:rsid w:val="00E66BD9"/>
    <w:rsid w:val="00E66FAD"/>
    <w:rsid w:val="00E67878"/>
    <w:rsid w:val="00E678C8"/>
    <w:rsid w:val="00E7075C"/>
    <w:rsid w:val="00E70892"/>
    <w:rsid w:val="00E7108E"/>
    <w:rsid w:val="00E71994"/>
    <w:rsid w:val="00E71BFD"/>
    <w:rsid w:val="00E71C06"/>
    <w:rsid w:val="00E71FB0"/>
    <w:rsid w:val="00E74541"/>
    <w:rsid w:val="00E753BF"/>
    <w:rsid w:val="00E7587C"/>
    <w:rsid w:val="00E76064"/>
    <w:rsid w:val="00E76151"/>
    <w:rsid w:val="00E769F9"/>
    <w:rsid w:val="00E8034F"/>
    <w:rsid w:val="00E80505"/>
    <w:rsid w:val="00E81828"/>
    <w:rsid w:val="00E82AC3"/>
    <w:rsid w:val="00E83323"/>
    <w:rsid w:val="00E83B72"/>
    <w:rsid w:val="00E842D3"/>
    <w:rsid w:val="00E84D80"/>
    <w:rsid w:val="00E85B64"/>
    <w:rsid w:val="00E8647A"/>
    <w:rsid w:val="00E8684F"/>
    <w:rsid w:val="00E8752C"/>
    <w:rsid w:val="00E9050E"/>
    <w:rsid w:val="00E908B7"/>
    <w:rsid w:val="00E9421D"/>
    <w:rsid w:val="00E964A3"/>
    <w:rsid w:val="00E97742"/>
    <w:rsid w:val="00EA0FCA"/>
    <w:rsid w:val="00EA463D"/>
    <w:rsid w:val="00EA5B93"/>
    <w:rsid w:val="00EA5C87"/>
    <w:rsid w:val="00EA620C"/>
    <w:rsid w:val="00EA65D4"/>
    <w:rsid w:val="00EA683B"/>
    <w:rsid w:val="00EA738B"/>
    <w:rsid w:val="00EA7C26"/>
    <w:rsid w:val="00EA7C47"/>
    <w:rsid w:val="00EB02CA"/>
    <w:rsid w:val="00EB0F5B"/>
    <w:rsid w:val="00EB1922"/>
    <w:rsid w:val="00EB23A5"/>
    <w:rsid w:val="00EB3FC3"/>
    <w:rsid w:val="00EB4AE8"/>
    <w:rsid w:val="00EB4F1B"/>
    <w:rsid w:val="00EB64E2"/>
    <w:rsid w:val="00EB7FDF"/>
    <w:rsid w:val="00EC057B"/>
    <w:rsid w:val="00EC1895"/>
    <w:rsid w:val="00EC19AA"/>
    <w:rsid w:val="00EC1B6D"/>
    <w:rsid w:val="00EC1E75"/>
    <w:rsid w:val="00EC22EF"/>
    <w:rsid w:val="00EC2BE4"/>
    <w:rsid w:val="00EC645E"/>
    <w:rsid w:val="00EC7D01"/>
    <w:rsid w:val="00EC7E37"/>
    <w:rsid w:val="00ED07DB"/>
    <w:rsid w:val="00ED2BBF"/>
    <w:rsid w:val="00ED2DA4"/>
    <w:rsid w:val="00ED3385"/>
    <w:rsid w:val="00ED46F6"/>
    <w:rsid w:val="00ED4794"/>
    <w:rsid w:val="00ED5069"/>
    <w:rsid w:val="00ED5BFE"/>
    <w:rsid w:val="00ED6E22"/>
    <w:rsid w:val="00EE168F"/>
    <w:rsid w:val="00EE21CF"/>
    <w:rsid w:val="00EE2848"/>
    <w:rsid w:val="00EE33DA"/>
    <w:rsid w:val="00EE35D2"/>
    <w:rsid w:val="00EE3D16"/>
    <w:rsid w:val="00EE4C97"/>
    <w:rsid w:val="00EE4E55"/>
    <w:rsid w:val="00EE4FBB"/>
    <w:rsid w:val="00EE5D0C"/>
    <w:rsid w:val="00EE5D38"/>
    <w:rsid w:val="00EE651D"/>
    <w:rsid w:val="00EE6B6B"/>
    <w:rsid w:val="00EE71A1"/>
    <w:rsid w:val="00EF0364"/>
    <w:rsid w:val="00EF11B8"/>
    <w:rsid w:val="00EF147D"/>
    <w:rsid w:val="00EF190E"/>
    <w:rsid w:val="00EF26FD"/>
    <w:rsid w:val="00EF2F47"/>
    <w:rsid w:val="00EF41E3"/>
    <w:rsid w:val="00EF4702"/>
    <w:rsid w:val="00EF49AD"/>
    <w:rsid w:val="00EF68EF"/>
    <w:rsid w:val="00EF68FB"/>
    <w:rsid w:val="00F00408"/>
    <w:rsid w:val="00F00E17"/>
    <w:rsid w:val="00F02871"/>
    <w:rsid w:val="00F03D3D"/>
    <w:rsid w:val="00F04E9E"/>
    <w:rsid w:val="00F062FE"/>
    <w:rsid w:val="00F06596"/>
    <w:rsid w:val="00F067B7"/>
    <w:rsid w:val="00F0740E"/>
    <w:rsid w:val="00F07A61"/>
    <w:rsid w:val="00F10C13"/>
    <w:rsid w:val="00F11423"/>
    <w:rsid w:val="00F1170D"/>
    <w:rsid w:val="00F11BAC"/>
    <w:rsid w:val="00F13803"/>
    <w:rsid w:val="00F15DCA"/>
    <w:rsid w:val="00F15F4A"/>
    <w:rsid w:val="00F172C2"/>
    <w:rsid w:val="00F17327"/>
    <w:rsid w:val="00F17FA4"/>
    <w:rsid w:val="00F2005E"/>
    <w:rsid w:val="00F203CD"/>
    <w:rsid w:val="00F20F48"/>
    <w:rsid w:val="00F21871"/>
    <w:rsid w:val="00F2209A"/>
    <w:rsid w:val="00F2295B"/>
    <w:rsid w:val="00F23C8A"/>
    <w:rsid w:val="00F24062"/>
    <w:rsid w:val="00F24090"/>
    <w:rsid w:val="00F24EC2"/>
    <w:rsid w:val="00F253E7"/>
    <w:rsid w:val="00F255D1"/>
    <w:rsid w:val="00F25A58"/>
    <w:rsid w:val="00F3009D"/>
    <w:rsid w:val="00F31397"/>
    <w:rsid w:val="00F3203F"/>
    <w:rsid w:val="00F3210E"/>
    <w:rsid w:val="00F33398"/>
    <w:rsid w:val="00F338C0"/>
    <w:rsid w:val="00F345A7"/>
    <w:rsid w:val="00F34AE8"/>
    <w:rsid w:val="00F34F77"/>
    <w:rsid w:val="00F431D9"/>
    <w:rsid w:val="00F4361A"/>
    <w:rsid w:val="00F436F3"/>
    <w:rsid w:val="00F43924"/>
    <w:rsid w:val="00F43EAB"/>
    <w:rsid w:val="00F44495"/>
    <w:rsid w:val="00F46162"/>
    <w:rsid w:val="00F46196"/>
    <w:rsid w:val="00F466AC"/>
    <w:rsid w:val="00F47943"/>
    <w:rsid w:val="00F5083D"/>
    <w:rsid w:val="00F50F71"/>
    <w:rsid w:val="00F511FB"/>
    <w:rsid w:val="00F53C3A"/>
    <w:rsid w:val="00F549CB"/>
    <w:rsid w:val="00F55758"/>
    <w:rsid w:val="00F55F4C"/>
    <w:rsid w:val="00F5751B"/>
    <w:rsid w:val="00F57834"/>
    <w:rsid w:val="00F60746"/>
    <w:rsid w:val="00F62B0B"/>
    <w:rsid w:val="00F63114"/>
    <w:rsid w:val="00F63193"/>
    <w:rsid w:val="00F63221"/>
    <w:rsid w:val="00F635FA"/>
    <w:rsid w:val="00F63B1B"/>
    <w:rsid w:val="00F63CEF"/>
    <w:rsid w:val="00F63F5B"/>
    <w:rsid w:val="00F6400E"/>
    <w:rsid w:val="00F6425A"/>
    <w:rsid w:val="00F645B3"/>
    <w:rsid w:val="00F64B42"/>
    <w:rsid w:val="00F64C64"/>
    <w:rsid w:val="00F65D0F"/>
    <w:rsid w:val="00F673E2"/>
    <w:rsid w:val="00F67532"/>
    <w:rsid w:val="00F67639"/>
    <w:rsid w:val="00F704F9"/>
    <w:rsid w:val="00F70AB2"/>
    <w:rsid w:val="00F720A0"/>
    <w:rsid w:val="00F72731"/>
    <w:rsid w:val="00F734ED"/>
    <w:rsid w:val="00F7407F"/>
    <w:rsid w:val="00F74095"/>
    <w:rsid w:val="00F74DA8"/>
    <w:rsid w:val="00F7661D"/>
    <w:rsid w:val="00F76E65"/>
    <w:rsid w:val="00F7731F"/>
    <w:rsid w:val="00F77426"/>
    <w:rsid w:val="00F777B7"/>
    <w:rsid w:val="00F80967"/>
    <w:rsid w:val="00F815B2"/>
    <w:rsid w:val="00F815F6"/>
    <w:rsid w:val="00F820E1"/>
    <w:rsid w:val="00F828FB"/>
    <w:rsid w:val="00F83BC1"/>
    <w:rsid w:val="00F83F13"/>
    <w:rsid w:val="00F8520B"/>
    <w:rsid w:val="00F8646A"/>
    <w:rsid w:val="00F86BAE"/>
    <w:rsid w:val="00F87137"/>
    <w:rsid w:val="00F8740A"/>
    <w:rsid w:val="00F87856"/>
    <w:rsid w:val="00F905FE"/>
    <w:rsid w:val="00F916AC"/>
    <w:rsid w:val="00F91A5C"/>
    <w:rsid w:val="00F91A9D"/>
    <w:rsid w:val="00F92DAF"/>
    <w:rsid w:val="00F937B3"/>
    <w:rsid w:val="00F944E8"/>
    <w:rsid w:val="00F953EE"/>
    <w:rsid w:val="00F954EE"/>
    <w:rsid w:val="00F958B7"/>
    <w:rsid w:val="00F95CE9"/>
    <w:rsid w:val="00F95D08"/>
    <w:rsid w:val="00F95DA3"/>
    <w:rsid w:val="00FA01A6"/>
    <w:rsid w:val="00FA03C9"/>
    <w:rsid w:val="00FA0428"/>
    <w:rsid w:val="00FA176A"/>
    <w:rsid w:val="00FA24D2"/>
    <w:rsid w:val="00FA24D6"/>
    <w:rsid w:val="00FA3F06"/>
    <w:rsid w:val="00FA3F9B"/>
    <w:rsid w:val="00FA3FA6"/>
    <w:rsid w:val="00FA5653"/>
    <w:rsid w:val="00FA5796"/>
    <w:rsid w:val="00FA5C72"/>
    <w:rsid w:val="00FA7C5C"/>
    <w:rsid w:val="00FB1530"/>
    <w:rsid w:val="00FB169E"/>
    <w:rsid w:val="00FB19FD"/>
    <w:rsid w:val="00FB1A81"/>
    <w:rsid w:val="00FB1E09"/>
    <w:rsid w:val="00FB24FF"/>
    <w:rsid w:val="00FB39B5"/>
    <w:rsid w:val="00FB39EA"/>
    <w:rsid w:val="00FB4279"/>
    <w:rsid w:val="00FB4B6C"/>
    <w:rsid w:val="00FB4DAE"/>
    <w:rsid w:val="00FB584E"/>
    <w:rsid w:val="00FB64B7"/>
    <w:rsid w:val="00FB6D8C"/>
    <w:rsid w:val="00FC0335"/>
    <w:rsid w:val="00FC09BD"/>
    <w:rsid w:val="00FC196E"/>
    <w:rsid w:val="00FC1DF1"/>
    <w:rsid w:val="00FC25BC"/>
    <w:rsid w:val="00FC273F"/>
    <w:rsid w:val="00FC2C4A"/>
    <w:rsid w:val="00FC454F"/>
    <w:rsid w:val="00FC5655"/>
    <w:rsid w:val="00FC5E2C"/>
    <w:rsid w:val="00FC6236"/>
    <w:rsid w:val="00FC700A"/>
    <w:rsid w:val="00FC7F7B"/>
    <w:rsid w:val="00FD06B0"/>
    <w:rsid w:val="00FD1452"/>
    <w:rsid w:val="00FD1E17"/>
    <w:rsid w:val="00FD1E1B"/>
    <w:rsid w:val="00FD2167"/>
    <w:rsid w:val="00FD5692"/>
    <w:rsid w:val="00FD6406"/>
    <w:rsid w:val="00FD688E"/>
    <w:rsid w:val="00FD6E72"/>
    <w:rsid w:val="00FD724F"/>
    <w:rsid w:val="00FD725A"/>
    <w:rsid w:val="00FE134C"/>
    <w:rsid w:val="00FE175B"/>
    <w:rsid w:val="00FE21F9"/>
    <w:rsid w:val="00FE31DB"/>
    <w:rsid w:val="00FE3DB4"/>
    <w:rsid w:val="00FE4869"/>
    <w:rsid w:val="00FE6D4A"/>
    <w:rsid w:val="00FE6DD6"/>
    <w:rsid w:val="00FE73EF"/>
    <w:rsid w:val="00FE74A4"/>
    <w:rsid w:val="00FE7FA4"/>
    <w:rsid w:val="00FF2458"/>
    <w:rsid w:val="00FF2B8E"/>
    <w:rsid w:val="00FF370E"/>
    <w:rsid w:val="00FF3721"/>
    <w:rsid w:val="00FF39D6"/>
    <w:rsid w:val="00FF39EB"/>
    <w:rsid w:val="00FF3CF8"/>
    <w:rsid w:val="00FF3F02"/>
    <w:rsid w:val="00FF43FA"/>
    <w:rsid w:val="00FF4C98"/>
    <w:rsid w:val="00FF6091"/>
    <w:rsid w:val="00FF66EE"/>
    <w:rsid w:val="00FF6D9F"/>
    <w:rsid w:val="03DB556C"/>
    <w:rsid w:val="059DF199"/>
    <w:rsid w:val="099D5E83"/>
    <w:rsid w:val="0C32BEE6"/>
    <w:rsid w:val="1000CD98"/>
    <w:rsid w:val="1125BAF2"/>
    <w:rsid w:val="16A25EDB"/>
    <w:rsid w:val="178C5156"/>
    <w:rsid w:val="17A0C54D"/>
    <w:rsid w:val="22E25130"/>
    <w:rsid w:val="2869BCBD"/>
    <w:rsid w:val="2C6A579C"/>
    <w:rsid w:val="31213CC6"/>
    <w:rsid w:val="31EF73F0"/>
    <w:rsid w:val="32865CB2"/>
    <w:rsid w:val="37560497"/>
    <w:rsid w:val="3884413D"/>
    <w:rsid w:val="3913264E"/>
    <w:rsid w:val="3B6CBD4B"/>
    <w:rsid w:val="3B7D2DD9"/>
    <w:rsid w:val="3C14169B"/>
    <w:rsid w:val="3D56AAAE"/>
    <w:rsid w:val="3FD0FC84"/>
    <w:rsid w:val="42F3E132"/>
    <w:rsid w:val="4491E73A"/>
    <w:rsid w:val="462DB79B"/>
    <w:rsid w:val="4B27527A"/>
    <w:rsid w:val="4C0ED1C9"/>
    <w:rsid w:val="4C29FCFC"/>
    <w:rsid w:val="565382A5"/>
    <w:rsid w:val="569AFEB2"/>
    <w:rsid w:val="59FC6A35"/>
    <w:rsid w:val="5D172F87"/>
    <w:rsid w:val="61E0EDB7"/>
    <w:rsid w:val="6CDFCDC7"/>
    <w:rsid w:val="764577C4"/>
    <w:rsid w:val="7D57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B59D2E"/>
  <w14:defaultImageDpi w14:val="300"/>
  <w15:docId w15:val="{4E1787A2-BCFC-4B4E-908A-A084B7B2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C37"/>
    <w:pPr>
      <w:spacing w:after="120" w:line="360" w:lineRule="auto"/>
      <w:ind w:firstLine="720"/>
    </w:pPr>
    <w:rPr>
      <w:rFonts w:asciiTheme="majorHAnsi" w:eastAsia="Times New Roman" w:hAnsiTheme="majorHAnsi" w:cs="Times New Roman"/>
      <w:sz w:val="22"/>
      <w:lang w:val="en-AU" w:eastAsia="en-GB"/>
    </w:rPr>
  </w:style>
  <w:style w:type="paragraph" w:styleId="Heading1">
    <w:name w:val="heading 1"/>
    <w:aliases w:val="Chapter Headings"/>
    <w:basedOn w:val="Normal"/>
    <w:next w:val="Normal"/>
    <w:link w:val="Heading1Char"/>
    <w:uiPriority w:val="9"/>
    <w:qFormat/>
    <w:rsid w:val="00C03BF8"/>
    <w:pPr>
      <w:keepNext/>
      <w:keepLines/>
      <w:spacing w:line="480" w:lineRule="auto"/>
      <w:jc w:val="center"/>
      <w:outlineLvl w:val="0"/>
    </w:pPr>
    <w:rPr>
      <w:rFonts w:eastAsiaTheme="majorEastAsia" w:cstheme="majorBidi"/>
      <w:b/>
      <w:bCs/>
      <w:color w:val="000000" w:themeColor="text1"/>
      <w:szCs w:val="32"/>
      <w:lang w:val="en-US" w:eastAsia="en-US"/>
    </w:rPr>
  </w:style>
  <w:style w:type="paragraph" w:styleId="Heading2">
    <w:name w:val="heading 2"/>
    <w:aliases w:val="APA Level 1"/>
    <w:basedOn w:val="Normal"/>
    <w:next w:val="Normal"/>
    <w:link w:val="Heading2Char"/>
    <w:autoRedefine/>
    <w:uiPriority w:val="9"/>
    <w:unhideWhenUsed/>
    <w:qFormat/>
    <w:rsid w:val="0080192B"/>
    <w:pPr>
      <w:keepNext/>
      <w:keepLines/>
      <w:spacing w:after="0"/>
      <w:ind w:firstLine="0"/>
      <w:jc w:val="center"/>
      <w:outlineLvl w:val="1"/>
    </w:pPr>
    <w:rPr>
      <w:rFonts w:eastAsiaTheme="majorEastAsia" w:cstheme="majorBidi"/>
      <w:b/>
      <w:bCs/>
      <w:color w:val="000000" w:themeColor="text1"/>
      <w:szCs w:val="26"/>
      <w:lang w:val="en-US" w:eastAsia="en-US"/>
    </w:rPr>
  </w:style>
  <w:style w:type="paragraph" w:styleId="Heading3">
    <w:name w:val="heading 3"/>
    <w:aliases w:val="APA Level 2"/>
    <w:next w:val="Normal"/>
    <w:link w:val="Heading3Char"/>
    <w:autoRedefine/>
    <w:uiPriority w:val="9"/>
    <w:unhideWhenUsed/>
    <w:qFormat/>
    <w:rsid w:val="00551E62"/>
    <w:pPr>
      <w:keepNext/>
      <w:keepLines/>
      <w:spacing w:line="360" w:lineRule="auto"/>
      <w:outlineLvl w:val="2"/>
    </w:pPr>
    <w:rPr>
      <w:rFonts w:asciiTheme="majorHAnsi" w:eastAsiaTheme="majorEastAsia" w:hAnsiTheme="majorHAnsi" w:cs="Times New Roman"/>
      <w:b/>
      <w:bCs/>
      <w:sz w:val="22"/>
    </w:rPr>
  </w:style>
  <w:style w:type="paragraph" w:styleId="Heading4">
    <w:name w:val="heading 4"/>
    <w:aliases w:val="APA Level 3"/>
    <w:next w:val="Normal"/>
    <w:link w:val="Heading4Char"/>
    <w:uiPriority w:val="9"/>
    <w:unhideWhenUsed/>
    <w:qFormat/>
    <w:rsid w:val="0077202B"/>
    <w:pPr>
      <w:keepNext/>
      <w:keepLines/>
      <w:spacing w:line="360" w:lineRule="auto"/>
      <w:outlineLvl w:val="3"/>
    </w:pPr>
    <w:rPr>
      <w:rFonts w:asciiTheme="majorHAnsi" w:eastAsiaTheme="majorEastAsia" w:hAnsiTheme="majorHAnsi" w:cstheme="majorBidi"/>
      <w:b/>
      <w:bCs/>
      <w:i/>
      <w:iCs/>
      <w:sz w:val="22"/>
    </w:rPr>
  </w:style>
  <w:style w:type="paragraph" w:styleId="Heading5">
    <w:name w:val="heading 5"/>
    <w:aliases w:val="APA Level 5"/>
    <w:next w:val="Normal"/>
    <w:link w:val="Heading5Char"/>
    <w:uiPriority w:val="9"/>
    <w:semiHidden/>
    <w:unhideWhenUsed/>
    <w:qFormat/>
    <w:rsid w:val="00D0396F"/>
    <w:pPr>
      <w:keepNext/>
      <w:keepLines/>
      <w:spacing w:before="200" w:line="480" w:lineRule="auto"/>
      <w:ind w:firstLine="72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s Char"/>
    <w:basedOn w:val="DefaultParagraphFont"/>
    <w:link w:val="Heading1"/>
    <w:uiPriority w:val="9"/>
    <w:rsid w:val="00C03BF8"/>
    <w:rPr>
      <w:rFonts w:ascii="Times New Roman" w:eastAsiaTheme="majorEastAsia" w:hAnsi="Times New Roman" w:cstheme="majorBidi"/>
      <w:b/>
      <w:bCs/>
      <w:color w:val="000000" w:themeColor="text1"/>
      <w:szCs w:val="32"/>
    </w:rPr>
  </w:style>
  <w:style w:type="character" w:customStyle="1" w:styleId="Heading2Char">
    <w:name w:val="Heading 2 Char"/>
    <w:aliases w:val="APA Level 1 Char"/>
    <w:basedOn w:val="DefaultParagraphFont"/>
    <w:link w:val="Heading2"/>
    <w:uiPriority w:val="9"/>
    <w:rsid w:val="0080192B"/>
    <w:rPr>
      <w:rFonts w:asciiTheme="majorHAnsi" w:eastAsiaTheme="majorEastAsia" w:hAnsiTheme="majorHAnsi" w:cstheme="majorBidi"/>
      <w:b/>
      <w:bCs/>
      <w:color w:val="000000" w:themeColor="text1"/>
      <w:sz w:val="22"/>
      <w:szCs w:val="26"/>
    </w:rPr>
  </w:style>
  <w:style w:type="character" w:customStyle="1" w:styleId="Heading3Char">
    <w:name w:val="Heading 3 Char"/>
    <w:aliases w:val="APA Level 2 Char"/>
    <w:link w:val="Heading3"/>
    <w:uiPriority w:val="9"/>
    <w:rsid w:val="00551E62"/>
    <w:rPr>
      <w:rFonts w:asciiTheme="majorHAnsi" w:eastAsiaTheme="majorEastAsia" w:hAnsiTheme="majorHAnsi" w:cs="Times New Roman"/>
      <w:b/>
      <w:bCs/>
      <w:sz w:val="22"/>
    </w:rPr>
  </w:style>
  <w:style w:type="character" w:customStyle="1" w:styleId="Heading4Char">
    <w:name w:val="Heading 4 Char"/>
    <w:aliases w:val="APA Level 3 Char"/>
    <w:link w:val="Heading4"/>
    <w:uiPriority w:val="9"/>
    <w:rsid w:val="0077202B"/>
    <w:rPr>
      <w:rFonts w:asciiTheme="majorHAnsi" w:eastAsiaTheme="majorEastAsia" w:hAnsiTheme="majorHAnsi" w:cstheme="majorBidi"/>
      <w:b/>
      <w:bCs/>
      <w:i/>
      <w:iCs/>
      <w:sz w:val="22"/>
    </w:rPr>
  </w:style>
  <w:style w:type="character" w:customStyle="1" w:styleId="Heading5Char">
    <w:name w:val="Heading 5 Char"/>
    <w:aliases w:val="APA Level 5 Char"/>
    <w:link w:val="Heading5"/>
    <w:uiPriority w:val="9"/>
    <w:semiHidden/>
    <w:rsid w:val="00D0396F"/>
    <w:rPr>
      <w:rFonts w:asciiTheme="majorHAnsi" w:eastAsiaTheme="majorEastAsia" w:hAnsiTheme="majorHAnsi" w:cstheme="majorBidi"/>
      <w:color w:val="243F60" w:themeColor="accent1" w:themeShade="7F"/>
    </w:rPr>
  </w:style>
  <w:style w:type="paragraph" w:customStyle="1" w:styleId="References">
    <w:name w:val="References"/>
    <w:rsid w:val="00D0396F"/>
    <w:pPr>
      <w:spacing w:line="480" w:lineRule="auto"/>
      <w:ind w:left="720" w:hanging="720"/>
    </w:pPr>
    <w:rPr>
      <w:rFonts w:ascii="Times New Roman" w:eastAsia="Times New Roman" w:hAnsi="Times New Roman" w:cs="Arial"/>
      <w:bCs/>
      <w:kern w:val="32"/>
    </w:rPr>
  </w:style>
  <w:style w:type="paragraph" w:styleId="Header">
    <w:name w:val="header"/>
    <w:link w:val="HeaderChar"/>
    <w:rsid w:val="00D0396F"/>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D0396F"/>
    <w:rPr>
      <w:rFonts w:ascii="Times New Roman" w:eastAsia="Times New Roman" w:hAnsi="Times New Roman" w:cs="Times New Roman"/>
    </w:rPr>
  </w:style>
  <w:style w:type="paragraph" w:styleId="Footer">
    <w:name w:val="footer"/>
    <w:link w:val="FooterChar"/>
    <w:rsid w:val="00D0396F"/>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D0396F"/>
    <w:rPr>
      <w:rFonts w:ascii="Times New Roman" w:eastAsia="Times New Roman" w:hAnsi="Times New Roman" w:cs="Times New Roman"/>
    </w:rPr>
  </w:style>
  <w:style w:type="paragraph" w:customStyle="1" w:styleId="NormalNoIndent">
    <w:name w:val="Normal (No Indent)"/>
    <w:basedOn w:val="Normal"/>
    <w:rsid w:val="00D0396F"/>
    <w:pPr>
      <w:spacing w:line="480" w:lineRule="auto"/>
    </w:pPr>
    <w:rPr>
      <w:rFonts w:eastAsiaTheme="minorEastAsia" w:cstheme="minorBidi"/>
      <w:lang w:val="en-US" w:eastAsia="en-US"/>
    </w:rPr>
  </w:style>
  <w:style w:type="paragraph" w:customStyle="1" w:styleId="RunningHead">
    <w:name w:val="Running Head"/>
    <w:rsid w:val="00D0396F"/>
    <w:pPr>
      <w:spacing w:line="480" w:lineRule="auto"/>
    </w:pPr>
    <w:rPr>
      <w:rFonts w:ascii="Times New Roman" w:eastAsia="Times New Roman" w:hAnsi="Times New Roman" w:cs="Times New Roman"/>
    </w:rPr>
  </w:style>
  <w:style w:type="paragraph" w:styleId="Title">
    <w:name w:val="Title"/>
    <w:aliases w:val="Byline,&amp; Institution"/>
    <w:basedOn w:val="Normal"/>
    <w:next w:val="Normal"/>
    <w:link w:val="TitleChar"/>
    <w:uiPriority w:val="10"/>
    <w:qFormat/>
    <w:rsid w:val="00C03BF8"/>
    <w:pPr>
      <w:spacing w:line="480" w:lineRule="auto"/>
      <w:contextualSpacing/>
      <w:jc w:val="center"/>
    </w:pPr>
    <w:rPr>
      <w:rFonts w:eastAsiaTheme="majorEastAsia" w:cstheme="majorBidi"/>
      <w:color w:val="000000" w:themeColor="text1"/>
      <w:spacing w:val="5"/>
      <w:kern w:val="28"/>
      <w:szCs w:val="52"/>
      <w:lang w:val="en-US" w:eastAsia="en-US"/>
    </w:rPr>
  </w:style>
  <w:style w:type="character" w:customStyle="1" w:styleId="TitleChar">
    <w:name w:val="Title Char"/>
    <w:aliases w:val="Byline Char,&amp; Institution Char"/>
    <w:basedOn w:val="DefaultParagraphFont"/>
    <w:link w:val="Title"/>
    <w:uiPriority w:val="10"/>
    <w:rsid w:val="00C03BF8"/>
    <w:rPr>
      <w:rFonts w:ascii="Times New Roman" w:eastAsiaTheme="majorEastAsia" w:hAnsi="Times New Roman" w:cstheme="majorBidi"/>
      <w:color w:val="000000" w:themeColor="text1"/>
      <w:spacing w:val="5"/>
      <w:kern w:val="28"/>
      <w:szCs w:val="52"/>
    </w:rPr>
  </w:style>
  <w:style w:type="paragraph" w:customStyle="1" w:styleId="LongQuote">
    <w:name w:val="Long Quote"/>
    <w:basedOn w:val="Normal"/>
    <w:rsid w:val="00D0396F"/>
    <w:pPr>
      <w:spacing w:line="480" w:lineRule="auto"/>
      <w:ind w:left="720"/>
    </w:pPr>
    <w:rPr>
      <w:rFonts w:eastAsiaTheme="minorEastAsia" w:cstheme="minorBidi"/>
      <w:lang w:val="en-US" w:eastAsia="en-US"/>
    </w:rPr>
  </w:style>
  <w:style w:type="paragraph" w:customStyle="1" w:styleId="LongQuoteWithIndent">
    <w:name w:val="Long Quote With Indent"/>
    <w:basedOn w:val="LongQuote"/>
    <w:rsid w:val="00D0396F"/>
  </w:style>
  <w:style w:type="paragraph" w:styleId="TOC1">
    <w:name w:val="toc 1"/>
    <w:basedOn w:val="Normal"/>
    <w:next w:val="Normal"/>
    <w:autoRedefine/>
    <w:uiPriority w:val="39"/>
    <w:rsid w:val="00BB689B"/>
    <w:pPr>
      <w:tabs>
        <w:tab w:val="right" w:leader="dot" w:pos="9010"/>
      </w:tabs>
      <w:spacing w:line="480" w:lineRule="auto"/>
      <w:contextualSpacing/>
    </w:pPr>
    <w:rPr>
      <w:rFonts w:eastAsiaTheme="minorEastAsia"/>
      <w:noProof/>
      <w:lang w:eastAsia="en-US"/>
    </w:rPr>
  </w:style>
  <w:style w:type="paragraph" w:styleId="TOC2">
    <w:name w:val="toc 2"/>
    <w:basedOn w:val="Normal"/>
    <w:next w:val="Normal"/>
    <w:autoRedefine/>
    <w:uiPriority w:val="39"/>
    <w:rsid w:val="00262C40"/>
    <w:pPr>
      <w:tabs>
        <w:tab w:val="right" w:leader="dot" w:pos="9010"/>
      </w:tabs>
      <w:spacing w:line="480" w:lineRule="auto"/>
      <w:ind w:left="322"/>
    </w:pPr>
    <w:rPr>
      <w:rFonts w:asciiTheme="minorHAnsi" w:eastAsiaTheme="minorEastAsia" w:hAnsiTheme="minorHAnsi" w:cstheme="minorBidi"/>
      <w:szCs w:val="22"/>
      <w:lang w:val="en-US" w:eastAsia="en-US"/>
    </w:rPr>
  </w:style>
  <w:style w:type="paragraph" w:styleId="TOC3">
    <w:name w:val="toc 3"/>
    <w:basedOn w:val="Normal"/>
    <w:next w:val="Normal"/>
    <w:autoRedefine/>
    <w:uiPriority w:val="39"/>
    <w:rsid w:val="00BB689B"/>
    <w:pPr>
      <w:tabs>
        <w:tab w:val="left" w:pos="1134"/>
        <w:tab w:val="right" w:leader="dot" w:pos="9010"/>
      </w:tabs>
      <w:spacing w:line="480" w:lineRule="auto"/>
      <w:ind w:left="680"/>
    </w:pPr>
    <w:rPr>
      <w:rFonts w:eastAsiaTheme="minorEastAsia" w:cstheme="minorBidi"/>
      <w:szCs w:val="22"/>
      <w:lang w:val="en-US" w:eastAsia="en-US"/>
    </w:rPr>
  </w:style>
  <w:style w:type="character" w:styleId="Hyperlink">
    <w:name w:val="Hyperlink"/>
    <w:uiPriority w:val="99"/>
    <w:rsid w:val="00D0396F"/>
    <w:rPr>
      <w:color w:val="0000FF"/>
      <w:u w:val="single"/>
    </w:rPr>
  </w:style>
  <w:style w:type="paragraph" w:styleId="TOC4">
    <w:name w:val="toc 4"/>
    <w:basedOn w:val="Normal"/>
    <w:next w:val="Normal"/>
    <w:autoRedefine/>
    <w:uiPriority w:val="39"/>
    <w:rsid w:val="00BB689B"/>
    <w:pPr>
      <w:spacing w:line="480" w:lineRule="auto"/>
      <w:ind w:left="1021"/>
    </w:pPr>
    <w:rPr>
      <w:rFonts w:eastAsiaTheme="minorEastAsia" w:cstheme="minorBidi"/>
      <w:szCs w:val="20"/>
      <w:lang w:val="en-US" w:eastAsia="en-US"/>
    </w:rPr>
  </w:style>
  <w:style w:type="paragraph" w:styleId="TOC5">
    <w:name w:val="toc 5"/>
    <w:basedOn w:val="Normal"/>
    <w:next w:val="Normal"/>
    <w:autoRedefine/>
    <w:semiHidden/>
    <w:rsid w:val="00D0396F"/>
    <w:pPr>
      <w:spacing w:line="480" w:lineRule="auto"/>
      <w:ind w:left="960"/>
    </w:pPr>
    <w:rPr>
      <w:rFonts w:asciiTheme="minorHAnsi" w:eastAsiaTheme="minorEastAsia" w:hAnsiTheme="minorHAnsi" w:cstheme="minorBidi"/>
      <w:sz w:val="20"/>
      <w:szCs w:val="20"/>
      <w:lang w:val="en-US" w:eastAsia="en-US"/>
    </w:rPr>
  </w:style>
  <w:style w:type="character" w:styleId="CommentReference">
    <w:name w:val="annotation reference"/>
    <w:uiPriority w:val="99"/>
    <w:rsid w:val="00D0396F"/>
    <w:rPr>
      <w:sz w:val="16"/>
      <w:szCs w:val="16"/>
    </w:rPr>
  </w:style>
  <w:style w:type="paragraph" w:styleId="CommentText">
    <w:name w:val="annotation text"/>
    <w:basedOn w:val="Normal"/>
    <w:link w:val="CommentTextChar"/>
    <w:uiPriority w:val="99"/>
    <w:rsid w:val="00D0396F"/>
    <w:pPr>
      <w:spacing w:line="480" w:lineRule="auto"/>
    </w:pPr>
    <w:rPr>
      <w:rFonts w:eastAsiaTheme="minorEastAsia" w:cstheme="minorBidi"/>
      <w:sz w:val="20"/>
      <w:szCs w:val="20"/>
      <w:lang w:val="en-US" w:eastAsia="en-US"/>
    </w:rPr>
  </w:style>
  <w:style w:type="character" w:customStyle="1" w:styleId="CommentTextChar">
    <w:name w:val="Comment Text Char"/>
    <w:link w:val="CommentText"/>
    <w:uiPriority w:val="99"/>
    <w:rsid w:val="00D039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0396F"/>
    <w:rPr>
      <w:b/>
      <w:bCs/>
    </w:rPr>
  </w:style>
  <w:style w:type="character" w:customStyle="1" w:styleId="CommentSubjectChar">
    <w:name w:val="Comment Subject Char"/>
    <w:basedOn w:val="CommentTextChar"/>
    <w:link w:val="CommentSubject"/>
    <w:semiHidden/>
    <w:rsid w:val="00D0396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D0396F"/>
    <w:pPr>
      <w:spacing w:line="480" w:lineRule="auto"/>
    </w:pPr>
    <w:rPr>
      <w:rFonts w:ascii="Tahoma" w:eastAsiaTheme="minorEastAsia" w:hAnsi="Tahoma" w:cs="Tahoma"/>
      <w:sz w:val="16"/>
      <w:szCs w:val="16"/>
      <w:lang w:val="en-US" w:eastAsia="en-US"/>
    </w:rPr>
  </w:style>
  <w:style w:type="character" w:customStyle="1" w:styleId="BalloonTextChar">
    <w:name w:val="Balloon Text Char"/>
    <w:basedOn w:val="DefaultParagraphFont"/>
    <w:link w:val="BalloonText"/>
    <w:semiHidden/>
    <w:rsid w:val="00D0396F"/>
    <w:rPr>
      <w:rFonts w:ascii="Tahoma" w:eastAsia="Times New Roman" w:hAnsi="Tahoma" w:cs="Tahoma"/>
      <w:sz w:val="16"/>
      <w:szCs w:val="16"/>
    </w:rPr>
  </w:style>
  <w:style w:type="paragraph" w:customStyle="1" w:styleId="Referenceshead">
    <w:name w:val="References head"/>
    <w:qFormat/>
    <w:rsid w:val="00AC2C59"/>
    <w:pPr>
      <w:spacing w:line="360" w:lineRule="auto"/>
      <w:ind w:left="720" w:hanging="720"/>
    </w:pPr>
    <w:rPr>
      <w:rFonts w:asciiTheme="majorHAnsi" w:eastAsia="Times New Roman" w:hAnsiTheme="majorHAnsi" w:cs="Arial"/>
      <w:bCs/>
      <w:iCs/>
      <w:sz w:val="22"/>
    </w:rPr>
  </w:style>
  <w:style w:type="paragraph" w:customStyle="1" w:styleId="Abstractheading">
    <w:name w:val="Abstract heading"/>
    <w:next w:val="Normal"/>
    <w:qFormat/>
    <w:rsid w:val="00DE7ED4"/>
    <w:pPr>
      <w:spacing w:line="480" w:lineRule="auto"/>
      <w:jc w:val="center"/>
    </w:pPr>
    <w:rPr>
      <w:rFonts w:asciiTheme="majorHAnsi" w:eastAsia="Times New Roman" w:hAnsiTheme="majorHAnsi" w:cs="Arial"/>
      <w:bCs/>
      <w:iCs/>
    </w:rPr>
  </w:style>
  <w:style w:type="table" w:styleId="TableGrid">
    <w:name w:val="Table Grid"/>
    <w:basedOn w:val="TableNormal"/>
    <w:uiPriority w:val="59"/>
    <w:rsid w:val="00D0396F"/>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D0396F"/>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D0396F"/>
    <w:pPr>
      <w:spacing w:line="480" w:lineRule="auto"/>
      <w:jc w:val="center"/>
    </w:pPr>
    <w:rPr>
      <w:rFonts w:eastAsiaTheme="minorEastAsia" w:cstheme="minorBidi"/>
      <w:noProof/>
      <w:lang w:val="en-US" w:eastAsia="en-US"/>
    </w:rPr>
  </w:style>
  <w:style w:type="character" w:customStyle="1" w:styleId="EndNoteBibliographyTitleChar">
    <w:name w:val="EndNote Bibliography Title Char"/>
    <w:basedOn w:val="DefaultParagraphFont"/>
    <w:link w:val="EndNoteBibliographyTitle"/>
    <w:rsid w:val="00D0396F"/>
    <w:rPr>
      <w:rFonts w:ascii="Times New Roman" w:eastAsia="Times New Roman" w:hAnsi="Times New Roman" w:cs="Times New Roman"/>
      <w:noProof/>
    </w:rPr>
  </w:style>
  <w:style w:type="paragraph" w:customStyle="1" w:styleId="EndNoteBibliography">
    <w:name w:val="EndNote Bibliography"/>
    <w:basedOn w:val="Normal"/>
    <w:link w:val="EndNoteBibliographyChar"/>
    <w:rsid w:val="00D0396F"/>
    <w:rPr>
      <w:rFonts w:eastAsiaTheme="minorEastAsia" w:cstheme="minorBidi"/>
      <w:noProof/>
      <w:lang w:val="en-US" w:eastAsia="en-US"/>
    </w:rPr>
  </w:style>
  <w:style w:type="character" w:customStyle="1" w:styleId="EndNoteBibliographyChar">
    <w:name w:val="EndNote Bibliography Char"/>
    <w:basedOn w:val="DefaultParagraphFont"/>
    <w:link w:val="EndNoteBibliography"/>
    <w:rsid w:val="00D0396F"/>
    <w:rPr>
      <w:rFonts w:ascii="Times New Roman" w:eastAsia="Times New Roman" w:hAnsi="Times New Roman" w:cs="Times New Roman"/>
      <w:noProof/>
    </w:rPr>
  </w:style>
  <w:style w:type="character" w:customStyle="1" w:styleId="scdddoi">
    <w:name w:val="s_c_dddoi"/>
    <w:basedOn w:val="DefaultParagraphFont"/>
    <w:rsid w:val="00D0396F"/>
  </w:style>
  <w:style w:type="character" w:customStyle="1" w:styleId="grame">
    <w:name w:val="grame"/>
    <w:basedOn w:val="DefaultParagraphFont"/>
    <w:rsid w:val="00D0396F"/>
  </w:style>
  <w:style w:type="paragraph" w:customStyle="1" w:styleId="ALT-NNeutralPara">
    <w:name w:val="ALT-N Neutral Para"/>
    <w:rsid w:val="00D0396F"/>
    <w:pPr>
      <w:overflowPunct w:val="0"/>
      <w:autoSpaceDE w:val="0"/>
      <w:autoSpaceDN w:val="0"/>
      <w:adjustRightInd w:val="0"/>
      <w:spacing w:line="288" w:lineRule="exact"/>
      <w:textAlignment w:val="baseline"/>
    </w:pPr>
    <w:rPr>
      <w:rFonts w:ascii="Courier" w:eastAsia="Times New Roman" w:hAnsi="Courier" w:cs="Times New Roman"/>
      <w:szCs w:val="20"/>
      <w:lang w:val="en-AU"/>
    </w:rPr>
  </w:style>
  <w:style w:type="paragraph" w:customStyle="1" w:styleId="ALT-RREFERENCE">
    <w:name w:val="ALT-R REFERENCE"/>
    <w:rsid w:val="00D0396F"/>
    <w:pPr>
      <w:tabs>
        <w:tab w:val="center" w:pos="8732"/>
      </w:tabs>
      <w:overflowPunct w:val="0"/>
      <w:autoSpaceDE w:val="0"/>
      <w:autoSpaceDN w:val="0"/>
      <w:adjustRightInd w:val="0"/>
      <w:spacing w:after="192" w:line="240" w:lineRule="exact"/>
      <w:ind w:left="397" w:hanging="397"/>
      <w:textAlignment w:val="baseline"/>
    </w:pPr>
    <w:rPr>
      <w:rFonts w:ascii="Courier" w:eastAsia="Times New Roman" w:hAnsi="Courier" w:cs="Times New Roman"/>
      <w:szCs w:val="20"/>
      <w:lang w:val="en-AU"/>
    </w:rPr>
  </w:style>
  <w:style w:type="character" w:styleId="FollowedHyperlink">
    <w:name w:val="FollowedHyperlink"/>
    <w:basedOn w:val="DefaultParagraphFont"/>
    <w:rsid w:val="00D0396F"/>
    <w:rPr>
      <w:color w:val="800080" w:themeColor="followedHyperlink"/>
      <w:u w:val="single"/>
    </w:rPr>
  </w:style>
  <w:style w:type="character" w:customStyle="1" w:styleId="slug-metadata-note">
    <w:name w:val="slug-metadata-note"/>
    <w:basedOn w:val="DefaultParagraphFont"/>
    <w:rsid w:val="00D0396F"/>
  </w:style>
  <w:style w:type="character" w:customStyle="1" w:styleId="slug-doi">
    <w:name w:val="slug-doi"/>
    <w:basedOn w:val="DefaultParagraphFont"/>
    <w:rsid w:val="00D0396F"/>
  </w:style>
  <w:style w:type="character" w:customStyle="1" w:styleId="doi">
    <w:name w:val="doi"/>
    <w:basedOn w:val="DefaultParagraphFont"/>
    <w:rsid w:val="00D0396F"/>
  </w:style>
  <w:style w:type="character" w:customStyle="1" w:styleId="gd">
    <w:name w:val="gd"/>
    <w:basedOn w:val="DefaultParagraphFont"/>
    <w:rsid w:val="00D0396F"/>
  </w:style>
  <w:style w:type="character" w:customStyle="1" w:styleId="go">
    <w:name w:val="go"/>
    <w:basedOn w:val="DefaultParagraphFont"/>
    <w:rsid w:val="00D0396F"/>
  </w:style>
  <w:style w:type="character" w:customStyle="1" w:styleId="g3">
    <w:name w:val="g3"/>
    <w:basedOn w:val="DefaultParagraphFont"/>
    <w:rsid w:val="00D0396F"/>
  </w:style>
  <w:style w:type="character" w:customStyle="1" w:styleId="hb">
    <w:name w:val="hb"/>
    <w:basedOn w:val="DefaultParagraphFont"/>
    <w:rsid w:val="00D0396F"/>
  </w:style>
  <w:style w:type="character" w:customStyle="1" w:styleId="g2">
    <w:name w:val="g2"/>
    <w:basedOn w:val="DefaultParagraphFont"/>
    <w:rsid w:val="00D0396F"/>
  </w:style>
  <w:style w:type="paragraph" w:styleId="NormalWeb">
    <w:name w:val="Normal (Web)"/>
    <w:basedOn w:val="Normal"/>
    <w:uiPriority w:val="99"/>
    <w:unhideWhenUsed/>
    <w:rsid w:val="00D0396F"/>
    <w:pPr>
      <w:spacing w:before="100" w:beforeAutospacing="1" w:after="100" w:afterAutospacing="1"/>
    </w:pPr>
    <w:rPr>
      <w:rFonts w:ascii="Times" w:eastAsiaTheme="minorEastAsia" w:hAnsi="Times" w:cstheme="minorBidi"/>
      <w:sz w:val="20"/>
      <w:szCs w:val="20"/>
      <w:lang w:eastAsia="en-US"/>
    </w:rPr>
  </w:style>
  <w:style w:type="table" w:customStyle="1" w:styleId="TableGrid1">
    <w:name w:val="Table Grid1"/>
    <w:basedOn w:val="TableNormal"/>
    <w:next w:val="TableGrid"/>
    <w:rsid w:val="00D0396F"/>
    <w:rPr>
      <w:rFonts w:eastAsiaTheme="minorHAnsi"/>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D0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D0396F"/>
    <w:rPr>
      <w:rFonts w:ascii="Courier" w:hAnsi="Courier" w:cs="Courier"/>
      <w:sz w:val="20"/>
      <w:szCs w:val="20"/>
      <w:lang w:val="en-AU"/>
    </w:rPr>
  </w:style>
  <w:style w:type="paragraph" w:styleId="ListParagraph">
    <w:name w:val="List Paragraph"/>
    <w:aliases w:val="Heading 5 APA"/>
    <w:basedOn w:val="Normal"/>
    <w:link w:val="ListParagraphChar"/>
    <w:uiPriority w:val="34"/>
    <w:qFormat/>
    <w:rsid w:val="00950D8C"/>
    <w:pPr>
      <w:spacing w:line="480" w:lineRule="auto"/>
      <w:ind w:left="720"/>
      <w:contextualSpacing/>
    </w:pPr>
    <w:rPr>
      <w:rFonts w:eastAsiaTheme="minorEastAsia" w:cstheme="minorBidi"/>
      <w:lang w:val="en-US" w:eastAsia="en-US"/>
    </w:rPr>
  </w:style>
  <w:style w:type="character" w:customStyle="1" w:styleId="st">
    <w:name w:val="st"/>
    <w:basedOn w:val="DefaultParagraphFont"/>
    <w:rsid w:val="004A08A9"/>
  </w:style>
  <w:style w:type="character" w:customStyle="1" w:styleId="ya-q-full-text">
    <w:name w:val="ya-q-full-text"/>
    <w:basedOn w:val="DefaultParagraphFont"/>
    <w:rsid w:val="00093AA7"/>
  </w:style>
  <w:style w:type="character" w:styleId="PageNumber">
    <w:name w:val="page number"/>
    <w:basedOn w:val="DefaultParagraphFont"/>
    <w:uiPriority w:val="99"/>
    <w:semiHidden/>
    <w:unhideWhenUsed/>
    <w:rsid w:val="00C03BF8"/>
  </w:style>
  <w:style w:type="paragraph" w:styleId="Subtitle">
    <w:name w:val="Subtitle"/>
    <w:aliases w:val="Heading 3 APA"/>
    <w:basedOn w:val="Normal"/>
    <w:next w:val="Normal"/>
    <w:link w:val="SubtitleChar"/>
    <w:uiPriority w:val="11"/>
    <w:qFormat/>
    <w:rsid w:val="00E61E6D"/>
    <w:pPr>
      <w:numPr>
        <w:ilvl w:val="1"/>
      </w:numPr>
      <w:spacing w:line="480" w:lineRule="auto"/>
      <w:ind w:firstLine="720"/>
    </w:pPr>
    <w:rPr>
      <w:rFonts w:eastAsiaTheme="majorEastAsia" w:cstheme="majorBidi"/>
      <w:b/>
      <w:i/>
      <w:iCs/>
      <w:color w:val="000000" w:themeColor="text1"/>
      <w:spacing w:val="15"/>
      <w:lang w:val="en-US" w:eastAsia="en-US"/>
    </w:rPr>
  </w:style>
  <w:style w:type="character" w:customStyle="1" w:styleId="SubtitleChar">
    <w:name w:val="Subtitle Char"/>
    <w:aliases w:val="Heading 3 APA Char"/>
    <w:basedOn w:val="DefaultParagraphFont"/>
    <w:link w:val="Subtitle"/>
    <w:uiPriority w:val="11"/>
    <w:rsid w:val="00E61E6D"/>
    <w:rPr>
      <w:rFonts w:ascii="Times New Roman" w:eastAsiaTheme="majorEastAsia" w:hAnsi="Times New Roman" w:cstheme="majorBidi"/>
      <w:b/>
      <w:i/>
      <w:iCs/>
      <w:color w:val="000000" w:themeColor="text1"/>
      <w:spacing w:val="15"/>
    </w:rPr>
  </w:style>
  <w:style w:type="paragraph" w:styleId="IntenseQuote">
    <w:name w:val="Intense Quote"/>
    <w:aliases w:val="Heading 4 APA"/>
    <w:basedOn w:val="Normal"/>
    <w:next w:val="Normal"/>
    <w:link w:val="IntenseQuoteChar"/>
    <w:uiPriority w:val="30"/>
    <w:qFormat/>
    <w:rsid w:val="00C03BF8"/>
    <w:pPr>
      <w:spacing w:before="200" w:after="280" w:line="480" w:lineRule="auto"/>
      <w:ind w:left="936" w:right="936"/>
    </w:pPr>
    <w:rPr>
      <w:rFonts w:eastAsiaTheme="minorEastAsia" w:cstheme="minorBidi"/>
      <w:b/>
      <w:bCs/>
      <w:i/>
      <w:iCs/>
      <w:color w:val="000000" w:themeColor="text1"/>
      <w:lang w:val="en-US" w:eastAsia="en-US"/>
    </w:rPr>
  </w:style>
  <w:style w:type="character" w:customStyle="1" w:styleId="IntenseQuoteChar">
    <w:name w:val="Intense Quote Char"/>
    <w:aliases w:val="Heading 4 APA Char"/>
    <w:basedOn w:val="DefaultParagraphFont"/>
    <w:link w:val="IntenseQuote"/>
    <w:uiPriority w:val="30"/>
    <w:rsid w:val="00C03BF8"/>
    <w:rPr>
      <w:rFonts w:ascii="Times New Roman" w:hAnsi="Times New Roman"/>
      <w:b/>
      <w:bCs/>
      <w:i/>
      <w:iCs/>
      <w:color w:val="000000" w:themeColor="text1"/>
    </w:rPr>
  </w:style>
  <w:style w:type="character" w:customStyle="1" w:styleId="apple-converted-space">
    <w:name w:val="apple-converted-space"/>
    <w:basedOn w:val="DefaultParagraphFont"/>
    <w:rsid w:val="00F63114"/>
  </w:style>
  <w:style w:type="character" w:styleId="Emphasis">
    <w:name w:val="Emphasis"/>
    <w:basedOn w:val="DefaultParagraphFont"/>
    <w:uiPriority w:val="20"/>
    <w:qFormat/>
    <w:rsid w:val="00F63114"/>
    <w:rPr>
      <w:i/>
      <w:iCs/>
    </w:rPr>
  </w:style>
  <w:style w:type="paragraph" w:styleId="Caption">
    <w:name w:val="caption"/>
    <w:basedOn w:val="Normal"/>
    <w:next w:val="Normal"/>
    <w:uiPriority w:val="35"/>
    <w:unhideWhenUsed/>
    <w:qFormat/>
    <w:rsid w:val="006B2EF2"/>
    <w:pPr>
      <w:spacing w:line="480" w:lineRule="auto"/>
    </w:pPr>
    <w:rPr>
      <w:rFonts w:cs="Arial"/>
      <w:bCs/>
      <w:color w:val="000000" w:themeColor="text1"/>
      <w:szCs w:val="18"/>
      <w:lang w:val="en-US" w:eastAsia="en-US"/>
    </w:rPr>
  </w:style>
  <w:style w:type="character" w:customStyle="1" w:styleId="citationauthor">
    <w:name w:val="citationauthor"/>
    <w:basedOn w:val="DefaultParagraphFont"/>
    <w:rsid w:val="00BC3E1E"/>
  </w:style>
  <w:style w:type="character" w:customStyle="1" w:styleId="citationdate">
    <w:name w:val="citationdate"/>
    <w:basedOn w:val="DefaultParagraphFont"/>
    <w:rsid w:val="00BC3E1E"/>
  </w:style>
  <w:style w:type="character" w:customStyle="1" w:styleId="nlmyear">
    <w:name w:val="nlm_year"/>
    <w:basedOn w:val="DefaultParagraphFont"/>
    <w:rsid w:val="003C6264"/>
  </w:style>
  <w:style w:type="character" w:customStyle="1" w:styleId="nlmarticle-title">
    <w:name w:val="nlm_article-title"/>
    <w:basedOn w:val="DefaultParagraphFont"/>
    <w:rsid w:val="003C6264"/>
  </w:style>
  <w:style w:type="character" w:customStyle="1" w:styleId="nlmfpage">
    <w:name w:val="nlm_fpage"/>
    <w:basedOn w:val="DefaultParagraphFont"/>
    <w:rsid w:val="003C6264"/>
  </w:style>
  <w:style w:type="character" w:customStyle="1" w:styleId="nlmlpage">
    <w:name w:val="nlm_lpage"/>
    <w:basedOn w:val="DefaultParagraphFont"/>
    <w:rsid w:val="003C6264"/>
  </w:style>
  <w:style w:type="character" w:customStyle="1" w:styleId="externalref">
    <w:name w:val="externalref"/>
    <w:basedOn w:val="DefaultParagraphFont"/>
    <w:rsid w:val="00101619"/>
  </w:style>
  <w:style w:type="character" w:customStyle="1" w:styleId="refsource">
    <w:name w:val="refsource"/>
    <w:basedOn w:val="DefaultParagraphFont"/>
    <w:rsid w:val="00101619"/>
  </w:style>
  <w:style w:type="character" w:customStyle="1" w:styleId="author">
    <w:name w:val="author"/>
    <w:basedOn w:val="DefaultParagraphFont"/>
    <w:rsid w:val="004E46D3"/>
  </w:style>
  <w:style w:type="character" w:customStyle="1" w:styleId="pubyear">
    <w:name w:val="pubyear"/>
    <w:basedOn w:val="DefaultParagraphFont"/>
    <w:rsid w:val="004E46D3"/>
  </w:style>
  <w:style w:type="character" w:customStyle="1" w:styleId="booktitle">
    <w:name w:val="booktitle"/>
    <w:basedOn w:val="DefaultParagraphFont"/>
    <w:rsid w:val="004E46D3"/>
  </w:style>
  <w:style w:type="character" w:customStyle="1" w:styleId="nlmchapter-title">
    <w:name w:val="nlm_chapter-title"/>
    <w:basedOn w:val="DefaultParagraphFont"/>
    <w:rsid w:val="00FC454F"/>
  </w:style>
  <w:style w:type="character" w:customStyle="1" w:styleId="nlmpublisher-loc">
    <w:name w:val="nlm_publisher-loc"/>
    <w:basedOn w:val="DefaultParagraphFont"/>
    <w:rsid w:val="00FC454F"/>
  </w:style>
  <w:style w:type="character" w:customStyle="1" w:styleId="nlmpublisher-name">
    <w:name w:val="nlm_publisher-name"/>
    <w:basedOn w:val="DefaultParagraphFont"/>
    <w:rsid w:val="00FC454F"/>
  </w:style>
  <w:style w:type="paragraph" w:customStyle="1" w:styleId="Normal1">
    <w:name w:val="Normal1"/>
    <w:rsid w:val="00FC2C4A"/>
    <w:pPr>
      <w:spacing w:line="276" w:lineRule="auto"/>
    </w:pPr>
    <w:rPr>
      <w:rFonts w:ascii="Arial" w:eastAsia="Arial" w:hAnsi="Arial" w:cs="Arial"/>
      <w:sz w:val="22"/>
      <w:szCs w:val="22"/>
      <w:lang w:val="en"/>
    </w:rPr>
  </w:style>
  <w:style w:type="character" w:styleId="Strong">
    <w:name w:val="Strong"/>
    <w:basedOn w:val="DefaultParagraphFont"/>
    <w:uiPriority w:val="22"/>
    <w:qFormat/>
    <w:rsid w:val="005D1491"/>
    <w:rPr>
      <w:b/>
      <w:bCs/>
    </w:rPr>
  </w:style>
  <w:style w:type="character" w:customStyle="1" w:styleId="ref-title">
    <w:name w:val="ref-title"/>
    <w:basedOn w:val="DefaultParagraphFont"/>
    <w:rsid w:val="003A4138"/>
  </w:style>
  <w:style w:type="character" w:customStyle="1" w:styleId="ref-journal">
    <w:name w:val="ref-journal"/>
    <w:basedOn w:val="DefaultParagraphFont"/>
    <w:rsid w:val="003A4138"/>
  </w:style>
  <w:style w:type="character" w:customStyle="1" w:styleId="ref-vol">
    <w:name w:val="ref-vol"/>
    <w:basedOn w:val="DefaultParagraphFont"/>
    <w:rsid w:val="003A4138"/>
  </w:style>
  <w:style w:type="character" w:customStyle="1" w:styleId="nowrap">
    <w:name w:val="nowrap"/>
    <w:basedOn w:val="DefaultParagraphFont"/>
    <w:rsid w:val="003A4138"/>
  </w:style>
  <w:style w:type="character" w:customStyle="1" w:styleId="element-citation">
    <w:name w:val="element-citation"/>
    <w:basedOn w:val="DefaultParagraphFont"/>
    <w:rsid w:val="00427607"/>
  </w:style>
  <w:style w:type="character" w:customStyle="1" w:styleId="hlfld-contribauthor">
    <w:name w:val="hlfld-contribauthor"/>
    <w:basedOn w:val="DefaultParagraphFont"/>
    <w:rsid w:val="00003FE0"/>
  </w:style>
  <w:style w:type="character" w:customStyle="1" w:styleId="nlmgiven-names">
    <w:name w:val="nlm_given-names"/>
    <w:basedOn w:val="DefaultParagraphFont"/>
    <w:rsid w:val="00003FE0"/>
  </w:style>
  <w:style w:type="character" w:customStyle="1" w:styleId="reflink-block">
    <w:name w:val="reflink-block"/>
    <w:basedOn w:val="DefaultParagraphFont"/>
    <w:rsid w:val="00003FE0"/>
  </w:style>
  <w:style w:type="character" w:customStyle="1" w:styleId="xlinks-container">
    <w:name w:val="xlinks-container"/>
    <w:basedOn w:val="DefaultParagraphFont"/>
    <w:rsid w:val="00003FE0"/>
  </w:style>
  <w:style w:type="character" w:customStyle="1" w:styleId="googlescholar-container">
    <w:name w:val="googlescholar-container"/>
    <w:basedOn w:val="DefaultParagraphFont"/>
    <w:rsid w:val="00003FE0"/>
  </w:style>
  <w:style w:type="character" w:customStyle="1" w:styleId="nlmpub-id">
    <w:name w:val="nlm_pub-id"/>
    <w:basedOn w:val="DefaultParagraphFont"/>
    <w:rsid w:val="00003FE0"/>
  </w:style>
  <w:style w:type="paragraph" w:customStyle="1" w:styleId="APAPar">
    <w:name w:val="APA Par"/>
    <w:basedOn w:val="Normal"/>
    <w:link w:val="APAParChar"/>
    <w:qFormat/>
    <w:rsid w:val="00DE7ED4"/>
    <w:pPr>
      <w:spacing w:line="480" w:lineRule="auto"/>
      <w:ind w:firstLine="450"/>
    </w:pPr>
    <w:rPr>
      <w:color w:val="000000"/>
      <w:szCs w:val="20"/>
      <w:lang w:val="en-US" w:eastAsia="en-US"/>
    </w:rPr>
  </w:style>
  <w:style w:type="character" w:customStyle="1" w:styleId="APAParChar">
    <w:name w:val="APA Par Char"/>
    <w:link w:val="APAPar"/>
    <w:rsid w:val="00DE7ED4"/>
    <w:rPr>
      <w:rFonts w:asciiTheme="majorHAnsi" w:eastAsia="Times New Roman" w:hAnsiTheme="majorHAnsi" w:cs="Times New Roman"/>
      <w:color w:val="000000"/>
      <w:sz w:val="22"/>
      <w:szCs w:val="20"/>
    </w:rPr>
  </w:style>
  <w:style w:type="paragraph" w:styleId="NoSpacing">
    <w:name w:val="No Spacing"/>
    <w:uiPriority w:val="1"/>
    <w:qFormat/>
    <w:rsid w:val="009F3FC5"/>
    <w:pPr>
      <w:ind w:firstLine="720"/>
    </w:pPr>
    <w:rPr>
      <w:rFonts w:ascii="Times New Roman" w:hAnsi="Times New Roman"/>
    </w:rPr>
  </w:style>
  <w:style w:type="paragraph" w:customStyle="1" w:styleId="gmail-p1">
    <w:name w:val="gmail-p1"/>
    <w:basedOn w:val="Normal"/>
    <w:rsid w:val="00340C62"/>
    <w:pPr>
      <w:spacing w:before="100" w:beforeAutospacing="1" w:after="100" w:afterAutospacing="1"/>
    </w:pPr>
    <w:rPr>
      <w:rFonts w:eastAsiaTheme="minorHAnsi"/>
      <w:lang w:eastAsia="en-AU"/>
    </w:rPr>
  </w:style>
  <w:style w:type="character" w:customStyle="1" w:styleId="gmail-s1">
    <w:name w:val="gmail-s1"/>
    <w:basedOn w:val="DefaultParagraphFont"/>
    <w:rsid w:val="00340C62"/>
  </w:style>
  <w:style w:type="character" w:customStyle="1" w:styleId="gmail-s2">
    <w:name w:val="gmail-s2"/>
    <w:basedOn w:val="DefaultParagraphFont"/>
    <w:rsid w:val="00340C62"/>
  </w:style>
  <w:style w:type="paragraph" w:customStyle="1" w:styleId="Default">
    <w:name w:val="Default"/>
    <w:rsid w:val="00E56422"/>
    <w:pPr>
      <w:widowControl w:val="0"/>
      <w:autoSpaceDE w:val="0"/>
      <w:autoSpaceDN w:val="0"/>
      <w:adjustRightInd w:val="0"/>
    </w:pPr>
    <w:rPr>
      <w:rFonts w:ascii="Times New Roman" w:hAnsi="Times New Roman" w:cs="Times New Roman"/>
      <w:color w:val="000000"/>
    </w:rPr>
  </w:style>
  <w:style w:type="paragraph" w:styleId="FootnoteText">
    <w:name w:val="footnote text"/>
    <w:basedOn w:val="Normal"/>
    <w:link w:val="FootnoteTextChar"/>
    <w:uiPriority w:val="99"/>
    <w:unhideWhenUsed/>
    <w:rsid w:val="000F7EE4"/>
    <w:rPr>
      <w:rFonts w:eastAsiaTheme="minorEastAsia" w:cstheme="minorBidi"/>
      <w:lang w:val="en-US" w:eastAsia="en-US"/>
    </w:rPr>
  </w:style>
  <w:style w:type="character" w:customStyle="1" w:styleId="FootnoteTextChar">
    <w:name w:val="Footnote Text Char"/>
    <w:basedOn w:val="DefaultParagraphFont"/>
    <w:link w:val="FootnoteText"/>
    <w:uiPriority w:val="99"/>
    <w:rsid w:val="000F7EE4"/>
    <w:rPr>
      <w:rFonts w:ascii="Times New Roman" w:hAnsi="Times New Roman"/>
    </w:rPr>
  </w:style>
  <w:style w:type="character" w:styleId="FootnoteReference">
    <w:name w:val="footnote reference"/>
    <w:basedOn w:val="DefaultParagraphFont"/>
    <w:uiPriority w:val="99"/>
    <w:unhideWhenUsed/>
    <w:rsid w:val="000F7EE4"/>
    <w:rPr>
      <w:vertAlign w:val="superscript"/>
    </w:rPr>
  </w:style>
  <w:style w:type="paragraph" w:styleId="TOCHeading">
    <w:name w:val="TOC Heading"/>
    <w:basedOn w:val="Heading1"/>
    <w:next w:val="Normal"/>
    <w:uiPriority w:val="39"/>
    <w:unhideWhenUsed/>
    <w:qFormat/>
    <w:rsid w:val="002079D2"/>
    <w:pPr>
      <w:spacing w:before="480" w:line="276" w:lineRule="auto"/>
      <w:jc w:val="left"/>
      <w:outlineLvl w:val="9"/>
    </w:pPr>
    <w:rPr>
      <w:color w:val="365F91" w:themeColor="accent1" w:themeShade="BF"/>
      <w:sz w:val="28"/>
      <w:szCs w:val="28"/>
    </w:rPr>
  </w:style>
  <w:style w:type="paragraph" w:styleId="TOC6">
    <w:name w:val="toc 6"/>
    <w:basedOn w:val="Normal"/>
    <w:next w:val="Normal"/>
    <w:autoRedefine/>
    <w:uiPriority w:val="39"/>
    <w:unhideWhenUsed/>
    <w:rsid w:val="002079D2"/>
    <w:pPr>
      <w:spacing w:line="480" w:lineRule="auto"/>
      <w:ind w:left="1200"/>
    </w:pPr>
    <w:rPr>
      <w:rFonts w:asciiTheme="minorHAnsi" w:eastAsiaTheme="minorEastAsia" w:hAnsiTheme="minorHAnsi" w:cstheme="minorBidi"/>
      <w:sz w:val="20"/>
      <w:szCs w:val="20"/>
      <w:lang w:val="en-US" w:eastAsia="en-US"/>
    </w:rPr>
  </w:style>
  <w:style w:type="paragraph" w:styleId="TOC7">
    <w:name w:val="toc 7"/>
    <w:basedOn w:val="Normal"/>
    <w:next w:val="Normal"/>
    <w:autoRedefine/>
    <w:uiPriority w:val="39"/>
    <w:unhideWhenUsed/>
    <w:rsid w:val="002079D2"/>
    <w:pPr>
      <w:spacing w:line="480" w:lineRule="auto"/>
      <w:ind w:left="1440"/>
    </w:pPr>
    <w:rPr>
      <w:rFonts w:asciiTheme="minorHAnsi" w:eastAsiaTheme="minorEastAsia" w:hAnsiTheme="minorHAnsi" w:cstheme="minorBidi"/>
      <w:sz w:val="20"/>
      <w:szCs w:val="20"/>
      <w:lang w:val="en-US" w:eastAsia="en-US"/>
    </w:rPr>
  </w:style>
  <w:style w:type="paragraph" w:styleId="TOC8">
    <w:name w:val="toc 8"/>
    <w:basedOn w:val="Normal"/>
    <w:next w:val="Normal"/>
    <w:autoRedefine/>
    <w:uiPriority w:val="39"/>
    <w:unhideWhenUsed/>
    <w:rsid w:val="002079D2"/>
    <w:pPr>
      <w:spacing w:line="480" w:lineRule="auto"/>
      <w:ind w:left="1680"/>
    </w:pPr>
    <w:rPr>
      <w:rFonts w:asciiTheme="minorHAnsi" w:eastAsiaTheme="minorEastAsia" w:hAnsiTheme="minorHAnsi" w:cstheme="minorBidi"/>
      <w:sz w:val="20"/>
      <w:szCs w:val="20"/>
      <w:lang w:val="en-US" w:eastAsia="en-US"/>
    </w:rPr>
  </w:style>
  <w:style w:type="paragraph" w:styleId="TOC9">
    <w:name w:val="toc 9"/>
    <w:basedOn w:val="Normal"/>
    <w:next w:val="Normal"/>
    <w:autoRedefine/>
    <w:uiPriority w:val="39"/>
    <w:unhideWhenUsed/>
    <w:rsid w:val="002079D2"/>
    <w:pPr>
      <w:spacing w:line="480" w:lineRule="auto"/>
      <w:ind w:left="1920"/>
    </w:pPr>
    <w:rPr>
      <w:rFonts w:asciiTheme="minorHAnsi" w:eastAsiaTheme="minorEastAsia" w:hAnsiTheme="minorHAnsi" w:cstheme="minorBidi"/>
      <w:sz w:val="20"/>
      <w:szCs w:val="20"/>
      <w:lang w:val="en-US" w:eastAsia="en-US"/>
    </w:rPr>
  </w:style>
  <w:style w:type="paragraph" w:styleId="BodyText">
    <w:name w:val="Body Text"/>
    <w:basedOn w:val="Normal"/>
    <w:link w:val="BodyTextChar"/>
    <w:rsid w:val="007C3495"/>
    <w:pPr>
      <w:widowControl w:val="0"/>
      <w:autoSpaceDE w:val="0"/>
      <w:autoSpaceDN w:val="0"/>
      <w:adjustRightInd w:val="0"/>
    </w:pPr>
    <w:rPr>
      <w:sz w:val="28"/>
      <w:szCs w:val="20"/>
      <w:lang w:eastAsia="en-US"/>
    </w:rPr>
  </w:style>
  <w:style w:type="character" w:customStyle="1" w:styleId="BodyTextChar">
    <w:name w:val="Body Text Char"/>
    <w:basedOn w:val="DefaultParagraphFont"/>
    <w:link w:val="BodyText"/>
    <w:rsid w:val="007C3495"/>
    <w:rPr>
      <w:rFonts w:ascii="Times New Roman" w:eastAsia="Times New Roman" w:hAnsi="Times New Roman" w:cs="Times New Roman"/>
      <w:sz w:val="28"/>
      <w:szCs w:val="20"/>
      <w:lang w:val="en-AU"/>
    </w:rPr>
  </w:style>
  <w:style w:type="paragraph" w:styleId="BodyTextIndent">
    <w:name w:val="Body Text Indent"/>
    <w:basedOn w:val="Normal"/>
    <w:link w:val="BodyTextIndentChar"/>
    <w:uiPriority w:val="99"/>
    <w:unhideWhenUsed/>
    <w:rsid w:val="007C3495"/>
    <w:pPr>
      <w:spacing w:line="480" w:lineRule="auto"/>
      <w:ind w:left="283"/>
    </w:pPr>
    <w:rPr>
      <w:rFonts w:eastAsiaTheme="minorEastAsia" w:cstheme="minorBidi"/>
      <w:lang w:val="en-US" w:eastAsia="en-US"/>
    </w:rPr>
  </w:style>
  <w:style w:type="character" w:customStyle="1" w:styleId="BodyTextIndentChar">
    <w:name w:val="Body Text Indent Char"/>
    <w:basedOn w:val="DefaultParagraphFont"/>
    <w:link w:val="BodyTextIndent"/>
    <w:uiPriority w:val="99"/>
    <w:rsid w:val="007C3495"/>
    <w:rPr>
      <w:rFonts w:ascii="Times New Roman" w:hAnsi="Times New Roman"/>
    </w:rPr>
  </w:style>
  <w:style w:type="paragraph" w:styleId="BodyText2">
    <w:name w:val="Body Text 2"/>
    <w:basedOn w:val="Normal"/>
    <w:link w:val="BodyText2Char"/>
    <w:uiPriority w:val="99"/>
    <w:semiHidden/>
    <w:unhideWhenUsed/>
    <w:rsid w:val="007C3495"/>
    <w:pPr>
      <w:spacing w:line="480" w:lineRule="auto"/>
    </w:pPr>
    <w:rPr>
      <w:rFonts w:eastAsiaTheme="minorEastAsia" w:cstheme="minorBidi"/>
      <w:lang w:val="en-US" w:eastAsia="en-US"/>
    </w:rPr>
  </w:style>
  <w:style w:type="character" w:customStyle="1" w:styleId="BodyText2Char">
    <w:name w:val="Body Text 2 Char"/>
    <w:basedOn w:val="DefaultParagraphFont"/>
    <w:link w:val="BodyText2"/>
    <w:uiPriority w:val="99"/>
    <w:semiHidden/>
    <w:rsid w:val="007C3495"/>
    <w:rPr>
      <w:rFonts w:ascii="Times New Roman" w:hAnsi="Times New Roman"/>
    </w:rPr>
  </w:style>
  <w:style w:type="paragraph" w:customStyle="1" w:styleId="Normal2">
    <w:name w:val="Normal2"/>
    <w:rsid w:val="007C3495"/>
    <w:pPr>
      <w:spacing w:line="276" w:lineRule="auto"/>
    </w:pPr>
    <w:rPr>
      <w:rFonts w:ascii="Arial" w:eastAsia="Arial" w:hAnsi="Arial" w:cs="Arial"/>
      <w:sz w:val="22"/>
      <w:szCs w:val="22"/>
      <w:lang w:val="en"/>
    </w:rPr>
  </w:style>
  <w:style w:type="paragraph" w:styleId="PlainText">
    <w:name w:val="Plain Text"/>
    <w:basedOn w:val="Normal"/>
    <w:link w:val="PlainTextChar"/>
    <w:uiPriority w:val="99"/>
    <w:unhideWhenUsed/>
    <w:rsid w:val="007C3495"/>
    <w:rPr>
      <w:rFonts w:ascii="Courier" w:eastAsiaTheme="minorEastAsia" w:hAnsi="Courier" w:cstheme="minorBidi"/>
      <w:sz w:val="21"/>
      <w:szCs w:val="21"/>
      <w:lang w:val="en-US" w:eastAsia="en-US"/>
    </w:rPr>
  </w:style>
  <w:style w:type="character" w:customStyle="1" w:styleId="PlainTextChar">
    <w:name w:val="Plain Text Char"/>
    <w:basedOn w:val="DefaultParagraphFont"/>
    <w:link w:val="PlainText"/>
    <w:uiPriority w:val="99"/>
    <w:rsid w:val="007C3495"/>
    <w:rPr>
      <w:rFonts w:ascii="Courier" w:hAnsi="Courier"/>
      <w:sz w:val="21"/>
      <w:szCs w:val="21"/>
    </w:rPr>
  </w:style>
  <w:style w:type="paragraph" w:customStyle="1" w:styleId="Timesnew">
    <w:name w:val="Times new"/>
    <w:basedOn w:val="Normal"/>
    <w:rsid w:val="00C016F0"/>
    <w:rPr>
      <w:rFonts w:ascii="Roboto Bold" w:hAnsi="Roboto Bold"/>
      <w:color w:val="212121"/>
      <w:shd w:val="clear" w:color="auto" w:fill="FFFFFF"/>
      <w:lang w:eastAsia="en-US"/>
    </w:rPr>
  </w:style>
  <w:style w:type="character" w:customStyle="1" w:styleId="ListParagraphChar">
    <w:name w:val="List Paragraph Char"/>
    <w:aliases w:val="Heading 5 APA Char"/>
    <w:basedOn w:val="DefaultParagraphFont"/>
    <w:link w:val="ListParagraph"/>
    <w:uiPriority w:val="34"/>
    <w:rsid w:val="00DE7ED4"/>
    <w:rPr>
      <w:rFonts w:asciiTheme="majorHAnsi" w:hAnsiTheme="majorHAnsi"/>
      <w:sz w:val="22"/>
    </w:rPr>
  </w:style>
  <w:style w:type="character" w:customStyle="1" w:styleId="s3">
    <w:name w:val="s3"/>
    <w:basedOn w:val="DefaultParagraphFont"/>
    <w:rsid w:val="00DE7ED4"/>
  </w:style>
  <w:style w:type="character" w:customStyle="1" w:styleId="xhtml-p">
    <w:name w:val="x_html-p"/>
    <w:basedOn w:val="DefaultParagraphFont"/>
    <w:rsid w:val="00CD37C9"/>
  </w:style>
  <w:style w:type="character" w:customStyle="1" w:styleId="s5">
    <w:name w:val="s5"/>
    <w:basedOn w:val="DefaultParagraphFont"/>
    <w:rsid w:val="00AF1DF1"/>
  </w:style>
  <w:style w:type="character" w:customStyle="1" w:styleId="s21">
    <w:name w:val="s21"/>
    <w:basedOn w:val="DefaultParagraphFont"/>
    <w:rsid w:val="0089044A"/>
  </w:style>
  <w:style w:type="character" w:customStyle="1" w:styleId="s11">
    <w:name w:val="s11"/>
    <w:basedOn w:val="DefaultParagraphFont"/>
    <w:rsid w:val="005D1362"/>
  </w:style>
  <w:style w:type="paragraph" w:customStyle="1" w:styleId="s14">
    <w:name w:val="s14"/>
    <w:basedOn w:val="Normal"/>
    <w:rsid w:val="005D1362"/>
    <w:pPr>
      <w:spacing w:before="100" w:beforeAutospacing="1" w:after="100" w:afterAutospacing="1" w:line="240" w:lineRule="auto"/>
      <w:ind w:firstLine="0"/>
    </w:pPr>
    <w:rPr>
      <w:rFonts w:ascii="Times New Roman" w:hAnsi="Times New Roman"/>
      <w:sz w:val="24"/>
    </w:rPr>
  </w:style>
  <w:style w:type="character" w:styleId="UnresolvedMention">
    <w:name w:val="Unresolved Mention"/>
    <w:basedOn w:val="DefaultParagraphFont"/>
    <w:uiPriority w:val="99"/>
    <w:semiHidden/>
    <w:unhideWhenUsed/>
    <w:rsid w:val="00D95E93"/>
    <w:rPr>
      <w:color w:val="605E5C"/>
      <w:shd w:val="clear" w:color="auto" w:fill="E1DFDD"/>
    </w:rPr>
  </w:style>
  <w:style w:type="paragraph" w:customStyle="1" w:styleId="s6">
    <w:name w:val="s6"/>
    <w:basedOn w:val="Normal"/>
    <w:rsid w:val="00115D69"/>
    <w:pPr>
      <w:spacing w:before="100" w:beforeAutospacing="1" w:after="100" w:afterAutospacing="1" w:line="240" w:lineRule="auto"/>
      <w:ind w:firstLine="0"/>
    </w:pPr>
    <w:rPr>
      <w:rFonts w:ascii="Times New Roman" w:hAnsi="Times New Roman"/>
      <w:sz w:val="24"/>
    </w:rPr>
  </w:style>
  <w:style w:type="character" w:customStyle="1" w:styleId="s12">
    <w:name w:val="s12"/>
    <w:basedOn w:val="DefaultParagraphFont"/>
    <w:rsid w:val="00115D69"/>
  </w:style>
  <w:style w:type="paragraph" w:customStyle="1" w:styleId="s7">
    <w:name w:val="s7"/>
    <w:basedOn w:val="Normal"/>
    <w:rsid w:val="0031281B"/>
    <w:pPr>
      <w:spacing w:before="100" w:beforeAutospacing="1" w:after="100" w:afterAutospacing="1" w:line="240" w:lineRule="auto"/>
      <w:ind w:firstLine="0"/>
    </w:pPr>
    <w:rPr>
      <w:rFonts w:ascii="Times New Roman" w:hAnsi="Times New Roman"/>
      <w:sz w:val="24"/>
    </w:rPr>
  </w:style>
  <w:style w:type="paragraph" w:customStyle="1" w:styleId="s172">
    <w:name w:val="s172"/>
    <w:basedOn w:val="Normal"/>
    <w:rsid w:val="0031281B"/>
    <w:pPr>
      <w:spacing w:before="100" w:beforeAutospacing="1" w:after="100" w:afterAutospacing="1" w:line="240" w:lineRule="auto"/>
      <w:ind w:firstLine="0"/>
    </w:pPr>
    <w:rPr>
      <w:rFonts w:ascii="Times New Roman" w:hAnsi="Times New Roman"/>
      <w:sz w:val="24"/>
    </w:rPr>
  </w:style>
  <w:style w:type="character" w:customStyle="1" w:styleId="s29">
    <w:name w:val="s29"/>
    <w:basedOn w:val="DefaultParagraphFont"/>
    <w:rsid w:val="0031281B"/>
  </w:style>
  <w:style w:type="character" w:customStyle="1" w:styleId="s25">
    <w:name w:val="s25"/>
    <w:basedOn w:val="DefaultParagraphFont"/>
    <w:rsid w:val="00230D2B"/>
  </w:style>
  <w:style w:type="character" w:customStyle="1" w:styleId="s173">
    <w:name w:val="s173"/>
    <w:basedOn w:val="DefaultParagraphFont"/>
    <w:rsid w:val="00230D2B"/>
  </w:style>
  <w:style w:type="character" w:customStyle="1" w:styleId="s4">
    <w:name w:val="s4"/>
    <w:basedOn w:val="DefaultParagraphFont"/>
    <w:rsid w:val="00044D56"/>
  </w:style>
  <w:style w:type="character" w:customStyle="1" w:styleId="s13">
    <w:name w:val="s13"/>
    <w:basedOn w:val="DefaultParagraphFont"/>
    <w:rsid w:val="00836BBE"/>
  </w:style>
  <w:style w:type="character" w:customStyle="1" w:styleId="s17">
    <w:name w:val="s17"/>
    <w:basedOn w:val="DefaultParagraphFont"/>
    <w:rsid w:val="00342BD5"/>
  </w:style>
  <w:style w:type="character" w:customStyle="1" w:styleId="s15">
    <w:name w:val="s15"/>
    <w:basedOn w:val="DefaultParagraphFont"/>
    <w:rsid w:val="00004CC9"/>
  </w:style>
  <w:style w:type="character" w:customStyle="1" w:styleId="s177">
    <w:name w:val="s177"/>
    <w:basedOn w:val="DefaultParagraphFont"/>
    <w:rsid w:val="004B6425"/>
  </w:style>
  <w:style w:type="character" w:customStyle="1" w:styleId="ref-iss">
    <w:name w:val="ref-iss"/>
    <w:basedOn w:val="DefaultParagraphFont"/>
    <w:rsid w:val="00F6425A"/>
  </w:style>
  <w:style w:type="character" w:customStyle="1" w:styleId="s43">
    <w:name w:val="s43"/>
    <w:basedOn w:val="DefaultParagraphFont"/>
    <w:rsid w:val="00F6425A"/>
  </w:style>
  <w:style w:type="character" w:customStyle="1" w:styleId="anchor-text">
    <w:name w:val="anchor-text"/>
    <w:basedOn w:val="DefaultParagraphFont"/>
    <w:rsid w:val="00F6425A"/>
  </w:style>
  <w:style w:type="character" w:customStyle="1" w:styleId="s9">
    <w:name w:val="s9"/>
    <w:basedOn w:val="DefaultParagraphFont"/>
    <w:rsid w:val="00A73602"/>
  </w:style>
  <w:style w:type="paragraph" w:customStyle="1" w:styleId="dx-doi">
    <w:name w:val="dx-doi"/>
    <w:basedOn w:val="Normal"/>
    <w:rsid w:val="00043E20"/>
    <w:pPr>
      <w:spacing w:before="100" w:beforeAutospacing="1" w:after="100" w:afterAutospacing="1" w:line="240" w:lineRule="auto"/>
      <w:ind w:firstLine="0"/>
    </w:pPr>
    <w:rPr>
      <w:rFonts w:ascii="Times New Roman" w:hAnsi="Times New Roman"/>
      <w:sz w:val="24"/>
    </w:rPr>
  </w:style>
  <w:style w:type="character" w:customStyle="1" w:styleId="s10">
    <w:name w:val="s10"/>
    <w:basedOn w:val="DefaultParagraphFont"/>
    <w:rsid w:val="009F33A2"/>
  </w:style>
  <w:style w:type="character" w:customStyle="1" w:styleId="s20">
    <w:name w:val="s20"/>
    <w:basedOn w:val="DefaultParagraphFont"/>
    <w:rsid w:val="009F33A2"/>
  </w:style>
  <w:style w:type="character" w:customStyle="1" w:styleId="s2">
    <w:name w:val="s2"/>
    <w:basedOn w:val="DefaultParagraphFont"/>
    <w:rsid w:val="0078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472">
      <w:bodyDiv w:val="1"/>
      <w:marLeft w:val="0"/>
      <w:marRight w:val="0"/>
      <w:marTop w:val="0"/>
      <w:marBottom w:val="0"/>
      <w:divBdr>
        <w:top w:val="none" w:sz="0" w:space="0" w:color="auto"/>
        <w:left w:val="none" w:sz="0" w:space="0" w:color="auto"/>
        <w:bottom w:val="none" w:sz="0" w:space="0" w:color="auto"/>
        <w:right w:val="none" w:sz="0" w:space="0" w:color="auto"/>
      </w:divBdr>
    </w:div>
    <w:div w:id="46228191">
      <w:bodyDiv w:val="1"/>
      <w:marLeft w:val="0"/>
      <w:marRight w:val="0"/>
      <w:marTop w:val="0"/>
      <w:marBottom w:val="0"/>
      <w:divBdr>
        <w:top w:val="none" w:sz="0" w:space="0" w:color="auto"/>
        <w:left w:val="none" w:sz="0" w:space="0" w:color="auto"/>
        <w:bottom w:val="none" w:sz="0" w:space="0" w:color="auto"/>
        <w:right w:val="none" w:sz="0" w:space="0" w:color="auto"/>
      </w:divBdr>
    </w:div>
    <w:div w:id="50884572">
      <w:bodyDiv w:val="1"/>
      <w:marLeft w:val="0"/>
      <w:marRight w:val="0"/>
      <w:marTop w:val="0"/>
      <w:marBottom w:val="0"/>
      <w:divBdr>
        <w:top w:val="none" w:sz="0" w:space="0" w:color="auto"/>
        <w:left w:val="none" w:sz="0" w:space="0" w:color="auto"/>
        <w:bottom w:val="none" w:sz="0" w:space="0" w:color="auto"/>
        <w:right w:val="none" w:sz="0" w:space="0" w:color="auto"/>
      </w:divBdr>
    </w:div>
    <w:div w:id="51468153">
      <w:bodyDiv w:val="1"/>
      <w:marLeft w:val="0"/>
      <w:marRight w:val="0"/>
      <w:marTop w:val="0"/>
      <w:marBottom w:val="0"/>
      <w:divBdr>
        <w:top w:val="none" w:sz="0" w:space="0" w:color="auto"/>
        <w:left w:val="none" w:sz="0" w:space="0" w:color="auto"/>
        <w:bottom w:val="none" w:sz="0" w:space="0" w:color="auto"/>
        <w:right w:val="none" w:sz="0" w:space="0" w:color="auto"/>
      </w:divBdr>
    </w:div>
    <w:div w:id="54008578">
      <w:bodyDiv w:val="1"/>
      <w:marLeft w:val="0"/>
      <w:marRight w:val="0"/>
      <w:marTop w:val="0"/>
      <w:marBottom w:val="0"/>
      <w:divBdr>
        <w:top w:val="none" w:sz="0" w:space="0" w:color="auto"/>
        <w:left w:val="none" w:sz="0" w:space="0" w:color="auto"/>
        <w:bottom w:val="none" w:sz="0" w:space="0" w:color="auto"/>
        <w:right w:val="none" w:sz="0" w:space="0" w:color="auto"/>
      </w:divBdr>
    </w:div>
    <w:div w:id="59522623">
      <w:bodyDiv w:val="1"/>
      <w:marLeft w:val="0"/>
      <w:marRight w:val="0"/>
      <w:marTop w:val="0"/>
      <w:marBottom w:val="0"/>
      <w:divBdr>
        <w:top w:val="none" w:sz="0" w:space="0" w:color="auto"/>
        <w:left w:val="none" w:sz="0" w:space="0" w:color="auto"/>
        <w:bottom w:val="none" w:sz="0" w:space="0" w:color="auto"/>
        <w:right w:val="none" w:sz="0" w:space="0" w:color="auto"/>
      </w:divBdr>
    </w:div>
    <w:div w:id="62455862">
      <w:bodyDiv w:val="1"/>
      <w:marLeft w:val="0"/>
      <w:marRight w:val="0"/>
      <w:marTop w:val="0"/>
      <w:marBottom w:val="0"/>
      <w:divBdr>
        <w:top w:val="none" w:sz="0" w:space="0" w:color="auto"/>
        <w:left w:val="none" w:sz="0" w:space="0" w:color="auto"/>
        <w:bottom w:val="none" w:sz="0" w:space="0" w:color="auto"/>
        <w:right w:val="none" w:sz="0" w:space="0" w:color="auto"/>
      </w:divBdr>
    </w:div>
    <w:div w:id="67386833">
      <w:bodyDiv w:val="1"/>
      <w:marLeft w:val="0"/>
      <w:marRight w:val="0"/>
      <w:marTop w:val="0"/>
      <w:marBottom w:val="0"/>
      <w:divBdr>
        <w:top w:val="none" w:sz="0" w:space="0" w:color="auto"/>
        <w:left w:val="none" w:sz="0" w:space="0" w:color="auto"/>
        <w:bottom w:val="none" w:sz="0" w:space="0" w:color="auto"/>
        <w:right w:val="none" w:sz="0" w:space="0" w:color="auto"/>
      </w:divBdr>
    </w:div>
    <w:div w:id="71590281">
      <w:bodyDiv w:val="1"/>
      <w:marLeft w:val="0"/>
      <w:marRight w:val="0"/>
      <w:marTop w:val="0"/>
      <w:marBottom w:val="0"/>
      <w:divBdr>
        <w:top w:val="none" w:sz="0" w:space="0" w:color="auto"/>
        <w:left w:val="none" w:sz="0" w:space="0" w:color="auto"/>
        <w:bottom w:val="none" w:sz="0" w:space="0" w:color="auto"/>
        <w:right w:val="none" w:sz="0" w:space="0" w:color="auto"/>
      </w:divBdr>
    </w:div>
    <w:div w:id="83039487">
      <w:bodyDiv w:val="1"/>
      <w:marLeft w:val="0"/>
      <w:marRight w:val="0"/>
      <w:marTop w:val="0"/>
      <w:marBottom w:val="0"/>
      <w:divBdr>
        <w:top w:val="none" w:sz="0" w:space="0" w:color="auto"/>
        <w:left w:val="none" w:sz="0" w:space="0" w:color="auto"/>
        <w:bottom w:val="none" w:sz="0" w:space="0" w:color="auto"/>
        <w:right w:val="none" w:sz="0" w:space="0" w:color="auto"/>
      </w:divBdr>
    </w:div>
    <w:div w:id="112747385">
      <w:bodyDiv w:val="1"/>
      <w:marLeft w:val="0"/>
      <w:marRight w:val="0"/>
      <w:marTop w:val="0"/>
      <w:marBottom w:val="0"/>
      <w:divBdr>
        <w:top w:val="none" w:sz="0" w:space="0" w:color="auto"/>
        <w:left w:val="none" w:sz="0" w:space="0" w:color="auto"/>
        <w:bottom w:val="none" w:sz="0" w:space="0" w:color="auto"/>
        <w:right w:val="none" w:sz="0" w:space="0" w:color="auto"/>
      </w:divBdr>
    </w:div>
    <w:div w:id="113330812">
      <w:bodyDiv w:val="1"/>
      <w:marLeft w:val="0"/>
      <w:marRight w:val="0"/>
      <w:marTop w:val="0"/>
      <w:marBottom w:val="0"/>
      <w:divBdr>
        <w:top w:val="none" w:sz="0" w:space="0" w:color="auto"/>
        <w:left w:val="none" w:sz="0" w:space="0" w:color="auto"/>
        <w:bottom w:val="none" w:sz="0" w:space="0" w:color="auto"/>
        <w:right w:val="none" w:sz="0" w:space="0" w:color="auto"/>
      </w:divBdr>
      <w:divsChild>
        <w:div w:id="1160385097">
          <w:marLeft w:val="0"/>
          <w:marRight w:val="0"/>
          <w:marTop w:val="0"/>
          <w:marBottom w:val="0"/>
          <w:divBdr>
            <w:top w:val="none" w:sz="0" w:space="0" w:color="auto"/>
            <w:left w:val="none" w:sz="0" w:space="0" w:color="auto"/>
            <w:bottom w:val="none" w:sz="0" w:space="0" w:color="auto"/>
            <w:right w:val="none" w:sz="0" w:space="0" w:color="auto"/>
          </w:divBdr>
          <w:divsChild>
            <w:div w:id="1475759665">
              <w:marLeft w:val="0"/>
              <w:marRight w:val="0"/>
              <w:marTop w:val="0"/>
              <w:marBottom w:val="0"/>
              <w:divBdr>
                <w:top w:val="none" w:sz="0" w:space="0" w:color="auto"/>
                <w:left w:val="none" w:sz="0" w:space="0" w:color="auto"/>
                <w:bottom w:val="none" w:sz="0" w:space="0" w:color="auto"/>
                <w:right w:val="none" w:sz="0" w:space="0" w:color="auto"/>
              </w:divBdr>
              <w:divsChild>
                <w:div w:id="17342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142">
      <w:bodyDiv w:val="1"/>
      <w:marLeft w:val="0"/>
      <w:marRight w:val="0"/>
      <w:marTop w:val="0"/>
      <w:marBottom w:val="0"/>
      <w:divBdr>
        <w:top w:val="none" w:sz="0" w:space="0" w:color="auto"/>
        <w:left w:val="none" w:sz="0" w:space="0" w:color="auto"/>
        <w:bottom w:val="none" w:sz="0" w:space="0" w:color="auto"/>
        <w:right w:val="none" w:sz="0" w:space="0" w:color="auto"/>
      </w:divBdr>
    </w:div>
    <w:div w:id="137112832">
      <w:bodyDiv w:val="1"/>
      <w:marLeft w:val="0"/>
      <w:marRight w:val="0"/>
      <w:marTop w:val="0"/>
      <w:marBottom w:val="0"/>
      <w:divBdr>
        <w:top w:val="none" w:sz="0" w:space="0" w:color="auto"/>
        <w:left w:val="none" w:sz="0" w:space="0" w:color="auto"/>
        <w:bottom w:val="none" w:sz="0" w:space="0" w:color="auto"/>
        <w:right w:val="none" w:sz="0" w:space="0" w:color="auto"/>
      </w:divBdr>
    </w:div>
    <w:div w:id="166292483">
      <w:bodyDiv w:val="1"/>
      <w:marLeft w:val="0"/>
      <w:marRight w:val="0"/>
      <w:marTop w:val="0"/>
      <w:marBottom w:val="0"/>
      <w:divBdr>
        <w:top w:val="none" w:sz="0" w:space="0" w:color="auto"/>
        <w:left w:val="none" w:sz="0" w:space="0" w:color="auto"/>
        <w:bottom w:val="none" w:sz="0" w:space="0" w:color="auto"/>
        <w:right w:val="none" w:sz="0" w:space="0" w:color="auto"/>
      </w:divBdr>
      <w:divsChild>
        <w:div w:id="1939023054">
          <w:marLeft w:val="979"/>
          <w:marRight w:val="0"/>
          <w:marTop w:val="0"/>
          <w:marBottom w:val="120"/>
          <w:divBdr>
            <w:top w:val="none" w:sz="0" w:space="0" w:color="auto"/>
            <w:left w:val="none" w:sz="0" w:space="0" w:color="auto"/>
            <w:bottom w:val="none" w:sz="0" w:space="0" w:color="auto"/>
            <w:right w:val="none" w:sz="0" w:space="0" w:color="auto"/>
          </w:divBdr>
        </w:div>
        <w:div w:id="494882421">
          <w:marLeft w:val="979"/>
          <w:marRight w:val="0"/>
          <w:marTop w:val="0"/>
          <w:marBottom w:val="120"/>
          <w:divBdr>
            <w:top w:val="none" w:sz="0" w:space="0" w:color="auto"/>
            <w:left w:val="none" w:sz="0" w:space="0" w:color="auto"/>
            <w:bottom w:val="none" w:sz="0" w:space="0" w:color="auto"/>
            <w:right w:val="none" w:sz="0" w:space="0" w:color="auto"/>
          </w:divBdr>
        </w:div>
        <w:div w:id="388236662">
          <w:marLeft w:val="979"/>
          <w:marRight w:val="0"/>
          <w:marTop w:val="0"/>
          <w:marBottom w:val="120"/>
          <w:divBdr>
            <w:top w:val="none" w:sz="0" w:space="0" w:color="auto"/>
            <w:left w:val="none" w:sz="0" w:space="0" w:color="auto"/>
            <w:bottom w:val="none" w:sz="0" w:space="0" w:color="auto"/>
            <w:right w:val="none" w:sz="0" w:space="0" w:color="auto"/>
          </w:divBdr>
        </w:div>
        <w:div w:id="1121460802">
          <w:marLeft w:val="979"/>
          <w:marRight w:val="0"/>
          <w:marTop w:val="0"/>
          <w:marBottom w:val="120"/>
          <w:divBdr>
            <w:top w:val="none" w:sz="0" w:space="0" w:color="auto"/>
            <w:left w:val="none" w:sz="0" w:space="0" w:color="auto"/>
            <w:bottom w:val="none" w:sz="0" w:space="0" w:color="auto"/>
            <w:right w:val="none" w:sz="0" w:space="0" w:color="auto"/>
          </w:divBdr>
        </w:div>
        <w:div w:id="418986795">
          <w:marLeft w:val="979"/>
          <w:marRight w:val="0"/>
          <w:marTop w:val="0"/>
          <w:marBottom w:val="120"/>
          <w:divBdr>
            <w:top w:val="none" w:sz="0" w:space="0" w:color="auto"/>
            <w:left w:val="none" w:sz="0" w:space="0" w:color="auto"/>
            <w:bottom w:val="none" w:sz="0" w:space="0" w:color="auto"/>
            <w:right w:val="none" w:sz="0" w:space="0" w:color="auto"/>
          </w:divBdr>
        </w:div>
      </w:divsChild>
    </w:div>
    <w:div w:id="167916086">
      <w:bodyDiv w:val="1"/>
      <w:marLeft w:val="0"/>
      <w:marRight w:val="0"/>
      <w:marTop w:val="0"/>
      <w:marBottom w:val="0"/>
      <w:divBdr>
        <w:top w:val="none" w:sz="0" w:space="0" w:color="auto"/>
        <w:left w:val="none" w:sz="0" w:space="0" w:color="auto"/>
        <w:bottom w:val="none" w:sz="0" w:space="0" w:color="auto"/>
        <w:right w:val="none" w:sz="0" w:space="0" w:color="auto"/>
      </w:divBdr>
    </w:div>
    <w:div w:id="172182460">
      <w:bodyDiv w:val="1"/>
      <w:marLeft w:val="0"/>
      <w:marRight w:val="0"/>
      <w:marTop w:val="0"/>
      <w:marBottom w:val="0"/>
      <w:divBdr>
        <w:top w:val="none" w:sz="0" w:space="0" w:color="auto"/>
        <w:left w:val="none" w:sz="0" w:space="0" w:color="auto"/>
        <w:bottom w:val="none" w:sz="0" w:space="0" w:color="auto"/>
        <w:right w:val="none" w:sz="0" w:space="0" w:color="auto"/>
      </w:divBdr>
    </w:div>
    <w:div w:id="177895145">
      <w:bodyDiv w:val="1"/>
      <w:marLeft w:val="0"/>
      <w:marRight w:val="0"/>
      <w:marTop w:val="0"/>
      <w:marBottom w:val="0"/>
      <w:divBdr>
        <w:top w:val="none" w:sz="0" w:space="0" w:color="auto"/>
        <w:left w:val="none" w:sz="0" w:space="0" w:color="auto"/>
        <w:bottom w:val="none" w:sz="0" w:space="0" w:color="auto"/>
        <w:right w:val="none" w:sz="0" w:space="0" w:color="auto"/>
      </w:divBdr>
    </w:div>
    <w:div w:id="179197311">
      <w:bodyDiv w:val="1"/>
      <w:marLeft w:val="0"/>
      <w:marRight w:val="0"/>
      <w:marTop w:val="0"/>
      <w:marBottom w:val="0"/>
      <w:divBdr>
        <w:top w:val="none" w:sz="0" w:space="0" w:color="auto"/>
        <w:left w:val="none" w:sz="0" w:space="0" w:color="auto"/>
        <w:bottom w:val="none" w:sz="0" w:space="0" w:color="auto"/>
        <w:right w:val="none" w:sz="0" w:space="0" w:color="auto"/>
      </w:divBdr>
      <w:divsChild>
        <w:div w:id="939218390">
          <w:marLeft w:val="0"/>
          <w:marRight w:val="0"/>
          <w:marTop w:val="0"/>
          <w:marBottom w:val="0"/>
          <w:divBdr>
            <w:top w:val="none" w:sz="0" w:space="0" w:color="auto"/>
            <w:left w:val="none" w:sz="0" w:space="0" w:color="auto"/>
            <w:bottom w:val="none" w:sz="0" w:space="0" w:color="auto"/>
            <w:right w:val="none" w:sz="0" w:space="0" w:color="auto"/>
          </w:divBdr>
          <w:divsChild>
            <w:div w:id="864514000">
              <w:marLeft w:val="0"/>
              <w:marRight w:val="0"/>
              <w:marTop w:val="0"/>
              <w:marBottom w:val="0"/>
              <w:divBdr>
                <w:top w:val="none" w:sz="0" w:space="0" w:color="auto"/>
                <w:left w:val="none" w:sz="0" w:space="0" w:color="auto"/>
                <w:bottom w:val="none" w:sz="0" w:space="0" w:color="auto"/>
                <w:right w:val="none" w:sz="0" w:space="0" w:color="auto"/>
              </w:divBdr>
              <w:divsChild>
                <w:div w:id="21056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8393">
      <w:bodyDiv w:val="1"/>
      <w:marLeft w:val="0"/>
      <w:marRight w:val="0"/>
      <w:marTop w:val="0"/>
      <w:marBottom w:val="0"/>
      <w:divBdr>
        <w:top w:val="none" w:sz="0" w:space="0" w:color="auto"/>
        <w:left w:val="none" w:sz="0" w:space="0" w:color="auto"/>
        <w:bottom w:val="none" w:sz="0" w:space="0" w:color="auto"/>
        <w:right w:val="none" w:sz="0" w:space="0" w:color="auto"/>
      </w:divBdr>
      <w:divsChild>
        <w:div w:id="835652902">
          <w:marLeft w:val="540"/>
          <w:marRight w:val="0"/>
          <w:marTop w:val="0"/>
          <w:marBottom w:val="180"/>
          <w:divBdr>
            <w:top w:val="none" w:sz="0" w:space="0" w:color="auto"/>
            <w:left w:val="none" w:sz="0" w:space="0" w:color="auto"/>
            <w:bottom w:val="none" w:sz="0" w:space="0" w:color="auto"/>
            <w:right w:val="none" w:sz="0" w:space="0" w:color="auto"/>
          </w:divBdr>
        </w:div>
        <w:div w:id="1956936272">
          <w:marLeft w:val="540"/>
          <w:marRight w:val="0"/>
          <w:marTop w:val="0"/>
          <w:marBottom w:val="180"/>
          <w:divBdr>
            <w:top w:val="none" w:sz="0" w:space="0" w:color="auto"/>
            <w:left w:val="none" w:sz="0" w:space="0" w:color="auto"/>
            <w:bottom w:val="none" w:sz="0" w:space="0" w:color="auto"/>
            <w:right w:val="none" w:sz="0" w:space="0" w:color="auto"/>
          </w:divBdr>
        </w:div>
        <w:div w:id="2126995530">
          <w:marLeft w:val="540"/>
          <w:marRight w:val="0"/>
          <w:marTop w:val="0"/>
          <w:marBottom w:val="180"/>
          <w:divBdr>
            <w:top w:val="none" w:sz="0" w:space="0" w:color="auto"/>
            <w:left w:val="none" w:sz="0" w:space="0" w:color="auto"/>
            <w:bottom w:val="none" w:sz="0" w:space="0" w:color="auto"/>
            <w:right w:val="none" w:sz="0" w:space="0" w:color="auto"/>
          </w:divBdr>
        </w:div>
        <w:div w:id="349647168">
          <w:marLeft w:val="540"/>
          <w:marRight w:val="0"/>
          <w:marTop w:val="0"/>
          <w:marBottom w:val="180"/>
          <w:divBdr>
            <w:top w:val="none" w:sz="0" w:space="0" w:color="auto"/>
            <w:left w:val="none" w:sz="0" w:space="0" w:color="auto"/>
            <w:bottom w:val="none" w:sz="0" w:space="0" w:color="auto"/>
            <w:right w:val="none" w:sz="0" w:space="0" w:color="auto"/>
          </w:divBdr>
        </w:div>
      </w:divsChild>
    </w:div>
    <w:div w:id="185339129">
      <w:bodyDiv w:val="1"/>
      <w:marLeft w:val="0"/>
      <w:marRight w:val="0"/>
      <w:marTop w:val="0"/>
      <w:marBottom w:val="0"/>
      <w:divBdr>
        <w:top w:val="none" w:sz="0" w:space="0" w:color="auto"/>
        <w:left w:val="none" w:sz="0" w:space="0" w:color="auto"/>
        <w:bottom w:val="none" w:sz="0" w:space="0" w:color="auto"/>
        <w:right w:val="none" w:sz="0" w:space="0" w:color="auto"/>
      </w:divBdr>
    </w:div>
    <w:div w:id="187256487">
      <w:bodyDiv w:val="1"/>
      <w:marLeft w:val="0"/>
      <w:marRight w:val="0"/>
      <w:marTop w:val="0"/>
      <w:marBottom w:val="0"/>
      <w:divBdr>
        <w:top w:val="none" w:sz="0" w:space="0" w:color="auto"/>
        <w:left w:val="none" w:sz="0" w:space="0" w:color="auto"/>
        <w:bottom w:val="none" w:sz="0" w:space="0" w:color="auto"/>
        <w:right w:val="none" w:sz="0" w:space="0" w:color="auto"/>
      </w:divBdr>
      <w:divsChild>
        <w:div w:id="172306142">
          <w:marLeft w:val="540"/>
          <w:marRight w:val="0"/>
          <w:marTop w:val="0"/>
          <w:marBottom w:val="180"/>
          <w:divBdr>
            <w:top w:val="none" w:sz="0" w:space="0" w:color="auto"/>
            <w:left w:val="none" w:sz="0" w:space="0" w:color="auto"/>
            <w:bottom w:val="none" w:sz="0" w:space="0" w:color="auto"/>
            <w:right w:val="none" w:sz="0" w:space="0" w:color="auto"/>
          </w:divBdr>
        </w:div>
        <w:div w:id="484124905">
          <w:marLeft w:val="540"/>
          <w:marRight w:val="0"/>
          <w:marTop w:val="0"/>
          <w:marBottom w:val="180"/>
          <w:divBdr>
            <w:top w:val="none" w:sz="0" w:space="0" w:color="auto"/>
            <w:left w:val="none" w:sz="0" w:space="0" w:color="auto"/>
            <w:bottom w:val="none" w:sz="0" w:space="0" w:color="auto"/>
            <w:right w:val="none" w:sz="0" w:space="0" w:color="auto"/>
          </w:divBdr>
        </w:div>
        <w:div w:id="378407989">
          <w:marLeft w:val="540"/>
          <w:marRight w:val="0"/>
          <w:marTop w:val="0"/>
          <w:marBottom w:val="180"/>
          <w:divBdr>
            <w:top w:val="none" w:sz="0" w:space="0" w:color="auto"/>
            <w:left w:val="none" w:sz="0" w:space="0" w:color="auto"/>
            <w:bottom w:val="none" w:sz="0" w:space="0" w:color="auto"/>
            <w:right w:val="none" w:sz="0" w:space="0" w:color="auto"/>
          </w:divBdr>
        </w:div>
        <w:div w:id="1248080196">
          <w:marLeft w:val="540"/>
          <w:marRight w:val="0"/>
          <w:marTop w:val="0"/>
          <w:marBottom w:val="180"/>
          <w:divBdr>
            <w:top w:val="none" w:sz="0" w:space="0" w:color="auto"/>
            <w:left w:val="none" w:sz="0" w:space="0" w:color="auto"/>
            <w:bottom w:val="none" w:sz="0" w:space="0" w:color="auto"/>
            <w:right w:val="none" w:sz="0" w:space="0" w:color="auto"/>
          </w:divBdr>
        </w:div>
      </w:divsChild>
    </w:div>
    <w:div w:id="233466394">
      <w:bodyDiv w:val="1"/>
      <w:marLeft w:val="0"/>
      <w:marRight w:val="0"/>
      <w:marTop w:val="0"/>
      <w:marBottom w:val="0"/>
      <w:divBdr>
        <w:top w:val="none" w:sz="0" w:space="0" w:color="auto"/>
        <w:left w:val="none" w:sz="0" w:space="0" w:color="auto"/>
        <w:bottom w:val="none" w:sz="0" w:space="0" w:color="auto"/>
        <w:right w:val="none" w:sz="0" w:space="0" w:color="auto"/>
      </w:divBdr>
    </w:div>
    <w:div w:id="234363191">
      <w:bodyDiv w:val="1"/>
      <w:marLeft w:val="0"/>
      <w:marRight w:val="0"/>
      <w:marTop w:val="0"/>
      <w:marBottom w:val="0"/>
      <w:divBdr>
        <w:top w:val="none" w:sz="0" w:space="0" w:color="auto"/>
        <w:left w:val="none" w:sz="0" w:space="0" w:color="auto"/>
        <w:bottom w:val="none" w:sz="0" w:space="0" w:color="auto"/>
        <w:right w:val="none" w:sz="0" w:space="0" w:color="auto"/>
      </w:divBdr>
    </w:div>
    <w:div w:id="239485806">
      <w:bodyDiv w:val="1"/>
      <w:marLeft w:val="0"/>
      <w:marRight w:val="0"/>
      <w:marTop w:val="0"/>
      <w:marBottom w:val="0"/>
      <w:divBdr>
        <w:top w:val="none" w:sz="0" w:space="0" w:color="auto"/>
        <w:left w:val="none" w:sz="0" w:space="0" w:color="auto"/>
        <w:bottom w:val="none" w:sz="0" w:space="0" w:color="auto"/>
        <w:right w:val="none" w:sz="0" w:space="0" w:color="auto"/>
      </w:divBdr>
    </w:div>
    <w:div w:id="245577585">
      <w:bodyDiv w:val="1"/>
      <w:marLeft w:val="0"/>
      <w:marRight w:val="0"/>
      <w:marTop w:val="0"/>
      <w:marBottom w:val="0"/>
      <w:divBdr>
        <w:top w:val="none" w:sz="0" w:space="0" w:color="auto"/>
        <w:left w:val="none" w:sz="0" w:space="0" w:color="auto"/>
        <w:bottom w:val="none" w:sz="0" w:space="0" w:color="auto"/>
        <w:right w:val="none" w:sz="0" w:space="0" w:color="auto"/>
      </w:divBdr>
    </w:div>
    <w:div w:id="250702542">
      <w:bodyDiv w:val="1"/>
      <w:marLeft w:val="0"/>
      <w:marRight w:val="0"/>
      <w:marTop w:val="0"/>
      <w:marBottom w:val="0"/>
      <w:divBdr>
        <w:top w:val="none" w:sz="0" w:space="0" w:color="auto"/>
        <w:left w:val="none" w:sz="0" w:space="0" w:color="auto"/>
        <w:bottom w:val="none" w:sz="0" w:space="0" w:color="auto"/>
        <w:right w:val="none" w:sz="0" w:space="0" w:color="auto"/>
      </w:divBdr>
    </w:div>
    <w:div w:id="260720240">
      <w:bodyDiv w:val="1"/>
      <w:marLeft w:val="0"/>
      <w:marRight w:val="0"/>
      <w:marTop w:val="0"/>
      <w:marBottom w:val="0"/>
      <w:divBdr>
        <w:top w:val="none" w:sz="0" w:space="0" w:color="auto"/>
        <w:left w:val="none" w:sz="0" w:space="0" w:color="auto"/>
        <w:bottom w:val="none" w:sz="0" w:space="0" w:color="auto"/>
        <w:right w:val="none" w:sz="0" w:space="0" w:color="auto"/>
      </w:divBdr>
    </w:div>
    <w:div w:id="273755663">
      <w:bodyDiv w:val="1"/>
      <w:marLeft w:val="0"/>
      <w:marRight w:val="0"/>
      <w:marTop w:val="0"/>
      <w:marBottom w:val="0"/>
      <w:divBdr>
        <w:top w:val="none" w:sz="0" w:space="0" w:color="auto"/>
        <w:left w:val="none" w:sz="0" w:space="0" w:color="auto"/>
        <w:bottom w:val="none" w:sz="0" w:space="0" w:color="auto"/>
        <w:right w:val="none" w:sz="0" w:space="0" w:color="auto"/>
      </w:divBdr>
      <w:divsChild>
        <w:div w:id="35013602">
          <w:marLeft w:val="0"/>
          <w:marRight w:val="0"/>
          <w:marTop w:val="166"/>
          <w:marBottom w:val="166"/>
          <w:divBdr>
            <w:top w:val="none" w:sz="0" w:space="0" w:color="auto"/>
            <w:left w:val="none" w:sz="0" w:space="0" w:color="auto"/>
            <w:bottom w:val="none" w:sz="0" w:space="0" w:color="auto"/>
            <w:right w:val="none" w:sz="0" w:space="0" w:color="auto"/>
          </w:divBdr>
        </w:div>
        <w:div w:id="257176163">
          <w:marLeft w:val="0"/>
          <w:marRight w:val="0"/>
          <w:marTop w:val="166"/>
          <w:marBottom w:val="166"/>
          <w:divBdr>
            <w:top w:val="none" w:sz="0" w:space="0" w:color="auto"/>
            <w:left w:val="none" w:sz="0" w:space="0" w:color="auto"/>
            <w:bottom w:val="none" w:sz="0" w:space="0" w:color="auto"/>
            <w:right w:val="none" w:sz="0" w:space="0" w:color="auto"/>
          </w:divBdr>
        </w:div>
        <w:div w:id="509373637">
          <w:marLeft w:val="0"/>
          <w:marRight w:val="0"/>
          <w:marTop w:val="166"/>
          <w:marBottom w:val="166"/>
          <w:divBdr>
            <w:top w:val="none" w:sz="0" w:space="0" w:color="auto"/>
            <w:left w:val="none" w:sz="0" w:space="0" w:color="auto"/>
            <w:bottom w:val="none" w:sz="0" w:space="0" w:color="auto"/>
            <w:right w:val="none" w:sz="0" w:space="0" w:color="auto"/>
          </w:divBdr>
        </w:div>
        <w:div w:id="548107410">
          <w:marLeft w:val="0"/>
          <w:marRight w:val="0"/>
          <w:marTop w:val="166"/>
          <w:marBottom w:val="166"/>
          <w:divBdr>
            <w:top w:val="none" w:sz="0" w:space="0" w:color="auto"/>
            <w:left w:val="none" w:sz="0" w:space="0" w:color="auto"/>
            <w:bottom w:val="none" w:sz="0" w:space="0" w:color="auto"/>
            <w:right w:val="none" w:sz="0" w:space="0" w:color="auto"/>
          </w:divBdr>
        </w:div>
        <w:div w:id="1426458691">
          <w:marLeft w:val="0"/>
          <w:marRight w:val="0"/>
          <w:marTop w:val="166"/>
          <w:marBottom w:val="166"/>
          <w:divBdr>
            <w:top w:val="none" w:sz="0" w:space="0" w:color="auto"/>
            <w:left w:val="none" w:sz="0" w:space="0" w:color="auto"/>
            <w:bottom w:val="none" w:sz="0" w:space="0" w:color="auto"/>
            <w:right w:val="none" w:sz="0" w:space="0" w:color="auto"/>
          </w:divBdr>
        </w:div>
        <w:div w:id="1834442519">
          <w:marLeft w:val="0"/>
          <w:marRight w:val="0"/>
          <w:marTop w:val="166"/>
          <w:marBottom w:val="166"/>
          <w:divBdr>
            <w:top w:val="none" w:sz="0" w:space="0" w:color="auto"/>
            <w:left w:val="none" w:sz="0" w:space="0" w:color="auto"/>
            <w:bottom w:val="none" w:sz="0" w:space="0" w:color="auto"/>
            <w:right w:val="none" w:sz="0" w:space="0" w:color="auto"/>
          </w:divBdr>
        </w:div>
      </w:divsChild>
    </w:div>
    <w:div w:id="278293961">
      <w:bodyDiv w:val="1"/>
      <w:marLeft w:val="0"/>
      <w:marRight w:val="0"/>
      <w:marTop w:val="0"/>
      <w:marBottom w:val="0"/>
      <w:divBdr>
        <w:top w:val="none" w:sz="0" w:space="0" w:color="auto"/>
        <w:left w:val="none" w:sz="0" w:space="0" w:color="auto"/>
        <w:bottom w:val="none" w:sz="0" w:space="0" w:color="auto"/>
        <w:right w:val="none" w:sz="0" w:space="0" w:color="auto"/>
      </w:divBdr>
    </w:div>
    <w:div w:id="278418142">
      <w:bodyDiv w:val="1"/>
      <w:marLeft w:val="0"/>
      <w:marRight w:val="0"/>
      <w:marTop w:val="0"/>
      <w:marBottom w:val="0"/>
      <w:divBdr>
        <w:top w:val="none" w:sz="0" w:space="0" w:color="auto"/>
        <w:left w:val="none" w:sz="0" w:space="0" w:color="auto"/>
        <w:bottom w:val="none" w:sz="0" w:space="0" w:color="auto"/>
        <w:right w:val="none" w:sz="0" w:space="0" w:color="auto"/>
      </w:divBdr>
    </w:div>
    <w:div w:id="278530318">
      <w:bodyDiv w:val="1"/>
      <w:marLeft w:val="0"/>
      <w:marRight w:val="0"/>
      <w:marTop w:val="0"/>
      <w:marBottom w:val="0"/>
      <w:divBdr>
        <w:top w:val="none" w:sz="0" w:space="0" w:color="auto"/>
        <w:left w:val="none" w:sz="0" w:space="0" w:color="auto"/>
        <w:bottom w:val="none" w:sz="0" w:space="0" w:color="auto"/>
        <w:right w:val="none" w:sz="0" w:space="0" w:color="auto"/>
      </w:divBdr>
    </w:div>
    <w:div w:id="297809820">
      <w:bodyDiv w:val="1"/>
      <w:marLeft w:val="0"/>
      <w:marRight w:val="0"/>
      <w:marTop w:val="0"/>
      <w:marBottom w:val="0"/>
      <w:divBdr>
        <w:top w:val="none" w:sz="0" w:space="0" w:color="auto"/>
        <w:left w:val="none" w:sz="0" w:space="0" w:color="auto"/>
        <w:bottom w:val="none" w:sz="0" w:space="0" w:color="auto"/>
        <w:right w:val="none" w:sz="0" w:space="0" w:color="auto"/>
      </w:divBdr>
    </w:div>
    <w:div w:id="303779828">
      <w:bodyDiv w:val="1"/>
      <w:marLeft w:val="0"/>
      <w:marRight w:val="0"/>
      <w:marTop w:val="0"/>
      <w:marBottom w:val="0"/>
      <w:divBdr>
        <w:top w:val="none" w:sz="0" w:space="0" w:color="auto"/>
        <w:left w:val="none" w:sz="0" w:space="0" w:color="auto"/>
        <w:bottom w:val="none" w:sz="0" w:space="0" w:color="auto"/>
        <w:right w:val="none" w:sz="0" w:space="0" w:color="auto"/>
      </w:divBdr>
    </w:div>
    <w:div w:id="304748881">
      <w:bodyDiv w:val="1"/>
      <w:marLeft w:val="0"/>
      <w:marRight w:val="0"/>
      <w:marTop w:val="0"/>
      <w:marBottom w:val="0"/>
      <w:divBdr>
        <w:top w:val="none" w:sz="0" w:space="0" w:color="auto"/>
        <w:left w:val="none" w:sz="0" w:space="0" w:color="auto"/>
        <w:bottom w:val="none" w:sz="0" w:space="0" w:color="auto"/>
        <w:right w:val="none" w:sz="0" w:space="0" w:color="auto"/>
      </w:divBdr>
    </w:div>
    <w:div w:id="309291536">
      <w:bodyDiv w:val="1"/>
      <w:marLeft w:val="0"/>
      <w:marRight w:val="0"/>
      <w:marTop w:val="0"/>
      <w:marBottom w:val="0"/>
      <w:divBdr>
        <w:top w:val="none" w:sz="0" w:space="0" w:color="auto"/>
        <w:left w:val="none" w:sz="0" w:space="0" w:color="auto"/>
        <w:bottom w:val="none" w:sz="0" w:space="0" w:color="auto"/>
        <w:right w:val="none" w:sz="0" w:space="0" w:color="auto"/>
      </w:divBdr>
    </w:div>
    <w:div w:id="312609378">
      <w:bodyDiv w:val="1"/>
      <w:marLeft w:val="0"/>
      <w:marRight w:val="0"/>
      <w:marTop w:val="0"/>
      <w:marBottom w:val="0"/>
      <w:divBdr>
        <w:top w:val="none" w:sz="0" w:space="0" w:color="auto"/>
        <w:left w:val="none" w:sz="0" w:space="0" w:color="auto"/>
        <w:bottom w:val="none" w:sz="0" w:space="0" w:color="auto"/>
        <w:right w:val="none" w:sz="0" w:space="0" w:color="auto"/>
      </w:divBdr>
    </w:div>
    <w:div w:id="331763442">
      <w:bodyDiv w:val="1"/>
      <w:marLeft w:val="0"/>
      <w:marRight w:val="0"/>
      <w:marTop w:val="0"/>
      <w:marBottom w:val="0"/>
      <w:divBdr>
        <w:top w:val="none" w:sz="0" w:space="0" w:color="auto"/>
        <w:left w:val="none" w:sz="0" w:space="0" w:color="auto"/>
        <w:bottom w:val="none" w:sz="0" w:space="0" w:color="auto"/>
        <w:right w:val="none" w:sz="0" w:space="0" w:color="auto"/>
      </w:divBdr>
    </w:div>
    <w:div w:id="397022920">
      <w:bodyDiv w:val="1"/>
      <w:marLeft w:val="0"/>
      <w:marRight w:val="0"/>
      <w:marTop w:val="0"/>
      <w:marBottom w:val="0"/>
      <w:divBdr>
        <w:top w:val="none" w:sz="0" w:space="0" w:color="auto"/>
        <w:left w:val="none" w:sz="0" w:space="0" w:color="auto"/>
        <w:bottom w:val="none" w:sz="0" w:space="0" w:color="auto"/>
        <w:right w:val="none" w:sz="0" w:space="0" w:color="auto"/>
      </w:divBdr>
      <w:divsChild>
        <w:div w:id="692727078">
          <w:marLeft w:val="0"/>
          <w:marRight w:val="0"/>
          <w:marTop w:val="0"/>
          <w:marBottom w:val="0"/>
          <w:divBdr>
            <w:top w:val="none" w:sz="0" w:space="0" w:color="auto"/>
            <w:left w:val="none" w:sz="0" w:space="0" w:color="auto"/>
            <w:bottom w:val="none" w:sz="0" w:space="0" w:color="auto"/>
            <w:right w:val="none" w:sz="0" w:space="0" w:color="auto"/>
          </w:divBdr>
          <w:divsChild>
            <w:div w:id="113141264">
              <w:marLeft w:val="0"/>
              <w:marRight w:val="0"/>
              <w:marTop w:val="0"/>
              <w:marBottom w:val="0"/>
              <w:divBdr>
                <w:top w:val="none" w:sz="0" w:space="0" w:color="auto"/>
                <w:left w:val="none" w:sz="0" w:space="0" w:color="auto"/>
                <w:bottom w:val="none" w:sz="0" w:space="0" w:color="auto"/>
                <w:right w:val="none" w:sz="0" w:space="0" w:color="auto"/>
              </w:divBdr>
              <w:divsChild>
                <w:div w:id="4657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72905">
      <w:bodyDiv w:val="1"/>
      <w:marLeft w:val="0"/>
      <w:marRight w:val="0"/>
      <w:marTop w:val="0"/>
      <w:marBottom w:val="0"/>
      <w:divBdr>
        <w:top w:val="none" w:sz="0" w:space="0" w:color="auto"/>
        <w:left w:val="none" w:sz="0" w:space="0" w:color="auto"/>
        <w:bottom w:val="none" w:sz="0" w:space="0" w:color="auto"/>
        <w:right w:val="none" w:sz="0" w:space="0" w:color="auto"/>
      </w:divBdr>
    </w:div>
    <w:div w:id="415133864">
      <w:bodyDiv w:val="1"/>
      <w:marLeft w:val="0"/>
      <w:marRight w:val="0"/>
      <w:marTop w:val="0"/>
      <w:marBottom w:val="0"/>
      <w:divBdr>
        <w:top w:val="none" w:sz="0" w:space="0" w:color="auto"/>
        <w:left w:val="none" w:sz="0" w:space="0" w:color="auto"/>
        <w:bottom w:val="none" w:sz="0" w:space="0" w:color="auto"/>
        <w:right w:val="none" w:sz="0" w:space="0" w:color="auto"/>
      </w:divBdr>
    </w:div>
    <w:div w:id="415371649">
      <w:bodyDiv w:val="1"/>
      <w:marLeft w:val="0"/>
      <w:marRight w:val="0"/>
      <w:marTop w:val="0"/>
      <w:marBottom w:val="0"/>
      <w:divBdr>
        <w:top w:val="none" w:sz="0" w:space="0" w:color="auto"/>
        <w:left w:val="none" w:sz="0" w:space="0" w:color="auto"/>
        <w:bottom w:val="none" w:sz="0" w:space="0" w:color="auto"/>
        <w:right w:val="none" w:sz="0" w:space="0" w:color="auto"/>
      </w:divBdr>
    </w:div>
    <w:div w:id="430900055">
      <w:bodyDiv w:val="1"/>
      <w:marLeft w:val="0"/>
      <w:marRight w:val="0"/>
      <w:marTop w:val="0"/>
      <w:marBottom w:val="0"/>
      <w:divBdr>
        <w:top w:val="none" w:sz="0" w:space="0" w:color="auto"/>
        <w:left w:val="none" w:sz="0" w:space="0" w:color="auto"/>
        <w:bottom w:val="none" w:sz="0" w:space="0" w:color="auto"/>
        <w:right w:val="none" w:sz="0" w:space="0" w:color="auto"/>
      </w:divBdr>
    </w:div>
    <w:div w:id="435835249">
      <w:bodyDiv w:val="1"/>
      <w:marLeft w:val="0"/>
      <w:marRight w:val="0"/>
      <w:marTop w:val="0"/>
      <w:marBottom w:val="0"/>
      <w:divBdr>
        <w:top w:val="none" w:sz="0" w:space="0" w:color="auto"/>
        <w:left w:val="none" w:sz="0" w:space="0" w:color="auto"/>
        <w:bottom w:val="none" w:sz="0" w:space="0" w:color="auto"/>
        <w:right w:val="none" w:sz="0" w:space="0" w:color="auto"/>
      </w:divBdr>
    </w:div>
    <w:div w:id="442383464">
      <w:bodyDiv w:val="1"/>
      <w:marLeft w:val="0"/>
      <w:marRight w:val="0"/>
      <w:marTop w:val="0"/>
      <w:marBottom w:val="0"/>
      <w:divBdr>
        <w:top w:val="none" w:sz="0" w:space="0" w:color="auto"/>
        <w:left w:val="none" w:sz="0" w:space="0" w:color="auto"/>
        <w:bottom w:val="none" w:sz="0" w:space="0" w:color="auto"/>
        <w:right w:val="none" w:sz="0" w:space="0" w:color="auto"/>
      </w:divBdr>
      <w:divsChild>
        <w:div w:id="1158960808">
          <w:marLeft w:val="0"/>
          <w:marRight w:val="0"/>
          <w:marTop w:val="0"/>
          <w:marBottom w:val="0"/>
          <w:divBdr>
            <w:top w:val="none" w:sz="0" w:space="0" w:color="auto"/>
            <w:left w:val="none" w:sz="0" w:space="0" w:color="auto"/>
            <w:bottom w:val="none" w:sz="0" w:space="0" w:color="auto"/>
            <w:right w:val="none" w:sz="0" w:space="0" w:color="auto"/>
          </w:divBdr>
          <w:divsChild>
            <w:div w:id="1056586054">
              <w:marLeft w:val="0"/>
              <w:marRight w:val="0"/>
              <w:marTop w:val="0"/>
              <w:marBottom w:val="0"/>
              <w:divBdr>
                <w:top w:val="none" w:sz="0" w:space="0" w:color="auto"/>
                <w:left w:val="none" w:sz="0" w:space="0" w:color="auto"/>
                <w:bottom w:val="none" w:sz="0" w:space="0" w:color="auto"/>
                <w:right w:val="none" w:sz="0" w:space="0" w:color="auto"/>
              </w:divBdr>
              <w:divsChild>
                <w:div w:id="20711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66332">
      <w:bodyDiv w:val="1"/>
      <w:marLeft w:val="0"/>
      <w:marRight w:val="0"/>
      <w:marTop w:val="0"/>
      <w:marBottom w:val="0"/>
      <w:divBdr>
        <w:top w:val="none" w:sz="0" w:space="0" w:color="auto"/>
        <w:left w:val="none" w:sz="0" w:space="0" w:color="auto"/>
        <w:bottom w:val="none" w:sz="0" w:space="0" w:color="auto"/>
        <w:right w:val="none" w:sz="0" w:space="0" w:color="auto"/>
      </w:divBdr>
      <w:divsChild>
        <w:div w:id="326634561">
          <w:marLeft w:val="0"/>
          <w:marRight w:val="0"/>
          <w:marTop w:val="166"/>
          <w:marBottom w:val="166"/>
          <w:divBdr>
            <w:top w:val="none" w:sz="0" w:space="0" w:color="auto"/>
            <w:left w:val="none" w:sz="0" w:space="0" w:color="auto"/>
            <w:bottom w:val="none" w:sz="0" w:space="0" w:color="auto"/>
            <w:right w:val="none" w:sz="0" w:space="0" w:color="auto"/>
          </w:divBdr>
        </w:div>
        <w:div w:id="885675258">
          <w:marLeft w:val="0"/>
          <w:marRight w:val="0"/>
          <w:marTop w:val="166"/>
          <w:marBottom w:val="166"/>
          <w:divBdr>
            <w:top w:val="none" w:sz="0" w:space="0" w:color="auto"/>
            <w:left w:val="none" w:sz="0" w:space="0" w:color="auto"/>
            <w:bottom w:val="none" w:sz="0" w:space="0" w:color="auto"/>
            <w:right w:val="none" w:sz="0" w:space="0" w:color="auto"/>
          </w:divBdr>
        </w:div>
        <w:div w:id="1605186501">
          <w:marLeft w:val="0"/>
          <w:marRight w:val="0"/>
          <w:marTop w:val="166"/>
          <w:marBottom w:val="166"/>
          <w:divBdr>
            <w:top w:val="none" w:sz="0" w:space="0" w:color="auto"/>
            <w:left w:val="none" w:sz="0" w:space="0" w:color="auto"/>
            <w:bottom w:val="none" w:sz="0" w:space="0" w:color="auto"/>
            <w:right w:val="none" w:sz="0" w:space="0" w:color="auto"/>
          </w:divBdr>
        </w:div>
      </w:divsChild>
    </w:div>
    <w:div w:id="447435471">
      <w:bodyDiv w:val="1"/>
      <w:marLeft w:val="0"/>
      <w:marRight w:val="0"/>
      <w:marTop w:val="0"/>
      <w:marBottom w:val="0"/>
      <w:divBdr>
        <w:top w:val="none" w:sz="0" w:space="0" w:color="auto"/>
        <w:left w:val="none" w:sz="0" w:space="0" w:color="auto"/>
        <w:bottom w:val="none" w:sz="0" w:space="0" w:color="auto"/>
        <w:right w:val="none" w:sz="0" w:space="0" w:color="auto"/>
      </w:divBdr>
    </w:div>
    <w:div w:id="450172960">
      <w:bodyDiv w:val="1"/>
      <w:marLeft w:val="0"/>
      <w:marRight w:val="0"/>
      <w:marTop w:val="0"/>
      <w:marBottom w:val="0"/>
      <w:divBdr>
        <w:top w:val="none" w:sz="0" w:space="0" w:color="auto"/>
        <w:left w:val="none" w:sz="0" w:space="0" w:color="auto"/>
        <w:bottom w:val="none" w:sz="0" w:space="0" w:color="auto"/>
        <w:right w:val="none" w:sz="0" w:space="0" w:color="auto"/>
      </w:divBdr>
      <w:divsChild>
        <w:div w:id="373777622">
          <w:marLeft w:val="0"/>
          <w:marRight w:val="0"/>
          <w:marTop w:val="0"/>
          <w:marBottom w:val="0"/>
          <w:divBdr>
            <w:top w:val="none" w:sz="0" w:space="0" w:color="auto"/>
            <w:left w:val="none" w:sz="0" w:space="0" w:color="auto"/>
            <w:bottom w:val="none" w:sz="0" w:space="0" w:color="auto"/>
            <w:right w:val="none" w:sz="0" w:space="0" w:color="auto"/>
          </w:divBdr>
          <w:divsChild>
            <w:div w:id="677536215">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4626">
      <w:bodyDiv w:val="1"/>
      <w:marLeft w:val="0"/>
      <w:marRight w:val="0"/>
      <w:marTop w:val="0"/>
      <w:marBottom w:val="0"/>
      <w:divBdr>
        <w:top w:val="none" w:sz="0" w:space="0" w:color="auto"/>
        <w:left w:val="none" w:sz="0" w:space="0" w:color="auto"/>
        <w:bottom w:val="none" w:sz="0" w:space="0" w:color="auto"/>
        <w:right w:val="none" w:sz="0" w:space="0" w:color="auto"/>
      </w:divBdr>
    </w:div>
    <w:div w:id="459346301">
      <w:bodyDiv w:val="1"/>
      <w:marLeft w:val="0"/>
      <w:marRight w:val="0"/>
      <w:marTop w:val="0"/>
      <w:marBottom w:val="0"/>
      <w:divBdr>
        <w:top w:val="none" w:sz="0" w:space="0" w:color="auto"/>
        <w:left w:val="none" w:sz="0" w:space="0" w:color="auto"/>
        <w:bottom w:val="none" w:sz="0" w:space="0" w:color="auto"/>
        <w:right w:val="none" w:sz="0" w:space="0" w:color="auto"/>
      </w:divBdr>
    </w:div>
    <w:div w:id="459685047">
      <w:bodyDiv w:val="1"/>
      <w:marLeft w:val="0"/>
      <w:marRight w:val="0"/>
      <w:marTop w:val="0"/>
      <w:marBottom w:val="0"/>
      <w:divBdr>
        <w:top w:val="none" w:sz="0" w:space="0" w:color="auto"/>
        <w:left w:val="none" w:sz="0" w:space="0" w:color="auto"/>
        <w:bottom w:val="none" w:sz="0" w:space="0" w:color="auto"/>
        <w:right w:val="none" w:sz="0" w:space="0" w:color="auto"/>
      </w:divBdr>
    </w:div>
    <w:div w:id="468397754">
      <w:bodyDiv w:val="1"/>
      <w:marLeft w:val="0"/>
      <w:marRight w:val="0"/>
      <w:marTop w:val="0"/>
      <w:marBottom w:val="0"/>
      <w:divBdr>
        <w:top w:val="none" w:sz="0" w:space="0" w:color="auto"/>
        <w:left w:val="none" w:sz="0" w:space="0" w:color="auto"/>
        <w:bottom w:val="none" w:sz="0" w:space="0" w:color="auto"/>
        <w:right w:val="none" w:sz="0" w:space="0" w:color="auto"/>
      </w:divBdr>
    </w:div>
    <w:div w:id="478033028">
      <w:bodyDiv w:val="1"/>
      <w:marLeft w:val="0"/>
      <w:marRight w:val="0"/>
      <w:marTop w:val="0"/>
      <w:marBottom w:val="0"/>
      <w:divBdr>
        <w:top w:val="none" w:sz="0" w:space="0" w:color="auto"/>
        <w:left w:val="none" w:sz="0" w:space="0" w:color="auto"/>
        <w:bottom w:val="none" w:sz="0" w:space="0" w:color="auto"/>
        <w:right w:val="none" w:sz="0" w:space="0" w:color="auto"/>
      </w:divBdr>
    </w:div>
    <w:div w:id="485824784">
      <w:bodyDiv w:val="1"/>
      <w:marLeft w:val="0"/>
      <w:marRight w:val="0"/>
      <w:marTop w:val="0"/>
      <w:marBottom w:val="0"/>
      <w:divBdr>
        <w:top w:val="none" w:sz="0" w:space="0" w:color="auto"/>
        <w:left w:val="none" w:sz="0" w:space="0" w:color="auto"/>
        <w:bottom w:val="none" w:sz="0" w:space="0" w:color="auto"/>
        <w:right w:val="none" w:sz="0" w:space="0" w:color="auto"/>
      </w:divBdr>
      <w:divsChild>
        <w:div w:id="725950547">
          <w:marLeft w:val="0"/>
          <w:marRight w:val="0"/>
          <w:marTop w:val="0"/>
          <w:marBottom w:val="0"/>
          <w:divBdr>
            <w:top w:val="none" w:sz="0" w:space="0" w:color="auto"/>
            <w:left w:val="none" w:sz="0" w:space="0" w:color="auto"/>
            <w:bottom w:val="none" w:sz="0" w:space="0" w:color="auto"/>
            <w:right w:val="none" w:sz="0" w:space="0" w:color="auto"/>
          </w:divBdr>
          <w:divsChild>
            <w:div w:id="258104067">
              <w:marLeft w:val="0"/>
              <w:marRight w:val="0"/>
              <w:marTop w:val="0"/>
              <w:marBottom w:val="0"/>
              <w:divBdr>
                <w:top w:val="none" w:sz="0" w:space="0" w:color="auto"/>
                <w:left w:val="none" w:sz="0" w:space="0" w:color="auto"/>
                <w:bottom w:val="none" w:sz="0" w:space="0" w:color="auto"/>
                <w:right w:val="none" w:sz="0" w:space="0" w:color="auto"/>
              </w:divBdr>
              <w:divsChild>
                <w:div w:id="1547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37658">
      <w:bodyDiv w:val="1"/>
      <w:marLeft w:val="0"/>
      <w:marRight w:val="0"/>
      <w:marTop w:val="0"/>
      <w:marBottom w:val="0"/>
      <w:divBdr>
        <w:top w:val="none" w:sz="0" w:space="0" w:color="auto"/>
        <w:left w:val="none" w:sz="0" w:space="0" w:color="auto"/>
        <w:bottom w:val="none" w:sz="0" w:space="0" w:color="auto"/>
        <w:right w:val="none" w:sz="0" w:space="0" w:color="auto"/>
      </w:divBdr>
    </w:div>
    <w:div w:id="514808495">
      <w:bodyDiv w:val="1"/>
      <w:marLeft w:val="0"/>
      <w:marRight w:val="0"/>
      <w:marTop w:val="0"/>
      <w:marBottom w:val="0"/>
      <w:divBdr>
        <w:top w:val="none" w:sz="0" w:space="0" w:color="auto"/>
        <w:left w:val="none" w:sz="0" w:space="0" w:color="auto"/>
        <w:bottom w:val="none" w:sz="0" w:space="0" w:color="auto"/>
        <w:right w:val="none" w:sz="0" w:space="0" w:color="auto"/>
      </w:divBdr>
    </w:div>
    <w:div w:id="515341196">
      <w:bodyDiv w:val="1"/>
      <w:marLeft w:val="0"/>
      <w:marRight w:val="0"/>
      <w:marTop w:val="0"/>
      <w:marBottom w:val="0"/>
      <w:divBdr>
        <w:top w:val="none" w:sz="0" w:space="0" w:color="auto"/>
        <w:left w:val="none" w:sz="0" w:space="0" w:color="auto"/>
        <w:bottom w:val="none" w:sz="0" w:space="0" w:color="auto"/>
        <w:right w:val="none" w:sz="0" w:space="0" w:color="auto"/>
      </w:divBdr>
    </w:div>
    <w:div w:id="516847604">
      <w:bodyDiv w:val="1"/>
      <w:marLeft w:val="0"/>
      <w:marRight w:val="0"/>
      <w:marTop w:val="0"/>
      <w:marBottom w:val="0"/>
      <w:divBdr>
        <w:top w:val="none" w:sz="0" w:space="0" w:color="auto"/>
        <w:left w:val="none" w:sz="0" w:space="0" w:color="auto"/>
        <w:bottom w:val="none" w:sz="0" w:space="0" w:color="auto"/>
        <w:right w:val="none" w:sz="0" w:space="0" w:color="auto"/>
      </w:divBdr>
    </w:div>
    <w:div w:id="522325914">
      <w:bodyDiv w:val="1"/>
      <w:marLeft w:val="0"/>
      <w:marRight w:val="0"/>
      <w:marTop w:val="0"/>
      <w:marBottom w:val="0"/>
      <w:divBdr>
        <w:top w:val="none" w:sz="0" w:space="0" w:color="auto"/>
        <w:left w:val="none" w:sz="0" w:space="0" w:color="auto"/>
        <w:bottom w:val="none" w:sz="0" w:space="0" w:color="auto"/>
        <w:right w:val="none" w:sz="0" w:space="0" w:color="auto"/>
      </w:divBdr>
    </w:div>
    <w:div w:id="528613690">
      <w:bodyDiv w:val="1"/>
      <w:marLeft w:val="0"/>
      <w:marRight w:val="0"/>
      <w:marTop w:val="0"/>
      <w:marBottom w:val="0"/>
      <w:divBdr>
        <w:top w:val="none" w:sz="0" w:space="0" w:color="auto"/>
        <w:left w:val="none" w:sz="0" w:space="0" w:color="auto"/>
        <w:bottom w:val="none" w:sz="0" w:space="0" w:color="auto"/>
        <w:right w:val="none" w:sz="0" w:space="0" w:color="auto"/>
      </w:divBdr>
    </w:div>
    <w:div w:id="544759814">
      <w:bodyDiv w:val="1"/>
      <w:marLeft w:val="0"/>
      <w:marRight w:val="0"/>
      <w:marTop w:val="0"/>
      <w:marBottom w:val="0"/>
      <w:divBdr>
        <w:top w:val="none" w:sz="0" w:space="0" w:color="auto"/>
        <w:left w:val="none" w:sz="0" w:space="0" w:color="auto"/>
        <w:bottom w:val="none" w:sz="0" w:space="0" w:color="auto"/>
        <w:right w:val="none" w:sz="0" w:space="0" w:color="auto"/>
      </w:divBdr>
    </w:div>
    <w:div w:id="545407407">
      <w:bodyDiv w:val="1"/>
      <w:marLeft w:val="0"/>
      <w:marRight w:val="0"/>
      <w:marTop w:val="0"/>
      <w:marBottom w:val="0"/>
      <w:divBdr>
        <w:top w:val="none" w:sz="0" w:space="0" w:color="auto"/>
        <w:left w:val="none" w:sz="0" w:space="0" w:color="auto"/>
        <w:bottom w:val="none" w:sz="0" w:space="0" w:color="auto"/>
        <w:right w:val="none" w:sz="0" w:space="0" w:color="auto"/>
      </w:divBdr>
    </w:div>
    <w:div w:id="569727619">
      <w:bodyDiv w:val="1"/>
      <w:marLeft w:val="0"/>
      <w:marRight w:val="0"/>
      <w:marTop w:val="0"/>
      <w:marBottom w:val="0"/>
      <w:divBdr>
        <w:top w:val="none" w:sz="0" w:space="0" w:color="auto"/>
        <w:left w:val="none" w:sz="0" w:space="0" w:color="auto"/>
        <w:bottom w:val="none" w:sz="0" w:space="0" w:color="auto"/>
        <w:right w:val="none" w:sz="0" w:space="0" w:color="auto"/>
      </w:divBdr>
    </w:div>
    <w:div w:id="595946292">
      <w:bodyDiv w:val="1"/>
      <w:marLeft w:val="0"/>
      <w:marRight w:val="0"/>
      <w:marTop w:val="0"/>
      <w:marBottom w:val="0"/>
      <w:divBdr>
        <w:top w:val="none" w:sz="0" w:space="0" w:color="auto"/>
        <w:left w:val="none" w:sz="0" w:space="0" w:color="auto"/>
        <w:bottom w:val="none" w:sz="0" w:space="0" w:color="auto"/>
        <w:right w:val="none" w:sz="0" w:space="0" w:color="auto"/>
      </w:divBdr>
      <w:divsChild>
        <w:div w:id="1578435445">
          <w:marLeft w:val="0"/>
          <w:marRight w:val="0"/>
          <w:marTop w:val="0"/>
          <w:marBottom w:val="0"/>
          <w:divBdr>
            <w:top w:val="none" w:sz="0" w:space="0" w:color="auto"/>
            <w:left w:val="none" w:sz="0" w:space="0" w:color="auto"/>
            <w:bottom w:val="none" w:sz="0" w:space="0" w:color="auto"/>
            <w:right w:val="none" w:sz="0" w:space="0" w:color="auto"/>
          </w:divBdr>
          <w:divsChild>
            <w:div w:id="1421295156">
              <w:marLeft w:val="0"/>
              <w:marRight w:val="0"/>
              <w:marTop w:val="0"/>
              <w:marBottom w:val="0"/>
              <w:divBdr>
                <w:top w:val="none" w:sz="0" w:space="0" w:color="auto"/>
                <w:left w:val="none" w:sz="0" w:space="0" w:color="auto"/>
                <w:bottom w:val="none" w:sz="0" w:space="0" w:color="auto"/>
                <w:right w:val="none" w:sz="0" w:space="0" w:color="auto"/>
              </w:divBdr>
              <w:divsChild>
                <w:div w:id="9150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640">
      <w:bodyDiv w:val="1"/>
      <w:marLeft w:val="0"/>
      <w:marRight w:val="0"/>
      <w:marTop w:val="0"/>
      <w:marBottom w:val="0"/>
      <w:divBdr>
        <w:top w:val="none" w:sz="0" w:space="0" w:color="auto"/>
        <w:left w:val="none" w:sz="0" w:space="0" w:color="auto"/>
        <w:bottom w:val="none" w:sz="0" w:space="0" w:color="auto"/>
        <w:right w:val="none" w:sz="0" w:space="0" w:color="auto"/>
      </w:divBdr>
    </w:div>
    <w:div w:id="600338029">
      <w:bodyDiv w:val="1"/>
      <w:marLeft w:val="0"/>
      <w:marRight w:val="0"/>
      <w:marTop w:val="0"/>
      <w:marBottom w:val="0"/>
      <w:divBdr>
        <w:top w:val="none" w:sz="0" w:space="0" w:color="auto"/>
        <w:left w:val="none" w:sz="0" w:space="0" w:color="auto"/>
        <w:bottom w:val="none" w:sz="0" w:space="0" w:color="auto"/>
        <w:right w:val="none" w:sz="0" w:space="0" w:color="auto"/>
      </w:divBdr>
    </w:div>
    <w:div w:id="617879309">
      <w:bodyDiv w:val="1"/>
      <w:marLeft w:val="0"/>
      <w:marRight w:val="0"/>
      <w:marTop w:val="0"/>
      <w:marBottom w:val="0"/>
      <w:divBdr>
        <w:top w:val="none" w:sz="0" w:space="0" w:color="auto"/>
        <w:left w:val="none" w:sz="0" w:space="0" w:color="auto"/>
        <w:bottom w:val="none" w:sz="0" w:space="0" w:color="auto"/>
        <w:right w:val="none" w:sz="0" w:space="0" w:color="auto"/>
      </w:divBdr>
      <w:divsChild>
        <w:div w:id="924456796">
          <w:marLeft w:val="0"/>
          <w:marRight w:val="0"/>
          <w:marTop w:val="0"/>
          <w:marBottom w:val="0"/>
          <w:divBdr>
            <w:top w:val="none" w:sz="0" w:space="0" w:color="auto"/>
            <w:left w:val="none" w:sz="0" w:space="0" w:color="auto"/>
            <w:bottom w:val="none" w:sz="0" w:space="0" w:color="auto"/>
            <w:right w:val="none" w:sz="0" w:space="0" w:color="auto"/>
          </w:divBdr>
          <w:divsChild>
            <w:div w:id="38748516">
              <w:marLeft w:val="0"/>
              <w:marRight w:val="0"/>
              <w:marTop w:val="0"/>
              <w:marBottom w:val="0"/>
              <w:divBdr>
                <w:top w:val="none" w:sz="0" w:space="0" w:color="auto"/>
                <w:left w:val="none" w:sz="0" w:space="0" w:color="auto"/>
                <w:bottom w:val="none" w:sz="0" w:space="0" w:color="auto"/>
                <w:right w:val="none" w:sz="0" w:space="0" w:color="auto"/>
              </w:divBdr>
              <w:divsChild>
                <w:div w:id="4430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2200">
      <w:bodyDiv w:val="1"/>
      <w:marLeft w:val="0"/>
      <w:marRight w:val="0"/>
      <w:marTop w:val="0"/>
      <w:marBottom w:val="0"/>
      <w:divBdr>
        <w:top w:val="none" w:sz="0" w:space="0" w:color="auto"/>
        <w:left w:val="none" w:sz="0" w:space="0" w:color="auto"/>
        <w:bottom w:val="none" w:sz="0" w:space="0" w:color="auto"/>
        <w:right w:val="none" w:sz="0" w:space="0" w:color="auto"/>
      </w:divBdr>
    </w:div>
    <w:div w:id="626279770">
      <w:bodyDiv w:val="1"/>
      <w:marLeft w:val="0"/>
      <w:marRight w:val="0"/>
      <w:marTop w:val="0"/>
      <w:marBottom w:val="0"/>
      <w:divBdr>
        <w:top w:val="none" w:sz="0" w:space="0" w:color="auto"/>
        <w:left w:val="none" w:sz="0" w:space="0" w:color="auto"/>
        <w:bottom w:val="none" w:sz="0" w:space="0" w:color="auto"/>
        <w:right w:val="none" w:sz="0" w:space="0" w:color="auto"/>
      </w:divBdr>
    </w:div>
    <w:div w:id="626622128">
      <w:bodyDiv w:val="1"/>
      <w:marLeft w:val="0"/>
      <w:marRight w:val="0"/>
      <w:marTop w:val="0"/>
      <w:marBottom w:val="0"/>
      <w:divBdr>
        <w:top w:val="none" w:sz="0" w:space="0" w:color="auto"/>
        <w:left w:val="none" w:sz="0" w:space="0" w:color="auto"/>
        <w:bottom w:val="none" w:sz="0" w:space="0" w:color="auto"/>
        <w:right w:val="none" w:sz="0" w:space="0" w:color="auto"/>
      </w:divBdr>
    </w:div>
    <w:div w:id="629171169">
      <w:bodyDiv w:val="1"/>
      <w:marLeft w:val="0"/>
      <w:marRight w:val="0"/>
      <w:marTop w:val="0"/>
      <w:marBottom w:val="0"/>
      <w:divBdr>
        <w:top w:val="none" w:sz="0" w:space="0" w:color="auto"/>
        <w:left w:val="none" w:sz="0" w:space="0" w:color="auto"/>
        <w:bottom w:val="none" w:sz="0" w:space="0" w:color="auto"/>
        <w:right w:val="none" w:sz="0" w:space="0" w:color="auto"/>
      </w:divBdr>
    </w:div>
    <w:div w:id="631640238">
      <w:bodyDiv w:val="1"/>
      <w:marLeft w:val="0"/>
      <w:marRight w:val="0"/>
      <w:marTop w:val="0"/>
      <w:marBottom w:val="0"/>
      <w:divBdr>
        <w:top w:val="none" w:sz="0" w:space="0" w:color="auto"/>
        <w:left w:val="none" w:sz="0" w:space="0" w:color="auto"/>
        <w:bottom w:val="none" w:sz="0" w:space="0" w:color="auto"/>
        <w:right w:val="none" w:sz="0" w:space="0" w:color="auto"/>
      </w:divBdr>
    </w:div>
    <w:div w:id="635911512">
      <w:bodyDiv w:val="1"/>
      <w:marLeft w:val="0"/>
      <w:marRight w:val="0"/>
      <w:marTop w:val="0"/>
      <w:marBottom w:val="0"/>
      <w:divBdr>
        <w:top w:val="none" w:sz="0" w:space="0" w:color="auto"/>
        <w:left w:val="none" w:sz="0" w:space="0" w:color="auto"/>
        <w:bottom w:val="none" w:sz="0" w:space="0" w:color="auto"/>
        <w:right w:val="none" w:sz="0" w:space="0" w:color="auto"/>
      </w:divBdr>
    </w:div>
    <w:div w:id="637536648">
      <w:bodyDiv w:val="1"/>
      <w:marLeft w:val="0"/>
      <w:marRight w:val="0"/>
      <w:marTop w:val="0"/>
      <w:marBottom w:val="0"/>
      <w:divBdr>
        <w:top w:val="none" w:sz="0" w:space="0" w:color="auto"/>
        <w:left w:val="none" w:sz="0" w:space="0" w:color="auto"/>
        <w:bottom w:val="none" w:sz="0" w:space="0" w:color="auto"/>
        <w:right w:val="none" w:sz="0" w:space="0" w:color="auto"/>
      </w:divBdr>
    </w:div>
    <w:div w:id="639313170">
      <w:bodyDiv w:val="1"/>
      <w:marLeft w:val="0"/>
      <w:marRight w:val="0"/>
      <w:marTop w:val="0"/>
      <w:marBottom w:val="0"/>
      <w:divBdr>
        <w:top w:val="none" w:sz="0" w:space="0" w:color="auto"/>
        <w:left w:val="none" w:sz="0" w:space="0" w:color="auto"/>
        <w:bottom w:val="none" w:sz="0" w:space="0" w:color="auto"/>
        <w:right w:val="none" w:sz="0" w:space="0" w:color="auto"/>
      </w:divBdr>
      <w:divsChild>
        <w:div w:id="394472275">
          <w:marLeft w:val="0"/>
          <w:marRight w:val="0"/>
          <w:marTop w:val="0"/>
          <w:marBottom w:val="0"/>
          <w:divBdr>
            <w:top w:val="none" w:sz="0" w:space="0" w:color="auto"/>
            <w:left w:val="none" w:sz="0" w:space="0" w:color="auto"/>
            <w:bottom w:val="none" w:sz="0" w:space="0" w:color="auto"/>
            <w:right w:val="none" w:sz="0" w:space="0" w:color="auto"/>
          </w:divBdr>
          <w:divsChild>
            <w:div w:id="1001473680">
              <w:marLeft w:val="0"/>
              <w:marRight w:val="0"/>
              <w:marTop w:val="0"/>
              <w:marBottom w:val="0"/>
              <w:divBdr>
                <w:top w:val="none" w:sz="0" w:space="0" w:color="auto"/>
                <w:left w:val="none" w:sz="0" w:space="0" w:color="auto"/>
                <w:bottom w:val="none" w:sz="0" w:space="0" w:color="auto"/>
                <w:right w:val="none" w:sz="0" w:space="0" w:color="auto"/>
              </w:divBdr>
              <w:divsChild>
                <w:div w:id="17831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01142">
      <w:bodyDiv w:val="1"/>
      <w:marLeft w:val="0"/>
      <w:marRight w:val="0"/>
      <w:marTop w:val="0"/>
      <w:marBottom w:val="0"/>
      <w:divBdr>
        <w:top w:val="none" w:sz="0" w:space="0" w:color="auto"/>
        <w:left w:val="none" w:sz="0" w:space="0" w:color="auto"/>
        <w:bottom w:val="none" w:sz="0" w:space="0" w:color="auto"/>
        <w:right w:val="none" w:sz="0" w:space="0" w:color="auto"/>
      </w:divBdr>
    </w:div>
    <w:div w:id="643125927">
      <w:bodyDiv w:val="1"/>
      <w:marLeft w:val="0"/>
      <w:marRight w:val="0"/>
      <w:marTop w:val="0"/>
      <w:marBottom w:val="0"/>
      <w:divBdr>
        <w:top w:val="none" w:sz="0" w:space="0" w:color="auto"/>
        <w:left w:val="none" w:sz="0" w:space="0" w:color="auto"/>
        <w:bottom w:val="none" w:sz="0" w:space="0" w:color="auto"/>
        <w:right w:val="none" w:sz="0" w:space="0" w:color="auto"/>
      </w:divBdr>
    </w:div>
    <w:div w:id="665741807">
      <w:bodyDiv w:val="1"/>
      <w:marLeft w:val="0"/>
      <w:marRight w:val="0"/>
      <w:marTop w:val="0"/>
      <w:marBottom w:val="0"/>
      <w:divBdr>
        <w:top w:val="none" w:sz="0" w:space="0" w:color="auto"/>
        <w:left w:val="none" w:sz="0" w:space="0" w:color="auto"/>
        <w:bottom w:val="none" w:sz="0" w:space="0" w:color="auto"/>
        <w:right w:val="none" w:sz="0" w:space="0" w:color="auto"/>
      </w:divBdr>
      <w:divsChild>
        <w:div w:id="1461609593">
          <w:marLeft w:val="778"/>
          <w:marRight w:val="0"/>
          <w:marTop w:val="0"/>
          <w:marBottom w:val="120"/>
          <w:divBdr>
            <w:top w:val="none" w:sz="0" w:space="0" w:color="auto"/>
            <w:left w:val="none" w:sz="0" w:space="0" w:color="auto"/>
            <w:bottom w:val="none" w:sz="0" w:space="0" w:color="auto"/>
            <w:right w:val="none" w:sz="0" w:space="0" w:color="auto"/>
          </w:divBdr>
        </w:div>
        <w:div w:id="550851104">
          <w:marLeft w:val="778"/>
          <w:marRight w:val="0"/>
          <w:marTop w:val="0"/>
          <w:marBottom w:val="120"/>
          <w:divBdr>
            <w:top w:val="none" w:sz="0" w:space="0" w:color="auto"/>
            <w:left w:val="none" w:sz="0" w:space="0" w:color="auto"/>
            <w:bottom w:val="none" w:sz="0" w:space="0" w:color="auto"/>
            <w:right w:val="none" w:sz="0" w:space="0" w:color="auto"/>
          </w:divBdr>
        </w:div>
        <w:div w:id="532309679">
          <w:marLeft w:val="792"/>
          <w:marRight w:val="0"/>
          <w:marTop w:val="0"/>
          <w:marBottom w:val="120"/>
          <w:divBdr>
            <w:top w:val="none" w:sz="0" w:space="0" w:color="auto"/>
            <w:left w:val="none" w:sz="0" w:space="0" w:color="auto"/>
            <w:bottom w:val="none" w:sz="0" w:space="0" w:color="auto"/>
            <w:right w:val="none" w:sz="0" w:space="0" w:color="auto"/>
          </w:divBdr>
        </w:div>
        <w:div w:id="1891646464">
          <w:marLeft w:val="778"/>
          <w:marRight w:val="0"/>
          <w:marTop w:val="0"/>
          <w:marBottom w:val="120"/>
          <w:divBdr>
            <w:top w:val="none" w:sz="0" w:space="0" w:color="auto"/>
            <w:left w:val="none" w:sz="0" w:space="0" w:color="auto"/>
            <w:bottom w:val="none" w:sz="0" w:space="0" w:color="auto"/>
            <w:right w:val="none" w:sz="0" w:space="0" w:color="auto"/>
          </w:divBdr>
        </w:div>
        <w:div w:id="435517676">
          <w:marLeft w:val="778"/>
          <w:marRight w:val="0"/>
          <w:marTop w:val="0"/>
          <w:marBottom w:val="120"/>
          <w:divBdr>
            <w:top w:val="none" w:sz="0" w:space="0" w:color="auto"/>
            <w:left w:val="none" w:sz="0" w:space="0" w:color="auto"/>
            <w:bottom w:val="none" w:sz="0" w:space="0" w:color="auto"/>
            <w:right w:val="none" w:sz="0" w:space="0" w:color="auto"/>
          </w:divBdr>
        </w:div>
        <w:div w:id="2009745324">
          <w:marLeft w:val="778"/>
          <w:marRight w:val="0"/>
          <w:marTop w:val="0"/>
          <w:marBottom w:val="120"/>
          <w:divBdr>
            <w:top w:val="none" w:sz="0" w:space="0" w:color="auto"/>
            <w:left w:val="none" w:sz="0" w:space="0" w:color="auto"/>
            <w:bottom w:val="none" w:sz="0" w:space="0" w:color="auto"/>
            <w:right w:val="none" w:sz="0" w:space="0" w:color="auto"/>
          </w:divBdr>
        </w:div>
      </w:divsChild>
    </w:div>
    <w:div w:id="672759380">
      <w:bodyDiv w:val="1"/>
      <w:marLeft w:val="0"/>
      <w:marRight w:val="0"/>
      <w:marTop w:val="0"/>
      <w:marBottom w:val="0"/>
      <w:divBdr>
        <w:top w:val="none" w:sz="0" w:space="0" w:color="auto"/>
        <w:left w:val="none" w:sz="0" w:space="0" w:color="auto"/>
        <w:bottom w:val="none" w:sz="0" w:space="0" w:color="auto"/>
        <w:right w:val="none" w:sz="0" w:space="0" w:color="auto"/>
      </w:divBdr>
      <w:divsChild>
        <w:div w:id="1215237322">
          <w:marLeft w:val="0"/>
          <w:marRight w:val="0"/>
          <w:marTop w:val="0"/>
          <w:marBottom w:val="0"/>
          <w:divBdr>
            <w:top w:val="none" w:sz="0" w:space="0" w:color="auto"/>
            <w:left w:val="none" w:sz="0" w:space="0" w:color="auto"/>
            <w:bottom w:val="none" w:sz="0" w:space="0" w:color="auto"/>
            <w:right w:val="none" w:sz="0" w:space="0" w:color="auto"/>
          </w:divBdr>
          <w:divsChild>
            <w:div w:id="1353922916">
              <w:marLeft w:val="0"/>
              <w:marRight w:val="0"/>
              <w:marTop w:val="0"/>
              <w:marBottom w:val="0"/>
              <w:divBdr>
                <w:top w:val="none" w:sz="0" w:space="0" w:color="auto"/>
                <w:left w:val="none" w:sz="0" w:space="0" w:color="auto"/>
                <w:bottom w:val="none" w:sz="0" w:space="0" w:color="auto"/>
                <w:right w:val="none" w:sz="0" w:space="0" w:color="auto"/>
              </w:divBdr>
              <w:divsChild>
                <w:div w:id="654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0816">
      <w:bodyDiv w:val="1"/>
      <w:marLeft w:val="0"/>
      <w:marRight w:val="0"/>
      <w:marTop w:val="0"/>
      <w:marBottom w:val="0"/>
      <w:divBdr>
        <w:top w:val="none" w:sz="0" w:space="0" w:color="auto"/>
        <w:left w:val="none" w:sz="0" w:space="0" w:color="auto"/>
        <w:bottom w:val="none" w:sz="0" w:space="0" w:color="auto"/>
        <w:right w:val="none" w:sz="0" w:space="0" w:color="auto"/>
      </w:divBdr>
      <w:divsChild>
        <w:div w:id="524179273">
          <w:marLeft w:val="0"/>
          <w:marRight w:val="0"/>
          <w:marTop w:val="0"/>
          <w:marBottom w:val="0"/>
          <w:divBdr>
            <w:top w:val="none" w:sz="0" w:space="0" w:color="auto"/>
            <w:left w:val="none" w:sz="0" w:space="0" w:color="auto"/>
            <w:bottom w:val="none" w:sz="0" w:space="0" w:color="auto"/>
            <w:right w:val="none" w:sz="0" w:space="0" w:color="auto"/>
          </w:divBdr>
          <w:divsChild>
            <w:div w:id="294994092">
              <w:marLeft w:val="0"/>
              <w:marRight w:val="0"/>
              <w:marTop w:val="0"/>
              <w:marBottom w:val="0"/>
              <w:divBdr>
                <w:top w:val="none" w:sz="0" w:space="0" w:color="auto"/>
                <w:left w:val="none" w:sz="0" w:space="0" w:color="auto"/>
                <w:bottom w:val="none" w:sz="0" w:space="0" w:color="auto"/>
                <w:right w:val="none" w:sz="0" w:space="0" w:color="auto"/>
              </w:divBdr>
              <w:divsChild>
                <w:div w:id="13285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3351">
      <w:bodyDiv w:val="1"/>
      <w:marLeft w:val="0"/>
      <w:marRight w:val="0"/>
      <w:marTop w:val="0"/>
      <w:marBottom w:val="0"/>
      <w:divBdr>
        <w:top w:val="none" w:sz="0" w:space="0" w:color="auto"/>
        <w:left w:val="none" w:sz="0" w:space="0" w:color="auto"/>
        <w:bottom w:val="none" w:sz="0" w:space="0" w:color="auto"/>
        <w:right w:val="none" w:sz="0" w:space="0" w:color="auto"/>
      </w:divBdr>
    </w:div>
    <w:div w:id="684484146">
      <w:bodyDiv w:val="1"/>
      <w:marLeft w:val="0"/>
      <w:marRight w:val="0"/>
      <w:marTop w:val="0"/>
      <w:marBottom w:val="0"/>
      <w:divBdr>
        <w:top w:val="none" w:sz="0" w:space="0" w:color="auto"/>
        <w:left w:val="none" w:sz="0" w:space="0" w:color="auto"/>
        <w:bottom w:val="none" w:sz="0" w:space="0" w:color="auto"/>
        <w:right w:val="none" w:sz="0" w:space="0" w:color="auto"/>
      </w:divBdr>
    </w:div>
    <w:div w:id="723069029">
      <w:bodyDiv w:val="1"/>
      <w:marLeft w:val="0"/>
      <w:marRight w:val="0"/>
      <w:marTop w:val="0"/>
      <w:marBottom w:val="0"/>
      <w:divBdr>
        <w:top w:val="none" w:sz="0" w:space="0" w:color="auto"/>
        <w:left w:val="none" w:sz="0" w:space="0" w:color="auto"/>
        <w:bottom w:val="none" w:sz="0" w:space="0" w:color="auto"/>
        <w:right w:val="none" w:sz="0" w:space="0" w:color="auto"/>
      </w:divBdr>
    </w:div>
    <w:div w:id="725569084">
      <w:bodyDiv w:val="1"/>
      <w:marLeft w:val="0"/>
      <w:marRight w:val="0"/>
      <w:marTop w:val="0"/>
      <w:marBottom w:val="0"/>
      <w:divBdr>
        <w:top w:val="none" w:sz="0" w:space="0" w:color="auto"/>
        <w:left w:val="none" w:sz="0" w:space="0" w:color="auto"/>
        <w:bottom w:val="none" w:sz="0" w:space="0" w:color="auto"/>
        <w:right w:val="none" w:sz="0" w:space="0" w:color="auto"/>
      </w:divBdr>
    </w:div>
    <w:div w:id="752817985">
      <w:bodyDiv w:val="1"/>
      <w:marLeft w:val="0"/>
      <w:marRight w:val="0"/>
      <w:marTop w:val="0"/>
      <w:marBottom w:val="0"/>
      <w:divBdr>
        <w:top w:val="none" w:sz="0" w:space="0" w:color="auto"/>
        <w:left w:val="none" w:sz="0" w:space="0" w:color="auto"/>
        <w:bottom w:val="none" w:sz="0" w:space="0" w:color="auto"/>
        <w:right w:val="none" w:sz="0" w:space="0" w:color="auto"/>
      </w:divBdr>
      <w:divsChild>
        <w:div w:id="1285692095">
          <w:marLeft w:val="0"/>
          <w:marRight w:val="0"/>
          <w:marTop w:val="0"/>
          <w:marBottom w:val="0"/>
          <w:divBdr>
            <w:top w:val="none" w:sz="0" w:space="0" w:color="auto"/>
            <w:left w:val="none" w:sz="0" w:space="0" w:color="auto"/>
            <w:bottom w:val="none" w:sz="0" w:space="0" w:color="auto"/>
            <w:right w:val="none" w:sz="0" w:space="0" w:color="auto"/>
          </w:divBdr>
        </w:div>
      </w:divsChild>
    </w:div>
    <w:div w:id="755177491">
      <w:bodyDiv w:val="1"/>
      <w:marLeft w:val="0"/>
      <w:marRight w:val="0"/>
      <w:marTop w:val="0"/>
      <w:marBottom w:val="0"/>
      <w:divBdr>
        <w:top w:val="none" w:sz="0" w:space="0" w:color="auto"/>
        <w:left w:val="none" w:sz="0" w:space="0" w:color="auto"/>
        <w:bottom w:val="none" w:sz="0" w:space="0" w:color="auto"/>
        <w:right w:val="none" w:sz="0" w:space="0" w:color="auto"/>
      </w:divBdr>
    </w:div>
    <w:div w:id="758721009">
      <w:bodyDiv w:val="1"/>
      <w:marLeft w:val="0"/>
      <w:marRight w:val="0"/>
      <w:marTop w:val="0"/>
      <w:marBottom w:val="0"/>
      <w:divBdr>
        <w:top w:val="none" w:sz="0" w:space="0" w:color="auto"/>
        <w:left w:val="none" w:sz="0" w:space="0" w:color="auto"/>
        <w:bottom w:val="none" w:sz="0" w:space="0" w:color="auto"/>
        <w:right w:val="none" w:sz="0" w:space="0" w:color="auto"/>
      </w:divBdr>
    </w:div>
    <w:div w:id="774978881">
      <w:bodyDiv w:val="1"/>
      <w:marLeft w:val="0"/>
      <w:marRight w:val="0"/>
      <w:marTop w:val="0"/>
      <w:marBottom w:val="0"/>
      <w:divBdr>
        <w:top w:val="none" w:sz="0" w:space="0" w:color="auto"/>
        <w:left w:val="none" w:sz="0" w:space="0" w:color="auto"/>
        <w:bottom w:val="none" w:sz="0" w:space="0" w:color="auto"/>
        <w:right w:val="none" w:sz="0" w:space="0" w:color="auto"/>
      </w:divBdr>
    </w:div>
    <w:div w:id="779304967">
      <w:bodyDiv w:val="1"/>
      <w:marLeft w:val="0"/>
      <w:marRight w:val="0"/>
      <w:marTop w:val="0"/>
      <w:marBottom w:val="0"/>
      <w:divBdr>
        <w:top w:val="none" w:sz="0" w:space="0" w:color="auto"/>
        <w:left w:val="none" w:sz="0" w:space="0" w:color="auto"/>
        <w:bottom w:val="none" w:sz="0" w:space="0" w:color="auto"/>
        <w:right w:val="none" w:sz="0" w:space="0" w:color="auto"/>
      </w:divBdr>
    </w:div>
    <w:div w:id="784613521">
      <w:bodyDiv w:val="1"/>
      <w:marLeft w:val="0"/>
      <w:marRight w:val="0"/>
      <w:marTop w:val="0"/>
      <w:marBottom w:val="0"/>
      <w:divBdr>
        <w:top w:val="none" w:sz="0" w:space="0" w:color="auto"/>
        <w:left w:val="none" w:sz="0" w:space="0" w:color="auto"/>
        <w:bottom w:val="none" w:sz="0" w:space="0" w:color="auto"/>
        <w:right w:val="none" w:sz="0" w:space="0" w:color="auto"/>
      </w:divBdr>
    </w:div>
    <w:div w:id="792868235">
      <w:bodyDiv w:val="1"/>
      <w:marLeft w:val="0"/>
      <w:marRight w:val="0"/>
      <w:marTop w:val="0"/>
      <w:marBottom w:val="0"/>
      <w:divBdr>
        <w:top w:val="none" w:sz="0" w:space="0" w:color="auto"/>
        <w:left w:val="none" w:sz="0" w:space="0" w:color="auto"/>
        <w:bottom w:val="none" w:sz="0" w:space="0" w:color="auto"/>
        <w:right w:val="none" w:sz="0" w:space="0" w:color="auto"/>
      </w:divBdr>
    </w:div>
    <w:div w:id="794057221">
      <w:bodyDiv w:val="1"/>
      <w:marLeft w:val="0"/>
      <w:marRight w:val="0"/>
      <w:marTop w:val="0"/>
      <w:marBottom w:val="0"/>
      <w:divBdr>
        <w:top w:val="none" w:sz="0" w:space="0" w:color="auto"/>
        <w:left w:val="none" w:sz="0" w:space="0" w:color="auto"/>
        <w:bottom w:val="none" w:sz="0" w:space="0" w:color="auto"/>
        <w:right w:val="none" w:sz="0" w:space="0" w:color="auto"/>
      </w:divBdr>
    </w:div>
    <w:div w:id="798306452">
      <w:bodyDiv w:val="1"/>
      <w:marLeft w:val="0"/>
      <w:marRight w:val="0"/>
      <w:marTop w:val="0"/>
      <w:marBottom w:val="0"/>
      <w:divBdr>
        <w:top w:val="none" w:sz="0" w:space="0" w:color="auto"/>
        <w:left w:val="none" w:sz="0" w:space="0" w:color="auto"/>
        <w:bottom w:val="none" w:sz="0" w:space="0" w:color="auto"/>
        <w:right w:val="none" w:sz="0" w:space="0" w:color="auto"/>
      </w:divBdr>
    </w:div>
    <w:div w:id="812915058">
      <w:bodyDiv w:val="1"/>
      <w:marLeft w:val="0"/>
      <w:marRight w:val="0"/>
      <w:marTop w:val="0"/>
      <w:marBottom w:val="0"/>
      <w:divBdr>
        <w:top w:val="none" w:sz="0" w:space="0" w:color="auto"/>
        <w:left w:val="none" w:sz="0" w:space="0" w:color="auto"/>
        <w:bottom w:val="none" w:sz="0" w:space="0" w:color="auto"/>
        <w:right w:val="none" w:sz="0" w:space="0" w:color="auto"/>
      </w:divBdr>
    </w:div>
    <w:div w:id="822938329">
      <w:bodyDiv w:val="1"/>
      <w:marLeft w:val="0"/>
      <w:marRight w:val="0"/>
      <w:marTop w:val="0"/>
      <w:marBottom w:val="0"/>
      <w:divBdr>
        <w:top w:val="none" w:sz="0" w:space="0" w:color="auto"/>
        <w:left w:val="none" w:sz="0" w:space="0" w:color="auto"/>
        <w:bottom w:val="none" w:sz="0" w:space="0" w:color="auto"/>
        <w:right w:val="none" w:sz="0" w:space="0" w:color="auto"/>
      </w:divBdr>
      <w:divsChild>
        <w:div w:id="1486362523">
          <w:marLeft w:val="0"/>
          <w:marRight w:val="0"/>
          <w:marTop w:val="0"/>
          <w:marBottom w:val="0"/>
          <w:divBdr>
            <w:top w:val="none" w:sz="0" w:space="0" w:color="auto"/>
            <w:left w:val="none" w:sz="0" w:space="0" w:color="auto"/>
            <w:bottom w:val="none" w:sz="0" w:space="0" w:color="auto"/>
            <w:right w:val="none" w:sz="0" w:space="0" w:color="auto"/>
          </w:divBdr>
          <w:divsChild>
            <w:div w:id="771586886">
              <w:marLeft w:val="0"/>
              <w:marRight w:val="0"/>
              <w:marTop w:val="0"/>
              <w:marBottom w:val="0"/>
              <w:divBdr>
                <w:top w:val="none" w:sz="0" w:space="0" w:color="auto"/>
                <w:left w:val="none" w:sz="0" w:space="0" w:color="auto"/>
                <w:bottom w:val="none" w:sz="0" w:space="0" w:color="auto"/>
                <w:right w:val="none" w:sz="0" w:space="0" w:color="auto"/>
              </w:divBdr>
              <w:divsChild>
                <w:div w:id="20834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26950">
      <w:bodyDiv w:val="1"/>
      <w:marLeft w:val="0"/>
      <w:marRight w:val="0"/>
      <w:marTop w:val="0"/>
      <w:marBottom w:val="0"/>
      <w:divBdr>
        <w:top w:val="none" w:sz="0" w:space="0" w:color="auto"/>
        <w:left w:val="none" w:sz="0" w:space="0" w:color="auto"/>
        <w:bottom w:val="none" w:sz="0" w:space="0" w:color="auto"/>
        <w:right w:val="none" w:sz="0" w:space="0" w:color="auto"/>
      </w:divBdr>
      <w:divsChild>
        <w:div w:id="1223951568">
          <w:marLeft w:val="0"/>
          <w:marRight w:val="0"/>
          <w:marTop w:val="0"/>
          <w:marBottom w:val="0"/>
          <w:divBdr>
            <w:top w:val="none" w:sz="0" w:space="0" w:color="auto"/>
            <w:left w:val="none" w:sz="0" w:space="0" w:color="auto"/>
            <w:bottom w:val="none" w:sz="0" w:space="0" w:color="auto"/>
            <w:right w:val="none" w:sz="0" w:space="0" w:color="auto"/>
          </w:divBdr>
          <w:divsChild>
            <w:div w:id="5525838">
              <w:marLeft w:val="0"/>
              <w:marRight w:val="0"/>
              <w:marTop w:val="0"/>
              <w:marBottom w:val="0"/>
              <w:divBdr>
                <w:top w:val="none" w:sz="0" w:space="0" w:color="auto"/>
                <w:left w:val="none" w:sz="0" w:space="0" w:color="auto"/>
                <w:bottom w:val="none" w:sz="0" w:space="0" w:color="auto"/>
                <w:right w:val="none" w:sz="0" w:space="0" w:color="auto"/>
              </w:divBdr>
              <w:divsChild>
                <w:div w:id="12054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1212">
      <w:bodyDiv w:val="1"/>
      <w:marLeft w:val="0"/>
      <w:marRight w:val="0"/>
      <w:marTop w:val="0"/>
      <w:marBottom w:val="0"/>
      <w:divBdr>
        <w:top w:val="none" w:sz="0" w:space="0" w:color="auto"/>
        <w:left w:val="none" w:sz="0" w:space="0" w:color="auto"/>
        <w:bottom w:val="none" w:sz="0" w:space="0" w:color="auto"/>
        <w:right w:val="none" w:sz="0" w:space="0" w:color="auto"/>
      </w:divBdr>
    </w:div>
    <w:div w:id="852958624">
      <w:bodyDiv w:val="1"/>
      <w:marLeft w:val="0"/>
      <w:marRight w:val="0"/>
      <w:marTop w:val="0"/>
      <w:marBottom w:val="0"/>
      <w:divBdr>
        <w:top w:val="none" w:sz="0" w:space="0" w:color="auto"/>
        <w:left w:val="none" w:sz="0" w:space="0" w:color="auto"/>
        <w:bottom w:val="none" w:sz="0" w:space="0" w:color="auto"/>
        <w:right w:val="none" w:sz="0" w:space="0" w:color="auto"/>
      </w:divBdr>
      <w:divsChild>
        <w:div w:id="418328714">
          <w:marLeft w:val="0"/>
          <w:marRight w:val="0"/>
          <w:marTop w:val="0"/>
          <w:marBottom w:val="0"/>
          <w:divBdr>
            <w:top w:val="none" w:sz="0" w:space="0" w:color="auto"/>
            <w:left w:val="none" w:sz="0" w:space="0" w:color="auto"/>
            <w:bottom w:val="none" w:sz="0" w:space="0" w:color="auto"/>
            <w:right w:val="none" w:sz="0" w:space="0" w:color="auto"/>
          </w:divBdr>
          <w:divsChild>
            <w:div w:id="384567661">
              <w:marLeft w:val="0"/>
              <w:marRight w:val="0"/>
              <w:marTop w:val="0"/>
              <w:marBottom w:val="0"/>
              <w:divBdr>
                <w:top w:val="none" w:sz="0" w:space="0" w:color="auto"/>
                <w:left w:val="none" w:sz="0" w:space="0" w:color="auto"/>
                <w:bottom w:val="none" w:sz="0" w:space="0" w:color="auto"/>
                <w:right w:val="none" w:sz="0" w:space="0" w:color="auto"/>
              </w:divBdr>
              <w:divsChild>
                <w:div w:id="1496652652">
                  <w:marLeft w:val="0"/>
                  <w:marRight w:val="0"/>
                  <w:marTop w:val="0"/>
                  <w:marBottom w:val="0"/>
                  <w:divBdr>
                    <w:top w:val="none" w:sz="0" w:space="0" w:color="auto"/>
                    <w:left w:val="none" w:sz="0" w:space="0" w:color="auto"/>
                    <w:bottom w:val="none" w:sz="0" w:space="0" w:color="auto"/>
                    <w:right w:val="none" w:sz="0" w:space="0" w:color="auto"/>
                  </w:divBdr>
                  <w:divsChild>
                    <w:div w:id="18245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72001">
      <w:bodyDiv w:val="1"/>
      <w:marLeft w:val="0"/>
      <w:marRight w:val="0"/>
      <w:marTop w:val="0"/>
      <w:marBottom w:val="0"/>
      <w:divBdr>
        <w:top w:val="none" w:sz="0" w:space="0" w:color="auto"/>
        <w:left w:val="none" w:sz="0" w:space="0" w:color="auto"/>
        <w:bottom w:val="none" w:sz="0" w:space="0" w:color="auto"/>
        <w:right w:val="none" w:sz="0" w:space="0" w:color="auto"/>
      </w:divBdr>
    </w:div>
    <w:div w:id="881136555">
      <w:bodyDiv w:val="1"/>
      <w:marLeft w:val="0"/>
      <w:marRight w:val="0"/>
      <w:marTop w:val="0"/>
      <w:marBottom w:val="0"/>
      <w:divBdr>
        <w:top w:val="none" w:sz="0" w:space="0" w:color="auto"/>
        <w:left w:val="none" w:sz="0" w:space="0" w:color="auto"/>
        <w:bottom w:val="none" w:sz="0" w:space="0" w:color="auto"/>
        <w:right w:val="none" w:sz="0" w:space="0" w:color="auto"/>
      </w:divBdr>
    </w:div>
    <w:div w:id="888347471">
      <w:bodyDiv w:val="1"/>
      <w:marLeft w:val="0"/>
      <w:marRight w:val="0"/>
      <w:marTop w:val="0"/>
      <w:marBottom w:val="0"/>
      <w:divBdr>
        <w:top w:val="none" w:sz="0" w:space="0" w:color="auto"/>
        <w:left w:val="none" w:sz="0" w:space="0" w:color="auto"/>
        <w:bottom w:val="none" w:sz="0" w:space="0" w:color="auto"/>
        <w:right w:val="none" w:sz="0" w:space="0" w:color="auto"/>
      </w:divBdr>
    </w:div>
    <w:div w:id="891966898">
      <w:bodyDiv w:val="1"/>
      <w:marLeft w:val="0"/>
      <w:marRight w:val="0"/>
      <w:marTop w:val="0"/>
      <w:marBottom w:val="0"/>
      <w:divBdr>
        <w:top w:val="none" w:sz="0" w:space="0" w:color="auto"/>
        <w:left w:val="none" w:sz="0" w:space="0" w:color="auto"/>
        <w:bottom w:val="none" w:sz="0" w:space="0" w:color="auto"/>
        <w:right w:val="none" w:sz="0" w:space="0" w:color="auto"/>
      </w:divBdr>
    </w:div>
    <w:div w:id="898781451">
      <w:bodyDiv w:val="1"/>
      <w:marLeft w:val="0"/>
      <w:marRight w:val="0"/>
      <w:marTop w:val="0"/>
      <w:marBottom w:val="0"/>
      <w:divBdr>
        <w:top w:val="none" w:sz="0" w:space="0" w:color="auto"/>
        <w:left w:val="none" w:sz="0" w:space="0" w:color="auto"/>
        <w:bottom w:val="none" w:sz="0" w:space="0" w:color="auto"/>
        <w:right w:val="none" w:sz="0" w:space="0" w:color="auto"/>
      </w:divBdr>
    </w:div>
    <w:div w:id="899168583">
      <w:bodyDiv w:val="1"/>
      <w:marLeft w:val="0"/>
      <w:marRight w:val="0"/>
      <w:marTop w:val="0"/>
      <w:marBottom w:val="0"/>
      <w:divBdr>
        <w:top w:val="none" w:sz="0" w:space="0" w:color="auto"/>
        <w:left w:val="none" w:sz="0" w:space="0" w:color="auto"/>
        <w:bottom w:val="none" w:sz="0" w:space="0" w:color="auto"/>
        <w:right w:val="none" w:sz="0" w:space="0" w:color="auto"/>
      </w:divBdr>
    </w:div>
    <w:div w:id="903638980">
      <w:bodyDiv w:val="1"/>
      <w:marLeft w:val="0"/>
      <w:marRight w:val="0"/>
      <w:marTop w:val="0"/>
      <w:marBottom w:val="0"/>
      <w:divBdr>
        <w:top w:val="none" w:sz="0" w:space="0" w:color="auto"/>
        <w:left w:val="none" w:sz="0" w:space="0" w:color="auto"/>
        <w:bottom w:val="none" w:sz="0" w:space="0" w:color="auto"/>
        <w:right w:val="none" w:sz="0" w:space="0" w:color="auto"/>
      </w:divBdr>
    </w:div>
    <w:div w:id="908418419">
      <w:bodyDiv w:val="1"/>
      <w:marLeft w:val="0"/>
      <w:marRight w:val="0"/>
      <w:marTop w:val="0"/>
      <w:marBottom w:val="0"/>
      <w:divBdr>
        <w:top w:val="none" w:sz="0" w:space="0" w:color="auto"/>
        <w:left w:val="none" w:sz="0" w:space="0" w:color="auto"/>
        <w:bottom w:val="none" w:sz="0" w:space="0" w:color="auto"/>
        <w:right w:val="none" w:sz="0" w:space="0" w:color="auto"/>
      </w:divBdr>
    </w:div>
    <w:div w:id="921911392">
      <w:bodyDiv w:val="1"/>
      <w:marLeft w:val="0"/>
      <w:marRight w:val="0"/>
      <w:marTop w:val="0"/>
      <w:marBottom w:val="0"/>
      <w:divBdr>
        <w:top w:val="none" w:sz="0" w:space="0" w:color="auto"/>
        <w:left w:val="none" w:sz="0" w:space="0" w:color="auto"/>
        <w:bottom w:val="none" w:sz="0" w:space="0" w:color="auto"/>
        <w:right w:val="none" w:sz="0" w:space="0" w:color="auto"/>
      </w:divBdr>
      <w:divsChild>
        <w:div w:id="690375500">
          <w:marLeft w:val="0"/>
          <w:marRight w:val="0"/>
          <w:marTop w:val="0"/>
          <w:marBottom w:val="0"/>
          <w:divBdr>
            <w:top w:val="none" w:sz="0" w:space="0" w:color="auto"/>
            <w:left w:val="none" w:sz="0" w:space="0" w:color="auto"/>
            <w:bottom w:val="none" w:sz="0" w:space="0" w:color="auto"/>
            <w:right w:val="none" w:sz="0" w:space="0" w:color="auto"/>
          </w:divBdr>
          <w:divsChild>
            <w:div w:id="670719150">
              <w:marLeft w:val="0"/>
              <w:marRight w:val="0"/>
              <w:marTop w:val="0"/>
              <w:marBottom w:val="0"/>
              <w:divBdr>
                <w:top w:val="none" w:sz="0" w:space="0" w:color="auto"/>
                <w:left w:val="none" w:sz="0" w:space="0" w:color="auto"/>
                <w:bottom w:val="none" w:sz="0" w:space="0" w:color="auto"/>
                <w:right w:val="none" w:sz="0" w:space="0" w:color="auto"/>
              </w:divBdr>
              <w:divsChild>
                <w:div w:id="9150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7894">
      <w:bodyDiv w:val="1"/>
      <w:marLeft w:val="0"/>
      <w:marRight w:val="0"/>
      <w:marTop w:val="0"/>
      <w:marBottom w:val="0"/>
      <w:divBdr>
        <w:top w:val="none" w:sz="0" w:space="0" w:color="auto"/>
        <w:left w:val="none" w:sz="0" w:space="0" w:color="auto"/>
        <w:bottom w:val="none" w:sz="0" w:space="0" w:color="auto"/>
        <w:right w:val="none" w:sz="0" w:space="0" w:color="auto"/>
      </w:divBdr>
    </w:div>
    <w:div w:id="931158151">
      <w:bodyDiv w:val="1"/>
      <w:marLeft w:val="0"/>
      <w:marRight w:val="0"/>
      <w:marTop w:val="0"/>
      <w:marBottom w:val="0"/>
      <w:divBdr>
        <w:top w:val="none" w:sz="0" w:space="0" w:color="auto"/>
        <w:left w:val="none" w:sz="0" w:space="0" w:color="auto"/>
        <w:bottom w:val="none" w:sz="0" w:space="0" w:color="auto"/>
        <w:right w:val="none" w:sz="0" w:space="0" w:color="auto"/>
      </w:divBdr>
      <w:divsChild>
        <w:div w:id="950282144">
          <w:marLeft w:val="0"/>
          <w:marRight w:val="0"/>
          <w:marTop w:val="0"/>
          <w:marBottom w:val="0"/>
          <w:divBdr>
            <w:top w:val="none" w:sz="0" w:space="0" w:color="auto"/>
            <w:left w:val="none" w:sz="0" w:space="0" w:color="auto"/>
            <w:bottom w:val="none" w:sz="0" w:space="0" w:color="auto"/>
            <w:right w:val="none" w:sz="0" w:space="0" w:color="auto"/>
          </w:divBdr>
          <w:divsChild>
            <w:div w:id="1088312604">
              <w:marLeft w:val="0"/>
              <w:marRight w:val="0"/>
              <w:marTop w:val="0"/>
              <w:marBottom w:val="0"/>
              <w:divBdr>
                <w:top w:val="none" w:sz="0" w:space="0" w:color="auto"/>
                <w:left w:val="none" w:sz="0" w:space="0" w:color="auto"/>
                <w:bottom w:val="none" w:sz="0" w:space="0" w:color="auto"/>
                <w:right w:val="none" w:sz="0" w:space="0" w:color="auto"/>
              </w:divBdr>
              <w:divsChild>
                <w:div w:id="6914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6646">
      <w:bodyDiv w:val="1"/>
      <w:marLeft w:val="0"/>
      <w:marRight w:val="0"/>
      <w:marTop w:val="0"/>
      <w:marBottom w:val="0"/>
      <w:divBdr>
        <w:top w:val="none" w:sz="0" w:space="0" w:color="auto"/>
        <w:left w:val="none" w:sz="0" w:space="0" w:color="auto"/>
        <w:bottom w:val="none" w:sz="0" w:space="0" w:color="auto"/>
        <w:right w:val="none" w:sz="0" w:space="0" w:color="auto"/>
      </w:divBdr>
      <w:divsChild>
        <w:div w:id="807405341">
          <w:marLeft w:val="540"/>
          <w:marRight w:val="0"/>
          <w:marTop w:val="0"/>
          <w:marBottom w:val="180"/>
          <w:divBdr>
            <w:top w:val="none" w:sz="0" w:space="0" w:color="auto"/>
            <w:left w:val="none" w:sz="0" w:space="0" w:color="auto"/>
            <w:bottom w:val="none" w:sz="0" w:space="0" w:color="auto"/>
            <w:right w:val="none" w:sz="0" w:space="0" w:color="auto"/>
          </w:divBdr>
        </w:div>
        <w:div w:id="1738897093">
          <w:marLeft w:val="540"/>
          <w:marRight w:val="0"/>
          <w:marTop w:val="0"/>
          <w:marBottom w:val="180"/>
          <w:divBdr>
            <w:top w:val="none" w:sz="0" w:space="0" w:color="auto"/>
            <w:left w:val="none" w:sz="0" w:space="0" w:color="auto"/>
            <w:bottom w:val="none" w:sz="0" w:space="0" w:color="auto"/>
            <w:right w:val="none" w:sz="0" w:space="0" w:color="auto"/>
          </w:divBdr>
        </w:div>
        <w:div w:id="85465705">
          <w:marLeft w:val="540"/>
          <w:marRight w:val="0"/>
          <w:marTop w:val="0"/>
          <w:marBottom w:val="180"/>
          <w:divBdr>
            <w:top w:val="none" w:sz="0" w:space="0" w:color="auto"/>
            <w:left w:val="none" w:sz="0" w:space="0" w:color="auto"/>
            <w:bottom w:val="none" w:sz="0" w:space="0" w:color="auto"/>
            <w:right w:val="none" w:sz="0" w:space="0" w:color="auto"/>
          </w:divBdr>
        </w:div>
        <w:div w:id="1188910466">
          <w:marLeft w:val="540"/>
          <w:marRight w:val="0"/>
          <w:marTop w:val="0"/>
          <w:marBottom w:val="180"/>
          <w:divBdr>
            <w:top w:val="none" w:sz="0" w:space="0" w:color="auto"/>
            <w:left w:val="none" w:sz="0" w:space="0" w:color="auto"/>
            <w:bottom w:val="none" w:sz="0" w:space="0" w:color="auto"/>
            <w:right w:val="none" w:sz="0" w:space="0" w:color="auto"/>
          </w:divBdr>
        </w:div>
        <w:div w:id="2052415990">
          <w:marLeft w:val="540"/>
          <w:marRight w:val="0"/>
          <w:marTop w:val="0"/>
          <w:marBottom w:val="180"/>
          <w:divBdr>
            <w:top w:val="none" w:sz="0" w:space="0" w:color="auto"/>
            <w:left w:val="none" w:sz="0" w:space="0" w:color="auto"/>
            <w:bottom w:val="none" w:sz="0" w:space="0" w:color="auto"/>
            <w:right w:val="none" w:sz="0" w:space="0" w:color="auto"/>
          </w:divBdr>
        </w:div>
        <w:div w:id="1049761335">
          <w:marLeft w:val="540"/>
          <w:marRight w:val="0"/>
          <w:marTop w:val="0"/>
          <w:marBottom w:val="180"/>
          <w:divBdr>
            <w:top w:val="none" w:sz="0" w:space="0" w:color="auto"/>
            <w:left w:val="none" w:sz="0" w:space="0" w:color="auto"/>
            <w:bottom w:val="none" w:sz="0" w:space="0" w:color="auto"/>
            <w:right w:val="none" w:sz="0" w:space="0" w:color="auto"/>
          </w:divBdr>
        </w:div>
      </w:divsChild>
    </w:div>
    <w:div w:id="958489331">
      <w:bodyDiv w:val="1"/>
      <w:marLeft w:val="0"/>
      <w:marRight w:val="0"/>
      <w:marTop w:val="0"/>
      <w:marBottom w:val="0"/>
      <w:divBdr>
        <w:top w:val="none" w:sz="0" w:space="0" w:color="auto"/>
        <w:left w:val="none" w:sz="0" w:space="0" w:color="auto"/>
        <w:bottom w:val="none" w:sz="0" w:space="0" w:color="auto"/>
        <w:right w:val="none" w:sz="0" w:space="0" w:color="auto"/>
      </w:divBdr>
      <w:divsChild>
        <w:div w:id="1397358893">
          <w:marLeft w:val="540"/>
          <w:marRight w:val="0"/>
          <w:marTop w:val="0"/>
          <w:marBottom w:val="180"/>
          <w:divBdr>
            <w:top w:val="none" w:sz="0" w:space="0" w:color="auto"/>
            <w:left w:val="none" w:sz="0" w:space="0" w:color="auto"/>
            <w:bottom w:val="none" w:sz="0" w:space="0" w:color="auto"/>
            <w:right w:val="none" w:sz="0" w:space="0" w:color="auto"/>
          </w:divBdr>
        </w:div>
        <w:div w:id="311645084">
          <w:marLeft w:val="540"/>
          <w:marRight w:val="0"/>
          <w:marTop w:val="0"/>
          <w:marBottom w:val="180"/>
          <w:divBdr>
            <w:top w:val="none" w:sz="0" w:space="0" w:color="auto"/>
            <w:left w:val="none" w:sz="0" w:space="0" w:color="auto"/>
            <w:bottom w:val="none" w:sz="0" w:space="0" w:color="auto"/>
            <w:right w:val="none" w:sz="0" w:space="0" w:color="auto"/>
          </w:divBdr>
        </w:div>
        <w:div w:id="955257292">
          <w:marLeft w:val="540"/>
          <w:marRight w:val="0"/>
          <w:marTop w:val="0"/>
          <w:marBottom w:val="180"/>
          <w:divBdr>
            <w:top w:val="none" w:sz="0" w:space="0" w:color="auto"/>
            <w:left w:val="none" w:sz="0" w:space="0" w:color="auto"/>
            <w:bottom w:val="none" w:sz="0" w:space="0" w:color="auto"/>
            <w:right w:val="none" w:sz="0" w:space="0" w:color="auto"/>
          </w:divBdr>
        </w:div>
        <w:div w:id="1374497776">
          <w:marLeft w:val="540"/>
          <w:marRight w:val="0"/>
          <w:marTop w:val="0"/>
          <w:marBottom w:val="180"/>
          <w:divBdr>
            <w:top w:val="none" w:sz="0" w:space="0" w:color="auto"/>
            <w:left w:val="none" w:sz="0" w:space="0" w:color="auto"/>
            <w:bottom w:val="none" w:sz="0" w:space="0" w:color="auto"/>
            <w:right w:val="none" w:sz="0" w:space="0" w:color="auto"/>
          </w:divBdr>
        </w:div>
      </w:divsChild>
    </w:div>
    <w:div w:id="971986003">
      <w:bodyDiv w:val="1"/>
      <w:marLeft w:val="0"/>
      <w:marRight w:val="0"/>
      <w:marTop w:val="0"/>
      <w:marBottom w:val="0"/>
      <w:divBdr>
        <w:top w:val="none" w:sz="0" w:space="0" w:color="auto"/>
        <w:left w:val="none" w:sz="0" w:space="0" w:color="auto"/>
        <w:bottom w:val="none" w:sz="0" w:space="0" w:color="auto"/>
        <w:right w:val="none" w:sz="0" w:space="0" w:color="auto"/>
      </w:divBdr>
    </w:div>
    <w:div w:id="973562768">
      <w:bodyDiv w:val="1"/>
      <w:marLeft w:val="0"/>
      <w:marRight w:val="0"/>
      <w:marTop w:val="0"/>
      <w:marBottom w:val="0"/>
      <w:divBdr>
        <w:top w:val="none" w:sz="0" w:space="0" w:color="auto"/>
        <w:left w:val="none" w:sz="0" w:space="0" w:color="auto"/>
        <w:bottom w:val="none" w:sz="0" w:space="0" w:color="auto"/>
        <w:right w:val="none" w:sz="0" w:space="0" w:color="auto"/>
      </w:divBdr>
      <w:divsChild>
        <w:div w:id="1196381111">
          <w:marLeft w:val="0"/>
          <w:marRight w:val="0"/>
          <w:marTop w:val="0"/>
          <w:marBottom w:val="0"/>
          <w:divBdr>
            <w:top w:val="none" w:sz="0" w:space="0" w:color="auto"/>
            <w:left w:val="none" w:sz="0" w:space="0" w:color="auto"/>
            <w:bottom w:val="none" w:sz="0" w:space="0" w:color="auto"/>
            <w:right w:val="none" w:sz="0" w:space="0" w:color="auto"/>
          </w:divBdr>
          <w:divsChild>
            <w:div w:id="256721346">
              <w:marLeft w:val="0"/>
              <w:marRight w:val="0"/>
              <w:marTop w:val="0"/>
              <w:marBottom w:val="0"/>
              <w:divBdr>
                <w:top w:val="none" w:sz="0" w:space="0" w:color="auto"/>
                <w:left w:val="none" w:sz="0" w:space="0" w:color="auto"/>
                <w:bottom w:val="none" w:sz="0" w:space="0" w:color="auto"/>
                <w:right w:val="none" w:sz="0" w:space="0" w:color="auto"/>
              </w:divBdr>
              <w:divsChild>
                <w:div w:id="2073113193">
                  <w:marLeft w:val="0"/>
                  <w:marRight w:val="0"/>
                  <w:marTop w:val="0"/>
                  <w:marBottom w:val="0"/>
                  <w:divBdr>
                    <w:top w:val="none" w:sz="0" w:space="0" w:color="auto"/>
                    <w:left w:val="none" w:sz="0" w:space="0" w:color="auto"/>
                    <w:bottom w:val="none" w:sz="0" w:space="0" w:color="auto"/>
                    <w:right w:val="none" w:sz="0" w:space="0" w:color="auto"/>
                  </w:divBdr>
                  <w:divsChild>
                    <w:div w:id="3533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57060">
      <w:bodyDiv w:val="1"/>
      <w:marLeft w:val="0"/>
      <w:marRight w:val="0"/>
      <w:marTop w:val="0"/>
      <w:marBottom w:val="0"/>
      <w:divBdr>
        <w:top w:val="none" w:sz="0" w:space="0" w:color="auto"/>
        <w:left w:val="none" w:sz="0" w:space="0" w:color="auto"/>
        <w:bottom w:val="none" w:sz="0" w:space="0" w:color="auto"/>
        <w:right w:val="none" w:sz="0" w:space="0" w:color="auto"/>
      </w:divBdr>
      <w:divsChild>
        <w:div w:id="1941446429">
          <w:marLeft w:val="0"/>
          <w:marRight w:val="0"/>
          <w:marTop w:val="0"/>
          <w:marBottom w:val="0"/>
          <w:divBdr>
            <w:top w:val="none" w:sz="0" w:space="0" w:color="auto"/>
            <w:left w:val="none" w:sz="0" w:space="0" w:color="auto"/>
            <w:bottom w:val="none" w:sz="0" w:space="0" w:color="auto"/>
            <w:right w:val="none" w:sz="0" w:space="0" w:color="auto"/>
          </w:divBdr>
          <w:divsChild>
            <w:div w:id="1050417036">
              <w:marLeft w:val="0"/>
              <w:marRight w:val="0"/>
              <w:marTop w:val="0"/>
              <w:marBottom w:val="0"/>
              <w:divBdr>
                <w:top w:val="none" w:sz="0" w:space="0" w:color="auto"/>
                <w:left w:val="none" w:sz="0" w:space="0" w:color="auto"/>
                <w:bottom w:val="none" w:sz="0" w:space="0" w:color="auto"/>
                <w:right w:val="none" w:sz="0" w:space="0" w:color="auto"/>
              </w:divBdr>
              <w:divsChild>
                <w:div w:id="13328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7228">
      <w:bodyDiv w:val="1"/>
      <w:marLeft w:val="0"/>
      <w:marRight w:val="0"/>
      <w:marTop w:val="0"/>
      <w:marBottom w:val="0"/>
      <w:divBdr>
        <w:top w:val="none" w:sz="0" w:space="0" w:color="auto"/>
        <w:left w:val="none" w:sz="0" w:space="0" w:color="auto"/>
        <w:bottom w:val="none" w:sz="0" w:space="0" w:color="auto"/>
        <w:right w:val="none" w:sz="0" w:space="0" w:color="auto"/>
      </w:divBdr>
    </w:div>
    <w:div w:id="995038129">
      <w:bodyDiv w:val="1"/>
      <w:marLeft w:val="0"/>
      <w:marRight w:val="0"/>
      <w:marTop w:val="0"/>
      <w:marBottom w:val="0"/>
      <w:divBdr>
        <w:top w:val="none" w:sz="0" w:space="0" w:color="auto"/>
        <w:left w:val="none" w:sz="0" w:space="0" w:color="auto"/>
        <w:bottom w:val="none" w:sz="0" w:space="0" w:color="auto"/>
        <w:right w:val="none" w:sz="0" w:space="0" w:color="auto"/>
      </w:divBdr>
    </w:div>
    <w:div w:id="998074687">
      <w:bodyDiv w:val="1"/>
      <w:marLeft w:val="0"/>
      <w:marRight w:val="0"/>
      <w:marTop w:val="0"/>
      <w:marBottom w:val="0"/>
      <w:divBdr>
        <w:top w:val="none" w:sz="0" w:space="0" w:color="auto"/>
        <w:left w:val="none" w:sz="0" w:space="0" w:color="auto"/>
        <w:bottom w:val="none" w:sz="0" w:space="0" w:color="auto"/>
        <w:right w:val="none" w:sz="0" w:space="0" w:color="auto"/>
      </w:divBdr>
      <w:divsChild>
        <w:div w:id="843671734">
          <w:marLeft w:val="0"/>
          <w:marRight w:val="0"/>
          <w:marTop w:val="0"/>
          <w:marBottom w:val="150"/>
          <w:divBdr>
            <w:top w:val="none" w:sz="0" w:space="0" w:color="auto"/>
            <w:left w:val="none" w:sz="0" w:space="0" w:color="auto"/>
            <w:bottom w:val="none" w:sz="0" w:space="0" w:color="auto"/>
            <w:right w:val="none" w:sz="0" w:space="0" w:color="auto"/>
          </w:divBdr>
        </w:div>
      </w:divsChild>
    </w:div>
    <w:div w:id="1005667752">
      <w:bodyDiv w:val="1"/>
      <w:marLeft w:val="0"/>
      <w:marRight w:val="0"/>
      <w:marTop w:val="0"/>
      <w:marBottom w:val="0"/>
      <w:divBdr>
        <w:top w:val="none" w:sz="0" w:space="0" w:color="auto"/>
        <w:left w:val="none" w:sz="0" w:space="0" w:color="auto"/>
        <w:bottom w:val="none" w:sz="0" w:space="0" w:color="auto"/>
        <w:right w:val="none" w:sz="0" w:space="0" w:color="auto"/>
      </w:divBdr>
    </w:div>
    <w:div w:id="1018699211">
      <w:bodyDiv w:val="1"/>
      <w:marLeft w:val="0"/>
      <w:marRight w:val="0"/>
      <w:marTop w:val="0"/>
      <w:marBottom w:val="0"/>
      <w:divBdr>
        <w:top w:val="none" w:sz="0" w:space="0" w:color="auto"/>
        <w:left w:val="none" w:sz="0" w:space="0" w:color="auto"/>
        <w:bottom w:val="none" w:sz="0" w:space="0" w:color="auto"/>
        <w:right w:val="none" w:sz="0" w:space="0" w:color="auto"/>
      </w:divBdr>
    </w:div>
    <w:div w:id="1029334345">
      <w:bodyDiv w:val="1"/>
      <w:marLeft w:val="0"/>
      <w:marRight w:val="0"/>
      <w:marTop w:val="0"/>
      <w:marBottom w:val="0"/>
      <w:divBdr>
        <w:top w:val="none" w:sz="0" w:space="0" w:color="auto"/>
        <w:left w:val="none" w:sz="0" w:space="0" w:color="auto"/>
        <w:bottom w:val="none" w:sz="0" w:space="0" w:color="auto"/>
        <w:right w:val="none" w:sz="0" w:space="0" w:color="auto"/>
      </w:divBdr>
    </w:div>
    <w:div w:id="1060178858">
      <w:bodyDiv w:val="1"/>
      <w:marLeft w:val="0"/>
      <w:marRight w:val="0"/>
      <w:marTop w:val="0"/>
      <w:marBottom w:val="0"/>
      <w:divBdr>
        <w:top w:val="none" w:sz="0" w:space="0" w:color="auto"/>
        <w:left w:val="none" w:sz="0" w:space="0" w:color="auto"/>
        <w:bottom w:val="none" w:sz="0" w:space="0" w:color="auto"/>
        <w:right w:val="none" w:sz="0" w:space="0" w:color="auto"/>
      </w:divBdr>
      <w:divsChild>
        <w:div w:id="93521031">
          <w:marLeft w:val="0"/>
          <w:marRight w:val="0"/>
          <w:marTop w:val="0"/>
          <w:marBottom w:val="0"/>
          <w:divBdr>
            <w:top w:val="none" w:sz="0" w:space="0" w:color="auto"/>
            <w:left w:val="none" w:sz="0" w:space="0" w:color="auto"/>
            <w:bottom w:val="none" w:sz="0" w:space="0" w:color="auto"/>
            <w:right w:val="none" w:sz="0" w:space="0" w:color="auto"/>
          </w:divBdr>
          <w:divsChild>
            <w:div w:id="1128161854">
              <w:marLeft w:val="0"/>
              <w:marRight w:val="0"/>
              <w:marTop w:val="0"/>
              <w:marBottom w:val="0"/>
              <w:divBdr>
                <w:top w:val="none" w:sz="0" w:space="0" w:color="auto"/>
                <w:left w:val="none" w:sz="0" w:space="0" w:color="auto"/>
                <w:bottom w:val="none" w:sz="0" w:space="0" w:color="auto"/>
                <w:right w:val="none" w:sz="0" w:space="0" w:color="auto"/>
              </w:divBdr>
              <w:divsChild>
                <w:div w:id="1263145793">
                  <w:marLeft w:val="0"/>
                  <w:marRight w:val="0"/>
                  <w:marTop w:val="0"/>
                  <w:marBottom w:val="0"/>
                  <w:divBdr>
                    <w:top w:val="none" w:sz="0" w:space="0" w:color="auto"/>
                    <w:left w:val="none" w:sz="0" w:space="0" w:color="auto"/>
                    <w:bottom w:val="none" w:sz="0" w:space="0" w:color="auto"/>
                    <w:right w:val="none" w:sz="0" w:space="0" w:color="auto"/>
                  </w:divBdr>
                  <w:divsChild>
                    <w:div w:id="13783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7256">
      <w:bodyDiv w:val="1"/>
      <w:marLeft w:val="0"/>
      <w:marRight w:val="0"/>
      <w:marTop w:val="0"/>
      <w:marBottom w:val="0"/>
      <w:divBdr>
        <w:top w:val="none" w:sz="0" w:space="0" w:color="auto"/>
        <w:left w:val="none" w:sz="0" w:space="0" w:color="auto"/>
        <w:bottom w:val="none" w:sz="0" w:space="0" w:color="auto"/>
        <w:right w:val="none" w:sz="0" w:space="0" w:color="auto"/>
      </w:divBdr>
    </w:div>
    <w:div w:id="1070076153">
      <w:bodyDiv w:val="1"/>
      <w:marLeft w:val="0"/>
      <w:marRight w:val="0"/>
      <w:marTop w:val="0"/>
      <w:marBottom w:val="0"/>
      <w:divBdr>
        <w:top w:val="none" w:sz="0" w:space="0" w:color="auto"/>
        <w:left w:val="none" w:sz="0" w:space="0" w:color="auto"/>
        <w:bottom w:val="none" w:sz="0" w:space="0" w:color="auto"/>
        <w:right w:val="none" w:sz="0" w:space="0" w:color="auto"/>
      </w:divBdr>
    </w:div>
    <w:div w:id="1083331091">
      <w:bodyDiv w:val="1"/>
      <w:marLeft w:val="0"/>
      <w:marRight w:val="0"/>
      <w:marTop w:val="0"/>
      <w:marBottom w:val="0"/>
      <w:divBdr>
        <w:top w:val="none" w:sz="0" w:space="0" w:color="auto"/>
        <w:left w:val="none" w:sz="0" w:space="0" w:color="auto"/>
        <w:bottom w:val="none" w:sz="0" w:space="0" w:color="auto"/>
        <w:right w:val="none" w:sz="0" w:space="0" w:color="auto"/>
      </w:divBdr>
    </w:div>
    <w:div w:id="1088847229">
      <w:bodyDiv w:val="1"/>
      <w:marLeft w:val="0"/>
      <w:marRight w:val="0"/>
      <w:marTop w:val="0"/>
      <w:marBottom w:val="0"/>
      <w:divBdr>
        <w:top w:val="none" w:sz="0" w:space="0" w:color="auto"/>
        <w:left w:val="none" w:sz="0" w:space="0" w:color="auto"/>
        <w:bottom w:val="none" w:sz="0" w:space="0" w:color="auto"/>
        <w:right w:val="none" w:sz="0" w:space="0" w:color="auto"/>
      </w:divBdr>
    </w:div>
    <w:div w:id="1119110134">
      <w:bodyDiv w:val="1"/>
      <w:marLeft w:val="0"/>
      <w:marRight w:val="0"/>
      <w:marTop w:val="0"/>
      <w:marBottom w:val="0"/>
      <w:divBdr>
        <w:top w:val="none" w:sz="0" w:space="0" w:color="auto"/>
        <w:left w:val="none" w:sz="0" w:space="0" w:color="auto"/>
        <w:bottom w:val="none" w:sz="0" w:space="0" w:color="auto"/>
        <w:right w:val="none" w:sz="0" w:space="0" w:color="auto"/>
      </w:divBdr>
    </w:div>
    <w:div w:id="1121461024">
      <w:bodyDiv w:val="1"/>
      <w:marLeft w:val="0"/>
      <w:marRight w:val="0"/>
      <w:marTop w:val="0"/>
      <w:marBottom w:val="0"/>
      <w:divBdr>
        <w:top w:val="none" w:sz="0" w:space="0" w:color="auto"/>
        <w:left w:val="none" w:sz="0" w:space="0" w:color="auto"/>
        <w:bottom w:val="none" w:sz="0" w:space="0" w:color="auto"/>
        <w:right w:val="none" w:sz="0" w:space="0" w:color="auto"/>
      </w:divBdr>
      <w:divsChild>
        <w:div w:id="1803696908">
          <w:marLeft w:val="0"/>
          <w:marRight w:val="0"/>
          <w:marTop w:val="0"/>
          <w:marBottom w:val="0"/>
          <w:divBdr>
            <w:top w:val="none" w:sz="0" w:space="0" w:color="auto"/>
            <w:left w:val="none" w:sz="0" w:space="0" w:color="auto"/>
            <w:bottom w:val="none" w:sz="0" w:space="0" w:color="auto"/>
            <w:right w:val="none" w:sz="0" w:space="0" w:color="auto"/>
          </w:divBdr>
          <w:divsChild>
            <w:div w:id="57363507">
              <w:marLeft w:val="0"/>
              <w:marRight w:val="0"/>
              <w:marTop w:val="0"/>
              <w:marBottom w:val="0"/>
              <w:divBdr>
                <w:top w:val="none" w:sz="0" w:space="0" w:color="auto"/>
                <w:left w:val="none" w:sz="0" w:space="0" w:color="auto"/>
                <w:bottom w:val="none" w:sz="0" w:space="0" w:color="auto"/>
                <w:right w:val="none" w:sz="0" w:space="0" w:color="auto"/>
              </w:divBdr>
              <w:divsChild>
                <w:div w:id="14907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3039">
      <w:bodyDiv w:val="1"/>
      <w:marLeft w:val="0"/>
      <w:marRight w:val="0"/>
      <w:marTop w:val="0"/>
      <w:marBottom w:val="0"/>
      <w:divBdr>
        <w:top w:val="none" w:sz="0" w:space="0" w:color="auto"/>
        <w:left w:val="none" w:sz="0" w:space="0" w:color="auto"/>
        <w:bottom w:val="none" w:sz="0" w:space="0" w:color="auto"/>
        <w:right w:val="none" w:sz="0" w:space="0" w:color="auto"/>
      </w:divBdr>
    </w:div>
    <w:div w:id="1130440904">
      <w:bodyDiv w:val="1"/>
      <w:marLeft w:val="0"/>
      <w:marRight w:val="0"/>
      <w:marTop w:val="0"/>
      <w:marBottom w:val="0"/>
      <w:divBdr>
        <w:top w:val="none" w:sz="0" w:space="0" w:color="auto"/>
        <w:left w:val="none" w:sz="0" w:space="0" w:color="auto"/>
        <w:bottom w:val="none" w:sz="0" w:space="0" w:color="auto"/>
        <w:right w:val="none" w:sz="0" w:space="0" w:color="auto"/>
      </w:divBdr>
      <w:divsChild>
        <w:div w:id="865019274">
          <w:marLeft w:val="0"/>
          <w:marRight w:val="0"/>
          <w:marTop w:val="0"/>
          <w:marBottom w:val="0"/>
          <w:divBdr>
            <w:top w:val="none" w:sz="0" w:space="0" w:color="auto"/>
            <w:left w:val="none" w:sz="0" w:space="0" w:color="auto"/>
            <w:bottom w:val="none" w:sz="0" w:space="0" w:color="auto"/>
            <w:right w:val="none" w:sz="0" w:space="0" w:color="auto"/>
          </w:divBdr>
          <w:divsChild>
            <w:div w:id="1704789120">
              <w:marLeft w:val="0"/>
              <w:marRight w:val="0"/>
              <w:marTop w:val="0"/>
              <w:marBottom w:val="0"/>
              <w:divBdr>
                <w:top w:val="none" w:sz="0" w:space="0" w:color="auto"/>
                <w:left w:val="none" w:sz="0" w:space="0" w:color="auto"/>
                <w:bottom w:val="none" w:sz="0" w:space="0" w:color="auto"/>
                <w:right w:val="none" w:sz="0" w:space="0" w:color="auto"/>
              </w:divBdr>
              <w:divsChild>
                <w:div w:id="10002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51083">
      <w:bodyDiv w:val="1"/>
      <w:marLeft w:val="0"/>
      <w:marRight w:val="0"/>
      <w:marTop w:val="0"/>
      <w:marBottom w:val="0"/>
      <w:divBdr>
        <w:top w:val="none" w:sz="0" w:space="0" w:color="auto"/>
        <w:left w:val="none" w:sz="0" w:space="0" w:color="auto"/>
        <w:bottom w:val="none" w:sz="0" w:space="0" w:color="auto"/>
        <w:right w:val="none" w:sz="0" w:space="0" w:color="auto"/>
      </w:divBdr>
    </w:div>
    <w:div w:id="1138062723">
      <w:bodyDiv w:val="1"/>
      <w:marLeft w:val="0"/>
      <w:marRight w:val="0"/>
      <w:marTop w:val="0"/>
      <w:marBottom w:val="0"/>
      <w:divBdr>
        <w:top w:val="none" w:sz="0" w:space="0" w:color="auto"/>
        <w:left w:val="none" w:sz="0" w:space="0" w:color="auto"/>
        <w:bottom w:val="none" w:sz="0" w:space="0" w:color="auto"/>
        <w:right w:val="none" w:sz="0" w:space="0" w:color="auto"/>
      </w:divBdr>
    </w:div>
    <w:div w:id="1140997406">
      <w:bodyDiv w:val="1"/>
      <w:marLeft w:val="0"/>
      <w:marRight w:val="0"/>
      <w:marTop w:val="0"/>
      <w:marBottom w:val="0"/>
      <w:divBdr>
        <w:top w:val="none" w:sz="0" w:space="0" w:color="auto"/>
        <w:left w:val="none" w:sz="0" w:space="0" w:color="auto"/>
        <w:bottom w:val="none" w:sz="0" w:space="0" w:color="auto"/>
        <w:right w:val="none" w:sz="0" w:space="0" w:color="auto"/>
      </w:divBdr>
      <w:divsChild>
        <w:div w:id="2112699281">
          <w:marLeft w:val="0"/>
          <w:marRight w:val="0"/>
          <w:marTop w:val="0"/>
          <w:marBottom w:val="0"/>
          <w:divBdr>
            <w:top w:val="none" w:sz="0" w:space="0" w:color="auto"/>
            <w:left w:val="none" w:sz="0" w:space="0" w:color="auto"/>
            <w:bottom w:val="none" w:sz="0" w:space="0" w:color="auto"/>
            <w:right w:val="none" w:sz="0" w:space="0" w:color="auto"/>
          </w:divBdr>
          <w:divsChild>
            <w:div w:id="45380940">
              <w:marLeft w:val="0"/>
              <w:marRight w:val="0"/>
              <w:marTop w:val="0"/>
              <w:marBottom w:val="0"/>
              <w:divBdr>
                <w:top w:val="none" w:sz="0" w:space="0" w:color="auto"/>
                <w:left w:val="none" w:sz="0" w:space="0" w:color="auto"/>
                <w:bottom w:val="none" w:sz="0" w:space="0" w:color="auto"/>
                <w:right w:val="none" w:sz="0" w:space="0" w:color="auto"/>
              </w:divBdr>
              <w:divsChild>
                <w:div w:id="1482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60941">
      <w:bodyDiv w:val="1"/>
      <w:marLeft w:val="0"/>
      <w:marRight w:val="0"/>
      <w:marTop w:val="0"/>
      <w:marBottom w:val="0"/>
      <w:divBdr>
        <w:top w:val="none" w:sz="0" w:space="0" w:color="auto"/>
        <w:left w:val="none" w:sz="0" w:space="0" w:color="auto"/>
        <w:bottom w:val="none" w:sz="0" w:space="0" w:color="auto"/>
        <w:right w:val="none" w:sz="0" w:space="0" w:color="auto"/>
      </w:divBdr>
    </w:div>
    <w:div w:id="1152722009">
      <w:bodyDiv w:val="1"/>
      <w:marLeft w:val="0"/>
      <w:marRight w:val="0"/>
      <w:marTop w:val="0"/>
      <w:marBottom w:val="0"/>
      <w:divBdr>
        <w:top w:val="none" w:sz="0" w:space="0" w:color="auto"/>
        <w:left w:val="none" w:sz="0" w:space="0" w:color="auto"/>
        <w:bottom w:val="none" w:sz="0" w:space="0" w:color="auto"/>
        <w:right w:val="none" w:sz="0" w:space="0" w:color="auto"/>
      </w:divBdr>
    </w:div>
    <w:div w:id="1176188209">
      <w:bodyDiv w:val="1"/>
      <w:marLeft w:val="0"/>
      <w:marRight w:val="0"/>
      <w:marTop w:val="0"/>
      <w:marBottom w:val="0"/>
      <w:divBdr>
        <w:top w:val="none" w:sz="0" w:space="0" w:color="auto"/>
        <w:left w:val="none" w:sz="0" w:space="0" w:color="auto"/>
        <w:bottom w:val="none" w:sz="0" w:space="0" w:color="auto"/>
        <w:right w:val="none" w:sz="0" w:space="0" w:color="auto"/>
      </w:divBdr>
    </w:div>
    <w:div w:id="1232426127">
      <w:bodyDiv w:val="1"/>
      <w:marLeft w:val="0"/>
      <w:marRight w:val="0"/>
      <w:marTop w:val="0"/>
      <w:marBottom w:val="0"/>
      <w:divBdr>
        <w:top w:val="none" w:sz="0" w:space="0" w:color="auto"/>
        <w:left w:val="none" w:sz="0" w:space="0" w:color="auto"/>
        <w:bottom w:val="none" w:sz="0" w:space="0" w:color="auto"/>
        <w:right w:val="none" w:sz="0" w:space="0" w:color="auto"/>
      </w:divBdr>
    </w:div>
    <w:div w:id="1238049517">
      <w:bodyDiv w:val="1"/>
      <w:marLeft w:val="0"/>
      <w:marRight w:val="0"/>
      <w:marTop w:val="0"/>
      <w:marBottom w:val="0"/>
      <w:divBdr>
        <w:top w:val="none" w:sz="0" w:space="0" w:color="auto"/>
        <w:left w:val="none" w:sz="0" w:space="0" w:color="auto"/>
        <w:bottom w:val="none" w:sz="0" w:space="0" w:color="auto"/>
        <w:right w:val="none" w:sz="0" w:space="0" w:color="auto"/>
      </w:divBdr>
    </w:div>
    <w:div w:id="1248802384">
      <w:bodyDiv w:val="1"/>
      <w:marLeft w:val="0"/>
      <w:marRight w:val="0"/>
      <w:marTop w:val="0"/>
      <w:marBottom w:val="0"/>
      <w:divBdr>
        <w:top w:val="none" w:sz="0" w:space="0" w:color="auto"/>
        <w:left w:val="none" w:sz="0" w:space="0" w:color="auto"/>
        <w:bottom w:val="none" w:sz="0" w:space="0" w:color="auto"/>
        <w:right w:val="none" w:sz="0" w:space="0" w:color="auto"/>
      </w:divBdr>
    </w:div>
    <w:div w:id="1255673948">
      <w:bodyDiv w:val="1"/>
      <w:marLeft w:val="0"/>
      <w:marRight w:val="0"/>
      <w:marTop w:val="0"/>
      <w:marBottom w:val="0"/>
      <w:divBdr>
        <w:top w:val="none" w:sz="0" w:space="0" w:color="auto"/>
        <w:left w:val="none" w:sz="0" w:space="0" w:color="auto"/>
        <w:bottom w:val="none" w:sz="0" w:space="0" w:color="auto"/>
        <w:right w:val="none" w:sz="0" w:space="0" w:color="auto"/>
      </w:divBdr>
      <w:divsChild>
        <w:div w:id="237054163">
          <w:marLeft w:val="0"/>
          <w:marRight w:val="0"/>
          <w:marTop w:val="0"/>
          <w:marBottom w:val="0"/>
          <w:divBdr>
            <w:top w:val="none" w:sz="0" w:space="0" w:color="auto"/>
            <w:left w:val="none" w:sz="0" w:space="0" w:color="auto"/>
            <w:bottom w:val="none" w:sz="0" w:space="0" w:color="auto"/>
            <w:right w:val="none" w:sz="0" w:space="0" w:color="auto"/>
          </w:divBdr>
          <w:divsChild>
            <w:div w:id="132531085">
              <w:marLeft w:val="0"/>
              <w:marRight w:val="0"/>
              <w:marTop w:val="0"/>
              <w:marBottom w:val="0"/>
              <w:divBdr>
                <w:top w:val="none" w:sz="0" w:space="0" w:color="auto"/>
                <w:left w:val="none" w:sz="0" w:space="0" w:color="auto"/>
                <w:bottom w:val="none" w:sz="0" w:space="0" w:color="auto"/>
                <w:right w:val="none" w:sz="0" w:space="0" w:color="auto"/>
              </w:divBdr>
              <w:divsChild>
                <w:div w:id="12415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40820">
      <w:bodyDiv w:val="1"/>
      <w:marLeft w:val="0"/>
      <w:marRight w:val="0"/>
      <w:marTop w:val="0"/>
      <w:marBottom w:val="0"/>
      <w:divBdr>
        <w:top w:val="none" w:sz="0" w:space="0" w:color="auto"/>
        <w:left w:val="none" w:sz="0" w:space="0" w:color="auto"/>
        <w:bottom w:val="none" w:sz="0" w:space="0" w:color="auto"/>
        <w:right w:val="none" w:sz="0" w:space="0" w:color="auto"/>
      </w:divBdr>
    </w:div>
    <w:div w:id="1277756441">
      <w:bodyDiv w:val="1"/>
      <w:marLeft w:val="0"/>
      <w:marRight w:val="0"/>
      <w:marTop w:val="0"/>
      <w:marBottom w:val="0"/>
      <w:divBdr>
        <w:top w:val="none" w:sz="0" w:space="0" w:color="auto"/>
        <w:left w:val="none" w:sz="0" w:space="0" w:color="auto"/>
        <w:bottom w:val="none" w:sz="0" w:space="0" w:color="auto"/>
        <w:right w:val="none" w:sz="0" w:space="0" w:color="auto"/>
      </w:divBdr>
    </w:div>
    <w:div w:id="1285235843">
      <w:bodyDiv w:val="1"/>
      <w:marLeft w:val="0"/>
      <w:marRight w:val="0"/>
      <w:marTop w:val="0"/>
      <w:marBottom w:val="0"/>
      <w:divBdr>
        <w:top w:val="none" w:sz="0" w:space="0" w:color="auto"/>
        <w:left w:val="none" w:sz="0" w:space="0" w:color="auto"/>
        <w:bottom w:val="none" w:sz="0" w:space="0" w:color="auto"/>
        <w:right w:val="none" w:sz="0" w:space="0" w:color="auto"/>
      </w:divBdr>
    </w:div>
    <w:div w:id="1290428933">
      <w:bodyDiv w:val="1"/>
      <w:marLeft w:val="0"/>
      <w:marRight w:val="0"/>
      <w:marTop w:val="0"/>
      <w:marBottom w:val="0"/>
      <w:divBdr>
        <w:top w:val="none" w:sz="0" w:space="0" w:color="auto"/>
        <w:left w:val="none" w:sz="0" w:space="0" w:color="auto"/>
        <w:bottom w:val="none" w:sz="0" w:space="0" w:color="auto"/>
        <w:right w:val="none" w:sz="0" w:space="0" w:color="auto"/>
      </w:divBdr>
      <w:divsChild>
        <w:div w:id="1372683525">
          <w:marLeft w:val="0"/>
          <w:marRight w:val="0"/>
          <w:marTop w:val="0"/>
          <w:marBottom w:val="0"/>
          <w:divBdr>
            <w:top w:val="none" w:sz="0" w:space="0" w:color="auto"/>
            <w:left w:val="none" w:sz="0" w:space="0" w:color="auto"/>
            <w:bottom w:val="none" w:sz="0" w:space="0" w:color="auto"/>
            <w:right w:val="none" w:sz="0" w:space="0" w:color="auto"/>
          </w:divBdr>
          <w:divsChild>
            <w:div w:id="258487565">
              <w:marLeft w:val="0"/>
              <w:marRight w:val="0"/>
              <w:marTop w:val="0"/>
              <w:marBottom w:val="0"/>
              <w:divBdr>
                <w:top w:val="none" w:sz="0" w:space="0" w:color="auto"/>
                <w:left w:val="none" w:sz="0" w:space="0" w:color="auto"/>
                <w:bottom w:val="none" w:sz="0" w:space="0" w:color="auto"/>
                <w:right w:val="none" w:sz="0" w:space="0" w:color="auto"/>
              </w:divBdr>
              <w:divsChild>
                <w:div w:id="18695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7900">
      <w:bodyDiv w:val="1"/>
      <w:marLeft w:val="0"/>
      <w:marRight w:val="0"/>
      <w:marTop w:val="0"/>
      <w:marBottom w:val="0"/>
      <w:divBdr>
        <w:top w:val="none" w:sz="0" w:space="0" w:color="auto"/>
        <w:left w:val="none" w:sz="0" w:space="0" w:color="auto"/>
        <w:bottom w:val="none" w:sz="0" w:space="0" w:color="auto"/>
        <w:right w:val="none" w:sz="0" w:space="0" w:color="auto"/>
      </w:divBdr>
    </w:div>
    <w:div w:id="1298797563">
      <w:bodyDiv w:val="1"/>
      <w:marLeft w:val="0"/>
      <w:marRight w:val="0"/>
      <w:marTop w:val="0"/>
      <w:marBottom w:val="0"/>
      <w:divBdr>
        <w:top w:val="none" w:sz="0" w:space="0" w:color="auto"/>
        <w:left w:val="none" w:sz="0" w:space="0" w:color="auto"/>
        <w:bottom w:val="none" w:sz="0" w:space="0" w:color="auto"/>
        <w:right w:val="none" w:sz="0" w:space="0" w:color="auto"/>
      </w:divBdr>
    </w:div>
    <w:div w:id="1300107414">
      <w:bodyDiv w:val="1"/>
      <w:marLeft w:val="0"/>
      <w:marRight w:val="0"/>
      <w:marTop w:val="0"/>
      <w:marBottom w:val="0"/>
      <w:divBdr>
        <w:top w:val="none" w:sz="0" w:space="0" w:color="auto"/>
        <w:left w:val="none" w:sz="0" w:space="0" w:color="auto"/>
        <w:bottom w:val="none" w:sz="0" w:space="0" w:color="auto"/>
        <w:right w:val="none" w:sz="0" w:space="0" w:color="auto"/>
      </w:divBdr>
    </w:div>
    <w:div w:id="1310474149">
      <w:bodyDiv w:val="1"/>
      <w:marLeft w:val="0"/>
      <w:marRight w:val="0"/>
      <w:marTop w:val="0"/>
      <w:marBottom w:val="0"/>
      <w:divBdr>
        <w:top w:val="none" w:sz="0" w:space="0" w:color="auto"/>
        <w:left w:val="none" w:sz="0" w:space="0" w:color="auto"/>
        <w:bottom w:val="none" w:sz="0" w:space="0" w:color="auto"/>
        <w:right w:val="none" w:sz="0" w:space="0" w:color="auto"/>
      </w:divBdr>
    </w:div>
    <w:div w:id="1313677751">
      <w:bodyDiv w:val="1"/>
      <w:marLeft w:val="0"/>
      <w:marRight w:val="0"/>
      <w:marTop w:val="0"/>
      <w:marBottom w:val="0"/>
      <w:divBdr>
        <w:top w:val="none" w:sz="0" w:space="0" w:color="auto"/>
        <w:left w:val="none" w:sz="0" w:space="0" w:color="auto"/>
        <w:bottom w:val="none" w:sz="0" w:space="0" w:color="auto"/>
        <w:right w:val="none" w:sz="0" w:space="0" w:color="auto"/>
      </w:divBdr>
    </w:div>
    <w:div w:id="1316686767">
      <w:bodyDiv w:val="1"/>
      <w:marLeft w:val="0"/>
      <w:marRight w:val="0"/>
      <w:marTop w:val="0"/>
      <w:marBottom w:val="0"/>
      <w:divBdr>
        <w:top w:val="none" w:sz="0" w:space="0" w:color="auto"/>
        <w:left w:val="none" w:sz="0" w:space="0" w:color="auto"/>
        <w:bottom w:val="none" w:sz="0" w:space="0" w:color="auto"/>
        <w:right w:val="none" w:sz="0" w:space="0" w:color="auto"/>
      </w:divBdr>
    </w:div>
    <w:div w:id="1330522286">
      <w:bodyDiv w:val="1"/>
      <w:marLeft w:val="0"/>
      <w:marRight w:val="0"/>
      <w:marTop w:val="0"/>
      <w:marBottom w:val="0"/>
      <w:divBdr>
        <w:top w:val="none" w:sz="0" w:space="0" w:color="auto"/>
        <w:left w:val="none" w:sz="0" w:space="0" w:color="auto"/>
        <w:bottom w:val="none" w:sz="0" w:space="0" w:color="auto"/>
        <w:right w:val="none" w:sz="0" w:space="0" w:color="auto"/>
      </w:divBdr>
    </w:div>
    <w:div w:id="1337533646">
      <w:bodyDiv w:val="1"/>
      <w:marLeft w:val="0"/>
      <w:marRight w:val="0"/>
      <w:marTop w:val="0"/>
      <w:marBottom w:val="0"/>
      <w:divBdr>
        <w:top w:val="none" w:sz="0" w:space="0" w:color="auto"/>
        <w:left w:val="none" w:sz="0" w:space="0" w:color="auto"/>
        <w:bottom w:val="none" w:sz="0" w:space="0" w:color="auto"/>
        <w:right w:val="none" w:sz="0" w:space="0" w:color="auto"/>
      </w:divBdr>
      <w:divsChild>
        <w:div w:id="94717719">
          <w:marLeft w:val="0"/>
          <w:marRight w:val="0"/>
          <w:marTop w:val="0"/>
          <w:marBottom w:val="0"/>
          <w:divBdr>
            <w:top w:val="none" w:sz="0" w:space="0" w:color="auto"/>
            <w:left w:val="none" w:sz="0" w:space="0" w:color="auto"/>
            <w:bottom w:val="none" w:sz="0" w:space="0" w:color="auto"/>
            <w:right w:val="none" w:sz="0" w:space="0" w:color="auto"/>
          </w:divBdr>
          <w:divsChild>
            <w:div w:id="1790122620">
              <w:marLeft w:val="0"/>
              <w:marRight w:val="0"/>
              <w:marTop w:val="0"/>
              <w:marBottom w:val="0"/>
              <w:divBdr>
                <w:top w:val="none" w:sz="0" w:space="0" w:color="auto"/>
                <w:left w:val="none" w:sz="0" w:space="0" w:color="auto"/>
                <w:bottom w:val="none" w:sz="0" w:space="0" w:color="auto"/>
                <w:right w:val="none" w:sz="0" w:space="0" w:color="auto"/>
              </w:divBdr>
              <w:divsChild>
                <w:div w:id="20577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4717970">
      <w:bodyDiv w:val="1"/>
      <w:marLeft w:val="0"/>
      <w:marRight w:val="0"/>
      <w:marTop w:val="0"/>
      <w:marBottom w:val="0"/>
      <w:divBdr>
        <w:top w:val="none" w:sz="0" w:space="0" w:color="auto"/>
        <w:left w:val="none" w:sz="0" w:space="0" w:color="auto"/>
        <w:bottom w:val="none" w:sz="0" w:space="0" w:color="auto"/>
        <w:right w:val="none" w:sz="0" w:space="0" w:color="auto"/>
      </w:divBdr>
      <w:divsChild>
        <w:div w:id="438764002">
          <w:marLeft w:val="0"/>
          <w:marRight w:val="0"/>
          <w:marTop w:val="0"/>
          <w:marBottom w:val="0"/>
          <w:divBdr>
            <w:top w:val="none" w:sz="0" w:space="0" w:color="auto"/>
            <w:left w:val="none" w:sz="0" w:space="0" w:color="auto"/>
            <w:bottom w:val="none" w:sz="0" w:space="0" w:color="auto"/>
            <w:right w:val="none" w:sz="0" w:space="0" w:color="auto"/>
          </w:divBdr>
          <w:divsChild>
            <w:div w:id="792600575">
              <w:marLeft w:val="0"/>
              <w:marRight w:val="0"/>
              <w:marTop w:val="0"/>
              <w:marBottom w:val="0"/>
              <w:divBdr>
                <w:top w:val="none" w:sz="0" w:space="0" w:color="auto"/>
                <w:left w:val="none" w:sz="0" w:space="0" w:color="auto"/>
                <w:bottom w:val="none" w:sz="0" w:space="0" w:color="auto"/>
                <w:right w:val="none" w:sz="0" w:space="0" w:color="auto"/>
              </w:divBdr>
              <w:divsChild>
                <w:div w:id="5935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8074">
      <w:bodyDiv w:val="1"/>
      <w:marLeft w:val="0"/>
      <w:marRight w:val="0"/>
      <w:marTop w:val="0"/>
      <w:marBottom w:val="0"/>
      <w:divBdr>
        <w:top w:val="none" w:sz="0" w:space="0" w:color="auto"/>
        <w:left w:val="none" w:sz="0" w:space="0" w:color="auto"/>
        <w:bottom w:val="none" w:sz="0" w:space="0" w:color="auto"/>
        <w:right w:val="none" w:sz="0" w:space="0" w:color="auto"/>
      </w:divBdr>
    </w:div>
    <w:div w:id="1433284150">
      <w:bodyDiv w:val="1"/>
      <w:marLeft w:val="0"/>
      <w:marRight w:val="0"/>
      <w:marTop w:val="0"/>
      <w:marBottom w:val="0"/>
      <w:divBdr>
        <w:top w:val="none" w:sz="0" w:space="0" w:color="auto"/>
        <w:left w:val="none" w:sz="0" w:space="0" w:color="auto"/>
        <w:bottom w:val="none" w:sz="0" w:space="0" w:color="auto"/>
        <w:right w:val="none" w:sz="0" w:space="0" w:color="auto"/>
      </w:divBdr>
      <w:divsChild>
        <w:div w:id="23558301">
          <w:marLeft w:val="778"/>
          <w:marRight w:val="0"/>
          <w:marTop w:val="0"/>
          <w:marBottom w:val="120"/>
          <w:divBdr>
            <w:top w:val="none" w:sz="0" w:space="0" w:color="auto"/>
            <w:left w:val="none" w:sz="0" w:space="0" w:color="auto"/>
            <w:bottom w:val="none" w:sz="0" w:space="0" w:color="auto"/>
            <w:right w:val="none" w:sz="0" w:space="0" w:color="auto"/>
          </w:divBdr>
        </w:div>
        <w:div w:id="1933465353">
          <w:marLeft w:val="778"/>
          <w:marRight w:val="0"/>
          <w:marTop w:val="0"/>
          <w:marBottom w:val="120"/>
          <w:divBdr>
            <w:top w:val="none" w:sz="0" w:space="0" w:color="auto"/>
            <w:left w:val="none" w:sz="0" w:space="0" w:color="auto"/>
            <w:bottom w:val="none" w:sz="0" w:space="0" w:color="auto"/>
            <w:right w:val="none" w:sz="0" w:space="0" w:color="auto"/>
          </w:divBdr>
        </w:div>
        <w:div w:id="491486449">
          <w:marLeft w:val="778"/>
          <w:marRight w:val="0"/>
          <w:marTop w:val="0"/>
          <w:marBottom w:val="240"/>
          <w:divBdr>
            <w:top w:val="none" w:sz="0" w:space="0" w:color="auto"/>
            <w:left w:val="none" w:sz="0" w:space="0" w:color="auto"/>
            <w:bottom w:val="none" w:sz="0" w:space="0" w:color="auto"/>
            <w:right w:val="none" w:sz="0" w:space="0" w:color="auto"/>
          </w:divBdr>
        </w:div>
        <w:div w:id="118690420">
          <w:marLeft w:val="1541"/>
          <w:marRight w:val="0"/>
          <w:marTop w:val="0"/>
          <w:marBottom w:val="120"/>
          <w:divBdr>
            <w:top w:val="none" w:sz="0" w:space="0" w:color="auto"/>
            <w:left w:val="none" w:sz="0" w:space="0" w:color="auto"/>
            <w:bottom w:val="none" w:sz="0" w:space="0" w:color="auto"/>
            <w:right w:val="none" w:sz="0" w:space="0" w:color="auto"/>
          </w:divBdr>
        </w:div>
        <w:div w:id="629285092">
          <w:marLeft w:val="1541"/>
          <w:marRight w:val="0"/>
          <w:marTop w:val="0"/>
          <w:marBottom w:val="120"/>
          <w:divBdr>
            <w:top w:val="none" w:sz="0" w:space="0" w:color="auto"/>
            <w:left w:val="none" w:sz="0" w:space="0" w:color="auto"/>
            <w:bottom w:val="none" w:sz="0" w:space="0" w:color="auto"/>
            <w:right w:val="none" w:sz="0" w:space="0" w:color="auto"/>
          </w:divBdr>
        </w:div>
        <w:div w:id="1146585079">
          <w:marLeft w:val="1541"/>
          <w:marRight w:val="0"/>
          <w:marTop w:val="0"/>
          <w:marBottom w:val="120"/>
          <w:divBdr>
            <w:top w:val="none" w:sz="0" w:space="0" w:color="auto"/>
            <w:left w:val="none" w:sz="0" w:space="0" w:color="auto"/>
            <w:bottom w:val="none" w:sz="0" w:space="0" w:color="auto"/>
            <w:right w:val="none" w:sz="0" w:space="0" w:color="auto"/>
          </w:divBdr>
        </w:div>
      </w:divsChild>
    </w:div>
    <w:div w:id="1435514642">
      <w:bodyDiv w:val="1"/>
      <w:marLeft w:val="0"/>
      <w:marRight w:val="0"/>
      <w:marTop w:val="0"/>
      <w:marBottom w:val="0"/>
      <w:divBdr>
        <w:top w:val="none" w:sz="0" w:space="0" w:color="auto"/>
        <w:left w:val="none" w:sz="0" w:space="0" w:color="auto"/>
        <w:bottom w:val="none" w:sz="0" w:space="0" w:color="auto"/>
        <w:right w:val="none" w:sz="0" w:space="0" w:color="auto"/>
      </w:divBdr>
    </w:div>
    <w:div w:id="1438714732">
      <w:bodyDiv w:val="1"/>
      <w:marLeft w:val="0"/>
      <w:marRight w:val="0"/>
      <w:marTop w:val="0"/>
      <w:marBottom w:val="0"/>
      <w:divBdr>
        <w:top w:val="none" w:sz="0" w:space="0" w:color="auto"/>
        <w:left w:val="none" w:sz="0" w:space="0" w:color="auto"/>
        <w:bottom w:val="none" w:sz="0" w:space="0" w:color="auto"/>
        <w:right w:val="none" w:sz="0" w:space="0" w:color="auto"/>
      </w:divBdr>
    </w:div>
    <w:div w:id="1444106079">
      <w:bodyDiv w:val="1"/>
      <w:marLeft w:val="0"/>
      <w:marRight w:val="0"/>
      <w:marTop w:val="0"/>
      <w:marBottom w:val="0"/>
      <w:divBdr>
        <w:top w:val="none" w:sz="0" w:space="0" w:color="auto"/>
        <w:left w:val="none" w:sz="0" w:space="0" w:color="auto"/>
        <w:bottom w:val="none" w:sz="0" w:space="0" w:color="auto"/>
        <w:right w:val="none" w:sz="0" w:space="0" w:color="auto"/>
      </w:divBdr>
    </w:div>
    <w:div w:id="1458913216">
      <w:bodyDiv w:val="1"/>
      <w:marLeft w:val="0"/>
      <w:marRight w:val="0"/>
      <w:marTop w:val="0"/>
      <w:marBottom w:val="0"/>
      <w:divBdr>
        <w:top w:val="none" w:sz="0" w:space="0" w:color="auto"/>
        <w:left w:val="none" w:sz="0" w:space="0" w:color="auto"/>
        <w:bottom w:val="none" w:sz="0" w:space="0" w:color="auto"/>
        <w:right w:val="none" w:sz="0" w:space="0" w:color="auto"/>
      </w:divBdr>
    </w:div>
    <w:div w:id="1467429990">
      <w:bodyDiv w:val="1"/>
      <w:marLeft w:val="0"/>
      <w:marRight w:val="0"/>
      <w:marTop w:val="0"/>
      <w:marBottom w:val="0"/>
      <w:divBdr>
        <w:top w:val="none" w:sz="0" w:space="0" w:color="auto"/>
        <w:left w:val="none" w:sz="0" w:space="0" w:color="auto"/>
        <w:bottom w:val="none" w:sz="0" w:space="0" w:color="auto"/>
        <w:right w:val="none" w:sz="0" w:space="0" w:color="auto"/>
      </w:divBdr>
      <w:divsChild>
        <w:div w:id="789787040">
          <w:marLeft w:val="0"/>
          <w:marRight w:val="0"/>
          <w:marTop w:val="0"/>
          <w:marBottom w:val="0"/>
          <w:divBdr>
            <w:top w:val="none" w:sz="0" w:space="0" w:color="auto"/>
            <w:left w:val="none" w:sz="0" w:space="0" w:color="auto"/>
            <w:bottom w:val="none" w:sz="0" w:space="0" w:color="auto"/>
            <w:right w:val="none" w:sz="0" w:space="0" w:color="auto"/>
          </w:divBdr>
        </w:div>
      </w:divsChild>
    </w:div>
    <w:div w:id="1480422498">
      <w:bodyDiv w:val="1"/>
      <w:marLeft w:val="0"/>
      <w:marRight w:val="0"/>
      <w:marTop w:val="0"/>
      <w:marBottom w:val="0"/>
      <w:divBdr>
        <w:top w:val="none" w:sz="0" w:space="0" w:color="auto"/>
        <w:left w:val="none" w:sz="0" w:space="0" w:color="auto"/>
        <w:bottom w:val="none" w:sz="0" w:space="0" w:color="auto"/>
        <w:right w:val="none" w:sz="0" w:space="0" w:color="auto"/>
      </w:divBdr>
      <w:divsChild>
        <w:div w:id="653608644">
          <w:marLeft w:val="0"/>
          <w:marRight w:val="0"/>
          <w:marTop w:val="0"/>
          <w:marBottom w:val="0"/>
          <w:divBdr>
            <w:top w:val="none" w:sz="0" w:space="0" w:color="auto"/>
            <w:left w:val="none" w:sz="0" w:space="0" w:color="auto"/>
            <w:bottom w:val="none" w:sz="0" w:space="0" w:color="auto"/>
            <w:right w:val="none" w:sz="0" w:space="0" w:color="auto"/>
          </w:divBdr>
          <w:divsChild>
            <w:div w:id="1625573535">
              <w:marLeft w:val="0"/>
              <w:marRight w:val="0"/>
              <w:marTop w:val="0"/>
              <w:marBottom w:val="0"/>
              <w:divBdr>
                <w:top w:val="none" w:sz="0" w:space="0" w:color="auto"/>
                <w:left w:val="none" w:sz="0" w:space="0" w:color="auto"/>
                <w:bottom w:val="none" w:sz="0" w:space="0" w:color="auto"/>
                <w:right w:val="none" w:sz="0" w:space="0" w:color="auto"/>
              </w:divBdr>
              <w:divsChild>
                <w:div w:id="941181446">
                  <w:marLeft w:val="0"/>
                  <w:marRight w:val="0"/>
                  <w:marTop w:val="0"/>
                  <w:marBottom w:val="0"/>
                  <w:divBdr>
                    <w:top w:val="none" w:sz="0" w:space="0" w:color="auto"/>
                    <w:left w:val="none" w:sz="0" w:space="0" w:color="auto"/>
                    <w:bottom w:val="none" w:sz="0" w:space="0" w:color="auto"/>
                    <w:right w:val="none" w:sz="0" w:space="0" w:color="auto"/>
                  </w:divBdr>
                  <w:divsChild>
                    <w:div w:id="13227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468964">
      <w:bodyDiv w:val="1"/>
      <w:marLeft w:val="0"/>
      <w:marRight w:val="0"/>
      <w:marTop w:val="0"/>
      <w:marBottom w:val="0"/>
      <w:divBdr>
        <w:top w:val="none" w:sz="0" w:space="0" w:color="auto"/>
        <w:left w:val="none" w:sz="0" w:space="0" w:color="auto"/>
        <w:bottom w:val="none" w:sz="0" w:space="0" w:color="auto"/>
        <w:right w:val="none" w:sz="0" w:space="0" w:color="auto"/>
      </w:divBdr>
    </w:div>
    <w:div w:id="1493527651">
      <w:bodyDiv w:val="1"/>
      <w:marLeft w:val="0"/>
      <w:marRight w:val="0"/>
      <w:marTop w:val="0"/>
      <w:marBottom w:val="0"/>
      <w:divBdr>
        <w:top w:val="none" w:sz="0" w:space="0" w:color="auto"/>
        <w:left w:val="none" w:sz="0" w:space="0" w:color="auto"/>
        <w:bottom w:val="none" w:sz="0" w:space="0" w:color="auto"/>
        <w:right w:val="none" w:sz="0" w:space="0" w:color="auto"/>
      </w:divBdr>
    </w:div>
    <w:div w:id="1503662596">
      <w:bodyDiv w:val="1"/>
      <w:marLeft w:val="0"/>
      <w:marRight w:val="0"/>
      <w:marTop w:val="0"/>
      <w:marBottom w:val="0"/>
      <w:divBdr>
        <w:top w:val="none" w:sz="0" w:space="0" w:color="auto"/>
        <w:left w:val="none" w:sz="0" w:space="0" w:color="auto"/>
        <w:bottom w:val="none" w:sz="0" w:space="0" w:color="auto"/>
        <w:right w:val="none" w:sz="0" w:space="0" w:color="auto"/>
      </w:divBdr>
    </w:div>
    <w:div w:id="1514880914">
      <w:bodyDiv w:val="1"/>
      <w:marLeft w:val="0"/>
      <w:marRight w:val="0"/>
      <w:marTop w:val="0"/>
      <w:marBottom w:val="0"/>
      <w:divBdr>
        <w:top w:val="none" w:sz="0" w:space="0" w:color="auto"/>
        <w:left w:val="none" w:sz="0" w:space="0" w:color="auto"/>
        <w:bottom w:val="none" w:sz="0" w:space="0" w:color="auto"/>
        <w:right w:val="none" w:sz="0" w:space="0" w:color="auto"/>
      </w:divBdr>
    </w:div>
    <w:div w:id="1550071052">
      <w:bodyDiv w:val="1"/>
      <w:marLeft w:val="0"/>
      <w:marRight w:val="0"/>
      <w:marTop w:val="0"/>
      <w:marBottom w:val="0"/>
      <w:divBdr>
        <w:top w:val="none" w:sz="0" w:space="0" w:color="auto"/>
        <w:left w:val="none" w:sz="0" w:space="0" w:color="auto"/>
        <w:bottom w:val="none" w:sz="0" w:space="0" w:color="auto"/>
        <w:right w:val="none" w:sz="0" w:space="0" w:color="auto"/>
      </w:divBdr>
      <w:divsChild>
        <w:div w:id="1858351160">
          <w:marLeft w:val="0"/>
          <w:marRight w:val="0"/>
          <w:marTop w:val="0"/>
          <w:marBottom w:val="0"/>
          <w:divBdr>
            <w:top w:val="none" w:sz="0" w:space="0" w:color="auto"/>
            <w:left w:val="none" w:sz="0" w:space="0" w:color="auto"/>
            <w:bottom w:val="none" w:sz="0" w:space="0" w:color="auto"/>
            <w:right w:val="none" w:sz="0" w:space="0" w:color="auto"/>
          </w:divBdr>
        </w:div>
      </w:divsChild>
    </w:div>
    <w:div w:id="1563175899">
      <w:bodyDiv w:val="1"/>
      <w:marLeft w:val="0"/>
      <w:marRight w:val="0"/>
      <w:marTop w:val="0"/>
      <w:marBottom w:val="0"/>
      <w:divBdr>
        <w:top w:val="none" w:sz="0" w:space="0" w:color="auto"/>
        <w:left w:val="none" w:sz="0" w:space="0" w:color="auto"/>
        <w:bottom w:val="none" w:sz="0" w:space="0" w:color="auto"/>
        <w:right w:val="none" w:sz="0" w:space="0" w:color="auto"/>
      </w:divBdr>
    </w:div>
    <w:div w:id="1563321664">
      <w:bodyDiv w:val="1"/>
      <w:marLeft w:val="0"/>
      <w:marRight w:val="0"/>
      <w:marTop w:val="0"/>
      <w:marBottom w:val="0"/>
      <w:divBdr>
        <w:top w:val="none" w:sz="0" w:space="0" w:color="auto"/>
        <w:left w:val="none" w:sz="0" w:space="0" w:color="auto"/>
        <w:bottom w:val="none" w:sz="0" w:space="0" w:color="auto"/>
        <w:right w:val="none" w:sz="0" w:space="0" w:color="auto"/>
      </w:divBdr>
    </w:div>
    <w:div w:id="1576091585">
      <w:bodyDiv w:val="1"/>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1706905807">
              <w:marLeft w:val="0"/>
              <w:marRight w:val="0"/>
              <w:marTop w:val="0"/>
              <w:marBottom w:val="0"/>
              <w:divBdr>
                <w:top w:val="none" w:sz="0" w:space="0" w:color="auto"/>
                <w:left w:val="none" w:sz="0" w:space="0" w:color="auto"/>
                <w:bottom w:val="none" w:sz="0" w:space="0" w:color="auto"/>
                <w:right w:val="none" w:sz="0" w:space="0" w:color="auto"/>
              </w:divBdr>
              <w:divsChild>
                <w:div w:id="18810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4985">
      <w:bodyDiv w:val="1"/>
      <w:marLeft w:val="0"/>
      <w:marRight w:val="0"/>
      <w:marTop w:val="0"/>
      <w:marBottom w:val="0"/>
      <w:divBdr>
        <w:top w:val="none" w:sz="0" w:space="0" w:color="auto"/>
        <w:left w:val="none" w:sz="0" w:space="0" w:color="auto"/>
        <w:bottom w:val="none" w:sz="0" w:space="0" w:color="auto"/>
        <w:right w:val="none" w:sz="0" w:space="0" w:color="auto"/>
      </w:divBdr>
    </w:div>
    <w:div w:id="1599364928">
      <w:bodyDiv w:val="1"/>
      <w:marLeft w:val="0"/>
      <w:marRight w:val="0"/>
      <w:marTop w:val="0"/>
      <w:marBottom w:val="0"/>
      <w:divBdr>
        <w:top w:val="none" w:sz="0" w:space="0" w:color="auto"/>
        <w:left w:val="none" w:sz="0" w:space="0" w:color="auto"/>
        <w:bottom w:val="none" w:sz="0" w:space="0" w:color="auto"/>
        <w:right w:val="none" w:sz="0" w:space="0" w:color="auto"/>
      </w:divBdr>
    </w:div>
    <w:div w:id="1652900140">
      <w:bodyDiv w:val="1"/>
      <w:marLeft w:val="0"/>
      <w:marRight w:val="0"/>
      <w:marTop w:val="0"/>
      <w:marBottom w:val="0"/>
      <w:divBdr>
        <w:top w:val="none" w:sz="0" w:space="0" w:color="auto"/>
        <w:left w:val="none" w:sz="0" w:space="0" w:color="auto"/>
        <w:bottom w:val="none" w:sz="0" w:space="0" w:color="auto"/>
        <w:right w:val="none" w:sz="0" w:space="0" w:color="auto"/>
      </w:divBdr>
    </w:div>
    <w:div w:id="1658876109">
      <w:bodyDiv w:val="1"/>
      <w:marLeft w:val="0"/>
      <w:marRight w:val="0"/>
      <w:marTop w:val="0"/>
      <w:marBottom w:val="0"/>
      <w:divBdr>
        <w:top w:val="none" w:sz="0" w:space="0" w:color="auto"/>
        <w:left w:val="none" w:sz="0" w:space="0" w:color="auto"/>
        <w:bottom w:val="none" w:sz="0" w:space="0" w:color="auto"/>
        <w:right w:val="none" w:sz="0" w:space="0" w:color="auto"/>
      </w:divBdr>
    </w:div>
    <w:div w:id="1661930586">
      <w:bodyDiv w:val="1"/>
      <w:marLeft w:val="0"/>
      <w:marRight w:val="0"/>
      <w:marTop w:val="0"/>
      <w:marBottom w:val="0"/>
      <w:divBdr>
        <w:top w:val="none" w:sz="0" w:space="0" w:color="auto"/>
        <w:left w:val="none" w:sz="0" w:space="0" w:color="auto"/>
        <w:bottom w:val="none" w:sz="0" w:space="0" w:color="auto"/>
        <w:right w:val="none" w:sz="0" w:space="0" w:color="auto"/>
      </w:divBdr>
    </w:div>
    <w:div w:id="1668098960">
      <w:bodyDiv w:val="1"/>
      <w:marLeft w:val="0"/>
      <w:marRight w:val="0"/>
      <w:marTop w:val="0"/>
      <w:marBottom w:val="0"/>
      <w:divBdr>
        <w:top w:val="none" w:sz="0" w:space="0" w:color="auto"/>
        <w:left w:val="none" w:sz="0" w:space="0" w:color="auto"/>
        <w:bottom w:val="none" w:sz="0" w:space="0" w:color="auto"/>
        <w:right w:val="none" w:sz="0" w:space="0" w:color="auto"/>
      </w:divBdr>
      <w:divsChild>
        <w:div w:id="1822692212">
          <w:marLeft w:val="0"/>
          <w:marRight w:val="0"/>
          <w:marTop w:val="0"/>
          <w:marBottom w:val="0"/>
          <w:divBdr>
            <w:top w:val="none" w:sz="0" w:space="0" w:color="auto"/>
            <w:left w:val="none" w:sz="0" w:space="0" w:color="auto"/>
            <w:bottom w:val="none" w:sz="0" w:space="0" w:color="auto"/>
            <w:right w:val="none" w:sz="0" w:space="0" w:color="auto"/>
          </w:divBdr>
          <w:divsChild>
            <w:div w:id="102192297">
              <w:marLeft w:val="0"/>
              <w:marRight w:val="0"/>
              <w:marTop w:val="0"/>
              <w:marBottom w:val="0"/>
              <w:divBdr>
                <w:top w:val="none" w:sz="0" w:space="0" w:color="auto"/>
                <w:left w:val="none" w:sz="0" w:space="0" w:color="auto"/>
                <w:bottom w:val="none" w:sz="0" w:space="0" w:color="auto"/>
                <w:right w:val="none" w:sz="0" w:space="0" w:color="auto"/>
              </w:divBdr>
              <w:divsChild>
                <w:div w:id="5817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7171">
      <w:bodyDiv w:val="1"/>
      <w:marLeft w:val="0"/>
      <w:marRight w:val="0"/>
      <w:marTop w:val="0"/>
      <w:marBottom w:val="0"/>
      <w:divBdr>
        <w:top w:val="none" w:sz="0" w:space="0" w:color="auto"/>
        <w:left w:val="none" w:sz="0" w:space="0" w:color="auto"/>
        <w:bottom w:val="none" w:sz="0" w:space="0" w:color="auto"/>
        <w:right w:val="none" w:sz="0" w:space="0" w:color="auto"/>
      </w:divBdr>
    </w:div>
    <w:div w:id="1686057654">
      <w:bodyDiv w:val="1"/>
      <w:marLeft w:val="0"/>
      <w:marRight w:val="0"/>
      <w:marTop w:val="0"/>
      <w:marBottom w:val="0"/>
      <w:divBdr>
        <w:top w:val="none" w:sz="0" w:space="0" w:color="auto"/>
        <w:left w:val="none" w:sz="0" w:space="0" w:color="auto"/>
        <w:bottom w:val="none" w:sz="0" w:space="0" w:color="auto"/>
        <w:right w:val="none" w:sz="0" w:space="0" w:color="auto"/>
      </w:divBdr>
    </w:div>
    <w:div w:id="1687947016">
      <w:bodyDiv w:val="1"/>
      <w:marLeft w:val="0"/>
      <w:marRight w:val="0"/>
      <w:marTop w:val="0"/>
      <w:marBottom w:val="0"/>
      <w:divBdr>
        <w:top w:val="none" w:sz="0" w:space="0" w:color="auto"/>
        <w:left w:val="none" w:sz="0" w:space="0" w:color="auto"/>
        <w:bottom w:val="none" w:sz="0" w:space="0" w:color="auto"/>
        <w:right w:val="none" w:sz="0" w:space="0" w:color="auto"/>
      </w:divBdr>
    </w:div>
    <w:div w:id="1695380723">
      <w:bodyDiv w:val="1"/>
      <w:marLeft w:val="0"/>
      <w:marRight w:val="0"/>
      <w:marTop w:val="0"/>
      <w:marBottom w:val="0"/>
      <w:divBdr>
        <w:top w:val="none" w:sz="0" w:space="0" w:color="auto"/>
        <w:left w:val="none" w:sz="0" w:space="0" w:color="auto"/>
        <w:bottom w:val="none" w:sz="0" w:space="0" w:color="auto"/>
        <w:right w:val="none" w:sz="0" w:space="0" w:color="auto"/>
      </w:divBdr>
    </w:div>
    <w:div w:id="1699768425">
      <w:bodyDiv w:val="1"/>
      <w:marLeft w:val="0"/>
      <w:marRight w:val="0"/>
      <w:marTop w:val="0"/>
      <w:marBottom w:val="0"/>
      <w:divBdr>
        <w:top w:val="none" w:sz="0" w:space="0" w:color="auto"/>
        <w:left w:val="none" w:sz="0" w:space="0" w:color="auto"/>
        <w:bottom w:val="none" w:sz="0" w:space="0" w:color="auto"/>
        <w:right w:val="none" w:sz="0" w:space="0" w:color="auto"/>
      </w:divBdr>
      <w:divsChild>
        <w:div w:id="2006979701">
          <w:marLeft w:val="0"/>
          <w:marRight w:val="0"/>
          <w:marTop w:val="0"/>
          <w:marBottom w:val="0"/>
          <w:divBdr>
            <w:top w:val="none" w:sz="0" w:space="0" w:color="auto"/>
            <w:left w:val="none" w:sz="0" w:space="0" w:color="auto"/>
            <w:bottom w:val="none" w:sz="0" w:space="0" w:color="auto"/>
            <w:right w:val="none" w:sz="0" w:space="0" w:color="auto"/>
          </w:divBdr>
          <w:divsChild>
            <w:div w:id="1247376565">
              <w:marLeft w:val="0"/>
              <w:marRight w:val="0"/>
              <w:marTop w:val="0"/>
              <w:marBottom w:val="0"/>
              <w:divBdr>
                <w:top w:val="none" w:sz="0" w:space="0" w:color="auto"/>
                <w:left w:val="none" w:sz="0" w:space="0" w:color="auto"/>
                <w:bottom w:val="none" w:sz="0" w:space="0" w:color="auto"/>
                <w:right w:val="none" w:sz="0" w:space="0" w:color="auto"/>
              </w:divBdr>
              <w:divsChild>
                <w:div w:id="1766263343">
                  <w:marLeft w:val="0"/>
                  <w:marRight w:val="0"/>
                  <w:marTop w:val="0"/>
                  <w:marBottom w:val="0"/>
                  <w:divBdr>
                    <w:top w:val="none" w:sz="0" w:space="0" w:color="auto"/>
                    <w:left w:val="none" w:sz="0" w:space="0" w:color="auto"/>
                    <w:bottom w:val="none" w:sz="0" w:space="0" w:color="auto"/>
                    <w:right w:val="none" w:sz="0" w:space="0" w:color="auto"/>
                  </w:divBdr>
                  <w:divsChild>
                    <w:div w:id="12779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273452">
      <w:bodyDiv w:val="1"/>
      <w:marLeft w:val="0"/>
      <w:marRight w:val="0"/>
      <w:marTop w:val="0"/>
      <w:marBottom w:val="0"/>
      <w:divBdr>
        <w:top w:val="none" w:sz="0" w:space="0" w:color="auto"/>
        <w:left w:val="none" w:sz="0" w:space="0" w:color="auto"/>
        <w:bottom w:val="none" w:sz="0" w:space="0" w:color="auto"/>
        <w:right w:val="none" w:sz="0" w:space="0" w:color="auto"/>
      </w:divBdr>
    </w:div>
    <w:div w:id="1718385006">
      <w:bodyDiv w:val="1"/>
      <w:marLeft w:val="0"/>
      <w:marRight w:val="0"/>
      <w:marTop w:val="0"/>
      <w:marBottom w:val="0"/>
      <w:divBdr>
        <w:top w:val="none" w:sz="0" w:space="0" w:color="auto"/>
        <w:left w:val="none" w:sz="0" w:space="0" w:color="auto"/>
        <w:bottom w:val="none" w:sz="0" w:space="0" w:color="auto"/>
        <w:right w:val="none" w:sz="0" w:space="0" w:color="auto"/>
      </w:divBdr>
    </w:div>
    <w:div w:id="1728068867">
      <w:bodyDiv w:val="1"/>
      <w:marLeft w:val="0"/>
      <w:marRight w:val="0"/>
      <w:marTop w:val="0"/>
      <w:marBottom w:val="0"/>
      <w:divBdr>
        <w:top w:val="none" w:sz="0" w:space="0" w:color="auto"/>
        <w:left w:val="none" w:sz="0" w:space="0" w:color="auto"/>
        <w:bottom w:val="none" w:sz="0" w:space="0" w:color="auto"/>
        <w:right w:val="none" w:sz="0" w:space="0" w:color="auto"/>
      </w:divBdr>
      <w:divsChild>
        <w:div w:id="894698822">
          <w:marLeft w:val="0"/>
          <w:marRight w:val="0"/>
          <w:marTop w:val="0"/>
          <w:marBottom w:val="0"/>
          <w:divBdr>
            <w:top w:val="none" w:sz="0" w:space="0" w:color="auto"/>
            <w:left w:val="none" w:sz="0" w:space="0" w:color="auto"/>
            <w:bottom w:val="none" w:sz="0" w:space="0" w:color="auto"/>
            <w:right w:val="none" w:sz="0" w:space="0" w:color="auto"/>
          </w:divBdr>
          <w:divsChild>
            <w:div w:id="670109838">
              <w:marLeft w:val="0"/>
              <w:marRight w:val="0"/>
              <w:marTop w:val="0"/>
              <w:marBottom w:val="0"/>
              <w:divBdr>
                <w:top w:val="none" w:sz="0" w:space="0" w:color="auto"/>
                <w:left w:val="none" w:sz="0" w:space="0" w:color="auto"/>
                <w:bottom w:val="none" w:sz="0" w:space="0" w:color="auto"/>
                <w:right w:val="none" w:sz="0" w:space="0" w:color="auto"/>
              </w:divBdr>
              <w:divsChild>
                <w:div w:id="1672559367">
                  <w:marLeft w:val="0"/>
                  <w:marRight w:val="0"/>
                  <w:marTop w:val="0"/>
                  <w:marBottom w:val="0"/>
                  <w:divBdr>
                    <w:top w:val="none" w:sz="0" w:space="0" w:color="auto"/>
                    <w:left w:val="none" w:sz="0" w:space="0" w:color="auto"/>
                    <w:bottom w:val="none" w:sz="0" w:space="0" w:color="auto"/>
                    <w:right w:val="none" w:sz="0" w:space="0" w:color="auto"/>
                  </w:divBdr>
                  <w:divsChild>
                    <w:div w:id="8966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50125">
      <w:bodyDiv w:val="1"/>
      <w:marLeft w:val="0"/>
      <w:marRight w:val="0"/>
      <w:marTop w:val="0"/>
      <w:marBottom w:val="0"/>
      <w:divBdr>
        <w:top w:val="none" w:sz="0" w:space="0" w:color="auto"/>
        <w:left w:val="none" w:sz="0" w:space="0" w:color="auto"/>
        <w:bottom w:val="none" w:sz="0" w:space="0" w:color="auto"/>
        <w:right w:val="none" w:sz="0" w:space="0" w:color="auto"/>
      </w:divBdr>
    </w:div>
    <w:div w:id="1760251441">
      <w:bodyDiv w:val="1"/>
      <w:marLeft w:val="0"/>
      <w:marRight w:val="0"/>
      <w:marTop w:val="0"/>
      <w:marBottom w:val="0"/>
      <w:divBdr>
        <w:top w:val="none" w:sz="0" w:space="0" w:color="auto"/>
        <w:left w:val="none" w:sz="0" w:space="0" w:color="auto"/>
        <w:bottom w:val="none" w:sz="0" w:space="0" w:color="auto"/>
        <w:right w:val="none" w:sz="0" w:space="0" w:color="auto"/>
      </w:divBdr>
    </w:div>
    <w:div w:id="1784642403">
      <w:bodyDiv w:val="1"/>
      <w:marLeft w:val="0"/>
      <w:marRight w:val="0"/>
      <w:marTop w:val="0"/>
      <w:marBottom w:val="0"/>
      <w:divBdr>
        <w:top w:val="none" w:sz="0" w:space="0" w:color="auto"/>
        <w:left w:val="none" w:sz="0" w:space="0" w:color="auto"/>
        <w:bottom w:val="none" w:sz="0" w:space="0" w:color="auto"/>
        <w:right w:val="none" w:sz="0" w:space="0" w:color="auto"/>
      </w:divBdr>
    </w:div>
    <w:div w:id="1786850440">
      <w:bodyDiv w:val="1"/>
      <w:marLeft w:val="0"/>
      <w:marRight w:val="0"/>
      <w:marTop w:val="0"/>
      <w:marBottom w:val="0"/>
      <w:divBdr>
        <w:top w:val="none" w:sz="0" w:space="0" w:color="auto"/>
        <w:left w:val="none" w:sz="0" w:space="0" w:color="auto"/>
        <w:bottom w:val="none" w:sz="0" w:space="0" w:color="auto"/>
        <w:right w:val="none" w:sz="0" w:space="0" w:color="auto"/>
      </w:divBdr>
    </w:div>
    <w:div w:id="1795825880">
      <w:bodyDiv w:val="1"/>
      <w:marLeft w:val="0"/>
      <w:marRight w:val="0"/>
      <w:marTop w:val="0"/>
      <w:marBottom w:val="0"/>
      <w:divBdr>
        <w:top w:val="none" w:sz="0" w:space="0" w:color="auto"/>
        <w:left w:val="none" w:sz="0" w:space="0" w:color="auto"/>
        <w:bottom w:val="none" w:sz="0" w:space="0" w:color="auto"/>
        <w:right w:val="none" w:sz="0" w:space="0" w:color="auto"/>
      </w:divBdr>
    </w:div>
    <w:div w:id="1819573375">
      <w:bodyDiv w:val="1"/>
      <w:marLeft w:val="0"/>
      <w:marRight w:val="0"/>
      <w:marTop w:val="0"/>
      <w:marBottom w:val="0"/>
      <w:divBdr>
        <w:top w:val="none" w:sz="0" w:space="0" w:color="auto"/>
        <w:left w:val="none" w:sz="0" w:space="0" w:color="auto"/>
        <w:bottom w:val="none" w:sz="0" w:space="0" w:color="auto"/>
        <w:right w:val="none" w:sz="0" w:space="0" w:color="auto"/>
      </w:divBdr>
    </w:div>
    <w:div w:id="1826432105">
      <w:bodyDiv w:val="1"/>
      <w:marLeft w:val="0"/>
      <w:marRight w:val="0"/>
      <w:marTop w:val="0"/>
      <w:marBottom w:val="0"/>
      <w:divBdr>
        <w:top w:val="none" w:sz="0" w:space="0" w:color="auto"/>
        <w:left w:val="none" w:sz="0" w:space="0" w:color="auto"/>
        <w:bottom w:val="none" w:sz="0" w:space="0" w:color="auto"/>
        <w:right w:val="none" w:sz="0" w:space="0" w:color="auto"/>
      </w:divBdr>
    </w:div>
    <w:div w:id="1829050176">
      <w:bodyDiv w:val="1"/>
      <w:marLeft w:val="0"/>
      <w:marRight w:val="0"/>
      <w:marTop w:val="0"/>
      <w:marBottom w:val="0"/>
      <w:divBdr>
        <w:top w:val="none" w:sz="0" w:space="0" w:color="auto"/>
        <w:left w:val="none" w:sz="0" w:space="0" w:color="auto"/>
        <w:bottom w:val="none" w:sz="0" w:space="0" w:color="auto"/>
        <w:right w:val="none" w:sz="0" w:space="0" w:color="auto"/>
      </w:divBdr>
    </w:div>
    <w:div w:id="1835608115">
      <w:bodyDiv w:val="1"/>
      <w:marLeft w:val="0"/>
      <w:marRight w:val="0"/>
      <w:marTop w:val="0"/>
      <w:marBottom w:val="0"/>
      <w:divBdr>
        <w:top w:val="none" w:sz="0" w:space="0" w:color="auto"/>
        <w:left w:val="none" w:sz="0" w:space="0" w:color="auto"/>
        <w:bottom w:val="none" w:sz="0" w:space="0" w:color="auto"/>
        <w:right w:val="none" w:sz="0" w:space="0" w:color="auto"/>
      </w:divBdr>
    </w:div>
    <w:div w:id="1843231088">
      <w:bodyDiv w:val="1"/>
      <w:marLeft w:val="0"/>
      <w:marRight w:val="0"/>
      <w:marTop w:val="0"/>
      <w:marBottom w:val="0"/>
      <w:divBdr>
        <w:top w:val="none" w:sz="0" w:space="0" w:color="auto"/>
        <w:left w:val="none" w:sz="0" w:space="0" w:color="auto"/>
        <w:bottom w:val="none" w:sz="0" w:space="0" w:color="auto"/>
        <w:right w:val="none" w:sz="0" w:space="0" w:color="auto"/>
      </w:divBdr>
    </w:div>
    <w:div w:id="1856991237">
      <w:bodyDiv w:val="1"/>
      <w:marLeft w:val="0"/>
      <w:marRight w:val="0"/>
      <w:marTop w:val="0"/>
      <w:marBottom w:val="0"/>
      <w:divBdr>
        <w:top w:val="none" w:sz="0" w:space="0" w:color="auto"/>
        <w:left w:val="none" w:sz="0" w:space="0" w:color="auto"/>
        <w:bottom w:val="none" w:sz="0" w:space="0" w:color="auto"/>
        <w:right w:val="none" w:sz="0" w:space="0" w:color="auto"/>
      </w:divBdr>
    </w:div>
    <w:div w:id="1864392078">
      <w:bodyDiv w:val="1"/>
      <w:marLeft w:val="0"/>
      <w:marRight w:val="0"/>
      <w:marTop w:val="0"/>
      <w:marBottom w:val="0"/>
      <w:divBdr>
        <w:top w:val="none" w:sz="0" w:space="0" w:color="auto"/>
        <w:left w:val="none" w:sz="0" w:space="0" w:color="auto"/>
        <w:bottom w:val="none" w:sz="0" w:space="0" w:color="auto"/>
        <w:right w:val="none" w:sz="0" w:space="0" w:color="auto"/>
      </w:divBdr>
    </w:div>
    <w:div w:id="1872379583">
      <w:bodyDiv w:val="1"/>
      <w:marLeft w:val="0"/>
      <w:marRight w:val="0"/>
      <w:marTop w:val="0"/>
      <w:marBottom w:val="0"/>
      <w:divBdr>
        <w:top w:val="none" w:sz="0" w:space="0" w:color="auto"/>
        <w:left w:val="none" w:sz="0" w:space="0" w:color="auto"/>
        <w:bottom w:val="none" w:sz="0" w:space="0" w:color="auto"/>
        <w:right w:val="none" w:sz="0" w:space="0" w:color="auto"/>
      </w:divBdr>
      <w:divsChild>
        <w:div w:id="222182734">
          <w:marLeft w:val="0"/>
          <w:marRight w:val="0"/>
          <w:marTop w:val="0"/>
          <w:marBottom w:val="0"/>
          <w:divBdr>
            <w:top w:val="single" w:sz="2" w:space="0" w:color="E3E3E3"/>
            <w:left w:val="single" w:sz="2" w:space="0" w:color="E3E3E3"/>
            <w:bottom w:val="single" w:sz="2" w:space="0" w:color="E3E3E3"/>
            <w:right w:val="single" w:sz="2" w:space="0" w:color="E3E3E3"/>
          </w:divBdr>
          <w:divsChild>
            <w:div w:id="885793785">
              <w:marLeft w:val="0"/>
              <w:marRight w:val="0"/>
              <w:marTop w:val="100"/>
              <w:marBottom w:val="100"/>
              <w:divBdr>
                <w:top w:val="single" w:sz="2" w:space="0" w:color="E3E3E3"/>
                <w:left w:val="single" w:sz="2" w:space="0" w:color="E3E3E3"/>
                <w:bottom w:val="single" w:sz="2" w:space="0" w:color="E3E3E3"/>
                <w:right w:val="single" w:sz="2" w:space="0" w:color="E3E3E3"/>
              </w:divBdr>
              <w:divsChild>
                <w:div w:id="104426121">
                  <w:marLeft w:val="0"/>
                  <w:marRight w:val="0"/>
                  <w:marTop w:val="0"/>
                  <w:marBottom w:val="0"/>
                  <w:divBdr>
                    <w:top w:val="single" w:sz="2" w:space="0" w:color="E3E3E3"/>
                    <w:left w:val="single" w:sz="2" w:space="0" w:color="E3E3E3"/>
                    <w:bottom w:val="single" w:sz="2" w:space="0" w:color="E3E3E3"/>
                    <w:right w:val="single" w:sz="2" w:space="0" w:color="E3E3E3"/>
                  </w:divBdr>
                  <w:divsChild>
                    <w:div w:id="811293956">
                      <w:marLeft w:val="0"/>
                      <w:marRight w:val="0"/>
                      <w:marTop w:val="0"/>
                      <w:marBottom w:val="0"/>
                      <w:divBdr>
                        <w:top w:val="single" w:sz="2" w:space="0" w:color="E3E3E3"/>
                        <w:left w:val="single" w:sz="2" w:space="0" w:color="E3E3E3"/>
                        <w:bottom w:val="single" w:sz="2" w:space="0" w:color="E3E3E3"/>
                        <w:right w:val="single" w:sz="2" w:space="0" w:color="E3E3E3"/>
                      </w:divBdr>
                      <w:divsChild>
                        <w:div w:id="293561115">
                          <w:marLeft w:val="0"/>
                          <w:marRight w:val="0"/>
                          <w:marTop w:val="0"/>
                          <w:marBottom w:val="0"/>
                          <w:divBdr>
                            <w:top w:val="single" w:sz="2" w:space="0" w:color="E3E3E3"/>
                            <w:left w:val="single" w:sz="2" w:space="0" w:color="E3E3E3"/>
                            <w:bottom w:val="single" w:sz="2" w:space="0" w:color="E3E3E3"/>
                            <w:right w:val="single" w:sz="2" w:space="0" w:color="E3E3E3"/>
                          </w:divBdr>
                          <w:divsChild>
                            <w:div w:id="25106724">
                              <w:marLeft w:val="0"/>
                              <w:marRight w:val="0"/>
                              <w:marTop w:val="0"/>
                              <w:marBottom w:val="0"/>
                              <w:divBdr>
                                <w:top w:val="single" w:sz="2" w:space="0" w:color="E3E3E3"/>
                                <w:left w:val="single" w:sz="2" w:space="0" w:color="E3E3E3"/>
                                <w:bottom w:val="single" w:sz="2" w:space="0" w:color="E3E3E3"/>
                                <w:right w:val="single" w:sz="2" w:space="0" w:color="E3E3E3"/>
                              </w:divBdr>
                              <w:divsChild>
                                <w:div w:id="148137968">
                                  <w:marLeft w:val="0"/>
                                  <w:marRight w:val="0"/>
                                  <w:marTop w:val="0"/>
                                  <w:marBottom w:val="0"/>
                                  <w:divBdr>
                                    <w:top w:val="single" w:sz="2" w:space="0" w:color="E3E3E3"/>
                                    <w:left w:val="single" w:sz="2" w:space="0" w:color="E3E3E3"/>
                                    <w:bottom w:val="single" w:sz="2" w:space="0" w:color="E3E3E3"/>
                                    <w:right w:val="single" w:sz="2" w:space="0" w:color="E3E3E3"/>
                                  </w:divBdr>
                                  <w:divsChild>
                                    <w:div w:id="9342404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78431521">
          <w:marLeft w:val="0"/>
          <w:marRight w:val="0"/>
          <w:marTop w:val="0"/>
          <w:marBottom w:val="0"/>
          <w:divBdr>
            <w:top w:val="single" w:sz="2" w:space="0" w:color="E3E3E3"/>
            <w:left w:val="single" w:sz="2" w:space="0" w:color="E3E3E3"/>
            <w:bottom w:val="single" w:sz="2" w:space="0" w:color="E3E3E3"/>
            <w:right w:val="single" w:sz="2" w:space="0" w:color="E3E3E3"/>
          </w:divBdr>
          <w:divsChild>
            <w:div w:id="834607119">
              <w:marLeft w:val="0"/>
              <w:marRight w:val="0"/>
              <w:marTop w:val="0"/>
              <w:marBottom w:val="0"/>
              <w:divBdr>
                <w:top w:val="single" w:sz="2" w:space="0" w:color="E3E3E3"/>
                <w:left w:val="single" w:sz="2" w:space="0" w:color="E3E3E3"/>
                <w:bottom w:val="single" w:sz="2" w:space="0" w:color="E3E3E3"/>
                <w:right w:val="single" w:sz="2" w:space="0" w:color="E3E3E3"/>
              </w:divBdr>
              <w:divsChild>
                <w:div w:id="214487998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895386918">
      <w:bodyDiv w:val="1"/>
      <w:marLeft w:val="0"/>
      <w:marRight w:val="0"/>
      <w:marTop w:val="0"/>
      <w:marBottom w:val="0"/>
      <w:divBdr>
        <w:top w:val="none" w:sz="0" w:space="0" w:color="auto"/>
        <w:left w:val="none" w:sz="0" w:space="0" w:color="auto"/>
        <w:bottom w:val="none" w:sz="0" w:space="0" w:color="auto"/>
        <w:right w:val="none" w:sz="0" w:space="0" w:color="auto"/>
      </w:divBdr>
    </w:div>
    <w:div w:id="1902599052">
      <w:bodyDiv w:val="1"/>
      <w:marLeft w:val="0"/>
      <w:marRight w:val="0"/>
      <w:marTop w:val="0"/>
      <w:marBottom w:val="0"/>
      <w:divBdr>
        <w:top w:val="none" w:sz="0" w:space="0" w:color="auto"/>
        <w:left w:val="none" w:sz="0" w:space="0" w:color="auto"/>
        <w:bottom w:val="none" w:sz="0" w:space="0" w:color="auto"/>
        <w:right w:val="none" w:sz="0" w:space="0" w:color="auto"/>
      </w:divBdr>
      <w:divsChild>
        <w:div w:id="6908598">
          <w:marLeft w:val="0"/>
          <w:marRight w:val="0"/>
          <w:marTop w:val="0"/>
          <w:marBottom w:val="0"/>
          <w:divBdr>
            <w:top w:val="none" w:sz="0" w:space="0" w:color="auto"/>
            <w:left w:val="none" w:sz="0" w:space="0" w:color="auto"/>
            <w:bottom w:val="none" w:sz="0" w:space="0" w:color="auto"/>
            <w:right w:val="none" w:sz="0" w:space="0" w:color="auto"/>
          </w:divBdr>
          <w:divsChild>
            <w:div w:id="267197418">
              <w:marLeft w:val="0"/>
              <w:marRight w:val="0"/>
              <w:marTop w:val="0"/>
              <w:marBottom w:val="0"/>
              <w:divBdr>
                <w:top w:val="none" w:sz="0" w:space="0" w:color="auto"/>
                <w:left w:val="none" w:sz="0" w:space="0" w:color="auto"/>
                <w:bottom w:val="none" w:sz="0" w:space="0" w:color="auto"/>
                <w:right w:val="none" w:sz="0" w:space="0" w:color="auto"/>
              </w:divBdr>
              <w:divsChild>
                <w:div w:id="20195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04129">
      <w:bodyDiv w:val="1"/>
      <w:marLeft w:val="0"/>
      <w:marRight w:val="0"/>
      <w:marTop w:val="0"/>
      <w:marBottom w:val="0"/>
      <w:divBdr>
        <w:top w:val="none" w:sz="0" w:space="0" w:color="auto"/>
        <w:left w:val="none" w:sz="0" w:space="0" w:color="auto"/>
        <w:bottom w:val="none" w:sz="0" w:space="0" w:color="auto"/>
        <w:right w:val="none" w:sz="0" w:space="0" w:color="auto"/>
      </w:divBdr>
      <w:divsChild>
        <w:div w:id="1556047869">
          <w:marLeft w:val="0"/>
          <w:marRight w:val="0"/>
          <w:marTop w:val="0"/>
          <w:marBottom w:val="0"/>
          <w:divBdr>
            <w:top w:val="none" w:sz="0" w:space="0" w:color="auto"/>
            <w:left w:val="none" w:sz="0" w:space="0" w:color="auto"/>
            <w:bottom w:val="none" w:sz="0" w:space="0" w:color="auto"/>
            <w:right w:val="none" w:sz="0" w:space="0" w:color="auto"/>
          </w:divBdr>
          <w:divsChild>
            <w:div w:id="146020946">
              <w:marLeft w:val="0"/>
              <w:marRight w:val="0"/>
              <w:marTop w:val="0"/>
              <w:marBottom w:val="0"/>
              <w:divBdr>
                <w:top w:val="none" w:sz="0" w:space="0" w:color="auto"/>
                <w:left w:val="none" w:sz="0" w:space="0" w:color="auto"/>
                <w:bottom w:val="none" w:sz="0" w:space="0" w:color="auto"/>
                <w:right w:val="none" w:sz="0" w:space="0" w:color="auto"/>
              </w:divBdr>
              <w:divsChild>
                <w:div w:id="3401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0399">
      <w:bodyDiv w:val="1"/>
      <w:marLeft w:val="0"/>
      <w:marRight w:val="0"/>
      <w:marTop w:val="0"/>
      <w:marBottom w:val="0"/>
      <w:divBdr>
        <w:top w:val="none" w:sz="0" w:space="0" w:color="auto"/>
        <w:left w:val="none" w:sz="0" w:space="0" w:color="auto"/>
        <w:bottom w:val="none" w:sz="0" w:space="0" w:color="auto"/>
        <w:right w:val="none" w:sz="0" w:space="0" w:color="auto"/>
      </w:divBdr>
    </w:div>
    <w:div w:id="1951547300">
      <w:bodyDiv w:val="1"/>
      <w:marLeft w:val="0"/>
      <w:marRight w:val="0"/>
      <w:marTop w:val="0"/>
      <w:marBottom w:val="0"/>
      <w:divBdr>
        <w:top w:val="none" w:sz="0" w:space="0" w:color="auto"/>
        <w:left w:val="none" w:sz="0" w:space="0" w:color="auto"/>
        <w:bottom w:val="none" w:sz="0" w:space="0" w:color="auto"/>
        <w:right w:val="none" w:sz="0" w:space="0" w:color="auto"/>
      </w:divBdr>
      <w:divsChild>
        <w:div w:id="356389820">
          <w:marLeft w:val="979"/>
          <w:marRight w:val="0"/>
          <w:marTop w:val="0"/>
          <w:marBottom w:val="120"/>
          <w:divBdr>
            <w:top w:val="none" w:sz="0" w:space="0" w:color="auto"/>
            <w:left w:val="none" w:sz="0" w:space="0" w:color="auto"/>
            <w:bottom w:val="none" w:sz="0" w:space="0" w:color="auto"/>
            <w:right w:val="none" w:sz="0" w:space="0" w:color="auto"/>
          </w:divBdr>
        </w:div>
        <w:div w:id="762726659">
          <w:marLeft w:val="979"/>
          <w:marRight w:val="0"/>
          <w:marTop w:val="0"/>
          <w:marBottom w:val="120"/>
          <w:divBdr>
            <w:top w:val="none" w:sz="0" w:space="0" w:color="auto"/>
            <w:left w:val="none" w:sz="0" w:space="0" w:color="auto"/>
            <w:bottom w:val="none" w:sz="0" w:space="0" w:color="auto"/>
            <w:right w:val="none" w:sz="0" w:space="0" w:color="auto"/>
          </w:divBdr>
        </w:div>
        <w:div w:id="1969429846">
          <w:marLeft w:val="979"/>
          <w:marRight w:val="0"/>
          <w:marTop w:val="0"/>
          <w:marBottom w:val="120"/>
          <w:divBdr>
            <w:top w:val="none" w:sz="0" w:space="0" w:color="auto"/>
            <w:left w:val="none" w:sz="0" w:space="0" w:color="auto"/>
            <w:bottom w:val="none" w:sz="0" w:space="0" w:color="auto"/>
            <w:right w:val="none" w:sz="0" w:space="0" w:color="auto"/>
          </w:divBdr>
        </w:div>
      </w:divsChild>
    </w:div>
    <w:div w:id="1968001526">
      <w:bodyDiv w:val="1"/>
      <w:marLeft w:val="0"/>
      <w:marRight w:val="0"/>
      <w:marTop w:val="0"/>
      <w:marBottom w:val="0"/>
      <w:divBdr>
        <w:top w:val="none" w:sz="0" w:space="0" w:color="auto"/>
        <w:left w:val="none" w:sz="0" w:space="0" w:color="auto"/>
        <w:bottom w:val="none" w:sz="0" w:space="0" w:color="auto"/>
        <w:right w:val="none" w:sz="0" w:space="0" w:color="auto"/>
      </w:divBdr>
    </w:div>
    <w:div w:id="1976789593">
      <w:bodyDiv w:val="1"/>
      <w:marLeft w:val="0"/>
      <w:marRight w:val="0"/>
      <w:marTop w:val="0"/>
      <w:marBottom w:val="0"/>
      <w:divBdr>
        <w:top w:val="none" w:sz="0" w:space="0" w:color="auto"/>
        <w:left w:val="none" w:sz="0" w:space="0" w:color="auto"/>
        <w:bottom w:val="none" w:sz="0" w:space="0" w:color="auto"/>
        <w:right w:val="none" w:sz="0" w:space="0" w:color="auto"/>
      </w:divBdr>
    </w:div>
    <w:div w:id="1999727880">
      <w:bodyDiv w:val="1"/>
      <w:marLeft w:val="0"/>
      <w:marRight w:val="0"/>
      <w:marTop w:val="0"/>
      <w:marBottom w:val="0"/>
      <w:divBdr>
        <w:top w:val="none" w:sz="0" w:space="0" w:color="auto"/>
        <w:left w:val="none" w:sz="0" w:space="0" w:color="auto"/>
        <w:bottom w:val="none" w:sz="0" w:space="0" w:color="auto"/>
        <w:right w:val="none" w:sz="0" w:space="0" w:color="auto"/>
      </w:divBdr>
    </w:div>
    <w:div w:id="2008554486">
      <w:bodyDiv w:val="1"/>
      <w:marLeft w:val="0"/>
      <w:marRight w:val="0"/>
      <w:marTop w:val="0"/>
      <w:marBottom w:val="0"/>
      <w:divBdr>
        <w:top w:val="none" w:sz="0" w:space="0" w:color="auto"/>
        <w:left w:val="none" w:sz="0" w:space="0" w:color="auto"/>
        <w:bottom w:val="none" w:sz="0" w:space="0" w:color="auto"/>
        <w:right w:val="none" w:sz="0" w:space="0" w:color="auto"/>
      </w:divBdr>
      <w:divsChild>
        <w:div w:id="778374171">
          <w:marLeft w:val="0"/>
          <w:marRight w:val="0"/>
          <w:marTop w:val="0"/>
          <w:marBottom w:val="0"/>
          <w:divBdr>
            <w:top w:val="none" w:sz="0" w:space="0" w:color="auto"/>
            <w:left w:val="none" w:sz="0" w:space="0" w:color="auto"/>
            <w:bottom w:val="none" w:sz="0" w:space="0" w:color="auto"/>
            <w:right w:val="none" w:sz="0" w:space="0" w:color="auto"/>
          </w:divBdr>
          <w:divsChild>
            <w:div w:id="759257402">
              <w:marLeft w:val="0"/>
              <w:marRight w:val="0"/>
              <w:marTop w:val="0"/>
              <w:marBottom w:val="0"/>
              <w:divBdr>
                <w:top w:val="none" w:sz="0" w:space="0" w:color="auto"/>
                <w:left w:val="none" w:sz="0" w:space="0" w:color="auto"/>
                <w:bottom w:val="none" w:sz="0" w:space="0" w:color="auto"/>
                <w:right w:val="none" w:sz="0" w:space="0" w:color="auto"/>
              </w:divBdr>
              <w:divsChild>
                <w:div w:id="3388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5580">
      <w:bodyDiv w:val="1"/>
      <w:marLeft w:val="0"/>
      <w:marRight w:val="0"/>
      <w:marTop w:val="0"/>
      <w:marBottom w:val="0"/>
      <w:divBdr>
        <w:top w:val="none" w:sz="0" w:space="0" w:color="auto"/>
        <w:left w:val="none" w:sz="0" w:space="0" w:color="auto"/>
        <w:bottom w:val="none" w:sz="0" w:space="0" w:color="auto"/>
        <w:right w:val="none" w:sz="0" w:space="0" w:color="auto"/>
      </w:divBdr>
    </w:div>
    <w:div w:id="2028821530">
      <w:bodyDiv w:val="1"/>
      <w:marLeft w:val="0"/>
      <w:marRight w:val="0"/>
      <w:marTop w:val="0"/>
      <w:marBottom w:val="0"/>
      <w:divBdr>
        <w:top w:val="none" w:sz="0" w:space="0" w:color="auto"/>
        <w:left w:val="none" w:sz="0" w:space="0" w:color="auto"/>
        <w:bottom w:val="none" w:sz="0" w:space="0" w:color="auto"/>
        <w:right w:val="none" w:sz="0" w:space="0" w:color="auto"/>
      </w:divBdr>
    </w:div>
    <w:div w:id="2030376205">
      <w:bodyDiv w:val="1"/>
      <w:marLeft w:val="0"/>
      <w:marRight w:val="0"/>
      <w:marTop w:val="0"/>
      <w:marBottom w:val="0"/>
      <w:divBdr>
        <w:top w:val="none" w:sz="0" w:space="0" w:color="auto"/>
        <w:left w:val="none" w:sz="0" w:space="0" w:color="auto"/>
        <w:bottom w:val="none" w:sz="0" w:space="0" w:color="auto"/>
        <w:right w:val="none" w:sz="0" w:space="0" w:color="auto"/>
      </w:divBdr>
    </w:div>
    <w:div w:id="2035232290">
      <w:bodyDiv w:val="1"/>
      <w:marLeft w:val="0"/>
      <w:marRight w:val="0"/>
      <w:marTop w:val="0"/>
      <w:marBottom w:val="0"/>
      <w:divBdr>
        <w:top w:val="none" w:sz="0" w:space="0" w:color="auto"/>
        <w:left w:val="none" w:sz="0" w:space="0" w:color="auto"/>
        <w:bottom w:val="none" w:sz="0" w:space="0" w:color="auto"/>
        <w:right w:val="none" w:sz="0" w:space="0" w:color="auto"/>
      </w:divBdr>
    </w:div>
    <w:div w:id="2035383489">
      <w:bodyDiv w:val="1"/>
      <w:marLeft w:val="0"/>
      <w:marRight w:val="0"/>
      <w:marTop w:val="0"/>
      <w:marBottom w:val="0"/>
      <w:divBdr>
        <w:top w:val="none" w:sz="0" w:space="0" w:color="auto"/>
        <w:left w:val="none" w:sz="0" w:space="0" w:color="auto"/>
        <w:bottom w:val="none" w:sz="0" w:space="0" w:color="auto"/>
        <w:right w:val="none" w:sz="0" w:space="0" w:color="auto"/>
      </w:divBdr>
    </w:div>
    <w:div w:id="2044479265">
      <w:bodyDiv w:val="1"/>
      <w:marLeft w:val="0"/>
      <w:marRight w:val="0"/>
      <w:marTop w:val="0"/>
      <w:marBottom w:val="0"/>
      <w:divBdr>
        <w:top w:val="none" w:sz="0" w:space="0" w:color="auto"/>
        <w:left w:val="none" w:sz="0" w:space="0" w:color="auto"/>
        <w:bottom w:val="none" w:sz="0" w:space="0" w:color="auto"/>
        <w:right w:val="none" w:sz="0" w:space="0" w:color="auto"/>
      </w:divBdr>
    </w:div>
    <w:div w:id="2051683201">
      <w:bodyDiv w:val="1"/>
      <w:marLeft w:val="0"/>
      <w:marRight w:val="0"/>
      <w:marTop w:val="0"/>
      <w:marBottom w:val="0"/>
      <w:divBdr>
        <w:top w:val="none" w:sz="0" w:space="0" w:color="auto"/>
        <w:left w:val="none" w:sz="0" w:space="0" w:color="auto"/>
        <w:bottom w:val="none" w:sz="0" w:space="0" w:color="auto"/>
        <w:right w:val="none" w:sz="0" w:space="0" w:color="auto"/>
      </w:divBdr>
      <w:divsChild>
        <w:div w:id="2040205319">
          <w:marLeft w:val="0"/>
          <w:marRight w:val="0"/>
          <w:marTop w:val="0"/>
          <w:marBottom w:val="0"/>
          <w:divBdr>
            <w:top w:val="none" w:sz="0" w:space="0" w:color="auto"/>
            <w:left w:val="none" w:sz="0" w:space="0" w:color="auto"/>
            <w:bottom w:val="none" w:sz="0" w:space="0" w:color="auto"/>
            <w:right w:val="none" w:sz="0" w:space="0" w:color="auto"/>
          </w:divBdr>
          <w:divsChild>
            <w:div w:id="866215789">
              <w:marLeft w:val="0"/>
              <w:marRight w:val="0"/>
              <w:marTop w:val="0"/>
              <w:marBottom w:val="0"/>
              <w:divBdr>
                <w:top w:val="none" w:sz="0" w:space="0" w:color="auto"/>
                <w:left w:val="none" w:sz="0" w:space="0" w:color="auto"/>
                <w:bottom w:val="none" w:sz="0" w:space="0" w:color="auto"/>
                <w:right w:val="none" w:sz="0" w:space="0" w:color="auto"/>
              </w:divBdr>
              <w:divsChild>
                <w:div w:id="10119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45289">
      <w:bodyDiv w:val="1"/>
      <w:marLeft w:val="0"/>
      <w:marRight w:val="0"/>
      <w:marTop w:val="0"/>
      <w:marBottom w:val="0"/>
      <w:divBdr>
        <w:top w:val="none" w:sz="0" w:space="0" w:color="auto"/>
        <w:left w:val="none" w:sz="0" w:space="0" w:color="auto"/>
        <w:bottom w:val="none" w:sz="0" w:space="0" w:color="auto"/>
        <w:right w:val="none" w:sz="0" w:space="0" w:color="auto"/>
      </w:divBdr>
    </w:div>
    <w:div w:id="2063674955">
      <w:bodyDiv w:val="1"/>
      <w:marLeft w:val="0"/>
      <w:marRight w:val="0"/>
      <w:marTop w:val="0"/>
      <w:marBottom w:val="0"/>
      <w:divBdr>
        <w:top w:val="none" w:sz="0" w:space="0" w:color="auto"/>
        <w:left w:val="none" w:sz="0" w:space="0" w:color="auto"/>
        <w:bottom w:val="none" w:sz="0" w:space="0" w:color="auto"/>
        <w:right w:val="none" w:sz="0" w:space="0" w:color="auto"/>
      </w:divBdr>
    </w:div>
    <w:div w:id="2072457666">
      <w:bodyDiv w:val="1"/>
      <w:marLeft w:val="0"/>
      <w:marRight w:val="0"/>
      <w:marTop w:val="0"/>
      <w:marBottom w:val="0"/>
      <w:divBdr>
        <w:top w:val="none" w:sz="0" w:space="0" w:color="auto"/>
        <w:left w:val="none" w:sz="0" w:space="0" w:color="auto"/>
        <w:bottom w:val="none" w:sz="0" w:space="0" w:color="auto"/>
        <w:right w:val="none" w:sz="0" w:space="0" w:color="auto"/>
      </w:divBdr>
    </w:div>
    <w:div w:id="2074574673">
      <w:bodyDiv w:val="1"/>
      <w:marLeft w:val="0"/>
      <w:marRight w:val="0"/>
      <w:marTop w:val="0"/>
      <w:marBottom w:val="0"/>
      <w:divBdr>
        <w:top w:val="none" w:sz="0" w:space="0" w:color="auto"/>
        <w:left w:val="none" w:sz="0" w:space="0" w:color="auto"/>
        <w:bottom w:val="none" w:sz="0" w:space="0" w:color="auto"/>
        <w:right w:val="none" w:sz="0" w:space="0" w:color="auto"/>
      </w:divBdr>
    </w:div>
    <w:div w:id="2083604413">
      <w:bodyDiv w:val="1"/>
      <w:marLeft w:val="0"/>
      <w:marRight w:val="0"/>
      <w:marTop w:val="0"/>
      <w:marBottom w:val="0"/>
      <w:divBdr>
        <w:top w:val="none" w:sz="0" w:space="0" w:color="auto"/>
        <w:left w:val="none" w:sz="0" w:space="0" w:color="auto"/>
        <w:bottom w:val="none" w:sz="0" w:space="0" w:color="auto"/>
        <w:right w:val="none" w:sz="0" w:space="0" w:color="auto"/>
      </w:divBdr>
    </w:div>
    <w:div w:id="2091613164">
      <w:bodyDiv w:val="1"/>
      <w:marLeft w:val="0"/>
      <w:marRight w:val="0"/>
      <w:marTop w:val="0"/>
      <w:marBottom w:val="0"/>
      <w:divBdr>
        <w:top w:val="none" w:sz="0" w:space="0" w:color="auto"/>
        <w:left w:val="none" w:sz="0" w:space="0" w:color="auto"/>
        <w:bottom w:val="none" w:sz="0" w:space="0" w:color="auto"/>
        <w:right w:val="none" w:sz="0" w:space="0" w:color="auto"/>
      </w:divBdr>
    </w:div>
    <w:div w:id="2097357879">
      <w:bodyDiv w:val="1"/>
      <w:marLeft w:val="0"/>
      <w:marRight w:val="0"/>
      <w:marTop w:val="0"/>
      <w:marBottom w:val="0"/>
      <w:divBdr>
        <w:top w:val="none" w:sz="0" w:space="0" w:color="auto"/>
        <w:left w:val="none" w:sz="0" w:space="0" w:color="auto"/>
        <w:bottom w:val="none" w:sz="0" w:space="0" w:color="auto"/>
        <w:right w:val="none" w:sz="0" w:space="0" w:color="auto"/>
      </w:divBdr>
    </w:div>
    <w:div w:id="2129662216">
      <w:bodyDiv w:val="1"/>
      <w:marLeft w:val="0"/>
      <w:marRight w:val="0"/>
      <w:marTop w:val="0"/>
      <w:marBottom w:val="0"/>
      <w:divBdr>
        <w:top w:val="none" w:sz="0" w:space="0" w:color="auto"/>
        <w:left w:val="none" w:sz="0" w:space="0" w:color="auto"/>
        <w:bottom w:val="none" w:sz="0" w:space="0" w:color="auto"/>
        <w:right w:val="none" w:sz="0" w:space="0" w:color="auto"/>
      </w:divBdr>
    </w:div>
    <w:div w:id="2132552935">
      <w:bodyDiv w:val="1"/>
      <w:marLeft w:val="0"/>
      <w:marRight w:val="0"/>
      <w:marTop w:val="0"/>
      <w:marBottom w:val="0"/>
      <w:divBdr>
        <w:top w:val="none" w:sz="0" w:space="0" w:color="auto"/>
        <w:left w:val="none" w:sz="0" w:space="0" w:color="auto"/>
        <w:bottom w:val="none" w:sz="0" w:space="0" w:color="auto"/>
        <w:right w:val="none" w:sz="0" w:space="0" w:color="auto"/>
      </w:divBdr>
      <w:divsChild>
        <w:div w:id="301663916">
          <w:marLeft w:val="0"/>
          <w:marRight w:val="0"/>
          <w:marTop w:val="0"/>
          <w:marBottom w:val="0"/>
          <w:divBdr>
            <w:top w:val="none" w:sz="0" w:space="0" w:color="auto"/>
            <w:left w:val="none" w:sz="0" w:space="0" w:color="auto"/>
            <w:bottom w:val="none" w:sz="0" w:space="0" w:color="auto"/>
            <w:right w:val="none" w:sz="0" w:space="0" w:color="auto"/>
          </w:divBdr>
          <w:divsChild>
            <w:div w:id="182063402">
              <w:marLeft w:val="0"/>
              <w:marRight w:val="0"/>
              <w:marTop w:val="0"/>
              <w:marBottom w:val="0"/>
              <w:divBdr>
                <w:top w:val="none" w:sz="0" w:space="0" w:color="auto"/>
                <w:left w:val="none" w:sz="0" w:space="0" w:color="auto"/>
                <w:bottom w:val="none" w:sz="0" w:space="0" w:color="auto"/>
                <w:right w:val="none" w:sz="0" w:space="0" w:color="auto"/>
              </w:divBdr>
              <w:divsChild>
                <w:div w:id="4184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8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C5D7E28DE4B34D9B159EDEEA643633" ma:contentTypeVersion="13" ma:contentTypeDescription="Create a new document." ma:contentTypeScope="" ma:versionID="9830a6dc8f5ffbd0c9280c4a96f411b7">
  <xsd:schema xmlns:xsd="http://www.w3.org/2001/XMLSchema" xmlns:xs="http://www.w3.org/2001/XMLSchema" xmlns:p="http://schemas.microsoft.com/office/2006/metadata/properties" xmlns:ns3="d97830e2-3cbd-4a7b-a207-973d95fbbc2b" xmlns:ns4="f91c7220-0b0a-46af-aefb-5c8c81240e55" targetNamespace="http://schemas.microsoft.com/office/2006/metadata/properties" ma:root="true" ma:fieldsID="4948939ab826e0cddd685a3a01ccc413" ns3:_="" ns4:_="">
    <xsd:import namespace="d97830e2-3cbd-4a7b-a207-973d95fbbc2b"/>
    <xsd:import namespace="f91c7220-0b0a-46af-aefb-5c8c81240e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30e2-3cbd-4a7b-a207-973d95fbbc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c7220-0b0a-46af-aefb-5c8c81240e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62B0D-561A-4ED9-BCB6-E4C207C42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5A1747-9215-9043-A21B-F561B6FB083F}">
  <ds:schemaRefs>
    <ds:schemaRef ds:uri="http://schemas.openxmlformats.org/officeDocument/2006/bibliography"/>
  </ds:schemaRefs>
</ds:datastoreItem>
</file>

<file path=customXml/itemProps3.xml><?xml version="1.0" encoding="utf-8"?>
<ds:datastoreItem xmlns:ds="http://schemas.openxmlformats.org/officeDocument/2006/customXml" ds:itemID="{A964316C-F885-4362-BCD4-5250A4875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30e2-3cbd-4a7b-a207-973d95fbbc2b"/>
    <ds:schemaRef ds:uri="f91c7220-0b0a-46af-aefb-5c8c81240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95D87-CDFB-41CC-87A3-A06545067B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.~WRD0002</Template>
  <TotalTime>4</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Rankin</dc:creator>
  <cp:keywords/>
  <dc:description/>
  <cp:lastModifiedBy>Rebekah Rankin</cp:lastModifiedBy>
  <cp:revision>3</cp:revision>
  <cp:lastPrinted>2020-10-16T09:55:00Z</cp:lastPrinted>
  <dcterms:created xsi:type="dcterms:W3CDTF">2024-06-04T04:14:00Z</dcterms:created>
  <dcterms:modified xsi:type="dcterms:W3CDTF">2024-06-16T04:12:00Z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0x010100C1C5D7E28DE4B34D9B159EDEEA643633</vt:lpwstr>
  </property>
  <property fmtid="{D5CDD505-2E9C-101B-9397-08002B2CF9AE}" pid="3" name="GrammarlyDocumentId">
    <vt:lpwstr>cefca33cbd03cedba6ab05bb6d15f87e399ba2bbd3752ea075573271610d8244</vt:lpwstr>
  </property>
</Properties>
</file>