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9139" w14:textId="0CF8A1B6" w:rsidR="00F511FB" w:rsidRDefault="00F511FB" w:rsidP="00324CFD">
      <w:pPr>
        <w:pStyle w:val="Heading2"/>
        <w:spacing w:line="480" w:lineRule="auto"/>
      </w:pPr>
      <w:r>
        <w:t xml:space="preserve">Additional File </w:t>
      </w:r>
      <w:r w:rsidR="00934EF8">
        <w:t>2</w:t>
      </w:r>
    </w:p>
    <w:p w14:paraId="202E398D" w14:textId="2B71AF95" w:rsidR="00D87BC5" w:rsidRPr="006921DE" w:rsidRDefault="00D87BC5" w:rsidP="00324CFD">
      <w:pPr>
        <w:spacing w:line="480" w:lineRule="auto"/>
        <w:ind w:firstLine="142"/>
        <w:jc w:val="center"/>
        <w:rPr>
          <w:rFonts w:ascii="Calibri" w:hAnsi="Calibri" w:cs="Calibri"/>
          <w:szCs w:val="22"/>
        </w:rPr>
      </w:pPr>
      <w:r>
        <w:rPr>
          <w:rFonts w:ascii="Calibri" w:hAnsi="Calibri" w:cs="Calibri"/>
          <w:b/>
          <w:bCs/>
          <w:szCs w:val="22"/>
        </w:rPr>
        <w:t xml:space="preserve">Lived </w:t>
      </w:r>
      <w:r w:rsidR="00B50754">
        <w:rPr>
          <w:rFonts w:ascii="Calibri" w:hAnsi="Calibri" w:cs="Calibri"/>
          <w:b/>
          <w:bCs/>
          <w:szCs w:val="22"/>
        </w:rPr>
        <w:t>experience advisory group</w:t>
      </w:r>
    </w:p>
    <w:p w14:paraId="7DAE13B7" w14:textId="32039934" w:rsidR="001F5617" w:rsidRDefault="00D87BC5" w:rsidP="00324CFD">
      <w:pPr>
        <w:spacing w:line="480" w:lineRule="auto"/>
        <w:rPr>
          <w:rFonts w:eastAsiaTheme="minorEastAsia"/>
          <w:lang w:val="en-GB" w:eastAsia="en-US"/>
        </w:rPr>
      </w:pPr>
      <w:r w:rsidRPr="00C32263">
        <w:rPr>
          <w:rFonts w:eastAsiaTheme="minorEastAsia"/>
          <w:lang w:val="en-GB" w:eastAsia="en-US"/>
        </w:rPr>
        <w:t xml:space="preserve">A lived experience advisory panel, consisting of five lived experience </w:t>
      </w:r>
      <w:r>
        <w:rPr>
          <w:rFonts w:eastAsiaTheme="minorEastAsia"/>
          <w:lang w:val="en-GB" w:eastAsia="en-US"/>
        </w:rPr>
        <w:t xml:space="preserve">individuals (three lived experience </w:t>
      </w:r>
      <w:r w:rsidR="0007025C">
        <w:rPr>
          <w:rFonts w:eastAsiaTheme="minorEastAsia"/>
          <w:lang w:val="en-GB" w:eastAsia="en-US"/>
        </w:rPr>
        <w:t>individuals</w:t>
      </w:r>
      <w:r>
        <w:rPr>
          <w:rFonts w:eastAsiaTheme="minorEastAsia"/>
          <w:lang w:val="en-GB" w:eastAsia="en-US"/>
        </w:rPr>
        <w:t>; one lived experience parent/carer; one lived experience health care practitioner) was developed prior to the commencement of this study. This panel provided</w:t>
      </w:r>
      <w:r w:rsidRPr="00C32263">
        <w:rPr>
          <w:rFonts w:eastAsiaTheme="minorEastAsia"/>
          <w:lang w:val="en-GB" w:eastAsia="en-US"/>
        </w:rPr>
        <w:t xml:space="preserve"> feedback during the</w:t>
      </w:r>
      <w:r>
        <w:rPr>
          <w:rFonts w:eastAsiaTheme="minorEastAsia"/>
          <w:lang w:val="en-GB" w:eastAsia="en-US"/>
        </w:rPr>
        <w:t xml:space="preserve"> </w:t>
      </w:r>
      <w:r w:rsidRPr="00C32263">
        <w:rPr>
          <w:rFonts w:eastAsiaTheme="minorEastAsia"/>
          <w:lang w:val="en-GB" w:eastAsia="en-US"/>
        </w:rPr>
        <w:t>design of participant interview schedules and participant materials</w:t>
      </w:r>
      <w:r>
        <w:rPr>
          <w:rFonts w:eastAsiaTheme="minorEastAsia"/>
          <w:lang w:val="en-GB" w:eastAsia="en-US"/>
        </w:rPr>
        <w:t xml:space="preserve">. This feedback was incorporated into the final interview schedule and participant information sheets that were used in this study. This consultation was done to </w:t>
      </w:r>
      <w:r w:rsidR="008D1069">
        <w:rPr>
          <w:rFonts w:eastAsiaTheme="minorEastAsia"/>
          <w:lang w:val="en-GB" w:eastAsia="en-US"/>
        </w:rPr>
        <w:t>e</w:t>
      </w:r>
      <w:r>
        <w:rPr>
          <w:rFonts w:eastAsiaTheme="minorEastAsia"/>
          <w:lang w:val="en-GB" w:eastAsia="en-US"/>
        </w:rPr>
        <w:t xml:space="preserve">nsure that the participant information and consent materials were easy to understand. Additionally, seeking feedback also identified where the researchers may not have thought to ask about specific aspects of the participant experience. Literature </w:t>
      </w:r>
      <w:r w:rsidR="00934EF8">
        <w:rPr>
          <w:rFonts w:eastAsiaTheme="minorEastAsia"/>
          <w:lang w:val="en-GB" w:eastAsia="en-US"/>
        </w:rPr>
        <w:t xml:space="preserve">and anecdotal evidence </w:t>
      </w:r>
      <w:r w:rsidR="008D1069">
        <w:rPr>
          <w:rFonts w:eastAsiaTheme="minorEastAsia"/>
          <w:lang w:val="en-GB" w:eastAsia="en-US"/>
        </w:rPr>
        <w:t>indicate</w:t>
      </w:r>
      <w:r>
        <w:rPr>
          <w:rFonts w:eastAsiaTheme="minorEastAsia"/>
          <w:lang w:val="en-GB" w:eastAsia="en-US"/>
        </w:rPr>
        <w:t xml:space="preserve"> that c</w:t>
      </w:r>
      <w:r w:rsidRPr="00C32263">
        <w:rPr>
          <w:rFonts w:eastAsiaTheme="minorEastAsia"/>
          <w:lang w:val="en-GB" w:eastAsia="en-US"/>
        </w:rPr>
        <w:t>onsultation with individuals who belong to and/or represent</w:t>
      </w:r>
      <w:r>
        <w:rPr>
          <w:rFonts w:eastAsiaTheme="minorEastAsia"/>
          <w:lang w:val="en-GB" w:eastAsia="en-US"/>
        </w:rPr>
        <w:t xml:space="preserve"> </w:t>
      </w:r>
      <w:r w:rsidRPr="00C32263">
        <w:rPr>
          <w:rFonts w:eastAsiaTheme="minorEastAsia"/>
          <w:lang w:val="en-GB" w:eastAsia="en-US"/>
        </w:rPr>
        <w:t xml:space="preserve">the interests of </w:t>
      </w:r>
      <w:r>
        <w:rPr>
          <w:rFonts w:eastAsiaTheme="minorEastAsia"/>
          <w:lang w:val="en-GB" w:eastAsia="en-US"/>
        </w:rPr>
        <w:t>those</w:t>
      </w:r>
      <w:r w:rsidRPr="00C32263">
        <w:rPr>
          <w:rFonts w:eastAsiaTheme="minorEastAsia"/>
          <w:lang w:val="en-GB" w:eastAsia="en-US"/>
        </w:rPr>
        <w:t xml:space="preserve"> with </w:t>
      </w:r>
      <w:r>
        <w:rPr>
          <w:rFonts w:eastAsiaTheme="minorEastAsia"/>
          <w:lang w:val="en-GB" w:eastAsia="en-US"/>
        </w:rPr>
        <w:t>eating disorders</w:t>
      </w:r>
      <w:r w:rsidRPr="00C32263">
        <w:rPr>
          <w:rFonts w:eastAsiaTheme="minorEastAsia"/>
          <w:lang w:val="en-GB" w:eastAsia="en-US"/>
        </w:rPr>
        <w:t xml:space="preserve"> </w:t>
      </w:r>
      <w:r>
        <w:rPr>
          <w:rFonts w:eastAsiaTheme="minorEastAsia"/>
          <w:lang w:val="en-GB" w:eastAsia="en-US"/>
        </w:rPr>
        <w:t xml:space="preserve">may </w:t>
      </w:r>
      <w:r w:rsidRPr="00725587">
        <w:rPr>
          <w:rFonts w:eastAsiaTheme="minorEastAsia"/>
          <w:lang w:val="en-GB" w:eastAsia="en-US"/>
        </w:rPr>
        <w:t>aid</w:t>
      </w:r>
      <w:r>
        <w:rPr>
          <w:rFonts w:eastAsiaTheme="minorEastAsia"/>
          <w:lang w:val="en-GB" w:eastAsia="en-US"/>
        </w:rPr>
        <w:t xml:space="preserve"> </w:t>
      </w:r>
      <w:r w:rsidRPr="00C32263">
        <w:rPr>
          <w:rFonts w:eastAsiaTheme="minorEastAsia"/>
          <w:lang w:val="en-GB" w:eastAsia="en-US"/>
        </w:rPr>
        <w:t xml:space="preserve">the </w:t>
      </w:r>
      <w:r>
        <w:rPr>
          <w:rFonts w:eastAsiaTheme="minorEastAsia"/>
          <w:lang w:val="en-GB" w:eastAsia="en-US"/>
        </w:rPr>
        <w:t>researchers</w:t>
      </w:r>
      <w:r w:rsidRPr="00C32263">
        <w:rPr>
          <w:rFonts w:eastAsiaTheme="minorEastAsia"/>
          <w:lang w:val="en-GB" w:eastAsia="en-US"/>
        </w:rPr>
        <w:t xml:space="preserve"> in conducting research that is informed</w:t>
      </w:r>
      <w:r>
        <w:rPr>
          <w:rFonts w:eastAsiaTheme="minorEastAsia"/>
          <w:lang w:val="en-GB" w:eastAsia="en-US"/>
        </w:rPr>
        <w:t xml:space="preserve"> </w:t>
      </w:r>
      <w:r w:rsidRPr="00C32263">
        <w:rPr>
          <w:rFonts w:eastAsiaTheme="minorEastAsia"/>
          <w:lang w:val="en-GB" w:eastAsia="en-US"/>
        </w:rPr>
        <w:t>by real-world knowledge and experiences</w:t>
      </w:r>
      <w:r w:rsidR="00934EF8">
        <w:rPr>
          <w:rFonts w:eastAsiaTheme="minorEastAsia"/>
          <w:lang w:val="en-GB" w:eastAsia="en-US"/>
        </w:rPr>
        <w:t xml:space="preserve"> </w:t>
      </w:r>
      <w:r w:rsidR="00F95D08">
        <w:rPr>
          <w:rFonts w:eastAsiaTheme="minorEastAsia"/>
          <w:lang w:val="en-GB" w:eastAsia="en-US"/>
        </w:rPr>
        <w:t>w</w:t>
      </w:r>
      <w:r w:rsidRPr="00C32263">
        <w:rPr>
          <w:rFonts w:eastAsiaTheme="minorEastAsia"/>
          <w:lang w:val="en-GB" w:eastAsia="en-US"/>
        </w:rPr>
        <w:t>hich has the potential to translate into</w:t>
      </w:r>
      <w:r>
        <w:rPr>
          <w:rFonts w:eastAsiaTheme="minorEastAsia"/>
          <w:lang w:val="en-GB" w:eastAsia="en-US"/>
        </w:rPr>
        <w:t xml:space="preserve"> </w:t>
      </w:r>
      <w:r w:rsidRPr="00C32263">
        <w:rPr>
          <w:rFonts w:eastAsiaTheme="minorEastAsia"/>
          <w:lang w:val="en-GB" w:eastAsia="en-US"/>
        </w:rPr>
        <w:t>relevant and meaningful research findings.</w:t>
      </w:r>
      <w:r w:rsidR="00B50754" w:rsidRPr="00324CFD">
        <w:rPr>
          <w:rFonts w:eastAsiaTheme="minorEastAsia"/>
          <w:vertAlign w:val="superscript"/>
          <w:lang w:val="en-GB" w:eastAsia="en-US"/>
        </w:rPr>
        <w:t>1</w:t>
      </w:r>
      <w:r w:rsidR="00B50754">
        <w:rPr>
          <w:rFonts w:eastAsiaTheme="minorEastAsia"/>
          <w:vertAlign w:val="superscript"/>
          <w:lang w:val="en-GB" w:eastAsia="en-US"/>
        </w:rPr>
        <w:t>,2,3</w:t>
      </w:r>
      <w:r w:rsidR="00B50754">
        <w:rPr>
          <w:rFonts w:eastAsiaTheme="minorEastAsia"/>
          <w:lang w:val="en-GB" w:eastAsia="en-US"/>
        </w:rPr>
        <w:t xml:space="preserve"> </w:t>
      </w:r>
      <w:r>
        <w:rPr>
          <w:rFonts w:eastAsiaTheme="minorEastAsia"/>
          <w:lang w:val="en-GB" w:eastAsia="en-US"/>
        </w:rPr>
        <w:t xml:space="preserve">The researchers wish to acknowledge the valuable contribution of the lived experience advisory group. </w:t>
      </w:r>
    </w:p>
    <w:p w14:paraId="14A54335" w14:textId="2AA3DFFF" w:rsidR="00B50754" w:rsidRDefault="00B50754" w:rsidP="00324CFD">
      <w:pPr>
        <w:spacing w:after="0" w:line="480" w:lineRule="auto"/>
        <w:ind w:firstLine="0"/>
        <w:jc w:val="center"/>
        <w:rPr>
          <w:rFonts w:eastAsiaTheme="minorEastAsia"/>
          <w:lang w:val="en-GB" w:eastAsia="en-US"/>
        </w:rPr>
      </w:pPr>
      <w:r w:rsidRPr="000434FD">
        <w:rPr>
          <w:rFonts w:eastAsiaTheme="majorEastAsia"/>
          <w:b/>
          <w:bCs/>
        </w:rPr>
        <w:t>References</w:t>
      </w:r>
    </w:p>
    <w:p w14:paraId="065A05CE" w14:textId="1E741620" w:rsidR="00B50754" w:rsidRPr="00324CFD" w:rsidRDefault="00B50754" w:rsidP="00324CFD">
      <w:pPr>
        <w:pStyle w:val="Bibliography"/>
        <w:spacing w:after="0" w:line="480" w:lineRule="auto"/>
        <w:rPr>
          <w:rFonts w:ascii="Calibri" w:hAnsi="Calibri" w:cs="Calibri"/>
          <w:szCs w:val="22"/>
          <w:lang w:val="en-GB"/>
        </w:rPr>
      </w:pPr>
      <w:r w:rsidRPr="00B50754">
        <w:rPr>
          <w:rFonts w:ascii="Calibri" w:cs="Calibri"/>
          <w:lang w:val="en-GB"/>
        </w:rPr>
        <w:t xml:space="preserve">1. </w:t>
      </w:r>
      <w:r w:rsidRPr="00B50754">
        <w:rPr>
          <w:rFonts w:ascii="Calibri" w:cs="Calibri"/>
          <w:lang w:val="en-GB"/>
        </w:rPr>
        <w:tab/>
      </w:r>
      <w:proofErr w:type="spellStart"/>
      <w:r w:rsidRPr="00324CFD">
        <w:rPr>
          <w:rFonts w:ascii="Calibri" w:hAnsi="Calibri" w:cs="Calibri"/>
          <w:szCs w:val="22"/>
          <w:lang w:val="en-GB"/>
        </w:rPr>
        <w:t>Güell</w:t>
      </w:r>
      <w:proofErr w:type="spellEnd"/>
      <w:r w:rsidRPr="00324CFD">
        <w:rPr>
          <w:rFonts w:ascii="Calibri" w:hAnsi="Calibri" w:cs="Calibri"/>
          <w:szCs w:val="22"/>
          <w:lang w:val="en-GB"/>
        </w:rPr>
        <w:t xml:space="preserve"> E, Benito-Amat C, Molas-</w:t>
      </w:r>
      <w:proofErr w:type="spellStart"/>
      <w:r w:rsidRPr="00324CFD">
        <w:rPr>
          <w:rFonts w:ascii="Calibri" w:hAnsi="Calibri" w:cs="Calibri"/>
          <w:szCs w:val="22"/>
          <w:lang w:val="en-GB"/>
        </w:rPr>
        <w:t>Gallart</w:t>
      </w:r>
      <w:proofErr w:type="spellEnd"/>
      <w:r w:rsidRPr="00324CFD">
        <w:rPr>
          <w:rFonts w:ascii="Calibri" w:hAnsi="Calibri" w:cs="Calibri"/>
          <w:szCs w:val="22"/>
          <w:lang w:val="en-GB"/>
        </w:rPr>
        <w:t xml:space="preserve"> J. Priority setting in mental health research: a scoping review of participatory methods. </w:t>
      </w:r>
      <w:proofErr w:type="spellStart"/>
      <w:r w:rsidRPr="00324CFD">
        <w:rPr>
          <w:rFonts w:ascii="Calibri" w:hAnsi="Calibri" w:cs="Calibri"/>
          <w:i/>
          <w:iCs/>
          <w:szCs w:val="22"/>
          <w:lang w:val="en-GB"/>
        </w:rPr>
        <w:t>Ment</w:t>
      </w:r>
      <w:proofErr w:type="spellEnd"/>
      <w:r w:rsidRPr="00324CFD">
        <w:rPr>
          <w:rFonts w:ascii="Calibri" w:hAnsi="Calibri" w:cs="Calibri"/>
          <w:i/>
          <w:iCs/>
          <w:szCs w:val="22"/>
          <w:lang w:val="en-GB"/>
        </w:rPr>
        <w:t xml:space="preserve"> Health Prev.</w:t>
      </w:r>
      <w:r w:rsidRPr="00324CFD">
        <w:rPr>
          <w:rFonts w:ascii="Calibri" w:hAnsi="Calibri" w:cs="Calibri"/>
          <w:szCs w:val="22"/>
          <w:lang w:val="en-GB"/>
        </w:rPr>
        <w:t xml:space="preserve"> 2023; 30:200279. </w:t>
      </w:r>
    </w:p>
    <w:p w14:paraId="469D5899" w14:textId="43BF6C07" w:rsidR="00B50754" w:rsidRPr="00324CFD" w:rsidRDefault="00B50754" w:rsidP="00324CFD">
      <w:pPr>
        <w:pStyle w:val="Bibliography"/>
        <w:spacing w:after="0" w:line="480" w:lineRule="auto"/>
        <w:rPr>
          <w:rFonts w:ascii="Calibri" w:hAnsi="Calibri" w:cs="Calibri"/>
          <w:szCs w:val="22"/>
          <w:lang w:val="en-GB"/>
        </w:rPr>
      </w:pPr>
      <w:r w:rsidRPr="00324CFD">
        <w:rPr>
          <w:rFonts w:ascii="Calibri" w:hAnsi="Calibri" w:cs="Calibri"/>
          <w:szCs w:val="22"/>
          <w:lang w:val="en-GB"/>
        </w:rPr>
        <w:t xml:space="preserve">2. </w:t>
      </w:r>
      <w:r w:rsidRPr="00324CFD">
        <w:rPr>
          <w:rFonts w:ascii="Calibri" w:hAnsi="Calibri" w:cs="Calibri"/>
          <w:szCs w:val="22"/>
          <w:lang w:val="en-GB"/>
        </w:rPr>
        <w:tab/>
      </w:r>
      <w:proofErr w:type="spellStart"/>
      <w:r w:rsidRPr="00324CFD">
        <w:rPr>
          <w:rFonts w:ascii="Calibri" w:hAnsi="Calibri" w:cs="Calibri"/>
          <w:szCs w:val="22"/>
          <w:lang w:val="en-GB"/>
        </w:rPr>
        <w:t>Duea</w:t>
      </w:r>
      <w:proofErr w:type="spellEnd"/>
      <w:r w:rsidRPr="00324CFD">
        <w:rPr>
          <w:rFonts w:ascii="Calibri" w:hAnsi="Calibri" w:cs="Calibri"/>
          <w:szCs w:val="22"/>
          <w:lang w:val="en-GB"/>
        </w:rPr>
        <w:t xml:space="preserve"> SR, Zimmerman EB, Vaughn LM, Dias S, Harris J. </w:t>
      </w:r>
      <w:r w:rsidR="00401ED5" w:rsidRPr="00324CFD">
        <w:rPr>
          <w:rFonts w:ascii="Calibri" w:hAnsi="Calibri" w:cs="Calibri"/>
          <w:szCs w:val="22"/>
          <w:lang w:val="en-GB"/>
        </w:rPr>
        <w:t xml:space="preserve">A guide to selecting participatory research methods based on project and partnership goals. </w:t>
      </w:r>
      <w:r w:rsidRPr="00324CFD">
        <w:rPr>
          <w:rFonts w:ascii="Calibri" w:hAnsi="Calibri" w:cs="Calibri"/>
          <w:i/>
          <w:iCs/>
          <w:szCs w:val="22"/>
          <w:lang w:val="en-GB"/>
        </w:rPr>
        <w:t xml:space="preserve">J </w:t>
      </w:r>
      <w:r w:rsidR="00401ED5" w:rsidRPr="00401ED5">
        <w:rPr>
          <w:rFonts w:ascii="Calibri" w:hAnsi="Calibri" w:cs="Calibri"/>
          <w:i/>
          <w:iCs/>
          <w:szCs w:val="22"/>
          <w:lang w:val="en-GB"/>
        </w:rPr>
        <w:t>Participle</w:t>
      </w:r>
      <w:r w:rsidRPr="00324CFD">
        <w:rPr>
          <w:rFonts w:ascii="Calibri" w:hAnsi="Calibri" w:cs="Calibri"/>
          <w:i/>
          <w:iCs/>
          <w:szCs w:val="22"/>
          <w:lang w:val="en-GB"/>
        </w:rPr>
        <w:t xml:space="preserve"> Res Methods</w:t>
      </w:r>
      <w:r w:rsidRPr="00324CFD">
        <w:rPr>
          <w:rFonts w:ascii="Calibri" w:hAnsi="Calibri" w:cs="Calibri"/>
          <w:szCs w:val="22"/>
          <w:lang w:val="en-GB"/>
        </w:rPr>
        <w:t>. 2022</w:t>
      </w:r>
      <w:r w:rsidR="00401ED5" w:rsidRPr="00324CFD">
        <w:rPr>
          <w:rFonts w:ascii="Calibri" w:hAnsi="Calibri" w:cs="Calibri"/>
          <w:szCs w:val="22"/>
          <w:lang w:val="en-GB"/>
        </w:rPr>
        <w:t xml:space="preserve">; </w:t>
      </w:r>
      <w:r w:rsidRPr="00324CFD">
        <w:rPr>
          <w:rFonts w:ascii="Calibri" w:hAnsi="Calibri" w:cs="Calibri"/>
          <w:szCs w:val="22"/>
          <w:lang w:val="en-GB"/>
        </w:rPr>
        <w:t>3(1</w:t>
      </w:r>
      <w:r w:rsidR="00401ED5" w:rsidRPr="00324CFD">
        <w:rPr>
          <w:rFonts w:ascii="Calibri" w:hAnsi="Calibri" w:cs="Calibri"/>
          <w:szCs w:val="22"/>
          <w:lang w:val="en-GB"/>
        </w:rPr>
        <w:t>):</w:t>
      </w:r>
      <w:r w:rsidR="00401ED5" w:rsidRPr="00324CFD">
        <w:rPr>
          <w:rFonts w:ascii="Calibri" w:hAnsi="Calibri" w:cs="Calibri"/>
          <w:color w:val="212121"/>
          <w:szCs w:val="22"/>
          <w:shd w:val="clear" w:color="auto" w:fill="FFFFFF"/>
        </w:rPr>
        <w:t>10.35844/001c.32605</w:t>
      </w:r>
    </w:p>
    <w:p w14:paraId="13BCEC87" w14:textId="567D6398" w:rsidR="006921DE" w:rsidRPr="006921DE" w:rsidRDefault="00B50754" w:rsidP="00324CFD">
      <w:pPr>
        <w:pStyle w:val="Bibliography"/>
        <w:spacing w:after="0" w:line="480" w:lineRule="auto"/>
      </w:pPr>
      <w:r w:rsidRPr="00B50754">
        <w:rPr>
          <w:rFonts w:ascii="Calibri" w:cs="Calibri"/>
          <w:lang w:val="en-GB"/>
        </w:rPr>
        <w:t xml:space="preserve">3. </w:t>
      </w:r>
      <w:r w:rsidRPr="00B50754">
        <w:rPr>
          <w:rFonts w:ascii="Calibri" w:cs="Calibri"/>
          <w:lang w:val="en-GB"/>
        </w:rPr>
        <w:tab/>
      </w:r>
      <w:r w:rsidR="00401ED5" w:rsidRPr="00324CFD">
        <w:rPr>
          <w:rFonts w:ascii="Calibri" w:hAnsi="Calibri" w:cs="Calibri"/>
          <w:color w:val="000000" w:themeColor="text1"/>
          <w:szCs w:val="22"/>
          <w:shd w:val="clear" w:color="auto" w:fill="FFFFFF"/>
        </w:rPr>
        <w:t xml:space="preserve">Byrne L, Wang Y, </w:t>
      </w:r>
      <w:proofErr w:type="spellStart"/>
      <w:r w:rsidR="00401ED5" w:rsidRPr="00324CFD">
        <w:rPr>
          <w:rFonts w:ascii="Calibri" w:hAnsi="Calibri" w:cs="Calibri"/>
          <w:color w:val="000000" w:themeColor="text1"/>
          <w:szCs w:val="22"/>
          <w:shd w:val="clear" w:color="auto" w:fill="FFFFFF"/>
        </w:rPr>
        <w:t>Roennfeldt</w:t>
      </w:r>
      <w:proofErr w:type="spellEnd"/>
      <w:r w:rsidR="00401ED5" w:rsidRPr="00324CFD">
        <w:rPr>
          <w:rFonts w:ascii="Calibri" w:hAnsi="Calibri" w:cs="Calibri"/>
          <w:color w:val="000000" w:themeColor="text1"/>
          <w:szCs w:val="22"/>
          <w:shd w:val="clear" w:color="auto" w:fill="FFFFFF"/>
        </w:rPr>
        <w:t xml:space="preserve"> H, Chapman M, Darwin L, Craze L, Saunders M.</w:t>
      </w:r>
      <w:r w:rsidR="00401ED5" w:rsidRPr="00324CFD">
        <w:rPr>
          <w:rFonts w:ascii="Calibri" w:hAnsi="Calibri" w:cs="Calibri"/>
          <w:color w:val="000000" w:themeColor="text1"/>
          <w:szCs w:val="22"/>
          <w:shd w:val="clear" w:color="auto" w:fill="FFFFFF"/>
        </w:rPr>
        <w:t xml:space="preserve"> </w:t>
      </w:r>
      <w:r w:rsidRPr="00324CFD">
        <w:rPr>
          <w:rFonts w:ascii="Calibri" w:hAnsi="Calibri" w:cs="Calibri"/>
          <w:color w:val="000000" w:themeColor="text1"/>
          <w:szCs w:val="22"/>
          <w:lang w:val="en-GB"/>
        </w:rPr>
        <w:t xml:space="preserve">National Mental Health Commission. National Lived Experience (Peer) Workforce Development Guidelines: Placing lived experience at the </w:t>
      </w:r>
      <w:proofErr w:type="spellStart"/>
      <w:r w:rsidRPr="00324CFD">
        <w:rPr>
          <w:rFonts w:ascii="Calibri" w:hAnsi="Calibri" w:cs="Calibri"/>
          <w:color w:val="000000" w:themeColor="text1"/>
          <w:szCs w:val="22"/>
          <w:lang w:val="en-GB"/>
        </w:rPr>
        <w:t>center</w:t>
      </w:r>
      <w:proofErr w:type="spellEnd"/>
      <w:r w:rsidRPr="00324CFD">
        <w:rPr>
          <w:rFonts w:ascii="Calibri" w:hAnsi="Calibri" w:cs="Calibri"/>
          <w:color w:val="000000" w:themeColor="text1"/>
          <w:szCs w:val="22"/>
          <w:lang w:val="en-GB"/>
        </w:rPr>
        <w:t xml:space="preserve"> of mental health reform. </w:t>
      </w:r>
      <w:r w:rsidR="00401ED5" w:rsidRPr="00324CFD">
        <w:rPr>
          <w:rFonts w:ascii="Calibri" w:hAnsi="Calibri" w:cs="Calibri"/>
          <w:color w:val="000000" w:themeColor="text1"/>
          <w:szCs w:val="22"/>
          <w:lang w:val="en-GB"/>
        </w:rPr>
        <w:t>National Mental Health Commission, 2</w:t>
      </w:r>
      <w:r w:rsidRPr="00324CFD">
        <w:rPr>
          <w:rFonts w:ascii="Calibri" w:hAnsi="Calibri" w:cs="Calibri"/>
          <w:color w:val="000000" w:themeColor="text1"/>
          <w:szCs w:val="22"/>
          <w:lang w:val="en-GB"/>
        </w:rPr>
        <w:t>0</w:t>
      </w:r>
      <w:r w:rsidR="00401ED5" w:rsidRPr="00324CFD">
        <w:rPr>
          <w:rFonts w:ascii="Calibri" w:hAnsi="Calibri" w:cs="Calibri"/>
          <w:color w:val="000000" w:themeColor="text1"/>
          <w:szCs w:val="22"/>
          <w:lang w:val="en-GB"/>
        </w:rPr>
        <w:t>21</w:t>
      </w:r>
      <w:r w:rsidRPr="00324CFD">
        <w:rPr>
          <w:rFonts w:ascii="Calibri" w:hAnsi="Calibri" w:cs="Calibri"/>
          <w:color w:val="000000" w:themeColor="text1"/>
          <w:szCs w:val="22"/>
          <w:lang w:val="en-GB"/>
        </w:rPr>
        <w:t xml:space="preserve"> </w:t>
      </w:r>
      <w:r w:rsidR="00401ED5" w:rsidRPr="00324CFD">
        <w:rPr>
          <w:rFonts w:ascii="Calibri" w:hAnsi="Calibri" w:cs="Calibri"/>
          <w:color w:val="000000" w:themeColor="text1"/>
          <w:szCs w:val="22"/>
          <w:lang w:val="en-GB"/>
        </w:rPr>
        <w:t>(</w:t>
      </w:r>
      <w:r w:rsidR="00AC2C59" w:rsidRPr="00401ED5">
        <w:rPr>
          <w:rFonts w:ascii="Calibri" w:hAnsi="Calibri" w:cs="Calibri"/>
          <w:color w:val="000000" w:themeColor="text1"/>
          <w:szCs w:val="22"/>
        </w:rPr>
        <w:t>https://www.mentalhealthcommission.gov.au/publications/national-lived-experience-peer-workforce-development-guidelines</w:t>
      </w:r>
      <w:r w:rsidR="00401ED5" w:rsidRPr="00401ED5">
        <w:rPr>
          <w:rFonts w:ascii="Calibri" w:hAnsi="Calibri" w:cs="Calibri"/>
          <w:color w:val="000000" w:themeColor="text1"/>
          <w:szCs w:val="22"/>
        </w:rPr>
        <w:t xml:space="preserve"> </w:t>
      </w:r>
      <w:r w:rsidR="00401ED5" w:rsidRPr="00324CFD">
        <w:rPr>
          <w:rFonts w:ascii="Calibri" w:hAnsi="Calibri" w:cs="Calibri"/>
          <w:color w:val="000000" w:themeColor="text1"/>
          <w:szCs w:val="22"/>
        </w:rPr>
        <w:t>[cited 1 Jun 2024]</w:t>
      </w:r>
      <w:r w:rsidR="00401ED5" w:rsidRPr="00401ED5">
        <w:rPr>
          <w:rFonts w:ascii="Calibri" w:hAnsi="Calibri" w:cs="Calibri"/>
          <w:color w:val="000000" w:themeColor="text1"/>
          <w:szCs w:val="22"/>
        </w:rPr>
        <w:t>)</w:t>
      </w:r>
    </w:p>
    <w:sectPr w:rsidR="006921DE" w:rsidRPr="006921DE" w:rsidSect="007377C7">
      <w:headerReference w:type="default" r:id="rId11"/>
      <w:pgSz w:w="11900" w:h="16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611A" w14:textId="77777777" w:rsidR="0000411F" w:rsidRDefault="0000411F">
      <w:r>
        <w:separator/>
      </w:r>
    </w:p>
  </w:endnote>
  <w:endnote w:type="continuationSeparator" w:id="0">
    <w:p w14:paraId="630FAB6B" w14:textId="77777777" w:rsidR="0000411F" w:rsidRDefault="0000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pitch w:val="fixed"/>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Roboto Bold">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CD0D" w14:textId="77777777" w:rsidR="0000411F" w:rsidRDefault="0000411F">
      <w:r>
        <w:separator/>
      </w:r>
    </w:p>
  </w:footnote>
  <w:footnote w:type="continuationSeparator" w:id="0">
    <w:p w14:paraId="697D8B9E" w14:textId="77777777" w:rsidR="0000411F" w:rsidRDefault="0000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9842" w14:textId="77777777" w:rsidR="00877474" w:rsidRPr="00C4024D" w:rsidRDefault="00877474" w:rsidP="00040D0D">
    <w:pPr>
      <w:pStyle w:val="Header"/>
      <w:tabs>
        <w:tab w:val="clear" w:pos="8640"/>
        <w:tab w:val="left" w:pos="6896"/>
        <w:tab w:val="right" w:pos="9072"/>
      </w:tabs>
      <w:rPr>
        <w:rFonts w:asciiTheme="majorHAnsi" w:hAnsiTheme="majorHAnsi" w:cstheme="majorHAnsi"/>
        <w:sz w:val="22"/>
        <w:szCs w:val="22"/>
      </w:rPr>
    </w:pPr>
    <w:r>
      <w:rPr>
        <w:rFonts w:asciiTheme="majorHAnsi" w:hAnsiTheme="majorHAnsi" w:cstheme="majorHAnsi"/>
        <w:sz w:val="22"/>
        <w:szCs w:val="22"/>
      </w:rPr>
      <w:t>IT TAKES A VILLAGE</w:t>
    </w:r>
    <w:r w:rsidRPr="00C4024D">
      <w:rPr>
        <w:rFonts w:asciiTheme="majorHAnsi" w:hAnsiTheme="majorHAnsi" w:cstheme="majorHAnsi"/>
        <w:sz w:val="22"/>
        <w:szCs w:val="22"/>
      </w:rPr>
      <w:tab/>
    </w:r>
    <w:r w:rsidRPr="00C4024D">
      <w:rPr>
        <w:rFonts w:asciiTheme="majorHAnsi" w:hAnsiTheme="majorHAnsi" w:cstheme="majorHAnsi"/>
        <w:sz w:val="22"/>
        <w:szCs w:val="22"/>
      </w:rPr>
      <w:tab/>
    </w:r>
    <w:r w:rsidRPr="00C4024D">
      <w:rPr>
        <w:rFonts w:asciiTheme="majorHAnsi" w:hAnsiTheme="majorHAnsi" w:cstheme="majorHAnsi"/>
        <w:sz w:val="22"/>
        <w:szCs w:val="22"/>
      </w:rPr>
      <w:tab/>
      <w:t xml:space="preserve">            </w:t>
    </w:r>
    <w:r w:rsidRPr="00C4024D">
      <w:rPr>
        <w:rFonts w:asciiTheme="majorHAnsi" w:hAnsiTheme="majorHAnsi" w:cstheme="majorHAnsi"/>
        <w:sz w:val="22"/>
        <w:szCs w:val="22"/>
      </w:rPr>
      <w:fldChar w:fldCharType="begin"/>
    </w:r>
    <w:r w:rsidRPr="00C4024D">
      <w:rPr>
        <w:rFonts w:asciiTheme="majorHAnsi" w:hAnsiTheme="majorHAnsi" w:cstheme="majorHAnsi"/>
        <w:sz w:val="22"/>
        <w:szCs w:val="22"/>
      </w:rPr>
      <w:instrText xml:space="preserve"> PAGE </w:instrText>
    </w:r>
    <w:r w:rsidRPr="00C4024D">
      <w:rPr>
        <w:rFonts w:asciiTheme="majorHAnsi" w:hAnsiTheme="majorHAnsi" w:cstheme="majorHAnsi"/>
        <w:sz w:val="22"/>
        <w:szCs w:val="22"/>
      </w:rPr>
      <w:fldChar w:fldCharType="separate"/>
    </w:r>
    <w:r w:rsidRPr="00C4024D">
      <w:rPr>
        <w:rFonts w:asciiTheme="majorHAnsi" w:hAnsiTheme="majorHAnsi" w:cstheme="majorHAnsi"/>
        <w:noProof/>
        <w:sz w:val="22"/>
        <w:szCs w:val="22"/>
      </w:rPr>
      <w:t>35</w:t>
    </w:r>
    <w:r w:rsidRPr="00C4024D">
      <w:rPr>
        <w:rFonts w:asciiTheme="majorHAnsi" w:hAnsiTheme="majorHAnsi" w:cstheme="majorHAns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5EE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7344"/>
    <w:multiLevelType w:val="hybridMultilevel"/>
    <w:tmpl w:val="B5DC6BA2"/>
    <w:lvl w:ilvl="0" w:tplc="B84E0032">
      <w:start w:val="3"/>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0E43"/>
    <w:multiLevelType w:val="hybridMultilevel"/>
    <w:tmpl w:val="CE4E3CB4"/>
    <w:lvl w:ilvl="0" w:tplc="2504603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53DAD"/>
    <w:multiLevelType w:val="hybridMultilevel"/>
    <w:tmpl w:val="C4B85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D45FE"/>
    <w:multiLevelType w:val="hybridMultilevel"/>
    <w:tmpl w:val="AFB2BF62"/>
    <w:lvl w:ilvl="0" w:tplc="BEA691D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27BEF"/>
    <w:multiLevelType w:val="hybridMultilevel"/>
    <w:tmpl w:val="BB6A58A2"/>
    <w:lvl w:ilvl="0" w:tplc="DD242C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4B697C"/>
    <w:multiLevelType w:val="hybridMultilevel"/>
    <w:tmpl w:val="049C4E36"/>
    <w:lvl w:ilvl="0" w:tplc="DA8A601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B53"/>
    <w:multiLevelType w:val="hybridMultilevel"/>
    <w:tmpl w:val="BA84D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55D1F"/>
    <w:multiLevelType w:val="hybridMultilevel"/>
    <w:tmpl w:val="7780E3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8B3F8A"/>
    <w:multiLevelType w:val="hybridMultilevel"/>
    <w:tmpl w:val="A06615C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86653B"/>
    <w:multiLevelType w:val="hybridMultilevel"/>
    <w:tmpl w:val="CD7CCB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F1F32"/>
    <w:multiLevelType w:val="hybridMultilevel"/>
    <w:tmpl w:val="EB328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43C01"/>
    <w:multiLevelType w:val="hybridMultilevel"/>
    <w:tmpl w:val="6DAE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C24CE7"/>
    <w:multiLevelType w:val="hybridMultilevel"/>
    <w:tmpl w:val="1AB86F72"/>
    <w:lvl w:ilvl="0" w:tplc="FFFFFFFF">
      <w:start w:val="1"/>
      <w:numFmt w:val="bullet"/>
      <w:lvlText w:val=""/>
      <w:legacy w:legacy="1" w:legacySpace="0" w:legacyIndent="283"/>
      <w:lvlJc w:val="left"/>
      <w:pPr>
        <w:ind w:left="1003" w:hanging="283"/>
      </w:pPr>
      <w:rPr>
        <w:rFonts w:ascii="Symbol" w:hAnsi="Symbol" w:hint="default"/>
      </w:rPr>
    </w:lvl>
    <w:lvl w:ilvl="1" w:tplc="0C090003">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14" w15:restartNumberingAfterBreak="0">
    <w:nsid w:val="26652718"/>
    <w:multiLevelType w:val="multilevel"/>
    <w:tmpl w:val="04C07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71066"/>
    <w:multiLevelType w:val="hybridMultilevel"/>
    <w:tmpl w:val="2412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A12DB"/>
    <w:multiLevelType w:val="hybridMultilevel"/>
    <w:tmpl w:val="585C4A2A"/>
    <w:lvl w:ilvl="0" w:tplc="897CFD98">
      <w:start w:val="1"/>
      <w:numFmt w:val="bullet"/>
      <w:lvlText w:val=""/>
      <w:lvlJc w:val="left"/>
      <w:pPr>
        <w:tabs>
          <w:tab w:val="num" w:pos="2520"/>
        </w:tabs>
        <w:ind w:left="2520" w:hanging="360"/>
      </w:pPr>
      <w:rPr>
        <w:rFonts w:ascii="Wingdings" w:hAnsi="Wingdings" w:hint="default"/>
        <w:sz w:val="24"/>
        <w:szCs w:val="24"/>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A5A71EE"/>
    <w:multiLevelType w:val="hybridMultilevel"/>
    <w:tmpl w:val="D0027358"/>
    <w:lvl w:ilvl="0" w:tplc="A84032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B1B748A"/>
    <w:multiLevelType w:val="hybridMultilevel"/>
    <w:tmpl w:val="6B38C31C"/>
    <w:lvl w:ilvl="0" w:tplc="17045F5E">
      <w:start w:val="2"/>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FE752F"/>
    <w:multiLevelType w:val="hybridMultilevel"/>
    <w:tmpl w:val="B3C05542"/>
    <w:lvl w:ilvl="0" w:tplc="1FC06DF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17279"/>
    <w:multiLevelType w:val="hybridMultilevel"/>
    <w:tmpl w:val="4FA27822"/>
    <w:lvl w:ilvl="0" w:tplc="4C28089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561AD1"/>
    <w:multiLevelType w:val="hybridMultilevel"/>
    <w:tmpl w:val="DC6A70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1682E73"/>
    <w:multiLevelType w:val="hybridMultilevel"/>
    <w:tmpl w:val="9BD6D6D2"/>
    <w:lvl w:ilvl="0" w:tplc="BF58419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8D073D"/>
    <w:multiLevelType w:val="hybridMultilevel"/>
    <w:tmpl w:val="D7E03342"/>
    <w:lvl w:ilvl="0" w:tplc="FD868056">
      <w:start w:val="27"/>
      <w:numFmt w:val="bullet"/>
      <w:lvlText w:val="-"/>
      <w:lvlJc w:val="left"/>
      <w:pPr>
        <w:ind w:left="38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4" w15:restartNumberingAfterBreak="0">
    <w:nsid w:val="336E4E0A"/>
    <w:multiLevelType w:val="hybridMultilevel"/>
    <w:tmpl w:val="16C61C30"/>
    <w:lvl w:ilvl="0" w:tplc="BE6CCA0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00146"/>
    <w:multiLevelType w:val="hybridMultilevel"/>
    <w:tmpl w:val="9EFA42AA"/>
    <w:lvl w:ilvl="0" w:tplc="BD5C01DC">
      <w:numFmt w:val="bullet"/>
      <w:lvlText w:val="–"/>
      <w:lvlJc w:val="left"/>
      <w:pPr>
        <w:ind w:left="90" w:hanging="360"/>
      </w:pPr>
      <w:rPr>
        <w:rFonts w:ascii="Times New Roman" w:eastAsia="Times New Roman" w:hAnsi="Times New Roman"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6" w15:restartNumberingAfterBreak="0">
    <w:nsid w:val="349C0A9F"/>
    <w:multiLevelType w:val="hybridMultilevel"/>
    <w:tmpl w:val="B3741BA4"/>
    <w:lvl w:ilvl="0" w:tplc="D5B86A7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3594F"/>
    <w:multiLevelType w:val="multilevel"/>
    <w:tmpl w:val="0FA4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0225BD"/>
    <w:multiLevelType w:val="hybridMultilevel"/>
    <w:tmpl w:val="5052D946"/>
    <w:lvl w:ilvl="0" w:tplc="DD24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022340"/>
    <w:multiLevelType w:val="hybridMultilevel"/>
    <w:tmpl w:val="5964BC2C"/>
    <w:lvl w:ilvl="0" w:tplc="550C10E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A47E4"/>
    <w:multiLevelType w:val="hybridMultilevel"/>
    <w:tmpl w:val="4E72F1F8"/>
    <w:lvl w:ilvl="0" w:tplc="6254C0F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97FA8"/>
    <w:multiLevelType w:val="hybridMultilevel"/>
    <w:tmpl w:val="F7F412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B8414F"/>
    <w:multiLevelType w:val="hybridMultilevel"/>
    <w:tmpl w:val="5052D946"/>
    <w:lvl w:ilvl="0" w:tplc="DD24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587548"/>
    <w:multiLevelType w:val="hybridMultilevel"/>
    <w:tmpl w:val="3B8CD714"/>
    <w:lvl w:ilvl="0" w:tplc="57E41E7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B36FE2"/>
    <w:multiLevelType w:val="hybridMultilevel"/>
    <w:tmpl w:val="3446D3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4B0792"/>
    <w:multiLevelType w:val="hybridMultilevel"/>
    <w:tmpl w:val="57E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954F5"/>
    <w:multiLevelType w:val="hybridMultilevel"/>
    <w:tmpl w:val="76389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D44E88"/>
    <w:multiLevelType w:val="hybridMultilevel"/>
    <w:tmpl w:val="E63AC0BA"/>
    <w:lvl w:ilvl="0" w:tplc="FFFFFFFF">
      <w:start w:val="1"/>
      <w:numFmt w:val="bullet"/>
      <w:lvlText w:val=""/>
      <w:legacy w:legacy="1" w:legacySpace="0" w:legacyIndent="283"/>
      <w:lvlJc w:val="left"/>
      <w:pPr>
        <w:ind w:left="1286" w:hanging="283"/>
      </w:pPr>
      <w:rPr>
        <w:rFonts w:ascii="Symbol" w:hAnsi="Symbol" w:hint="default"/>
      </w:rPr>
    </w:lvl>
    <w:lvl w:ilvl="1" w:tplc="0C090003">
      <w:start w:val="1"/>
      <w:numFmt w:val="bullet"/>
      <w:lvlText w:val="o"/>
      <w:lvlJc w:val="left"/>
      <w:pPr>
        <w:ind w:left="1263" w:hanging="360"/>
      </w:pPr>
      <w:rPr>
        <w:rFonts w:ascii="Courier New" w:hAnsi="Courier New" w:cs="Courier New" w:hint="default"/>
      </w:rPr>
    </w:lvl>
    <w:lvl w:ilvl="2" w:tplc="0C090005" w:tentative="1">
      <w:start w:val="1"/>
      <w:numFmt w:val="bullet"/>
      <w:lvlText w:val=""/>
      <w:lvlJc w:val="left"/>
      <w:pPr>
        <w:ind w:left="1983" w:hanging="360"/>
      </w:pPr>
      <w:rPr>
        <w:rFonts w:ascii="Wingdings" w:hAnsi="Wingdings" w:hint="default"/>
      </w:rPr>
    </w:lvl>
    <w:lvl w:ilvl="3" w:tplc="0C090001" w:tentative="1">
      <w:start w:val="1"/>
      <w:numFmt w:val="bullet"/>
      <w:lvlText w:val=""/>
      <w:lvlJc w:val="left"/>
      <w:pPr>
        <w:ind w:left="2703" w:hanging="360"/>
      </w:pPr>
      <w:rPr>
        <w:rFonts w:ascii="Symbol" w:hAnsi="Symbol" w:hint="default"/>
      </w:rPr>
    </w:lvl>
    <w:lvl w:ilvl="4" w:tplc="0C090003" w:tentative="1">
      <w:start w:val="1"/>
      <w:numFmt w:val="bullet"/>
      <w:lvlText w:val="o"/>
      <w:lvlJc w:val="left"/>
      <w:pPr>
        <w:ind w:left="3423" w:hanging="360"/>
      </w:pPr>
      <w:rPr>
        <w:rFonts w:ascii="Courier New" w:hAnsi="Courier New" w:cs="Courier New" w:hint="default"/>
      </w:rPr>
    </w:lvl>
    <w:lvl w:ilvl="5" w:tplc="0C090005" w:tentative="1">
      <w:start w:val="1"/>
      <w:numFmt w:val="bullet"/>
      <w:lvlText w:val=""/>
      <w:lvlJc w:val="left"/>
      <w:pPr>
        <w:ind w:left="4143" w:hanging="360"/>
      </w:pPr>
      <w:rPr>
        <w:rFonts w:ascii="Wingdings" w:hAnsi="Wingdings" w:hint="default"/>
      </w:rPr>
    </w:lvl>
    <w:lvl w:ilvl="6" w:tplc="0C090001" w:tentative="1">
      <w:start w:val="1"/>
      <w:numFmt w:val="bullet"/>
      <w:lvlText w:val=""/>
      <w:lvlJc w:val="left"/>
      <w:pPr>
        <w:ind w:left="4863" w:hanging="360"/>
      </w:pPr>
      <w:rPr>
        <w:rFonts w:ascii="Symbol" w:hAnsi="Symbol" w:hint="default"/>
      </w:rPr>
    </w:lvl>
    <w:lvl w:ilvl="7" w:tplc="0C090003" w:tentative="1">
      <w:start w:val="1"/>
      <w:numFmt w:val="bullet"/>
      <w:lvlText w:val="o"/>
      <w:lvlJc w:val="left"/>
      <w:pPr>
        <w:ind w:left="5583" w:hanging="360"/>
      </w:pPr>
      <w:rPr>
        <w:rFonts w:ascii="Courier New" w:hAnsi="Courier New" w:cs="Courier New" w:hint="default"/>
      </w:rPr>
    </w:lvl>
    <w:lvl w:ilvl="8" w:tplc="0C090005" w:tentative="1">
      <w:start w:val="1"/>
      <w:numFmt w:val="bullet"/>
      <w:lvlText w:val=""/>
      <w:lvlJc w:val="left"/>
      <w:pPr>
        <w:ind w:left="6303" w:hanging="360"/>
      </w:pPr>
      <w:rPr>
        <w:rFonts w:ascii="Wingdings" w:hAnsi="Wingdings" w:hint="default"/>
      </w:rPr>
    </w:lvl>
  </w:abstractNum>
  <w:abstractNum w:abstractNumId="38" w15:restartNumberingAfterBreak="0">
    <w:nsid w:val="52D32A2F"/>
    <w:multiLevelType w:val="hybridMultilevel"/>
    <w:tmpl w:val="2B6A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ED7169"/>
    <w:multiLevelType w:val="hybridMultilevel"/>
    <w:tmpl w:val="BA76DC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324624"/>
    <w:multiLevelType w:val="hybridMultilevel"/>
    <w:tmpl w:val="B79EBB72"/>
    <w:lvl w:ilvl="0" w:tplc="B966F4C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952D05"/>
    <w:multiLevelType w:val="hybridMultilevel"/>
    <w:tmpl w:val="80AE1EF2"/>
    <w:lvl w:ilvl="0" w:tplc="9BE2B9F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C93E7F"/>
    <w:multiLevelType w:val="hybridMultilevel"/>
    <w:tmpl w:val="C23E5D5E"/>
    <w:lvl w:ilvl="0" w:tplc="612A221C">
      <w:start w:val="1"/>
      <w:numFmt w:val="bullet"/>
      <w:lvlText w:val="•"/>
      <w:lvlJc w:val="left"/>
      <w:pPr>
        <w:tabs>
          <w:tab w:val="num" w:pos="720"/>
        </w:tabs>
        <w:ind w:left="720" w:hanging="360"/>
      </w:pPr>
      <w:rPr>
        <w:rFonts w:ascii="Arial" w:hAnsi="Arial" w:hint="default"/>
      </w:rPr>
    </w:lvl>
    <w:lvl w:ilvl="1" w:tplc="FB9A0448" w:tentative="1">
      <w:start w:val="1"/>
      <w:numFmt w:val="bullet"/>
      <w:lvlText w:val="•"/>
      <w:lvlJc w:val="left"/>
      <w:pPr>
        <w:tabs>
          <w:tab w:val="num" w:pos="1440"/>
        </w:tabs>
        <w:ind w:left="1440" w:hanging="360"/>
      </w:pPr>
      <w:rPr>
        <w:rFonts w:ascii="Arial" w:hAnsi="Arial" w:hint="default"/>
      </w:rPr>
    </w:lvl>
    <w:lvl w:ilvl="2" w:tplc="ADF2BCA4" w:tentative="1">
      <w:start w:val="1"/>
      <w:numFmt w:val="bullet"/>
      <w:lvlText w:val="•"/>
      <w:lvlJc w:val="left"/>
      <w:pPr>
        <w:tabs>
          <w:tab w:val="num" w:pos="2160"/>
        </w:tabs>
        <w:ind w:left="2160" w:hanging="360"/>
      </w:pPr>
      <w:rPr>
        <w:rFonts w:ascii="Arial" w:hAnsi="Arial" w:hint="default"/>
      </w:rPr>
    </w:lvl>
    <w:lvl w:ilvl="3" w:tplc="4E3E17BA">
      <w:start w:val="1"/>
      <w:numFmt w:val="bullet"/>
      <w:lvlText w:val="•"/>
      <w:lvlJc w:val="left"/>
      <w:pPr>
        <w:tabs>
          <w:tab w:val="num" w:pos="2880"/>
        </w:tabs>
        <w:ind w:left="2880" w:hanging="360"/>
      </w:pPr>
      <w:rPr>
        <w:rFonts w:ascii="Arial" w:hAnsi="Arial" w:hint="default"/>
      </w:rPr>
    </w:lvl>
    <w:lvl w:ilvl="4" w:tplc="9C30468C" w:tentative="1">
      <w:start w:val="1"/>
      <w:numFmt w:val="bullet"/>
      <w:lvlText w:val="•"/>
      <w:lvlJc w:val="left"/>
      <w:pPr>
        <w:tabs>
          <w:tab w:val="num" w:pos="3600"/>
        </w:tabs>
        <w:ind w:left="3600" w:hanging="360"/>
      </w:pPr>
      <w:rPr>
        <w:rFonts w:ascii="Arial" w:hAnsi="Arial" w:hint="default"/>
      </w:rPr>
    </w:lvl>
    <w:lvl w:ilvl="5" w:tplc="EF3C695E" w:tentative="1">
      <w:start w:val="1"/>
      <w:numFmt w:val="bullet"/>
      <w:lvlText w:val="•"/>
      <w:lvlJc w:val="left"/>
      <w:pPr>
        <w:tabs>
          <w:tab w:val="num" w:pos="4320"/>
        </w:tabs>
        <w:ind w:left="4320" w:hanging="360"/>
      </w:pPr>
      <w:rPr>
        <w:rFonts w:ascii="Arial" w:hAnsi="Arial" w:hint="default"/>
      </w:rPr>
    </w:lvl>
    <w:lvl w:ilvl="6" w:tplc="B7E41B88" w:tentative="1">
      <w:start w:val="1"/>
      <w:numFmt w:val="bullet"/>
      <w:lvlText w:val="•"/>
      <w:lvlJc w:val="left"/>
      <w:pPr>
        <w:tabs>
          <w:tab w:val="num" w:pos="5040"/>
        </w:tabs>
        <w:ind w:left="5040" w:hanging="360"/>
      </w:pPr>
      <w:rPr>
        <w:rFonts w:ascii="Arial" w:hAnsi="Arial" w:hint="default"/>
      </w:rPr>
    </w:lvl>
    <w:lvl w:ilvl="7" w:tplc="8B84BC86" w:tentative="1">
      <w:start w:val="1"/>
      <w:numFmt w:val="bullet"/>
      <w:lvlText w:val="•"/>
      <w:lvlJc w:val="left"/>
      <w:pPr>
        <w:tabs>
          <w:tab w:val="num" w:pos="5760"/>
        </w:tabs>
        <w:ind w:left="5760" w:hanging="360"/>
      </w:pPr>
      <w:rPr>
        <w:rFonts w:ascii="Arial" w:hAnsi="Arial" w:hint="default"/>
      </w:rPr>
    </w:lvl>
    <w:lvl w:ilvl="8" w:tplc="14FED06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B0E6B02"/>
    <w:multiLevelType w:val="hybridMultilevel"/>
    <w:tmpl w:val="D38425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F340D2"/>
    <w:multiLevelType w:val="hybridMultilevel"/>
    <w:tmpl w:val="E00A919A"/>
    <w:lvl w:ilvl="0" w:tplc="50BCC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74C8B"/>
    <w:multiLevelType w:val="multilevel"/>
    <w:tmpl w:val="5D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122048"/>
    <w:multiLevelType w:val="hybridMultilevel"/>
    <w:tmpl w:val="D6F4D4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3F050C"/>
    <w:multiLevelType w:val="hybridMultilevel"/>
    <w:tmpl w:val="DE807B38"/>
    <w:lvl w:ilvl="0" w:tplc="94E23D6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8F6584"/>
    <w:multiLevelType w:val="hybridMultilevel"/>
    <w:tmpl w:val="11380D8E"/>
    <w:lvl w:ilvl="0" w:tplc="6DF8658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A835D4"/>
    <w:multiLevelType w:val="hybridMultilevel"/>
    <w:tmpl w:val="147C4F96"/>
    <w:lvl w:ilvl="0" w:tplc="814CBE7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26285C"/>
    <w:multiLevelType w:val="hybridMultilevel"/>
    <w:tmpl w:val="115A1BBC"/>
    <w:lvl w:ilvl="0" w:tplc="542C9E60">
      <w:start w:val="1"/>
      <w:numFmt w:val="bullet"/>
      <w:lvlText w:val="•"/>
      <w:lvlJc w:val="left"/>
      <w:pPr>
        <w:tabs>
          <w:tab w:val="num" w:pos="720"/>
        </w:tabs>
        <w:ind w:left="720" w:hanging="360"/>
      </w:pPr>
      <w:rPr>
        <w:rFonts w:ascii="Arial" w:hAnsi="Arial" w:hint="default"/>
      </w:rPr>
    </w:lvl>
    <w:lvl w:ilvl="1" w:tplc="54A007FC">
      <w:start w:val="1"/>
      <w:numFmt w:val="bullet"/>
      <w:lvlText w:val="•"/>
      <w:lvlJc w:val="left"/>
      <w:pPr>
        <w:tabs>
          <w:tab w:val="num" w:pos="1440"/>
        </w:tabs>
        <w:ind w:left="1440" w:hanging="360"/>
      </w:pPr>
      <w:rPr>
        <w:rFonts w:ascii="Arial" w:hAnsi="Arial" w:hint="default"/>
      </w:rPr>
    </w:lvl>
    <w:lvl w:ilvl="2" w:tplc="D2AA43AA">
      <w:start w:val="1"/>
      <w:numFmt w:val="bullet"/>
      <w:lvlText w:val="•"/>
      <w:lvlJc w:val="left"/>
      <w:pPr>
        <w:tabs>
          <w:tab w:val="num" w:pos="2160"/>
        </w:tabs>
        <w:ind w:left="2160" w:hanging="360"/>
      </w:pPr>
      <w:rPr>
        <w:rFonts w:ascii="Arial" w:hAnsi="Arial" w:hint="default"/>
      </w:rPr>
    </w:lvl>
    <w:lvl w:ilvl="3" w:tplc="1CFA1D02">
      <w:start w:val="1"/>
      <w:numFmt w:val="bullet"/>
      <w:lvlText w:val="•"/>
      <w:lvlJc w:val="left"/>
      <w:pPr>
        <w:tabs>
          <w:tab w:val="num" w:pos="2880"/>
        </w:tabs>
        <w:ind w:left="2880" w:hanging="360"/>
      </w:pPr>
      <w:rPr>
        <w:rFonts w:ascii="Arial" w:hAnsi="Arial" w:hint="default"/>
      </w:rPr>
    </w:lvl>
    <w:lvl w:ilvl="4" w:tplc="3EBABBC8" w:tentative="1">
      <w:start w:val="1"/>
      <w:numFmt w:val="bullet"/>
      <w:lvlText w:val="•"/>
      <w:lvlJc w:val="left"/>
      <w:pPr>
        <w:tabs>
          <w:tab w:val="num" w:pos="3600"/>
        </w:tabs>
        <w:ind w:left="3600" w:hanging="360"/>
      </w:pPr>
      <w:rPr>
        <w:rFonts w:ascii="Arial" w:hAnsi="Arial" w:hint="default"/>
      </w:rPr>
    </w:lvl>
    <w:lvl w:ilvl="5" w:tplc="9CCCA72A" w:tentative="1">
      <w:start w:val="1"/>
      <w:numFmt w:val="bullet"/>
      <w:lvlText w:val="•"/>
      <w:lvlJc w:val="left"/>
      <w:pPr>
        <w:tabs>
          <w:tab w:val="num" w:pos="4320"/>
        </w:tabs>
        <w:ind w:left="4320" w:hanging="360"/>
      </w:pPr>
      <w:rPr>
        <w:rFonts w:ascii="Arial" w:hAnsi="Arial" w:hint="default"/>
      </w:rPr>
    </w:lvl>
    <w:lvl w:ilvl="6" w:tplc="9A32DC00" w:tentative="1">
      <w:start w:val="1"/>
      <w:numFmt w:val="bullet"/>
      <w:lvlText w:val="•"/>
      <w:lvlJc w:val="left"/>
      <w:pPr>
        <w:tabs>
          <w:tab w:val="num" w:pos="5040"/>
        </w:tabs>
        <w:ind w:left="5040" w:hanging="360"/>
      </w:pPr>
      <w:rPr>
        <w:rFonts w:ascii="Arial" w:hAnsi="Arial" w:hint="default"/>
      </w:rPr>
    </w:lvl>
    <w:lvl w:ilvl="7" w:tplc="A92EED62" w:tentative="1">
      <w:start w:val="1"/>
      <w:numFmt w:val="bullet"/>
      <w:lvlText w:val="•"/>
      <w:lvlJc w:val="left"/>
      <w:pPr>
        <w:tabs>
          <w:tab w:val="num" w:pos="5760"/>
        </w:tabs>
        <w:ind w:left="5760" w:hanging="360"/>
      </w:pPr>
      <w:rPr>
        <w:rFonts w:ascii="Arial" w:hAnsi="Arial" w:hint="default"/>
      </w:rPr>
    </w:lvl>
    <w:lvl w:ilvl="8" w:tplc="76AE66F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F87366"/>
    <w:multiLevelType w:val="hybridMultilevel"/>
    <w:tmpl w:val="A6E06B9E"/>
    <w:lvl w:ilvl="0" w:tplc="FFFFFFFF">
      <w:start w:val="1"/>
      <w:numFmt w:val="bullet"/>
      <w:lvlText w:val=""/>
      <w:legacy w:legacy="1" w:legacySpace="0" w:legacyIndent="283"/>
      <w:lvlJc w:val="left"/>
      <w:pPr>
        <w:ind w:left="1286" w:hanging="283"/>
      </w:pPr>
      <w:rPr>
        <w:rFonts w:ascii="Symbol" w:hAnsi="Symbol" w:hint="default"/>
      </w:rPr>
    </w:lvl>
    <w:lvl w:ilvl="1" w:tplc="0C090003">
      <w:start w:val="1"/>
      <w:numFmt w:val="bullet"/>
      <w:lvlText w:val="o"/>
      <w:lvlJc w:val="left"/>
      <w:pPr>
        <w:ind w:left="1263" w:hanging="360"/>
      </w:pPr>
      <w:rPr>
        <w:rFonts w:ascii="Courier New" w:hAnsi="Courier New" w:cs="Courier New" w:hint="default"/>
      </w:rPr>
    </w:lvl>
    <w:lvl w:ilvl="2" w:tplc="0C090005" w:tentative="1">
      <w:start w:val="1"/>
      <w:numFmt w:val="bullet"/>
      <w:lvlText w:val=""/>
      <w:lvlJc w:val="left"/>
      <w:pPr>
        <w:ind w:left="1983" w:hanging="360"/>
      </w:pPr>
      <w:rPr>
        <w:rFonts w:ascii="Wingdings" w:hAnsi="Wingdings" w:hint="default"/>
      </w:rPr>
    </w:lvl>
    <w:lvl w:ilvl="3" w:tplc="0C090001" w:tentative="1">
      <w:start w:val="1"/>
      <w:numFmt w:val="bullet"/>
      <w:lvlText w:val=""/>
      <w:lvlJc w:val="left"/>
      <w:pPr>
        <w:ind w:left="2703" w:hanging="360"/>
      </w:pPr>
      <w:rPr>
        <w:rFonts w:ascii="Symbol" w:hAnsi="Symbol" w:hint="default"/>
      </w:rPr>
    </w:lvl>
    <w:lvl w:ilvl="4" w:tplc="0C090003" w:tentative="1">
      <w:start w:val="1"/>
      <w:numFmt w:val="bullet"/>
      <w:lvlText w:val="o"/>
      <w:lvlJc w:val="left"/>
      <w:pPr>
        <w:ind w:left="3423" w:hanging="360"/>
      </w:pPr>
      <w:rPr>
        <w:rFonts w:ascii="Courier New" w:hAnsi="Courier New" w:cs="Courier New" w:hint="default"/>
      </w:rPr>
    </w:lvl>
    <w:lvl w:ilvl="5" w:tplc="0C090005" w:tentative="1">
      <w:start w:val="1"/>
      <w:numFmt w:val="bullet"/>
      <w:lvlText w:val=""/>
      <w:lvlJc w:val="left"/>
      <w:pPr>
        <w:ind w:left="4143" w:hanging="360"/>
      </w:pPr>
      <w:rPr>
        <w:rFonts w:ascii="Wingdings" w:hAnsi="Wingdings" w:hint="default"/>
      </w:rPr>
    </w:lvl>
    <w:lvl w:ilvl="6" w:tplc="0C090001" w:tentative="1">
      <w:start w:val="1"/>
      <w:numFmt w:val="bullet"/>
      <w:lvlText w:val=""/>
      <w:lvlJc w:val="left"/>
      <w:pPr>
        <w:ind w:left="4863" w:hanging="360"/>
      </w:pPr>
      <w:rPr>
        <w:rFonts w:ascii="Symbol" w:hAnsi="Symbol" w:hint="default"/>
      </w:rPr>
    </w:lvl>
    <w:lvl w:ilvl="7" w:tplc="0C090003" w:tentative="1">
      <w:start w:val="1"/>
      <w:numFmt w:val="bullet"/>
      <w:lvlText w:val="o"/>
      <w:lvlJc w:val="left"/>
      <w:pPr>
        <w:ind w:left="5583" w:hanging="360"/>
      </w:pPr>
      <w:rPr>
        <w:rFonts w:ascii="Courier New" w:hAnsi="Courier New" w:cs="Courier New" w:hint="default"/>
      </w:rPr>
    </w:lvl>
    <w:lvl w:ilvl="8" w:tplc="0C090005" w:tentative="1">
      <w:start w:val="1"/>
      <w:numFmt w:val="bullet"/>
      <w:lvlText w:val=""/>
      <w:lvlJc w:val="left"/>
      <w:pPr>
        <w:ind w:left="6303" w:hanging="360"/>
      </w:pPr>
      <w:rPr>
        <w:rFonts w:ascii="Wingdings" w:hAnsi="Wingdings" w:hint="default"/>
      </w:rPr>
    </w:lvl>
  </w:abstractNum>
  <w:abstractNum w:abstractNumId="52" w15:restartNumberingAfterBreak="0">
    <w:nsid w:val="6BA60A54"/>
    <w:multiLevelType w:val="hybridMultilevel"/>
    <w:tmpl w:val="03B6D4A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D43756C"/>
    <w:multiLevelType w:val="hybridMultilevel"/>
    <w:tmpl w:val="F21E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992FD3"/>
    <w:multiLevelType w:val="hybridMultilevel"/>
    <w:tmpl w:val="29D8C906"/>
    <w:lvl w:ilvl="0" w:tplc="7FDED65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CF581A"/>
    <w:multiLevelType w:val="hybridMultilevel"/>
    <w:tmpl w:val="60D66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EE7264"/>
    <w:multiLevelType w:val="hybridMultilevel"/>
    <w:tmpl w:val="66E6E03C"/>
    <w:lvl w:ilvl="0" w:tplc="18CA6E0A">
      <w:start w:val="1"/>
      <w:numFmt w:val="decimal"/>
      <w:lvlText w:val="%1."/>
      <w:lvlJc w:val="left"/>
      <w:pPr>
        <w:tabs>
          <w:tab w:val="num" w:pos="720"/>
        </w:tabs>
        <w:ind w:left="720" w:hanging="360"/>
      </w:pPr>
    </w:lvl>
    <w:lvl w:ilvl="1" w:tplc="F7B21624">
      <w:start w:val="1"/>
      <w:numFmt w:val="decimal"/>
      <w:lvlText w:val="%2."/>
      <w:lvlJc w:val="left"/>
      <w:pPr>
        <w:tabs>
          <w:tab w:val="num" w:pos="1440"/>
        </w:tabs>
        <w:ind w:left="1440" w:hanging="360"/>
      </w:pPr>
    </w:lvl>
    <w:lvl w:ilvl="2" w:tplc="CD26B216">
      <w:start w:val="1"/>
      <w:numFmt w:val="decimal"/>
      <w:lvlText w:val="%3."/>
      <w:lvlJc w:val="left"/>
      <w:pPr>
        <w:tabs>
          <w:tab w:val="num" w:pos="2160"/>
        </w:tabs>
        <w:ind w:left="2160" w:hanging="360"/>
      </w:pPr>
    </w:lvl>
    <w:lvl w:ilvl="3" w:tplc="63029B36">
      <w:start w:val="1"/>
      <w:numFmt w:val="decimal"/>
      <w:lvlText w:val="%4."/>
      <w:lvlJc w:val="left"/>
      <w:pPr>
        <w:tabs>
          <w:tab w:val="num" w:pos="2880"/>
        </w:tabs>
        <w:ind w:left="2880" w:hanging="360"/>
      </w:pPr>
    </w:lvl>
    <w:lvl w:ilvl="4" w:tplc="DD361228" w:tentative="1">
      <w:start w:val="1"/>
      <w:numFmt w:val="decimal"/>
      <w:lvlText w:val="%5."/>
      <w:lvlJc w:val="left"/>
      <w:pPr>
        <w:tabs>
          <w:tab w:val="num" w:pos="3600"/>
        </w:tabs>
        <w:ind w:left="3600" w:hanging="360"/>
      </w:pPr>
    </w:lvl>
    <w:lvl w:ilvl="5" w:tplc="E494A3E4" w:tentative="1">
      <w:start w:val="1"/>
      <w:numFmt w:val="decimal"/>
      <w:lvlText w:val="%6."/>
      <w:lvlJc w:val="left"/>
      <w:pPr>
        <w:tabs>
          <w:tab w:val="num" w:pos="4320"/>
        </w:tabs>
        <w:ind w:left="4320" w:hanging="360"/>
      </w:pPr>
    </w:lvl>
    <w:lvl w:ilvl="6" w:tplc="0CCEAC1C" w:tentative="1">
      <w:start w:val="1"/>
      <w:numFmt w:val="decimal"/>
      <w:lvlText w:val="%7."/>
      <w:lvlJc w:val="left"/>
      <w:pPr>
        <w:tabs>
          <w:tab w:val="num" w:pos="5040"/>
        </w:tabs>
        <w:ind w:left="5040" w:hanging="360"/>
      </w:pPr>
    </w:lvl>
    <w:lvl w:ilvl="7" w:tplc="62387E8E" w:tentative="1">
      <w:start w:val="1"/>
      <w:numFmt w:val="decimal"/>
      <w:lvlText w:val="%8."/>
      <w:lvlJc w:val="left"/>
      <w:pPr>
        <w:tabs>
          <w:tab w:val="num" w:pos="5760"/>
        </w:tabs>
        <w:ind w:left="5760" w:hanging="360"/>
      </w:pPr>
    </w:lvl>
    <w:lvl w:ilvl="8" w:tplc="9DD6BDA4" w:tentative="1">
      <w:start w:val="1"/>
      <w:numFmt w:val="decimal"/>
      <w:lvlText w:val="%9."/>
      <w:lvlJc w:val="left"/>
      <w:pPr>
        <w:tabs>
          <w:tab w:val="num" w:pos="6480"/>
        </w:tabs>
        <w:ind w:left="6480" w:hanging="360"/>
      </w:pPr>
    </w:lvl>
  </w:abstractNum>
  <w:abstractNum w:abstractNumId="57" w15:restartNumberingAfterBreak="0">
    <w:nsid w:val="71B75AB1"/>
    <w:multiLevelType w:val="hybridMultilevel"/>
    <w:tmpl w:val="022478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82DA3"/>
    <w:multiLevelType w:val="multilevel"/>
    <w:tmpl w:val="09B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F50B1F"/>
    <w:multiLevelType w:val="hybridMultilevel"/>
    <w:tmpl w:val="170461C6"/>
    <w:lvl w:ilvl="0" w:tplc="D20A76F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8701E9"/>
    <w:multiLevelType w:val="multilevel"/>
    <w:tmpl w:val="010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EA15B5"/>
    <w:multiLevelType w:val="hybridMultilevel"/>
    <w:tmpl w:val="6BF2B89A"/>
    <w:lvl w:ilvl="0" w:tplc="A5C28DC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DE0D1E"/>
    <w:multiLevelType w:val="hybridMultilevel"/>
    <w:tmpl w:val="EFC4E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B357416"/>
    <w:multiLevelType w:val="hybridMultilevel"/>
    <w:tmpl w:val="742076D6"/>
    <w:lvl w:ilvl="0" w:tplc="8C1A467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86424"/>
    <w:multiLevelType w:val="hybridMultilevel"/>
    <w:tmpl w:val="2412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440718">
    <w:abstractNumId w:val="52"/>
  </w:num>
  <w:num w:numId="2" w16cid:durableId="1943948870">
    <w:abstractNumId w:val="43"/>
  </w:num>
  <w:num w:numId="3" w16cid:durableId="775294570">
    <w:abstractNumId w:val="9"/>
  </w:num>
  <w:num w:numId="4" w16cid:durableId="847259756">
    <w:abstractNumId w:val="46"/>
  </w:num>
  <w:num w:numId="5" w16cid:durableId="1685788690">
    <w:abstractNumId w:val="15"/>
  </w:num>
  <w:num w:numId="6" w16cid:durableId="270818873">
    <w:abstractNumId w:val="10"/>
  </w:num>
  <w:num w:numId="7" w16cid:durableId="1785732580">
    <w:abstractNumId w:val="64"/>
  </w:num>
  <w:num w:numId="8" w16cid:durableId="772676505">
    <w:abstractNumId w:val="34"/>
  </w:num>
  <w:num w:numId="9" w16cid:durableId="1839420815">
    <w:abstractNumId w:val="17"/>
  </w:num>
  <w:num w:numId="10" w16cid:durableId="1097408818">
    <w:abstractNumId w:val="32"/>
  </w:num>
  <w:num w:numId="11" w16cid:durableId="1399324990">
    <w:abstractNumId w:val="28"/>
  </w:num>
  <w:num w:numId="12" w16cid:durableId="386757543">
    <w:abstractNumId w:val="5"/>
  </w:num>
  <w:num w:numId="13" w16cid:durableId="1337031128">
    <w:abstractNumId w:val="39"/>
  </w:num>
  <w:num w:numId="14" w16cid:durableId="793718951">
    <w:abstractNumId w:val="23"/>
  </w:num>
  <w:num w:numId="15" w16cid:durableId="188416372">
    <w:abstractNumId w:val="12"/>
  </w:num>
  <w:num w:numId="16" w16cid:durableId="8485852">
    <w:abstractNumId w:val="7"/>
  </w:num>
  <w:num w:numId="17" w16cid:durableId="1692339762">
    <w:abstractNumId w:val="36"/>
  </w:num>
  <w:num w:numId="18" w16cid:durableId="524099225">
    <w:abstractNumId w:val="55"/>
  </w:num>
  <w:num w:numId="19" w16cid:durableId="185026556">
    <w:abstractNumId w:val="31"/>
  </w:num>
  <w:num w:numId="20" w16cid:durableId="832793397">
    <w:abstractNumId w:val="38"/>
  </w:num>
  <w:num w:numId="21" w16cid:durableId="654455736">
    <w:abstractNumId w:val="57"/>
  </w:num>
  <w:num w:numId="22" w16cid:durableId="176432440">
    <w:abstractNumId w:val="37"/>
  </w:num>
  <w:num w:numId="23" w16cid:durableId="1509522583">
    <w:abstractNumId w:val="13"/>
  </w:num>
  <w:num w:numId="24" w16cid:durableId="2070372905">
    <w:abstractNumId w:val="21"/>
  </w:num>
  <w:num w:numId="25" w16cid:durableId="1116606426">
    <w:abstractNumId w:val="51"/>
  </w:num>
  <w:num w:numId="26" w16cid:durableId="1350639975">
    <w:abstractNumId w:val="16"/>
  </w:num>
  <w:num w:numId="27" w16cid:durableId="1466121815">
    <w:abstractNumId w:val="24"/>
  </w:num>
  <w:num w:numId="28" w16cid:durableId="1130517371">
    <w:abstractNumId w:val="61"/>
  </w:num>
  <w:num w:numId="29" w16cid:durableId="1495603709">
    <w:abstractNumId w:val="29"/>
  </w:num>
  <w:num w:numId="30" w16cid:durableId="1003168335">
    <w:abstractNumId w:val="49"/>
  </w:num>
  <w:num w:numId="31" w16cid:durableId="537396269">
    <w:abstractNumId w:val="26"/>
  </w:num>
  <w:num w:numId="32" w16cid:durableId="1804544310">
    <w:abstractNumId w:val="54"/>
  </w:num>
  <w:num w:numId="33" w16cid:durableId="148601184">
    <w:abstractNumId w:val="30"/>
  </w:num>
  <w:num w:numId="34" w16cid:durableId="1023096566">
    <w:abstractNumId w:val="63"/>
  </w:num>
  <w:num w:numId="35" w16cid:durableId="92753366">
    <w:abstractNumId w:val="4"/>
  </w:num>
  <w:num w:numId="36" w16cid:durableId="563221141">
    <w:abstractNumId w:val="48"/>
  </w:num>
  <w:num w:numId="37" w16cid:durableId="854805895">
    <w:abstractNumId w:val="47"/>
  </w:num>
  <w:num w:numId="38" w16cid:durableId="1391465062">
    <w:abstractNumId w:val="40"/>
  </w:num>
  <w:num w:numId="39" w16cid:durableId="1310787893">
    <w:abstractNumId w:val="22"/>
  </w:num>
  <w:num w:numId="40" w16cid:durableId="1648172222">
    <w:abstractNumId w:val="44"/>
  </w:num>
  <w:num w:numId="41" w16cid:durableId="220791809">
    <w:abstractNumId w:val="6"/>
  </w:num>
  <w:num w:numId="42" w16cid:durableId="542865494">
    <w:abstractNumId w:val="19"/>
  </w:num>
  <w:num w:numId="43" w16cid:durableId="926041484">
    <w:abstractNumId w:val="41"/>
  </w:num>
  <w:num w:numId="44" w16cid:durableId="1199321024">
    <w:abstractNumId w:val="2"/>
  </w:num>
  <w:num w:numId="45" w16cid:durableId="452016288">
    <w:abstractNumId w:val="20"/>
  </w:num>
  <w:num w:numId="46" w16cid:durableId="2138834072">
    <w:abstractNumId w:val="62"/>
  </w:num>
  <w:num w:numId="47" w16cid:durableId="2123455630">
    <w:abstractNumId w:val="0"/>
  </w:num>
  <w:num w:numId="48" w16cid:durableId="369457268">
    <w:abstractNumId w:val="53"/>
  </w:num>
  <w:num w:numId="49" w16cid:durableId="439299696">
    <w:abstractNumId w:val="14"/>
  </w:num>
  <w:num w:numId="50" w16cid:durableId="1390106685">
    <w:abstractNumId w:val="1"/>
  </w:num>
  <w:num w:numId="51" w16cid:durableId="396244017">
    <w:abstractNumId w:val="59"/>
  </w:num>
  <w:num w:numId="52" w16cid:durableId="601301878">
    <w:abstractNumId w:val="18"/>
  </w:num>
  <w:num w:numId="53" w16cid:durableId="2027251735">
    <w:abstractNumId w:val="56"/>
  </w:num>
  <w:num w:numId="54" w16cid:durableId="80301204">
    <w:abstractNumId w:val="8"/>
  </w:num>
  <w:num w:numId="55" w16cid:durableId="128012539">
    <w:abstractNumId w:val="3"/>
  </w:num>
  <w:num w:numId="56" w16cid:durableId="85150915">
    <w:abstractNumId w:val="50"/>
  </w:num>
  <w:num w:numId="57" w16cid:durableId="19864880">
    <w:abstractNumId w:val="42"/>
  </w:num>
  <w:num w:numId="58" w16cid:durableId="400492879">
    <w:abstractNumId w:val="33"/>
  </w:num>
  <w:num w:numId="59" w16cid:durableId="773673657">
    <w:abstractNumId w:val="35"/>
  </w:num>
  <w:num w:numId="60" w16cid:durableId="1905525355">
    <w:abstractNumId w:val="25"/>
  </w:num>
  <w:num w:numId="61" w16cid:durableId="699670386">
    <w:abstractNumId w:val="60"/>
  </w:num>
  <w:num w:numId="62" w16cid:durableId="6829572">
    <w:abstractNumId w:val="27"/>
  </w:num>
  <w:num w:numId="63" w16cid:durableId="1429425753">
    <w:abstractNumId w:val="58"/>
  </w:num>
  <w:num w:numId="64" w16cid:durableId="1745688005">
    <w:abstractNumId w:val="45"/>
  </w:num>
  <w:num w:numId="65" w16cid:durableId="1003825714">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785DB1-0FA1-4A6C-AA47-0CD517554C7F}"/>
    <w:docVar w:name="dgnword-eventsink" w:val="2219959887984"/>
    <w:docVar w:name="dgnword-lastRevisionsView" w:val="0"/>
    <w:docVar w:name="EN.InstantFormat" w:val="&lt;ENInstantFormat&gt;&lt;Enabled&gt;1&lt;/Enabled&gt;&lt;ScanUnformatted&gt;1&lt;/ScanUnformatted&gt;&lt;ScanChanges&gt;1&lt;/ScanChanges&gt;&lt;Suspended&gt;1&lt;/Suspended&gt;&lt;/ENInstantFormat&gt;"/>
  </w:docVars>
  <w:rsids>
    <w:rsidRoot w:val="00D0396F"/>
    <w:rsid w:val="00000038"/>
    <w:rsid w:val="000002BD"/>
    <w:rsid w:val="00000717"/>
    <w:rsid w:val="00000B0E"/>
    <w:rsid w:val="00001FD5"/>
    <w:rsid w:val="00002863"/>
    <w:rsid w:val="0000352A"/>
    <w:rsid w:val="00003FE0"/>
    <w:rsid w:val="0000411F"/>
    <w:rsid w:val="000041B5"/>
    <w:rsid w:val="00004CC9"/>
    <w:rsid w:val="00004D93"/>
    <w:rsid w:val="00005726"/>
    <w:rsid w:val="00005F44"/>
    <w:rsid w:val="000060C9"/>
    <w:rsid w:val="000062CA"/>
    <w:rsid w:val="00006A8D"/>
    <w:rsid w:val="0001062F"/>
    <w:rsid w:val="00010B8D"/>
    <w:rsid w:val="00012536"/>
    <w:rsid w:val="000125E6"/>
    <w:rsid w:val="00014554"/>
    <w:rsid w:val="00014CEC"/>
    <w:rsid w:val="00015A25"/>
    <w:rsid w:val="0001613E"/>
    <w:rsid w:val="00016374"/>
    <w:rsid w:val="000168D4"/>
    <w:rsid w:val="00016D68"/>
    <w:rsid w:val="00016F23"/>
    <w:rsid w:val="00017ACF"/>
    <w:rsid w:val="00020700"/>
    <w:rsid w:val="00020DE1"/>
    <w:rsid w:val="000216D4"/>
    <w:rsid w:val="0002246C"/>
    <w:rsid w:val="00022980"/>
    <w:rsid w:val="000237DE"/>
    <w:rsid w:val="0002404B"/>
    <w:rsid w:val="000244B2"/>
    <w:rsid w:val="00025D66"/>
    <w:rsid w:val="00026BF2"/>
    <w:rsid w:val="00027502"/>
    <w:rsid w:val="00027C67"/>
    <w:rsid w:val="000312B7"/>
    <w:rsid w:val="000317AF"/>
    <w:rsid w:val="000318F8"/>
    <w:rsid w:val="00032815"/>
    <w:rsid w:val="00032AF7"/>
    <w:rsid w:val="00032C75"/>
    <w:rsid w:val="00032E3C"/>
    <w:rsid w:val="00033600"/>
    <w:rsid w:val="00033B29"/>
    <w:rsid w:val="00036D97"/>
    <w:rsid w:val="0003752E"/>
    <w:rsid w:val="000375A4"/>
    <w:rsid w:val="00037E0B"/>
    <w:rsid w:val="00037E6F"/>
    <w:rsid w:val="00040935"/>
    <w:rsid w:val="00040D0D"/>
    <w:rsid w:val="000420C6"/>
    <w:rsid w:val="0004210D"/>
    <w:rsid w:val="00042B52"/>
    <w:rsid w:val="000434FD"/>
    <w:rsid w:val="00043E20"/>
    <w:rsid w:val="00044BDD"/>
    <w:rsid w:val="00044CDE"/>
    <w:rsid w:val="00044D56"/>
    <w:rsid w:val="00045154"/>
    <w:rsid w:val="00045410"/>
    <w:rsid w:val="0004591F"/>
    <w:rsid w:val="00045C1D"/>
    <w:rsid w:val="0004619A"/>
    <w:rsid w:val="00051158"/>
    <w:rsid w:val="00051204"/>
    <w:rsid w:val="000514D9"/>
    <w:rsid w:val="00051E0D"/>
    <w:rsid w:val="000526F9"/>
    <w:rsid w:val="00053299"/>
    <w:rsid w:val="000532A0"/>
    <w:rsid w:val="0005521A"/>
    <w:rsid w:val="00055BF4"/>
    <w:rsid w:val="00056004"/>
    <w:rsid w:val="000564FC"/>
    <w:rsid w:val="00056979"/>
    <w:rsid w:val="00057AFF"/>
    <w:rsid w:val="000604C1"/>
    <w:rsid w:val="00064672"/>
    <w:rsid w:val="000652C0"/>
    <w:rsid w:val="00067CFC"/>
    <w:rsid w:val="00067DA1"/>
    <w:rsid w:val="000700F8"/>
    <w:rsid w:val="0007025C"/>
    <w:rsid w:val="00070B92"/>
    <w:rsid w:val="00071113"/>
    <w:rsid w:val="00073142"/>
    <w:rsid w:val="0007464D"/>
    <w:rsid w:val="000749AE"/>
    <w:rsid w:val="0007546D"/>
    <w:rsid w:val="00077A9F"/>
    <w:rsid w:val="000802BD"/>
    <w:rsid w:val="00080C02"/>
    <w:rsid w:val="00080D6D"/>
    <w:rsid w:val="00082706"/>
    <w:rsid w:val="0008377C"/>
    <w:rsid w:val="0008601A"/>
    <w:rsid w:val="000863E3"/>
    <w:rsid w:val="0008654B"/>
    <w:rsid w:val="00087586"/>
    <w:rsid w:val="0009043B"/>
    <w:rsid w:val="000904A5"/>
    <w:rsid w:val="000906B1"/>
    <w:rsid w:val="000909BA"/>
    <w:rsid w:val="00092318"/>
    <w:rsid w:val="0009319F"/>
    <w:rsid w:val="00093AA7"/>
    <w:rsid w:val="00094D06"/>
    <w:rsid w:val="000968D0"/>
    <w:rsid w:val="00096958"/>
    <w:rsid w:val="00096AB9"/>
    <w:rsid w:val="00096CFA"/>
    <w:rsid w:val="00096E02"/>
    <w:rsid w:val="000975FE"/>
    <w:rsid w:val="00097A03"/>
    <w:rsid w:val="00097C0D"/>
    <w:rsid w:val="00097E28"/>
    <w:rsid w:val="000A0020"/>
    <w:rsid w:val="000A054A"/>
    <w:rsid w:val="000A0DF8"/>
    <w:rsid w:val="000A3202"/>
    <w:rsid w:val="000A37A7"/>
    <w:rsid w:val="000A4A71"/>
    <w:rsid w:val="000A6964"/>
    <w:rsid w:val="000A6A98"/>
    <w:rsid w:val="000A6F42"/>
    <w:rsid w:val="000A7905"/>
    <w:rsid w:val="000B0ADF"/>
    <w:rsid w:val="000B27BB"/>
    <w:rsid w:val="000B442C"/>
    <w:rsid w:val="000B48BC"/>
    <w:rsid w:val="000B49C1"/>
    <w:rsid w:val="000B52B1"/>
    <w:rsid w:val="000B53D8"/>
    <w:rsid w:val="000B5B79"/>
    <w:rsid w:val="000B6627"/>
    <w:rsid w:val="000C016F"/>
    <w:rsid w:val="000C01AD"/>
    <w:rsid w:val="000C1A83"/>
    <w:rsid w:val="000C1EC8"/>
    <w:rsid w:val="000C3487"/>
    <w:rsid w:val="000C3498"/>
    <w:rsid w:val="000C3930"/>
    <w:rsid w:val="000C4545"/>
    <w:rsid w:val="000C4D2B"/>
    <w:rsid w:val="000C5AE5"/>
    <w:rsid w:val="000C73A6"/>
    <w:rsid w:val="000D26F1"/>
    <w:rsid w:val="000D4039"/>
    <w:rsid w:val="000D594E"/>
    <w:rsid w:val="000D662E"/>
    <w:rsid w:val="000D79A6"/>
    <w:rsid w:val="000D7F69"/>
    <w:rsid w:val="000E00DB"/>
    <w:rsid w:val="000E0C3C"/>
    <w:rsid w:val="000E0D9B"/>
    <w:rsid w:val="000E1032"/>
    <w:rsid w:val="000E1AC7"/>
    <w:rsid w:val="000E227C"/>
    <w:rsid w:val="000E2DD6"/>
    <w:rsid w:val="000E303B"/>
    <w:rsid w:val="000E31A2"/>
    <w:rsid w:val="000E5495"/>
    <w:rsid w:val="000E5705"/>
    <w:rsid w:val="000E62B0"/>
    <w:rsid w:val="000E6DB2"/>
    <w:rsid w:val="000E6E2F"/>
    <w:rsid w:val="000E7382"/>
    <w:rsid w:val="000E7432"/>
    <w:rsid w:val="000E7831"/>
    <w:rsid w:val="000F2EDC"/>
    <w:rsid w:val="000F3098"/>
    <w:rsid w:val="000F3B63"/>
    <w:rsid w:val="000F43B8"/>
    <w:rsid w:val="000F4D4E"/>
    <w:rsid w:val="000F4D52"/>
    <w:rsid w:val="000F4F3C"/>
    <w:rsid w:val="000F532C"/>
    <w:rsid w:val="000F6123"/>
    <w:rsid w:val="000F6918"/>
    <w:rsid w:val="000F69CB"/>
    <w:rsid w:val="000F7565"/>
    <w:rsid w:val="000F75B2"/>
    <w:rsid w:val="000F7EE4"/>
    <w:rsid w:val="00100A35"/>
    <w:rsid w:val="00101619"/>
    <w:rsid w:val="00101FDA"/>
    <w:rsid w:val="001025B2"/>
    <w:rsid w:val="00102785"/>
    <w:rsid w:val="0010291B"/>
    <w:rsid w:val="00102C78"/>
    <w:rsid w:val="00103074"/>
    <w:rsid w:val="00103713"/>
    <w:rsid w:val="00103AE3"/>
    <w:rsid w:val="00103C5E"/>
    <w:rsid w:val="00103EE3"/>
    <w:rsid w:val="0010404B"/>
    <w:rsid w:val="00105654"/>
    <w:rsid w:val="00105761"/>
    <w:rsid w:val="00105E13"/>
    <w:rsid w:val="00105F50"/>
    <w:rsid w:val="0010695A"/>
    <w:rsid w:val="0011034C"/>
    <w:rsid w:val="00111EC6"/>
    <w:rsid w:val="00111FA5"/>
    <w:rsid w:val="00112ADE"/>
    <w:rsid w:val="001134EF"/>
    <w:rsid w:val="00113AA4"/>
    <w:rsid w:val="001149CB"/>
    <w:rsid w:val="00115280"/>
    <w:rsid w:val="00115778"/>
    <w:rsid w:val="00115CC8"/>
    <w:rsid w:val="00115D69"/>
    <w:rsid w:val="00116276"/>
    <w:rsid w:val="0011641B"/>
    <w:rsid w:val="001170EB"/>
    <w:rsid w:val="00117AD4"/>
    <w:rsid w:val="0012016E"/>
    <w:rsid w:val="0012019A"/>
    <w:rsid w:val="00120C9B"/>
    <w:rsid w:val="00122580"/>
    <w:rsid w:val="00122883"/>
    <w:rsid w:val="00123D3D"/>
    <w:rsid w:val="00124E83"/>
    <w:rsid w:val="00124F93"/>
    <w:rsid w:val="00125851"/>
    <w:rsid w:val="00125882"/>
    <w:rsid w:val="00125BD0"/>
    <w:rsid w:val="0013029A"/>
    <w:rsid w:val="0013088A"/>
    <w:rsid w:val="00130FFD"/>
    <w:rsid w:val="00131A47"/>
    <w:rsid w:val="0013259F"/>
    <w:rsid w:val="00133991"/>
    <w:rsid w:val="00133FE8"/>
    <w:rsid w:val="00134210"/>
    <w:rsid w:val="001342AE"/>
    <w:rsid w:val="001345AF"/>
    <w:rsid w:val="001356DE"/>
    <w:rsid w:val="00135D4D"/>
    <w:rsid w:val="00136263"/>
    <w:rsid w:val="001372CD"/>
    <w:rsid w:val="00140BC1"/>
    <w:rsid w:val="00141453"/>
    <w:rsid w:val="00141CDA"/>
    <w:rsid w:val="0014228A"/>
    <w:rsid w:val="00142A01"/>
    <w:rsid w:val="00144CE0"/>
    <w:rsid w:val="00144D50"/>
    <w:rsid w:val="00144F34"/>
    <w:rsid w:val="00145B0B"/>
    <w:rsid w:val="00146489"/>
    <w:rsid w:val="00146FC7"/>
    <w:rsid w:val="00147658"/>
    <w:rsid w:val="00151DE3"/>
    <w:rsid w:val="00153570"/>
    <w:rsid w:val="001542C8"/>
    <w:rsid w:val="001549EF"/>
    <w:rsid w:val="00155042"/>
    <w:rsid w:val="00155DA9"/>
    <w:rsid w:val="00156173"/>
    <w:rsid w:val="00156CE4"/>
    <w:rsid w:val="00157B9A"/>
    <w:rsid w:val="00157E67"/>
    <w:rsid w:val="0016008F"/>
    <w:rsid w:val="00162478"/>
    <w:rsid w:val="00162C49"/>
    <w:rsid w:val="001631E5"/>
    <w:rsid w:val="00163D79"/>
    <w:rsid w:val="00164D2D"/>
    <w:rsid w:val="00164D51"/>
    <w:rsid w:val="001651A3"/>
    <w:rsid w:val="001664C0"/>
    <w:rsid w:val="00166CE3"/>
    <w:rsid w:val="00167D28"/>
    <w:rsid w:val="0017058B"/>
    <w:rsid w:val="00172350"/>
    <w:rsid w:val="001736CE"/>
    <w:rsid w:val="001737BB"/>
    <w:rsid w:val="00174114"/>
    <w:rsid w:val="0017472B"/>
    <w:rsid w:val="00175640"/>
    <w:rsid w:val="00176CDD"/>
    <w:rsid w:val="001771E8"/>
    <w:rsid w:val="001778CF"/>
    <w:rsid w:val="00177B6A"/>
    <w:rsid w:val="0018076A"/>
    <w:rsid w:val="001815E3"/>
    <w:rsid w:val="00181A5D"/>
    <w:rsid w:val="001823AA"/>
    <w:rsid w:val="001829A5"/>
    <w:rsid w:val="00182A1E"/>
    <w:rsid w:val="00186227"/>
    <w:rsid w:val="00187692"/>
    <w:rsid w:val="001879A0"/>
    <w:rsid w:val="00191DA6"/>
    <w:rsid w:val="00192495"/>
    <w:rsid w:val="00193184"/>
    <w:rsid w:val="00193356"/>
    <w:rsid w:val="00193D47"/>
    <w:rsid w:val="00194450"/>
    <w:rsid w:val="00194849"/>
    <w:rsid w:val="00194B70"/>
    <w:rsid w:val="00194F4F"/>
    <w:rsid w:val="00195963"/>
    <w:rsid w:val="00195D24"/>
    <w:rsid w:val="001962D4"/>
    <w:rsid w:val="00196D41"/>
    <w:rsid w:val="001973E1"/>
    <w:rsid w:val="00197F93"/>
    <w:rsid w:val="001A03B4"/>
    <w:rsid w:val="001A0423"/>
    <w:rsid w:val="001A16D9"/>
    <w:rsid w:val="001A2283"/>
    <w:rsid w:val="001A28B7"/>
    <w:rsid w:val="001A2B12"/>
    <w:rsid w:val="001A3053"/>
    <w:rsid w:val="001A3796"/>
    <w:rsid w:val="001A3865"/>
    <w:rsid w:val="001A3CA4"/>
    <w:rsid w:val="001A41EE"/>
    <w:rsid w:val="001A42A0"/>
    <w:rsid w:val="001A430A"/>
    <w:rsid w:val="001A5165"/>
    <w:rsid w:val="001A5B34"/>
    <w:rsid w:val="001A691B"/>
    <w:rsid w:val="001A7B25"/>
    <w:rsid w:val="001B10F7"/>
    <w:rsid w:val="001B1BB5"/>
    <w:rsid w:val="001B1E50"/>
    <w:rsid w:val="001B2074"/>
    <w:rsid w:val="001B24D4"/>
    <w:rsid w:val="001B2D20"/>
    <w:rsid w:val="001B31EC"/>
    <w:rsid w:val="001B3DB0"/>
    <w:rsid w:val="001B6CD2"/>
    <w:rsid w:val="001C02BC"/>
    <w:rsid w:val="001C0D37"/>
    <w:rsid w:val="001C237E"/>
    <w:rsid w:val="001C24DA"/>
    <w:rsid w:val="001C2B56"/>
    <w:rsid w:val="001C2E35"/>
    <w:rsid w:val="001C311A"/>
    <w:rsid w:val="001C32BA"/>
    <w:rsid w:val="001C4399"/>
    <w:rsid w:val="001C5BD1"/>
    <w:rsid w:val="001C62D1"/>
    <w:rsid w:val="001C6B03"/>
    <w:rsid w:val="001C7F9B"/>
    <w:rsid w:val="001D1C56"/>
    <w:rsid w:val="001D1C70"/>
    <w:rsid w:val="001D25FB"/>
    <w:rsid w:val="001D293B"/>
    <w:rsid w:val="001D303C"/>
    <w:rsid w:val="001D3813"/>
    <w:rsid w:val="001D3F6C"/>
    <w:rsid w:val="001D404C"/>
    <w:rsid w:val="001D4427"/>
    <w:rsid w:val="001D4599"/>
    <w:rsid w:val="001D4606"/>
    <w:rsid w:val="001D46D5"/>
    <w:rsid w:val="001D505C"/>
    <w:rsid w:val="001D5ED0"/>
    <w:rsid w:val="001D7028"/>
    <w:rsid w:val="001D7905"/>
    <w:rsid w:val="001E02AA"/>
    <w:rsid w:val="001E0A3D"/>
    <w:rsid w:val="001E0A51"/>
    <w:rsid w:val="001E1849"/>
    <w:rsid w:val="001E18AA"/>
    <w:rsid w:val="001E1E86"/>
    <w:rsid w:val="001E1FDE"/>
    <w:rsid w:val="001E21B5"/>
    <w:rsid w:val="001E296C"/>
    <w:rsid w:val="001E2A07"/>
    <w:rsid w:val="001E2A2D"/>
    <w:rsid w:val="001E43FB"/>
    <w:rsid w:val="001E4536"/>
    <w:rsid w:val="001E50D4"/>
    <w:rsid w:val="001E58AA"/>
    <w:rsid w:val="001E6EFF"/>
    <w:rsid w:val="001E796B"/>
    <w:rsid w:val="001E7F55"/>
    <w:rsid w:val="001E7F99"/>
    <w:rsid w:val="001F25DD"/>
    <w:rsid w:val="001F2984"/>
    <w:rsid w:val="001F2C7C"/>
    <w:rsid w:val="001F2EB8"/>
    <w:rsid w:val="001F305E"/>
    <w:rsid w:val="001F3ADA"/>
    <w:rsid w:val="001F55C5"/>
    <w:rsid w:val="001F5617"/>
    <w:rsid w:val="001F5971"/>
    <w:rsid w:val="001F5BDA"/>
    <w:rsid w:val="001F644E"/>
    <w:rsid w:val="001F6A3F"/>
    <w:rsid w:val="001F6B4A"/>
    <w:rsid w:val="001F7647"/>
    <w:rsid w:val="001F7883"/>
    <w:rsid w:val="001F7A34"/>
    <w:rsid w:val="00200085"/>
    <w:rsid w:val="0020153D"/>
    <w:rsid w:val="002016F9"/>
    <w:rsid w:val="0020193A"/>
    <w:rsid w:val="0020194A"/>
    <w:rsid w:val="00202CEC"/>
    <w:rsid w:val="0020327B"/>
    <w:rsid w:val="00204A03"/>
    <w:rsid w:val="00206AF5"/>
    <w:rsid w:val="00207977"/>
    <w:rsid w:val="002079D2"/>
    <w:rsid w:val="00210F97"/>
    <w:rsid w:val="00211C7C"/>
    <w:rsid w:val="00212A20"/>
    <w:rsid w:val="00212B1C"/>
    <w:rsid w:val="00215A39"/>
    <w:rsid w:val="002163F2"/>
    <w:rsid w:val="00216A2B"/>
    <w:rsid w:val="0021772B"/>
    <w:rsid w:val="00217AE4"/>
    <w:rsid w:val="00217BFB"/>
    <w:rsid w:val="00220C9C"/>
    <w:rsid w:val="002218B2"/>
    <w:rsid w:val="00222DE8"/>
    <w:rsid w:val="00223D69"/>
    <w:rsid w:val="00224F95"/>
    <w:rsid w:val="00225158"/>
    <w:rsid w:val="00226B55"/>
    <w:rsid w:val="00230D2B"/>
    <w:rsid w:val="00231150"/>
    <w:rsid w:val="0023134D"/>
    <w:rsid w:val="0023277C"/>
    <w:rsid w:val="00232D51"/>
    <w:rsid w:val="002335A2"/>
    <w:rsid w:val="00234D06"/>
    <w:rsid w:val="00235670"/>
    <w:rsid w:val="00235D1F"/>
    <w:rsid w:val="00236A26"/>
    <w:rsid w:val="00236B2F"/>
    <w:rsid w:val="00237B98"/>
    <w:rsid w:val="00237EE3"/>
    <w:rsid w:val="00237F3F"/>
    <w:rsid w:val="00240E07"/>
    <w:rsid w:val="002417F1"/>
    <w:rsid w:val="0024240D"/>
    <w:rsid w:val="002426C9"/>
    <w:rsid w:val="00242DEC"/>
    <w:rsid w:val="00242FF2"/>
    <w:rsid w:val="0024384F"/>
    <w:rsid w:val="00244D81"/>
    <w:rsid w:val="00244DA8"/>
    <w:rsid w:val="00244ED7"/>
    <w:rsid w:val="0024513E"/>
    <w:rsid w:val="0024632E"/>
    <w:rsid w:val="002465E5"/>
    <w:rsid w:val="00246C87"/>
    <w:rsid w:val="0024756D"/>
    <w:rsid w:val="00250B89"/>
    <w:rsid w:val="00250BBE"/>
    <w:rsid w:val="00251D0A"/>
    <w:rsid w:val="002524A2"/>
    <w:rsid w:val="00252C55"/>
    <w:rsid w:val="00253D8E"/>
    <w:rsid w:val="00253E3E"/>
    <w:rsid w:val="00254269"/>
    <w:rsid w:val="00254B2A"/>
    <w:rsid w:val="002553DC"/>
    <w:rsid w:val="002570E6"/>
    <w:rsid w:val="002573F3"/>
    <w:rsid w:val="0025793F"/>
    <w:rsid w:val="00257C6D"/>
    <w:rsid w:val="002600E7"/>
    <w:rsid w:val="00260223"/>
    <w:rsid w:val="002613F1"/>
    <w:rsid w:val="00261A44"/>
    <w:rsid w:val="00262C40"/>
    <w:rsid w:val="0026542A"/>
    <w:rsid w:val="00266B51"/>
    <w:rsid w:val="00266C3A"/>
    <w:rsid w:val="00266F39"/>
    <w:rsid w:val="00267598"/>
    <w:rsid w:val="00271FAC"/>
    <w:rsid w:val="002722E6"/>
    <w:rsid w:val="00272B78"/>
    <w:rsid w:val="00272E34"/>
    <w:rsid w:val="00275EC3"/>
    <w:rsid w:val="002765F0"/>
    <w:rsid w:val="00277AA6"/>
    <w:rsid w:val="002802F1"/>
    <w:rsid w:val="00280747"/>
    <w:rsid w:val="00280B2F"/>
    <w:rsid w:val="00280BF0"/>
    <w:rsid w:val="00280DBE"/>
    <w:rsid w:val="0028105C"/>
    <w:rsid w:val="002817CF"/>
    <w:rsid w:val="00281EFB"/>
    <w:rsid w:val="00282626"/>
    <w:rsid w:val="0028379A"/>
    <w:rsid w:val="002842F4"/>
    <w:rsid w:val="00284E22"/>
    <w:rsid w:val="0028522E"/>
    <w:rsid w:val="00286933"/>
    <w:rsid w:val="00286B9E"/>
    <w:rsid w:val="00290877"/>
    <w:rsid w:val="00290E18"/>
    <w:rsid w:val="00291148"/>
    <w:rsid w:val="00291E33"/>
    <w:rsid w:val="00291F0A"/>
    <w:rsid w:val="002926AA"/>
    <w:rsid w:val="002939E9"/>
    <w:rsid w:val="002943A9"/>
    <w:rsid w:val="002943C8"/>
    <w:rsid w:val="00294D84"/>
    <w:rsid w:val="0029521D"/>
    <w:rsid w:val="00295B99"/>
    <w:rsid w:val="0029628B"/>
    <w:rsid w:val="00296E0C"/>
    <w:rsid w:val="0029739F"/>
    <w:rsid w:val="00297B46"/>
    <w:rsid w:val="002A0128"/>
    <w:rsid w:val="002A0215"/>
    <w:rsid w:val="002A08D6"/>
    <w:rsid w:val="002A0D33"/>
    <w:rsid w:val="002A0FF8"/>
    <w:rsid w:val="002A1CDA"/>
    <w:rsid w:val="002A21C7"/>
    <w:rsid w:val="002A272A"/>
    <w:rsid w:val="002A47BC"/>
    <w:rsid w:val="002A48AD"/>
    <w:rsid w:val="002A4C58"/>
    <w:rsid w:val="002A5177"/>
    <w:rsid w:val="002A5D7D"/>
    <w:rsid w:val="002A6026"/>
    <w:rsid w:val="002A62CB"/>
    <w:rsid w:val="002A698F"/>
    <w:rsid w:val="002A6B15"/>
    <w:rsid w:val="002A70A8"/>
    <w:rsid w:val="002B0E0F"/>
    <w:rsid w:val="002B17F5"/>
    <w:rsid w:val="002B1E05"/>
    <w:rsid w:val="002B432C"/>
    <w:rsid w:val="002B45A8"/>
    <w:rsid w:val="002B50DC"/>
    <w:rsid w:val="002B6CF1"/>
    <w:rsid w:val="002B730D"/>
    <w:rsid w:val="002B7818"/>
    <w:rsid w:val="002B7E02"/>
    <w:rsid w:val="002C0F43"/>
    <w:rsid w:val="002C10B0"/>
    <w:rsid w:val="002C25AB"/>
    <w:rsid w:val="002C26DA"/>
    <w:rsid w:val="002C2879"/>
    <w:rsid w:val="002C2908"/>
    <w:rsid w:val="002C2BE7"/>
    <w:rsid w:val="002C2F3C"/>
    <w:rsid w:val="002C37E1"/>
    <w:rsid w:val="002C3928"/>
    <w:rsid w:val="002C3FBB"/>
    <w:rsid w:val="002C4803"/>
    <w:rsid w:val="002C5A28"/>
    <w:rsid w:val="002C694A"/>
    <w:rsid w:val="002C75A3"/>
    <w:rsid w:val="002C770D"/>
    <w:rsid w:val="002D011D"/>
    <w:rsid w:val="002D07B2"/>
    <w:rsid w:val="002D0B7E"/>
    <w:rsid w:val="002D183D"/>
    <w:rsid w:val="002D1BC2"/>
    <w:rsid w:val="002D2785"/>
    <w:rsid w:val="002D43E0"/>
    <w:rsid w:val="002D5BF5"/>
    <w:rsid w:val="002D5C47"/>
    <w:rsid w:val="002D5E13"/>
    <w:rsid w:val="002D6E6D"/>
    <w:rsid w:val="002E0648"/>
    <w:rsid w:val="002E1B2C"/>
    <w:rsid w:val="002E1DDC"/>
    <w:rsid w:val="002E226F"/>
    <w:rsid w:val="002E2607"/>
    <w:rsid w:val="002E2CB8"/>
    <w:rsid w:val="002E3611"/>
    <w:rsid w:val="002E4278"/>
    <w:rsid w:val="002E44E4"/>
    <w:rsid w:val="002E5835"/>
    <w:rsid w:val="002E59C8"/>
    <w:rsid w:val="002E5B8A"/>
    <w:rsid w:val="002E68F3"/>
    <w:rsid w:val="002E767C"/>
    <w:rsid w:val="002F1842"/>
    <w:rsid w:val="002F277C"/>
    <w:rsid w:val="002F34DF"/>
    <w:rsid w:val="002F3D9A"/>
    <w:rsid w:val="002F4BF4"/>
    <w:rsid w:val="002F4F2F"/>
    <w:rsid w:val="002F60E9"/>
    <w:rsid w:val="002F6566"/>
    <w:rsid w:val="002F72B6"/>
    <w:rsid w:val="002F766E"/>
    <w:rsid w:val="003020C7"/>
    <w:rsid w:val="00302BE4"/>
    <w:rsid w:val="00303FD4"/>
    <w:rsid w:val="003055CA"/>
    <w:rsid w:val="0030716C"/>
    <w:rsid w:val="00307353"/>
    <w:rsid w:val="003079B8"/>
    <w:rsid w:val="00310066"/>
    <w:rsid w:val="003107E8"/>
    <w:rsid w:val="00310C30"/>
    <w:rsid w:val="003115C8"/>
    <w:rsid w:val="00311A87"/>
    <w:rsid w:val="00311CA1"/>
    <w:rsid w:val="0031281B"/>
    <w:rsid w:val="00315835"/>
    <w:rsid w:val="003163A3"/>
    <w:rsid w:val="00317B0B"/>
    <w:rsid w:val="0032028D"/>
    <w:rsid w:val="00320F7F"/>
    <w:rsid w:val="0032109E"/>
    <w:rsid w:val="00321718"/>
    <w:rsid w:val="0032202B"/>
    <w:rsid w:val="003222AD"/>
    <w:rsid w:val="0032294B"/>
    <w:rsid w:val="00324CFD"/>
    <w:rsid w:val="00324D92"/>
    <w:rsid w:val="00325C41"/>
    <w:rsid w:val="003260C0"/>
    <w:rsid w:val="0032632F"/>
    <w:rsid w:val="00326685"/>
    <w:rsid w:val="003267E0"/>
    <w:rsid w:val="00326F35"/>
    <w:rsid w:val="00327A43"/>
    <w:rsid w:val="00327FA5"/>
    <w:rsid w:val="0033046D"/>
    <w:rsid w:val="00330F87"/>
    <w:rsid w:val="0033150C"/>
    <w:rsid w:val="00331B09"/>
    <w:rsid w:val="00331B37"/>
    <w:rsid w:val="00331D5F"/>
    <w:rsid w:val="00333530"/>
    <w:rsid w:val="00333565"/>
    <w:rsid w:val="003338D7"/>
    <w:rsid w:val="00333BDA"/>
    <w:rsid w:val="00333EB9"/>
    <w:rsid w:val="00333F9B"/>
    <w:rsid w:val="00334053"/>
    <w:rsid w:val="00335733"/>
    <w:rsid w:val="0033643F"/>
    <w:rsid w:val="00337279"/>
    <w:rsid w:val="003374D1"/>
    <w:rsid w:val="003375BE"/>
    <w:rsid w:val="003376D2"/>
    <w:rsid w:val="00340C62"/>
    <w:rsid w:val="00340CD9"/>
    <w:rsid w:val="00341FC7"/>
    <w:rsid w:val="00342BD5"/>
    <w:rsid w:val="00343C04"/>
    <w:rsid w:val="00344184"/>
    <w:rsid w:val="00344F20"/>
    <w:rsid w:val="00345493"/>
    <w:rsid w:val="00345D07"/>
    <w:rsid w:val="00346AE0"/>
    <w:rsid w:val="00346C63"/>
    <w:rsid w:val="00347090"/>
    <w:rsid w:val="0035197A"/>
    <w:rsid w:val="003521C3"/>
    <w:rsid w:val="003522E4"/>
    <w:rsid w:val="00353239"/>
    <w:rsid w:val="003561FB"/>
    <w:rsid w:val="0036188A"/>
    <w:rsid w:val="00362476"/>
    <w:rsid w:val="00362949"/>
    <w:rsid w:val="003632CD"/>
    <w:rsid w:val="0036479E"/>
    <w:rsid w:val="00366B8B"/>
    <w:rsid w:val="00366CBE"/>
    <w:rsid w:val="00367270"/>
    <w:rsid w:val="00367500"/>
    <w:rsid w:val="003675C1"/>
    <w:rsid w:val="00370282"/>
    <w:rsid w:val="00372A76"/>
    <w:rsid w:val="00374B71"/>
    <w:rsid w:val="00375472"/>
    <w:rsid w:val="00377446"/>
    <w:rsid w:val="0037787D"/>
    <w:rsid w:val="00377ECA"/>
    <w:rsid w:val="00380825"/>
    <w:rsid w:val="00380A1D"/>
    <w:rsid w:val="00380C87"/>
    <w:rsid w:val="00384043"/>
    <w:rsid w:val="003859BE"/>
    <w:rsid w:val="00385DAE"/>
    <w:rsid w:val="00385E41"/>
    <w:rsid w:val="00386D71"/>
    <w:rsid w:val="00387AC3"/>
    <w:rsid w:val="00387B5A"/>
    <w:rsid w:val="003905A5"/>
    <w:rsid w:val="0039291C"/>
    <w:rsid w:val="003929E2"/>
    <w:rsid w:val="00394292"/>
    <w:rsid w:val="00396241"/>
    <w:rsid w:val="00396E31"/>
    <w:rsid w:val="003A0443"/>
    <w:rsid w:val="003A0A5A"/>
    <w:rsid w:val="003A11B9"/>
    <w:rsid w:val="003A1573"/>
    <w:rsid w:val="003A2A17"/>
    <w:rsid w:val="003A2BA3"/>
    <w:rsid w:val="003A33DB"/>
    <w:rsid w:val="003A4138"/>
    <w:rsid w:val="003A598C"/>
    <w:rsid w:val="003A59BE"/>
    <w:rsid w:val="003A5D68"/>
    <w:rsid w:val="003A641D"/>
    <w:rsid w:val="003A688E"/>
    <w:rsid w:val="003A6C4B"/>
    <w:rsid w:val="003A7271"/>
    <w:rsid w:val="003B053F"/>
    <w:rsid w:val="003B1EFF"/>
    <w:rsid w:val="003B1F5D"/>
    <w:rsid w:val="003B25E1"/>
    <w:rsid w:val="003B270A"/>
    <w:rsid w:val="003B2E97"/>
    <w:rsid w:val="003B391B"/>
    <w:rsid w:val="003B3C16"/>
    <w:rsid w:val="003B3CA2"/>
    <w:rsid w:val="003B48BC"/>
    <w:rsid w:val="003C0AD0"/>
    <w:rsid w:val="003C1EDB"/>
    <w:rsid w:val="003C20AB"/>
    <w:rsid w:val="003C252D"/>
    <w:rsid w:val="003C3666"/>
    <w:rsid w:val="003C370F"/>
    <w:rsid w:val="003C460F"/>
    <w:rsid w:val="003C54A5"/>
    <w:rsid w:val="003C6264"/>
    <w:rsid w:val="003C6467"/>
    <w:rsid w:val="003C6773"/>
    <w:rsid w:val="003C7510"/>
    <w:rsid w:val="003C7FD7"/>
    <w:rsid w:val="003D0D4F"/>
    <w:rsid w:val="003D15F6"/>
    <w:rsid w:val="003D1A46"/>
    <w:rsid w:val="003D1CBB"/>
    <w:rsid w:val="003D2C6B"/>
    <w:rsid w:val="003D3321"/>
    <w:rsid w:val="003D3361"/>
    <w:rsid w:val="003D412A"/>
    <w:rsid w:val="003D4DCF"/>
    <w:rsid w:val="003D5F77"/>
    <w:rsid w:val="003D6667"/>
    <w:rsid w:val="003D7043"/>
    <w:rsid w:val="003E14B9"/>
    <w:rsid w:val="003E170D"/>
    <w:rsid w:val="003E487C"/>
    <w:rsid w:val="003E5B5D"/>
    <w:rsid w:val="003E68EE"/>
    <w:rsid w:val="003E724E"/>
    <w:rsid w:val="003E7ED2"/>
    <w:rsid w:val="003F0685"/>
    <w:rsid w:val="003F0AE8"/>
    <w:rsid w:val="003F1E90"/>
    <w:rsid w:val="003F1EF3"/>
    <w:rsid w:val="003F2C68"/>
    <w:rsid w:val="003F3973"/>
    <w:rsid w:val="003F5409"/>
    <w:rsid w:val="003F5511"/>
    <w:rsid w:val="003F557C"/>
    <w:rsid w:val="003F5AF2"/>
    <w:rsid w:val="003F5C54"/>
    <w:rsid w:val="003F7866"/>
    <w:rsid w:val="00400285"/>
    <w:rsid w:val="00400445"/>
    <w:rsid w:val="004005C9"/>
    <w:rsid w:val="00401ED5"/>
    <w:rsid w:val="00403A72"/>
    <w:rsid w:val="00405B98"/>
    <w:rsid w:val="00405C2A"/>
    <w:rsid w:val="00406256"/>
    <w:rsid w:val="00406637"/>
    <w:rsid w:val="00406AFE"/>
    <w:rsid w:val="0041003F"/>
    <w:rsid w:val="00410E9A"/>
    <w:rsid w:val="00411305"/>
    <w:rsid w:val="00411493"/>
    <w:rsid w:val="004124BA"/>
    <w:rsid w:val="004126CA"/>
    <w:rsid w:val="004149E7"/>
    <w:rsid w:val="0041613A"/>
    <w:rsid w:val="00420B9E"/>
    <w:rsid w:val="004211AE"/>
    <w:rsid w:val="00421F26"/>
    <w:rsid w:val="00422047"/>
    <w:rsid w:val="004228A9"/>
    <w:rsid w:val="00424AD0"/>
    <w:rsid w:val="00424E2C"/>
    <w:rsid w:val="004250A1"/>
    <w:rsid w:val="00425A20"/>
    <w:rsid w:val="00427607"/>
    <w:rsid w:val="00427791"/>
    <w:rsid w:val="00427DFA"/>
    <w:rsid w:val="00430A83"/>
    <w:rsid w:val="004317C7"/>
    <w:rsid w:val="00431E2D"/>
    <w:rsid w:val="004320CC"/>
    <w:rsid w:val="004323DE"/>
    <w:rsid w:val="00432552"/>
    <w:rsid w:val="00432F2E"/>
    <w:rsid w:val="004338CB"/>
    <w:rsid w:val="00433DDC"/>
    <w:rsid w:val="00435B29"/>
    <w:rsid w:val="00435B9D"/>
    <w:rsid w:val="00436260"/>
    <w:rsid w:val="00436D1B"/>
    <w:rsid w:val="00437610"/>
    <w:rsid w:val="0044081C"/>
    <w:rsid w:val="00440870"/>
    <w:rsid w:val="00440FCF"/>
    <w:rsid w:val="00441404"/>
    <w:rsid w:val="00442A0A"/>
    <w:rsid w:val="00443D38"/>
    <w:rsid w:val="00444D14"/>
    <w:rsid w:val="00444EF1"/>
    <w:rsid w:val="004455E3"/>
    <w:rsid w:val="004457F5"/>
    <w:rsid w:val="00445ECF"/>
    <w:rsid w:val="00446F2D"/>
    <w:rsid w:val="00447816"/>
    <w:rsid w:val="00450164"/>
    <w:rsid w:val="004509E0"/>
    <w:rsid w:val="004514B6"/>
    <w:rsid w:val="004515FF"/>
    <w:rsid w:val="00452436"/>
    <w:rsid w:val="004527A7"/>
    <w:rsid w:val="00452889"/>
    <w:rsid w:val="004529F7"/>
    <w:rsid w:val="00453CE2"/>
    <w:rsid w:val="004543B4"/>
    <w:rsid w:val="0045483C"/>
    <w:rsid w:val="00454DDA"/>
    <w:rsid w:val="00455583"/>
    <w:rsid w:val="004560AB"/>
    <w:rsid w:val="00456185"/>
    <w:rsid w:val="00456199"/>
    <w:rsid w:val="00457431"/>
    <w:rsid w:val="004600E3"/>
    <w:rsid w:val="00460155"/>
    <w:rsid w:val="0046094E"/>
    <w:rsid w:val="00461C37"/>
    <w:rsid w:val="00462926"/>
    <w:rsid w:val="00464387"/>
    <w:rsid w:val="00465233"/>
    <w:rsid w:val="00466A16"/>
    <w:rsid w:val="00466A87"/>
    <w:rsid w:val="004703EB"/>
    <w:rsid w:val="00470776"/>
    <w:rsid w:val="00471DD6"/>
    <w:rsid w:val="004723EA"/>
    <w:rsid w:val="004725D8"/>
    <w:rsid w:val="00472A9C"/>
    <w:rsid w:val="00472ACB"/>
    <w:rsid w:val="0047339C"/>
    <w:rsid w:val="00475F6F"/>
    <w:rsid w:val="00481401"/>
    <w:rsid w:val="00481AC1"/>
    <w:rsid w:val="00481E05"/>
    <w:rsid w:val="00481F39"/>
    <w:rsid w:val="004826CC"/>
    <w:rsid w:val="00482746"/>
    <w:rsid w:val="00482F36"/>
    <w:rsid w:val="00483A88"/>
    <w:rsid w:val="00483E0C"/>
    <w:rsid w:val="00484836"/>
    <w:rsid w:val="00485923"/>
    <w:rsid w:val="0048672A"/>
    <w:rsid w:val="00487BFC"/>
    <w:rsid w:val="0049017A"/>
    <w:rsid w:val="00491559"/>
    <w:rsid w:val="004921AB"/>
    <w:rsid w:val="004924FA"/>
    <w:rsid w:val="00492A13"/>
    <w:rsid w:val="0049308C"/>
    <w:rsid w:val="00494848"/>
    <w:rsid w:val="004948F2"/>
    <w:rsid w:val="00494FC5"/>
    <w:rsid w:val="00496467"/>
    <w:rsid w:val="00496570"/>
    <w:rsid w:val="00497916"/>
    <w:rsid w:val="00497B6D"/>
    <w:rsid w:val="00497CBB"/>
    <w:rsid w:val="004A08A9"/>
    <w:rsid w:val="004A08D3"/>
    <w:rsid w:val="004A0E5D"/>
    <w:rsid w:val="004A122F"/>
    <w:rsid w:val="004A1ED5"/>
    <w:rsid w:val="004A239C"/>
    <w:rsid w:val="004A244B"/>
    <w:rsid w:val="004A265D"/>
    <w:rsid w:val="004A2C2F"/>
    <w:rsid w:val="004A3769"/>
    <w:rsid w:val="004A3A10"/>
    <w:rsid w:val="004A487F"/>
    <w:rsid w:val="004A6841"/>
    <w:rsid w:val="004A775D"/>
    <w:rsid w:val="004A7D45"/>
    <w:rsid w:val="004B0CE6"/>
    <w:rsid w:val="004B1A83"/>
    <w:rsid w:val="004B2278"/>
    <w:rsid w:val="004B4107"/>
    <w:rsid w:val="004B4E41"/>
    <w:rsid w:val="004B6425"/>
    <w:rsid w:val="004B6EC7"/>
    <w:rsid w:val="004C0B08"/>
    <w:rsid w:val="004C0D86"/>
    <w:rsid w:val="004C1689"/>
    <w:rsid w:val="004C17BD"/>
    <w:rsid w:val="004C1BA6"/>
    <w:rsid w:val="004C1E6C"/>
    <w:rsid w:val="004C2405"/>
    <w:rsid w:val="004C2B37"/>
    <w:rsid w:val="004C3662"/>
    <w:rsid w:val="004C372A"/>
    <w:rsid w:val="004C3D16"/>
    <w:rsid w:val="004C3F9D"/>
    <w:rsid w:val="004C409F"/>
    <w:rsid w:val="004C46A4"/>
    <w:rsid w:val="004C4AB5"/>
    <w:rsid w:val="004C55D3"/>
    <w:rsid w:val="004C68BE"/>
    <w:rsid w:val="004C7E8E"/>
    <w:rsid w:val="004D03B6"/>
    <w:rsid w:val="004D0688"/>
    <w:rsid w:val="004D08BC"/>
    <w:rsid w:val="004D0C58"/>
    <w:rsid w:val="004D0DD8"/>
    <w:rsid w:val="004D14A2"/>
    <w:rsid w:val="004D1A0E"/>
    <w:rsid w:val="004D3260"/>
    <w:rsid w:val="004D4032"/>
    <w:rsid w:val="004D4E19"/>
    <w:rsid w:val="004D50A7"/>
    <w:rsid w:val="004D50C4"/>
    <w:rsid w:val="004D6D40"/>
    <w:rsid w:val="004D6EB9"/>
    <w:rsid w:val="004D75E5"/>
    <w:rsid w:val="004E02DC"/>
    <w:rsid w:val="004E05D7"/>
    <w:rsid w:val="004E1957"/>
    <w:rsid w:val="004E2801"/>
    <w:rsid w:val="004E2A53"/>
    <w:rsid w:val="004E3866"/>
    <w:rsid w:val="004E46D3"/>
    <w:rsid w:val="004E4FD1"/>
    <w:rsid w:val="004E6EEE"/>
    <w:rsid w:val="004E7B08"/>
    <w:rsid w:val="004F00F8"/>
    <w:rsid w:val="004F02FC"/>
    <w:rsid w:val="004F0630"/>
    <w:rsid w:val="004F09EE"/>
    <w:rsid w:val="004F13AA"/>
    <w:rsid w:val="004F2210"/>
    <w:rsid w:val="004F25D3"/>
    <w:rsid w:val="004F3391"/>
    <w:rsid w:val="004F418F"/>
    <w:rsid w:val="004F4759"/>
    <w:rsid w:val="004F5C54"/>
    <w:rsid w:val="004F6109"/>
    <w:rsid w:val="004F6596"/>
    <w:rsid w:val="004F7478"/>
    <w:rsid w:val="004F757B"/>
    <w:rsid w:val="004F7DBB"/>
    <w:rsid w:val="0050037C"/>
    <w:rsid w:val="00500501"/>
    <w:rsid w:val="0050052E"/>
    <w:rsid w:val="00500A45"/>
    <w:rsid w:val="00500E7F"/>
    <w:rsid w:val="005016E5"/>
    <w:rsid w:val="00501FA7"/>
    <w:rsid w:val="00502BC7"/>
    <w:rsid w:val="00503309"/>
    <w:rsid w:val="00503ADB"/>
    <w:rsid w:val="00504CB2"/>
    <w:rsid w:val="00506375"/>
    <w:rsid w:val="00507F4C"/>
    <w:rsid w:val="00510A1A"/>
    <w:rsid w:val="005111C4"/>
    <w:rsid w:val="005113B1"/>
    <w:rsid w:val="00512086"/>
    <w:rsid w:val="00512731"/>
    <w:rsid w:val="005127C2"/>
    <w:rsid w:val="00512BD1"/>
    <w:rsid w:val="005140CC"/>
    <w:rsid w:val="00514272"/>
    <w:rsid w:val="00514AAB"/>
    <w:rsid w:val="00514DC3"/>
    <w:rsid w:val="0051785A"/>
    <w:rsid w:val="0052013C"/>
    <w:rsid w:val="00520DA3"/>
    <w:rsid w:val="00521FE6"/>
    <w:rsid w:val="00522B2C"/>
    <w:rsid w:val="00524105"/>
    <w:rsid w:val="00525AE5"/>
    <w:rsid w:val="00525E05"/>
    <w:rsid w:val="00527D35"/>
    <w:rsid w:val="00527E01"/>
    <w:rsid w:val="00527F0E"/>
    <w:rsid w:val="005323B4"/>
    <w:rsid w:val="00532C7C"/>
    <w:rsid w:val="00532F6C"/>
    <w:rsid w:val="00533F43"/>
    <w:rsid w:val="0053468C"/>
    <w:rsid w:val="00535F7E"/>
    <w:rsid w:val="00536236"/>
    <w:rsid w:val="005364DE"/>
    <w:rsid w:val="0053685E"/>
    <w:rsid w:val="005409EB"/>
    <w:rsid w:val="00541274"/>
    <w:rsid w:val="00541350"/>
    <w:rsid w:val="00541848"/>
    <w:rsid w:val="0054290B"/>
    <w:rsid w:val="005440D2"/>
    <w:rsid w:val="0054430D"/>
    <w:rsid w:val="00544697"/>
    <w:rsid w:val="00545011"/>
    <w:rsid w:val="00545AE5"/>
    <w:rsid w:val="005464A5"/>
    <w:rsid w:val="005472F9"/>
    <w:rsid w:val="00550C03"/>
    <w:rsid w:val="0055167F"/>
    <w:rsid w:val="00551CE2"/>
    <w:rsid w:val="00551E62"/>
    <w:rsid w:val="00552A21"/>
    <w:rsid w:val="00552CB2"/>
    <w:rsid w:val="005536AC"/>
    <w:rsid w:val="0055390E"/>
    <w:rsid w:val="00554566"/>
    <w:rsid w:val="005545FE"/>
    <w:rsid w:val="00554641"/>
    <w:rsid w:val="00554F31"/>
    <w:rsid w:val="005550F8"/>
    <w:rsid w:val="005553CE"/>
    <w:rsid w:val="00555DB2"/>
    <w:rsid w:val="0056099D"/>
    <w:rsid w:val="00560DBD"/>
    <w:rsid w:val="00563222"/>
    <w:rsid w:val="00566112"/>
    <w:rsid w:val="005678C6"/>
    <w:rsid w:val="00571D9E"/>
    <w:rsid w:val="00573F0A"/>
    <w:rsid w:val="005752EF"/>
    <w:rsid w:val="0057587F"/>
    <w:rsid w:val="0057692B"/>
    <w:rsid w:val="005775B2"/>
    <w:rsid w:val="005817A8"/>
    <w:rsid w:val="005903C8"/>
    <w:rsid w:val="00591381"/>
    <w:rsid w:val="005919CD"/>
    <w:rsid w:val="00593E38"/>
    <w:rsid w:val="00594096"/>
    <w:rsid w:val="005942F2"/>
    <w:rsid w:val="0059455E"/>
    <w:rsid w:val="00594A39"/>
    <w:rsid w:val="0059505F"/>
    <w:rsid w:val="005951D0"/>
    <w:rsid w:val="0059556E"/>
    <w:rsid w:val="00595AF2"/>
    <w:rsid w:val="00597462"/>
    <w:rsid w:val="00597F34"/>
    <w:rsid w:val="005A01BC"/>
    <w:rsid w:val="005A032B"/>
    <w:rsid w:val="005A31EB"/>
    <w:rsid w:val="005A3694"/>
    <w:rsid w:val="005A5E8C"/>
    <w:rsid w:val="005A6127"/>
    <w:rsid w:val="005A6BAA"/>
    <w:rsid w:val="005A78B6"/>
    <w:rsid w:val="005B00F1"/>
    <w:rsid w:val="005B0112"/>
    <w:rsid w:val="005B08D0"/>
    <w:rsid w:val="005B0D05"/>
    <w:rsid w:val="005B133F"/>
    <w:rsid w:val="005B2CCE"/>
    <w:rsid w:val="005B3485"/>
    <w:rsid w:val="005B3CA6"/>
    <w:rsid w:val="005B409A"/>
    <w:rsid w:val="005B64B9"/>
    <w:rsid w:val="005B680F"/>
    <w:rsid w:val="005B6EF0"/>
    <w:rsid w:val="005B754A"/>
    <w:rsid w:val="005B78F3"/>
    <w:rsid w:val="005B7BCB"/>
    <w:rsid w:val="005C0831"/>
    <w:rsid w:val="005C0D7F"/>
    <w:rsid w:val="005C145E"/>
    <w:rsid w:val="005C199C"/>
    <w:rsid w:val="005C2BF9"/>
    <w:rsid w:val="005C2DC6"/>
    <w:rsid w:val="005C3A49"/>
    <w:rsid w:val="005C454E"/>
    <w:rsid w:val="005C45C7"/>
    <w:rsid w:val="005C4DB2"/>
    <w:rsid w:val="005C4E06"/>
    <w:rsid w:val="005C5454"/>
    <w:rsid w:val="005C6475"/>
    <w:rsid w:val="005C6481"/>
    <w:rsid w:val="005D0A0B"/>
    <w:rsid w:val="005D0CB9"/>
    <w:rsid w:val="005D1362"/>
    <w:rsid w:val="005D1491"/>
    <w:rsid w:val="005D1A47"/>
    <w:rsid w:val="005D2BF7"/>
    <w:rsid w:val="005D2FAE"/>
    <w:rsid w:val="005D31A0"/>
    <w:rsid w:val="005D436D"/>
    <w:rsid w:val="005D4C72"/>
    <w:rsid w:val="005D5118"/>
    <w:rsid w:val="005D6047"/>
    <w:rsid w:val="005D68BD"/>
    <w:rsid w:val="005D6F12"/>
    <w:rsid w:val="005D7878"/>
    <w:rsid w:val="005E0589"/>
    <w:rsid w:val="005E1D64"/>
    <w:rsid w:val="005E1DF4"/>
    <w:rsid w:val="005E216B"/>
    <w:rsid w:val="005E2742"/>
    <w:rsid w:val="005E3598"/>
    <w:rsid w:val="005E4196"/>
    <w:rsid w:val="005E47CA"/>
    <w:rsid w:val="005E4BF5"/>
    <w:rsid w:val="005E5961"/>
    <w:rsid w:val="005E66B3"/>
    <w:rsid w:val="005E7677"/>
    <w:rsid w:val="005F11D9"/>
    <w:rsid w:val="005F1A6C"/>
    <w:rsid w:val="005F269F"/>
    <w:rsid w:val="005F2DA2"/>
    <w:rsid w:val="005F510C"/>
    <w:rsid w:val="005F5F75"/>
    <w:rsid w:val="005F62F1"/>
    <w:rsid w:val="005F7734"/>
    <w:rsid w:val="00601A43"/>
    <w:rsid w:val="00601DE0"/>
    <w:rsid w:val="00601F4F"/>
    <w:rsid w:val="00602085"/>
    <w:rsid w:val="00602A32"/>
    <w:rsid w:val="006034EE"/>
    <w:rsid w:val="006058CB"/>
    <w:rsid w:val="00605D85"/>
    <w:rsid w:val="00606071"/>
    <w:rsid w:val="0060678B"/>
    <w:rsid w:val="00607CFD"/>
    <w:rsid w:val="00607FE1"/>
    <w:rsid w:val="00610BA5"/>
    <w:rsid w:val="0061130E"/>
    <w:rsid w:val="006129EF"/>
    <w:rsid w:val="00612E50"/>
    <w:rsid w:val="006146CC"/>
    <w:rsid w:val="00614EA1"/>
    <w:rsid w:val="00615FC5"/>
    <w:rsid w:val="00616062"/>
    <w:rsid w:val="00616F03"/>
    <w:rsid w:val="00617F37"/>
    <w:rsid w:val="00620461"/>
    <w:rsid w:val="00620CB3"/>
    <w:rsid w:val="006211ED"/>
    <w:rsid w:val="00622A40"/>
    <w:rsid w:val="00623B7C"/>
    <w:rsid w:val="00624913"/>
    <w:rsid w:val="00624EF9"/>
    <w:rsid w:val="00624F70"/>
    <w:rsid w:val="00626251"/>
    <w:rsid w:val="006270D0"/>
    <w:rsid w:val="0062790F"/>
    <w:rsid w:val="00627FDF"/>
    <w:rsid w:val="00630B58"/>
    <w:rsid w:val="00630EE4"/>
    <w:rsid w:val="006310C4"/>
    <w:rsid w:val="00631727"/>
    <w:rsid w:val="00632769"/>
    <w:rsid w:val="00632C6A"/>
    <w:rsid w:val="00633022"/>
    <w:rsid w:val="00633FE8"/>
    <w:rsid w:val="006347B8"/>
    <w:rsid w:val="006362D6"/>
    <w:rsid w:val="00637343"/>
    <w:rsid w:val="006379A5"/>
    <w:rsid w:val="00637B2B"/>
    <w:rsid w:val="006408B9"/>
    <w:rsid w:val="00642808"/>
    <w:rsid w:val="006445D9"/>
    <w:rsid w:val="00645A9F"/>
    <w:rsid w:val="00645B11"/>
    <w:rsid w:val="00646677"/>
    <w:rsid w:val="00646F92"/>
    <w:rsid w:val="00647110"/>
    <w:rsid w:val="006477C5"/>
    <w:rsid w:val="00651E6E"/>
    <w:rsid w:val="00652EF4"/>
    <w:rsid w:val="0065332E"/>
    <w:rsid w:val="00653E66"/>
    <w:rsid w:val="00654211"/>
    <w:rsid w:val="006544EB"/>
    <w:rsid w:val="006547A0"/>
    <w:rsid w:val="00654C64"/>
    <w:rsid w:val="00655410"/>
    <w:rsid w:val="00655E3C"/>
    <w:rsid w:val="0065620D"/>
    <w:rsid w:val="00656A5F"/>
    <w:rsid w:val="00657A8F"/>
    <w:rsid w:val="00661251"/>
    <w:rsid w:val="006619B8"/>
    <w:rsid w:val="0066252C"/>
    <w:rsid w:val="00664DFB"/>
    <w:rsid w:val="00664F3B"/>
    <w:rsid w:val="0066515A"/>
    <w:rsid w:val="00665482"/>
    <w:rsid w:val="00665DC0"/>
    <w:rsid w:val="00665ED2"/>
    <w:rsid w:val="0066625F"/>
    <w:rsid w:val="0066712E"/>
    <w:rsid w:val="00667738"/>
    <w:rsid w:val="00670230"/>
    <w:rsid w:val="00670A5E"/>
    <w:rsid w:val="00670B28"/>
    <w:rsid w:val="00670C34"/>
    <w:rsid w:val="006710ED"/>
    <w:rsid w:val="006711EA"/>
    <w:rsid w:val="00671B23"/>
    <w:rsid w:val="0067201B"/>
    <w:rsid w:val="00673169"/>
    <w:rsid w:val="00673A26"/>
    <w:rsid w:val="0067531C"/>
    <w:rsid w:val="006757E4"/>
    <w:rsid w:val="00676351"/>
    <w:rsid w:val="00676642"/>
    <w:rsid w:val="006769E8"/>
    <w:rsid w:val="006770E5"/>
    <w:rsid w:val="00677592"/>
    <w:rsid w:val="00677D3A"/>
    <w:rsid w:val="006822BC"/>
    <w:rsid w:val="006822E6"/>
    <w:rsid w:val="00682AA3"/>
    <w:rsid w:val="00683331"/>
    <w:rsid w:val="006845BD"/>
    <w:rsid w:val="00684797"/>
    <w:rsid w:val="00684FB3"/>
    <w:rsid w:val="0068529F"/>
    <w:rsid w:val="00685735"/>
    <w:rsid w:val="00685783"/>
    <w:rsid w:val="0068735D"/>
    <w:rsid w:val="006875F8"/>
    <w:rsid w:val="006878E5"/>
    <w:rsid w:val="00691321"/>
    <w:rsid w:val="00691E0D"/>
    <w:rsid w:val="00691E9C"/>
    <w:rsid w:val="00691FED"/>
    <w:rsid w:val="006921DE"/>
    <w:rsid w:val="00692775"/>
    <w:rsid w:val="0069574C"/>
    <w:rsid w:val="00696B92"/>
    <w:rsid w:val="006973E8"/>
    <w:rsid w:val="00697BFE"/>
    <w:rsid w:val="006A0203"/>
    <w:rsid w:val="006A04B4"/>
    <w:rsid w:val="006A12BF"/>
    <w:rsid w:val="006A1F99"/>
    <w:rsid w:val="006A202E"/>
    <w:rsid w:val="006A2D9B"/>
    <w:rsid w:val="006A36B1"/>
    <w:rsid w:val="006A42B2"/>
    <w:rsid w:val="006A46C9"/>
    <w:rsid w:val="006A52C8"/>
    <w:rsid w:val="006A5D52"/>
    <w:rsid w:val="006A5FE3"/>
    <w:rsid w:val="006A64C2"/>
    <w:rsid w:val="006A6948"/>
    <w:rsid w:val="006A6961"/>
    <w:rsid w:val="006A6C4F"/>
    <w:rsid w:val="006B006D"/>
    <w:rsid w:val="006B05E7"/>
    <w:rsid w:val="006B0E6B"/>
    <w:rsid w:val="006B0F54"/>
    <w:rsid w:val="006B1094"/>
    <w:rsid w:val="006B11AA"/>
    <w:rsid w:val="006B1414"/>
    <w:rsid w:val="006B22E9"/>
    <w:rsid w:val="006B2EF2"/>
    <w:rsid w:val="006B2EFA"/>
    <w:rsid w:val="006B3492"/>
    <w:rsid w:val="006B3B19"/>
    <w:rsid w:val="006B3FF1"/>
    <w:rsid w:val="006B43B3"/>
    <w:rsid w:val="006B54D6"/>
    <w:rsid w:val="006B5E09"/>
    <w:rsid w:val="006B6D16"/>
    <w:rsid w:val="006B709A"/>
    <w:rsid w:val="006B7D78"/>
    <w:rsid w:val="006B7D83"/>
    <w:rsid w:val="006C17C6"/>
    <w:rsid w:val="006C2D6B"/>
    <w:rsid w:val="006C3869"/>
    <w:rsid w:val="006C49E5"/>
    <w:rsid w:val="006C556E"/>
    <w:rsid w:val="006C56F4"/>
    <w:rsid w:val="006C60AE"/>
    <w:rsid w:val="006D2C02"/>
    <w:rsid w:val="006D2EFE"/>
    <w:rsid w:val="006D3968"/>
    <w:rsid w:val="006D408E"/>
    <w:rsid w:val="006D4704"/>
    <w:rsid w:val="006D4DED"/>
    <w:rsid w:val="006D5CC8"/>
    <w:rsid w:val="006D6EA0"/>
    <w:rsid w:val="006D7B16"/>
    <w:rsid w:val="006E08BC"/>
    <w:rsid w:val="006E1D4D"/>
    <w:rsid w:val="006E24BD"/>
    <w:rsid w:val="006E2595"/>
    <w:rsid w:val="006E25A1"/>
    <w:rsid w:val="006E5537"/>
    <w:rsid w:val="006E6282"/>
    <w:rsid w:val="006F1BCF"/>
    <w:rsid w:val="006F22E1"/>
    <w:rsid w:val="006F2A48"/>
    <w:rsid w:val="006F320D"/>
    <w:rsid w:val="006F3A07"/>
    <w:rsid w:val="006F49EE"/>
    <w:rsid w:val="006F52D3"/>
    <w:rsid w:val="006F72BC"/>
    <w:rsid w:val="006F7C8A"/>
    <w:rsid w:val="006F7E16"/>
    <w:rsid w:val="007000FF"/>
    <w:rsid w:val="007003BB"/>
    <w:rsid w:val="007009E0"/>
    <w:rsid w:val="007011D1"/>
    <w:rsid w:val="0070270C"/>
    <w:rsid w:val="007031C4"/>
    <w:rsid w:val="0070344E"/>
    <w:rsid w:val="007038B7"/>
    <w:rsid w:val="0070695B"/>
    <w:rsid w:val="007071FF"/>
    <w:rsid w:val="00707990"/>
    <w:rsid w:val="00707D89"/>
    <w:rsid w:val="00710661"/>
    <w:rsid w:val="00712AF6"/>
    <w:rsid w:val="00712BA5"/>
    <w:rsid w:val="00712DD2"/>
    <w:rsid w:val="007136F5"/>
    <w:rsid w:val="00721546"/>
    <w:rsid w:val="00721889"/>
    <w:rsid w:val="00721C09"/>
    <w:rsid w:val="00722722"/>
    <w:rsid w:val="00722806"/>
    <w:rsid w:val="007231D1"/>
    <w:rsid w:val="007241B4"/>
    <w:rsid w:val="00724310"/>
    <w:rsid w:val="00724749"/>
    <w:rsid w:val="0072498C"/>
    <w:rsid w:val="00725587"/>
    <w:rsid w:val="00725885"/>
    <w:rsid w:val="00725BAA"/>
    <w:rsid w:val="00727C0D"/>
    <w:rsid w:val="007303F2"/>
    <w:rsid w:val="00730DC0"/>
    <w:rsid w:val="00732CAD"/>
    <w:rsid w:val="00732F69"/>
    <w:rsid w:val="007337CA"/>
    <w:rsid w:val="00734631"/>
    <w:rsid w:val="00734E3A"/>
    <w:rsid w:val="0073521E"/>
    <w:rsid w:val="0073527F"/>
    <w:rsid w:val="0073621A"/>
    <w:rsid w:val="00736AAE"/>
    <w:rsid w:val="007377C7"/>
    <w:rsid w:val="007407F3"/>
    <w:rsid w:val="00741245"/>
    <w:rsid w:val="00742726"/>
    <w:rsid w:val="00742BDA"/>
    <w:rsid w:val="00743467"/>
    <w:rsid w:val="00743ED1"/>
    <w:rsid w:val="0074401A"/>
    <w:rsid w:val="0074461F"/>
    <w:rsid w:val="0074576A"/>
    <w:rsid w:val="007467DC"/>
    <w:rsid w:val="0074738E"/>
    <w:rsid w:val="00747594"/>
    <w:rsid w:val="00750781"/>
    <w:rsid w:val="00750E3F"/>
    <w:rsid w:val="00751473"/>
    <w:rsid w:val="00751677"/>
    <w:rsid w:val="00752108"/>
    <w:rsid w:val="0075247D"/>
    <w:rsid w:val="00752A2A"/>
    <w:rsid w:val="00752E12"/>
    <w:rsid w:val="00753BDC"/>
    <w:rsid w:val="0075405C"/>
    <w:rsid w:val="00756BAF"/>
    <w:rsid w:val="00756C4B"/>
    <w:rsid w:val="00761807"/>
    <w:rsid w:val="00762B77"/>
    <w:rsid w:val="00762E93"/>
    <w:rsid w:val="007646FB"/>
    <w:rsid w:val="007651D8"/>
    <w:rsid w:val="0076584A"/>
    <w:rsid w:val="00765E40"/>
    <w:rsid w:val="007664FD"/>
    <w:rsid w:val="0076686F"/>
    <w:rsid w:val="00766E2E"/>
    <w:rsid w:val="00767723"/>
    <w:rsid w:val="007711B6"/>
    <w:rsid w:val="007717EE"/>
    <w:rsid w:val="00771CEF"/>
    <w:rsid w:val="0077202B"/>
    <w:rsid w:val="007730B2"/>
    <w:rsid w:val="00774A3E"/>
    <w:rsid w:val="0077514A"/>
    <w:rsid w:val="007761DB"/>
    <w:rsid w:val="00777B4D"/>
    <w:rsid w:val="00777CD8"/>
    <w:rsid w:val="00780B9D"/>
    <w:rsid w:val="00780FA5"/>
    <w:rsid w:val="0078122F"/>
    <w:rsid w:val="00781FFF"/>
    <w:rsid w:val="0078262E"/>
    <w:rsid w:val="00782892"/>
    <w:rsid w:val="00782DD5"/>
    <w:rsid w:val="00782FA3"/>
    <w:rsid w:val="00783440"/>
    <w:rsid w:val="0078366E"/>
    <w:rsid w:val="00783716"/>
    <w:rsid w:val="00786B93"/>
    <w:rsid w:val="00787B9D"/>
    <w:rsid w:val="007917E6"/>
    <w:rsid w:val="00791892"/>
    <w:rsid w:val="00792334"/>
    <w:rsid w:val="00792D40"/>
    <w:rsid w:val="00793355"/>
    <w:rsid w:val="0079392A"/>
    <w:rsid w:val="00793A0A"/>
    <w:rsid w:val="007941A3"/>
    <w:rsid w:val="00794D29"/>
    <w:rsid w:val="007953F1"/>
    <w:rsid w:val="00795C0D"/>
    <w:rsid w:val="007965A0"/>
    <w:rsid w:val="0079719E"/>
    <w:rsid w:val="00797439"/>
    <w:rsid w:val="007974FF"/>
    <w:rsid w:val="007A022D"/>
    <w:rsid w:val="007A08D2"/>
    <w:rsid w:val="007A154A"/>
    <w:rsid w:val="007A158C"/>
    <w:rsid w:val="007A214F"/>
    <w:rsid w:val="007A2356"/>
    <w:rsid w:val="007A501B"/>
    <w:rsid w:val="007A5092"/>
    <w:rsid w:val="007A540F"/>
    <w:rsid w:val="007A5BD7"/>
    <w:rsid w:val="007A66A8"/>
    <w:rsid w:val="007B1572"/>
    <w:rsid w:val="007B18EE"/>
    <w:rsid w:val="007B24B6"/>
    <w:rsid w:val="007B2D18"/>
    <w:rsid w:val="007B2D81"/>
    <w:rsid w:val="007B4777"/>
    <w:rsid w:val="007B5AB9"/>
    <w:rsid w:val="007B658B"/>
    <w:rsid w:val="007B691D"/>
    <w:rsid w:val="007B6F24"/>
    <w:rsid w:val="007C06E6"/>
    <w:rsid w:val="007C0A8F"/>
    <w:rsid w:val="007C0EDE"/>
    <w:rsid w:val="007C2ED4"/>
    <w:rsid w:val="007C33E7"/>
    <w:rsid w:val="007C3495"/>
    <w:rsid w:val="007C3FE3"/>
    <w:rsid w:val="007C42CA"/>
    <w:rsid w:val="007C5E44"/>
    <w:rsid w:val="007C6160"/>
    <w:rsid w:val="007C678C"/>
    <w:rsid w:val="007C68D0"/>
    <w:rsid w:val="007D1A72"/>
    <w:rsid w:val="007D1E8B"/>
    <w:rsid w:val="007D2789"/>
    <w:rsid w:val="007D3028"/>
    <w:rsid w:val="007D3494"/>
    <w:rsid w:val="007D4E16"/>
    <w:rsid w:val="007D6B81"/>
    <w:rsid w:val="007D73C4"/>
    <w:rsid w:val="007E01B4"/>
    <w:rsid w:val="007E0E10"/>
    <w:rsid w:val="007E0EF9"/>
    <w:rsid w:val="007E1417"/>
    <w:rsid w:val="007E1D54"/>
    <w:rsid w:val="007E1E75"/>
    <w:rsid w:val="007E3A47"/>
    <w:rsid w:val="007E458A"/>
    <w:rsid w:val="007E504F"/>
    <w:rsid w:val="007E640A"/>
    <w:rsid w:val="007E7E2B"/>
    <w:rsid w:val="007F0711"/>
    <w:rsid w:val="007F22E9"/>
    <w:rsid w:val="007F2DE3"/>
    <w:rsid w:val="007F3D64"/>
    <w:rsid w:val="007F3E75"/>
    <w:rsid w:val="007F44BB"/>
    <w:rsid w:val="007F451B"/>
    <w:rsid w:val="007F4532"/>
    <w:rsid w:val="007F4A71"/>
    <w:rsid w:val="007F552C"/>
    <w:rsid w:val="007F5E3F"/>
    <w:rsid w:val="007F6E4B"/>
    <w:rsid w:val="007F743A"/>
    <w:rsid w:val="00800688"/>
    <w:rsid w:val="00801181"/>
    <w:rsid w:val="0080192B"/>
    <w:rsid w:val="00801DA6"/>
    <w:rsid w:val="00802420"/>
    <w:rsid w:val="00802B5E"/>
    <w:rsid w:val="00802BA5"/>
    <w:rsid w:val="00802CB1"/>
    <w:rsid w:val="00803E9A"/>
    <w:rsid w:val="008045F6"/>
    <w:rsid w:val="00804CD6"/>
    <w:rsid w:val="00804E22"/>
    <w:rsid w:val="00804E93"/>
    <w:rsid w:val="00804F36"/>
    <w:rsid w:val="008064FA"/>
    <w:rsid w:val="0080731A"/>
    <w:rsid w:val="0080737B"/>
    <w:rsid w:val="00807B75"/>
    <w:rsid w:val="00811544"/>
    <w:rsid w:val="00811F92"/>
    <w:rsid w:val="00812442"/>
    <w:rsid w:val="0081287C"/>
    <w:rsid w:val="00816B8F"/>
    <w:rsid w:val="00817A13"/>
    <w:rsid w:val="008207C1"/>
    <w:rsid w:val="008214DA"/>
    <w:rsid w:val="00821A64"/>
    <w:rsid w:val="008233B1"/>
    <w:rsid w:val="008247B1"/>
    <w:rsid w:val="00824AFE"/>
    <w:rsid w:val="008264FF"/>
    <w:rsid w:val="008265DB"/>
    <w:rsid w:val="008307C9"/>
    <w:rsid w:val="00831938"/>
    <w:rsid w:val="00832347"/>
    <w:rsid w:val="00832501"/>
    <w:rsid w:val="00832CF4"/>
    <w:rsid w:val="008334F3"/>
    <w:rsid w:val="00833E50"/>
    <w:rsid w:val="00833FAA"/>
    <w:rsid w:val="008345E5"/>
    <w:rsid w:val="00835E40"/>
    <w:rsid w:val="00836A49"/>
    <w:rsid w:val="00836BBE"/>
    <w:rsid w:val="00836F4C"/>
    <w:rsid w:val="008378B2"/>
    <w:rsid w:val="00840691"/>
    <w:rsid w:val="0084181A"/>
    <w:rsid w:val="00841F1C"/>
    <w:rsid w:val="008421C2"/>
    <w:rsid w:val="00843952"/>
    <w:rsid w:val="00844472"/>
    <w:rsid w:val="0084623F"/>
    <w:rsid w:val="00847A8C"/>
    <w:rsid w:val="00847EB5"/>
    <w:rsid w:val="008500A1"/>
    <w:rsid w:val="008511F3"/>
    <w:rsid w:val="008516CB"/>
    <w:rsid w:val="00851766"/>
    <w:rsid w:val="0085292A"/>
    <w:rsid w:val="00853F17"/>
    <w:rsid w:val="00854525"/>
    <w:rsid w:val="0085461B"/>
    <w:rsid w:val="00854D43"/>
    <w:rsid w:val="0085515C"/>
    <w:rsid w:val="008556BD"/>
    <w:rsid w:val="00855D31"/>
    <w:rsid w:val="00856CC5"/>
    <w:rsid w:val="008573AE"/>
    <w:rsid w:val="00860261"/>
    <w:rsid w:val="00860B3F"/>
    <w:rsid w:val="00860C38"/>
    <w:rsid w:val="008622A0"/>
    <w:rsid w:val="00862F11"/>
    <w:rsid w:val="008643C0"/>
    <w:rsid w:val="00865195"/>
    <w:rsid w:val="00865C87"/>
    <w:rsid w:val="00865D27"/>
    <w:rsid w:val="00867010"/>
    <w:rsid w:val="00867847"/>
    <w:rsid w:val="00867E3F"/>
    <w:rsid w:val="008717AC"/>
    <w:rsid w:val="00871E1E"/>
    <w:rsid w:val="00872253"/>
    <w:rsid w:val="00873F39"/>
    <w:rsid w:val="00874921"/>
    <w:rsid w:val="00874FC2"/>
    <w:rsid w:val="00874FFB"/>
    <w:rsid w:val="008755C0"/>
    <w:rsid w:val="00876326"/>
    <w:rsid w:val="008765ED"/>
    <w:rsid w:val="00876C3B"/>
    <w:rsid w:val="00876D16"/>
    <w:rsid w:val="00877474"/>
    <w:rsid w:val="00877F0A"/>
    <w:rsid w:val="00880589"/>
    <w:rsid w:val="008812AB"/>
    <w:rsid w:val="008816D2"/>
    <w:rsid w:val="00881CD4"/>
    <w:rsid w:val="00881F59"/>
    <w:rsid w:val="008831DB"/>
    <w:rsid w:val="00883A85"/>
    <w:rsid w:val="00884504"/>
    <w:rsid w:val="008846AF"/>
    <w:rsid w:val="00884730"/>
    <w:rsid w:val="00884DF9"/>
    <w:rsid w:val="00884E6B"/>
    <w:rsid w:val="00886342"/>
    <w:rsid w:val="00886ED2"/>
    <w:rsid w:val="00886EFD"/>
    <w:rsid w:val="0088765A"/>
    <w:rsid w:val="00887ADB"/>
    <w:rsid w:val="00887D3D"/>
    <w:rsid w:val="0089044A"/>
    <w:rsid w:val="00891F2B"/>
    <w:rsid w:val="008947CF"/>
    <w:rsid w:val="008949AF"/>
    <w:rsid w:val="00894B13"/>
    <w:rsid w:val="00894D74"/>
    <w:rsid w:val="00895161"/>
    <w:rsid w:val="00895C94"/>
    <w:rsid w:val="00896290"/>
    <w:rsid w:val="008969AA"/>
    <w:rsid w:val="00897634"/>
    <w:rsid w:val="008A0BDC"/>
    <w:rsid w:val="008A4C7C"/>
    <w:rsid w:val="008A5C07"/>
    <w:rsid w:val="008A715D"/>
    <w:rsid w:val="008A7620"/>
    <w:rsid w:val="008A7A2A"/>
    <w:rsid w:val="008A7D30"/>
    <w:rsid w:val="008B0487"/>
    <w:rsid w:val="008B109A"/>
    <w:rsid w:val="008B1C65"/>
    <w:rsid w:val="008B5409"/>
    <w:rsid w:val="008B55E4"/>
    <w:rsid w:val="008B5623"/>
    <w:rsid w:val="008B6EAD"/>
    <w:rsid w:val="008B6F09"/>
    <w:rsid w:val="008B7187"/>
    <w:rsid w:val="008B765E"/>
    <w:rsid w:val="008B7E90"/>
    <w:rsid w:val="008C00FB"/>
    <w:rsid w:val="008C010E"/>
    <w:rsid w:val="008C0D1E"/>
    <w:rsid w:val="008C11C3"/>
    <w:rsid w:val="008C309E"/>
    <w:rsid w:val="008C3344"/>
    <w:rsid w:val="008C4458"/>
    <w:rsid w:val="008C48AB"/>
    <w:rsid w:val="008C54F3"/>
    <w:rsid w:val="008C5575"/>
    <w:rsid w:val="008C5A20"/>
    <w:rsid w:val="008C5DC6"/>
    <w:rsid w:val="008C6141"/>
    <w:rsid w:val="008C6A3E"/>
    <w:rsid w:val="008C7A17"/>
    <w:rsid w:val="008C7ABE"/>
    <w:rsid w:val="008C7D9E"/>
    <w:rsid w:val="008D01AE"/>
    <w:rsid w:val="008D1069"/>
    <w:rsid w:val="008D1BE5"/>
    <w:rsid w:val="008D30BA"/>
    <w:rsid w:val="008D3440"/>
    <w:rsid w:val="008D3655"/>
    <w:rsid w:val="008D3796"/>
    <w:rsid w:val="008D527A"/>
    <w:rsid w:val="008D5745"/>
    <w:rsid w:val="008D57FF"/>
    <w:rsid w:val="008D5882"/>
    <w:rsid w:val="008E0466"/>
    <w:rsid w:val="008E1221"/>
    <w:rsid w:val="008E1C13"/>
    <w:rsid w:val="008E2365"/>
    <w:rsid w:val="008E2499"/>
    <w:rsid w:val="008E249C"/>
    <w:rsid w:val="008E3319"/>
    <w:rsid w:val="008E55BD"/>
    <w:rsid w:val="008E6713"/>
    <w:rsid w:val="008E6754"/>
    <w:rsid w:val="008E72B3"/>
    <w:rsid w:val="008E7683"/>
    <w:rsid w:val="008E7D15"/>
    <w:rsid w:val="008F06DC"/>
    <w:rsid w:val="008F08C5"/>
    <w:rsid w:val="008F0C9C"/>
    <w:rsid w:val="008F150D"/>
    <w:rsid w:val="008F1556"/>
    <w:rsid w:val="008F1FA7"/>
    <w:rsid w:val="008F30AE"/>
    <w:rsid w:val="008F330A"/>
    <w:rsid w:val="008F52DB"/>
    <w:rsid w:val="008F6096"/>
    <w:rsid w:val="008F60B3"/>
    <w:rsid w:val="008F7BB6"/>
    <w:rsid w:val="00900FA4"/>
    <w:rsid w:val="00901258"/>
    <w:rsid w:val="0090163D"/>
    <w:rsid w:val="0090213D"/>
    <w:rsid w:val="0090225E"/>
    <w:rsid w:val="00903F8D"/>
    <w:rsid w:val="0090433F"/>
    <w:rsid w:val="00904945"/>
    <w:rsid w:val="00904FE2"/>
    <w:rsid w:val="00905A4B"/>
    <w:rsid w:val="0090760F"/>
    <w:rsid w:val="00910378"/>
    <w:rsid w:val="00910723"/>
    <w:rsid w:val="00911D7A"/>
    <w:rsid w:val="00913BD6"/>
    <w:rsid w:val="009150B8"/>
    <w:rsid w:val="00915220"/>
    <w:rsid w:val="009153E8"/>
    <w:rsid w:val="00915649"/>
    <w:rsid w:val="009217B5"/>
    <w:rsid w:val="00921ABE"/>
    <w:rsid w:val="009224B2"/>
    <w:rsid w:val="0092292C"/>
    <w:rsid w:val="0092557C"/>
    <w:rsid w:val="009274AC"/>
    <w:rsid w:val="00927B31"/>
    <w:rsid w:val="009306D9"/>
    <w:rsid w:val="00931152"/>
    <w:rsid w:val="00931DD1"/>
    <w:rsid w:val="00932A2E"/>
    <w:rsid w:val="00932F15"/>
    <w:rsid w:val="00933223"/>
    <w:rsid w:val="009334CF"/>
    <w:rsid w:val="00933883"/>
    <w:rsid w:val="00934314"/>
    <w:rsid w:val="00934BD1"/>
    <w:rsid w:val="00934EF8"/>
    <w:rsid w:val="00937E84"/>
    <w:rsid w:val="00937EDB"/>
    <w:rsid w:val="0094183A"/>
    <w:rsid w:val="00941F98"/>
    <w:rsid w:val="009444A2"/>
    <w:rsid w:val="009445BA"/>
    <w:rsid w:val="00944812"/>
    <w:rsid w:val="0094528E"/>
    <w:rsid w:val="00945BEB"/>
    <w:rsid w:val="00945C08"/>
    <w:rsid w:val="009463DE"/>
    <w:rsid w:val="00946493"/>
    <w:rsid w:val="00946880"/>
    <w:rsid w:val="00946B6A"/>
    <w:rsid w:val="009503D0"/>
    <w:rsid w:val="00950D8C"/>
    <w:rsid w:val="00951812"/>
    <w:rsid w:val="00953E59"/>
    <w:rsid w:val="00953F78"/>
    <w:rsid w:val="0095523B"/>
    <w:rsid w:val="00956A35"/>
    <w:rsid w:val="009575B8"/>
    <w:rsid w:val="00960918"/>
    <w:rsid w:val="0096106F"/>
    <w:rsid w:val="00962843"/>
    <w:rsid w:val="00962E82"/>
    <w:rsid w:val="00963999"/>
    <w:rsid w:val="00964C91"/>
    <w:rsid w:val="00966326"/>
    <w:rsid w:val="00967029"/>
    <w:rsid w:val="009675DD"/>
    <w:rsid w:val="00967740"/>
    <w:rsid w:val="00967E56"/>
    <w:rsid w:val="00970BA6"/>
    <w:rsid w:val="009711A2"/>
    <w:rsid w:val="009720AB"/>
    <w:rsid w:val="00972312"/>
    <w:rsid w:val="0097518A"/>
    <w:rsid w:val="009754F4"/>
    <w:rsid w:val="0097674A"/>
    <w:rsid w:val="009802F9"/>
    <w:rsid w:val="0098051A"/>
    <w:rsid w:val="00980FF5"/>
    <w:rsid w:val="00982F79"/>
    <w:rsid w:val="00983441"/>
    <w:rsid w:val="009839C1"/>
    <w:rsid w:val="00984307"/>
    <w:rsid w:val="00985128"/>
    <w:rsid w:val="009851D6"/>
    <w:rsid w:val="009857E0"/>
    <w:rsid w:val="009861CB"/>
    <w:rsid w:val="00990286"/>
    <w:rsid w:val="00991968"/>
    <w:rsid w:val="00991F35"/>
    <w:rsid w:val="00992159"/>
    <w:rsid w:val="0099401B"/>
    <w:rsid w:val="00994411"/>
    <w:rsid w:val="009950BD"/>
    <w:rsid w:val="009965CC"/>
    <w:rsid w:val="00996E15"/>
    <w:rsid w:val="00997D47"/>
    <w:rsid w:val="009A02A9"/>
    <w:rsid w:val="009A0411"/>
    <w:rsid w:val="009A0D9D"/>
    <w:rsid w:val="009A1256"/>
    <w:rsid w:val="009A1B40"/>
    <w:rsid w:val="009A20D8"/>
    <w:rsid w:val="009A2655"/>
    <w:rsid w:val="009A2D36"/>
    <w:rsid w:val="009A4873"/>
    <w:rsid w:val="009A48F9"/>
    <w:rsid w:val="009A4B50"/>
    <w:rsid w:val="009A55B2"/>
    <w:rsid w:val="009A568D"/>
    <w:rsid w:val="009A58AD"/>
    <w:rsid w:val="009A5A6A"/>
    <w:rsid w:val="009A7E10"/>
    <w:rsid w:val="009A7E75"/>
    <w:rsid w:val="009B0007"/>
    <w:rsid w:val="009B3192"/>
    <w:rsid w:val="009B3606"/>
    <w:rsid w:val="009B3B59"/>
    <w:rsid w:val="009B4170"/>
    <w:rsid w:val="009B616C"/>
    <w:rsid w:val="009B6B96"/>
    <w:rsid w:val="009B780C"/>
    <w:rsid w:val="009C02BE"/>
    <w:rsid w:val="009C02D0"/>
    <w:rsid w:val="009C0810"/>
    <w:rsid w:val="009C0966"/>
    <w:rsid w:val="009C2F00"/>
    <w:rsid w:val="009C2FA2"/>
    <w:rsid w:val="009C4545"/>
    <w:rsid w:val="009C464C"/>
    <w:rsid w:val="009C46BF"/>
    <w:rsid w:val="009C57A4"/>
    <w:rsid w:val="009C65AA"/>
    <w:rsid w:val="009C6977"/>
    <w:rsid w:val="009C6A50"/>
    <w:rsid w:val="009C6FAF"/>
    <w:rsid w:val="009D12BD"/>
    <w:rsid w:val="009D3081"/>
    <w:rsid w:val="009D3478"/>
    <w:rsid w:val="009D34CC"/>
    <w:rsid w:val="009D4466"/>
    <w:rsid w:val="009D4585"/>
    <w:rsid w:val="009D7C8E"/>
    <w:rsid w:val="009E13DC"/>
    <w:rsid w:val="009E1A4A"/>
    <w:rsid w:val="009E2ECE"/>
    <w:rsid w:val="009E3962"/>
    <w:rsid w:val="009E4518"/>
    <w:rsid w:val="009E5C2F"/>
    <w:rsid w:val="009E6318"/>
    <w:rsid w:val="009E7F7C"/>
    <w:rsid w:val="009F01D3"/>
    <w:rsid w:val="009F05DC"/>
    <w:rsid w:val="009F2007"/>
    <w:rsid w:val="009F258E"/>
    <w:rsid w:val="009F265B"/>
    <w:rsid w:val="009F33A2"/>
    <w:rsid w:val="009F3DF5"/>
    <w:rsid w:val="009F3FC5"/>
    <w:rsid w:val="009F54AD"/>
    <w:rsid w:val="009F5641"/>
    <w:rsid w:val="009F6146"/>
    <w:rsid w:val="009F66A1"/>
    <w:rsid w:val="009F78E7"/>
    <w:rsid w:val="00A01F16"/>
    <w:rsid w:val="00A020A6"/>
    <w:rsid w:val="00A0260C"/>
    <w:rsid w:val="00A030FF"/>
    <w:rsid w:val="00A03AA7"/>
    <w:rsid w:val="00A049A4"/>
    <w:rsid w:val="00A04DFD"/>
    <w:rsid w:val="00A05202"/>
    <w:rsid w:val="00A05951"/>
    <w:rsid w:val="00A05EF6"/>
    <w:rsid w:val="00A06933"/>
    <w:rsid w:val="00A07182"/>
    <w:rsid w:val="00A15A49"/>
    <w:rsid w:val="00A16D5D"/>
    <w:rsid w:val="00A172DC"/>
    <w:rsid w:val="00A21B90"/>
    <w:rsid w:val="00A220CE"/>
    <w:rsid w:val="00A2219A"/>
    <w:rsid w:val="00A2224C"/>
    <w:rsid w:val="00A22998"/>
    <w:rsid w:val="00A234C2"/>
    <w:rsid w:val="00A277F0"/>
    <w:rsid w:val="00A27E30"/>
    <w:rsid w:val="00A30727"/>
    <w:rsid w:val="00A31182"/>
    <w:rsid w:val="00A320C6"/>
    <w:rsid w:val="00A32B78"/>
    <w:rsid w:val="00A33D11"/>
    <w:rsid w:val="00A33F2C"/>
    <w:rsid w:val="00A346A4"/>
    <w:rsid w:val="00A34F3F"/>
    <w:rsid w:val="00A3530A"/>
    <w:rsid w:val="00A35A5B"/>
    <w:rsid w:val="00A3674E"/>
    <w:rsid w:val="00A37282"/>
    <w:rsid w:val="00A37B50"/>
    <w:rsid w:val="00A37C05"/>
    <w:rsid w:val="00A37E18"/>
    <w:rsid w:val="00A40397"/>
    <w:rsid w:val="00A41FD3"/>
    <w:rsid w:val="00A43CD6"/>
    <w:rsid w:val="00A43D0C"/>
    <w:rsid w:val="00A44521"/>
    <w:rsid w:val="00A44680"/>
    <w:rsid w:val="00A455AB"/>
    <w:rsid w:val="00A45C1B"/>
    <w:rsid w:val="00A504A7"/>
    <w:rsid w:val="00A50980"/>
    <w:rsid w:val="00A5166B"/>
    <w:rsid w:val="00A51A14"/>
    <w:rsid w:val="00A51D77"/>
    <w:rsid w:val="00A521AC"/>
    <w:rsid w:val="00A521CA"/>
    <w:rsid w:val="00A52637"/>
    <w:rsid w:val="00A52886"/>
    <w:rsid w:val="00A52DD1"/>
    <w:rsid w:val="00A53382"/>
    <w:rsid w:val="00A538D8"/>
    <w:rsid w:val="00A53BBB"/>
    <w:rsid w:val="00A53EFE"/>
    <w:rsid w:val="00A54E72"/>
    <w:rsid w:val="00A54F72"/>
    <w:rsid w:val="00A550F5"/>
    <w:rsid w:val="00A55210"/>
    <w:rsid w:val="00A553DF"/>
    <w:rsid w:val="00A60E19"/>
    <w:rsid w:val="00A61E86"/>
    <w:rsid w:val="00A627D3"/>
    <w:rsid w:val="00A62A8C"/>
    <w:rsid w:val="00A643C7"/>
    <w:rsid w:val="00A64420"/>
    <w:rsid w:val="00A651C6"/>
    <w:rsid w:val="00A65335"/>
    <w:rsid w:val="00A654AE"/>
    <w:rsid w:val="00A70389"/>
    <w:rsid w:val="00A70472"/>
    <w:rsid w:val="00A70544"/>
    <w:rsid w:val="00A70870"/>
    <w:rsid w:val="00A70FBD"/>
    <w:rsid w:val="00A716A3"/>
    <w:rsid w:val="00A71A1E"/>
    <w:rsid w:val="00A72874"/>
    <w:rsid w:val="00A73602"/>
    <w:rsid w:val="00A75C32"/>
    <w:rsid w:val="00A764A3"/>
    <w:rsid w:val="00A7756A"/>
    <w:rsid w:val="00A80709"/>
    <w:rsid w:val="00A80BE5"/>
    <w:rsid w:val="00A81BA4"/>
    <w:rsid w:val="00A81D45"/>
    <w:rsid w:val="00A82317"/>
    <w:rsid w:val="00A826A8"/>
    <w:rsid w:val="00A82ECE"/>
    <w:rsid w:val="00A85D89"/>
    <w:rsid w:val="00A86000"/>
    <w:rsid w:val="00A866E4"/>
    <w:rsid w:val="00A86B67"/>
    <w:rsid w:val="00A86E68"/>
    <w:rsid w:val="00A903E4"/>
    <w:rsid w:val="00A9078D"/>
    <w:rsid w:val="00A90EBC"/>
    <w:rsid w:val="00A91030"/>
    <w:rsid w:val="00A92CB2"/>
    <w:rsid w:val="00A92F5A"/>
    <w:rsid w:val="00A93A28"/>
    <w:rsid w:val="00A9572F"/>
    <w:rsid w:val="00A95F54"/>
    <w:rsid w:val="00A96344"/>
    <w:rsid w:val="00A96831"/>
    <w:rsid w:val="00A968F8"/>
    <w:rsid w:val="00A96B1D"/>
    <w:rsid w:val="00A9715C"/>
    <w:rsid w:val="00A9719A"/>
    <w:rsid w:val="00AA00CE"/>
    <w:rsid w:val="00AA02D3"/>
    <w:rsid w:val="00AA0505"/>
    <w:rsid w:val="00AA25A5"/>
    <w:rsid w:val="00AA28AE"/>
    <w:rsid w:val="00AA298E"/>
    <w:rsid w:val="00AA3C58"/>
    <w:rsid w:val="00AA428B"/>
    <w:rsid w:val="00AA6B28"/>
    <w:rsid w:val="00AA6EB1"/>
    <w:rsid w:val="00AA7011"/>
    <w:rsid w:val="00AA72DC"/>
    <w:rsid w:val="00AA748F"/>
    <w:rsid w:val="00AA79E1"/>
    <w:rsid w:val="00AA7FC7"/>
    <w:rsid w:val="00AB02AA"/>
    <w:rsid w:val="00AB12F4"/>
    <w:rsid w:val="00AB1BC2"/>
    <w:rsid w:val="00AB205A"/>
    <w:rsid w:val="00AB235E"/>
    <w:rsid w:val="00AB4384"/>
    <w:rsid w:val="00AB47EA"/>
    <w:rsid w:val="00AB5625"/>
    <w:rsid w:val="00AB6A63"/>
    <w:rsid w:val="00AB760E"/>
    <w:rsid w:val="00AC1C57"/>
    <w:rsid w:val="00AC1CBC"/>
    <w:rsid w:val="00AC1CE8"/>
    <w:rsid w:val="00AC2C59"/>
    <w:rsid w:val="00AC3AB5"/>
    <w:rsid w:val="00AC3F72"/>
    <w:rsid w:val="00AC4754"/>
    <w:rsid w:val="00AC5761"/>
    <w:rsid w:val="00AC70F3"/>
    <w:rsid w:val="00AD00CF"/>
    <w:rsid w:val="00AD230D"/>
    <w:rsid w:val="00AD251B"/>
    <w:rsid w:val="00AD29A1"/>
    <w:rsid w:val="00AD35B4"/>
    <w:rsid w:val="00AD38A3"/>
    <w:rsid w:val="00AD7225"/>
    <w:rsid w:val="00AE04B4"/>
    <w:rsid w:val="00AE1296"/>
    <w:rsid w:val="00AE17E9"/>
    <w:rsid w:val="00AE1922"/>
    <w:rsid w:val="00AE1DC4"/>
    <w:rsid w:val="00AE2774"/>
    <w:rsid w:val="00AE34B5"/>
    <w:rsid w:val="00AE40B0"/>
    <w:rsid w:val="00AE40E9"/>
    <w:rsid w:val="00AE4B52"/>
    <w:rsid w:val="00AE52B5"/>
    <w:rsid w:val="00AE650A"/>
    <w:rsid w:val="00AE6ABF"/>
    <w:rsid w:val="00AE7C8C"/>
    <w:rsid w:val="00AF1DF1"/>
    <w:rsid w:val="00AF274E"/>
    <w:rsid w:val="00AF303E"/>
    <w:rsid w:val="00AF38B9"/>
    <w:rsid w:val="00AF3A90"/>
    <w:rsid w:val="00AF3B85"/>
    <w:rsid w:val="00AF4976"/>
    <w:rsid w:val="00AF51B4"/>
    <w:rsid w:val="00AF72DF"/>
    <w:rsid w:val="00AF731F"/>
    <w:rsid w:val="00B0051F"/>
    <w:rsid w:val="00B010A7"/>
    <w:rsid w:val="00B011BA"/>
    <w:rsid w:val="00B026F5"/>
    <w:rsid w:val="00B026F9"/>
    <w:rsid w:val="00B0289F"/>
    <w:rsid w:val="00B0486A"/>
    <w:rsid w:val="00B04A81"/>
    <w:rsid w:val="00B05E50"/>
    <w:rsid w:val="00B063F9"/>
    <w:rsid w:val="00B073FA"/>
    <w:rsid w:val="00B075F5"/>
    <w:rsid w:val="00B078B0"/>
    <w:rsid w:val="00B07D58"/>
    <w:rsid w:val="00B107B2"/>
    <w:rsid w:val="00B108B0"/>
    <w:rsid w:val="00B1112D"/>
    <w:rsid w:val="00B126E5"/>
    <w:rsid w:val="00B1272F"/>
    <w:rsid w:val="00B127F4"/>
    <w:rsid w:val="00B12BB4"/>
    <w:rsid w:val="00B14B70"/>
    <w:rsid w:val="00B14EBD"/>
    <w:rsid w:val="00B1595D"/>
    <w:rsid w:val="00B160D3"/>
    <w:rsid w:val="00B16E12"/>
    <w:rsid w:val="00B17E06"/>
    <w:rsid w:val="00B21078"/>
    <w:rsid w:val="00B219DB"/>
    <w:rsid w:val="00B22946"/>
    <w:rsid w:val="00B24187"/>
    <w:rsid w:val="00B248BA"/>
    <w:rsid w:val="00B24A57"/>
    <w:rsid w:val="00B251A9"/>
    <w:rsid w:val="00B255D5"/>
    <w:rsid w:val="00B26740"/>
    <w:rsid w:val="00B26D80"/>
    <w:rsid w:val="00B26DAD"/>
    <w:rsid w:val="00B26E7F"/>
    <w:rsid w:val="00B30090"/>
    <w:rsid w:val="00B30569"/>
    <w:rsid w:val="00B319BE"/>
    <w:rsid w:val="00B31F22"/>
    <w:rsid w:val="00B320B8"/>
    <w:rsid w:val="00B32161"/>
    <w:rsid w:val="00B3258A"/>
    <w:rsid w:val="00B32709"/>
    <w:rsid w:val="00B3364A"/>
    <w:rsid w:val="00B33894"/>
    <w:rsid w:val="00B34BE8"/>
    <w:rsid w:val="00B35831"/>
    <w:rsid w:val="00B3599F"/>
    <w:rsid w:val="00B362C1"/>
    <w:rsid w:val="00B37077"/>
    <w:rsid w:val="00B372B7"/>
    <w:rsid w:val="00B37647"/>
    <w:rsid w:val="00B37976"/>
    <w:rsid w:val="00B37C79"/>
    <w:rsid w:val="00B406D4"/>
    <w:rsid w:val="00B410EB"/>
    <w:rsid w:val="00B4114C"/>
    <w:rsid w:val="00B41710"/>
    <w:rsid w:val="00B42747"/>
    <w:rsid w:val="00B43CD1"/>
    <w:rsid w:val="00B43D96"/>
    <w:rsid w:val="00B43F91"/>
    <w:rsid w:val="00B45F80"/>
    <w:rsid w:val="00B462B0"/>
    <w:rsid w:val="00B46473"/>
    <w:rsid w:val="00B468D9"/>
    <w:rsid w:val="00B46A00"/>
    <w:rsid w:val="00B5001E"/>
    <w:rsid w:val="00B50754"/>
    <w:rsid w:val="00B50B76"/>
    <w:rsid w:val="00B510C1"/>
    <w:rsid w:val="00B5321C"/>
    <w:rsid w:val="00B532A9"/>
    <w:rsid w:val="00B53C15"/>
    <w:rsid w:val="00B54483"/>
    <w:rsid w:val="00B54B8B"/>
    <w:rsid w:val="00B5595B"/>
    <w:rsid w:val="00B55CBD"/>
    <w:rsid w:val="00B568D7"/>
    <w:rsid w:val="00B56E7A"/>
    <w:rsid w:val="00B56EE7"/>
    <w:rsid w:val="00B576AB"/>
    <w:rsid w:val="00B576BF"/>
    <w:rsid w:val="00B606F7"/>
    <w:rsid w:val="00B619F0"/>
    <w:rsid w:val="00B61D6B"/>
    <w:rsid w:val="00B62397"/>
    <w:rsid w:val="00B627BE"/>
    <w:rsid w:val="00B6299A"/>
    <w:rsid w:val="00B62B7A"/>
    <w:rsid w:val="00B63B9C"/>
    <w:rsid w:val="00B6406E"/>
    <w:rsid w:val="00B64E00"/>
    <w:rsid w:val="00B6567F"/>
    <w:rsid w:val="00B65761"/>
    <w:rsid w:val="00B65861"/>
    <w:rsid w:val="00B664ED"/>
    <w:rsid w:val="00B667D1"/>
    <w:rsid w:val="00B70004"/>
    <w:rsid w:val="00B707C0"/>
    <w:rsid w:val="00B70832"/>
    <w:rsid w:val="00B709A0"/>
    <w:rsid w:val="00B70D0C"/>
    <w:rsid w:val="00B70F5A"/>
    <w:rsid w:val="00B71125"/>
    <w:rsid w:val="00B7134B"/>
    <w:rsid w:val="00B71A07"/>
    <w:rsid w:val="00B7316F"/>
    <w:rsid w:val="00B7565D"/>
    <w:rsid w:val="00B763C7"/>
    <w:rsid w:val="00B76D6D"/>
    <w:rsid w:val="00B77034"/>
    <w:rsid w:val="00B80446"/>
    <w:rsid w:val="00B80B05"/>
    <w:rsid w:val="00B81E6F"/>
    <w:rsid w:val="00B831DE"/>
    <w:rsid w:val="00B8344C"/>
    <w:rsid w:val="00B85CB2"/>
    <w:rsid w:val="00B85F67"/>
    <w:rsid w:val="00B868E8"/>
    <w:rsid w:val="00B86F2C"/>
    <w:rsid w:val="00B87D72"/>
    <w:rsid w:val="00B906F2"/>
    <w:rsid w:val="00B90B81"/>
    <w:rsid w:val="00B915DC"/>
    <w:rsid w:val="00B92F89"/>
    <w:rsid w:val="00B93CE2"/>
    <w:rsid w:val="00B947AB"/>
    <w:rsid w:val="00B94A49"/>
    <w:rsid w:val="00B95316"/>
    <w:rsid w:val="00B9547C"/>
    <w:rsid w:val="00B95B67"/>
    <w:rsid w:val="00B96D6C"/>
    <w:rsid w:val="00B9724C"/>
    <w:rsid w:val="00B97CF9"/>
    <w:rsid w:val="00BA0510"/>
    <w:rsid w:val="00BA2DEB"/>
    <w:rsid w:val="00BA2F89"/>
    <w:rsid w:val="00BA3044"/>
    <w:rsid w:val="00BA33BF"/>
    <w:rsid w:val="00BA35E7"/>
    <w:rsid w:val="00BA3B29"/>
    <w:rsid w:val="00BA4298"/>
    <w:rsid w:val="00BA4425"/>
    <w:rsid w:val="00BA4448"/>
    <w:rsid w:val="00BA7015"/>
    <w:rsid w:val="00BB0A14"/>
    <w:rsid w:val="00BB0BE2"/>
    <w:rsid w:val="00BB0EB7"/>
    <w:rsid w:val="00BB5E0C"/>
    <w:rsid w:val="00BB66EC"/>
    <w:rsid w:val="00BB689B"/>
    <w:rsid w:val="00BB707F"/>
    <w:rsid w:val="00BB7351"/>
    <w:rsid w:val="00BB7CC5"/>
    <w:rsid w:val="00BC0BB0"/>
    <w:rsid w:val="00BC1080"/>
    <w:rsid w:val="00BC1259"/>
    <w:rsid w:val="00BC125D"/>
    <w:rsid w:val="00BC1696"/>
    <w:rsid w:val="00BC1697"/>
    <w:rsid w:val="00BC1B13"/>
    <w:rsid w:val="00BC2B16"/>
    <w:rsid w:val="00BC300F"/>
    <w:rsid w:val="00BC3C0D"/>
    <w:rsid w:val="00BC3E1E"/>
    <w:rsid w:val="00BC5B77"/>
    <w:rsid w:val="00BD0BD6"/>
    <w:rsid w:val="00BD13E7"/>
    <w:rsid w:val="00BD179D"/>
    <w:rsid w:val="00BD2AD5"/>
    <w:rsid w:val="00BD2FBE"/>
    <w:rsid w:val="00BD3916"/>
    <w:rsid w:val="00BD44DF"/>
    <w:rsid w:val="00BD46FD"/>
    <w:rsid w:val="00BD4B03"/>
    <w:rsid w:val="00BD5396"/>
    <w:rsid w:val="00BD55B9"/>
    <w:rsid w:val="00BD57DF"/>
    <w:rsid w:val="00BD6614"/>
    <w:rsid w:val="00BD697B"/>
    <w:rsid w:val="00BD711B"/>
    <w:rsid w:val="00BD7345"/>
    <w:rsid w:val="00BE1C33"/>
    <w:rsid w:val="00BE404C"/>
    <w:rsid w:val="00BE4B82"/>
    <w:rsid w:val="00BE5919"/>
    <w:rsid w:val="00BE6B0D"/>
    <w:rsid w:val="00BE75FC"/>
    <w:rsid w:val="00BF023D"/>
    <w:rsid w:val="00BF04E8"/>
    <w:rsid w:val="00BF0E9B"/>
    <w:rsid w:val="00BF16B9"/>
    <w:rsid w:val="00BF2061"/>
    <w:rsid w:val="00BF27F3"/>
    <w:rsid w:val="00BF2C1F"/>
    <w:rsid w:val="00BF31FE"/>
    <w:rsid w:val="00BF32D7"/>
    <w:rsid w:val="00BF3778"/>
    <w:rsid w:val="00BF3C7D"/>
    <w:rsid w:val="00BF57A4"/>
    <w:rsid w:val="00BF6A3F"/>
    <w:rsid w:val="00BF6E3A"/>
    <w:rsid w:val="00BF6EFD"/>
    <w:rsid w:val="00BF7215"/>
    <w:rsid w:val="00BF762B"/>
    <w:rsid w:val="00C0127F"/>
    <w:rsid w:val="00C016F0"/>
    <w:rsid w:val="00C01954"/>
    <w:rsid w:val="00C02B98"/>
    <w:rsid w:val="00C03673"/>
    <w:rsid w:val="00C03BF8"/>
    <w:rsid w:val="00C03C56"/>
    <w:rsid w:val="00C045B2"/>
    <w:rsid w:val="00C07985"/>
    <w:rsid w:val="00C07F54"/>
    <w:rsid w:val="00C10480"/>
    <w:rsid w:val="00C106EC"/>
    <w:rsid w:val="00C11448"/>
    <w:rsid w:val="00C11C76"/>
    <w:rsid w:val="00C1207E"/>
    <w:rsid w:val="00C12C7A"/>
    <w:rsid w:val="00C12D54"/>
    <w:rsid w:val="00C134A9"/>
    <w:rsid w:val="00C1360F"/>
    <w:rsid w:val="00C152B0"/>
    <w:rsid w:val="00C175E7"/>
    <w:rsid w:val="00C20247"/>
    <w:rsid w:val="00C207D3"/>
    <w:rsid w:val="00C20C5D"/>
    <w:rsid w:val="00C20F7F"/>
    <w:rsid w:val="00C216DE"/>
    <w:rsid w:val="00C238F6"/>
    <w:rsid w:val="00C26005"/>
    <w:rsid w:val="00C26E7D"/>
    <w:rsid w:val="00C26F0E"/>
    <w:rsid w:val="00C273F3"/>
    <w:rsid w:val="00C30F04"/>
    <w:rsid w:val="00C3180A"/>
    <w:rsid w:val="00C31DCB"/>
    <w:rsid w:val="00C33108"/>
    <w:rsid w:val="00C3340F"/>
    <w:rsid w:val="00C33538"/>
    <w:rsid w:val="00C335B4"/>
    <w:rsid w:val="00C33CED"/>
    <w:rsid w:val="00C33FA1"/>
    <w:rsid w:val="00C349CD"/>
    <w:rsid w:val="00C360E6"/>
    <w:rsid w:val="00C369DF"/>
    <w:rsid w:val="00C4024D"/>
    <w:rsid w:val="00C40697"/>
    <w:rsid w:val="00C41045"/>
    <w:rsid w:val="00C41397"/>
    <w:rsid w:val="00C4209D"/>
    <w:rsid w:val="00C42AA0"/>
    <w:rsid w:val="00C43828"/>
    <w:rsid w:val="00C44D40"/>
    <w:rsid w:val="00C44D82"/>
    <w:rsid w:val="00C46194"/>
    <w:rsid w:val="00C46885"/>
    <w:rsid w:val="00C508C0"/>
    <w:rsid w:val="00C5217D"/>
    <w:rsid w:val="00C532C5"/>
    <w:rsid w:val="00C53D2D"/>
    <w:rsid w:val="00C555DF"/>
    <w:rsid w:val="00C56694"/>
    <w:rsid w:val="00C57185"/>
    <w:rsid w:val="00C60052"/>
    <w:rsid w:val="00C608DC"/>
    <w:rsid w:val="00C60F1E"/>
    <w:rsid w:val="00C61A42"/>
    <w:rsid w:val="00C61AB1"/>
    <w:rsid w:val="00C62301"/>
    <w:rsid w:val="00C62B5F"/>
    <w:rsid w:val="00C62CDD"/>
    <w:rsid w:val="00C62DE2"/>
    <w:rsid w:val="00C63C94"/>
    <w:rsid w:val="00C663B0"/>
    <w:rsid w:val="00C67164"/>
    <w:rsid w:val="00C70115"/>
    <w:rsid w:val="00C709C0"/>
    <w:rsid w:val="00C70CD9"/>
    <w:rsid w:val="00C710E0"/>
    <w:rsid w:val="00C71339"/>
    <w:rsid w:val="00C713DE"/>
    <w:rsid w:val="00C714EB"/>
    <w:rsid w:val="00C72CB6"/>
    <w:rsid w:val="00C7315D"/>
    <w:rsid w:val="00C73C0F"/>
    <w:rsid w:val="00C73DB9"/>
    <w:rsid w:val="00C749D6"/>
    <w:rsid w:val="00C768E9"/>
    <w:rsid w:val="00C76ACA"/>
    <w:rsid w:val="00C80C48"/>
    <w:rsid w:val="00C8100D"/>
    <w:rsid w:val="00C8150D"/>
    <w:rsid w:val="00C817CB"/>
    <w:rsid w:val="00C81B51"/>
    <w:rsid w:val="00C824DB"/>
    <w:rsid w:val="00C8413E"/>
    <w:rsid w:val="00C85A06"/>
    <w:rsid w:val="00C8638C"/>
    <w:rsid w:val="00C8668F"/>
    <w:rsid w:val="00C8701A"/>
    <w:rsid w:val="00C871E0"/>
    <w:rsid w:val="00C87893"/>
    <w:rsid w:val="00C878E3"/>
    <w:rsid w:val="00C87A97"/>
    <w:rsid w:val="00C91575"/>
    <w:rsid w:val="00C91976"/>
    <w:rsid w:val="00C91FB7"/>
    <w:rsid w:val="00C93BE3"/>
    <w:rsid w:val="00C943D9"/>
    <w:rsid w:val="00C94639"/>
    <w:rsid w:val="00C94707"/>
    <w:rsid w:val="00C94FC2"/>
    <w:rsid w:val="00C95E86"/>
    <w:rsid w:val="00C96585"/>
    <w:rsid w:val="00C96B7F"/>
    <w:rsid w:val="00C9713D"/>
    <w:rsid w:val="00C974FF"/>
    <w:rsid w:val="00CA021D"/>
    <w:rsid w:val="00CA06C8"/>
    <w:rsid w:val="00CA08E7"/>
    <w:rsid w:val="00CA36B6"/>
    <w:rsid w:val="00CA3EB9"/>
    <w:rsid w:val="00CA51F8"/>
    <w:rsid w:val="00CA5969"/>
    <w:rsid w:val="00CA5DE7"/>
    <w:rsid w:val="00CA6291"/>
    <w:rsid w:val="00CA6383"/>
    <w:rsid w:val="00CA6452"/>
    <w:rsid w:val="00CA743B"/>
    <w:rsid w:val="00CB10EB"/>
    <w:rsid w:val="00CB1445"/>
    <w:rsid w:val="00CB14DE"/>
    <w:rsid w:val="00CB2646"/>
    <w:rsid w:val="00CB33E7"/>
    <w:rsid w:val="00CB3763"/>
    <w:rsid w:val="00CB4DBB"/>
    <w:rsid w:val="00CB560E"/>
    <w:rsid w:val="00CB760E"/>
    <w:rsid w:val="00CB76D6"/>
    <w:rsid w:val="00CB787B"/>
    <w:rsid w:val="00CC01E8"/>
    <w:rsid w:val="00CC0D34"/>
    <w:rsid w:val="00CC0E1A"/>
    <w:rsid w:val="00CC104F"/>
    <w:rsid w:val="00CC11D6"/>
    <w:rsid w:val="00CC3816"/>
    <w:rsid w:val="00CC3EF6"/>
    <w:rsid w:val="00CC4478"/>
    <w:rsid w:val="00CC4F94"/>
    <w:rsid w:val="00CC53C0"/>
    <w:rsid w:val="00CC5E5B"/>
    <w:rsid w:val="00CC6523"/>
    <w:rsid w:val="00CC6D73"/>
    <w:rsid w:val="00CC77B6"/>
    <w:rsid w:val="00CC7D2E"/>
    <w:rsid w:val="00CC7D84"/>
    <w:rsid w:val="00CD2479"/>
    <w:rsid w:val="00CD2FD0"/>
    <w:rsid w:val="00CD31AC"/>
    <w:rsid w:val="00CD34ED"/>
    <w:rsid w:val="00CD37C9"/>
    <w:rsid w:val="00CD41CA"/>
    <w:rsid w:val="00CD447C"/>
    <w:rsid w:val="00CD4AE0"/>
    <w:rsid w:val="00CD6AC0"/>
    <w:rsid w:val="00CD7718"/>
    <w:rsid w:val="00CD7A2D"/>
    <w:rsid w:val="00CE161D"/>
    <w:rsid w:val="00CE2D88"/>
    <w:rsid w:val="00CE3A7A"/>
    <w:rsid w:val="00CE4923"/>
    <w:rsid w:val="00CE54FC"/>
    <w:rsid w:val="00CE58B5"/>
    <w:rsid w:val="00CE5E32"/>
    <w:rsid w:val="00CE6440"/>
    <w:rsid w:val="00CF00F7"/>
    <w:rsid w:val="00CF0974"/>
    <w:rsid w:val="00CF0A2B"/>
    <w:rsid w:val="00CF10B4"/>
    <w:rsid w:val="00CF22E6"/>
    <w:rsid w:val="00CF35DB"/>
    <w:rsid w:val="00CF40F9"/>
    <w:rsid w:val="00CF4CA8"/>
    <w:rsid w:val="00CF5046"/>
    <w:rsid w:val="00CF52A8"/>
    <w:rsid w:val="00CF583C"/>
    <w:rsid w:val="00CF60C3"/>
    <w:rsid w:val="00CF71DD"/>
    <w:rsid w:val="00D0013A"/>
    <w:rsid w:val="00D00F5B"/>
    <w:rsid w:val="00D0225C"/>
    <w:rsid w:val="00D0283A"/>
    <w:rsid w:val="00D0396F"/>
    <w:rsid w:val="00D0549B"/>
    <w:rsid w:val="00D056DE"/>
    <w:rsid w:val="00D056E3"/>
    <w:rsid w:val="00D0598F"/>
    <w:rsid w:val="00D05E5F"/>
    <w:rsid w:val="00D05EF9"/>
    <w:rsid w:val="00D06F1C"/>
    <w:rsid w:val="00D10A8B"/>
    <w:rsid w:val="00D10ABE"/>
    <w:rsid w:val="00D10EE1"/>
    <w:rsid w:val="00D119CB"/>
    <w:rsid w:val="00D12796"/>
    <w:rsid w:val="00D1280D"/>
    <w:rsid w:val="00D130CE"/>
    <w:rsid w:val="00D131A3"/>
    <w:rsid w:val="00D131C3"/>
    <w:rsid w:val="00D13885"/>
    <w:rsid w:val="00D1445C"/>
    <w:rsid w:val="00D15088"/>
    <w:rsid w:val="00D165B4"/>
    <w:rsid w:val="00D16B41"/>
    <w:rsid w:val="00D16B9D"/>
    <w:rsid w:val="00D1720C"/>
    <w:rsid w:val="00D175AF"/>
    <w:rsid w:val="00D207E2"/>
    <w:rsid w:val="00D21209"/>
    <w:rsid w:val="00D212D0"/>
    <w:rsid w:val="00D21C22"/>
    <w:rsid w:val="00D21C2E"/>
    <w:rsid w:val="00D22125"/>
    <w:rsid w:val="00D2278F"/>
    <w:rsid w:val="00D24210"/>
    <w:rsid w:val="00D246EF"/>
    <w:rsid w:val="00D24DD2"/>
    <w:rsid w:val="00D25BC0"/>
    <w:rsid w:val="00D25E8A"/>
    <w:rsid w:val="00D25F7D"/>
    <w:rsid w:val="00D26680"/>
    <w:rsid w:val="00D26702"/>
    <w:rsid w:val="00D27236"/>
    <w:rsid w:val="00D27337"/>
    <w:rsid w:val="00D278B8"/>
    <w:rsid w:val="00D3078A"/>
    <w:rsid w:val="00D320B1"/>
    <w:rsid w:val="00D337D4"/>
    <w:rsid w:val="00D34633"/>
    <w:rsid w:val="00D3469F"/>
    <w:rsid w:val="00D34A29"/>
    <w:rsid w:val="00D358E1"/>
    <w:rsid w:val="00D360C5"/>
    <w:rsid w:val="00D36539"/>
    <w:rsid w:val="00D36C70"/>
    <w:rsid w:val="00D36F98"/>
    <w:rsid w:val="00D37D55"/>
    <w:rsid w:val="00D40395"/>
    <w:rsid w:val="00D40572"/>
    <w:rsid w:val="00D40D0F"/>
    <w:rsid w:val="00D410A6"/>
    <w:rsid w:val="00D41888"/>
    <w:rsid w:val="00D420DB"/>
    <w:rsid w:val="00D43686"/>
    <w:rsid w:val="00D43FD4"/>
    <w:rsid w:val="00D44030"/>
    <w:rsid w:val="00D4502C"/>
    <w:rsid w:val="00D45A1B"/>
    <w:rsid w:val="00D45B76"/>
    <w:rsid w:val="00D50613"/>
    <w:rsid w:val="00D50B36"/>
    <w:rsid w:val="00D52697"/>
    <w:rsid w:val="00D5271A"/>
    <w:rsid w:val="00D5298B"/>
    <w:rsid w:val="00D529F8"/>
    <w:rsid w:val="00D5381A"/>
    <w:rsid w:val="00D53C34"/>
    <w:rsid w:val="00D54AF9"/>
    <w:rsid w:val="00D54B40"/>
    <w:rsid w:val="00D55108"/>
    <w:rsid w:val="00D552AC"/>
    <w:rsid w:val="00D557F9"/>
    <w:rsid w:val="00D55CFC"/>
    <w:rsid w:val="00D55D1A"/>
    <w:rsid w:val="00D57B7A"/>
    <w:rsid w:val="00D604D1"/>
    <w:rsid w:val="00D60766"/>
    <w:rsid w:val="00D608A7"/>
    <w:rsid w:val="00D6207E"/>
    <w:rsid w:val="00D62816"/>
    <w:rsid w:val="00D63775"/>
    <w:rsid w:val="00D64079"/>
    <w:rsid w:val="00D64AF4"/>
    <w:rsid w:val="00D64BD2"/>
    <w:rsid w:val="00D64FE9"/>
    <w:rsid w:val="00D65797"/>
    <w:rsid w:val="00D701EA"/>
    <w:rsid w:val="00D70644"/>
    <w:rsid w:val="00D70C08"/>
    <w:rsid w:val="00D70E25"/>
    <w:rsid w:val="00D71C17"/>
    <w:rsid w:val="00D7219E"/>
    <w:rsid w:val="00D7295A"/>
    <w:rsid w:val="00D74534"/>
    <w:rsid w:val="00D7487C"/>
    <w:rsid w:val="00D753D3"/>
    <w:rsid w:val="00D75DB8"/>
    <w:rsid w:val="00D75DFB"/>
    <w:rsid w:val="00D76A14"/>
    <w:rsid w:val="00D77D05"/>
    <w:rsid w:val="00D8033B"/>
    <w:rsid w:val="00D80A5B"/>
    <w:rsid w:val="00D81174"/>
    <w:rsid w:val="00D81D1A"/>
    <w:rsid w:val="00D81DEA"/>
    <w:rsid w:val="00D829A4"/>
    <w:rsid w:val="00D82DCE"/>
    <w:rsid w:val="00D82F9E"/>
    <w:rsid w:val="00D84372"/>
    <w:rsid w:val="00D8445C"/>
    <w:rsid w:val="00D8543A"/>
    <w:rsid w:val="00D856B7"/>
    <w:rsid w:val="00D86310"/>
    <w:rsid w:val="00D864A4"/>
    <w:rsid w:val="00D87BC5"/>
    <w:rsid w:val="00D87EE2"/>
    <w:rsid w:val="00D87F69"/>
    <w:rsid w:val="00D90426"/>
    <w:rsid w:val="00D90DAF"/>
    <w:rsid w:val="00D9176A"/>
    <w:rsid w:val="00D918FE"/>
    <w:rsid w:val="00D91B5C"/>
    <w:rsid w:val="00D9205F"/>
    <w:rsid w:val="00D92174"/>
    <w:rsid w:val="00D94954"/>
    <w:rsid w:val="00D94A13"/>
    <w:rsid w:val="00D94A17"/>
    <w:rsid w:val="00D952A8"/>
    <w:rsid w:val="00D95E93"/>
    <w:rsid w:val="00DA03B4"/>
    <w:rsid w:val="00DA0F6D"/>
    <w:rsid w:val="00DA3077"/>
    <w:rsid w:val="00DA325F"/>
    <w:rsid w:val="00DA32EF"/>
    <w:rsid w:val="00DA368D"/>
    <w:rsid w:val="00DA44D5"/>
    <w:rsid w:val="00DA457D"/>
    <w:rsid w:val="00DA4DAC"/>
    <w:rsid w:val="00DA52EC"/>
    <w:rsid w:val="00DA5393"/>
    <w:rsid w:val="00DA5470"/>
    <w:rsid w:val="00DA553E"/>
    <w:rsid w:val="00DA6044"/>
    <w:rsid w:val="00DB01B6"/>
    <w:rsid w:val="00DB2097"/>
    <w:rsid w:val="00DB229E"/>
    <w:rsid w:val="00DB25A9"/>
    <w:rsid w:val="00DB3112"/>
    <w:rsid w:val="00DB4753"/>
    <w:rsid w:val="00DB4C7D"/>
    <w:rsid w:val="00DB4F36"/>
    <w:rsid w:val="00DB508E"/>
    <w:rsid w:val="00DB5DB9"/>
    <w:rsid w:val="00DB71CC"/>
    <w:rsid w:val="00DB79C3"/>
    <w:rsid w:val="00DC0952"/>
    <w:rsid w:val="00DC2520"/>
    <w:rsid w:val="00DC3625"/>
    <w:rsid w:val="00DC46D0"/>
    <w:rsid w:val="00DC5BD9"/>
    <w:rsid w:val="00DC5F76"/>
    <w:rsid w:val="00DC6FC2"/>
    <w:rsid w:val="00DC701F"/>
    <w:rsid w:val="00DC7A66"/>
    <w:rsid w:val="00DD0BB6"/>
    <w:rsid w:val="00DD166C"/>
    <w:rsid w:val="00DD1DFF"/>
    <w:rsid w:val="00DD1ED6"/>
    <w:rsid w:val="00DD2B9D"/>
    <w:rsid w:val="00DD2F8B"/>
    <w:rsid w:val="00DD3529"/>
    <w:rsid w:val="00DD38A7"/>
    <w:rsid w:val="00DD3A2B"/>
    <w:rsid w:val="00DD43A3"/>
    <w:rsid w:val="00DD4E22"/>
    <w:rsid w:val="00DD4FC4"/>
    <w:rsid w:val="00DD51F7"/>
    <w:rsid w:val="00DD720F"/>
    <w:rsid w:val="00DD7B2A"/>
    <w:rsid w:val="00DE0EF9"/>
    <w:rsid w:val="00DE1145"/>
    <w:rsid w:val="00DE195D"/>
    <w:rsid w:val="00DE24B6"/>
    <w:rsid w:val="00DE26EF"/>
    <w:rsid w:val="00DE3861"/>
    <w:rsid w:val="00DE3B68"/>
    <w:rsid w:val="00DE45DA"/>
    <w:rsid w:val="00DE4D5D"/>
    <w:rsid w:val="00DE6841"/>
    <w:rsid w:val="00DE6F30"/>
    <w:rsid w:val="00DE745F"/>
    <w:rsid w:val="00DE752C"/>
    <w:rsid w:val="00DE7887"/>
    <w:rsid w:val="00DE7A51"/>
    <w:rsid w:val="00DE7A54"/>
    <w:rsid w:val="00DE7C71"/>
    <w:rsid w:val="00DE7E76"/>
    <w:rsid w:val="00DE7ED4"/>
    <w:rsid w:val="00DF068E"/>
    <w:rsid w:val="00DF111C"/>
    <w:rsid w:val="00DF1476"/>
    <w:rsid w:val="00DF1594"/>
    <w:rsid w:val="00DF1BAB"/>
    <w:rsid w:val="00DF2954"/>
    <w:rsid w:val="00DF31AD"/>
    <w:rsid w:val="00DF3CCA"/>
    <w:rsid w:val="00DF49C4"/>
    <w:rsid w:val="00DF4B7D"/>
    <w:rsid w:val="00DF5742"/>
    <w:rsid w:val="00DF5F21"/>
    <w:rsid w:val="00DF67A3"/>
    <w:rsid w:val="00DF690D"/>
    <w:rsid w:val="00DF7F28"/>
    <w:rsid w:val="00E00A2B"/>
    <w:rsid w:val="00E01122"/>
    <w:rsid w:val="00E015C5"/>
    <w:rsid w:val="00E029A9"/>
    <w:rsid w:val="00E07271"/>
    <w:rsid w:val="00E079EC"/>
    <w:rsid w:val="00E1091B"/>
    <w:rsid w:val="00E10D9E"/>
    <w:rsid w:val="00E1115F"/>
    <w:rsid w:val="00E115DB"/>
    <w:rsid w:val="00E1198A"/>
    <w:rsid w:val="00E11CD4"/>
    <w:rsid w:val="00E121E8"/>
    <w:rsid w:val="00E128AD"/>
    <w:rsid w:val="00E129DA"/>
    <w:rsid w:val="00E12D9A"/>
    <w:rsid w:val="00E13E2A"/>
    <w:rsid w:val="00E13F66"/>
    <w:rsid w:val="00E15E5A"/>
    <w:rsid w:val="00E17716"/>
    <w:rsid w:val="00E20410"/>
    <w:rsid w:val="00E22975"/>
    <w:rsid w:val="00E2380D"/>
    <w:rsid w:val="00E25073"/>
    <w:rsid w:val="00E25465"/>
    <w:rsid w:val="00E25EFB"/>
    <w:rsid w:val="00E26885"/>
    <w:rsid w:val="00E26DC3"/>
    <w:rsid w:val="00E27CAF"/>
    <w:rsid w:val="00E305B9"/>
    <w:rsid w:val="00E30B96"/>
    <w:rsid w:val="00E31D6F"/>
    <w:rsid w:val="00E3247D"/>
    <w:rsid w:val="00E32931"/>
    <w:rsid w:val="00E33918"/>
    <w:rsid w:val="00E345DC"/>
    <w:rsid w:val="00E34AA5"/>
    <w:rsid w:val="00E35054"/>
    <w:rsid w:val="00E36280"/>
    <w:rsid w:val="00E36F4E"/>
    <w:rsid w:val="00E402EB"/>
    <w:rsid w:val="00E405A7"/>
    <w:rsid w:val="00E40F19"/>
    <w:rsid w:val="00E4235D"/>
    <w:rsid w:val="00E43BBD"/>
    <w:rsid w:val="00E4600A"/>
    <w:rsid w:val="00E51F57"/>
    <w:rsid w:val="00E52449"/>
    <w:rsid w:val="00E53290"/>
    <w:rsid w:val="00E54568"/>
    <w:rsid w:val="00E5553D"/>
    <w:rsid w:val="00E556EF"/>
    <w:rsid w:val="00E5581F"/>
    <w:rsid w:val="00E56422"/>
    <w:rsid w:val="00E566D6"/>
    <w:rsid w:val="00E5781F"/>
    <w:rsid w:val="00E57B0E"/>
    <w:rsid w:val="00E614B8"/>
    <w:rsid w:val="00E61D8E"/>
    <w:rsid w:val="00E61E6D"/>
    <w:rsid w:val="00E62A7C"/>
    <w:rsid w:val="00E63659"/>
    <w:rsid w:val="00E63C78"/>
    <w:rsid w:val="00E63E9A"/>
    <w:rsid w:val="00E647A2"/>
    <w:rsid w:val="00E6543C"/>
    <w:rsid w:val="00E65C6F"/>
    <w:rsid w:val="00E66BD9"/>
    <w:rsid w:val="00E66FAD"/>
    <w:rsid w:val="00E67878"/>
    <w:rsid w:val="00E678C8"/>
    <w:rsid w:val="00E7075C"/>
    <w:rsid w:val="00E70892"/>
    <w:rsid w:val="00E7108E"/>
    <w:rsid w:val="00E71994"/>
    <w:rsid w:val="00E71BFD"/>
    <w:rsid w:val="00E71C06"/>
    <w:rsid w:val="00E71FB0"/>
    <w:rsid w:val="00E74541"/>
    <w:rsid w:val="00E753BF"/>
    <w:rsid w:val="00E7587C"/>
    <w:rsid w:val="00E76064"/>
    <w:rsid w:val="00E76151"/>
    <w:rsid w:val="00E769F9"/>
    <w:rsid w:val="00E8034F"/>
    <w:rsid w:val="00E80505"/>
    <w:rsid w:val="00E81828"/>
    <w:rsid w:val="00E82AC3"/>
    <w:rsid w:val="00E83323"/>
    <w:rsid w:val="00E83B72"/>
    <w:rsid w:val="00E842D3"/>
    <w:rsid w:val="00E84D80"/>
    <w:rsid w:val="00E85B64"/>
    <w:rsid w:val="00E8647A"/>
    <w:rsid w:val="00E8684F"/>
    <w:rsid w:val="00E8752C"/>
    <w:rsid w:val="00E9050E"/>
    <w:rsid w:val="00E908B7"/>
    <w:rsid w:val="00E9421D"/>
    <w:rsid w:val="00E964A3"/>
    <w:rsid w:val="00E97742"/>
    <w:rsid w:val="00EA0FCA"/>
    <w:rsid w:val="00EA463D"/>
    <w:rsid w:val="00EA5B93"/>
    <w:rsid w:val="00EA5C87"/>
    <w:rsid w:val="00EA620C"/>
    <w:rsid w:val="00EA65D4"/>
    <w:rsid w:val="00EA683B"/>
    <w:rsid w:val="00EA738B"/>
    <w:rsid w:val="00EA7C26"/>
    <w:rsid w:val="00EA7C47"/>
    <w:rsid w:val="00EB02CA"/>
    <w:rsid w:val="00EB0F5B"/>
    <w:rsid w:val="00EB1922"/>
    <w:rsid w:val="00EB23A5"/>
    <w:rsid w:val="00EB3FC3"/>
    <w:rsid w:val="00EB4AE8"/>
    <w:rsid w:val="00EB4F1B"/>
    <w:rsid w:val="00EB64E2"/>
    <w:rsid w:val="00EB7FDF"/>
    <w:rsid w:val="00EC057B"/>
    <w:rsid w:val="00EC1895"/>
    <w:rsid w:val="00EC19AA"/>
    <w:rsid w:val="00EC1B6D"/>
    <w:rsid w:val="00EC1E75"/>
    <w:rsid w:val="00EC22EF"/>
    <w:rsid w:val="00EC2BE4"/>
    <w:rsid w:val="00EC645E"/>
    <w:rsid w:val="00EC7D01"/>
    <w:rsid w:val="00EC7E37"/>
    <w:rsid w:val="00ED07DB"/>
    <w:rsid w:val="00ED2BBF"/>
    <w:rsid w:val="00ED2DA4"/>
    <w:rsid w:val="00ED3385"/>
    <w:rsid w:val="00ED46F6"/>
    <w:rsid w:val="00ED4794"/>
    <w:rsid w:val="00ED5069"/>
    <w:rsid w:val="00ED5BFE"/>
    <w:rsid w:val="00ED6E22"/>
    <w:rsid w:val="00EE168F"/>
    <w:rsid w:val="00EE21CF"/>
    <w:rsid w:val="00EE2848"/>
    <w:rsid w:val="00EE33DA"/>
    <w:rsid w:val="00EE35D2"/>
    <w:rsid w:val="00EE3D16"/>
    <w:rsid w:val="00EE4C97"/>
    <w:rsid w:val="00EE4E55"/>
    <w:rsid w:val="00EE4FBB"/>
    <w:rsid w:val="00EE5D0C"/>
    <w:rsid w:val="00EE5D38"/>
    <w:rsid w:val="00EE651D"/>
    <w:rsid w:val="00EE6B6B"/>
    <w:rsid w:val="00EE71A1"/>
    <w:rsid w:val="00EF0364"/>
    <w:rsid w:val="00EF11B8"/>
    <w:rsid w:val="00EF147D"/>
    <w:rsid w:val="00EF190E"/>
    <w:rsid w:val="00EF26FD"/>
    <w:rsid w:val="00EF2F47"/>
    <w:rsid w:val="00EF41E3"/>
    <w:rsid w:val="00EF4702"/>
    <w:rsid w:val="00EF49AD"/>
    <w:rsid w:val="00EF68EF"/>
    <w:rsid w:val="00EF68FB"/>
    <w:rsid w:val="00F00408"/>
    <w:rsid w:val="00F00E17"/>
    <w:rsid w:val="00F02871"/>
    <w:rsid w:val="00F03D3D"/>
    <w:rsid w:val="00F04E9E"/>
    <w:rsid w:val="00F062FE"/>
    <w:rsid w:val="00F06596"/>
    <w:rsid w:val="00F067B7"/>
    <w:rsid w:val="00F0740E"/>
    <w:rsid w:val="00F07A61"/>
    <w:rsid w:val="00F10C13"/>
    <w:rsid w:val="00F11423"/>
    <w:rsid w:val="00F1170D"/>
    <w:rsid w:val="00F11BAC"/>
    <w:rsid w:val="00F13803"/>
    <w:rsid w:val="00F15DCA"/>
    <w:rsid w:val="00F15F4A"/>
    <w:rsid w:val="00F172C2"/>
    <w:rsid w:val="00F17327"/>
    <w:rsid w:val="00F17FA4"/>
    <w:rsid w:val="00F2005E"/>
    <w:rsid w:val="00F203CD"/>
    <w:rsid w:val="00F20F48"/>
    <w:rsid w:val="00F21871"/>
    <w:rsid w:val="00F2209A"/>
    <w:rsid w:val="00F2295B"/>
    <w:rsid w:val="00F23C8A"/>
    <w:rsid w:val="00F24062"/>
    <w:rsid w:val="00F24090"/>
    <w:rsid w:val="00F24EC2"/>
    <w:rsid w:val="00F253E7"/>
    <w:rsid w:val="00F255D1"/>
    <w:rsid w:val="00F25A58"/>
    <w:rsid w:val="00F3009D"/>
    <w:rsid w:val="00F31397"/>
    <w:rsid w:val="00F3203F"/>
    <w:rsid w:val="00F3210E"/>
    <w:rsid w:val="00F33398"/>
    <w:rsid w:val="00F338C0"/>
    <w:rsid w:val="00F345A7"/>
    <w:rsid w:val="00F34AE8"/>
    <w:rsid w:val="00F34F77"/>
    <w:rsid w:val="00F431D9"/>
    <w:rsid w:val="00F4361A"/>
    <w:rsid w:val="00F436F3"/>
    <w:rsid w:val="00F43924"/>
    <w:rsid w:val="00F43EAB"/>
    <w:rsid w:val="00F44495"/>
    <w:rsid w:val="00F46162"/>
    <w:rsid w:val="00F46196"/>
    <w:rsid w:val="00F466AC"/>
    <w:rsid w:val="00F47943"/>
    <w:rsid w:val="00F5083D"/>
    <w:rsid w:val="00F50F71"/>
    <w:rsid w:val="00F511FB"/>
    <w:rsid w:val="00F53C3A"/>
    <w:rsid w:val="00F549CB"/>
    <w:rsid w:val="00F55758"/>
    <w:rsid w:val="00F55F4C"/>
    <w:rsid w:val="00F5751B"/>
    <w:rsid w:val="00F57834"/>
    <w:rsid w:val="00F60746"/>
    <w:rsid w:val="00F62B0B"/>
    <w:rsid w:val="00F63114"/>
    <w:rsid w:val="00F63193"/>
    <w:rsid w:val="00F63221"/>
    <w:rsid w:val="00F635FA"/>
    <w:rsid w:val="00F63B1B"/>
    <w:rsid w:val="00F63CEF"/>
    <w:rsid w:val="00F63F5B"/>
    <w:rsid w:val="00F6400E"/>
    <w:rsid w:val="00F6425A"/>
    <w:rsid w:val="00F645B3"/>
    <w:rsid w:val="00F64B42"/>
    <w:rsid w:val="00F64C64"/>
    <w:rsid w:val="00F65D0F"/>
    <w:rsid w:val="00F673E2"/>
    <w:rsid w:val="00F67532"/>
    <w:rsid w:val="00F67639"/>
    <w:rsid w:val="00F704F9"/>
    <w:rsid w:val="00F70AB2"/>
    <w:rsid w:val="00F720A0"/>
    <w:rsid w:val="00F72731"/>
    <w:rsid w:val="00F734ED"/>
    <w:rsid w:val="00F7407F"/>
    <w:rsid w:val="00F74095"/>
    <w:rsid w:val="00F74DA8"/>
    <w:rsid w:val="00F7661D"/>
    <w:rsid w:val="00F76E65"/>
    <w:rsid w:val="00F7731F"/>
    <w:rsid w:val="00F77426"/>
    <w:rsid w:val="00F777B7"/>
    <w:rsid w:val="00F80967"/>
    <w:rsid w:val="00F815B2"/>
    <w:rsid w:val="00F815F6"/>
    <w:rsid w:val="00F820E1"/>
    <w:rsid w:val="00F828FB"/>
    <w:rsid w:val="00F83BC1"/>
    <w:rsid w:val="00F83F13"/>
    <w:rsid w:val="00F8520B"/>
    <w:rsid w:val="00F8646A"/>
    <w:rsid w:val="00F86BAE"/>
    <w:rsid w:val="00F87137"/>
    <w:rsid w:val="00F8740A"/>
    <w:rsid w:val="00F87856"/>
    <w:rsid w:val="00F905FE"/>
    <w:rsid w:val="00F916AC"/>
    <w:rsid w:val="00F91A5C"/>
    <w:rsid w:val="00F91A9D"/>
    <w:rsid w:val="00F92DAF"/>
    <w:rsid w:val="00F937B3"/>
    <w:rsid w:val="00F944E8"/>
    <w:rsid w:val="00F953EE"/>
    <w:rsid w:val="00F954EE"/>
    <w:rsid w:val="00F958B7"/>
    <w:rsid w:val="00F95CE9"/>
    <w:rsid w:val="00F95D08"/>
    <w:rsid w:val="00F95DA3"/>
    <w:rsid w:val="00FA01A6"/>
    <w:rsid w:val="00FA03C9"/>
    <w:rsid w:val="00FA0428"/>
    <w:rsid w:val="00FA176A"/>
    <w:rsid w:val="00FA24D2"/>
    <w:rsid w:val="00FA24D6"/>
    <w:rsid w:val="00FA3F06"/>
    <w:rsid w:val="00FA3F9B"/>
    <w:rsid w:val="00FA3FA6"/>
    <w:rsid w:val="00FA5653"/>
    <w:rsid w:val="00FA5796"/>
    <w:rsid w:val="00FA5C72"/>
    <w:rsid w:val="00FA7C5C"/>
    <w:rsid w:val="00FB1530"/>
    <w:rsid w:val="00FB169E"/>
    <w:rsid w:val="00FB19FD"/>
    <w:rsid w:val="00FB1A81"/>
    <w:rsid w:val="00FB1E09"/>
    <w:rsid w:val="00FB24FF"/>
    <w:rsid w:val="00FB39B5"/>
    <w:rsid w:val="00FB39EA"/>
    <w:rsid w:val="00FB4279"/>
    <w:rsid w:val="00FB4B6C"/>
    <w:rsid w:val="00FB4DAE"/>
    <w:rsid w:val="00FB584E"/>
    <w:rsid w:val="00FB64B7"/>
    <w:rsid w:val="00FB6D8C"/>
    <w:rsid w:val="00FC0335"/>
    <w:rsid w:val="00FC09BD"/>
    <w:rsid w:val="00FC196E"/>
    <w:rsid w:val="00FC1DF1"/>
    <w:rsid w:val="00FC25BC"/>
    <w:rsid w:val="00FC273F"/>
    <w:rsid w:val="00FC2C4A"/>
    <w:rsid w:val="00FC454F"/>
    <w:rsid w:val="00FC5655"/>
    <w:rsid w:val="00FC5E2C"/>
    <w:rsid w:val="00FC6236"/>
    <w:rsid w:val="00FC700A"/>
    <w:rsid w:val="00FC7F7B"/>
    <w:rsid w:val="00FD06B0"/>
    <w:rsid w:val="00FD1452"/>
    <w:rsid w:val="00FD1E17"/>
    <w:rsid w:val="00FD1E1B"/>
    <w:rsid w:val="00FD2167"/>
    <w:rsid w:val="00FD5692"/>
    <w:rsid w:val="00FD6406"/>
    <w:rsid w:val="00FD688E"/>
    <w:rsid w:val="00FD6E72"/>
    <w:rsid w:val="00FD724F"/>
    <w:rsid w:val="00FD725A"/>
    <w:rsid w:val="00FE134C"/>
    <w:rsid w:val="00FE175B"/>
    <w:rsid w:val="00FE21F9"/>
    <w:rsid w:val="00FE31DB"/>
    <w:rsid w:val="00FE3DB4"/>
    <w:rsid w:val="00FE4869"/>
    <w:rsid w:val="00FE6D4A"/>
    <w:rsid w:val="00FE6DD6"/>
    <w:rsid w:val="00FE73EF"/>
    <w:rsid w:val="00FE74A4"/>
    <w:rsid w:val="00FE7FA4"/>
    <w:rsid w:val="00FF2458"/>
    <w:rsid w:val="00FF2B8E"/>
    <w:rsid w:val="00FF370E"/>
    <w:rsid w:val="00FF3721"/>
    <w:rsid w:val="00FF39D6"/>
    <w:rsid w:val="00FF39EB"/>
    <w:rsid w:val="00FF3CF8"/>
    <w:rsid w:val="00FF3F02"/>
    <w:rsid w:val="00FF43FA"/>
    <w:rsid w:val="00FF4C98"/>
    <w:rsid w:val="00FF6091"/>
    <w:rsid w:val="00FF66EE"/>
    <w:rsid w:val="00FF6D9F"/>
    <w:rsid w:val="03DB556C"/>
    <w:rsid w:val="059DF199"/>
    <w:rsid w:val="099D5E83"/>
    <w:rsid w:val="0C32BEE6"/>
    <w:rsid w:val="1000CD98"/>
    <w:rsid w:val="1125BAF2"/>
    <w:rsid w:val="16A25EDB"/>
    <w:rsid w:val="178C5156"/>
    <w:rsid w:val="17A0C54D"/>
    <w:rsid w:val="22E25130"/>
    <w:rsid w:val="2869BCBD"/>
    <w:rsid w:val="2C6A579C"/>
    <w:rsid w:val="31213CC6"/>
    <w:rsid w:val="31EF73F0"/>
    <w:rsid w:val="32865CB2"/>
    <w:rsid w:val="37560497"/>
    <w:rsid w:val="3884413D"/>
    <w:rsid w:val="3913264E"/>
    <w:rsid w:val="3B6CBD4B"/>
    <w:rsid w:val="3B7D2DD9"/>
    <w:rsid w:val="3C14169B"/>
    <w:rsid w:val="3D56AAAE"/>
    <w:rsid w:val="3FD0FC84"/>
    <w:rsid w:val="42F3E132"/>
    <w:rsid w:val="4491E73A"/>
    <w:rsid w:val="462DB79B"/>
    <w:rsid w:val="4B27527A"/>
    <w:rsid w:val="4C0ED1C9"/>
    <w:rsid w:val="4C29FCFC"/>
    <w:rsid w:val="565382A5"/>
    <w:rsid w:val="569AFEB2"/>
    <w:rsid w:val="59FC6A35"/>
    <w:rsid w:val="5D172F87"/>
    <w:rsid w:val="61E0EDB7"/>
    <w:rsid w:val="6CDFCDC7"/>
    <w:rsid w:val="764577C4"/>
    <w:rsid w:val="7D57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59D2E"/>
  <w14:defaultImageDpi w14:val="300"/>
  <w15:docId w15:val="{4E1787A2-BCFC-4B4E-908A-A084B7B2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37"/>
    <w:pPr>
      <w:spacing w:after="120" w:line="360" w:lineRule="auto"/>
      <w:ind w:firstLine="720"/>
    </w:pPr>
    <w:rPr>
      <w:rFonts w:asciiTheme="majorHAnsi" w:eastAsia="Times New Roman" w:hAnsiTheme="majorHAnsi" w:cs="Times New Roman"/>
      <w:sz w:val="22"/>
      <w:lang w:val="en-AU" w:eastAsia="en-GB"/>
    </w:rPr>
  </w:style>
  <w:style w:type="paragraph" w:styleId="Heading1">
    <w:name w:val="heading 1"/>
    <w:aliases w:val="Chapter Headings"/>
    <w:basedOn w:val="Normal"/>
    <w:next w:val="Normal"/>
    <w:link w:val="Heading1Char"/>
    <w:uiPriority w:val="9"/>
    <w:qFormat/>
    <w:rsid w:val="00C03BF8"/>
    <w:pPr>
      <w:keepNext/>
      <w:keepLines/>
      <w:spacing w:line="480" w:lineRule="auto"/>
      <w:jc w:val="center"/>
      <w:outlineLvl w:val="0"/>
    </w:pPr>
    <w:rPr>
      <w:rFonts w:eastAsiaTheme="majorEastAsia" w:cstheme="majorBidi"/>
      <w:b/>
      <w:bCs/>
      <w:color w:val="000000" w:themeColor="text1"/>
      <w:szCs w:val="32"/>
      <w:lang w:val="en-US" w:eastAsia="en-US"/>
    </w:rPr>
  </w:style>
  <w:style w:type="paragraph" w:styleId="Heading2">
    <w:name w:val="heading 2"/>
    <w:aliases w:val="APA Level 1"/>
    <w:basedOn w:val="Normal"/>
    <w:next w:val="Normal"/>
    <w:link w:val="Heading2Char"/>
    <w:autoRedefine/>
    <w:uiPriority w:val="9"/>
    <w:unhideWhenUsed/>
    <w:qFormat/>
    <w:rsid w:val="0080192B"/>
    <w:pPr>
      <w:keepNext/>
      <w:keepLines/>
      <w:spacing w:after="0"/>
      <w:ind w:firstLine="0"/>
      <w:jc w:val="center"/>
      <w:outlineLvl w:val="1"/>
    </w:pPr>
    <w:rPr>
      <w:rFonts w:eastAsiaTheme="majorEastAsia" w:cstheme="majorBidi"/>
      <w:b/>
      <w:bCs/>
      <w:color w:val="000000" w:themeColor="text1"/>
      <w:szCs w:val="26"/>
      <w:lang w:val="en-US" w:eastAsia="en-US"/>
    </w:rPr>
  </w:style>
  <w:style w:type="paragraph" w:styleId="Heading3">
    <w:name w:val="heading 3"/>
    <w:aliases w:val="APA Level 2"/>
    <w:next w:val="Normal"/>
    <w:link w:val="Heading3Char"/>
    <w:autoRedefine/>
    <w:uiPriority w:val="9"/>
    <w:unhideWhenUsed/>
    <w:qFormat/>
    <w:rsid w:val="00551E62"/>
    <w:pPr>
      <w:keepNext/>
      <w:keepLines/>
      <w:spacing w:line="360" w:lineRule="auto"/>
      <w:outlineLvl w:val="2"/>
    </w:pPr>
    <w:rPr>
      <w:rFonts w:asciiTheme="majorHAnsi" w:eastAsiaTheme="majorEastAsia" w:hAnsiTheme="majorHAnsi" w:cs="Times New Roman"/>
      <w:b/>
      <w:bCs/>
      <w:sz w:val="22"/>
    </w:rPr>
  </w:style>
  <w:style w:type="paragraph" w:styleId="Heading4">
    <w:name w:val="heading 4"/>
    <w:aliases w:val="APA Level 3"/>
    <w:next w:val="Normal"/>
    <w:link w:val="Heading4Char"/>
    <w:uiPriority w:val="9"/>
    <w:unhideWhenUsed/>
    <w:qFormat/>
    <w:rsid w:val="0077202B"/>
    <w:pPr>
      <w:keepNext/>
      <w:keepLines/>
      <w:spacing w:line="360" w:lineRule="auto"/>
      <w:outlineLvl w:val="3"/>
    </w:pPr>
    <w:rPr>
      <w:rFonts w:asciiTheme="majorHAnsi" w:eastAsiaTheme="majorEastAsia" w:hAnsiTheme="majorHAnsi" w:cstheme="majorBidi"/>
      <w:b/>
      <w:bCs/>
      <w:i/>
      <w:iCs/>
      <w:sz w:val="22"/>
    </w:rPr>
  </w:style>
  <w:style w:type="paragraph" w:styleId="Heading5">
    <w:name w:val="heading 5"/>
    <w:aliases w:val="APA Level 5"/>
    <w:next w:val="Normal"/>
    <w:link w:val="Heading5Char"/>
    <w:uiPriority w:val="9"/>
    <w:semiHidden/>
    <w:unhideWhenUsed/>
    <w:qFormat/>
    <w:rsid w:val="00D0396F"/>
    <w:pPr>
      <w:keepNext/>
      <w:keepLines/>
      <w:spacing w:before="200" w:line="480" w:lineRule="auto"/>
      <w:ind w:firstLine="72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C03BF8"/>
    <w:rPr>
      <w:rFonts w:ascii="Times New Roman" w:eastAsiaTheme="majorEastAsia" w:hAnsi="Times New Roman" w:cstheme="majorBidi"/>
      <w:b/>
      <w:bCs/>
      <w:color w:val="000000" w:themeColor="text1"/>
      <w:szCs w:val="32"/>
    </w:rPr>
  </w:style>
  <w:style w:type="character" w:customStyle="1" w:styleId="Heading2Char">
    <w:name w:val="Heading 2 Char"/>
    <w:aliases w:val="APA Level 1 Char"/>
    <w:basedOn w:val="DefaultParagraphFont"/>
    <w:link w:val="Heading2"/>
    <w:uiPriority w:val="9"/>
    <w:rsid w:val="0080192B"/>
    <w:rPr>
      <w:rFonts w:asciiTheme="majorHAnsi" w:eastAsiaTheme="majorEastAsia" w:hAnsiTheme="majorHAnsi" w:cstheme="majorBidi"/>
      <w:b/>
      <w:bCs/>
      <w:color w:val="000000" w:themeColor="text1"/>
      <w:sz w:val="22"/>
      <w:szCs w:val="26"/>
    </w:rPr>
  </w:style>
  <w:style w:type="character" w:customStyle="1" w:styleId="Heading3Char">
    <w:name w:val="Heading 3 Char"/>
    <w:aliases w:val="APA Level 2 Char"/>
    <w:link w:val="Heading3"/>
    <w:uiPriority w:val="9"/>
    <w:rsid w:val="00551E62"/>
    <w:rPr>
      <w:rFonts w:asciiTheme="majorHAnsi" w:eastAsiaTheme="majorEastAsia" w:hAnsiTheme="majorHAnsi" w:cs="Times New Roman"/>
      <w:b/>
      <w:bCs/>
      <w:sz w:val="22"/>
    </w:rPr>
  </w:style>
  <w:style w:type="character" w:customStyle="1" w:styleId="Heading4Char">
    <w:name w:val="Heading 4 Char"/>
    <w:aliases w:val="APA Level 3 Char"/>
    <w:link w:val="Heading4"/>
    <w:uiPriority w:val="9"/>
    <w:rsid w:val="0077202B"/>
    <w:rPr>
      <w:rFonts w:asciiTheme="majorHAnsi" w:eastAsiaTheme="majorEastAsia" w:hAnsiTheme="majorHAnsi" w:cstheme="majorBidi"/>
      <w:b/>
      <w:bCs/>
      <w:i/>
      <w:iCs/>
      <w:sz w:val="22"/>
    </w:rPr>
  </w:style>
  <w:style w:type="character" w:customStyle="1" w:styleId="Heading5Char">
    <w:name w:val="Heading 5 Char"/>
    <w:aliases w:val="APA Level 5 Char"/>
    <w:link w:val="Heading5"/>
    <w:uiPriority w:val="9"/>
    <w:semiHidden/>
    <w:rsid w:val="00D0396F"/>
    <w:rPr>
      <w:rFonts w:asciiTheme="majorHAnsi" w:eastAsiaTheme="majorEastAsia" w:hAnsiTheme="majorHAnsi" w:cstheme="majorBidi"/>
      <w:color w:val="243F60" w:themeColor="accent1" w:themeShade="7F"/>
    </w:rPr>
  </w:style>
  <w:style w:type="paragraph" w:customStyle="1" w:styleId="References">
    <w:name w:val="References"/>
    <w:rsid w:val="00D0396F"/>
    <w:pPr>
      <w:spacing w:line="480" w:lineRule="auto"/>
      <w:ind w:left="720" w:hanging="720"/>
    </w:pPr>
    <w:rPr>
      <w:rFonts w:ascii="Times New Roman" w:eastAsia="Times New Roman" w:hAnsi="Times New Roman" w:cs="Arial"/>
      <w:bCs/>
      <w:kern w:val="32"/>
    </w:rPr>
  </w:style>
  <w:style w:type="paragraph" w:styleId="Header">
    <w:name w:val="header"/>
    <w:link w:val="HeaderChar"/>
    <w:rsid w:val="00D0396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D0396F"/>
    <w:rPr>
      <w:rFonts w:ascii="Times New Roman" w:eastAsia="Times New Roman" w:hAnsi="Times New Roman" w:cs="Times New Roman"/>
    </w:rPr>
  </w:style>
  <w:style w:type="paragraph" w:styleId="Footer">
    <w:name w:val="footer"/>
    <w:link w:val="FooterChar"/>
    <w:rsid w:val="00D0396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D0396F"/>
    <w:rPr>
      <w:rFonts w:ascii="Times New Roman" w:eastAsia="Times New Roman" w:hAnsi="Times New Roman" w:cs="Times New Roman"/>
    </w:rPr>
  </w:style>
  <w:style w:type="paragraph" w:customStyle="1" w:styleId="NormalNoIndent">
    <w:name w:val="Normal (No Indent)"/>
    <w:basedOn w:val="Normal"/>
    <w:rsid w:val="00D0396F"/>
    <w:pPr>
      <w:spacing w:line="480" w:lineRule="auto"/>
    </w:pPr>
    <w:rPr>
      <w:rFonts w:eastAsiaTheme="minorEastAsia" w:cstheme="minorBidi"/>
      <w:lang w:val="en-US" w:eastAsia="en-US"/>
    </w:rPr>
  </w:style>
  <w:style w:type="paragraph" w:customStyle="1" w:styleId="RunningHead">
    <w:name w:val="Running Head"/>
    <w:rsid w:val="00D0396F"/>
    <w:pPr>
      <w:spacing w:line="480" w:lineRule="auto"/>
    </w:pPr>
    <w:rPr>
      <w:rFonts w:ascii="Times New Roman" w:eastAsia="Times New Roman" w:hAnsi="Times New Roman" w:cs="Times New Roman"/>
    </w:rPr>
  </w:style>
  <w:style w:type="paragraph" w:styleId="Title">
    <w:name w:val="Title"/>
    <w:aliases w:val="Byline,&amp; Institution"/>
    <w:basedOn w:val="Normal"/>
    <w:next w:val="Normal"/>
    <w:link w:val="TitleChar"/>
    <w:uiPriority w:val="10"/>
    <w:qFormat/>
    <w:rsid w:val="00C03BF8"/>
    <w:pPr>
      <w:spacing w:line="480" w:lineRule="auto"/>
      <w:contextualSpacing/>
      <w:jc w:val="center"/>
    </w:pPr>
    <w:rPr>
      <w:rFonts w:eastAsiaTheme="majorEastAsia" w:cstheme="majorBidi"/>
      <w:color w:val="000000" w:themeColor="text1"/>
      <w:spacing w:val="5"/>
      <w:kern w:val="28"/>
      <w:szCs w:val="52"/>
      <w:lang w:val="en-US" w:eastAsia="en-US"/>
    </w:rPr>
  </w:style>
  <w:style w:type="character" w:customStyle="1" w:styleId="TitleChar">
    <w:name w:val="Title Char"/>
    <w:aliases w:val="Byline Char,&amp; Institution Char"/>
    <w:basedOn w:val="DefaultParagraphFont"/>
    <w:link w:val="Title"/>
    <w:uiPriority w:val="10"/>
    <w:rsid w:val="00C03BF8"/>
    <w:rPr>
      <w:rFonts w:ascii="Times New Roman" w:eastAsiaTheme="majorEastAsia" w:hAnsi="Times New Roman" w:cstheme="majorBidi"/>
      <w:color w:val="000000" w:themeColor="text1"/>
      <w:spacing w:val="5"/>
      <w:kern w:val="28"/>
      <w:szCs w:val="52"/>
    </w:rPr>
  </w:style>
  <w:style w:type="paragraph" w:customStyle="1" w:styleId="LongQuote">
    <w:name w:val="Long Quote"/>
    <w:basedOn w:val="Normal"/>
    <w:rsid w:val="00D0396F"/>
    <w:pPr>
      <w:spacing w:line="480" w:lineRule="auto"/>
      <w:ind w:left="720"/>
    </w:pPr>
    <w:rPr>
      <w:rFonts w:eastAsiaTheme="minorEastAsia" w:cstheme="minorBidi"/>
      <w:lang w:val="en-US" w:eastAsia="en-US"/>
    </w:rPr>
  </w:style>
  <w:style w:type="paragraph" w:customStyle="1" w:styleId="LongQuoteWithIndent">
    <w:name w:val="Long Quote With Indent"/>
    <w:basedOn w:val="LongQuote"/>
    <w:rsid w:val="00D0396F"/>
  </w:style>
  <w:style w:type="paragraph" w:styleId="TOC1">
    <w:name w:val="toc 1"/>
    <w:basedOn w:val="Normal"/>
    <w:next w:val="Normal"/>
    <w:autoRedefine/>
    <w:uiPriority w:val="39"/>
    <w:rsid w:val="00BB689B"/>
    <w:pPr>
      <w:tabs>
        <w:tab w:val="right" w:leader="dot" w:pos="9010"/>
      </w:tabs>
      <w:spacing w:line="480" w:lineRule="auto"/>
      <w:contextualSpacing/>
    </w:pPr>
    <w:rPr>
      <w:rFonts w:eastAsiaTheme="minorEastAsia"/>
      <w:noProof/>
      <w:lang w:eastAsia="en-US"/>
    </w:rPr>
  </w:style>
  <w:style w:type="paragraph" w:styleId="TOC2">
    <w:name w:val="toc 2"/>
    <w:basedOn w:val="Normal"/>
    <w:next w:val="Normal"/>
    <w:autoRedefine/>
    <w:uiPriority w:val="39"/>
    <w:rsid w:val="00262C40"/>
    <w:pPr>
      <w:tabs>
        <w:tab w:val="right" w:leader="dot" w:pos="9010"/>
      </w:tabs>
      <w:spacing w:line="480" w:lineRule="auto"/>
      <w:ind w:left="322"/>
    </w:pPr>
    <w:rPr>
      <w:rFonts w:asciiTheme="minorHAnsi" w:eastAsiaTheme="minorEastAsia" w:hAnsiTheme="minorHAnsi" w:cstheme="minorBidi"/>
      <w:szCs w:val="22"/>
      <w:lang w:val="en-US" w:eastAsia="en-US"/>
    </w:rPr>
  </w:style>
  <w:style w:type="paragraph" w:styleId="TOC3">
    <w:name w:val="toc 3"/>
    <w:basedOn w:val="Normal"/>
    <w:next w:val="Normal"/>
    <w:autoRedefine/>
    <w:uiPriority w:val="39"/>
    <w:rsid w:val="00BB689B"/>
    <w:pPr>
      <w:tabs>
        <w:tab w:val="left" w:pos="1134"/>
        <w:tab w:val="right" w:leader="dot" w:pos="9010"/>
      </w:tabs>
      <w:spacing w:line="480" w:lineRule="auto"/>
      <w:ind w:left="680"/>
    </w:pPr>
    <w:rPr>
      <w:rFonts w:eastAsiaTheme="minorEastAsia" w:cstheme="minorBidi"/>
      <w:szCs w:val="22"/>
      <w:lang w:val="en-US" w:eastAsia="en-US"/>
    </w:rPr>
  </w:style>
  <w:style w:type="character" w:styleId="Hyperlink">
    <w:name w:val="Hyperlink"/>
    <w:uiPriority w:val="99"/>
    <w:rsid w:val="00D0396F"/>
    <w:rPr>
      <w:color w:val="0000FF"/>
      <w:u w:val="single"/>
    </w:rPr>
  </w:style>
  <w:style w:type="paragraph" w:styleId="TOC4">
    <w:name w:val="toc 4"/>
    <w:basedOn w:val="Normal"/>
    <w:next w:val="Normal"/>
    <w:autoRedefine/>
    <w:uiPriority w:val="39"/>
    <w:rsid w:val="00BB689B"/>
    <w:pPr>
      <w:spacing w:line="480" w:lineRule="auto"/>
      <w:ind w:left="1021"/>
    </w:pPr>
    <w:rPr>
      <w:rFonts w:eastAsiaTheme="minorEastAsia" w:cstheme="minorBidi"/>
      <w:szCs w:val="20"/>
      <w:lang w:val="en-US" w:eastAsia="en-US"/>
    </w:rPr>
  </w:style>
  <w:style w:type="paragraph" w:styleId="TOC5">
    <w:name w:val="toc 5"/>
    <w:basedOn w:val="Normal"/>
    <w:next w:val="Normal"/>
    <w:autoRedefine/>
    <w:semiHidden/>
    <w:rsid w:val="00D0396F"/>
    <w:pPr>
      <w:spacing w:line="480" w:lineRule="auto"/>
      <w:ind w:left="960"/>
    </w:pPr>
    <w:rPr>
      <w:rFonts w:asciiTheme="minorHAnsi" w:eastAsiaTheme="minorEastAsia" w:hAnsiTheme="minorHAnsi" w:cstheme="minorBidi"/>
      <w:sz w:val="20"/>
      <w:szCs w:val="20"/>
      <w:lang w:val="en-US" w:eastAsia="en-US"/>
    </w:rPr>
  </w:style>
  <w:style w:type="character" w:styleId="CommentReference">
    <w:name w:val="annotation reference"/>
    <w:uiPriority w:val="99"/>
    <w:rsid w:val="00D0396F"/>
    <w:rPr>
      <w:sz w:val="16"/>
      <w:szCs w:val="16"/>
    </w:rPr>
  </w:style>
  <w:style w:type="paragraph" w:styleId="CommentText">
    <w:name w:val="annotation text"/>
    <w:basedOn w:val="Normal"/>
    <w:link w:val="CommentTextChar"/>
    <w:uiPriority w:val="99"/>
    <w:rsid w:val="00D0396F"/>
    <w:pPr>
      <w:spacing w:line="480" w:lineRule="auto"/>
    </w:pPr>
    <w:rPr>
      <w:rFonts w:eastAsiaTheme="minorEastAsia" w:cstheme="minorBidi"/>
      <w:sz w:val="20"/>
      <w:szCs w:val="20"/>
      <w:lang w:val="en-US" w:eastAsia="en-US"/>
    </w:rPr>
  </w:style>
  <w:style w:type="character" w:customStyle="1" w:styleId="CommentTextChar">
    <w:name w:val="Comment Text Char"/>
    <w:link w:val="CommentText"/>
    <w:uiPriority w:val="99"/>
    <w:rsid w:val="00D03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396F"/>
    <w:rPr>
      <w:b/>
      <w:bCs/>
    </w:rPr>
  </w:style>
  <w:style w:type="character" w:customStyle="1" w:styleId="CommentSubjectChar">
    <w:name w:val="Comment Subject Char"/>
    <w:basedOn w:val="CommentTextChar"/>
    <w:link w:val="CommentSubject"/>
    <w:semiHidden/>
    <w:rsid w:val="00D0396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0396F"/>
    <w:pPr>
      <w:spacing w:line="480" w:lineRule="auto"/>
    </w:pPr>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semiHidden/>
    <w:rsid w:val="00D0396F"/>
    <w:rPr>
      <w:rFonts w:ascii="Tahoma" w:eastAsia="Times New Roman" w:hAnsi="Tahoma" w:cs="Tahoma"/>
      <w:sz w:val="16"/>
      <w:szCs w:val="16"/>
    </w:rPr>
  </w:style>
  <w:style w:type="paragraph" w:customStyle="1" w:styleId="Referenceshead">
    <w:name w:val="References head"/>
    <w:qFormat/>
    <w:rsid w:val="00AC2C59"/>
    <w:pPr>
      <w:spacing w:line="360" w:lineRule="auto"/>
      <w:ind w:left="720" w:hanging="720"/>
    </w:pPr>
    <w:rPr>
      <w:rFonts w:asciiTheme="majorHAnsi" w:eastAsia="Times New Roman" w:hAnsiTheme="majorHAnsi" w:cs="Arial"/>
      <w:bCs/>
      <w:iCs/>
      <w:sz w:val="22"/>
    </w:rPr>
  </w:style>
  <w:style w:type="paragraph" w:customStyle="1" w:styleId="Abstractheading">
    <w:name w:val="Abstract heading"/>
    <w:next w:val="Normal"/>
    <w:qFormat/>
    <w:rsid w:val="00DE7ED4"/>
    <w:pPr>
      <w:spacing w:line="480" w:lineRule="auto"/>
      <w:jc w:val="center"/>
    </w:pPr>
    <w:rPr>
      <w:rFonts w:asciiTheme="majorHAnsi" w:eastAsia="Times New Roman" w:hAnsiTheme="majorHAnsi" w:cs="Arial"/>
      <w:bCs/>
      <w:iCs/>
    </w:rPr>
  </w:style>
  <w:style w:type="table" w:styleId="TableGrid">
    <w:name w:val="Table Grid"/>
    <w:basedOn w:val="TableNormal"/>
    <w:uiPriority w:val="59"/>
    <w:rsid w:val="00D0396F"/>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D0396F"/>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D0396F"/>
    <w:pPr>
      <w:spacing w:line="480" w:lineRule="auto"/>
      <w:jc w:val="center"/>
    </w:pPr>
    <w:rPr>
      <w:rFonts w:eastAsiaTheme="minorEastAsia" w:cstheme="minorBidi"/>
      <w:noProof/>
      <w:lang w:val="en-US" w:eastAsia="en-US"/>
    </w:rPr>
  </w:style>
  <w:style w:type="character" w:customStyle="1" w:styleId="EndNoteBibliographyTitleChar">
    <w:name w:val="EndNote Bibliography Title Char"/>
    <w:basedOn w:val="DefaultParagraphFont"/>
    <w:link w:val="EndNoteBibliographyTitle"/>
    <w:rsid w:val="00D0396F"/>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D0396F"/>
    <w:rPr>
      <w:rFonts w:eastAsiaTheme="minorEastAsia" w:cstheme="minorBidi"/>
      <w:noProof/>
      <w:lang w:val="en-US" w:eastAsia="en-US"/>
    </w:rPr>
  </w:style>
  <w:style w:type="character" w:customStyle="1" w:styleId="EndNoteBibliographyChar">
    <w:name w:val="EndNote Bibliography Char"/>
    <w:basedOn w:val="DefaultParagraphFont"/>
    <w:link w:val="EndNoteBibliography"/>
    <w:rsid w:val="00D0396F"/>
    <w:rPr>
      <w:rFonts w:ascii="Times New Roman" w:eastAsia="Times New Roman" w:hAnsi="Times New Roman" w:cs="Times New Roman"/>
      <w:noProof/>
    </w:rPr>
  </w:style>
  <w:style w:type="character" w:customStyle="1" w:styleId="scdddoi">
    <w:name w:val="s_c_dddoi"/>
    <w:basedOn w:val="DefaultParagraphFont"/>
    <w:rsid w:val="00D0396F"/>
  </w:style>
  <w:style w:type="character" w:customStyle="1" w:styleId="grame">
    <w:name w:val="grame"/>
    <w:basedOn w:val="DefaultParagraphFont"/>
    <w:rsid w:val="00D0396F"/>
  </w:style>
  <w:style w:type="paragraph" w:customStyle="1" w:styleId="ALT-NNeutralPara">
    <w:name w:val="ALT-N Neutral Para"/>
    <w:rsid w:val="00D0396F"/>
    <w:pPr>
      <w:overflowPunct w:val="0"/>
      <w:autoSpaceDE w:val="0"/>
      <w:autoSpaceDN w:val="0"/>
      <w:adjustRightInd w:val="0"/>
      <w:spacing w:line="288" w:lineRule="exact"/>
      <w:textAlignment w:val="baseline"/>
    </w:pPr>
    <w:rPr>
      <w:rFonts w:ascii="Courier" w:eastAsia="Times New Roman" w:hAnsi="Courier" w:cs="Times New Roman"/>
      <w:szCs w:val="20"/>
      <w:lang w:val="en-AU"/>
    </w:rPr>
  </w:style>
  <w:style w:type="paragraph" w:customStyle="1" w:styleId="ALT-RREFERENCE">
    <w:name w:val="ALT-R REFERENCE"/>
    <w:rsid w:val="00D0396F"/>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Cs w:val="20"/>
      <w:lang w:val="en-AU"/>
    </w:rPr>
  </w:style>
  <w:style w:type="character" w:styleId="FollowedHyperlink">
    <w:name w:val="FollowedHyperlink"/>
    <w:basedOn w:val="DefaultParagraphFont"/>
    <w:rsid w:val="00D0396F"/>
    <w:rPr>
      <w:color w:val="800080" w:themeColor="followedHyperlink"/>
      <w:u w:val="single"/>
    </w:rPr>
  </w:style>
  <w:style w:type="character" w:customStyle="1" w:styleId="slug-metadata-note">
    <w:name w:val="slug-metadata-note"/>
    <w:basedOn w:val="DefaultParagraphFont"/>
    <w:rsid w:val="00D0396F"/>
  </w:style>
  <w:style w:type="character" w:customStyle="1" w:styleId="slug-doi">
    <w:name w:val="slug-doi"/>
    <w:basedOn w:val="DefaultParagraphFont"/>
    <w:rsid w:val="00D0396F"/>
  </w:style>
  <w:style w:type="character" w:customStyle="1" w:styleId="doi">
    <w:name w:val="doi"/>
    <w:basedOn w:val="DefaultParagraphFont"/>
    <w:rsid w:val="00D0396F"/>
  </w:style>
  <w:style w:type="character" w:customStyle="1" w:styleId="gd">
    <w:name w:val="gd"/>
    <w:basedOn w:val="DefaultParagraphFont"/>
    <w:rsid w:val="00D0396F"/>
  </w:style>
  <w:style w:type="character" w:customStyle="1" w:styleId="go">
    <w:name w:val="go"/>
    <w:basedOn w:val="DefaultParagraphFont"/>
    <w:rsid w:val="00D0396F"/>
  </w:style>
  <w:style w:type="character" w:customStyle="1" w:styleId="g3">
    <w:name w:val="g3"/>
    <w:basedOn w:val="DefaultParagraphFont"/>
    <w:rsid w:val="00D0396F"/>
  </w:style>
  <w:style w:type="character" w:customStyle="1" w:styleId="hb">
    <w:name w:val="hb"/>
    <w:basedOn w:val="DefaultParagraphFont"/>
    <w:rsid w:val="00D0396F"/>
  </w:style>
  <w:style w:type="character" w:customStyle="1" w:styleId="g2">
    <w:name w:val="g2"/>
    <w:basedOn w:val="DefaultParagraphFont"/>
    <w:rsid w:val="00D0396F"/>
  </w:style>
  <w:style w:type="paragraph" w:styleId="NormalWeb">
    <w:name w:val="Normal (Web)"/>
    <w:basedOn w:val="Normal"/>
    <w:uiPriority w:val="99"/>
    <w:unhideWhenUsed/>
    <w:rsid w:val="00D0396F"/>
    <w:pPr>
      <w:spacing w:before="100" w:beforeAutospacing="1" w:after="100" w:afterAutospacing="1"/>
    </w:pPr>
    <w:rPr>
      <w:rFonts w:ascii="Times" w:eastAsiaTheme="minorEastAsia" w:hAnsi="Times" w:cstheme="minorBidi"/>
      <w:sz w:val="20"/>
      <w:szCs w:val="20"/>
      <w:lang w:eastAsia="en-US"/>
    </w:rPr>
  </w:style>
  <w:style w:type="table" w:customStyle="1" w:styleId="TableGrid1">
    <w:name w:val="Table Grid1"/>
    <w:basedOn w:val="TableNormal"/>
    <w:next w:val="TableGrid"/>
    <w:rsid w:val="00D0396F"/>
    <w:rPr>
      <w:rFonts w:eastAsiaTheme="minorHAnsi"/>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D0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D0396F"/>
    <w:rPr>
      <w:rFonts w:ascii="Courier" w:hAnsi="Courier" w:cs="Courier"/>
      <w:sz w:val="20"/>
      <w:szCs w:val="20"/>
      <w:lang w:val="en-AU"/>
    </w:rPr>
  </w:style>
  <w:style w:type="paragraph" w:styleId="ListParagraph">
    <w:name w:val="List Paragraph"/>
    <w:aliases w:val="Heading 5 APA"/>
    <w:basedOn w:val="Normal"/>
    <w:link w:val="ListParagraphChar"/>
    <w:uiPriority w:val="34"/>
    <w:qFormat/>
    <w:rsid w:val="00950D8C"/>
    <w:pPr>
      <w:spacing w:line="480" w:lineRule="auto"/>
      <w:ind w:left="720"/>
      <w:contextualSpacing/>
    </w:pPr>
    <w:rPr>
      <w:rFonts w:eastAsiaTheme="minorEastAsia" w:cstheme="minorBidi"/>
      <w:lang w:val="en-US" w:eastAsia="en-US"/>
    </w:rPr>
  </w:style>
  <w:style w:type="character" w:customStyle="1" w:styleId="st">
    <w:name w:val="st"/>
    <w:basedOn w:val="DefaultParagraphFont"/>
    <w:rsid w:val="004A08A9"/>
  </w:style>
  <w:style w:type="character" w:customStyle="1" w:styleId="ya-q-full-text">
    <w:name w:val="ya-q-full-text"/>
    <w:basedOn w:val="DefaultParagraphFont"/>
    <w:rsid w:val="00093AA7"/>
  </w:style>
  <w:style w:type="character" w:styleId="PageNumber">
    <w:name w:val="page number"/>
    <w:basedOn w:val="DefaultParagraphFont"/>
    <w:uiPriority w:val="99"/>
    <w:semiHidden/>
    <w:unhideWhenUsed/>
    <w:rsid w:val="00C03BF8"/>
  </w:style>
  <w:style w:type="paragraph" w:styleId="Subtitle">
    <w:name w:val="Subtitle"/>
    <w:aliases w:val="Heading 3 APA"/>
    <w:basedOn w:val="Normal"/>
    <w:next w:val="Normal"/>
    <w:link w:val="SubtitleChar"/>
    <w:uiPriority w:val="11"/>
    <w:qFormat/>
    <w:rsid w:val="00E61E6D"/>
    <w:pPr>
      <w:numPr>
        <w:ilvl w:val="1"/>
      </w:numPr>
      <w:spacing w:line="480" w:lineRule="auto"/>
      <w:ind w:firstLine="720"/>
    </w:pPr>
    <w:rPr>
      <w:rFonts w:eastAsiaTheme="majorEastAsia" w:cstheme="majorBidi"/>
      <w:b/>
      <w:i/>
      <w:iCs/>
      <w:color w:val="000000" w:themeColor="text1"/>
      <w:spacing w:val="15"/>
      <w:lang w:val="en-US" w:eastAsia="en-US"/>
    </w:rPr>
  </w:style>
  <w:style w:type="character" w:customStyle="1" w:styleId="SubtitleChar">
    <w:name w:val="Subtitle Char"/>
    <w:aliases w:val="Heading 3 APA Char"/>
    <w:basedOn w:val="DefaultParagraphFont"/>
    <w:link w:val="Subtitle"/>
    <w:uiPriority w:val="11"/>
    <w:rsid w:val="00E61E6D"/>
    <w:rPr>
      <w:rFonts w:ascii="Times New Roman" w:eastAsiaTheme="majorEastAsia" w:hAnsi="Times New Roman" w:cstheme="majorBidi"/>
      <w:b/>
      <w:i/>
      <w:iCs/>
      <w:color w:val="000000" w:themeColor="text1"/>
      <w:spacing w:val="15"/>
    </w:rPr>
  </w:style>
  <w:style w:type="paragraph" w:styleId="IntenseQuote">
    <w:name w:val="Intense Quote"/>
    <w:aliases w:val="Heading 4 APA"/>
    <w:basedOn w:val="Normal"/>
    <w:next w:val="Normal"/>
    <w:link w:val="IntenseQuoteChar"/>
    <w:uiPriority w:val="30"/>
    <w:qFormat/>
    <w:rsid w:val="00C03BF8"/>
    <w:pPr>
      <w:spacing w:before="200" w:after="280" w:line="480" w:lineRule="auto"/>
      <w:ind w:left="936" w:right="936"/>
    </w:pPr>
    <w:rPr>
      <w:rFonts w:eastAsiaTheme="minorEastAsia" w:cstheme="minorBidi"/>
      <w:b/>
      <w:bCs/>
      <w:i/>
      <w:iCs/>
      <w:color w:val="000000" w:themeColor="text1"/>
      <w:lang w:val="en-US" w:eastAsia="en-US"/>
    </w:rPr>
  </w:style>
  <w:style w:type="character" w:customStyle="1" w:styleId="IntenseQuoteChar">
    <w:name w:val="Intense Quote Char"/>
    <w:aliases w:val="Heading 4 APA Char"/>
    <w:basedOn w:val="DefaultParagraphFont"/>
    <w:link w:val="IntenseQuote"/>
    <w:uiPriority w:val="30"/>
    <w:rsid w:val="00C03BF8"/>
    <w:rPr>
      <w:rFonts w:ascii="Times New Roman" w:hAnsi="Times New Roman"/>
      <w:b/>
      <w:bCs/>
      <w:i/>
      <w:iCs/>
      <w:color w:val="000000" w:themeColor="text1"/>
    </w:rPr>
  </w:style>
  <w:style w:type="character" w:customStyle="1" w:styleId="apple-converted-space">
    <w:name w:val="apple-converted-space"/>
    <w:basedOn w:val="DefaultParagraphFont"/>
    <w:rsid w:val="00F63114"/>
  </w:style>
  <w:style w:type="character" w:styleId="Emphasis">
    <w:name w:val="Emphasis"/>
    <w:basedOn w:val="DefaultParagraphFont"/>
    <w:uiPriority w:val="20"/>
    <w:qFormat/>
    <w:rsid w:val="00F63114"/>
    <w:rPr>
      <w:i/>
      <w:iCs/>
    </w:rPr>
  </w:style>
  <w:style w:type="paragraph" w:styleId="Caption">
    <w:name w:val="caption"/>
    <w:basedOn w:val="Normal"/>
    <w:next w:val="Normal"/>
    <w:uiPriority w:val="35"/>
    <w:unhideWhenUsed/>
    <w:qFormat/>
    <w:rsid w:val="006B2EF2"/>
    <w:pPr>
      <w:spacing w:line="480" w:lineRule="auto"/>
    </w:pPr>
    <w:rPr>
      <w:rFonts w:cs="Arial"/>
      <w:bCs/>
      <w:color w:val="000000" w:themeColor="text1"/>
      <w:szCs w:val="18"/>
      <w:lang w:val="en-US" w:eastAsia="en-US"/>
    </w:rPr>
  </w:style>
  <w:style w:type="character" w:customStyle="1" w:styleId="citationauthor">
    <w:name w:val="citationauthor"/>
    <w:basedOn w:val="DefaultParagraphFont"/>
    <w:rsid w:val="00BC3E1E"/>
  </w:style>
  <w:style w:type="character" w:customStyle="1" w:styleId="citationdate">
    <w:name w:val="citationdate"/>
    <w:basedOn w:val="DefaultParagraphFont"/>
    <w:rsid w:val="00BC3E1E"/>
  </w:style>
  <w:style w:type="character" w:customStyle="1" w:styleId="nlmyear">
    <w:name w:val="nlm_year"/>
    <w:basedOn w:val="DefaultParagraphFont"/>
    <w:rsid w:val="003C6264"/>
  </w:style>
  <w:style w:type="character" w:customStyle="1" w:styleId="nlmarticle-title">
    <w:name w:val="nlm_article-title"/>
    <w:basedOn w:val="DefaultParagraphFont"/>
    <w:rsid w:val="003C6264"/>
  </w:style>
  <w:style w:type="character" w:customStyle="1" w:styleId="nlmfpage">
    <w:name w:val="nlm_fpage"/>
    <w:basedOn w:val="DefaultParagraphFont"/>
    <w:rsid w:val="003C6264"/>
  </w:style>
  <w:style w:type="character" w:customStyle="1" w:styleId="nlmlpage">
    <w:name w:val="nlm_lpage"/>
    <w:basedOn w:val="DefaultParagraphFont"/>
    <w:rsid w:val="003C6264"/>
  </w:style>
  <w:style w:type="character" w:customStyle="1" w:styleId="externalref">
    <w:name w:val="externalref"/>
    <w:basedOn w:val="DefaultParagraphFont"/>
    <w:rsid w:val="00101619"/>
  </w:style>
  <w:style w:type="character" w:customStyle="1" w:styleId="refsource">
    <w:name w:val="refsource"/>
    <w:basedOn w:val="DefaultParagraphFont"/>
    <w:rsid w:val="00101619"/>
  </w:style>
  <w:style w:type="character" w:customStyle="1" w:styleId="author">
    <w:name w:val="author"/>
    <w:basedOn w:val="DefaultParagraphFont"/>
    <w:rsid w:val="004E46D3"/>
  </w:style>
  <w:style w:type="character" w:customStyle="1" w:styleId="pubyear">
    <w:name w:val="pubyear"/>
    <w:basedOn w:val="DefaultParagraphFont"/>
    <w:rsid w:val="004E46D3"/>
  </w:style>
  <w:style w:type="character" w:customStyle="1" w:styleId="booktitle">
    <w:name w:val="booktitle"/>
    <w:basedOn w:val="DefaultParagraphFont"/>
    <w:rsid w:val="004E46D3"/>
  </w:style>
  <w:style w:type="character" w:customStyle="1" w:styleId="nlmchapter-title">
    <w:name w:val="nlm_chapter-title"/>
    <w:basedOn w:val="DefaultParagraphFont"/>
    <w:rsid w:val="00FC454F"/>
  </w:style>
  <w:style w:type="character" w:customStyle="1" w:styleId="nlmpublisher-loc">
    <w:name w:val="nlm_publisher-loc"/>
    <w:basedOn w:val="DefaultParagraphFont"/>
    <w:rsid w:val="00FC454F"/>
  </w:style>
  <w:style w:type="character" w:customStyle="1" w:styleId="nlmpublisher-name">
    <w:name w:val="nlm_publisher-name"/>
    <w:basedOn w:val="DefaultParagraphFont"/>
    <w:rsid w:val="00FC454F"/>
  </w:style>
  <w:style w:type="paragraph" w:customStyle="1" w:styleId="Normal1">
    <w:name w:val="Normal1"/>
    <w:rsid w:val="00FC2C4A"/>
    <w:pPr>
      <w:spacing w:line="276" w:lineRule="auto"/>
    </w:pPr>
    <w:rPr>
      <w:rFonts w:ascii="Arial" w:eastAsia="Arial" w:hAnsi="Arial" w:cs="Arial"/>
      <w:sz w:val="22"/>
      <w:szCs w:val="22"/>
      <w:lang w:val="en"/>
    </w:rPr>
  </w:style>
  <w:style w:type="character" w:styleId="Strong">
    <w:name w:val="Strong"/>
    <w:basedOn w:val="DefaultParagraphFont"/>
    <w:uiPriority w:val="22"/>
    <w:qFormat/>
    <w:rsid w:val="005D1491"/>
    <w:rPr>
      <w:b/>
      <w:bCs/>
    </w:rPr>
  </w:style>
  <w:style w:type="character" w:customStyle="1" w:styleId="ref-title">
    <w:name w:val="ref-title"/>
    <w:basedOn w:val="DefaultParagraphFont"/>
    <w:rsid w:val="003A4138"/>
  </w:style>
  <w:style w:type="character" w:customStyle="1" w:styleId="ref-journal">
    <w:name w:val="ref-journal"/>
    <w:basedOn w:val="DefaultParagraphFont"/>
    <w:rsid w:val="003A4138"/>
  </w:style>
  <w:style w:type="character" w:customStyle="1" w:styleId="ref-vol">
    <w:name w:val="ref-vol"/>
    <w:basedOn w:val="DefaultParagraphFont"/>
    <w:rsid w:val="003A4138"/>
  </w:style>
  <w:style w:type="character" w:customStyle="1" w:styleId="nowrap">
    <w:name w:val="nowrap"/>
    <w:basedOn w:val="DefaultParagraphFont"/>
    <w:rsid w:val="003A4138"/>
  </w:style>
  <w:style w:type="character" w:customStyle="1" w:styleId="element-citation">
    <w:name w:val="element-citation"/>
    <w:basedOn w:val="DefaultParagraphFont"/>
    <w:rsid w:val="00427607"/>
  </w:style>
  <w:style w:type="character" w:customStyle="1" w:styleId="hlfld-contribauthor">
    <w:name w:val="hlfld-contribauthor"/>
    <w:basedOn w:val="DefaultParagraphFont"/>
    <w:rsid w:val="00003FE0"/>
  </w:style>
  <w:style w:type="character" w:customStyle="1" w:styleId="nlmgiven-names">
    <w:name w:val="nlm_given-names"/>
    <w:basedOn w:val="DefaultParagraphFont"/>
    <w:rsid w:val="00003FE0"/>
  </w:style>
  <w:style w:type="character" w:customStyle="1" w:styleId="reflink-block">
    <w:name w:val="reflink-block"/>
    <w:basedOn w:val="DefaultParagraphFont"/>
    <w:rsid w:val="00003FE0"/>
  </w:style>
  <w:style w:type="character" w:customStyle="1" w:styleId="xlinks-container">
    <w:name w:val="xlinks-container"/>
    <w:basedOn w:val="DefaultParagraphFont"/>
    <w:rsid w:val="00003FE0"/>
  </w:style>
  <w:style w:type="character" w:customStyle="1" w:styleId="googlescholar-container">
    <w:name w:val="googlescholar-container"/>
    <w:basedOn w:val="DefaultParagraphFont"/>
    <w:rsid w:val="00003FE0"/>
  </w:style>
  <w:style w:type="character" w:customStyle="1" w:styleId="nlmpub-id">
    <w:name w:val="nlm_pub-id"/>
    <w:basedOn w:val="DefaultParagraphFont"/>
    <w:rsid w:val="00003FE0"/>
  </w:style>
  <w:style w:type="paragraph" w:customStyle="1" w:styleId="APAPar">
    <w:name w:val="APA Par"/>
    <w:basedOn w:val="Normal"/>
    <w:link w:val="APAParChar"/>
    <w:qFormat/>
    <w:rsid w:val="00DE7ED4"/>
    <w:pPr>
      <w:spacing w:line="480" w:lineRule="auto"/>
      <w:ind w:firstLine="450"/>
    </w:pPr>
    <w:rPr>
      <w:color w:val="000000"/>
      <w:szCs w:val="20"/>
      <w:lang w:val="en-US" w:eastAsia="en-US"/>
    </w:rPr>
  </w:style>
  <w:style w:type="character" w:customStyle="1" w:styleId="APAParChar">
    <w:name w:val="APA Par Char"/>
    <w:link w:val="APAPar"/>
    <w:rsid w:val="00DE7ED4"/>
    <w:rPr>
      <w:rFonts w:asciiTheme="majorHAnsi" w:eastAsia="Times New Roman" w:hAnsiTheme="majorHAnsi" w:cs="Times New Roman"/>
      <w:color w:val="000000"/>
      <w:sz w:val="22"/>
      <w:szCs w:val="20"/>
    </w:rPr>
  </w:style>
  <w:style w:type="paragraph" w:styleId="NoSpacing">
    <w:name w:val="No Spacing"/>
    <w:uiPriority w:val="1"/>
    <w:qFormat/>
    <w:rsid w:val="009F3FC5"/>
    <w:pPr>
      <w:ind w:firstLine="720"/>
    </w:pPr>
    <w:rPr>
      <w:rFonts w:ascii="Times New Roman" w:hAnsi="Times New Roman"/>
    </w:rPr>
  </w:style>
  <w:style w:type="paragraph" w:customStyle="1" w:styleId="gmail-p1">
    <w:name w:val="gmail-p1"/>
    <w:basedOn w:val="Normal"/>
    <w:rsid w:val="00340C62"/>
    <w:pPr>
      <w:spacing w:before="100" w:beforeAutospacing="1" w:after="100" w:afterAutospacing="1"/>
    </w:pPr>
    <w:rPr>
      <w:rFonts w:eastAsiaTheme="minorHAnsi"/>
      <w:lang w:eastAsia="en-AU"/>
    </w:rPr>
  </w:style>
  <w:style w:type="character" w:customStyle="1" w:styleId="gmail-s1">
    <w:name w:val="gmail-s1"/>
    <w:basedOn w:val="DefaultParagraphFont"/>
    <w:rsid w:val="00340C62"/>
  </w:style>
  <w:style w:type="character" w:customStyle="1" w:styleId="gmail-s2">
    <w:name w:val="gmail-s2"/>
    <w:basedOn w:val="DefaultParagraphFont"/>
    <w:rsid w:val="00340C62"/>
  </w:style>
  <w:style w:type="paragraph" w:customStyle="1" w:styleId="Default">
    <w:name w:val="Default"/>
    <w:rsid w:val="00E56422"/>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0F7EE4"/>
    <w:rPr>
      <w:rFonts w:eastAsiaTheme="minorEastAsia" w:cstheme="minorBidi"/>
      <w:lang w:val="en-US" w:eastAsia="en-US"/>
    </w:rPr>
  </w:style>
  <w:style w:type="character" w:customStyle="1" w:styleId="FootnoteTextChar">
    <w:name w:val="Footnote Text Char"/>
    <w:basedOn w:val="DefaultParagraphFont"/>
    <w:link w:val="FootnoteText"/>
    <w:uiPriority w:val="99"/>
    <w:rsid w:val="000F7EE4"/>
    <w:rPr>
      <w:rFonts w:ascii="Times New Roman" w:hAnsi="Times New Roman"/>
    </w:rPr>
  </w:style>
  <w:style w:type="character" w:styleId="FootnoteReference">
    <w:name w:val="footnote reference"/>
    <w:basedOn w:val="DefaultParagraphFont"/>
    <w:uiPriority w:val="99"/>
    <w:unhideWhenUsed/>
    <w:rsid w:val="000F7EE4"/>
    <w:rPr>
      <w:vertAlign w:val="superscript"/>
    </w:rPr>
  </w:style>
  <w:style w:type="paragraph" w:styleId="TOCHeading">
    <w:name w:val="TOC Heading"/>
    <w:basedOn w:val="Heading1"/>
    <w:next w:val="Normal"/>
    <w:uiPriority w:val="39"/>
    <w:unhideWhenUsed/>
    <w:qFormat/>
    <w:rsid w:val="002079D2"/>
    <w:pPr>
      <w:spacing w:before="480" w:line="276" w:lineRule="auto"/>
      <w:jc w:val="left"/>
      <w:outlineLvl w:val="9"/>
    </w:pPr>
    <w:rPr>
      <w:color w:val="365F91" w:themeColor="accent1" w:themeShade="BF"/>
      <w:sz w:val="28"/>
      <w:szCs w:val="28"/>
    </w:rPr>
  </w:style>
  <w:style w:type="paragraph" w:styleId="TOC6">
    <w:name w:val="toc 6"/>
    <w:basedOn w:val="Normal"/>
    <w:next w:val="Normal"/>
    <w:autoRedefine/>
    <w:uiPriority w:val="39"/>
    <w:unhideWhenUsed/>
    <w:rsid w:val="002079D2"/>
    <w:pPr>
      <w:spacing w:line="480" w:lineRule="auto"/>
      <w:ind w:left="1200"/>
    </w:pPr>
    <w:rPr>
      <w:rFonts w:asciiTheme="minorHAnsi" w:eastAsiaTheme="minorEastAsia" w:hAnsiTheme="minorHAnsi" w:cstheme="minorBidi"/>
      <w:sz w:val="20"/>
      <w:szCs w:val="20"/>
      <w:lang w:val="en-US" w:eastAsia="en-US"/>
    </w:rPr>
  </w:style>
  <w:style w:type="paragraph" w:styleId="TOC7">
    <w:name w:val="toc 7"/>
    <w:basedOn w:val="Normal"/>
    <w:next w:val="Normal"/>
    <w:autoRedefine/>
    <w:uiPriority w:val="39"/>
    <w:unhideWhenUsed/>
    <w:rsid w:val="002079D2"/>
    <w:pPr>
      <w:spacing w:line="480" w:lineRule="auto"/>
      <w:ind w:left="1440"/>
    </w:pPr>
    <w:rPr>
      <w:rFonts w:asciiTheme="minorHAnsi" w:eastAsiaTheme="minorEastAsia" w:hAnsiTheme="minorHAnsi" w:cstheme="minorBidi"/>
      <w:sz w:val="20"/>
      <w:szCs w:val="20"/>
      <w:lang w:val="en-US" w:eastAsia="en-US"/>
    </w:rPr>
  </w:style>
  <w:style w:type="paragraph" w:styleId="TOC8">
    <w:name w:val="toc 8"/>
    <w:basedOn w:val="Normal"/>
    <w:next w:val="Normal"/>
    <w:autoRedefine/>
    <w:uiPriority w:val="39"/>
    <w:unhideWhenUsed/>
    <w:rsid w:val="002079D2"/>
    <w:pPr>
      <w:spacing w:line="480" w:lineRule="auto"/>
      <w:ind w:left="1680"/>
    </w:pPr>
    <w:rPr>
      <w:rFonts w:asciiTheme="minorHAnsi" w:eastAsiaTheme="minorEastAsia" w:hAnsiTheme="minorHAnsi" w:cstheme="minorBidi"/>
      <w:sz w:val="20"/>
      <w:szCs w:val="20"/>
      <w:lang w:val="en-US" w:eastAsia="en-US"/>
    </w:rPr>
  </w:style>
  <w:style w:type="paragraph" w:styleId="TOC9">
    <w:name w:val="toc 9"/>
    <w:basedOn w:val="Normal"/>
    <w:next w:val="Normal"/>
    <w:autoRedefine/>
    <w:uiPriority w:val="39"/>
    <w:unhideWhenUsed/>
    <w:rsid w:val="002079D2"/>
    <w:pPr>
      <w:spacing w:line="480" w:lineRule="auto"/>
      <w:ind w:left="1920"/>
    </w:pPr>
    <w:rPr>
      <w:rFonts w:asciiTheme="minorHAnsi" w:eastAsiaTheme="minorEastAsia" w:hAnsiTheme="minorHAnsi" w:cstheme="minorBidi"/>
      <w:sz w:val="20"/>
      <w:szCs w:val="20"/>
      <w:lang w:val="en-US" w:eastAsia="en-US"/>
    </w:rPr>
  </w:style>
  <w:style w:type="paragraph" w:styleId="BodyText">
    <w:name w:val="Body Text"/>
    <w:basedOn w:val="Normal"/>
    <w:link w:val="BodyTextChar"/>
    <w:rsid w:val="007C3495"/>
    <w:pPr>
      <w:widowControl w:val="0"/>
      <w:autoSpaceDE w:val="0"/>
      <w:autoSpaceDN w:val="0"/>
      <w:adjustRightInd w:val="0"/>
    </w:pPr>
    <w:rPr>
      <w:sz w:val="28"/>
      <w:szCs w:val="20"/>
      <w:lang w:eastAsia="en-US"/>
    </w:rPr>
  </w:style>
  <w:style w:type="character" w:customStyle="1" w:styleId="BodyTextChar">
    <w:name w:val="Body Text Char"/>
    <w:basedOn w:val="DefaultParagraphFont"/>
    <w:link w:val="BodyText"/>
    <w:rsid w:val="007C3495"/>
    <w:rPr>
      <w:rFonts w:ascii="Times New Roman" w:eastAsia="Times New Roman" w:hAnsi="Times New Roman" w:cs="Times New Roman"/>
      <w:sz w:val="28"/>
      <w:szCs w:val="20"/>
      <w:lang w:val="en-AU"/>
    </w:rPr>
  </w:style>
  <w:style w:type="paragraph" w:styleId="BodyTextIndent">
    <w:name w:val="Body Text Indent"/>
    <w:basedOn w:val="Normal"/>
    <w:link w:val="BodyTextIndentChar"/>
    <w:uiPriority w:val="99"/>
    <w:unhideWhenUsed/>
    <w:rsid w:val="007C3495"/>
    <w:pPr>
      <w:spacing w:line="480" w:lineRule="auto"/>
      <w:ind w:left="283"/>
    </w:pPr>
    <w:rPr>
      <w:rFonts w:eastAsiaTheme="minorEastAsia" w:cstheme="minorBidi"/>
      <w:lang w:val="en-US" w:eastAsia="en-US"/>
    </w:rPr>
  </w:style>
  <w:style w:type="character" w:customStyle="1" w:styleId="BodyTextIndentChar">
    <w:name w:val="Body Text Indent Char"/>
    <w:basedOn w:val="DefaultParagraphFont"/>
    <w:link w:val="BodyTextIndent"/>
    <w:uiPriority w:val="99"/>
    <w:rsid w:val="007C3495"/>
    <w:rPr>
      <w:rFonts w:ascii="Times New Roman" w:hAnsi="Times New Roman"/>
    </w:rPr>
  </w:style>
  <w:style w:type="paragraph" w:styleId="BodyText2">
    <w:name w:val="Body Text 2"/>
    <w:basedOn w:val="Normal"/>
    <w:link w:val="BodyText2Char"/>
    <w:uiPriority w:val="99"/>
    <w:semiHidden/>
    <w:unhideWhenUsed/>
    <w:rsid w:val="007C3495"/>
    <w:pPr>
      <w:spacing w:line="480" w:lineRule="auto"/>
    </w:pPr>
    <w:rPr>
      <w:rFonts w:eastAsiaTheme="minorEastAsia" w:cstheme="minorBidi"/>
      <w:lang w:val="en-US" w:eastAsia="en-US"/>
    </w:rPr>
  </w:style>
  <w:style w:type="character" w:customStyle="1" w:styleId="BodyText2Char">
    <w:name w:val="Body Text 2 Char"/>
    <w:basedOn w:val="DefaultParagraphFont"/>
    <w:link w:val="BodyText2"/>
    <w:uiPriority w:val="99"/>
    <w:semiHidden/>
    <w:rsid w:val="007C3495"/>
    <w:rPr>
      <w:rFonts w:ascii="Times New Roman" w:hAnsi="Times New Roman"/>
    </w:rPr>
  </w:style>
  <w:style w:type="paragraph" w:customStyle="1" w:styleId="Normal2">
    <w:name w:val="Normal2"/>
    <w:rsid w:val="007C3495"/>
    <w:pPr>
      <w:spacing w:line="276" w:lineRule="auto"/>
    </w:pPr>
    <w:rPr>
      <w:rFonts w:ascii="Arial" w:eastAsia="Arial" w:hAnsi="Arial" w:cs="Arial"/>
      <w:sz w:val="22"/>
      <w:szCs w:val="22"/>
      <w:lang w:val="en"/>
    </w:rPr>
  </w:style>
  <w:style w:type="paragraph" w:styleId="PlainText">
    <w:name w:val="Plain Text"/>
    <w:basedOn w:val="Normal"/>
    <w:link w:val="PlainTextChar"/>
    <w:uiPriority w:val="99"/>
    <w:unhideWhenUsed/>
    <w:rsid w:val="007C3495"/>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7C3495"/>
    <w:rPr>
      <w:rFonts w:ascii="Courier" w:hAnsi="Courier"/>
      <w:sz w:val="21"/>
      <w:szCs w:val="21"/>
    </w:rPr>
  </w:style>
  <w:style w:type="paragraph" w:customStyle="1" w:styleId="Timesnew">
    <w:name w:val="Times new"/>
    <w:basedOn w:val="Normal"/>
    <w:rsid w:val="00C016F0"/>
    <w:rPr>
      <w:rFonts w:ascii="Roboto Bold" w:hAnsi="Roboto Bold"/>
      <w:color w:val="212121"/>
      <w:shd w:val="clear" w:color="auto" w:fill="FFFFFF"/>
      <w:lang w:eastAsia="en-US"/>
    </w:rPr>
  </w:style>
  <w:style w:type="character" w:customStyle="1" w:styleId="ListParagraphChar">
    <w:name w:val="List Paragraph Char"/>
    <w:aliases w:val="Heading 5 APA Char"/>
    <w:basedOn w:val="DefaultParagraphFont"/>
    <w:link w:val="ListParagraph"/>
    <w:uiPriority w:val="34"/>
    <w:rsid w:val="00DE7ED4"/>
    <w:rPr>
      <w:rFonts w:asciiTheme="majorHAnsi" w:hAnsiTheme="majorHAnsi"/>
      <w:sz w:val="22"/>
    </w:rPr>
  </w:style>
  <w:style w:type="character" w:customStyle="1" w:styleId="s3">
    <w:name w:val="s3"/>
    <w:basedOn w:val="DefaultParagraphFont"/>
    <w:rsid w:val="00DE7ED4"/>
  </w:style>
  <w:style w:type="character" w:customStyle="1" w:styleId="xhtml-p">
    <w:name w:val="x_html-p"/>
    <w:basedOn w:val="DefaultParagraphFont"/>
    <w:rsid w:val="00CD37C9"/>
  </w:style>
  <w:style w:type="character" w:customStyle="1" w:styleId="s5">
    <w:name w:val="s5"/>
    <w:basedOn w:val="DefaultParagraphFont"/>
    <w:rsid w:val="00AF1DF1"/>
  </w:style>
  <w:style w:type="character" w:customStyle="1" w:styleId="s21">
    <w:name w:val="s21"/>
    <w:basedOn w:val="DefaultParagraphFont"/>
    <w:rsid w:val="0089044A"/>
  </w:style>
  <w:style w:type="character" w:customStyle="1" w:styleId="s11">
    <w:name w:val="s11"/>
    <w:basedOn w:val="DefaultParagraphFont"/>
    <w:rsid w:val="005D1362"/>
  </w:style>
  <w:style w:type="paragraph" w:customStyle="1" w:styleId="s14">
    <w:name w:val="s14"/>
    <w:basedOn w:val="Normal"/>
    <w:rsid w:val="005D1362"/>
    <w:pPr>
      <w:spacing w:before="100" w:beforeAutospacing="1" w:after="100" w:afterAutospacing="1" w:line="240" w:lineRule="auto"/>
      <w:ind w:firstLine="0"/>
    </w:pPr>
    <w:rPr>
      <w:rFonts w:ascii="Times New Roman" w:hAnsi="Times New Roman"/>
      <w:sz w:val="24"/>
    </w:rPr>
  </w:style>
  <w:style w:type="character" w:styleId="UnresolvedMention">
    <w:name w:val="Unresolved Mention"/>
    <w:basedOn w:val="DefaultParagraphFont"/>
    <w:uiPriority w:val="99"/>
    <w:semiHidden/>
    <w:unhideWhenUsed/>
    <w:rsid w:val="00D95E93"/>
    <w:rPr>
      <w:color w:val="605E5C"/>
      <w:shd w:val="clear" w:color="auto" w:fill="E1DFDD"/>
    </w:rPr>
  </w:style>
  <w:style w:type="paragraph" w:customStyle="1" w:styleId="s6">
    <w:name w:val="s6"/>
    <w:basedOn w:val="Normal"/>
    <w:rsid w:val="00115D69"/>
    <w:pPr>
      <w:spacing w:before="100" w:beforeAutospacing="1" w:after="100" w:afterAutospacing="1" w:line="240" w:lineRule="auto"/>
      <w:ind w:firstLine="0"/>
    </w:pPr>
    <w:rPr>
      <w:rFonts w:ascii="Times New Roman" w:hAnsi="Times New Roman"/>
      <w:sz w:val="24"/>
    </w:rPr>
  </w:style>
  <w:style w:type="character" w:customStyle="1" w:styleId="s12">
    <w:name w:val="s12"/>
    <w:basedOn w:val="DefaultParagraphFont"/>
    <w:rsid w:val="00115D69"/>
  </w:style>
  <w:style w:type="paragraph" w:customStyle="1" w:styleId="s7">
    <w:name w:val="s7"/>
    <w:basedOn w:val="Normal"/>
    <w:rsid w:val="0031281B"/>
    <w:pPr>
      <w:spacing w:before="100" w:beforeAutospacing="1" w:after="100" w:afterAutospacing="1" w:line="240" w:lineRule="auto"/>
      <w:ind w:firstLine="0"/>
    </w:pPr>
    <w:rPr>
      <w:rFonts w:ascii="Times New Roman" w:hAnsi="Times New Roman"/>
      <w:sz w:val="24"/>
    </w:rPr>
  </w:style>
  <w:style w:type="paragraph" w:customStyle="1" w:styleId="s172">
    <w:name w:val="s172"/>
    <w:basedOn w:val="Normal"/>
    <w:rsid w:val="0031281B"/>
    <w:pPr>
      <w:spacing w:before="100" w:beforeAutospacing="1" w:after="100" w:afterAutospacing="1" w:line="240" w:lineRule="auto"/>
      <w:ind w:firstLine="0"/>
    </w:pPr>
    <w:rPr>
      <w:rFonts w:ascii="Times New Roman" w:hAnsi="Times New Roman"/>
      <w:sz w:val="24"/>
    </w:rPr>
  </w:style>
  <w:style w:type="character" w:customStyle="1" w:styleId="s29">
    <w:name w:val="s29"/>
    <w:basedOn w:val="DefaultParagraphFont"/>
    <w:rsid w:val="0031281B"/>
  </w:style>
  <w:style w:type="character" w:customStyle="1" w:styleId="s25">
    <w:name w:val="s25"/>
    <w:basedOn w:val="DefaultParagraphFont"/>
    <w:rsid w:val="00230D2B"/>
  </w:style>
  <w:style w:type="character" w:customStyle="1" w:styleId="s173">
    <w:name w:val="s173"/>
    <w:basedOn w:val="DefaultParagraphFont"/>
    <w:rsid w:val="00230D2B"/>
  </w:style>
  <w:style w:type="character" w:customStyle="1" w:styleId="s4">
    <w:name w:val="s4"/>
    <w:basedOn w:val="DefaultParagraphFont"/>
    <w:rsid w:val="00044D56"/>
  </w:style>
  <w:style w:type="character" w:customStyle="1" w:styleId="s13">
    <w:name w:val="s13"/>
    <w:basedOn w:val="DefaultParagraphFont"/>
    <w:rsid w:val="00836BBE"/>
  </w:style>
  <w:style w:type="character" w:customStyle="1" w:styleId="s17">
    <w:name w:val="s17"/>
    <w:basedOn w:val="DefaultParagraphFont"/>
    <w:rsid w:val="00342BD5"/>
  </w:style>
  <w:style w:type="character" w:customStyle="1" w:styleId="s15">
    <w:name w:val="s15"/>
    <w:basedOn w:val="DefaultParagraphFont"/>
    <w:rsid w:val="00004CC9"/>
  </w:style>
  <w:style w:type="character" w:customStyle="1" w:styleId="s177">
    <w:name w:val="s177"/>
    <w:basedOn w:val="DefaultParagraphFont"/>
    <w:rsid w:val="004B6425"/>
  </w:style>
  <w:style w:type="character" w:customStyle="1" w:styleId="ref-iss">
    <w:name w:val="ref-iss"/>
    <w:basedOn w:val="DefaultParagraphFont"/>
    <w:rsid w:val="00F6425A"/>
  </w:style>
  <w:style w:type="character" w:customStyle="1" w:styleId="s43">
    <w:name w:val="s43"/>
    <w:basedOn w:val="DefaultParagraphFont"/>
    <w:rsid w:val="00F6425A"/>
  </w:style>
  <w:style w:type="character" w:customStyle="1" w:styleId="anchor-text">
    <w:name w:val="anchor-text"/>
    <w:basedOn w:val="DefaultParagraphFont"/>
    <w:rsid w:val="00F6425A"/>
  </w:style>
  <w:style w:type="character" w:customStyle="1" w:styleId="s9">
    <w:name w:val="s9"/>
    <w:basedOn w:val="DefaultParagraphFont"/>
    <w:rsid w:val="00A73602"/>
  </w:style>
  <w:style w:type="paragraph" w:customStyle="1" w:styleId="dx-doi">
    <w:name w:val="dx-doi"/>
    <w:basedOn w:val="Normal"/>
    <w:rsid w:val="00043E20"/>
    <w:pPr>
      <w:spacing w:before="100" w:beforeAutospacing="1" w:after="100" w:afterAutospacing="1" w:line="240" w:lineRule="auto"/>
      <w:ind w:firstLine="0"/>
    </w:pPr>
    <w:rPr>
      <w:rFonts w:ascii="Times New Roman" w:hAnsi="Times New Roman"/>
      <w:sz w:val="24"/>
    </w:rPr>
  </w:style>
  <w:style w:type="character" w:customStyle="1" w:styleId="s10">
    <w:name w:val="s10"/>
    <w:basedOn w:val="DefaultParagraphFont"/>
    <w:rsid w:val="009F33A2"/>
  </w:style>
  <w:style w:type="character" w:customStyle="1" w:styleId="s20">
    <w:name w:val="s20"/>
    <w:basedOn w:val="DefaultParagraphFont"/>
    <w:rsid w:val="009F33A2"/>
  </w:style>
  <w:style w:type="character" w:customStyle="1" w:styleId="s2">
    <w:name w:val="s2"/>
    <w:basedOn w:val="DefaultParagraphFont"/>
    <w:rsid w:val="00780B9D"/>
  </w:style>
  <w:style w:type="paragraph" w:styleId="Bibliography">
    <w:name w:val="Bibliography"/>
    <w:basedOn w:val="Normal"/>
    <w:next w:val="Normal"/>
    <w:uiPriority w:val="37"/>
    <w:unhideWhenUsed/>
    <w:rsid w:val="00B50754"/>
    <w:pPr>
      <w:tabs>
        <w:tab w:val="left" w:pos="380"/>
      </w:tabs>
      <w:spacing w:after="240" w:line="240" w:lineRule="auto"/>
      <w:ind w:left="384" w:hanging="384"/>
    </w:pPr>
  </w:style>
  <w:style w:type="character" w:customStyle="1" w:styleId="citationsource-book">
    <w:name w:val="citation_source-book"/>
    <w:basedOn w:val="DefaultParagraphFont"/>
    <w:rsid w:val="0040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472">
      <w:bodyDiv w:val="1"/>
      <w:marLeft w:val="0"/>
      <w:marRight w:val="0"/>
      <w:marTop w:val="0"/>
      <w:marBottom w:val="0"/>
      <w:divBdr>
        <w:top w:val="none" w:sz="0" w:space="0" w:color="auto"/>
        <w:left w:val="none" w:sz="0" w:space="0" w:color="auto"/>
        <w:bottom w:val="none" w:sz="0" w:space="0" w:color="auto"/>
        <w:right w:val="none" w:sz="0" w:space="0" w:color="auto"/>
      </w:divBdr>
    </w:div>
    <w:div w:id="46228191">
      <w:bodyDiv w:val="1"/>
      <w:marLeft w:val="0"/>
      <w:marRight w:val="0"/>
      <w:marTop w:val="0"/>
      <w:marBottom w:val="0"/>
      <w:divBdr>
        <w:top w:val="none" w:sz="0" w:space="0" w:color="auto"/>
        <w:left w:val="none" w:sz="0" w:space="0" w:color="auto"/>
        <w:bottom w:val="none" w:sz="0" w:space="0" w:color="auto"/>
        <w:right w:val="none" w:sz="0" w:space="0" w:color="auto"/>
      </w:divBdr>
    </w:div>
    <w:div w:id="50884572">
      <w:bodyDiv w:val="1"/>
      <w:marLeft w:val="0"/>
      <w:marRight w:val="0"/>
      <w:marTop w:val="0"/>
      <w:marBottom w:val="0"/>
      <w:divBdr>
        <w:top w:val="none" w:sz="0" w:space="0" w:color="auto"/>
        <w:left w:val="none" w:sz="0" w:space="0" w:color="auto"/>
        <w:bottom w:val="none" w:sz="0" w:space="0" w:color="auto"/>
        <w:right w:val="none" w:sz="0" w:space="0" w:color="auto"/>
      </w:divBdr>
    </w:div>
    <w:div w:id="51468153">
      <w:bodyDiv w:val="1"/>
      <w:marLeft w:val="0"/>
      <w:marRight w:val="0"/>
      <w:marTop w:val="0"/>
      <w:marBottom w:val="0"/>
      <w:divBdr>
        <w:top w:val="none" w:sz="0" w:space="0" w:color="auto"/>
        <w:left w:val="none" w:sz="0" w:space="0" w:color="auto"/>
        <w:bottom w:val="none" w:sz="0" w:space="0" w:color="auto"/>
        <w:right w:val="none" w:sz="0" w:space="0" w:color="auto"/>
      </w:divBdr>
    </w:div>
    <w:div w:id="54008578">
      <w:bodyDiv w:val="1"/>
      <w:marLeft w:val="0"/>
      <w:marRight w:val="0"/>
      <w:marTop w:val="0"/>
      <w:marBottom w:val="0"/>
      <w:divBdr>
        <w:top w:val="none" w:sz="0" w:space="0" w:color="auto"/>
        <w:left w:val="none" w:sz="0" w:space="0" w:color="auto"/>
        <w:bottom w:val="none" w:sz="0" w:space="0" w:color="auto"/>
        <w:right w:val="none" w:sz="0" w:space="0" w:color="auto"/>
      </w:divBdr>
    </w:div>
    <w:div w:id="59522623">
      <w:bodyDiv w:val="1"/>
      <w:marLeft w:val="0"/>
      <w:marRight w:val="0"/>
      <w:marTop w:val="0"/>
      <w:marBottom w:val="0"/>
      <w:divBdr>
        <w:top w:val="none" w:sz="0" w:space="0" w:color="auto"/>
        <w:left w:val="none" w:sz="0" w:space="0" w:color="auto"/>
        <w:bottom w:val="none" w:sz="0" w:space="0" w:color="auto"/>
        <w:right w:val="none" w:sz="0" w:space="0" w:color="auto"/>
      </w:divBdr>
    </w:div>
    <w:div w:id="62455862">
      <w:bodyDiv w:val="1"/>
      <w:marLeft w:val="0"/>
      <w:marRight w:val="0"/>
      <w:marTop w:val="0"/>
      <w:marBottom w:val="0"/>
      <w:divBdr>
        <w:top w:val="none" w:sz="0" w:space="0" w:color="auto"/>
        <w:left w:val="none" w:sz="0" w:space="0" w:color="auto"/>
        <w:bottom w:val="none" w:sz="0" w:space="0" w:color="auto"/>
        <w:right w:val="none" w:sz="0" w:space="0" w:color="auto"/>
      </w:divBdr>
    </w:div>
    <w:div w:id="67386833">
      <w:bodyDiv w:val="1"/>
      <w:marLeft w:val="0"/>
      <w:marRight w:val="0"/>
      <w:marTop w:val="0"/>
      <w:marBottom w:val="0"/>
      <w:divBdr>
        <w:top w:val="none" w:sz="0" w:space="0" w:color="auto"/>
        <w:left w:val="none" w:sz="0" w:space="0" w:color="auto"/>
        <w:bottom w:val="none" w:sz="0" w:space="0" w:color="auto"/>
        <w:right w:val="none" w:sz="0" w:space="0" w:color="auto"/>
      </w:divBdr>
    </w:div>
    <w:div w:id="71590281">
      <w:bodyDiv w:val="1"/>
      <w:marLeft w:val="0"/>
      <w:marRight w:val="0"/>
      <w:marTop w:val="0"/>
      <w:marBottom w:val="0"/>
      <w:divBdr>
        <w:top w:val="none" w:sz="0" w:space="0" w:color="auto"/>
        <w:left w:val="none" w:sz="0" w:space="0" w:color="auto"/>
        <w:bottom w:val="none" w:sz="0" w:space="0" w:color="auto"/>
        <w:right w:val="none" w:sz="0" w:space="0" w:color="auto"/>
      </w:divBdr>
    </w:div>
    <w:div w:id="83039487">
      <w:bodyDiv w:val="1"/>
      <w:marLeft w:val="0"/>
      <w:marRight w:val="0"/>
      <w:marTop w:val="0"/>
      <w:marBottom w:val="0"/>
      <w:divBdr>
        <w:top w:val="none" w:sz="0" w:space="0" w:color="auto"/>
        <w:left w:val="none" w:sz="0" w:space="0" w:color="auto"/>
        <w:bottom w:val="none" w:sz="0" w:space="0" w:color="auto"/>
        <w:right w:val="none" w:sz="0" w:space="0" w:color="auto"/>
      </w:divBdr>
    </w:div>
    <w:div w:id="112747385">
      <w:bodyDiv w:val="1"/>
      <w:marLeft w:val="0"/>
      <w:marRight w:val="0"/>
      <w:marTop w:val="0"/>
      <w:marBottom w:val="0"/>
      <w:divBdr>
        <w:top w:val="none" w:sz="0" w:space="0" w:color="auto"/>
        <w:left w:val="none" w:sz="0" w:space="0" w:color="auto"/>
        <w:bottom w:val="none" w:sz="0" w:space="0" w:color="auto"/>
        <w:right w:val="none" w:sz="0" w:space="0" w:color="auto"/>
      </w:divBdr>
    </w:div>
    <w:div w:id="113330812">
      <w:bodyDiv w:val="1"/>
      <w:marLeft w:val="0"/>
      <w:marRight w:val="0"/>
      <w:marTop w:val="0"/>
      <w:marBottom w:val="0"/>
      <w:divBdr>
        <w:top w:val="none" w:sz="0" w:space="0" w:color="auto"/>
        <w:left w:val="none" w:sz="0" w:space="0" w:color="auto"/>
        <w:bottom w:val="none" w:sz="0" w:space="0" w:color="auto"/>
        <w:right w:val="none" w:sz="0" w:space="0" w:color="auto"/>
      </w:divBdr>
      <w:divsChild>
        <w:div w:id="1160385097">
          <w:marLeft w:val="0"/>
          <w:marRight w:val="0"/>
          <w:marTop w:val="0"/>
          <w:marBottom w:val="0"/>
          <w:divBdr>
            <w:top w:val="none" w:sz="0" w:space="0" w:color="auto"/>
            <w:left w:val="none" w:sz="0" w:space="0" w:color="auto"/>
            <w:bottom w:val="none" w:sz="0" w:space="0" w:color="auto"/>
            <w:right w:val="none" w:sz="0" w:space="0" w:color="auto"/>
          </w:divBdr>
          <w:divsChild>
            <w:div w:id="1475759665">
              <w:marLeft w:val="0"/>
              <w:marRight w:val="0"/>
              <w:marTop w:val="0"/>
              <w:marBottom w:val="0"/>
              <w:divBdr>
                <w:top w:val="none" w:sz="0" w:space="0" w:color="auto"/>
                <w:left w:val="none" w:sz="0" w:space="0" w:color="auto"/>
                <w:bottom w:val="none" w:sz="0" w:space="0" w:color="auto"/>
                <w:right w:val="none" w:sz="0" w:space="0" w:color="auto"/>
              </w:divBdr>
              <w:divsChild>
                <w:div w:id="1734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42">
      <w:bodyDiv w:val="1"/>
      <w:marLeft w:val="0"/>
      <w:marRight w:val="0"/>
      <w:marTop w:val="0"/>
      <w:marBottom w:val="0"/>
      <w:divBdr>
        <w:top w:val="none" w:sz="0" w:space="0" w:color="auto"/>
        <w:left w:val="none" w:sz="0" w:space="0" w:color="auto"/>
        <w:bottom w:val="none" w:sz="0" w:space="0" w:color="auto"/>
        <w:right w:val="none" w:sz="0" w:space="0" w:color="auto"/>
      </w:divBdr>
    </w:div>
    <w:div w:id="137112832">
      <w:bodyDiv w:val="1"/>
      <w:marLeft w:val="0"/>
      <w:marRight w:val="0"/>
      <w:marTop w:val="0"/>
      <w:marBottom w:val="0"/>
      <w:divBdr>
        <w:top w:val="none" w:sz="0" w:space="0" w:color="auto"/>
        <w:left w:val="none" w:sz="0" w:space="0" w:color="auto"/>
        <w:bottom w:val="none" w:sz="0" w:space="0" w:color="auto"/>
        <w:right w:val="none" w:sz="0" w:space="0" w:color="auto"/>
      </w:divBdr>
    </w:div>
    <w:div w:id="166292483">
      <w:bodyDiv w:val="1"/>
      <w:marLeft w:val="0"/>
      <w:marRight w:val="0"/>
      <w:marTop w:val="0"/>
      <w:marBottom w:val="0"/>
      <w:divBdr>
        <w:top w:val="none" w:sz="0" w:space="0" w:color="auto"/>
        <w:left w:val="none" w:sz="0" w:space="0" w:color="auto"/>
        <w:bottom w:val="none" w:sz="0" w:space="0" w:color="auto"/>
        <w:right w:val="none" w:sz="0" w:space="0" w:color="auto"/>
      </w:divBdr>
      <w:divsChild>
        <w:div w:id="1939023054">
          <w:marLeft w:val="979"/>
          <w:marRight w:val="0"/>
          <w:marTop w:val="0"/>
          <w:marBottom w:val="120"/>
          <w:divBdr>
            <w:top w:val="none" w:sz="0" w:space="0" w:color="auto"/>
            <w:left w:val="none" w:sz="0" w:space="0" w:color="auto"/>
            <w:bottom w:val="none" w:sz="0" w:space="0" w:color="auto"/>
            <w:right w:val="none" w:sz="0" w:space="0" w:color="auto"/>
          </w:divBdr>
        </w:div>
        <w:div w:id="494882421">
          <w:marLeft w:val="979"/>
          <w:marRight w:val="0"/>
          <w:marTop w:val="0"/>
          <w:marBottom w:val="120"/>
          <w:divBdr>
            <w:top w:val="none" w:sz="0" w:space="0" w:color="auto"/>
            <w:left w:val="none" w:sz="0" w:space="0" w:color="auto"/>
            <w:bottom w:val="none" w:sz="0" w:space="0" w:color="auto"/>
            <w:right w:val="none" w:sz="0" w:space="0" w:color="auto"/>
          </w:divBdr>
        </w:div>
        <w:div w:id="388236662">
          <w:marLeft w:val="979"/>
          <w:marRight w:val="0"/>
          <w:marTop w:val="0"/>
          <w:marBottom w:val="120"/>
          <w:divBdr>
            <w:top w:val="none" w:sz="0" w:space="0" w:color="auto"/>
            <w:left w:val="none" w:sz="0" w:space="0" w:color="auto"/>
            <w:bottom w:val="none" w:sz="0" w:space="0" w:color="auto"/>
            <w:right w:val="none" w:sz="0" w:space="0" w:color="auto"/>
          </w:divBdr>
        </w:div>
        <w:div w:id="1121460802">
          <w:marLeft w:val="979"/>
          <w:marRight w:val="0"/>
          <w:marTop w:val="0"/>
          <w:marBottom w:val="120"/>
          <w:divBdr>
            <w:top w:val="none" w:sz="0" w:space="0" w:color="auto"/>
            <w:left w:val="none" w:sz="0" w:space="0" w:color="auto"/>
            <w:bottom w:val="none" w:sz="0" w:space="0" w:color="auto"/>
            <w:right w:val="none" w:sz="0" w:space="0" w:color="auto"/>
          </w:divBdr>
        </w:div>
        <w:div w:id="418986795">
          <w:marLeft w:val="979"/>
          <w:marRight w:val="0"/>
          <w:marTop w:val="0"/>
          <w:marBottom w:val="120"/>
          <w:divBdr>
            <w:top w:val="none" w:sz="0" w:space="0" w:color="auto"/>
            <w:left w:val="none" w:sz="0" w:space="0" w:color="auto"/>
            <w:bottom w:val="none" w:sz="0" w:space="0" w:color="auto"/>
            <w:right w:val="none" w:sz="0" w:space="0" w:color="auto"/>
          </w:divBdr>
        </w:div>
      </w:divsChild>
    </w:div>
    <w:div w:id="167916086">
      <w:bodyDiv w:val="1"/>
      <w:marLeft w:val="0"/>
      <w:marRight w:val="0"/>
      <w:marTop w:val="0"/>
      <w:marBottom w:val="0"/>
      <w:divBdr>
        <w:top w:val="none" w:sz="0" w:space="0" w:color="auto"/>
        <w:left w:val="none" w:sz="0" w:space="0" w:color="auto"/>
        <w:bottom w:val="none" w:sz="0" w:space="0" w:color="auto"/>
        <w:right w:val="none" w:sz="0" w:space="0" w:color="auto"/>
      </w:divBdr>
    </w:div>
    <w:div w:id="172182460">
      <w:bodyDiv w:val="1"/>
      <w:marLeft w:val="0"/>
      <w:marRight w:val="0"/>
      <w:marTop w:val="0"/>
      <w:marBottom w:val="0"/>
      <w:divBdr>
        <w:top w:val="none" w:sz="0" w:space="0" w:color="auto"/>
        <w:left w:val="none" w:sz="0" w:space="0" w:color="auto"/>
        <w:bottom w:val="none" w:sz="0" w:space="0" w:color="auto"/>
        <w:right w:val="none" w:sz="0" w:space="0" w:color="auto"/>
      </w:divBdr>
    </w:div>
    <w:div w:id="177895145">
      <w:bodyDiv w:val="1"/>
      <w:marLeft w:val="0"/>
      <w:marRight w:val="0"/>
      <w:marTop w:val="0"/>
      <w:marBottom w:val="0"/>
      <w:divBdr>
        <w:top w:val="none" w:sz="0" w:space="0" w:color="auto"/>
        <w:left w:val="none" w:sz="0" w:space="0" w:color="auto"/>
        <w:bottom w:val="none" w:sz="0" w:space="0" w:color="auto"/>
        <w:right w:val="none" w:sz="0" w:space="0" w:color="auto"/>
      </w:divBdr>
    </w:div>
    <w:div w:id="179197311">
      <w:bodyDiv w:val="1"/>
      <w:marLeft w:val="0"/>
      <w:marRight w:val="0"/>
      <w:marTop w:val="0"/>
      <w:marBottom w:val="0"/>
      <w:divBdr>
        <w:top w:val="none" w:sz="0" w:space="0" w:color="auto"/>
        <w:left w:val="none" w:sz="0" w:space="0" w:color="auto"/>
        <w:bottom w:val="none" w:sz="0" w:space="0" w:color="auto"/>
        <w:right w:val="none" w:sz="0" w:space="0" w:color="auto"/>
      </w:divBdr>
      <w:divsChild>
        <w:div w:id="939218390">
          <w:marLeft w:val="0"/>
          <w:marRight w:val="0"/>
          <w:marTop w:val="0"/>
          <w:marBottom w:val="0"/>
          <w:divBdr>
            <w:top w:val="none" w:sz="0" w:space="0" w:color="auto"/>
            <w:left w:val="none" w:sz="0" w:space="0" w:color="auto"/>
            <w:bottom w:val="none" w:sz="0" w:space="0" w:color="auto"/>
            <w:right w:val="none" w:sz="0" w:space="0" w:color="auto"/>
          </w:divBdr>
          <w:divsChild>
            <w:div w:id="864514000">
              <w:marLeft w:val="0"/>
              <w:marRight w:val="0"/>
              <w:marTop w:val="0"/>
              <w:marBottom w:val="0"/>
              <w:divBdr>
                <w:top w:val="none" w:sz="0" w:space="0" w:color="auto"/>
                <w:left w:val="none" w:sz="0" w:space="0" w:color="auto"/>
                <w:bottom w:val="none" w:sz="0" w:space="0" w:color="auto"/>
                <w:right w:val="none" w:sz="0" w:space="0" w:color="auto"/>
              </w:divBdr>
              <w:divsChild>
                <w:div w:id="21056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8393">
      <w:bodyDiv w:val="1"/>
      <w:marLeft w:val="0"/>
      <w:marRight w:val="0"/>
      <w:marTop w:val="0"/>
      <w:marBottom w:val="0"/>
      <w:divBdr>
        <w:top w:val="none" w:sz="0" w:space="0" w:color="auto"/>
        <w:left w:val="none" w:sz="0" w:space="0" w:color="auto"/>
        <w:bottom w:val="none" w:sz="0" w:space="0" w:color="auto"/>
        <w:right w:val="none" w:sz="0" w:space="0" w:color="auto"/>
      </w:divBdr>
      <w:divsChild>
        <w:div w:id="835652902">
          <w:marLeft w:val="540"/>
          <w:marRight w:val="0"/>
          <w:marTop w:val="0"/>
          <w:marBottom w:val="180"/>
          <w:divBdr>
            <w:top w:val="none" w:sz="0" w:space="0" w:color="auto"/>
            <w:left w:val="none" w:sz="0" w:space="0" w:color="auto"/>
            <w:bottom w:val="none" w:sz="0" w:space="0" w:color="auto"/>
            <w:right w:val="none" w:sz="0" w:space="0" w:color="auto"/>
          </w:divBdr>
        </w:div>
        <w:div w:id="1956936272">
          <w:marLeft w:val="540"/>
          <w:marRight w:val="0"/>
          <w:marTop w:val="0"/>
          <w:marBottom w:val="180"/>
          <w:divBdr>
            <w:top w:val="none" w:sz="0" w:space="0" w:color="auto"/>
            <w:left w:val="none" w:sz="0" w:space="0" w:color="auto"/>
            <w:bottom w:val="none" w:sz="0" w:space="0" w:color="auto"/>
            <w:right w:val="none" w:sz="0" w:space="0" w:color="auto"/>
          </w:divBdr>
        </w:div>
        <w:div w:id="2126995530">
          <w:marLeft w:val="540"/>
          <w:marRight w:val="0"/>
          <w:marTop w:val="0"/>
          <w:marBottom w:val="180"/>
          <w:divBdr>
            <w:top w:val="none" w:sz="0" w:space="0" w:color="auto"/>
            <w:left w:val="none" w:sz="0" w:space="0" w:color="auto"/>
            <w:bottom w:val="none" w:sz="0" w:space="0" w:color="auto"/>
            <w:right w:val="none" w:sz="0" w:space="0" w:color="auto"/>
          </w:divBdr>
        </w:div>
        <w:div w:id="349647168">
          <w:marLeft w:val="540"/>
          <w:marRight w:val="0"/>
          <w:marTop w:val="0"/>
          <w:marBottom w:val="180"/>
          <w:divBdr>
            <w:top w:val="none" w:sz="0" w:space="0" w:color="auto"/>
            <w:left w:val="none" w:sz="0" w:space="0" w:color="auto"/>
            <w:bottom w:val="none" w:sz="0" w:space="0" w:color="auto"/>
            <w:right w:val="none" w:sz="0" w:space="0" w:color="auto"/>
          </w:divBdr>
        </w:div>
      </w:divsChild>
    </w:div>
    <w:div w:id="185339129">
      <w:bodyDiv w:val="1"/>
      <w:marLeft w:val="0"/>
      <w:marRight w:val="0"/>
      <w:marTop w:val="0"/>
      <w:marBottom w:val="0"/>
      <w:divBdr>
        <w:top w:val="none" w:sz="0" w:space="0" w:color="auto"/>
        <w:left w:val="none" w:sz="0" w:space="0" w:color="auto"/>
        <w:bottom w:val="none" w:sz="0" w:space="0" w:color="auto"/>
        <w:right w:val="none" w:sz="0" w:space="0" w:color="auto"/>
      </w:divBdr>
    </w:div>
    <w:div w:id="187256487">
      <w:bodyDiv w:val="1"/>
      <w:marLeft w:val="0"/>
      <w:marRight w:val="0"/>
      <w:marTop w:val="0"/>
      <w:marBottom w:val="0"/>
      <w:divBdr>
        <w:top w:val="none" w:sz="0" w:space="0" w:color="auto"/>
        <w:left w:val="none" w:sz="0" w:space="0" w:color="auto"/>
        <w:bottom w:val="none" w:sz="0" w:space="0" w:color="auto"/>
        <w:right w:val="none" w:sz="0" w:space="0" w:color="auto"/>
      </w:divBdr>
      <w:divsChild>
        <w:div w:id="172306142">
          <w:marLeft w:val="540"/>
          <w:marRight w:val="0"/>
          <w:marTop w:val="0"/>
          <w:marBottom w:val="180"/>
          <w:divBdr>
            <w:top w:val="none" w:sz="0" w:space="0" w:color="auto"/>
            <w:left w:val="none" w:sz="0" w:space="0" w:color="auto"/>
            <w:bottom w:val="none" w:sz="0" w:space="0" w:color="auto"/>
            <w:right w:val="none" w:sz="0" w:space="0" w:color="auto"/>
          </w:divBdr>
        </w:div>
        <w:div w:id="484124905">
          <w:marLeft w:val="540"/>
          <w:marRight w:val="0"/>
          <w:marTop w:val="0"/>
          <w:marBottom w:val="180"/>
          <w:divBdr>
            <w:top w:val="none" w:sz="0" w:space="0" w:color="auto"/>
            <w:left w:val="none" w:sz="0" w:space="0" w:color="auto"/>
            <w:bottom w:val="none" w:sz="0" w:space="0" w:color="auto"/>
            <w:right w:val="none" w:sz="0" w:space="0" w:color="auto"/>
          </w:divBdr>
        </w:div>
        <w:div w:id="378407989">
          <w:marLeft w:val="540"/>
          <w:marRight w:val="0"/>
          <w:marTop w:val="0"/>
          <w:marBottom w:val="180"/>
          <w:divBdr>
            <w:top w:val="none" w:sz="0" w:space="0" w:color="auto"/>
            <w:left w:val="none" w:sz="0" w:space="0" w:color="auto"/>
            <w:bottom w:val="none" w:sz="0" w:space="0" w:color="auto"/>
            <w:right w:val="none" w:sz="0" w:space="0" w:color="auto"/>
          </w:divBdr>
        </w:div>
        <w:div w:id="1248080196">
          <w:marLeft w:val="540"/>
          <w:marRight w:val="0"/>
          <w:marTop w:val="0"/>
          <w:marBottom w:val="180"/>
          <w:divBdr>
            <w:top w:val="none" w:sz="0" w:space="0" w:color="auto"/>
            <w:left w:val="none" w:sz="0" w:space="0" w:color="auto"/>
            <w:bottom w:val="none" w:sz="0" w:space="0" w:color="auto"/>
            <w:right w:val="none" w:sz="0" w:space="0" w:color="auto"/>
          </w:divBdr>
        </w:div>
      </w:divsChild>
    </w:div>
    <w:div w:id="233466394">
      <w:bodyDiv w:val="1"/>
      <w:marLeft w:val="0"/>
      <w:marRight w:val="0"/>
      <w:marTop w:val="0"/>
      <w:marBottom w:val="0"/>
      <w:divBdr>
        <w:top w:val="none" w:sz="0" w:space="0" w:color="auto"/>
        <w:left w:val="none" w:sz="0" w:space="0" w:color="auto"/>
        <w:bottom w:val="none" w:sz="0" w:space="0" w:color="auto"/>
        <w:right w:val="none" w:sz="0" w:space="0" w:color="auto"/>
      </w:divBdr>
    </w:div>
    <w:div w:id="234363191">
      <w:bodyDiv w:val="1"/>
      <w:marLeft w:val="0"/>
      <w:marRight w:val="0"/>
      <w:marTop w:val="0"/>
      <w:marBottom w:val="0"/>
      <w:divBdr>
        <w:top w:val="none" w:sz="0" w:space="0" w:color="auto"/>
        <w:left w:val="none" w:sz="0" w:space="0" w:color="auto"/>
        <w:bottom w:val="none" w:sz="0" w:space="0" w:color="auto"/>
        <w:right w:val="none" w:sz="0" w:space="0" w:color="auto"/>
      </w:divBdr>
    </w:div>
    <w:div w:id="239485806">
      <w:bodyDiv w:val="1"/>
      <w:marLeft w:val="0"/>
      <w:marRight w:val="0"/>
      <w:marTop w:val="0"/>
      <w:marBottom w:val="0"/>
      <w:divBdr>
        <w:top w:val="none" w:sz="0" w:space="0" w:color="auto"/>
        <w:left w:val="none" w:sz="0" w:space="0" w:color="auto"/>
        <w:bottom w:val="none" w:sz="0" w:space="0" w:color="auto"/>
        <w:right w:val="none" w:sz="0" w:space="0" w:color="auto"/>
      </w:divBdr>
    </w:div>
    <w:div w:id="245577585">
      <w:bodyDiv w:val="1"/>
      <w:marLeft w:val="0"/>
      <w:marRight w:val="0"/>
      <w:marTop w:val="0"/>
      <w:marBottom w:val="0"/>
      <w:divBdr>
        <w:top w:val="none" w:sz="0" w:space="0" w:color="auto"/>
        <w:left w:val="none" w:sz="0" w:space="0" w:color="auto"/>
        <w:bottom w:val="none" w:sz="0" w:space="0" w:color="auto"/>
        <w:right w:val="none" w:sz="0" w:space="0" w:color="auto"/>
      </w:divBdr>
    </w:div>
    <w:div w:id="250702542">
      <w:bodyDiv w:val="1"/>
      <w:marLeft w:val="0"/>
      <w:marRight w:val="0"/>
      <w:marTop w:val="0"/>
      <w:marBottom w:val="0"/>
      <w:divBdr>
        <w:top w:val="none" w:sz="0" w:space="0" w:color="auto"/>
        <w:left w:val="none" w:sz="0" w:space="0" w:color="auto"/>
        <w:bottom w:val="none" w:sz="0" w:space="0" w:color="auto"/>
        <w:right w:val="none" w:sz="0" w:space="0" w:color="auto"/>
      </w:divBdr>
    </w:div>
    <w:div w:id="260720240">
      <w:bodyDiv w:val="1"/>
      <w:marLeft w:val="0"/>
      <w:marRight w:val="0"/>
      <w:marTop w:val="0"/>
      <w:marBottom w:val="0"/>
      <w:divBdr>
        <w:top w:val="none" w:sz="0" w:space="0" w:color="auto"/>
        <w:left w:val="none" w:sz="0" w:space="0" w:color="auto"/>
        <w:bottom w:val="none" w:sz="0" w:space="0" w:color="auto"/>
        <w:right w:val="none" w:sz="0" w:space="0" w:color="auto"/>
      </w:divBdr>
    </w:div>
    <w:div w:id="273755663">
      <w:bodyDiv w:val="1"/>
      <w:marLeft w:val="0"/>
      <w:marRight w:val="0"/>
      <w:marTop w:val="0"/>
      <w:marBottom w:val="0"/>
      <w:divBdr>
        <w:top w:val="none" w:sz="0" w:space="0" w:color="auto"/>
        <w:left w:val="none" w:sz="0" w:space="0" w:color="auto"/>
        <w:bottom w:val="none" w:sz="0" w:space="0" w:color="auto"/>
        <w:right w:val="none" w:sz="0" w:space="0" w:color="auto"/>
      </w:divBdr>
      <w:divsChild>
        <w:div w:id="35013602">
          <w:marLeft w:val="0"/>
          <w:marRight w:val="0"/>
          <w:marTop w:val="166"/>
          <w:marBottom w:val="166"/>
          <w:divBdr>
            <w:top w:val="none" w:sz="0" w:space="0" w:color="auto"/>
            <w:left w:val="none" w:sz="0" w:space="0" w:color="auto"/>
            <w:bottom w:val="none" w:sz="0" w:space="0" w:color="auto"/>
            <w:right w:val="none" w:sz="0" w:space="0" w:color="auto"/>
          </w:divBdr>
        </w:div>
        <w:div w:id="257176163">
          <w:marLeft w:val="0"/>
          <w:marRight w:val="0"/>
          <w:marTop w:val="166"/>
          <w:marBottom w:val="166"/>
          <w:divBdr>
            <w:top w:val="none" w:sz="0" w:space="0" w:color="auto"/>
            <w:left w:val="none" w:sz="0" w:space="0" w:color="auto"/>
            <w:bottom w:val="none" w:sz="0" w:space="0" w:color="auto"/>
            <w:right w:val="none" w:sz="0" w:space="0" w:color="auto"/>
          </w:divBdr>
        </w:div>
        <w:div w:id="509373637">
          <w:marLeft w:val="0"/>
          <w:marRight w:val="0"/>
          <w:marTop w:val="166"/>
          <w:marBottom w:val="166"/>
          <w:divBdr>
            <w:top w:val="none" w:sz="0" w:space="0" w:color="auto"/>
            <w:left w:val="none" w:sz="0" w:space="0" w:color="auto"/>
            <w:bottom w:val="none" w:sz="0" w:space="0" w:color="auto"/>
            <w:right w:val="none" w:sz="0" w:space="0" w:color="auto"/>
          </w:divBdr>
        </w:div>
        <w:div w:id="548107410">
          <w:marLeft w:val="0"/>
          <w:marRight w:val="0"/>
          <w:marTop w:val="166"/>
          <w:marBottom w:val="166"/>
          <w:divBdr>
            <w:top w:val="none" w:sz="0" w:space="0" w:color="auto"/>
            <w:left w:val="none" w:sz="0" w:space="0" w:color="auto"/>
            <w:bottom w:val="none" w:sz="0" w:space="0" w:color="auto"/>
            <w:right w:val="none" w:sz="0" w:space="0" w:color="auto"/>
          </w:divBdr>
        </w:div>
        <w:div w:id="1426458691">
          <w:marLeft w:val="0"/>
          <w:marRight w:val="0"/>
          <w:marTop w:val="166"/>
          <w:marBottom w:val="166"/>
          <w:divBdr>
            <w:top w:val="none" w:sz="0" w:space="0" w:color="auto"/>
            <w:left w:val="none" w:sz="0" w:space="0" w:color="auto"/>
            <w:bottom w:val="none" w:sz="0" w:space="0" w:color="auto"/>
            <w:right w:val="none" w:sz="0" w:space="0" w:color="auto"/>
          </w:divBdr>
        </w:div>
        <w:div w:id="1834442519">
          <w:marLeft w:val="0"/>
          <w:marRight w:val="0"/>
          <w:marTop w:val="166"/>
          <w:marBottom w:val="166"/>
          <w:divBdr>
            <w:top w:val="none" w:sz="0" w:space="0" w:color="auto"/>
            <w:left w:val="none" w:sz="0" w:space="0" w:color="auto"/>
            <w:bottom w:val="none" w:sz="0" w:space="0" w:color="auto"/>
            <w:right w:val="none" w:sz="0" w:space="0" w:color="auto"/>
          </w:divBdr>
        </w:div>
      </w:divsChild>
    </w:div>
    <w:div w:id="278293961">
      <w:bodyDiv w:val="1"/>
      <w:marLeft w:val="0"/>
      <w:marRight w:val="0"/>
      <w:marTop w:val="0"/>
      <w:marBottom w:val="0"/>
      <w:divBdr>
        <w:top w:val="none" w:sz="0" w:space="0" w:color="auto"/>
        <w:left w:val="none" w:sz="0" w:space="0" w:color="auto"/>
        <w:bottom w:val="none" w:sz="0" w:space="0" w:color="auto"/>
        <w:right w:val="none" w:sz="0" w:space="0" w:color="auto"/>
      </w:divBdr>
    </w:div>
    <w:div w:id="278418142">
      <w:bodyDiv w:val="1"/>
      <w:marLeft w:val="0"/>
      <w:marRight w:val="0"/>
      <w:marTop w:val="0"/>
      <w:marBottom w:val="0"/>
      <w:divBdr>
        <w:top w:val="none" w:sz="0" w:space="0" w:color="auto"/>
        <w:left w:val="none" w:sz="0" w:space="0" w:color="auto"/>
        <w:bottom w:val="none" w:sz="0" w:space="0" w:color="auto"/>
        <w:right w:val="none" w:sz="0" w:space="0" w:color="auto"/>
      </w:divBdr>
    </w:div>
    <w:div w:id="278530318">
      <w:bodyDiv w:val="1"/>
      <w:marLeft w:val="0"/>
      <w:marRight w:val="0"/>
      <w:marTop w:val="0"/>
      <w:marBottom w:val="0"/>
      <w:divBdr>
        <w:top w:val="none" w:sz="0" w:space="0" w:color="auto"/>
        <w:left w:val="none" w:sz="0" w:space="0" w:color="auto"/>
        <w:bottom w:val="none" w:sz="0" w:space="0" w:color="auto"/>
        <w:right w:val="none" w:sz="0" w:space="0" w:color="auto"/>
      </w:divBdr>
    </w:div>
    <w:div w:id="297809820">
      <w:bodyDiv w:val="1"/>
      <w:marLeft w:val="0"/>
      <w:marRight w:val="0"/>
      <w:marTop w:val="0"/>
      <w:marBottom w:val="0"/>
      <w:divBdr>
        <w:top w:val="none" w:sz="0" w:space="0" w:color="auto"/>
        <w:left w:val="none" w:sz="0" w:space="0" w:color="auto"/>
        <w:bottom w:val="none" w:sz="0" w:space="0" w:color="auto"/>
        <w:right w:val="none" w:sz="0" w:space="0" w:color="auto"/>
      </w:divBdr>
    </w:div>
    <w:div w:id="303779828">
      <w:bodyDiv w:val="1"/>
      <w:marLeft w:val="0"/>
      <w:marRight w:val="0"/>
      <w:marTop w:val="0"/>
      <w:marBottom w:val="0"/>
      <w:divBdr>
        <w:top w:val="none" w:sz="0" w:space="0" w:color="auto"/>
        <w:left w:val="none" w:sz="0" w:space="0" w:color="auto"/>
        <w:bottom w:val="none" w:sz="0" w:space="0" w:color="auto"/>
        <w:right w:val="none" w:sz="0" w:space="0" w:color="auto"/>
      </w:divBdr>
    </w:div>
    <w:div w:id="304748881">
      <w:bodyDiv w:val="1"/>
      <w:marLeft w:val="0"/>
      <w:marRight w:val="0"/>
      <w:marTop w:val="0"/>
      <w:marBottom w:val="0"/>
      <w:divBdr>
        <w:top w:val="none" w:sz="0" w:space="0" w:color="auto"/>
        <w:left w:val="none" w:sz="0" w:space="0" w:color="auto"/>
        <w:bottom w:val="none" w:sz="0" w:space="0" w:color="auto"/>
        <w:right w:val="none" w:sz="0" w:space="0" w:color="auto"/>
      </w:divBdr>
    </w:div>
    <w:div w:id="309291536">
      <w:bodyDiv w:val="1"/>
      <w:marLeft w:val="0"/>
      <w:marRight w:val="0"/>
      <w:marTop w:val="0"/>
      <w:marBottom w:val="0"/>
      <w:divBdr>
        <w:top w:val="none" w:sz="0" w:space="0" w:color="auto"/>
        <w:left w:val="none" w:sz="0" w:space="0" w:color="auto"/>
        <w:bottom w:val="none" w:sz="0" w:space="0" w:color="auto"/>
        <w:right w:val="none" w:sz="0" w:space="0" w:color="auto"/>
      </w:divBdr>
    </w:div>
    <w:div w:id="312609378">
      <w:bodyDiv w:val="1"/>
      <w:marLeft w:val="0"/>
      <w:marRight w:val="0"/>
      <w:marTop w:val="0"/>
      <w:marBottom w:val="0"/>
      <w:divBdr>
        <w:top w:val="none" w:sz="0" w:space="0" w:color="auto"/>
        <w:left w:val="none" w:sz="0" w:space="0" w:color="auto"/>
        <w:bottom w:val="none" w:sz="0" w:space="0" w:color="auto"/>
        <w:right w:val="none" w:sz="0" w:space="0" w:color="auto"/>
      </w:divBdr>
    </w:div>
    <w:div w:id="331763442">
      <w:bodyDiv w:val="1"/>
      <w:marLeft w:val="0"/>
      <w:marRight w:val="0"/>
      <w:marTop w:val="0"/>
      <w:marBottom w:val="0"/>
      <w:divBdr>
        <w:top w:val="none" w:sz="0" w:space="0" w:color="auto"/>
        <w:left w:val="none" w:sz="0" w:space="0" w:color="auto"/>
        <w:bottom w:val="none" w:sz="0" w:space="0" w:color="auto"/>
        <w:right w:val="none" w:sz="0" w:space="0" w:color="auto"/>
      </w:divBdr>
    </w:div>
    <w:div w:id="397022920">
      <w:bodyDiv w:val="1"/>
      <w:marLeft w:val="0"/>
      <w:marRight w:val="0"/>
      <w:marTop w:val="0"/>
      <w:marBottom w:val="0"/>
      <w:divBdr>
        <w:top w:val="none" w:sz="0" w:space="0" w:color="auto"/>
        <w:left w:val="none" w:sz="0" w:space="0" w:color="auto"/>
        <w:bottom w:val="none" w:sz="0" w:space="0" w:color="auto"/>
        <w:right w:val="none" w:sz="0" w:space="0" w:color="auto"/>
      </w:divBdr>
      <w:divsChild>
        <w:div w:id="692727078">
          <w:marLeft w:val="0"/>
          <w:marRight w:val="0"/>
          <w:marTop w:val="0"/>
          <w:marBottom w:val="0"/>
          <w:divBdr>
            <w:top w:val="none" w:sz="0" w:space="0" w:color="auto"/>
            <w:left w:val="none" w:sz="0" w:space="0" w:color="auto"/>
            <w:bottom w:val="none" w:sz="0" w:space="0" w:color="auto"/>
            <w:right w:val="none" w:sz="0" w:space="0" w:color="auto"/>
          </w:divBdr>
          <w:divsChild>
            <w:div w:id="113141264">
              <w:marLeft w:val="0"/>
              <w:marRight w:val="0"/>
              <w:marTop w:val="0"/>
              <w:marBottom w:val="0"/>
              <w:divBdr>
                <w:top w:val="none" w:sz="0" w:space="0" w:color="auto"/>
                <w:left w:val="none" w:sz="0" w:space="0" w:color="auto"/>
                <w:bottom w:val="none" w:sz="0" w:space="0" w:color="auto"/>
                <w:right w:val="none" w:sz="0" w:space="0" w:color="auto"/>
              </w:divBdr>
              <w:divsChild>
                <w:div w:id="4657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2905">
      <w:bodyDiv w:val="1"/>
      <w:marLeft w:val="0"/>
      <w:marRight w:val="0"/>
      <w:marTop w:val="0"/>
      <w:marBottom w:val="0"/>
      <w:divBdr>
        <w:top w:val="none" w:sz="0" w:space="0" w:color="auto"/>
        <w:left w:val="none" w:sz="0" w:space="0" w:color="auto"/>
        <w:bottom w:val="none" w:sz="0" w:space="0" w:color="auto"/>
        <w:right w:val="none" w:sz="0" w:space="0" w:color="auto"/>
      </w:divBdr>
    </w:div>
    <w:div w:id="415133864">
      <w:bodyDiv w:val="1"/>
      <w:marLeft w:val="0"/>
      <w:marRight w:val="0"/>
      <w:marTop w:val="0"/>
      <w:marBottom w:val="0"/>
      <w:divBdr>
        <w:top w:val="none" w:sz="0" w:space="0" w:color="auto"/>
        <w:left w:val="none" w:sz="0" w:space="0" w:color="auto"/>
        <w:bottom w:val="none" w:sz="0" w:space="0" w:color="auto"/>
        <w:right w:val="none" w:sz="0" w:space="0" w:color="auto"/>
      </w:divBdr>
    </w:div>
    <w:div w:id="415371649">
      <w:bodyDiv w:val="1"/>
      <w:marLeft w:val="0"/>
      <w:marRight w:val="0"/>
      <w:marTop w:val="0"/>
      <w:marBottom w:val="0"/>
      <w:divBdr>
        <w:top w:val="none" w:sz="0" w:space="0" w:color="auto"/>
        <w:left w:val="none" w:sz="0" w:space="0" w:color="auto"/>
        <w:bottom w:val="none" w:sz="0" w:space="0" w:color="auto"/>
        <w:right w:val="none" w:sz="0" w:space="0" w:color="auto"/>
      </w:divBdr>
    </w:div>
    <w:div w:id="430900055">
      <w:bodyDiv w:val="1"/>
      <w:marLeft w:val="0"/>
      <w:marRight w:val="0"/>
      <w:marTop w:val="0"/>
      <w:marBottom w:val="0"/>
      <w:divBdr>
        <w:top w:val="none" w:sz="0" w:space="0" w:color="auto"/>
        <w:left w:val="none" w:sz="0" w:space="0" w:color="auto"/>
        <w:bottom w:val="none" w:sz="0" w:space="0" w:color="auto"/>
        <w:right w:val="none" w:sz="0" w:space="0" w:color="auto"/>
      </w:divBdr>
    </w:div>
    <w:div w:id="435835249">
      <w:bodyDiv w:val="1"/>
      <w:marLeft w:val="0"/>
      <w:marRight w:val="0"/>
      <w:marTop w:val="0"/>
      <w:marBottom w:val="0"/>
      <w:divBdr>
        <w:top w:val="none" w:sz="0" w:space="0" w:color="auto"/>
        <w:left w:val="none" w:sz="0" w:space="0" w:color="auto"/>
        <w:bottom w:val="none" w:sz="0" w:space="0" w:color="auto"/>
        <w:right w:val="none" w:sz="0" w:space="0" w:color="auto"/>
      </w:divBdr>
    </w:div>
    <w:div w:id="442383464">
      <w:bodyDiv w:val="1"/>
      <w:marLeft w:val="0"/>
      <w:marRight w:val="0"/>
      <w:marTop w:val="0"/>
      <w:marBottom w:val="0"/>
      <w:divBdr>
        <w:top w:val="none" w:sz="0" w:space="0" w:color="auto"/>
        <w:left w:val="none" w:sz="0" w:space="0" w:color="auto"/>
        <w:bottom w:val="none" w:sz="0" w:space="0" w:color="auto"/>
        <w:right w:val="none" w:sz="0" w:space="0" w:color="auto"/>
      </w:divBdr>
      <w:divsChild>
        <w:div w:id="1158960808">
          <w:marLeft w:val="0"/>
          <w:marRight w:val="0"/>
          <w:marTop w:val="0"/>
          <w:marBottom w:val="0"/>
          <w:divBdr>
            <w:top w:val="none" w:sz="0" w:space="0" w:color="auto"/>
            <w:left w:val="none" w:sz="0" w:space="0" w:color="auto"/>
            <w:bottom w:val="none" w:sz="0" w:space="0" w:color="auto"/>
            <w:right w:val="none" w:sz="0" w:space="0" w:color="auto"/>
          </w:divBdr>
          <w:divsChild>
            <w:div w:id="1056586054">
              <w:marLeft w:val="0"/>
              <w:marRight w:val="0"/>
              <w:marTop w:val="0"/>
              <w:marBottom w:val="0"/>
              <w:divBdr>
                <w:top w:val="none" w:sz="0" w:space="0" w:color="auto"/>
                <w:left w:val="none" w:sz="0" w:space="0" w:color="auto"/>
                <w:bottom w:val="none" w:sz="0" w:space="0" w:color="auto"/>
                <w:right w:val="none" w:sz="0" w:space="0" w:color="auto"/>
              </w:divBdr>
              <w:divsChild>
                <w:div w:id="2071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66332">
      <w:bodyDiv w:val="1"/>
      <w:marLeft w:val="0"/>
      <w:marRight w:val="0"/>
      <w:marTop w:val="0"/>
      <w:marBottom w:val="0"/>
      <w:divBdr>
        <w:top w:val="none" w:sz="0" w:space="0" w:color="auto"/>
        <w:left w:val="none" w:sz="0" w:space="0" w:color="auto"/>
        <w:bottom w:val="none" w:sz="0" w:space="0" w:color="auto"/>
        <w:right w:val="none" w:sz="0" w:space="0" w:color="auto"/>
      </w:divBdr>
      <w:divsChild>
        <w:div w:id="326634561">
          <w:marLeft w:val="0"/>
          <w:marRight w:val="0"/>
          <w:marTop w:val="166"/>
          <w:marBottom w:val="166"/>
          <w:divBdr>
            <w:top w:val="none" w:sz="0" w:space="0" w:color="auto"/>
            <w:left w:val="none" w:sz="0" w:space="0" w:color="auto"/>
            <w:bottom w:val="none" w:sz="0" w:space="0" w:color="auto"/>
            <w:right w:val="none" w:sz="0" w:space="0" w:color="auto"/>
          </w:divBdr>
        </w:div>
        <w:div w:id="885675258">
          <w:marLeft w:val="0"/>
          <w:marRight w:val="0"/>
          <w:marTop w:val="166"/>
          <w:marBottom w:val="166"/>
          <w:divBdr>
            <w:top w:val="none" w:sz="0" w:space="0" w:color="auto"/>
            <w:left w:val="none" w:sz="0" w:space="0" w:color="auto"/>
            <w:bottom w:val="none" w:sz="0" w:space="0" w:color="auto"/>
            <w:right w:val="none" w:sz="0" w:space="0" w:color="auto"/>
          </w:divBdr>
        </w:div>
        <w:div w:id="1605186501">
          <w:marLeft w:val="0"/>
          <w:marRight w:val="0"/>
          <w:marTop w:val="166"/>
          <w:marBottom w:val="166"/>
          <w:divBdr>
            <w:top w:val="none" w:sz="0" w:space="0" w:color="auto"/>
            <w:left w:val="none" w:sz="0" w:space="0" w:color="auto"/>
            <w:bottom w:val="none" w:sz="0" w:space="0" w:color="auto"/>
            <w:right w:val="none" w:sz="0" w:space="0" w:color="auto"/>
          </w:divBdr>
        </w:div>
      </w:divsChild>
    </w:div>
    <w:div w:id="447435471">
      <w:bodyDiv w:val="1"/>
      <w:marLeft w:val="0"/>
      <w:marRight w:val="0"/>
      <w:marTop w:val="0"/>
      <w:marBottom w:val="0"/>
      <w:divBdr>
        <w:top w:val="none" w:sz="0" w:space="0" w:color="auto"/>
        <w:left w:val="none" w:sz="0" w:space="0" w:color="auto"/>
        <w:bottom w:val="none" w:sz="0" w:space="0" w:color="auto"/>
        <w:right w:val="none" w:sz="0" w:space="0" w:color="auto"/>
      </w:divBdr>
    </w:div>
    <w:div w:id="450172960">
      <w:bodyDiv w:val="1"/>
      <w:marLeft w:val="0"/>
      <w:marRight w:val="0"/>
      <w:marTop w:val="0"/>
      <w:marBottom w:val="0"/>
      <w:divBdr>
        <w:top w:val="none" w:sz="0" w:space="0" w:color="auto"/>
        <w:left w:val="none" w:sz="0" w:space="0" w:color="auto"/>
        <w:bottom w:val="none" w:sz="0" w:space="0" w:color="auto"/>
        <w:right w:val="none" w:sz="0" w:space="0" w:color="auto"/>
      </w:divBdr>
      <w:divsChild>
        <w:div w:id="373777622">
          <w:marLeft w:val="0"/>
          <w:marRight w:val="0"/>
          <w:marTop w:val="0"/>
          <w:marBottom w:val="0"/>
          <w:divBdr>
            <w:top w:val="none" w:sz="0" w:space="0" w:color="auto"/>
            <w:left w:val="none" w:sz="0" w:space="0" w:color="auto"/>
            <w:bottom w:val="none" w:sz="0" w:space="0" w:color="auto"/>
            <w:right w:val="none" w:sz="0" w:space="0" w:color="auto"/>
          </w:divBdr>
          <w:divsChild>
            <w:div w:id="677536215">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4626">
      <w:bodyDiv w:val="1"/>
      <w:marLeft w:val="0"/>
      <w:marRight w:val="0"/>
      <w:marTop w:val="0"/>
      <w:marBottom w:val="0"/>
      <w:divBdr>
        <w:top w:val="none" w:sz="0" w:space="0" w:color="auto"/>
        <w:left w:val="none" w:sz="0" w:space="0" w:color="auto"/>
        <w:bottom w:val="none" w:sz="0" w:space="0" w:color="auto"/>
        <w:right w:val="none" w:sz="0" w:space="0" w:color="auto"/>
      </w:divBdr>
    </w:div>
    <w:div w:id="459346301">
      <w:bodyDiv w:val="1"/>
      <w:marLeft w:val="0"/>
      <w:marRight w:val="0"/>
      <w:marTop w:val="0"/>
      <w:marBottom w:val="0"/>
      <w:divBdr>
        <w:top w:val="none" w:sz="0" w:space="0" w:color="auto"/>
        <w:left w:val="none" w:sz="0" w:space="0" w:color="auto"/>
        <w:bottom w:val="none" w:sz="0" w:space="0" w:color="auto"/>
        <w:right w:val="none" w:sz="0" w:space="0" w:color="auto"/>
      </w:divBdr>
    </w:div>
    <w:div w:id="459685047">
      <w:bodyDiv w:val="1"/>
      <w:marLeft w:val="0"/>
      <w:marRight w:val="0"/>
      <w:marTop w:val="0"/>
      <w:marBottom w:val="0"/>
      <w:divBdr>
        <w:top w:val="none" w:sz="0" w:space="0" w:color="auto"/>
        <w:left w:val="none" w:sz="0" w:space="0" w:color="auto"/>
        <w:bottom w:val="none" w:sz="0" w:space="0" w:color="auto"/>
        <w:right w:val="none" w:sz="0" w:space="0" w:color="auto"/>
      </w:divBdr>
    </w:div>
    <w:div w:id="468397754">
      <w:bodyDiv w:val="1"/>
      <w:marLeft w:val="0"/>
      <w:marRight w:val="0"/>
      <w:marTop w:val="0"/>
      <w:marBottom w:val="0"/>
      <w:divBdr>
        <w:top w:val="none" w:sz="0" w:space="0" w:color="auto"/>
        <w:left w:val="none" w:sz="0" w:space="0" w:color="auto"/>
        <w:bottom w:val="none" w:sz="0" w:space="0" w:color="auto"/>
        <w:right w:val="none" w:sz="0" w:space="0" w:color="auto"/>
      </w:divBdr>
    </w:div>
    <w:div w:id="478033028">
      <w:bodyDiv w:val="1"/>
      <w:marLeft w:val="0"/>
      <w:marRight w:val="0"/>
      <w:marTop w:val="0"/>
      <w:marBottom w:val="0"/>
      <w:divBdr>
        <w:top w:val="none" w:sz="0" w:space="0" w:color="auto"/>
        <w:left w:val="none" w:sz="0" w:space="0" w:color="auto"/>
        <w:bottom w:val="none" w:sz="0" w:space="0" w:color="auto"/>
        <w:right w:val="none" w:sz="0" w:space="0" w:color="auto"/>
      </w:divBdr>
    </w:div>
    <w:div w:id="485824784">
      <w:bodyDiv w:val="1"/>
      <w:marLeft w:val="0"/>
      <w:marRight w:val="0"/>
      <w:marTop w:val="0"/>
      <w:marBottom w:val="0"/>
      <w:divBdr>
        <w:top w:val="none" w:sz="0" w:space="0" w:color="auto"/>
        <w:left w:val="none" w:sz="0" w:space="0" w:color="auto"/>
        <w:bottom w:val="none" w:sz="0" w:space="0" w:color="auto"/>
        <w:right w:val="none" w:sz="0" w:space="0" w:color="auto"/>
      </w:divBdr>
      <w:divsChild>
        <w:div w:id="725950547">
          <w:marLeft w:val="0"/>
          <w:marRight w:val="0"/>
          <w:marTop w:val="0"/>
          <w:marBottom w:val="0"/>
          <w:divBdr>
            <w:top w:val="none" w:sz="0" w:space="0" w:color="auto"/>
            <w:left w:val="none" w:sz="0" w:space="0" w:color="auto"/>
            <w:bottom w:val="none" w:sz="0" w:space="0" w:color="auto"/>
            <w:right w:val="none" w:sz="0" w:space="0" w:color="auto"/>
          </w:divBdr>
          <w:divsChild>
            <w:div w:id="258104067">
              <w:marLeft w:val="0"/>
              <w:marRight w:val="0"/>
              <w:marTop w:val="0"/>
              <w:marBottom w:val="0"/>
              <w:divBdr>
                <w:top w:val="none" w:sz="0" w:space="0" w:color="auto"/>
                <w:left w:val="none" w:sz="0" w:space="0" w:color="auto"/>
                <w:bottom w:val="none" w:sz="0" w:space="0" w:color="auto"/>
                <w:right w:val="none" w:sz="0" w:space="0" w:color="auto"/>
              </w:divBdr>
              <w:divsChild>
                <w:div w:id="1547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658">
      <w:bodyDiv w:val="1"/>
      <w:marLeft w:val="0"/>
      <w:marRight w:val="0"/>
      <w:marTop w:val="0"/>
      <w:marBottom w:val="0"/>
      <w:divBdr>
        <w:top w:val="none" w:sz="0" w:space="0" w:color="auto"/>
        <w:left w:val="none" w:sz="0" w:space="0" w:color="auto"/>
        <w:bottom w:val="none" w:sz="0" w:space="0" w:color="auto"/>
        <w:right w:val="none" w:sz="0" w:space="0" w:color="auto"/>
      </w:divBdr>
    </w:div>
    <w:div w:id="514808495">
      <w:bodyDiv w:val="1"/>
      <w:marLeft w:val="0"/>
      <w:marRight w:val="0"/>
      <w:marTop w:val="0"/>
      <w:marBottom w:val="0"/>
      <w:divBdr>
        <w:top w:val="none" w:sz="0" w:space="0" w:color="auto"/>
        <w:left w:val="none" w:sz="0" w:space="0" w:color="auto"/>
        <w:bottom w:val="none" w:sz="0" w:space="0" w:color="auto"/>
        <w:right w:val="none" w:sz="0" w:space="0" w:color="auto"/>
      </w:divBdr>
    </w:div>
    <w:div w:id="515341196">
      <w:bodyDiv w:val="1"/>
      <w:marLeft w:val="0"/>
      <w:marRight w:val="0"/>
      <w:marTop w:val="0"/>
      <w:marBottom w:val="0"/>
      <w:divBdr>
        <w:top w:val="none" w:sz="0" w:space="0" w:color="auto"/>
        <w:left w:val="none" w:sz="0" w:space="0" w:color="auto"/>
        <w:bottom w:val="none" w:sz="0" w:space="0" w:color="auto"/>
        <w:right w:val="none" w:sz="0" w:space="0" w:color="auto"/>
      </w:divBdr>
    </w:div>
    <w:div w:id="516847604">
      <w:bodyDiv w:val="1"/>
      <w:marLeft w:val="0"/>
      <w:marRight w:val="0"/>
      <w:marTop w:val="0"/>
      <w:marBottom w:val="0"/>
      <w:divBdr>
        <w:top w:val="none" w:sz="0" w:space="0" w:color="auto"/>
        <w:left w:val="none" w:sz="0" w:space="0" w:color="auto"/>
        <w:bottom w:val="none" w:sz="0" w:space="0" w:color="auto"/>
        <w:right w:val="none" w:sz="0" w:space="0" w:color="auto"/>
      </w:divBdr>
    </w:div>
    <w:div w:id="522325914">
      <w:bodyDiv w:val="1"/>
      <w:marLeft w:val="0"/>
      <w:marRight w:val="0"/>
      <w:marTop w:val="0"/>
      <w:marBottom w:val="0"/>
      <w:divBdr>
        <w:top w:val="none" w:sz="0" w:space="0" w:color="auto"/>
        <w:left w:val="none" w:sz="0" w:space="0" w:color="auto"/>
        <w:bottom w:val="none" w:sz="0" w:space="0" w:color="auto"/>
        <w:right w:val="none" w:sz="0" w:space="0" w:color="auto"/>
      </w:divBdr>
    </w:div>
    <w:div w:id="528613690">
      <w:bodyDiv w:val="1"/>
      <w:marLeft w:val="0"/>
      <w:marRight w:val="0"/>
      <w:marTop w:val="0"/>
      <w:marBottom w:val="0"/>
      <w:divBdr>
        <w:top w:val="none" w:sz="0" w:space="0" w:color="auto"/>
        <w:left w:val="none" w:sz="0" w:space="0" w:color="auto"/>
        <w:bottom w:val="none" w:sz="0" w:space="0" w:color="auto"/>
        <w:right w:val="none" w:sz="0" w:space="0" w:color="auto"/>
      </w:divBdr>
    </w:div>
    <w:div w:id="544759814">
      <w:bodyDiv w:val="1"/>
      <w:marLeft w:val="0"/>
      <w:marRight w:val="0"/>
      <w:marTop w:val="0"/>
      <w:marBottom w:val="0"/>
      <w:divBdr>
        <w:top w:val="none" w:sz="0" w:space="0" w:color="auto"/>
        <w:left w:val="none" w:sz="0" w:space="0" w:color="auto"/>
        <w:bottom w:val="none" w:sz="0" w:space="0" w:color="auto"/>
        <w:right w:val="none" w:sz="0" w:space="0" w:color="auto"/>
      </w:divBdr>
    </w:div>
    <w:div w:id="545407407">
      <w:bodyDiv w:val="1"/>
      <w:marLeft w:val="0"/>
      <w:marRight w:val="0"/>
      <w:marTop w:val="0"/>
      <w:marBottom w:val="0"/>
      <w:divBdr>
        <w:top w:val="none" w:sz="0" w:space="0" w:color="auto"/>
        <w:left w:val="none" w:sz="0" w:space="0" w:color="auto"/>
        <w:bottom w:val="none" w:sz="0" w:space="0" w:color="auto"/>
        <w:right w:val="none" w:sz="0" w:space="0" w:color="auto"/>
      </w:divBdr>
    </w:div>
    <w:div w:id="569727619">
      <w:bodyDiv w:val="1"/>
      <w:marLeft w:val="0"/>
      <w:marRight w:val="0"/>
      <w:marTop w:val="0"/>
      <w:marBottom w:val="0"/>
      <w:divBdr>
        <w:top w:val="none" w:sz="0" w:space="0" w:color="auto"/>
        <w:left w:val="none" w:sz="0" w:space="0" w:color="auto"/>
        <w:bottom w:val="none" w:sz="0" w:space="0" w:color="auto"/>
        <w:right w:val="none" w:sz="0" w:space="0" w:color="auto"/>
      </w:divBdr>
    </w:div>
    <w:div w:id="595946292">
      <w:bodyDiv w:val="1"/>
      <w:marLeft w:val="0"/>
      <w:marRight w:val="0"/>
      <w:marTop w:val="0"/>
      <w:marBottom w:val="0"/>
      <w:divBdr>
        <w:top w:val="none" w:sz="0" w:space="0" w:color="auto"/>
        <w:left w:val="none" w:sz="0" w:space="0" w:color="auto"/>
        <w:bottom w:val="none" w:sz="0" w:space="0" w:color="auto"/>
        <w:right w:val="none" w:sz="0" w:space="0" w:color="auto"/>
      </w:divBdr>
      <w:divsChild>
        <w:div w:id="1578435445">
          <w:marLeft w:val="0"/>
          <w:marRight w:val="0"/>
          <w:marTop w:val="0"/>
          <w:marBottom w:val="0"/>
          <w:divBdr>
            <w:top w:val="none" w:sz="0" w:space="0" w:color="auto"/>
            <w:left w:val="none" w:sz="0" w:space="0" w:color="auto"/>
            <w:bottom w:val="none" w:sz="0" w:space="0" w:color="auto"/>
            <w:right w:val="none" w:sz="0" w:space="0" w:color="auto"/>
          </w:divBdr>
          <w:divsChild>
            <w:div w:id="1421295156">
              <w:marLeft w:val="0"/>
              <w:marRight w:val="0"/>
              <w:marTop w:val="0"/>
              <w:marBottom w:val="0"/>
              <w:divBdr>
                <w:top w:val="none" w:sz="0" w:space="0" w:color="auto"/>
                <w:left w:val="none" w:sz="0" w:space="0" w:color="auto"/>
                <w:bottom w:val="none" w:sz="0" w:space="0" w:color="auto"/>
                <w:right w:val="none" w:sz="0" w:space="0" w:color="auto"/>
              </w:divBdr>
              <w:divsChild>
                <w:div w:id="9150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640">
      <w:bodyDiv w:val="1"/>
      <w:marLeft w:val="0"/>
      <w:marRight w:val="0"/>
      <w:marTop w:val="0"/>
      <w:marBottom w:val="0"/>
      <w:divBdr>
        <w:top w:val="none" w:sz="0" w:space="0" w:color="auto"/>
        <w:left w:val="none" w:sz="0" w:space="0" w:color="auto"/>
        <w:bottom w:val="none" w:sz="0" w:space="0" w:color="auto"/>
        <w:right w:val="none" w:sz="0" w:space="0" w:color="auto"/>
      </w:divBdr>
    </w:div>
    <w:div w:id="600338029">
      <w:bodyDiv w:val="1"/>
      <w:marLeft w:val="0"/>
      <w:marRight w:val="0"/>
      <w:marTop w:val="0"/>
      <w:marBottom w:val="0"/>
      <w:divBdr>
        <w:top w:val="none" w:sz="0" w:space="0" w:color="auto"/>
        <w:left w:val="none" w:sz="0" w:space="0" w:color="auto"/>
        <w:bottom w:val="none" w:sz="0" w:space="0" w:color="auto"/>
        <w:right w:val="none" w:sz="0" w:space="0" w:color="auto"/>
      </w:divBdr>
    </w:div>
    <w:div w:id="617879309">
      <w:bodyDiv w:val="1"/>
      <w:marLeft w:val="0"/>
      <w:marRight w:val="0"/>
      <w:marTop w:val="0"/>
      <w:marBottom w:val="0"/>
      <w:divBdr>
        <w:top w:val="none" w:sz="0" w:space="0" w:color="auto"/>
        <w:left w:val="none" w:sz="0" w:space="0" w:color="auto"/>
        <w:bottom w:val="none" w:sz="0" w:space="0" w:color="auto"/>
        <w:right w:val="none" w:sz="0" w:space="0" w:color="auto"/>
      </w:divBdr>
      <w:divsChild>
        <w:div w:id="924456796">
          <w:marLeft w:val="0"/>
          <w:marRight w:val="0"/>
          <w:marTop w:val="0"/>
          <w:marBottom w:val="0"/>
          <w:divBdr>
            <w:top w:val="none" w:sz="0" w:space="0" w:color="auto"/>
            <w:left w:val="none" w:sz="0" w:space="0" w:color="auto"/>
            <w:bottom w:val="none" w:sz="0" w:space="0" w:color="auto"/>
            <w:right w:val="none" w:sz="0" w:space="0" w:color="auto"/>
          </w:divBdr>
          <w:divsChild>
            <w:div w:id="38748516">
              <w:marLeft w:val="0"/>
              <w:marRight w:val="0"/>
              <w:marTop w:val="0"/>
              <w:marBottom w:val="0"/>
              <w:divBdr>
                <w:top w:val="none" w:sz="0" w:space="0" w:color="auto"/>
                <w:left w:val="none" w:sz="0" w:space="0" w:color="auto"/>
                <w:bottom w:val="none" w:sz="0" w:space="0" w:color="auto"/>
                <w:right w:val="none" w:sz="0" w:space="0" w:color="auto"/>
              </w:divBdr>
              <w:divsChild>
                <w:div w:id="443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2200">
      <w:bodyDiv w:val="1"/>
      <w:marLeft w:val="0"/>
      <w:marRight w:val="0"/>
      <w:marTop w:val="0"/>
      <w:marBottom w:val="0"/>
      <w:divBdr>
        <w:top w:val="none" w:sz="0" w:space="0" w:color="auto"/>
        <w:left w:val="none" w:sz="0" w:space="0" w:color="auto"/>
        <w:bottom w:val="none" w:sz="0" w:space="0" w:color="auto"/>
        <w:right w:val="none" w:sz="0" w:space="0" w:color="auto"/>
      </w:divBdr>
    </w:div>
    <w:div w:id="626279770">
      <w:bodyDiv w:val="1"/>
      <w:marLeft w:val="0"/>
      <w:marRight w:val="0"/>
      <w:marTop w:val="0"/>
      <w:marBottom w:val="0"/>
      <w:divBdr>
        <w:top w:val="none" w:sz="0" w:space="0" w:color="auto"/>
        <w:left w:val="none" w:sz="0" w:space="0" w:color="auto"/>
        <w:bottom w:val="none" w:sz="0" w:space="0" w:color="auto"/>
        <w:right w:val="none" w:sz="0" w:space="0" w:color="auto"/>
      </w:divBdr>
    </w:div>
    <w:div w:id="626622128">
      <w:bodyDiv w:val="1"/>
      <w:marLeft w:val="0"/>
      <w:marRight w:val="0"/>
      <w:marTop w:val="0"/>
      <w:marBottom w:val="0"/>
      <w:divBdr>
        <w:top w:val="none" w:sz="0" w:space="0" w:color="auto"/>
        <w:left w:val="none" w:sz="0" w:space="0" w:color="auto"/>
        <w:bottom w:val="none" w:sz="0" w:space="0" w:color="auto"/>
        <w:right w:val="none" w:sz="0" w:space="0" w:color="auto"/>
      </w:divBdr>
    </w:div>
    <w:div w:id="629171169">
      <w:bodyDiv w:val="1"/>
      <w:marLeft w:val="0"/>
      <w:marRight w:val="0"/>
      <w:marTop w:val="0"/>
      <w:marBottom w:val="0"/>
      <w:divBdr>
        <w:top w:val="none" w:sz="0" w:space="0" w:color="auto"/>
        <w:left w:val="none" w:sz="0" w:space="0" w:color="auto"/>
        <w:bottom w:val="none" w:sz="0" w:space="0" w:color="auto"/>
        <w:right w:val="none" w:sz="0" w:space="0" w:color="auto"/>
      </w:divBdr>
    </w:div>
    <w:div w:id="631640238">
      <w:bodyDiv w:val="1"/>
      <w:marLeft w:val="0"/>
      <w:marRight w:val="0"/>
      <w:marTop w:val="0"/>
      <w:marBottom w:val="0"/>
      <w:divBdr>
        <w:top w:val="none" w:sz="0" w:space="0" w:color="auto"/>
        <w:left w:val="none" w:sz="0" w:space="0" w:color="auto"/>
        <w:bottom w:val="none" w:sz="0" w:space="0" w:color="auto"/>
        <w:right w:val="none" w:sz="0" w:space="0" w:color="auto"/>
      </w:divBdr>
    </w:div>
    <w:div w:id="635911512">
      <w:bodyDiv w:val="1"/>
      <w:marLeft w:val="0"/>
      <w:marRight w:val="0"/>
      <w:marTop w:val="0"/>
      <w:marBottom w:val="0"/>
      <w:divBdr>
        <w:top w:val="none" w:sz="0" w:space="0" w:color="auto"/>
        <w:left w:val="none" w:sz="0" w:space="0" w:color="auto"/>
        <w:bottom w:val="none" w:sz="0" w:space="0" w:color="auto"/>
        <w:right w:val="none" w:sz="0" w:space="0" w:color="auto"/>
      </w:divBdr>
    </w:div>
    <w:div w:id="637536648">
      <w:bodyDiv w:val="1"/>
      <w:marLeft w:val="0"/>
      <w:marRight w:val="0"/>
      <w:marTop w:val="0"/>
      <w:marBottom w:val="0"/>
      <w:divBdr>
        <w:top w:val="none" w:sz="0" w:space="0" w:color="auto"/>
        <w:left w:val="none" w:sz="0" w:space="0" w:color="auto"/>
        <w:bottom w:val="none" w:sz="0" w:space="0" w:color="auto"/>
        <w:right w:val="none" w:sz="0" w:space="0" w:color="auto"/>
      </w:divBdr>
    </w:div>
    <w:div w:id="639313170">
      <w:bodyDiv w:val="1"/>
      <w:marLeft w:val="0"/>
      <w:marRight w:val="0"/>
      <w:marTop w:val="0"/>
      <w:marBottom w:val="0"/>
      <w:divBdr>
        <w:top w:val="none" w:sz="0" w:space="0" w:color="auto"/>
        <w:left w:val="none" w:sz="0" w:space="0" w:color="auto"/>
        <w:bottom w:val="none" w:sz="0" w:space="0" w:color="auto"/>
        <w:right w:val="none" w:sz="0" w:space="0" w:color="auto"/>
      </w:divBdr>
      <w:divsChild>
        <w:div w:id="394472275">
          <w:marLeft w:val="0"/>
          <w:marRight w:val="0"/>
          <w:marTop w:val="0"/>
          <w:marBottom w:val="0"/>
          <w:divBdr>
            <w:top w:val="none" w:sz="0" w:space="0" w:color="auto"/>
            <w:left w:val="none" w:sz="0" w:space="0" w:color="auto"/>
            <w:bottom w:val="none" w:sz="0" w:space="0" w:color="auto"/>
            <w:right w:val="none" w:sz="0" w:space="0" w:color="auto"/>
          </w:divBdr>
          <w:divsChild>
            <w:div w:id="1001473680">
              <w:marLeft w:val="0"/>
              <w:marRight w:val="0"/>
              <w:marTop w:val="0"/>
              <w:marBottom w:val="0"/>
              <w:divBdr>
                <w:top w:val="none" w:sz="0" w:space="0" w:color="auto"/>
                <w:left w:val="none" w:sz="0" w:space="0" w:color="auto"/>
                <w:bottom w:val="none" w:sz="0" w:space="0" w:color="auto"/>
                <w:right w:val="none" w:sz="0" w:space="0" w:color="auto"/>
              </w:divBdr>
              <w:divsChild>
                <w:div w:id="1783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1142">
      <w:bodyDiv w:val="1"/>
      <w:marLeft w:val="0"/>
      <w:marRight w:val="0"/>
      <w:marTop w:val="0"/>
      <w:marBottom w:val="0"/>
      <w:divBdr>
        <w:top w:val="none" w:sz="0" w:space="0" w:color="auto"/>
        <w:left w:val="none" w:sz="0" w:space="0" w:color="auto"/>
        <w:bottom w:val="none" w:sz="0" w:space="0" w:color="auto"/>
        <w:right w:val="none" w:sz="0" w:space="0" w:color="auto"/>
      </w:divBdr>
    </w:div>
    <w:div w:id="643125927">
      <w:bodyDiv w:val="1"/>
      <w:marLeft w:val="0"/>
      <w:marRight w:val="0"/>
      <w:marTop w:val="0"/>
      <w:marBottom w:val="0"/>
      <w:divBdr>
        <w:top w:val="none" w:sz="0" w:space="0" w:color="auto"/>
        <w:left w:val="none" w:sz="0" w:space="0" w:color="auto"/>
        <w:bottom w:val="none" w:sz="0" w:space="0" w:color="auto"/>
        <w:right w:val="none" w:sz="0" w:space="0" w:color="auto"/>
      </w:divBdr>
    </w:div>
    <w:div w:id="665741807">
      <w:bodyDiv w:val="1"/>
      <w:marLeft w:val="0"/>
      <w:marRight w:val="0"/>
      <w:marTop w:val="0"/>
      <w:marBottom w:val="0"/>
      <w:divBdr>
        <w:top w:val="none" w:sz="0" w:space="0" w:color="auto"/>
        <w:left w:val="none" w:sz="0" w:space="0" w:color="auto"/>
        <w:bottom w:val="none" w:sz="0" w:space="0" w:color="auto"/>
        <w:right w:val="none" w:sz="0" w:space="0" w:color="auto"/>
      </w:divBdr>
      <w:divsChild>
        <w:div w:id="1461609593">
          <w:marLeft w:val="778"/>
          <w:marRight w:val="0"/>
          <w:marTop w:val="0"/>
          <w:marBottom w:val="120"/>
          <w:divBdr>
            <w:top w:val="none" w:sz="0" w:space="0" w:color="auto"/>
            <w:left w:val="none" w:sz="0" w:space="0" w:color="auto"/>
            <w:bottom w:val="none" w:sz="0" w:space="0" w:color="auto"/>
            <w:right w:val="none" w:sz="0" w:space="0" w:color="auto"/>
          </w:divBdr>
        </w:div>
        <w:div w:id="550851104">
          <w:marLeft w:val="778"/>
          <w:marRight w:val="0"/>
          <w:marTop w:val="0"/>
          <w:marBottom w:val="120"/>
          <w:divBdr>
            <w:top w:val="none" w:sz="0" w:space="0" w:color="auto"/>
            <w:left w:val="none" w:sz="0" w:space="0" w:color="auto"/>
            <w:bottom w:val="none" w:sz="0" w:space="0" w:color="auto"/>
            <w:right w:val="none" w:sz="0" w:space="0" w:color="auto"/>
          </w:divBdr>
        </w:div>
        <w:div w:id="532309679">
          <w:marLeft w:val="792"/>
          <w:marRight w:val="0"/>
          <w:marTop w:val="0"/>
          <w:marBottom w:val="120"/>
          <w:divBdr>
            <w:top w:val="none" w:sz="0" w:space="0" w:color="auto"/>
            <w:left w:val="none" w:sz="0" w:space="0" w:color="auto"/>
            <w:bottom w:val="none" w:sz="0" w:space="0" w:color="auto"/>
            <w:right w:val="none" w:sz="0" w:space="0" w:color="auto"/>
          </w:divBdr>
        </w:div>
        <w:div w:id="1891646464">
          <w:marLeft w:val="778"/>
          <w:marRight w:val="0"/>
          <w:marTop w:val="0"/>
          <w:marBottom w:val="120"/>
          <w:divBdr>
            <w:top w:val="none" w:sz="0" w:space="0" w:color="auto"/>
            <w:left w:val="none" w:sz="0" w:space="0" w:color="auto"/>
            <w:bottom w:val="none" w:sz="0" w:space="0" w:color="auto"/>
            <w:right w:val="none" w:sz="0" w:space="0" w:color="auto"/>
          </w:divBdr>
        </w:div>
        <w:div w:id="435517676">
          <w:marLeft w:val="778"/>
          <w:marRight w:val="0"/>
          <w:marTop w:val="0"/>
          <w:marBottom w:val="120"/>
          <w:divBdr>
            <w:top w:val="none" w:sz="0" w:space="0" w:color="auto"/>
            <w:left w:val="none" w:sz="0" w:space="0" w:color="auto"/>
            <w:bottom w:val="none" w:sz="0" w:space="0" w:color="auto"/>
            <w:right w:val="none" w:sz="0" w:space="0" w:color="auto"/>
          </w:divBdr>
        </w:div>
        <w:div w:id="2009745324">
          <w:marLeft w:val="778"/>
          <w:marRight w:val="0"/>
          <w:marTop w:val="0"/>
          <w:marBottom w:val="120"/>
          <w:divBdr>
            <w:top w:val="none" w:sz="0" w:space="0" w:color="auto"/>
            <w:left w:val="none" w:sz="0" w:space="0" w:color="auto"/>
            <w:bottom w:val="none" w:sz="0" w:space="0" w:color="auto"/>
            <w:right w:val="none" w:sz="0" w:space="0" w:color="auto"/>
          </w:divBdr>
        </w:div>
      </w:divsChild>
    </w:div>
    <w:div w:id="672759380">
      <w:bodyDiv w:val="1"/>
      <w:marLeft w:val="0"/>
      <w:marRight w:val="0"/>
      <w:marTop w:val="0"/>
      <w:marBottom w:val="0"/>
      <w:divBdr>
        <w:top w:val="none" w:sz="0" w:space="0" w:color="auto"/>
        <w:left w:val="none" w:sz="0" w:space="0" w:color="auto"/>
        <w:bottom w:val="none" w:sz="0" w:space="0" w:color="auto"/>
        <w:right w:val="none" w:sz="0" w:space="0" w:color="auto"/>
      </w:divBdr>
      <w:divsChild>
        <w:div w:id="1215237322">
          <w:marLeft w:val="0"/>
          <w:marRight w:val="0"/>
          <w:marTop w:val="0"/>
          <w:marBottom w:val="0"/>
          <w:divBdr>
            <w:top w:val="none" w:sz="0" w:space="0" w:color="auto"/>
            <w:left w:val="none" w:sz="0" w:space="0" w:color="auto"/>
            <w:bottom w:val="none" w:sz="0" w:space="0" w:color="auto"/>
            <w:right w:val="none" w:sz="0" w:space="0" w:color="auto"/>
          </w:divBdr>
          <w:divsChild>
            <w:div w:id="1353922916">
              <w:marLeft w:val="0"/>
              <w:marRight w:val="0"/>
              <w:marTop w:val="0"/>
              <w:marBottom w:val="0"/>
              <w:divBdr>
                <w:top w:val="none" w:sz="0" w:space="0" w:color="auto"/>
                <w:left w:val="none" w:sz="0" w:space="0" w:color="auto"/>
                <w:bottom w:val="none" w:sz="0" w:space="0" w:color="auto"/>
                <w:right w:val="none" w:sz="0" w:space="0" w:color="auto"/>
              </w:divBdr>
              <w:divsChild>
                <w:div w:id="654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816">
      <w:bodyDiv w:val="1"/>
      <w:marLeft w:val="0"/>
      <w:marRight w:val="0"/>
      <w:marTop w:val="0"/>
      <w:marBottom w:val="0"/>
      <w:divBdr>
        <w:top w:val="none" w:sz="0" w:space="0" w:color="auto"/>
        <w:left w:val="none" w:sz="0" w:space="0" w:color="auto"/>
        <w:bottom w:val="none" w:sz="0" w:space="0" w:color="auto"/>
        <w:right w:val="none" w:sz="0" w:space="0" w:color="auto"/>
      </w:divBdr>
      <w:divsChild>
        <w:div w:id="524179273">
          <w:marLeft w:val="0"/>
          <w:marRight w:val="0"/>
          <w:marTop w:val="0"/>
          <w:marBottom w:val="0"/>
          <w:divBdr>
            <w:top w:val="none" w:sz="0" w:space="0" w:color="auto"/>
            <w:left w:val="none" w:sz="0" w:space="0" w:color="auto"/>
            <w:bottom w:val="none" w:sz="0" w:space="0" w:color="auto"/>
            <w:right w:val="none" w:sz="0" w:space="0" w:color="auto"/>
          </w:divBdr>
          <w:divsChild>
            <w:div w:id="294994092">
              <w:marLeft w:val="0"/>
              <w:marRight w:val="0"/>
              <w:marTop w:val="0"/>
              <w:marBottom w:val="0"/>
              <w:divBdr>
                <w:top w:val="none" w:sz="0" w:space="0" w:color="auto"/>
                <w:left w:val="none" w:sz="0" w:space="0" w:color="auto"/>
                <w:bottom w:val="none" w:sz="0" w:space="0" w:color="auto"/>
                <w:right w:val="none" w:sz="0" w:space="0" w:color="auto"/>
              </w:divBdr>
              <w:divsChild>
                <w:div w:id="13285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3351">
      <w:bodyDiv w:val="1"/>
      <w:marLeft w:val="0"/>
      <w:marRight w:val="0"/>
      <w:marTop w:val="0"/>
      <w:marBottom w:val="0"/>
      <w:divBdr>
        <w:top w:val="none" w:sz="0" w:space="0" w:color="auto"/>
        <w:left w:val="none" w:sz="0" w:space="0" w:color="auto"/>
        <w:bottom w:val="none" w:sz="0" w:space="0" w:color="auto"/>
        <w:right w:val="none" w:sz="0" w:space="0" w:color="auto"/>
      </w:divBdr>
    </w:div>
    <w:div w:id="684484146">
      <w:bodyDiv w:val="1"/>
      <w:marLeft w:val="0"/>
      <w:marRight w:val="0"/>
      <w:marTop w:val="0"/>
      <w:marBottom w:val="0"/>
      <w:divBdr>
        <w:top w:val="none" w:sz="0" w:space="0" w:color="auto"/>
        <w:left w:val="none" w:sz="0" w:space="0" w:color="auto"/>
        <w:bottom w:val="none" w:sz="0" w:space="0" w:color="auto"/>
        <w:right w:val="none" w:sz="0" w:space="0" w:color="auto"/>
      </w:divBdr>
    </w:div>
    <w:div w:id="723069029">
      <w:bodyDiv w:val="1"/>
      <w:marLeft w:val="0"/>
      <w:marRight w:val="0"/>
      <w:marTop w:val="0"/>
      <w:marBottom w:val="0"/>
      <w:divBdr>
        <w:top w:val="none" w:sz="0" w:space="0" w:color="auto"/>
        <w:left w:val="none" w:sz="0" w:space="0" w:color="auto"/>
        <w:bottom w:val="none" w:sz="0" w:space="0" w:color="auto"/>
        <w:right w:val="none" w:sz="0" w:space="0" w:color="auto"/>
      </w:divBdr>
    </w:div>
    <w:div w:id="725569084">
      <w:bodyDiv w:val="1"/>
      <w:marLeft w:val="0"/>
      <w:marRight w:val="0"/>
      <w:marTop w:val="0"/>
      <w:marBottom w:val="0"/>
      <w:divBdr>
        <w:top w:val="none" w:sz="0" w:space="0" w:color="auto"/>
        <w:left w:val="none" w:sz="0" w:space="0" w:color="auto"/>
        <w:bottom w:val="none" w:sz="0" w:space="0" w:color="auto"/>
        <w:right w:val="none" w:sz="0" w:space="0" w:color="auto"/>
      </w:divBdr>
    </w:div>
    <w:div w:id="752817985">
      <w:bodyDiv w:val="1"/>
      <w:marLeft w:val="0"/>
      <w:marRight w:val="0"/>
      <w:marTop w:val="0"/>
      <w:marBottom w:val="0"/>
      <w:divBdr>
        <w:top w:val="none" w:sz="0" w:space="0" w:color="auto"/>
        <w:left w:val="none" w:sz="0" w:space="0" w:color="auto"/>
        <w:bottom w:val="none" w:sz="0" w:space="0" w:color="auto"/>
        <w:right w:val="none" w:sz="0" w:space="0" w:color="auto"/>
      </w:divBdr>
      <w:divsChild>
        <w:div w:id="1285692095">
          <w:marLeft w:val="0"/>
          <w:marRight w:val="0"/>
          <w:marTop w:val="0"/>
          <w:marBottom w:val="0"/>
          <w:divBdr>
            <w:top w:val="none" w:sz="0" w:space="0" w:color="auto"/>
            <w:left w:val="none" w:sz="0" w:space="0" w:color="auto"/>
            <w:bottom w:val="none" w:sz="0" w:space="0" w:color="auto"/>
            <w:right w:val="none" w:sz="0" w:space="0" w:color="auto"/>
          </w:divBdr>
        </w:div>
      </w:divsChild>
    </w:div>
    <w:div w:id="755177491">
      <w:bodyDiv w:val="1"/>
      <w:marLeft w:val="0"/>
      <w:marRight w:val="0"/>
      <w:marTop w:val="0"/>
      <w:marBottom w:val="0"/>
      <w:divBdr>
        <w:top w:val="none" w:sz="0" w:space="0" w:color="auto"/>
        <w:left w:val="none" w:sz="0" w:space="0" w:color="auto"/>
        <w:bottom w:val="none" w:sz="0" w:space="0" w:color="auto"/>
        <w:right w:val="none" w:sz="0" w:space="0" w:color="auto"/>
      </w:divBdr>
    </w:div>
    <w:div w:id="758721009">
      <w:bodyDiv w:val="1"/>
      <w:marLeft w:val="0"/>
      <w:marRight w:val="0"/>
      <w:marTop w:val="0"/>
      <w:marBottom w:val="0"/>
      <w:divBdr>
        <w:top w:val="none" w:sz="0" w:space="0" w:color="auto"/>
        <w:left w:val="none" w:sz="0" w:space="0" w:color="auto"/>
        <w:bottom w:val="none" w:sz="0" w:space="0" w:color="auto"/>
        <w:right w:val="none" w:sz="0" w:space="0" w:color="auto"/>
      </w:divBdr>
    </w:div>
    <w:div w:id="774978881">
      <w:bodyDiv w:val="1"/>
      <w:marLeft w:val="0"/>
      <w:marRight w:val="0"/>
      <w:marTop w:val="0"/>
      <w:marBottom w:val="0"/>
      <w:divBdr>
        <w:top w:val="none" w:sz="0" w:space="0" w:color="auto"/>
        <w:left w:val="none" w:sz="0" w:space="0" w:color="auto"/>
        <w:bottom w:val="none" w:sz="0" w:space="0" w:color="auto"/>
        <w:right w:val="none" w:sz="0" w:space="0" w:color="auto"/>
      </w:divBdr>
    </w:div>
    <w:div w:id="779304967">
      <w:bodyDiv w:val="1"/>
      <w:marLeft w:val="0"/>
      <w:marRight w:val="0"/>
      <w:marTop w:val="0"/>
      <w:marBottom w:val="0"/>
      <w:divBdr>
        <w:top w:val="none" w:sz="0" w:space="0" w:color="auto"/>
        <w:left w:val="none" w:sz="0" w:space="0" w:color="auto"/>
        <w:bottom w:val="none" w:sz="0" w:space="0" w:color="auto"/>
        <w:right w:val="none" w:sz="0" w:space="0" w:color="auto"/>
      </w:divBdr>
    </w:div>
    <w:div w:id="784613521">
      <w:bodyDiv w:val="1"/>
      <w:marLeft w:val="0"/>
      <w:marRight w:val="0"/>
      <w:marTop w:val="0"/>
      <w:marBottom w:val="0"/>
      <w:divBdr>
        <w:top w:val="none" w:sz="0" w:space="0" w:color="auto"/>
        <w:left w:val="none" w:sz="0" w:space="0" w:color="auto"/>
        <w:bottom w:val="none" w:sz="0" w:space="0" w:color="auto"/>
        <w:right w:val="none" w:sz="0" w:space="0" w:color="auto"/>
      </w:divBdr>
    </w:div>
    <w:div w:id="792868235">
      <w:bodyDiv w:val="1"/>
      <w:marLeft w:val="0"/>
      <w:marRight w:val="0"/>
      <w:marTop w:val="0"/>
      <w:marBottom w:val="0"/>
      <w:divBdr>
        <w:top w:val="none" w:sz="0" w:space="0" w:color="auto"/>
        <w:left w:val="none" w:sz="0" w:space="0" w:color="auto"/>
        <w:bottom w:val="none" w:sz="0" w:space="0" w:color="auto"/>
        <w:right w:val="none" w:sz="0" w:space="0" w:color="auto"/>
      </w:divBdr>
    </w:div>
    <w:div w:id="794057221">
      <w:bodyDiv w:val="1"/>
      <w:marLeft w:val="0"/>
      <w:marRight w:val="0"/>
      <w:marTop w:val="0"/>
      <w:marBottom w:val="0"/>
      <w:divBdr>
        <w:top w:val="none" w:sz="0" w:space="0" w:color="auto"/>
        <w:left w:val="none" w:sz="0" w:space="0" w:color="auto"/>
        <w:bottom w:val="none" w:sz="0" w:space="0" w:color="auto"/>
        <w:right w:val="none" w:sz="0" w:space="0" w:color="auto"/>
      </w:divBdr>
    </w:div>
    <w:div w:id="798306452">
      <w:bodyDiv w:val="1"/>
      <w:marLeft w:val="0"/>
      <w:marRight w:val="0"/>
      <w:marTop w:val="0"/>
      <w:marBottom w:val="0"/>
      <w:divBdr>
        <w:top w:val="none" w:sz="0" w:space="0" w:color="auto"/>
        <w:left w:val="none" w:sz="0" w:space="0" w:color="auto"/>
        <w:bottom w:val="none" w:sz="0" w:space="0" w:color="auto"/>
        <w:right w:val="none" w:sz="0" w:space="0" w:color="auto"/>
      </w:divBdr>
    </w:div>
    <w:div w:id="812915058">
      <w:bodyDiv w:val="1"/>
      <w:marLeft w:val="0"/>
      <w:marRight w:val="0"/>
      <w:marTop w:val="0"/>
      <w:marBottom w:val="0"/>
      <w:divBdr>
        <w:top w:val="none" w:sz="0" w:space="0" w:color="auto"/>
        <w:left w:val="none" w:sz="0" w:space="0" w:color="auto"/>
        <w:bottom w:val="none" w:sz="0" w:space="0" w:color="auto"/>
        <w:right w:val="none" w:sz="0" w:space="0" w:color="auto"/>
      </w:divBdr>
    </w:div>
    <w:div w:id="822938329">
      <w:bodyDiv w:val="1"/>
      <w:marLeft w:val="0"/>
      <w:marRight w:val="0"/>
      <w:marTop w:val="0"/>
      <w:marBottom w:val="0"/>
      <w:divBdr>
        <w:top w:val="none" w:sz="0" w:space="0" w:color="auto"/>
        <w:left w:val="none" w:sz="0" w:space="0" w:color="auto"/>
        <w:bottom w:val="none" w:sz="0" w:space="0" w:color="auto"/>
        <w:right w:val="none" w:sz="0" w:space="0" w:color="auto"/>
      </w:divBdr>
      <w:divsChild>
        <w:div w:id="1486362523">
          <w:marLeft w:val="0"/>
          <w:marRight w:val="0"/>
          <w:marTop w:val="0"/>
          <w:marBottom w:val="0"/>
          <w:divBdr>
            <w:top w:val="none" w:sz="0" w:space="0" w:color="auto"/>
            <w:left w:val="none" w:sz="0" w:space="0" w:color="auto"/>
            <w:bottom w:val="none" w:sz="0" w:space="0" w:color="auto"/>
            <w:right w:val="none" w:sz="0" w:space="0" w:color="auto"/>
          </w:divBdr>
          <w:divsChild>
            <w:div w:id="771586886">
              <w:marLeft w:val="0"/>
              <w:marRight w:val="0"/>
              <w:marTop w:val="0"/>
              <w:marBottom w:val="0"/>
              <w:divBdr>
                <w:top w:val="none" w:sz="0" w:space="0" w:color="auto"/>
                <w:left w:val="none" w:sz="0" w:space="0" w:color="auto"/>
                <w:bottom w:val="none" w:sz="0" w:space="0" w:color="auto"/>
                <w:right w:val="none" w:sz="0" w:space="0" w:color="auto"/>
              </w:divBdr>
              <w:divsChild>
                <w:div w:id="20834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950">
      <w:bodyDiv w:val="1"/>
      <w:marLeft w:val="0"/>
      <w:marRight w:val="0"/>
      <w:marTop w:val="0"/>
      <w:marBottom w:val="0"/>
      <w:divBdr>
        <w:top w:val="none" w:sz="0" w:space="0" w:color="auto"/>
        <w:left w:val="none" w:sz="0" w:space="0" w:color="auto"/>
        <w:bottom w:val="none" w:sz="0" w:space="0" w:color="auto"/>
        <w:right w:val="none" w:sz="0" w:space="0" w:color="auto"/>
      </w:divBdr>
      <w:divsChild>
        <w:div w:id="1223951568">
          <w:marLeft w:val="0"/>
          <w:marRight w:val="0"/>
          <w:marTop w:val="0"/>
          <w:marBottom w:val="0"/>
          <w:divBdr>
            <w:top w:val="none" w:sz="0" w:space="0" w:color="auto"/>
            <w:left w:val="none" w:sz="0" w:space="0" w:color="auto"/>
            <w:bottom w:val="none" w:sz="0" w:space="0" w:color="auto"/>
            <w:right w:val="none" w:sz="0" w:space="0" w:color="auto"/>
          </w:divBdr>
          <w:divsChild>
            <w:div w:id="5525838">
              <w:marLeft w:val="0"/>
              <w:marRight w:val="0"/>
              <w:marTop w:val="0"/>
              <w:marBottom w:val="0"/>
              <w:divBdr>
                <w:top w:val="none" w:sz="0" w:space="0" w:color="auto"/>
                <w:left w:val="none" w:sz="0" w:space="0" w:color="auto"/>
                <w:bottom w:val="none" w:sz="0" w:space="0" w:color="auto"/>
                <w:right w:val="none" w:sz="0" w:space="0" w:color="auto"/>
              </w:divBdr>
              <w:divsChild>
                <w:div w:id="12054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1212">
      <w:bodyDiv w:val="1"/>
      <w:marLeft w:val="0"/>
      <w:marRight w:val="0"/>
      <w:marTop w:val="0"/>
      <w:marBottom w:val="0"/>
      <w:divBdr>
        <w:top w:val="none" w:sz="0" w:space="0" w:color="auto"/>
        <w:left w:val="none" w:sz="0" w:space="0" w:color="auto"/>
        <w:bottom w:val="none" w:sz="0" w:space="0" w:color="auto"/>
        <w:right w:val="none" w:sz="0" w:space="0" w:color="auto"/>
      </w:divBdr>
    </w:div>
    <w:div w:id="852958624">
      <w:bodyDiv w:val="1"/>
      <w:marLeft w:val="0"/>
      <w:marRight w:val="0"/>
      <w:marTop w:val="0"/>
      <w:marBottom w:val="0"/>
      <w:divBdr>
        <w:top w:val="none" w:sz="0" w:space="0" w:color="auto"/>
        <w:left w:val="none" w:sz="0" w:space="0" w:color="auto"/>
        <w:bottom w:val="none" w:sz="0" w:space="0" w:color="auto"/>
        <w:right w:val="none" w:sz="0" w:space="0" w:color="auto"/>
      </w:divBdr>
      <w:divsChild>
        <w:div w:id="418328714">
          <w:marLeft w:val="0"/>
          <w:marRight w:val="0"/>
          <w:marTop w:val="0"/>
          <w:marBottom w:val="0"/>
          <w:divBdr>
            <w:top w:val="none" w:sz="0" w:space="0" w:color="auto"/>
            <w:left w:val="none" w:sz="0" w:space="0" w:color="auto"/>
            <w:bottom w:val="none" w:sz="0" w:space="0" w:color="auto"/>
            <w:right w:val="none" w:sz="0" w:space="0" w:color="auto"/>
          </w:divBdr>
          <w:divsChild>
            <w:div w:id="384567661">
              <w:marLeft w:val="0"/>
              <w:marRight w:val="0"/>
              <w:marTop w:val="0"/>
              <w:marBottom w:val="0"/>
              <w:divBdr>
                <w:top w:val="none" w:sz="0" w:space="0" w:color="auto"/>
                <w:left w:val="none" w:sz="0" w:space="0" w:color="auto"/>
                <w:bottom w:val="none" w:sz="0" w:space="0" w:color="auto"/>
                <w:right w:val="none" w:sz="0" w:space="0" w:color="auto"/>
              </w:divBdr>
              <w:divsChild>
                <w:div w:id="1496652652">
                  <w:marLeft w:val="0"/>
                  <w:marRight w:val="0"/>
                  <w:marTop w:val="0"/>
                  <w:marBottom w:val="0"/>
                  <w:divBdr>
                    <w:top w:val="none" w:sz="0" w:space="0" w:color="auto"/>
                    <w:left w:val="none" w:sz="0" w:space="0" w:color="auto"/>
                    <w:bottom w:val="none" w:sz="0" w:space="0" w:color="auto"/>
                    <w:right w:val="none" w:sz="0" w:space="0" w:color="auto"/>
                  </w:divBdr>
                  <w:divsChild>
                    <w:div w:id="1824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72001">
      <w:bodyDiv w:val="1"/>
      <w:marLeft w:val="0"/>
      <w:marRight w:val="0"/>
      <w:marTop w:val="0"/>
      <w:marBottom w:val="0"/>
      <w:divBdr>
        <w:top w:val="none" w:sz="0" w:space="0" w:color="auto"/>
        <w:left w:val="none" w:sz="0" w:space="0" w:color="auto"/>
        <w:bottom w:val="none" w:sz="0" w:space="0" w:color="auto"/>
        <w:right w:val="none" w:sz="0" w:space="0" w:color="auto"/>
      </w:divBdr>
    </w:div>
    <w:div w:id="881136555">
      <w:bodyDiv w:val="1"/>
      <w:marLeft w:val="0"/>
      <w:marRight w:val="0"/>
      <w:marTop w:val="0"/>
      <w:marBottom w:val="0"/>
      <w:divBdr>
        <w:top w:val="none" w:sz="0" w:space="0" w:color="auto"/>
        <w:left w:val="none" w:sz="0" w:space="0" w:color="auto"/>
        <w:bottom w:val="none" w:sz="0" w:space="0" w:color="auto"/>
        <w:right w:val="none" w:sz="0" w:space="0" w:color="auto"/>
      </w:divBdr>
    </w:div>
    <w:div w:id="888347471">
      <w:bodyDiv w:val="1"/>
      <w:marLeft w:val="0"/>
      <w:marRight w:val="0"/>
      <w:marTop w:val="0"/>
      <w:marBottom w:val="0"/>
      <w:divBdr>
        <w:top w:val="none" w:sz="0" w:space="0" w:color="auto"/>
        <w:left w:val="none" w:sz="0" w:space="0" w:color="auto"/>
        <w:bottom w:val="none" w:sz="0" w:space="0" w:color="auto"/>
        <w:right w:val="none" w:sz="0" w:space="0" w:color="auto"/>
      </w:divBdr>
    </w:div>
    <w:div w:id="891966898">
      <w:bodyDiv w:val="1"/>
      <w:marLeft w:val="0"/>
      <w:marRight w:val="0"/>
      <w:marTop w:val="0"/>
      <w:marBottom w:val="0"/>
      <w:divBdr>
        <w:top w:val="none" w:sz="0" w:space="0" w:color="auto"/>
        <w:left w:val="none" w:sz="0" w:space="0" w:color="auto"/>
        <w:bottom w:val="none" w:sz="0" w:space="0" w:color="auto"/>
        <w:right w:val="none" w:sz="0" w:space="0" w:color="auto"/>
      </w:divBdr>
    </w:div>
    <w:div w:id="898781451">
      <w:bodyDiv w:val="1"/>
      <w:marLeft w:val="0"/>
      <w:marRight w:val="0"/>
      <w:marTop w:val="0"/>
      <w:marBottom w:val="0"/>
      <w:divBdr>
        <w:top w:val="none" w:sz="0" w:space="0" w:color="auto"/>
        <w:left w:val="none" w:sz="0" w:space="0" w:color="auto"/>
        <w:bottom w:val="none" w:sz="0" w:space="0" w:color="auto"/>
        <w:right w:val="none" w:sz="0" w:space="0" w:color="auto"/>
      </w:divBdr>
    </w:div>
    <w:div w:id="899168583">
      <w:bodyDiv w:val="1"/>
      <w:marLeft w:val="0"/>
      <w:marRight w:val="0"/>
      <w:marTop w:val="0"/>
      <w:marBottom w:val="0"/>
      <w:divBdr>
        <w:top w:val="none" w:sz="0" w:space="0" w:color="auto"/>
        <w:left w:val="none" w:sz="0" w:space="0" w:color="auto"/>
        <w:bottom w:val="none" w:sz="0" w:space="0" w:color="auto"/>
        <w:right w:val="none" w:sz="0" w:space="0" w:color="auto"/>
      </w:divBdr>
    </w:div>
    <w:div w:id="903638980">
      <w:bodyDiv w:val="1"/>
      <w:marLeft w:val="0"/>
      <w:marRight w:val="0"/>
      <w:marTop w:val="0"/>
      <w:marBottom w:val="0"/>
      <w:divBdr>
        <w:top w:val="none" w:sz="0" w:space="0" w:color="auto"/>
        <w:left w:val="none" w:sz="0" w:space="0" w:color="auto"/>
        <w:bottom w:val="none" w:sz="0" w:space="0" w:color="auto"/>
        <w:right w:val="none" w:sz="0" w:space="0" w:color="auto"/>
      </w:divBdr>
    </w:div>
    <w:div w:id="908418419">
      <w:bodyDiv w:val="1"/>
      <w:marLeft w:val="0"/>
      <w:marRight w:val="0"/>
      <w:marTop w:val="0"/>
      <w:marBottom w:val="0"/>
      <w:divBdr>
        <w:top w:val="none" w:sz="0" w:space="0" w:color="auto"/>
        <w:left w:val="none" w:sz="0" w:space="0" w:color="auto"/>
        <w:bottom w:val="none" w:sz="0" w:space="0" w:color="auto"/>
        <w:right w:val="none" w:sz="0" w:space="0" w:color="auto"/>
      </w:divBdr>
    </w:div>
    <w:div w:id="921911392">
      <w:bodyDiv w:val="1"/>
      <w:marLeft w:val="0"/>
      <w:marRight w:val="0"/>
      <w:marTop w:val="0"/>
      <w:marBottom w:val="0"/>
      <w:divBdr>
        <w:top w:val="none" w:sz="0" w:space="0" w:color="auto"/>
        <w:left w:val="none" w:sz="0" w:space="0" w:color="auto"/>
        <w:bottom w:val="none" w:sz="0" w:space="0" w:color="auto"/>
        <w:right w:val="none" w:sz="0" w:space="0" w:color="auto"/>
      </w:divBdr>
      <w:divsChild>
        <w:div w:id="690375500">
          <w:marLeft w:val="0"/>
          <w:marRight w:val="0"/>
          <w:marTop w:val="0"/>
          <w:marBottom w:val="0"/>
          <w:divBdr>
            <w:top w:val="none" w:sz="0" w:space="0" w:color="auto"/>
            <w:left w:val="none" w:sz="0" w:space="0" w:color="auto"/>
            <w:bottom w:val="none" w:sz="0" w:space="0" w:color="auto"/>
            <w:right w:val="none" w:sz="0" w:space="0" w:color="auto"/>
          </w:divBdr>
          <w:divsChild>
            <w:div w:id="670719150">
              <w:marLeft w:val="0"/>
              <w:marRight w:val="0"/>
              <w:marTop w:val="0"/>
              <w:marBottom w:val="0"/>
              <w:divBdr>
                <w:top w:val="none" w:sz="0" w:space="0" w:color="auto"/>
                <w:left w:val="none" w:sz="0" w:space="0" w:color="auto"/>
                <w:bottom w:val="none" w:sz="0" w:space="0" w:color="auto"/>
                <w:right w:val="none" w:sz="0" w:space="0" w:color="auto"/>
              </w:divBdr>
              <w:divsChild>
                <w:div w:id="915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7894">
      <w:bodyDiv w:val="1"/>
      <w:marLeft w:val="0"/>
      <w:marRight w:val="0"/>
      <w:marTop w:val="0"/>
      <w:marBottom w:val="0"/>
      <w:divBdr>
        <w:top w:val="none" w:sz="0" w:space="0" w:color="auto"/>
        <w:left w:val="none" w:sz="0" w:space="0" w:color="auto"/>
        <w:bottom w:val="none" w:sz="0" w:space="0" w:color="auto"/>
        <w:right w:val="none" w:sz="0" w:space="0" w:color="auto"/>
      </w:divBdr>
    </w:div>
    <w:div w:id="931158151">
      <w:bodyDiv w:val="1"/>
      <w:marLeft w:val="0"/>
      <w:marRight w:val="0"/>
      <w:marTop w:val="0"/>
      <w:marBottom w:val="0"/>
      <w:divBdr>
        <w:top w:val="none" w:sz="0" w:space="0" w:color="auto"/>
        <w:left w:val="none" w:sz="0" w:space="0" w:color="auto"/>
        <w:bottom w:val="none" w:sz="0" w:space="0" w:color="auto"/>
        <w:right w:val="none" w:sz="0" w:space="0" w:color="auto"/>
      </w:divBdr>
      <w:divsChild>
        <w:div w:id="950282144">
          <w:marLeft w:val="0"/>
          <w:marRight w:val="0"/>
          <w:marTop w:val="0"/>
          <w:marBottom w:val="0"/>
          <w:divBdr>
            <w:top w:val="none" w:sz="0" w:space="0" w:color="auto"/>
            <w:left w:val="none" w:sz="0" w:space="0" w:color="auto"/>
            <w:bottom w:val="none" w:sz="0" w:space="0" w:color="auto"/>
            <w:right w:val="none" w:sz="0" w:space="0" w:color="auto"/>
          </w:divBdr>
          <w:divsChild>
            <w:div w:id="1088312604">
              <w:marLeft w:val="0"/>
              <w:marRight w:val="0"/>
              <w:marTop w:val="0"/>
              <w:marBottom w:val="0"/>
              <w:divBdr>
                <w:top w:val="none" w:sz="0" w:space="0" w:color="auto"/>
                <w:left w:val="none" w:sz="0" w:space="0" w:color="auto"/>
                <w:bottom w:val="none" w:sz="0" w:space="0" w:color="auto"/>
                <w:right w:val="none" w:sz="0" w:space="0" w:color="auto"/>
              </w:divBdr>
              <w:divsChild>
                <w:div w:id="691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6646">
      <w:bodyDiv w:val="1"/>
      <w:marLeft w:val="0"/>
      <w:marRight w:val="0"/>
      <w:marTop w:val="0"/>
      <w:marBottom w:val="0"/>
      <w:divBdr>
        <w:top w:val="none" w:sz="0" w:space="0" w:color="auto"/>
        <w:left w:val="none" w:sz="0" w:space="0" w:color="auto"/>
        <w:bottom w:val="none" w:sz="0" w:space="0" w:color="auto"/>
        <w:right w:val="none" w:sz="0" w:space="0" w:color="auto"/>
      </w:divBdr>
      <w:divsChild>
        <w:div w:id="807405341">
          <w:marLeft w:val="540"/>
          <w:marRight w:val="0"/>
          <w:marTop w:val="0"/>
          <w:marBottom w:val="180"/>
          <w:divBdr>
            <w:top w:val="none" w:sz="0" w:space="0" w:color="auto"/>
            <w:left w:val="none" w:sz="0" w:space="0" w:color="auto"/>
            <w:bottom w:val="none" w:sz="0" w:space="0" w:color="auto"/>
            <w:right w:val="none" w:sz="0" w:space="0" w:color="auto"/>
          </w:divBdr>
        </w:div>
        <w:div w:id="1738897093">
          <w:marLeft w:val="540"/>
          <w:marRight w:val="0"/>
          <w:marTop w:val="0"/>
          <w:marBottom w:val="180"/>
          <w:divBdr>
            <w:top w:val="none" w:sz="0" w:space="0" w:color="auto"/>
            <w:left w:val="none" w:sz="0" w:space="0" w:color="auto"/>
            <w:bottom w:val="none" w:sz="0" w:space="0" w:color="auto"/>
            <w:right w:val="none" w:sz="0" w:space="0" w:color="auto"/>
          </w:divBdr>
        </w:div>
        <w:div w:id="85465705">
          <w:marLeft w:val="540"/>
          <w:marRight w:val="0"/>
          <w:marTop w:val="0"/>
          <w:marBottom w:val="180"/>
          <w:divBdr>
            <w:top w:val="none" w:sz="0" w:space="0" w:color="auto"/>
            <w:left w:val="none" w:sz="0" w:space="0" w:color="auto"/>
            <w:bottom w:val="none" w:sz="0" w:space="0" w:color="auto"/>
            <w:right w:val="none" w:sz="0" w:space="0" w:color="auto"/>
          </w:divBdr>
        </w:div>
        <w:div w:id="1188910466">
          <w:marLeft w:val="540"/>
          <w:marRight w:val="0"/>
          <w:marTop w:val="0"/>
          <w:marBottom w:val="180"/>
          <w:divBdr>
            <w:top w:val="none" w:sz="0" w:space="0" w:color="auto"/>
            <w:left w:val="none" w:sz="0" w:space="0" w:color="auto"/>
            <w:bottom w:val="none" w:sz="0" w:space="0" w:color="auto"/>
            <w:right w:val="none" w:sz="0" w:space="0" w:color="auto"/>
          </w:divBdr>
        </w:div>
        <w:div w:id="2052415990">
          <w:marLeft w:val="540"/>
          <w:marRight w:val="0"/>
          <w:marTop w:val="0"/>
          <w:marBottom w:val="180"/>
          <w:divBdr>
            <w:top w:val="none" w:sz="0" w:space="0" w:color="auto"/>
            <w:left w:val="none" w:sz="0" w:space="0" w:color="auto"/>
            <w:bottom w:val="none" w:sz="0" w:space="0" w:color="auto"/>
            <w:right w:val="none" w:sz="0" w:space="0" w:color="auto"/>
          </w:divBdr>
        </w:div>
        <w:div w:id="1049761335">
          <w:marLeft w:val="540"/>
          <w:marRight w:val="0"/>
          <w:marTop w:val="0"/>
          <w:marBottom w:val="180"/>
          <w:divBdr>
            <w:top w:val="none" w:sz="0" w:space="0" w:color="auto"/>
            <w:left w:val="none" w:sz="0" w:space="0" w:color="auto"/>
            <w:bottom w:val="none" w:sz="0" w:space="0" w:color="auto"/>
            <w:right w:val="none" w:sz="0" w:space="0" w:color="auto"/>
          </w:divBdr>
        </w:div>
      </w:divsChild>
    </w:div>
    <w:div w:id="958489331">
      <w:bodyDiv w:val="1"/>
      <w:marLeft w:val="0"/>
      <w:marRight w:val="0"/>
      <w:marTop w:val="0"/>
      <w:marBottom w:val="0"/>
      <w:divBdr>
        <w:top w:val="none" w:sz="0" w:space="0" w:color="auto"/>
        <w:left w:val="none" w:sz="0" w:space="0" w:color="auto"/>
        <w:bottom w:val="none" w:sz="0" w:space="0" w:color="auto"/>
        <w:right w:val="none" w:sz="0" w:space="0" w:color="auto"/>
      </w:divBdr>
      <w:divsChild>
        <w:div w:id="1397358893">
          <w:marLeft w:val="540"/>
          <w:marRight w:val="0"/>
          <w:marTop w:val="0"/>
          <w:marBottom w:val="180"/>
          <w:divBdr>
            <w:top w:val="none" w:sz="0" w:space="0" w:color="auto"/>
            <w:left w:val="none" w:sz="0" w:space="0" w:color="auto"/>
            <w:bottom w:val="none" w:sz="0" w:space="0" w:color="auto"/>
            <w:right w:val="none" w:sz="0" w:space="0" w:color="auto"/>
          </w:divBdr>
        </w:div>
        <w:div w:id="311645084">
          <w:marLeft w:val="540"/>
          <w:marRight w:val="0"/>
          <w:marTop w:val="0"/>
          <w:marBottom w:val="180"/>
          <w:divBdr>
            <w:top w:val="none" w:sz="0" w:space="0" w:color="auto"/>
            <w:left w:val="none" w:sz="0" w:space="0" w:color="auto"/>
            <w:bottom w:val="none" w:sz="0" w:space="0" w:color="auto"/>
            <w:right w:val="none" w:sz="0" w:space="0" w:color="auto"/>
          </w:divBdr>
        </w:div>
        <w:div w:id="955257292">
          <w:marLeft w:val="540"/>
          <w:marRight w:val="0"/>
          <w:marTop w:val="0"/>
          <w:marBottom w:val="180"/>
          <w:divBdr>
            <w:top w:val="none" w:sz="0" w:space="0" w:color="auto"/>
            <w:left w:val="none" w:sz="0" w:space="0" w:color="auto"/>
            <w:bottom w:val="none" w:sz="0" w:space="0" w:color="auto"/>
            <w:right w:val="none" w:sz="0" w:space="0" w:color="auto"/>
          </w:divBdr>
        </w:div>
        <w:div w:id="1374497776">
          <w:marLeft w:val="540"/>
          <w:marRight w:val="0"/>
          <w:marTop w:val="0"/>
          <w:marBottom w:val="180"/>
          <w:divBdr>
            <w:top w:val="none" w:sz="0" w:space="0" w:color="auto"/>
            <w:left w:val="none" w:sz="0" w:space="0" w:color="auto"/>
            <w:bottom w:val="none" w:sz="0" w:space="0" w:color="auto"/>
            <w:right w:val="none" w:sz="0" w:space="0" w:color="auto"/>
          </w:divBdr>
        </w:div>
      </w:divsChild>
    </w:div>
    <w:div w:id="971986003">
      <w:bodyDiv w:val="1"/>
      <w:marLeft w:val="0"/>
      <w:marRight w:val="0"/>
      <w:marTop w:val="0"/>
      <w:marBottom w:val="0"/>
      <w:divBdr>
        <w:top w:val="none" w:sz="0" w:space="0" w:color="auto"/>
        <w:left w:val="none" w:sz="0" w:space="0" w:color="auto"/>
        <w:bottom w:val="none" w:sz="0" w:space="0" w:color="auto"/>
        <w:right w:val="none" w:sz="0" w:space="0" w:color="auto"/>
      </w:divBdr>
    </w:div>
    <w:div w:id="973562768">
      <w:bodyDiv w:val="1"/>
      <w:marLeft w:val="0"/>
      <w:marRight w:val="0"/>
      <w:marTop w:val="0"/>
      <w:marBottom w:val="0"/>
      <w:divBdr>
        <w:top w:val="none" w:sz="0" w:space="0" w:color="auto"/>
        <w:left w:val="none" w:sz="0" w:space="0" w:color="auto"/>
        <w:bottom w:val="none" w:sz="0" w:space="0" w:color="auto"/>
        <w:right w:val="none" w:sz="0" w:space="0" w:color="auto"/>
      </w:divBdr>
      <w:divsChild>
        <w:div w:id="1196381111">
          <w:marLeft w:val="0"/>
          <w:marRight w:val="0"/>
          <w:marTop w:val="0"/>
          <w:marBottom w:val="0"/>
          <w:divBdr>
            <w:top w:val="none" w:sz="0" w:space="0" w:color="auto"/>
            <w:left w:val="none" w:sz="0" w:space="0" w:color="auto"/>
            <w:bottom w:val="none" w:sz="0" w:space="0" w:color="auto"/>
            <w:right w:val="none" w:sz="0" w:space="0" w:color="auto"/>
          </w:divBdr>
          <w:divsChild>
            <w:div w:id="256721346">
              <w:marLeft w:val="0"/>
              <w:marRight w:val="0"/>
              <w:marTop w:val="0"/>
              <w:marBottom w:val="0"/>
              <w:divBdr>
                <w:top w:val="none" w:sz="0" w:space="0" w:color="auto"/>
                <w:left w:val="none" w:sz="0" w:space="0" w:color="auto"/>
                <w:bottom w:val="none" w:sz="0" w:space="0" w:color="auto"/>
                <w:right w:val="none" w:sz="0" w:space="0" w:color="auto"/>
              </w:divBdr>
              <w:divsChild>
                <w:div w:id="2073113193">
                  <w:marLeft w:val="0"/>
                  <w:marRight w:val="0"/>
                  <w:marTop w:val="0"/>
                  <w:marBottom w:val="0"/>
                  <w:divBdr>
                    <w:top w:val="none" w:sz="0" w:space="0" w:color="auto"/>
                    <w:left w:val="none" w:sz="0" w:space="0" w:color="auto"/>
                    <w:bottom w:val="none" w:sz="0" w:space="0" w:color="auto"/>
                    <w:right w:val="none" w:sz="0" w:space="0" w:color="auto"/>
                  </w:divBdr>
                  <w:divsChild>
                    <w:div w:id="3533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7060">
      <w:bodyDiv w:val="1"/>
      <w:marLeft w:val="0"/>
      <w:marRight w:val="0"/>
      <w:marTop w:val="0"/>
      <w:marBottom w:val="0"/>
      <w:divBdr>
        <w:top w:val="none" w:sz="0" w:space="0" w:color="auto"/>
        <w:left w:val="none" w:sz="0" w:space="0" w:color="auto"/>
        <w:bottom w:val="none" w:sz="0" w:space="0" w:color="auto"/>
        <w:right w:val="none" w:sz="0" w:space="0" w:color="auto"/>
      </w:divBdr>
      <w:divsChild>
        <w:div w:id="1941446429">
          <w:marLeft w:val="0"/>
          <w:marRight w:val="0"/>
          <w:marTop w:val="0"/>
          <w:marBottom w:val="0"/>
          <w:divBdr>
            <w:top w:val="none" w:sz="0" w:space="0" w:color="auto"/>
            <w:left w:val="none" w:sz="0" w:space="0" w:color="auto"/>
            <w:bottom w:val="none" w:sz="0" w:space="0" w:color="auto"/>
            <w:right w:val="none" w:sz="0" w:space="0" w:color="auto"/>
          </w:divBdr>
          <w:divsChild>
            <w:div w:id="1050417036">
              <w:marLeft w:val="0"/>
              <w:marRight w:val="0"/>
              <w:marTop w:val="0"/>
              <w:marBottom w:val="0"/>
              <w:divBdr>
                <w:top w:val="none" w:sz="0" w:space="0" w:color="auto"/>
                <w:left w:val="none" w:sz="0" w:space="0" w:color="auto"/>
                <w:bottom w:val="none" w:sz="0" w:space="0" w:color="auto"/>
                <w:right w:val="none" w:sz="0" w:space="0" w:color="auto"/>
              </w:divBdr>
              <w:divsChild>
                <w:div w:id="13328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7228">
      <w:bodyDiv w:val="1"/>
      <w:marLeft w:val="0"/>
      <w:marRight w:val="0"/>
      <w:marTop w:val="0"/>
      <w:marBottom w:val="0"/>
      <w:divBdr>
        <w:top w:val="none" w:sz="0" w:space="0" w:color="auto"/>
        <w:left w:val="none" w:sz="0" w:space="0" w:color="auto"/>
        <w:bottom w:val="none" w:sz="0" w:space="0" w:color="auto"/>
        <w:right w:val="none" w:sz="0" w:space="0" w:color="auto"/>
      </w:divBdr>
    </w:div>
    <w:div w:id="995038129">
      <w:bodyDiv w:val="1"/>
      <w:marLeft w:val="0"/>
      <w:marRight w:val="0"/>
      <w:marTop w:val="0"/>
      <w:marBottom w:val="0"/>
      <w:divBdr>
        <w:top w:val="none" w:sz="0" w:space="0" w:color="auto"/>
        <w:left w:val="none" w:sz="0" w:space="0" w:color="auto"/>
        <w:bottom w:val="none" w:sz="0" w:space="0" w:color="auto"/>
        <w:right w:val="none" w:sz="0" w:space="0" w:color="auto"/>
      </w:divBdr>
    </w:div>
    <w:div w:id="998074687">
      <w:bodyDiv w:val="1"/>
      <w:marLeft w:val="0"/>
      <w:marRight w:val="0"/>
      <w:marTop w:val="0"/>
      <w:marBottom w:val="0"/>
      <w:divBdr>
        <w:top w:val="none" w:sz="0" w:space="0" w:color="auto"/>
        <w:left w:val="none" w:sz="0" w:space="0" w:color="auto"/>
        <w:bottom w:val="none" w:sz="0" w:space="0" w:color="auto"/>
        <w:right w:val="none" w:sz="0" w:space="0" w:color="auto"/>
      </w:divBdr>
      <w:divsChild>
        <w:div w:id="843671734">
          <w:marLeft w:val="0"/>
          <w:marRight w:val="0"/>
          <w:marTop w:val="0"/>
          <w:marBottom w:val="150"/>
          <w:divBdr>
            <w:top w:val="none" w:sz="0" w:space="0" w:color="auto"/>
            <w:left w:val="none" w:sz="0" w:space="0" w:color="auto"/>
            <w:bottom w:val="none" w:sz="0" w:space="0" w:color="auto"/>
            <w:right w:val="none" w:sz="0" w:space="0" w:color="auto"/>
          </w:divBdr>
        </w:div>
      </w:divsChild>
    </w:div>
    <w:div w:id="1005667752">
      <w:bodyDiv w:val="1"/>
      <w:marLeft w:val="0"/>
      <w:marRight w:val="0"/>
      <w:marTop w:val="0"/>
      <w:marBottom w:val="0"/>
      <w:divBdr>
        <w:top w:val="none" w:sz="0" w:space="0" w:color="auto"/>
        <w:left w:val="none" w:sz="0" w:space="0" w:color="auto"/>
        <w:bottom w:val="none" w:sz="0" w:space="0" w:color="auto"/>
        <w:right w:val="none" w:sz="0" w:space="0" w:color="auto"/>
      </w:divBdr>
    </w:div>
    <w:div w:id="1018699211">
      <w:bodyDiv w:val="1"/>
      <w:marLeft w:val="0"/>
      <w:marRight w:val="0"/>
      <w:marTop w:val="0"/>
      <w:marBottom w:val="0"/>
      <w:divBdr>
        <w:top w:val="none" w:sz="0" w:space="0" w:color="auto"/>
        <w:left w:val="none" w:sz="0" w:space="0" w:color="auto"/>
        <w:bottom w:val="none" w:sz="0" w:space="0" w:color="auto"/>
        <w:right w:val="none" w:sz="0" w:space="0" w:color="auto"/>
      </w:divBdr>
    </w:div>
    <w:div w:id="1029334345">
      <w:bodyDiv w:val="1"/>
      <w:marLeft w:val="0"/>
      <w:marRight w:val="0"/>
      <w:marTop w:val="0"/>
      <w:marBottom w:val="0"/>
      <w:divBdr>
        <w:top w:val="none" w:sz="0" w:space="0" w:color="auto"/>
        <w:left w:val="none" w:sz="0" w:space="0" w:color="auto"/>
        <w:bottom w:val="none" w:sz="0" w:space="0" w:color="auto"/>
        <w:right w:val="none" w:sz="0" w:space="0" w:color="auto"/>
      </w:divBdr>
    </w:div>
    <w:div w:id="1060178858">
      <w:bodyDiv w:val="1"/>
      <w:marLeft w:val="0"/>
      <w:marRight w:val="0"/>
      <w:marTop w:val="0"/>
      <w:marBottom w:val="0"/>
      <w:divBdr>
        <w:top w:val="none" w:sz="0" w:space="0" w:color="auto"/>
        <w:left w:val="none" w:sz="0" w:space="0" w:color="auto"/>
        <w:bottom w:val="none" w:sz="0" w:space="0" w:color="auto"/>
        <w:right w:val="none" w:sz="0" w:space="0" w:color="auto"/>
      </w:divBdr>
      <w:divsChild>
        <w:div w:id="93521031">
          <w:marLeft w:val="0"/>
          <w:marRight w:val="0"/>
          <w:marTop w:val="0"/>
          <w:marBottom w:val="0"/>
          <w:divBdr>
            <w:top w:val="none" w:sz="0" w:space="0" w:color="auto"/>
            <w:left w:val="none" w:sz="0" w:space="0" w:color="auto"/>
            <w:bottom w:val="none" w:sz="0" w:space="0" w:color="auto"/>
            <w:right w:val="none" w:sz="0" w:space="0" w:color="auto"/>
          </w:divBdr>
          <w:divsChild>
            <w:div w:id="1128161854">
              <w:marLeft w:val="0"/>
              <w:marRight w:val="0"/>
              <w:marTop w:val="0"/>
              <w:marBottom w:val="0"/>
              <w:divBdr>
                <w:top w:val="none" w:sz="0" w:space="0" w:color="auto"/>
                <w:left w:val="none" w:sz="0" w:space="0" w:color="auto"/>
                <w:bottom w:val="none" w:sz="0" w:space="0" w:color="auto"/>
                <w:right w:val="none" w:sz="0" w:space="0" w:color="auto"/>
              </w:divBdr>
              <w:divsChild>
                <w:div w:id="1263145793">
                  <w:marLeft w:val="0"/>
                  <w:marRight w:val="0"/>
                  <w:marTop w:val="0"/>
                  <w:marBottom w:val="0"/>
                  <w:divBdr>
                    <w:top w:val="none" w:sz="0" w:space="0" w:color="auto"/>
                    <w:left w:val="none" w:sz="0" w:space="0" w:color="auto"/>
                    <w:bottom w:val="none" w:sz="0" w:space="0" w:color="auto"/>
                    <w:right w:val="none" w:sz="0" w:space="0" w:color="auto"/>
                  </w:divBdr>
                  <w:divsChild>
                    <w:div w:id="1378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7256">
      <w:bodyDiv w:val="1"/>
      <w:marLeft w:val="0"/>
      <w:marRight w:val="0"/>
      <w:marTop w:val="0"/>
      <w:marBottom w:val="0"/>
      <w:divBdr>
        <w:top w:val="none" w:sz="0" w:space="0" w:color="auto"/>
        <w:left w:val="none" w:sz="0" w:space="0" w:color="auto"/>
        <w:bottom w:val="none" w:sz="0" w:space="0" w:color="auto"/>
        <w:right w:val="none" w:sz="0" w:space="0" w:color="auto"/>
      </w:divBdr>
    </w:div>
    <w:div w:id="1070076153">
      <w:bodyDiv w:val="1"/>
      <w:marLeft w:val="0"/>
      <w:marRight w:val="0"/>
      <w:marTop w:val="0"/>
      <w:marBottom w:val="0"/>
      <w:divBdr>
        <w:top w:val="none" w:sz="0" w:space="0" w:color="auto"/>
        <w:left w:val="none" w:sz="0" w:space="0" w:color="auto"/>
        <w:bottom w:val="none" w:sz="0" w:space="0" w:color="auto"/>
        <w:right w:val="none" w:sz="0" w:space="0" w:color="auto"/>
      </w:divBdr>
    </w:div>
    <w:div w:id="1083331091">
      <w:bodyDiv w:val="1"/>
      <w:marLeft w:val="0"/>
      <w:marRight w:val="0"/>
      <w:marTop w:val="0"/>
      <w:marBottom w:val="0"/>
      <w:divBdr>
        <w:top w:val="none" w:sz="0" w:space="0" w:color="auto"/>
        <w:left w:val="none" w:sz="0" w:space="0" w:color="auto"/>
        <w:bottom w:val="none" w:sz="0" w:space="0" w:color="auto"/>
        <w:right w:val="none" w:sz="0" w:space="0" w:color="auto"/>
      </w:divBdr>
    </w:div>
    <w:div w:id="1088847229">
      <w:bodyDiv w:val="1"/>
      <w:marLeft w:val="0"/>
      <w:marRight w:val="0"/>
      <w:marTop w:val="0"/>
      <w:marBottom w:val="0"/>
      <w:divBdr>
        <w:top w:val="none" w:sz="0" w:space="0" w:color="auto"/>
        <w:left w:val="none" w:sz="0" w:space="0" w:color="auto"/>
        <w:bottom w:val="none" w:sz="0" w:space="0" w:color="auto"/>
        <w:right w:val="none" w:sz="0" w:space="0" w:color="auto"/>
      </w:divBdr>
    </w:div>
    <w:div w:id="1119110134">
      <w:bodyDiv w:val="1"/>
      <w:marLeft w:val="0"/>
      <w:marRight w:val="0"/>
      <w:marTop w:val="0"/>
      <w:marBottom w:val="0"/>
      <w:divBdr>
        <w:top w:val="none" w:sz="0" w:space="0" w:color="auto"/>
        <w:left w:val="none" w:sz="0" w:space="0" w:color="auto"/>
        <w:bottom w:val="none" w:sz="0" w:space="0" w:color="auto"/>
        <w:right w:val="none" w:sz="0" w:space="0" w:color="auto"/>
      </w:divBdr>
    </w:div>
    <w:div w:id="1121461024">
      <w:bodyDiv w:val="1"/>
      <w:marLeft w:val="0"/>
      <w:marRight w:val="0"/>
      <w:marTop w:val="0"/>
      <w:marBottom w:val="0"/>
      <w:divBdr>
        <w:top w:val="none" w:sz="0" w:space="0" w:color="auto"/>
        <w:left w:val="none" w:sz="0" w:space="0" w:color="auto"/>
        <w:bottom w:val="none" w:sz="0" w:space="0" w:color="auto"/>
        <w:right w:val="none" w:sz="0" w:space="0" w:color="auto"/>
      </w:divBdr>
      <w:divsChild>
        <w:div w:id="1803696908">
          <w:marLeft w:val="0"/>
          <w:marRight w:val="0"/>
          <w:marTop w:val="0"/>
          <w:marBottom w:val="0"/>
          <w:divBdr>
            <w:top w:val="none" w:sz="0" w:space="0" w:color="auto"/>
            <w:left w:val="none" w:sz="0" w:space="0" w:color="auto"/>
            <w:bottom w:val="none" w:sz="0" w:space="0" w:color="auto"/>
            <w:right w:val="none" w:sz="0" w:space="0" w:color="auto"/>
          </w:divBdr>
          <w:divsChild>
            <w:div w:id="57363507">
              <w:marLeft w:val="0"/>
              <w:marRight w:val="0"/>
              <w:marTop w:val="0"/>
              <w:marBottom w:val="0"/>
              <w:divBdr>
                <w:top w:val="none" w:sz="0" w:space="0" w:color="auto"/>
                <w:left w:val="none" w:sz="0" w:space="0" w:color="auto"/>
                <w:bottom w:val="none" w:sz="0" w:space="0" w:color="auto"/>
                <w:right w:val="none" w:sz="0" w:space="0" w:color="auto"/>
              </w:divBdr>
              <w:divsChild>
                <w:div w:id="14907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3039">
      <w:bodyDiv w:val="1"/>
      <w:marLeft w:val="0"/>
      <w:marRight w:val="0"/>
      <w:marTop w:val="0"/>
      <w:marBottom w:val="0"/>
      <w:divBdr>
        <w:top w:val="none" w:sz="0" w:space="0" w:color="auto"/>
        <w:left w:val="none" w:sz="0" w:space="0" w:color="auto"/>
        <w:bottom w:val="none" w:sz="0" w:space="0" w:color="auto"/>
        <w:right w:val="none" w:sz="0" w:space="0" w:color="auto"/>
      </w:divBdr>
    </w:div>
    <w:div w:id="1130440904">
      <w:bodyDiv w:val="1"/>
      <w:marLeft w:val="0"/>
      <w:marRight w:val="0"/>
      <w:marTop w:val="0"/>
      <w:marBottom w:val="0"/>
      <w:divBdr>
        <w:top w:val="none" w:sz="0" w:space="0" w:color="auto"/>
        <w:left w:val="none" w:sz="0" w:space="0" w:color="auto"/>
        <w:bottom w:val="none" w:sz="0" w:space="0" w:color="auto"/>
        <w:right w:val="none" w:sz="0" w:space="0" w:color="auto"/>
      </w:divBdr>
      <w:divsChild>
        <w:div w:id="865019274">
          <w:marLeft w:val="0"/>
          <w:marRight w:val="0"/>
          <w:marTop w:val="0"/>
          <w:marBottom w:val="0"/>
          <w:divBdr>
            <w:top w:val="none" w:sz="0" w:space="0" w:color="auto"/>
            <w:left w:val="none" w:sz="0" w:space="0" w:color="auto"/>
            <w:bottom w:val="none" w:sz="0" w:space="0" w:color="auto"/>
            <w:right w:val="none" w:sz="0" w:space="0" w:color="auto"/>
          </w:divBdr>
          <w:divsChild>
            <w:div w:id="1704789120">
              <w:marLeft w:val="0"/>
              <w:marRight w:val="0"/>
              <w:marTop w:val="0"/>
              <w:marBottom w:val="0"/>
              <w:divBdr>
                <w:top w:val="none" w:sz="0" w:space="0" w:color="auto"/>
                <w:left w:val="none" w:sz="0" w:space="0" w:color="auto"/>
                <w:bottom w:val="none" w:sz="0" w:space="0" w:color="auto"/>
                <w:right w:val="none" w:sz="0" w:space="0" w:color="auto"/>
              </w:divBdr>
              <w:divsChild>
                <w:div w:id="10002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1083">
      <w:bodyDiv w:val="1"/>
      <w:marLeft w:val="0"/>
      <w:marRight w:val="0"/>
      <w:marTop w:val="0"/>
      <w:marBottom w:val="0"/>
      <w:divBdr>
        <w:top w:val="none" w:sz="0" w:space="0" w:color="auto"/>
        <w:left w:val="none" w:sz="0" w:space="0" w:color="auto"/>
        <w:bottom w:val="none" w:sz="0" w:space="0" w:color="auto"/>
        <w:right w:val="none" w:sz="0" w:space="0" w:color="auto"/>
      </w:divBdr>
    </w:div>
    <w:div w:id="1138062723">
      <w:bodyDiv w:val="1"/>
      <w:marLeft w:val="0"/>
      <w:marRight w:val="0"/>
      <w:marTop w:val="0"/>
      <w:marBottom w:val="0"/>
      <w:divBdr>
        <w:top w:val="none" w:sz="0" w:space="0" w:color="auto"/>
        <w:left w:val="none" w:sz="0" w:space="0" w:color="auto"/>
        <w:bottom w:val="none" w:sz="0" w:space="0" w:color="auto"/>
        <w:right w:val="none" w:sz="0" w:space="0" w:color="auto"/>
      </w:divBdr>
    </w:div>
    <w:div w:id="1140997406">
      <w:bodyDiv w:val="1"/>
      <w:marLeft w:val="0"/>
      <w:marRight w:val="0"/>
      <w:marTop w:val="0"/>
      <w:marBottom w:val="0"/>
      <w:divBdr>
        <w:top w:val="none" w:sz="0" w:space="0" w:color="auto"/>
        <w:left w:val="none" w:sz="0" w:space="0" w:color="auto"/>
        <w:bottom w:val="none" w:sz="0" w:space="0" w:color="auto"/>
        <w:right w:val="none" w:sz="0" w:space="0" w:color="auto"/>
      </w:divBdr>
      <w:divsChild>
        <w:div w:id="2112699281">
          <w:marLeft w:val="0"/>
          <w:marRight w:val="0"/>
          <w:marTop w:val="0"/>
          <w:marBottom w:val="0"/>
          <w:divBdr>
            <w:top w:val="none" w:sz="0" w:space="0" w:color="auto"/>
            <w:left w:val="none" w:sz="0" w:space="0" w:color="auto"/>
            <w:bottom w:val="none" w:sz="0" w:space="0" w:color="auto"/>
            <w:right w:val="none" w:sz="0" w:space="0" w:color="auto"/>
          </w:divBdr>
          <w:divsChild>
            <w:div w:id="45380940">
              <w:marLeft w:val="0"/>
              <w:marRight w:val="0"/>
              <w:marTop w:val="0"/>
              <w:marBottom w:val="0"/>
              <w:divBdr>
                <w:top w:val="none" w:sz="0" w:space="0" w:color="auto"/>
                <w:left w:val="none" w:sz="0" w:space="0" w:color="auto"/>
                <w:bottom w:val="none" w:sz="0" w:space="0" w:color="auto"/>
                <w:right w:val="none" w:sz="0" w:space="0" w:color="auto"/>
              </w:divBdr>
              <w:divsChild>
                <w:div w:id="1482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60941">
      <w:bodyDiv w:val="1"/>
      <w:marLeft w:val="0"/>
      <w:marRight w:val="0"/>
      <w:marTop w:val="0"/>
      <w:marBottom w:val="0"/>
      <w:divBdr>
        <w:top w:val="none" w:sz="0" w:space="0" w:color="auto"/>
        <w:left w:val="none" w:sz="0" w:space="0" w:color="auto"/>
        <w:bottom w:val="none" w:sz="0" w:space="0" w:color="auto"/>
        <w:right w:val="none" w:sz="0" w:space="0" w:color="auto"/>
      </w:divBdr>
    </w:div>
    <w:div w:id="1152722009">
      <w:bodyDiv w:val="1"/>
      <w:marLeft w:val="0"/>
      <w:marRight w:val="0"/>
      <w:marTop w:val="0"/>
      <w:marBottom w:val="0"/>
      <w:divBdr>
        <w:top w:val="none" w:sz="0" w:space="0" w:color="auto"/>
        <w:left w:val="none" w:sz="0" w:space="0" w:color="auto"/>
        <w:bottom w:val="none" w:sz="0" w:space="0" w:color="auto"/>
        <w:right w:val="none" w:sz="0" w:space="0" w:color="auto"/>
      </w:divBdr>
    </w:div>
    <w:div w:id="1176188209">
      <w:bodyDiv w:val="1"/>
      <w:marLeft w:val="0"/>
      <w:marRight w:val="0"/>
      <w:marTop w:val="0"/>
      <w:marBottom w:val="0"/>
      <w:divBdr>
        <w:top w:val="none" w:sz="0" w:space="0" w:color="auto"/>
        <w:left w:val="none" w:sz="0" w:space="0" w:color="auto"/>
        <w:bottom w:val="none" w:sz="0" w:space="0" w:color="auto"/>
        <w:right w:val="none" w:sz="0" w:space="0" w:color="auto"/>
      </w:divBdr>
    </w:div>
    <w:div w:id="1232426127">
      <w:bodyDiv w:val="1"/>
      <w:marLeft w:val="0"/>
      <w:marRight w:val="0"/>
      <w:marTop w:val="0"/>
      <w:marBottom w:val="0"/>
      <w:divBdr>
        <w:top w:val="none" w:sz="0" w:space="0" w:color="auto"/>
        <w:left w:val="none" w:sz="0" w:space="0" w:color="auto"/>
        <w:bottom w:val="none" w:sz="0" w:space="0" w:color="auto"/>
        <w:right w:val="none" w:sz="0" w:space="0" w:color="auto"/>
      </w:divBdr>
    </w:div>
    <w:div w:id="1238049517">
      <w:bodyDiv w:val="1"/>
      <w:marLeft w:val="0"/>
      <w:marRight w:val="0"/>
      <w:marTop w:val="0"/>
      <w:marBottom w:val="0"/>
      <w:divBdr>
        <w:top w:val="none" w:sz="0" w:space="0" w:color="auto"/>
        <w:left w:val="none" w:sz="0" w:space="0" w:color="auto"/>
        <w:bottom w:val="none" w:sz="0" w:space="0" w:color="auto"/>
        <w:right w:val="none" w:sz="0" w:space="0" w:color="auto"/>
      </w:divBdr>
    </w:div>
    <w:div w:id="1248802384">
      <w:bodyDiv w:val="1"/>
      <w:marLeft w:val="0"/>
      <w:marRight w:val="0"/>
      <w:marTop w:val="0"/>
      <w:marBottom w:val="0"/>
      <w:divBdr>
        <w:top w:val="none" w:sz="0" w:space="0" w:color="auto"/>
        <w:left w:val="none" w:sz="0" w:space="0" w:color="auto"/>
        <w:bottom w:val="none" w:sz="0" w:space="0" w:color="auto"/>
        <w:right w:val="none" w:sz="0" w:space="0" w:color="auto"/>
      </w:divBdr>
    </w:div>
    <w:div w:id="1255673948">
      <w:bodyDiv w:val="1"/>
      <w:marLeft w:val="0"/>
      <w:marRight w:val="0"/>
      <w:marTop w:val="0"/>
      <w:marBottom w:val="0"/>
      <w:divBdr>
        <w:top w:val="none" w:sz="0" w:space="0" w:color="auto"/>
        <w:left w:val="none" w:sz="0" w:space="0" w:color="auto"/>
        <w:bottom w:val="none" w:sz="0" w:space="0" w:color="auto"/>
        <w:right w:val="none" w:sz="0" w:space="0" w:color="auto"/>
      </w:divBdr>
      <w:divsChild>
        <w:div w:id="237054163">
          <w:marLeft w:val="0"/>
          <w:marRight w:val="0"/>
          <w:marTop w:val="0"/>
          <w:marBottom w:val="0"/>
          <w:divBdr>
            <w:top w:val="none" w:sz="0" w:space="0" w:color="auto"/>
            <w:left w:val="none" w:sz="0" w:space="0" w:color="auto"/>
            <w:bottom w:val="none" w:sz="0" w:space="0" w:color="auto"/>
            <w:right w:val="none" w:sz="0" w:space="0" w:color="auto"/>
          </w:divBdr>
          <w:divsChild>
            <w:div w:id="132531085">
              <w:marLeft w:val="0"/>
              <w:marRight w:val="0"/>
              <w:marTop w:val="0"/>
              <w:marBottom w:val="0"/>
              <w:divBdr>
                <w:top w:val="none" w:sz="0" w:space="0" w:color="auto"/>
                <w:left w:val="none" w:sz="0" w:space="0" w:color="auto"/>
                <w:bottom w:val="none" w:sz="0" w:space="0" w:color="auto"/>
                <w:right w:val="none" w:sz="0" w:space="0" w:color="auto"/>
              </w:divBdr>
              <w:divsChild>
                <w:div w:id="12415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0820">
      <w:bodyDiv w:val="1"/>
      <w:marLeft w:val="0"/>
      <w:marRight w:val="0"/>
      <w:marTop w:val="0"/>
      <w:marBottom w:val="0"/>
      <w:divBdr>
        <w:top w:val="none" w:sz="0" w:space="0" w:color="auto"/>
        <w:left w:val="none" w:sz="0" w:space="0" w:color="auto"/>
        <w:bottom w:val="none" w:sz="0" w:space="0" w:color="auto"/>
        <w:right w:val="none" w:sz="0" w:space="0" w:color="auto"/>
      </w:divBdr>
    </w:div>
    <w:div w:id="1277756441">
      <w:bodyDiv w:val="1"/>
      <w:marLeft w:val="0"/>
      <w:marRight w:val="0"/>
      <w:marTop w:val="0"/>
      <w:marBottom w:val="0"/>
      <w:divBdr>
        <w:top w:val="none" w:sz="0" w:space="0" w:color="auto"/>
        <w:left w:val="none" w:sz="0" w:space="0" w:color="auto"/>
        <w:bottom w:val="none" w:sz="0" w:space="0" w:color="auto"/>
        <w:right w:val="none" w:sz="0" w:space="0" w:color="auto"/>
      </w:divBdr>
    </w:div>
    <w:div w:id="1285235843">
      <w:bodyDiv w:val="1"/>
      <w:marLeft w:val="0"/>
      <w:marRight w:val="0"/>
      <w:marTop w:val="0"/>
      <w:marBottom w:val="0"/>
      <w:divBdr>
        <w:top w:val="none" w:sz="0" w:space="0" w:color="auto"/>
        <w:left w:val="none" w:sz="0" w:space="0" w:color="auto"/>
        <w:bottom w:val="none" w:sz="0" w:space="0" w:color="auto"/>
        <w:right w:val="none" w:sz="0" w:space="0" w:color="auto"/>
      </w:divBdr>
    </w:div>
    <w:div w:id="1290428933">
      <w:bodyDiv w:val="1"/>
      <w:marLeft w:val="0"/>
      <w:marRight w:val="0"/>
      <w:marTop w:val="0"/>
      <w:marBottom w:val="0"/>
      <w:divBdr>
        <w:top w:val="none" w:sz="0" w:space="0" w:color="auto"/>
        <w:left w:val="none" w:sz="0" w:space="0" w:color="auto"/>
        <w:bottom w:val="none" w:sz="0" w:space="0" w:color="auto"/>
        <w:right w:val="none" w:sz="0" w:space="0" w:color="auto"/>
      </w:divBdr>
      <w:divsChild>
        <w:div w:id="1372683525">
          <w:marLeft w:val="0"/>
          <w:marRight w:val="0"/>
          <w:marTop w:val="0"/>
          <w:marBottom w:val="0"/>
          <w:divBdr>
            <w:top w:val="none" w:sz="0" w:space="0" w:color="auto"/>
            <w:left w:val="none" w:sz="0" w:space="0" w:color="auto"/>
            <w:bottom w:val="none" w:sz="0" w:space="0" w:color="auto"/>
            <w:right w:val="none" w:sz="0" w:space="0" w:color="auto"/>
          </w:divBdr>
          <w:divsChild>
            <w:div w:id="258487565">
              <w:marLeft w:val="0"/>
              <w:marRight w:val="0"/>
              <w:marTop w:val="0"/>
              <w:marBottom w:val="0"/>
              <w:divBdr>
                <w:top w:val="none" w:sz="0" w:space="0" w:color="auto"/>
                <w:left w:val="none" w:sz="0" w:space="0" w:color="auto"/>
                <w:bottom w:val="none" w:sz="0" w:space="0" w:color="auto"/>
                <w:right w:val="none" w:sz="0" w:space="0" w:color="auto"/>
              </w:divBdr>
              <w:divsChild>
                <w:div w:id="18695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7900">
      <w:bodyDiv w:val="1"/>
      <w:marLeft w:val="0"/>
      <w:marRight w:val="0"/>
      <w:marTop w:val="0"/>
      <w:marBottom w:val="0"/>
      <w:divBdr>
        <w:top w:val="none" w:sz="0" w:space="0" w:color="auto"/>
        <w:left w:val="none" w:sz="0" w:space="0" w:color="auto"/>
        <w:bottom w:val="none" w:sz="0" w:space="0" w:color="auto"/>
        <w:right w:val="none" w:sz="0" w:space="0" w:color="auto"/>
      </w:divBdr>
    </w:div>
    <w:div w:id="1298797563">
      <w:bodyDiv w:val="1"/>
      <w:marLeft w:val="0"/>
      <w:marRight w:val="0"/>
      <w:marTop w:val="0"/>
      <w:marBottom w:val="0"/>
      <w:divBdr>
        <w:top w:val="none" w:sz="0" w:space="0" w:color="auto"/>
        <w:left w:val="none" w:sz="0" w:space="0" w:color="auto"/>
        <w:bottom w:val="none" w:sz="0" w:space="0" w:color="auto"/>
        <w:right w:val="none" w:sz="0" w:space="0" w:color="auto"/>
      </w:divBdr>
    </w:div>
    <w:div w:id="1300107414">
      <w:bodyDiv w:val="1"/>
      <w:marLeft w:val="0"/>
      <w:marRight w:val="0"/>
      <w:marTop w:val="0"/>
      <w:marBottom w:val="0"/>
      <w:divBdr>
        <w:top w:val="none" w:sz="0" w:space="0" w:color="auto"/>
        <w:left w:val="none" w:sz="0" w:space="0" w:color="auto"/>
        <w:bottom w:val="none" w:sz="0" w:space="0" w:color="auto"/>
        <w:right w:val="none" w:sz="0" w:space="0" w:color="auto"/>
      </w:divBdr>
    </w:div>
    <w:div w:id="1310474149">
      <w:bodyDiv w:val="1"/>
      <w:marLeft w:val="0"/>
      <w:marRight w:val="0"/>
      <w:marTop w:val="0"/>
      <w:marBottom w:val="0"/>
      <w:divBdr>
        <w:top w:val="none" w:sz="0" w:space="0" w:color="auto"/>
        <w:left w:val="none" w:sz="0" w:space="0" w:color="auto"/>
        <w:bottom w:val="none" w:sz="0" w:space="0" w:color="auto"/>
        <w:right w:val="none" w:sz="0" w:space="0" w:color="auto"/>
      </w:divBdr>
    </w:div>
    <w:div w:id="1313677751">
      <w:bodyDiv w:val="1"/>
      <w:marLeft w:val="0"/>
      <w:marRight w:val="0"/>
      <w:marTop w:val="0"/>
      <w:marBottom w:val="0"/>
      <w:divBdr>
        <w:top w:val="none" w:sz="0" w:space="0" w:color="auto"/>
        <w:left w:val="none" w:sz="0" w:space="0" w:color="auto"/>
        <w:bottom w:val="none" w:sz="0" w:space="0" w:color="auto"/>
        <w:right w:val="none" w:sz="0" w:space="0" w:color="auto"/>
      </w:divBdr>
    </w:div>
    <w:div w:id="1316686767">
      <w:bodyDiv w:val="1"/>
      <w:marLeft w:val="0"/>
      <w:marRight w:val="0"/>
      <w:marTop w:val="0"/>
      <w:marBottom w:val="0"/>
      <w:divBdr>
        <w:top w:val="none" w:sz="0" w:space="0" w:color="auto"/>
        <w:left w:val="none" w:sz="0" w:space="0" w:color="auto"/>
        <w:bottom w:val="none" w:sz="0" w:space="0" w:color="auto"/>
        <w:right w:val="none" w:sz="0" w:space="0" w:color="auto"/>
      </w:divBdr>
    </w:div>
    <w:div w:id="1330522286">
      <w:bodyDiv w:val="1"/>
      <w:marLeft w:val="0"/>
      <w:marRight w:val="0"/>
      <w:marTop w:val="0"/>
      <w:marBottom w:val="0"/>
      <w:divBdr>
        <w:top w:val="none" w:sz="0" w:space="0" w:color="auto"/>
        <w:left w:val="none" w:sz="0" w:space="0" w:color="auto"/>
        <w:bottom w:val="none" w:sz="0" w:space="0" w:color="auto"/>
        <w:right w:val="none" w:sz="0" w:space="0" w:color="auto"/>
      </w:divBdr>
    </w:div>
    <w:div w:id="1337533646">
      <w:bodyDiv w:val="1"/>
      <w:marLeft w:val="0"/>
      <w:marRight w:val="0"/>
      <w:marTop w:val="0"/>
      <w:marBottom w:val="0"/>
      <w:divBdr>
        <w:top w:val="none" w:sz="0" w:space="0" w:color="auto"/>
        <w:left w:val="none" w:sz="0" w:space="0" w:color="auto"/>
        <w:bottom w:val="none" w:sz="0" w:space="0" w:color="auto"/>
        <w:right w:val="none" w:sz="0" w:space="0" w:color="auto"/>
      </w:divBdr>
      <w:divsChild>
        <w:div w:id="94717719">
          <w:marLeft w:val="0"/>
          <w:marRight w:val="0"/>
          <w:marTop w:val="0"/>
          <w:marBottom w:val="0"/>
          <w:divBdr>
            <w:top w:val="none" w:sz="0" w:space="0" w:color="auto"/>
            <w:left w:val="none" w:sz="0" w:space="0" w:color="auto"/>
            <w:bottom w:val="none" w:sz="0" w:space="0" w:color="auto"/>
            <w:right w:val="none" w:sz="0" w:space="0" w:color="auto"/>
          </w:divBdr>
          <w:divsChild>
            <w:div w:id="1790122620">
              <w:marLeft w:val="0"/>
              <w:marRight w:val="0"/>
              <w:marTop w:val="0"/>
              <w:marBottom w:val="0"/>
              <w:divBdr>
                <w:top w:val="none" w:sz="0" w:space="0" w:color="auto"/>
                <w:left w:val="none" w:sz="0" w:space="0" w:color="auto"/>
                <w:bottom w:val="none" w:sz="0" w:space="0" w:color="auto"/>
                <w:right w:val="none" w:sz="0" w:space="0" w:color="auto"/>
              </w:divBdr>
              <w:divsChild>
                <w:div w:id="20577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4717970">
      <w:bodyDiv w:val="1"/>
      <w:marLeft w:val="0"/>
      <w:marRight w:val="0"/>
      <w:marTop w:val="0"/>
      <w:marBottom w:val="0"/>
      <w:divBdr>
        <w:top w:val="none" w:sz="0" w:space="0" w:color="auto"/>
        <w:left w:val="none" w:sz="0" w:space="0" w:color="auto"/>
        <w:bottom w:val="none" w:sz="0" w:space="0" w:color="auto"/>
        <w:right w:val="none" w:sz="0" w:space="0" w:color="auto"/>
      </w:divBdr>
      <w:divsChild>
        <w:div w:id="438764002">
          <w:marLeft w:val="0"/>
          <w:marRight w:val="0"/>
          <w:marTop w:val="0"/>
          <w:marBottom w:val="0"/>
          <w:divBdr>
            <w:top w:val="none" w:sz="0" w:space="0" w:color="auto"/>
            <w:left w:val="none" w:sz="0" w:space="0" w:color="auto"/>
            <w:bottom w:val="none" w:sz="0" w:space="0" w:color="auto"/>
            <w:right w:val="none" w:sz="0" w:space="0" w:color="auto"/>
          </w:divBdr>
          <w:divsChild>
            <w:div w:id="792600575">
              <w:marLeft w:val="0"/>
              <w:marRight w:val="0"/>
              <w:marTop w:val="0"/>
              <w:marBottom w:val="0"/>
              <w:divBdr>
                <w:top w:val="none" w:sz="0" w:space="0" w:color="auto"/>
                <w:left w:val="none" w:sz="0" w:space="0" w:color="auto"/>
                <w:bottom w:val="none" w:sz="0" w:space="0" w:color="auto"/>
                <w:right w:val="none" w:sz="0" w:space="0" w:color="auto"/>
              </w:divBdr>
              <w:divsChild>
                <w:div w:id="593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074">
      <w:bodyDiv w:val="1"/>
      <w:marLeft w:val="0"/>
      <w:marRight w:val="0"/>
      <w:marTop w:val="0"/>
      <w:marBottom w:val="0"/>
      <w:divBdr>
        <w:top w:val="none" w:sz="0" w:space="0" w:color="auto"/>
        <w:left w:val="none" w:sz="0" w:space="0" w:color="auto"/>
        <w:bottom w:val="none" w:sz="0" w:space="0" w:color="auto"/>
        <w:right w:val="none" w:sz="0" w:space="0" w:color="auto"/>
      </w:divBdr>
    </w:div>
    <w:div w:id="1433284150">
      <w:bodyDiv w:val="1"/>
      <w:marLeft w:val="0"/>
      <w:marRight w:val="0"/>
      <w:marTop w:val="0"/>
      <w:marBottom w:val="0"/>
      <w:divBdr>
        <w:top w:val="none" w:sz="0" w:space="0" w:color="auto"/>
        <w:left w:val="none" w:sz="0" w:space="0" w:color="auto"/>
        <w:bottom w:val="none" w:sz="0" w:space="0" w:color="auto"/>
        <w:right w:val="none" w:sz="0" w:space="0" w:color="auto"/>
      </w:divBdr>
      <w:divsChild>
        <w:div w:id="23558301">
          <w:marLeft w:val="778"/>
          <w:marRight w:val="0"/>
          <w:marTop w:val="0"/>
          <w:marBottom w:val="120"/>
          <w:divBdr>
            <w:top w:val="none" w:sz="0" w:space="0" w:color="auto"/>
            <w:left w:val="none" w:sz="0" w:space="0" w:color="auto"/>
            <w:bottom w:val="none" w:sz="0" w:space="0" w:color="auto"/>
            <w:right w:val="none" w:sz="0" w:space="0" w:color="auto"/>
          </w:divBdr>
        </w:div>
        <w:div w:id="1933465353">
          <w:marLeft w:val="778"/>
          <w:marRight w:val="0"/>
          <w:marTop w:val="0"/>
          <w:marBottom w:val="120"/>
          <w:divBdr>
            <w:top w:val="none" w:sz="0" w:space="0" w:color="auto"/>
            <w:left w:val="none" w:sz="0" w:space="0" w:color="auto"/>
            <w:bottom w:val="none" w:sz="0" w:space="0" w:color="auto"/>
            <w:right w:val="none" w:sz="0" w:space="0" w:color="auto"/>
          </w:divBdr>
        </w:div>
        <w:div w:id="491486449">
          <w:marLeft w:val="778"/>
          <w:marRight w:val="0"/>
          <w:marTop w:val="0"/>
          <w:marBottom w:val="240"/>
          <w:divBdr>
            <w:top w:val="none" w:sz="0" w:space="0" w:color="auto"/>
            <w:left w:val="none" w:sz="0" w:space="0" w:color="auto"/>
            <w:bottom w:val="none" w:sz="0" w:space="0" w:color="auto"/>
            <w:right w:val="none" w:sz="0" w:space="0" w:color="auto"/>
          </w:divBdr>
        </w:div>
        <w:div w:id="118690420">
          <w:marLeft w:val="1541"/>
          <w:marRight w:val="0"/>
          <w:marTop w:val="0"/>
          <w:marBottom w:val="120"/>
          <w:divBdr>
            <w:top w:val="none" w:sz="0" w:space="0" w:color="auto"/>
            <w:left w:val="none" w:sz="0" w:space="0" w:color="auto"/>
            <w:bottom w:val="none" w:sz="0" w:space="0" w:color="auto"/>
            <w:right w:val="none" w:sz="0" w:space="0" w:color="auto"/>
          </w:divBdr>
        </w:div>
        <w:div w:id="629285092">
          <w:marLeft w:val="1541"/>
          <w:marRight w:val="0"/>
          <w:marTop w:val="0"/>
          <w:marBottom w:val="120"/>
          <w:divBdr>
            <w:top w:val="none" w:sz="0" w:space="0" w:color="auto"/>
            <w:left w:val="none" w:sz="0" w:space="0" w:color="auto"/>
            <w:bottom w:val="none" w:sz="0" w:space="0" w:color="auto"/>
            <w:right w:val="none" w:sz="0" w:space="0" w:color="auto"/>
          </w:divBdr>
        </w:div>
        <w:div w:id="1146585079">
          <w:marLeft w:val="1541"/>
          <w:marRight w:val="0"/>
          <w:marTop w:val="0"/>
          <w:marBottom w:val="120"/>
          <w:divBdr>
            <w:top w:val="none" w:sz="0" w:space="0" w:color="auto"/>
            <w:left w:val="none" w:sz="0" w:space="0" w:color="auto"/>
            <w:bottom w:val="none" w:sz="0" w:space="0" w:color="auto"/>
            <w:right w:val="none" w:sz="0" w:space="0" w:color="auto"/>
          </w:divBdr>
        </w:div>
      </w:divsChild>
    </w:div>
    <w:div w:id="1435514642">
      <w:bodyDiv w:val="1"/>
      <w:marLeft w:val="0"/>
      <w:marRight w:val="0"/>
      <w:marTop w:val="0"/>
      <w:marBottom w:val="0"/>
      <w:divBdr>
        <w:top w:val="none" w:sz="0" w:space="0" w:color="auto"/>
        <w:left w:val="none" w:sz="0" w:space="0" w:color="auto"/>
        <w:bottom w:val="none" w:sz="0" w:space="0" w:color="auto"/>
        <w:right w:val="none" w:sz="0" w:space="0" w:color="auto"/>
      </w:divBdr>
    </w:div>
    <w:div w:id="1438714732">
      <w:bodyDiv w:val="1"/>
      <w:marLeft w:val="0"/>
      <w:marRight w:val="0"/>
      <w:marTop w:val="0"/>
      <w:marBottom w:val="0"/>
      <w:divBdr>
        <w:top w:val="none" w:sz="0" w:space="0" w:color="auto"/>
        <w:left w:val="none" w:sz="0" w:space="0" w:color="auto"/>
        <w:bottom w:val="none" w:sz="0" w:space="0" w:color="auto"/>
        <w:right w:val="none" w:sz="0" w:space="0" w:color="auto"/>
      </w:divBdr>
    </w:div>
    <w:div w:id="1444106079">
      <w:bodyDiv w:val="1"/>
      <w:marLeft w:val="0"/>
      <w:marRight w:val="0"/>
      <w:marTop w:val="0"/>
      <w:marBottom w:val="0"/>
      <w:divBdr>
        <w:top w:val="none" w:sz="0" w:space="0" w:color="auto"/>
        <w:left w:val="none" w:sz="0" w:space="0" w:color="auto"/>
        <w:bottom w:val="none" w:sz="0" w:space="0" w:color="auto"/>
        <w:right w:val="none" w:sz="0" w:space="0" w:color="auto"/>
      </w:divBdr>
    </w:div>
    <w:div w:id="1458913216">
      <w:bodyDiv w:val="1"/>
      <w:marLeft w:val="0"/>
      <w:marRight w:val="0"/>
      <w:marTop w:val="0"/>
      <w:marBottom w:val="0"/>
      <w:divBdr>
        <w:top w:val="none" w:sz="0" w:space="0" w:color="auto"/>
        <w:left w:val="none" w:sz="0" w:space="0" w:color="auto"/>
        <w:bottom w:val="none" w:sz="0" w:space="0" w:color="auto"/>
        <w:right w:val="none" w:sz="0" w:space="0" w:color="auto"/>
      </w:divBdr>
    </w:div>
    <w:div w:id="1467429990">
      <w:bodyDiv w:val="1"/>
      <w:marLeft w:val="0"/>
      <w:marRight w:val="0"/>
      <w:marTop w:val="0"/>
      <w:marBottom w:val="0"/>
      <w:divBdr>
        <w:top w:val="none" w:sz="0" w:space="0" w:color="auto"/>
        <w:left w:val="none" w:sz="0" w:space="0" w:color="auto"/>
        <w:bottom w:val="none" w:sz="0" w:space="0" w:color="auto"/>
        <w:right w:val="none" w:sz="0" w:space="0" w:color="auto"/>
      </w:divBdr>
      <w:divsChild>
        <w:div w:id="789787040">
          <w:marLeft w:val="0"/>
          <w:marRight w:val="0"/>
          <w:marTop w:val="0"/>
          <w:marBottom w:val="0"/>
          <w:divBdr>
            <w:top w:val="none" w:sz="0" w:space="0" w:color="auto"/>
            <w:left w:val="none" w:sz="0" w:space="0" w:color="auto"/>
            <w:bottom w:val="none" w:sz="0" w:space="0" w:color="auto"/>
            <w:right w:val="none" w:sz="0" w:space="0" w:color="auto"/>
          </w:divBdr>
        </w:div>
      </w:divsChild>
    </w:div>
    <w:div w:id="1480422498">
      <w:bodyDiv w:val="1"/>
      <w:marLeft w:val="0"/>
      <w:marRight w:val="0"/>
      <w:marTop w:val="0"/>
      <w:marBottom w:val="0"/>
      <w:divBdr>
        <w:top w:val="none" w:sz="0" w:space="0" w:color="auto"/>
        <w:left w:val="none" w:sz="0" w:space="0" w:color="auto"/>
        <w:bottom w:val="none" w:sz="0" w:space="0" w:color="auto"/>
        <w:right w:val="none" w:sz="0" w:space="0" w:color="auto"/>
      </w:divBdr>
      <w:divsChild>
        <w:div w:id="653608644">
          <w:marLeft w:val="0"/>
          <w:marRight w:val="0"/>
          <w:marTop w:val="0"/>
          <w:marBottom w:val="0"/>
          <w:divBdr>
            <w:top w:val="none" w:sz="0" w:space="0" w:color="auto"/>
            <w:left w:val="none" w:sz="0" w:space="0" w:color="auto"/>
            <w:bottom w:val="none" w:sz="0" w:space="0" w:color="auto"/>
            <w:right w:val="none" w:sz="0" w:space="0" w:color="auto"/>
          </w:divBdr>
          <w:divsChild>
            <w:div w:id="1625573535">
              <w:marLeft w:val="0"/>
              <w:marRight w:val="0"/>
              <w:marTop w:val="0"/>
              <w:marBottom w:val="0"/>
              <w:divBdr>
                <w:top w:val="none" w:sz="0" w:space="0" w:color="auto"/>
                <w:left w:val="none" w:sz="0" w:space="0" w:color="auto"/>
                <w:bottom w:val="none" w:sz="0" w:space="0" w:color="auto"/>
                <w:right w:val="none" w:sz="0" w:space="0" w:color="auto"/>
              </w:divBdr>
              <w:divsChild>
                <w:div w:id="941181446">
                  <w:marLeft w:val="0"/>
                  <w:marRight w:val="0"/>
                  <w:marTop w:val="0"/>
                  <w:marBottom w:val="0"/>
                  <w:divBdr>
                    <w:top w:val="none" w:sz="0" w:space="0" w:color="auto"/>
                    <w:left w:val="none" w:sz="0" w:space="0" w:color="auto"/>
                    <w:bottom w:val="none" w:sz="0" w:space="0" w:color="auto"/>
                    <w:right w:val="none" w:sz="0" w:space="0" w:color="auto"/>
                  </w:divBdr>
                  <w:divsChild>
                    <w:div w:id="13227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8964">
      <w:bodyDiv w:val="1"/>
      <w:marLeft w:val="0"/>
      <w:marRight w:val="0"/>
      <w:marTop w:val="0"/>
      <w:marBottom w:val="0"/>
      <w:divBdr>
        <w:top w:val="none" w:sz="0" w:space="0" w:color="auto"/>
        <w:left w:val="none" w:sz="0" w:space="0" w:color="auto"/>
        <w:bottom w:val="none" w:sz="0" w:space="0" w:color="auto"/>
        <w:right w:val="none" w:sz="0" w:space="0" w:color="auto"/>
      </w:divBdr>
    </w:div>
    <w:div w:id="1493527651">
      <w:bodyDiv w:val="1"/>
      <w:marLeft w:val="0"/>
      <w:marRight w:val="0"/>
      <w:marTop w:val="0"/>
      <w:marBottom w:val="0"/>
      <w:divBdr>
        <w:top w:val="none" w:sz="0" w:space="0" w:color="auto"/>
        <w:left w:val="none" w:sz="0" w:space="0" w:color="auto"/>
        <w:bottom w:val="none" w:sz="0" w:space="0" w:color="auto"/>
        <w:right w:val="none" w:sz="0" w:space="0" w:color="auto"/>
      </w:divBdr>
    </w:div>
    <w:div w:id="1503662596">
      <w:bodyDiv w:val="1"/>
      <w:marLeft w:val="0"/>
      <w:marRight w:val="0"/>
      <w:marTop w:val="0"/>
      <w:marBottom w:val="0"/>
      <w:divBdr>
        <w:top w:val="none" w:sz="0" w:space="0" w:color="auto"/>
        <w:left w:val="none" w:sz="0" w:space="0" w:color="auto"/>
        <w:bottom w:val="none" w:sz="0" w:space="0" w:color="auto"/>
        <w:right w:val="none" w:sz="0" w:space="0" w:color="auto"/>
      </w:divBdr>
    </w:div>
    <w:div w:id="1514880914">
      <w:bodyDiv w:val="1"/>
      <w:marLeft w:val="0"/>
      <w:marRight w:val="0"/>
      <w:marTop w:val="0"/>
      <w:marBottom w:val="0"/>
      <w:divBdr>
        <w:top w:val="none" w:sz="0" w:space="0" w:color="auto"/>
        <w:left w:val="none" w:sz="0" w:space="0" w:color="auto"/>
        <w:bottom w:val="none" w:sz="0" w:space="0" w:color="auto"/>
        <w:right w:val="none" w:sz="0" w:space="0" w:color="auto"/>
      </w:divBdr>
    </w:div>
    <w:div w:id="1550071052">
      <w:bodyDiv w:val="1"/>
      <w:marLeft w:val="0"/>
      <w:marRight w:val="0"/>
      <w:marTop w:val="0"/>
      <w:marBottom w:val="0"/>
      <w:divBdr>
        <w:top w:val="none" w:sz="0" w:space="0" w:color="auto"/>
        <w:left w:val="none" w:sz="0" w:space="0" w:color="auto"/>
        <w:bottom w:val="none" w:sz="0" w:space="0" w:color="auto"/>
        <w:right w:val="none" w:sz="0" w:space="0" w:color="auto"/>
      </w:divBdr>
      <w:divsChild>
        <w:div w:id="1858351160">
          <w:marLeft w:val="0"/>
          <w:marRight w:val="0"/>
          <w:marTop w:val="0"/>
          <w:marBottom w:val="0"/>
          <w:divBdr>
            <w:top w:val="none" w:sz="0" w:space="0" w:color="auto"/>
            <w:left w:val="none" w:sz="0" w:space="0" w:color="auto"/>
            <w:bottom w:val="none" w:sz="0" w:space="0" w:color="auto"/>
            <w:right w:val="none" w:sz="0" w:space="0" w:color="auto"/>
          </w:divBdr>
        </w:div>
      </w:divsChild>
    </w:div>
    <w:div w:id="1563175899">
      <w:bodyDiv w:val="1"/>
      <w:marLeft w:val="0"/>
      <w:marRight w:val="0"/>
      <w:marTop w:val="0"/>
      <w:marBottom w:val="0"/>
      <w:divBdr>
        <w:top w:val="none" w:sz="0" w:space="0" w:color="auto"/>
        <w:left w:val="none" w:sz="0" w:space="0" w:color="auto"/>
        <w:bottom w:val="none" w:sz="0" w:space="0" w:color="auto"/>
        <w:right w:val="none" w:sz="0" w:space="0" w:color="auto"/>
      </w:divBdr>
    </w:div>
    <w:div w:id="1563321664">
      <w:bodyDiv w:val="1"/>
      <w:marLeft w:val="0"/>
      <w:marRight w:val="0"/>
      <w:marTop w:val="0"/>
      <w:marBottom w:val="0"/>
      <w:divBdr>
        <w:top w:val="none" w:sz="0" w:space="0" w:color="auto"/>
        <w:left w:val="none" w:sz="0" w:space="0" w:color="auto"/>
        <w:bottom w:val="none" w:sz="0" w:space="0" w:color="auto"/>
        <w:right w:val="none" w:sz="0" w:space="0" w:color="auto"/>
      </w:divBdr>
    </w:div>
    <w:div w:id="1576091585">
      <w:bodyDiv w:val="1"/>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1706905807">
              <w:marLeft w:val="0"/>
              <w:marRight w:val="0"/>
              <w:marTop w:val="0"/>
              <w:marBottom w:val="0"/>
              <w:divBdr>
                <w:top w:val="none" w:sz="0" w:space="0" w:color="auto"/>
                <w:left w:val="none" w:sz="0" w:space="0" w:color="auto"/>
                <w:bottom w:val="none" w:sz="0" w:space="0" w:color="auto"/>
                <w:right w:val="none" w:sz="0" w:space="0" w:color="auto"/>
              </w:divBdr>
              <w:divsChild>
                <w:div w:id="1881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4985">
      <w:bodyDiv w:val="1"/>
      <w:marLeft w:val="0"/>
      <w:marRight w:val="0"/>
      <w:marTop w:val="0"/>
      <w:marBottom w:val="0"/>
      <w:divBdr>
        <w:top w:val="none" w:sz="0" w:space="0" w:color="auto"/>
        <w:left w:val="none" w:sz="0" w:space="0" w:color="auto"/>
        <w:bottom w:val="none" w:sz="0" w:space="0" w:color="auto"/>
        <w:right w:val="none" w:sz="0" w:space="0" w:color="auto"/>
      </w:divBdr>
    </w:div>
    <w:div w:id="1599364928">
      <w:bodyDiv w:val="1"/>
      <w:marLeft w:val="0"/>
      <w:marRight w:val="0"/>
      <w:marTop w:val="0"/>
      <w:marBottom w:val="0"/>
      <w:divBdr>
        <w:top w:val="none" w:sz="0" w:space="0" w:color="auto"/>
        <w:left w:val="none" w:sz="0" w:space="0" w:color="auto"/>
        <w:bottom w:val="none" w:sz="0" w:space="0" w:color="auto"/>
        <w:right w:val="none" w:sz="0" w:space="0" w:color="auto"/>
      </w:divBdr>
    </w:div>
    <w:div w:id="1652900140">
      <w:bodyDiv w:val="1"/>
      <w:marLeft w:val="0"/>
      <w:marRight w:val="0"/>
      <w:marTop w:val="0"/>
      <w:marBottom w:val="0"/>
      <w:divBdr>
        <w:top w:val="none" w:sz="0" w:space="0" w:color="auto"/>
        <w:left w:val="none" w:sz="0" w:space="0" w:color="auto"/>
        <w:bottom w:val="none" w:sz="0" w:space="0" w:color="auto"/>
        <w:right w:val="none" w:sz="0" w:space="0" w:color="auto"/>
      </w:divBdr>
    </w:div>
    <w:div w:id="1658876109">
      <w:bodyDiv w:val="1"/>
      <w:marLeft w:val="0"/>
      <w:marRight w:val="0"/>
      <w:marTop w:val="0"/>
      <w:marBottom w:val="0"/>
      <w:divBdr>
        <w:top w:val="none" w:sz="0" w:space="0" w:color="auto"/>
        <w:left w:val="none" w:sz="0" w:space="0" w:color="auto"/>
        <w:bottom w:val="none" w:sz="0" w:space="0" w:color="auto"/>
        <w:right w:val="none" w:sz="0" w:space="0" w:color="auto"/>
      </w:divBdr>
    </w:div>
    <w:div w:id="1661930586">
      <w:bodyDiv w:val="1"/>
      <w:marLeft w:val="0"/>
      <w:marRight w:val="0"/>
      <w:marTop w:val="0"/>
      <w:marBottom w:val="0"/>
      <w:divBdr>
        <w:top w:val="none" w:sz="0" w:space="0" w:color="auto"/>
        <w:left w:val="none" w:sz="0" w:space="0" w:color="auto"/>
        <w:bottom w:val="none" w:sz="0" w:space="0" w:color="auto"/>
        <w:right w:val="none" w:sz="0" w:space="0" w:color="auto"/>
      </w:divBdr>
    </w:div>
    <w:div w:id="1668098960">
      <w:bodyDiv w:val="1"/>
      <w:marLeft w:val="0"/>
      <w:marRight w:val="0"/>
      <w:marTop w:val="0"/>
      <w:marBottom w:val="0"/>
      <w:divBdr>
        <w:top w:val="none" w:sz="0" w:space="0" w:color="auto"/>
        <w:left w:val="none" w:sz="0" w:space="0" w:color="auto"/>
        <w:bottom w:val="none" w:sz="0" w:space="0" w:color="auto"/>
        <w:right w:val="none" w:sz="0" w:space="0" w:color="auto"/>
      </w:divBdr>
      <w:divsChild>
        <w:div w:id="1822692212">
          <w:marLeft w:val="0"/>
          <w:marRight w:val="0"/>
          <w:marTop w:val="0"/>
          <w:marBottom w:val="0"/>
          <w:divBdr>
            <w:top w:val="none" w:sz="0" w:space="0" w:color="auto"/>
            <w:left w:val="none" w:sz="0" w:space="0" w:color="auto"/>
            <w:bottom w:val="none" w:sz="0" w:space="0" w:color="auto"/>
            <w:right w:val="none" w:sz="0" w:space="0" w:color="auto"/>
          </w:divBdr>
          <w:divsChild>
            <w:div w:id="102192297">
              <w:marLeft w:val="0"/>
              <w:marRight w:val="0"/>
              <w:marTop w:val="0"/>
              <w:marBottom w:val="0"/>
              <w:divBdr>
                <w:top w:val="none" w:sz="0" w:space="0" w:color="auto"/>
                <w:left w:val="none" w:sz="0" w:space="0" w:color="auto"/>
                <w:bottom w:val="none" w:sz="0" w:space="0" w:color="auto"/>
                <w:right w:val="none" w:sz="0" w:space="0" w:color="auto"/>
              </w:divBdr>
              <w:divsChild>
                <w:div w:id="5817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171">
      <w:bodyDiv w:val="1"/>
      <w:marLeft w:val="0"/>
      <w:marRight w:val="0"/>
      <w:marTop w:val="0"/>
      <w:marBottom w:val="0"/>
      <w:divBdr>
        <w:top w:val="none" w:sz="0" w:space="0" w:color="auto"/>
        <w:left w:val="none" w:sz="0" w:space="0" w:color="auto"/>
        <w:bottom w:val="none" w:sz="0" w:space="0" w:color="auto"/>
        <w:right w:val="none" w:sz="0" w:space="0" w:color="auto"/>
      </w:divBdr>
    </w:div>
    <w:div w:id="1686057654">
      <w:bodyDiv w:val="1"/>
      <w:marLeft w:val="0"/>
      <w:marRight w:val="0"/>
      <w:marTop w:val="0"/>
      <w:marBottom w:val="0"/>
      <w:divBdr>
        <w:top w:val="none" w:sz="0" w:space="0" w:color="auto"/>
        <w:left w:val="none" w:sz="0" w:space="0" w:color="auto"/>
        <w:bottom w:val="none" w:sz="0" w:space="0" w:color="auto"/>
        <w:right w:val="none" w:sz="0" w:space="0" w:color="auto"/>
      </w:divBdr>
    </w:div>
    <w:div w:id="1687947016">
      <w:bodyDiv w:val="1"/>
      <w:marLeft w:val="0"/>
      <w:marRight w:val="0"/>
      <w:marTop w:val="0"/>
      <w:marBottom w:val="0"/>
      <w:divBdr>
        <w:top w:val="none" w:sz="0" w:space="0" w:color="auto"/>
        <w:left w:val="none" w:sz="0" w:space="0" w:color="auto"/>
        <w:bottom w:val="none" w:sz="0" w:space="0" w:color="auto"/>
        <w:right w:val="none" w:sz="0" w:space="0" w:color="auto"/>
      </w:divBdr>
    </w:div>
    <w:div w:id="1695380723">
      <w:bodyDiv w:val="1"/>
      <w:marLeft w:val="0"/>
      <w:marRight w:val="0"/>
      <w:marTop w:val="0"/>
      <w:marBottom w:val="0"/>
      <w:divBdr>
        <w:top w:val="none" w:sz="0" w:space="0" w:color="auto"/>
        <w:left w:val="none" w:sz="0" w:space="0" w:color="auto"/>
        <w:bottom w:val="none" w:sz="0" w:space="0" w:color="auto"/>
        <w:right w:val="none" w:sz="0" w:space="0" w:color="auto"/>
      </w:divBdr>
    </w:div>
    <w:div w:id="1699768425">
      <w:bodyDiv w:val="1"/>
      <w:marLeft w:val="0"/>
      <w:marRight w:val="0"/>
      <w:marTop w:val="0"/>
      <w:marBottom w:val="0"/>
      <w:divBdr>
        <w:top w:val="none" w:sz="0" w:space="0" w:color="auto"/>
        <w:left w:val="none" w:sz="0" w:space="0" w:color="auto"/>
        <w:bottom w:val="none" w:sz="0" w:space="0" w:color="auto"/>
        <w:right w:val="none" w:sz="0" w:space="0" w:color="auto"/>
      </w:divBdr>
      <w:divsChild>
        <w:div w:id="2006979701">
          <w:marLeft w:val="0"/>
          <w:marRight w:val="0"/>
          <w:marTop w:val="0"/>
          <w:marBottom w:val="0"/>
          <w:divBdr>
            <w:top w:val="none" w:sz="0" w:space="0" w:color="auto"/>
            <w:left w:val="none" w:sz="0" w:space="0" w:color="auto"/>
            <w:bottom w:val="none" w:sz="0" w:space="0" w:color="auto"/>
            <w:right w:val="none" w:sz="0" w:space="0" w:color="auto"/>
          </w:divBdr>
          <w:divsChild>
            <w:div w:id="1247376565">
              <w:marLeft w:val="0"/>
              <w:marRight w:val="0"/>
              <w:marTop w:val="0"/>
              <w:marBottom w:val="0"/>
              <w:divBdr>
                <w:top w:val="none" w:sz="0" w:space="0" w:color="auto"/>
                <w:left w:val="none" w:sz="0" w:space="0" w:color="auto"/>
                <w:bottom w:val="none" w:sz="0" w:space="0" w:color="auto"/>
                <w:right w:val="none" w:sz="0" w:space="0" w:color="auto"/>
              </w:divBdr>
              <w:divsChild>
                <w:div w:id="1766263343">
                  <w:marLeft w:val="0"/>
                  <w:marRight w:val="0"/>
                  <w:marTop w:val="0"/>
                  <w:marBottom w:val="0"/>
                  <w:divBdr>
                    <w:top w:val="none" w:sz="0" w:space="0" w:color="auto"/>
                    <w:left w:val="none" w:sz="0" w:space="0" w:color="auto"/>
                    <w:bottom w:val="none" w:sz="0" w:space="0" w:color="auto"/>
                    <w:right w:val="none" w:sz="0" w:space="0" w:color="auto"/>
                  </w:divBdr>
                  <w:divsChild>
                    <w:div w:id="1277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452">
      <w:bodyDiv w:val="1"/>
      <w:marLeft w:val="0"/>
      <w:marRight w:val="0"/>
      <w:marTop w:val="0"/>
      <w:marBottom w:val="0"/>
      <w:divBdr>
        <w:top w:val="none" w:sz="0" w:space="0" w:color="auto"/>
        <w:left w:val="none" w:sz="0" w:space="0" w:color="auto"/>
        <w:bottom w:val="none" w:sz="0" w:space="0" w:color="auto"/>
        <w:right w:val="none" w:sz="0" w:space="0" w:color="auto"/>
      </w:divBdr>
    </w:div>
    <w:div w:id="1718385006">
      <w:bodyDiv w:val="1"/>
      <w:marLeft w:val="0"/>
      <w:marRight w:val="0"/>
      <w:marTop w:val="0"/>
      <w:marBottom w:val="0"/>
      <w:divBdr>
        <w:top w:val="none" w:sz="0" w:space="0" w:color="auto"/>
        <w:left w:val="none" w:sz="0" w:space="0" w:color="auto"/>
        <w:bottom w:val="none" w:sz="0" w:space="0" w:color="auto"/>
        <w:right w:val="none" w:sz="0" w:space="0" w:color="auto"/>
      </w:divBdr>
    </w:div>
    <w:div w:id="1728068867">
      <w:bodyDiv w:val="1"/>
      <w:marLeft w:val="0"/>
      <w:marRight w:val="0"/>
      <w:marTop w:val="0"/>
      <w:marBottom w:val="0"/>
      <w:divBdr>
        <w:top w:val="none" w:sz="0" w:space="0" w:color="auto"/>
        <w:left w:val="none" w:sz="0" w:space="0" w:color="auto"/>
        <w:bottom w:val="none" w:sz="0" w:space="0" w:color="auto"/>
        <w:right w:val="none" w:sz="0" w:space="0" w:color="auto"/>
      </w:divBdr>
      <w:divsChild>
        <w:div w:id="894698822">
          <w:marLeft w:val="0"/>
          <w:marRight w:val="0"/>
          <w:marTop w:val="0"/>
          <w:marBottom w:val="0"/>
          <w:divBdr>
            <w:top w:val="none" w:sz="0" w:space="0" w:color="auto"/>
            <w:left w:val="none" w:sz="0" w:space="0" w:color="auto"/>
            <w:bottom w:val="none" w:sz="0" w:space="0" w:color="auto"/>
            <w:right w:val="none" w:sz="0" w:space="0" w:color="auto"/>
          </w:divBdr>
          <w:divsChild>
            <w:div w:id="670109838">
              <w:marLeft w:val="0"/>
              <w:marRight w:val="0"/>
              <w:marTop w:val="0"/>
              <w:marBottom w:val="0"/>
              <w:divBdr>
                <w:top w:val="none" w:sz="0" w:space="0" w:color="auto"/>
                <w:left w:val="none" w:sz="0" w:space="0" w:color="auto"/>
                <w:bottom w:val="none" w:sz="0" w:space="0" w:color="auto"/>
                <w:right w:val="none" w:sz="0" w:space="0" w:color="auto"/>
              </w:divBdr>
              <w:divsChild>
                <w:div w:id="1672559367">
                  <w:marLeft w:val="0"/>
                  <w:marRight w:val="0"/>
                  <w:marTop w:val="0"/>
                  <w:marBottom w:val="0"/>
                  <w:divBdr>
                    <w:top w:val="none" w:sz="0" w:space="0" w:color="auto"/>
                    <w:left w:val="none" w:sz="0" w:space="0" w:color="auto"/>
                    <w:bottom w:val="none" w:sz="0" w:space="0" w:color="auto"/>
                    <w:right w:val="none" w:sz="0" w:space="0" w:color="auto"/>
                  </w:divBdr>
                  <w:divsChild>
                    <w:div w:id="896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125">
      <w:bodyDiv w:val="1"/>
      <w:marLeft w:val="0"/>
      <w:marRight w:val="0"/>
      <w:marTop w:val="0"/>
      <w:marBottom w:val="0"/>
      <w:divBdr>
        <w:top w:val="none" w:sz="0" w:space="0" w:color="auto"/>
        <w:left w:val="none" w:sz="0" w:space="0" w:color="auto"/>
        <w:bottom w:val="none" w:sz="0" w:space="0" w:color="auto"/>
        <w:right w:val="none" w:sz="0" w:space="0" w:color="auto"/>
      </w:divBdr>
    </w:div>
    <w:div w:id="1760251441">
      <w:bodyDiv w:val="1"/>
      <w:marLeft w:val="0"/>
      <w:marRight w:val="0"/>
      <w:marTop w:val="0"/>
      <w:marBottom w:val="0"/>
      <w:divBdr>
        <w:top w:val="none" w:sz="0" w:space="0" w:color="auto"/>
        <w:left w:val="none" w:sz="0" w:space="0" w:color="auto"/>
        <w:bottom w:val="none" w:sz="0" w:space="0" w:color="auto"/>
        <w:right w:val="none" w:sz="0" w:space="0" w:color="auto"/>
      </w:divBdr>
    </w:div>
    <w:div w:id="1784642403">
      <w:bodyDiv w:val="1"/>
      <w:marLeft w:val="0"/>
      <w:marRight w:val="0"/>
      <w:marTop w:val="0"/>
      <w:marBottom w:val="0"/>
      <w:divBdr>
        <w:top w:val="none" w:sz="0" w:space="0" w:color="auto"/>
        <w:left w:val="none" w:sz="0" w:space="0" w:color="auto"/>
        <w:bottom w:val="none" w:sz="0" w:space="0" w:color="auto"/>
        <w:right w:val="none" w:sz="0" w:space="0" w:color="auto"/>
      </w:divBdr>
    </w:div>
    <w:div w:id="1786850440">
      <w:bodyDiv w:val="1"/>
      <w:marLeft w:val="0"/>
      <w:marRight w:val="0"/>
      <w:marTop w:val="0"/>
      <w:marBottom w:val="0"/>
      <w:divBdr>
        <w:top w:val="none" w:sz="0" w:space="0" w:color="auto"/>
        <w:left w:val="none" w:sz="0" w:space="0" w:color="auto"/>
        <w:bottom w:val="none" w:sz="0" w:space="0" w:color="auto"/>
        <w:right w:val="none" w:sz="0" w:space="0" w:color="auto"/>
      </w:divBdr>
    </w:div>
    <w:div w:id="1795825880">
      <w:bodyDiv w:val="1"/>
      <w:marLeft w:val="0"/>
      <w:marRight w:val="0"/>
      <w:marTop w:val="0"/>
      <w:marBottom w:val="0"/>
      <w:divBdr>
        <w:top w:val="none" w:sz="0" w:space="0" w:color="auto"/>
        <w:left w:val="none" w:sz="0" w:space="0" w:color="auto"/>
        <w:bottom w:val="none" w:sz="0" w:space="0" w:color="auto"/>
        <w:right w:val="none" w:sz="0" w:space="0" w:color="auto"/>
      </w:divBdr>
    </w:div>
    <w:div w:id="1819573375">
      <w:bodyDiv w:val="1"/>
      <w:marLeft w:val="0"/>
      <w:marRight w:val="0"/>
      <w:marTop w:val="0"/>
      <w:marBottom w:val="0"/>
      <w:divBdr>
        <w:top w:val="none" w:sz="0" w:space="0" w:color="auto"/>
        <w:left w:val="none" w:sz="0" w:space="0" w:color="auto"/>
        <w:bottom w:val="none" w:sz="0" w:space="0" w:color="auto"/>
        <w:right w:val="none" w:sz="0" w:space="0" w:color="auto"/>
      </w:divBdr>
    </w:div>
    <w:div w:id="1826432105">
      <w:bodyDiv w:val="1"/>
      <w:marLeft w:val="0"/>
      <w:marRight w:val="0"/>
      <w:marTop w:val="0"/>
      <w:marBottom w:val="0"/>
      <w:divBdr>
        <w:top w:val="none" w:sz="0" w:space="0" w:color="auto"/>
        <w:left w:val="none" w:sz="0" w:space="0" w:color="auto"/>
        <w:bottom w:val="none" w:sz="0" w:space="0" w:color="auto"/>
        <w:right w:val="none" w:sz="0" w:space="0" w:color="auto"/>
      </w:divBdr>
    </w:div>
    <w:div w:id="1829050176">
      <w:bodyDiv w:val="1"/>
      <w:marLeft w:val="0"/>
      <w:marRight w:val="0"/>
      <w:marTop w:val="0"/>
      <w:marBottom w:val="0"/>
      <w:divBdr>
        <w:top w:val="none" w:sz="0" w:space="0" w:color="auto"/>
        <w:left w:val="none" w:sz="0" w:space="0" w:color="auto"/>
        <w:bottom w:val="none" w:sz="0" w:space="0" w:color="auto"/>
        <w:right w:val="none" w:sz="0" w:space="0" w:color="auto"/>
      </w:divBdr>
    </w:div>
    <w:div w:id="1835608115">
      <w:bodyDiv w:val="1"/>
      <w:marLeft w:val="0"/>
      <w:marRight w:val="0"/>
      <w:marTop w:val="0"/>
      <w:marBottom w:val="0"/>
      <w:divBdr>
        <w:top w:val="none" w:sz="0" w:space="0" w:color="auto"/>
        <w:left w:val="none" w:sz="0" w:space="0" w:color="auto"/>
        <w:bottom w:val="none" w:sz="0" w:space="0" w:color="auto"/>
        <w:right w:val="none" w:sz="0" w:space="0" w:color="auto"/>
      </w:divBdr>
    </w:div>
    <w:div w:id="1843231088">
      <w:bodyDiv w:val="1"/>
      <w:marLeft w:val="0"/>
      <w:marRight w:val="0"/>
      <w:marTop w:val="0"/>
      <w:marBottom w:val="0"/>
      <w:divBdr>
        <w:top w:val="none" w:sz="0" w:space="0" w:color="auto"/>
        <w:left w:val="none" w:sz="0" w:space="0" w:color="auto"/>
        <w:bottom w:val="none" w:sz="0" w:space="0" w:color="auto"/>
        <w:right w:val="none" w:sz="0" w:space="0" w:color="auto"/>
      </w:divBdr>
    </w:div>
    <w:div w:id="1856991237">
      <w:bodyDiv w:val="1"/>
      <w:marLeft w:val="0"/>
      <w:marRight w:val="0"/>
      <w:marTop w:val="0"/>
      <w:marBottom w:val="0"/>
      <w:divBdr>
        <w:top w:val="none" w:sz="0" w:space="0" w:color="auto"/>
        <w:left w:val="none" w:sz="0" w:space="0" w:color="auto"/>
        <w:bottom w:val="none" w:sz="0" w:space="0" w:color="auto"/>
        <w:right w:val="none" w:sz="0" w:space="0" w:color="auto"/>
      </w:divBdr>
    </w:div>
    <w:div w:id="1864392078">
      <w:bodyDiv w:val="1"/>
      <w:marLeft w:val="0"/>
      <w:marRight w:val="0"/>
      <w:marTop w:val="0"/>
      <w:marBottom w:val="0"/>
      <w:divBdr>
        <w:top w:val="none" w:sz="0" w:space="0" w:color="auto"/>
        <w:left w:val="none" w:sz="0" w:space="0" w:color="auto"/>
        <w:bottom w:val="none" w:sz="0" w:space="0" w:color="auto"/>
        <w:right w:val="none" w:sz="0" w:space="0" w:color="auto"/>
      </w:divBdr>
    </w:div>
    <w:div w:id="1872379583">
      <w:bodyDiv w:val="1"/>
      <w:marLeft w:val="0"/>
      <w:marRight w:val="0"/>
      <w:marTop w:val="0"/>
      <w:marBottom w:val="0"/>
      <w:divBdr>
        <w:top w:val="none" w:sz="0" w:space="0" w:color="auto"/>
        <w:left w:val="none" w:sz="0" w:space="0" w:color="auto"/>
        <w:bottom w:val="none" w:sz="0" w:space="0" w:color="auto"/>
        <w:right w:val="none" w:sz="0" w:space="0" w:color="auto"/>
      </w:divBdr>
      <w:divsChild>
        <w:div w:id="222182734">
          <w:marLeft w:val="0"/>
          <w:marRight w:val="0"/>
          <w:marTop w:val="0"/>
          <w:marBottom w:val="0"/>
          <w:divBdr>
            <w:top w:val="single" w:sz="2" w:space="0" w:color="E3E3E3"/>
            <w:left w:val="single" w:sz="2" w:space="0" w:color="E3E3E3"/>
            <w:bottom w:val="single" w:sz="2" w:space="0" w:color="E3E3E3"/>
            <w:right w:val="single" w:sz="2" w:space="0" w:color="E3E3E3"/>
          </w:divBdr>
          <w:divsChild>
            <w:div w:id="885793785">
              <w:marLeft w:val="0"/>
              <w:marRight w:val="0"/>
              <w:marTop w:val="100"/>
              <w:marBottom w:val="100"/>
              <w:divBdr>
                <w:top w:val="single" w:sz="2" w:space="0" w:color="E3E3E3"/>
                <w:left w:val="single" w:sz="2" w:space="0" w:color="E3E3E3"/>
                <w:bottom w:val="single" w:sz="2" w:space="0" w:color="E3E3E3"/>
                <w:right w:val="single" w:sz="2" w:space="0" w:color="E3E3E3"/>
              </w:divBdr>
              <w:divsChild>
                <w:div w:id="104426121">
                  <w:marLeft w:val="0"/>
                  <w:marRight w:val="0"/>
                  <w:marTop w:val="0"/>
                  <w:marBottom w:val="0"/>
                  <w:divBdr>
                    <w:top w:val="single" w:sz="2" w:space="0" w:color="E3E3E3"/>
                    <w:left w:val="single" w:sz="2" w:space="0" w:color="E3E3E3"/>
                    <w:bottom w:val="single" w:sz="2" w:space="0" w:color="E3E3E3"/>
                    <w:right w:val="single" w:sz="2" w:space="0" w:color="E3E3E3"/>
                  </w:divBdr>
                  <w:divsChild>
                    <w:div w:id="811293956">
                      <w:marLeft w:val="0"/>
                      <w:marRight w:val="0"/>
                      <w:marTop w:val="0"/>
                      <w:marBottom w:val="0"/>
                      <w:divBdr>
                        <w:top w:val="single" w:sz="2" w:space="0" w:color="E3E3E3"/>
                        <w:left w:val="single" w:sz="2" w:space="0" w:color="E3E3E3"/>
                        <w:bottom w:val="single" w:sz="2" w:space="0" w:color="E3E3E3"/>
                        <w:right w:val="single" w:sz="2" w:space="0" w:color="E3E3E3"/>
                      </w:divBdr>
                      <w:divsChild>
                        <w:div w:id="293561115">
                          <w:marLeft w:val="0"/>
                          <w:marRight w:val="0"/>
                          <w:marTop w:val="0"/>
                          <w:marBottom w:val="0"/>
                          <w:divBdr>
                            <w:top w:val="single" w:sz="2" w:space="0" w:color="E3E3E3"/>
                            <w:left w:val="single" w:sz="2" w:space="0" w:color="E3E3E3"/>
                            <w:bottom w:val="single" w:sz="2" w:space="0" w:color="E3E3E3"/>
                            <w:right w:val="single" w:sz="2" w:space="0" w:color="E3E3E3"/>
                          </w:divBdr>
                          <w:divsChild>
                            <w:div w:id="25106724">
                              <w:marLeft w:val="0"/>
                              <w:marRight w:val="0"/>
                              <w:marTop w:val="0"/>
                              <w:marBottom w:val="0"/>
                              <w:divBdr>
                                <w:top w:val="single" w:sz="2" w:space="0" w:color="E3E3E3"/>
                                <w:left w:val="single" w:sz="2" w:space="0" w:color="E3E3E3"/>
                                <w:bottom w:val="single" w:sz="2" w:space="0" w:color="E3E3E3"/>
                                <w:right w:val="single" w:sz="2" w:space="0" w:color="E3E3E3"/>
                              </w:divBdr>
                              <w:divsChild>
                                <w:div w:id="148137968">
                                  <w:marLeft w:val="0"/>
                                  <w:marRight w:val="0"/>
                                  <w:marTop w:val="0"/>
                                  <w:marBottom w:val="0"/>
                                  <w:divBdr>
                                    <w:top w:val="single" w:sz="2" w:space="0" w:color="E3E3E3"/>
                                    <w:left w:val="single" w:sz="2" w:space="0" w:color="E3E3E3"/>
                                    <w:bottom w:val="single" w:sz="2" w:space="0" w:color="E3E3E3"/>
                                    <w:right w:val="single" w:sz="2" w:space="0" w:color="E3E3E3"/>
                                  </w:divBdr>
                                  <w:divsChild>
                                    <w:div w:id="93424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8431521">
          <w:marLeft w:val="0"/>
          <w:marRight w:val="0"/>
          <w:marTop w:val="0"/>
          <w:marBottom w:val="0"/>
          <w:divBdr>
            <w:top w:val="single" w:sz="2" w:space="0" w:color="E3E3E3"/>
            <w:left w:val="single" w:sz="2" w:space="0" w:color="E3E3E3"/>
            <w:bottom w:val="single" w:sz="2" w:space="0" w:color="E3E3E3"/>
            <w:right w:val="single" w:sz="2" w:space="0" w:color="E3E3E3"/>
          </w:divBdr>
          <w:divsChild>
            <w:div w:id="834607119">
              <w:marLeft w:val="0"/>
              <w:marRight w:val="0"/>
              <w:marTop w:val="0"/>
              <w:marBottom w:val="0"/>
              <w:divBdr>
                <w:top w:val="single" w:sz="2" w:space="0" w:color="E3E3E3"/>
                <w:left w:val="single" w:sz="2" w:space="0" w:color="E3E3E3"/>
                <w:bottom w:val="single" w:sz="2" w:space="0" w:color="E3E3E3"/>
                <w:right w:val="single" w:sz="2" w:space="0" w:color="E3E3E3"/>
              </w:divBdr>
              <w:divsChild>
                <w:div w:id="21448799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895386918">
      <w:bodyDiv w:val="1"/>
      <w:marLeft w:val="0"/>
      <w:marRight w:val="0"/>
      <w:marTop w:val="0"/>
      <w:marBottom w:val="0"/>
      <w:divBdr>
        <w:top w:val="none" w:sz="0" w:space="0" w:color="auto"/>
        <w:left w:val="none" w:sz="0" w:space="0" w:color="auto"/>
        <w:bottom w:val="none" w:sz="0" w:space="0" w:color="auto"/>
        <w:right w:val="none" w:sz="0" w:space="0" w:color="auto"/>
      </w:divBdr>
    </w:div>
    <w:div w:id="1902599052">
      <w:bodyDiv w:val="1"/>
      <w:marLeft w:val="0"/>
      <w:marRight w:val="0"/>
      <w:marTop w:val="0"/>
      <w:marBottom w:val="0"/>
      <w:divBdr>
        <w:top w:val="none" w:sz="0" w:space="0" w:color="auto"/>
        <w:left w:val="none" w:sz="0" w:space="0" w:color="auto"/>
        <w:bottom w:val="none" w:sz="0" w:space="0" w:color="auto"/>
        <w:right w:val="none" w:sz="0" w:space="0" w:color="auto"/>
      </w:divBdr>
      <w:divsChild>
        <w:div w:id="6908598">
          <w:marLeft w:val="0"/>
          <w:marRight w:val="0"/>
          <w:marTop w:val="0"/>
          <w:marBottom w:val="0"/>
          <w:divBdr>
            <w:top w:val="none" w:sz="0" w:space="0" w:color="auto"/>
            <w:left w:val="none" w:sz="0" w:space="0" w:color="auto"/>
            <w:bottom w:val="none" w:sz="0" w:space="0" w:color="auto"/>
            <w:right w:val="none" w:sz="0" w:space="0" w:color="auto"/>
          </w:divBdr>
          <w:divsChild>
            <w:div w:id="267197418">
              <w:marLeft w:val="0"/>
              <w:marRight w:val="0"/>
              <w:marTop w:val="0"/>
              <w:marBottom w:val="0"/>
              <w:divBdr>
                <w:top w:val="none" w:sz="0" w:space="0" w:color="auto"/>
                <w:left w:val="none" w:sz="0" w:space="0" w:color="auto"/>
                <w:bottom w:val="none" w:sz="0" w:space="0" w:color="auto"/>
                <w:right w:val="none" w:sz="0" w:space="0" w:color="auto"/>
              </w:divBdr>
              <w:divsChild>
                <w:div w:id="2019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4129">
      <w:bodyDiv w:val="1"/>
      <w:marLeft w:val="0"/>
      <w:marRight w:val="0"/>
      <w:marTop w:val="0"/>
      <w:marBottom w:val="0"/>
      <w:divBdr>
        <w:top w:val="none" w:sz="0" w:space="0" w:color="auto"/>
        <w:left w:val="none" w:sz="0" w:space="0" w:color="auto"/>
        <w:bottom w:val="none" w:sz="0" w:space="0" w:color="auto"/>
        <w:right w:val="none" w:sz="0" w:space="0" w:color="auto"/>
      </w:divBdr>
      <w:divsChild>
        <w:div w:id="1556047869">
          <w:marLeft w:val="0"/>
          <w:marRight w:val="0"/>
          <w:marTop w:val="0"/>
          <w:marBottom w:val="0"/>
          <w:divBdr>
            <w:top w:val="none" w:sz="0" w:space="0" w:color="auto"/>
            <w:left w:val="none" w:sz="0" w:space="0" w:color="auto"/>
            <w:bottom w:val="none" w:sz="0" w:space="0" w:color="auto"/>
            <w:right w:val="none" w:sz="0" w:space="0" w:color="auto"/>
          </w:divBdr>
          <w:divsChild>
            <w:div w:id="146020946">
              <w:marLeft w:val="0"/>
              <w:marRight w:val="0"/>
              <w:marTop w:val="0"/>
              <w:marBottom w:val="0"/>
              <w:divBdr>
                <w:top w:val="none" w:sz="0" w:space="0" w:color="auto"/>
                <w:left w:val="none" w:sz="0" w:space="0" w:color="auto"/>
                <w:bottom w:val="none" w:sz="0" w:space="0" w:color="auto"/>
                <w:right w:val="none" w:sz="0" w:space="0" w:color="auto"/>
              </w:divBdr>
              <w:divsChild>
                <w:div w:id="340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0399">
      <w:bodyDiv w:val="1"/>
      <w:marLeft w:val="0"/>
      <w:marRight w:val="0"/>
      <w:marTop w:val="0"/>
      <w:marBottom w:val="0"/>
      <w:divBdr>
        <w:top w:val="none" w:sz="0" w:space="0" w:color="auto"/>
        <w:left w:val="none" w:sz="0" w:space="0" w:color="auto"/>
        <w:bottom w:val="none" w:sz="0" w:space="0" w:color="auto"/>
        <w:right w:val="none" w:sz="0" w:space="0" w:color="auto"/>
      </w:divBdr>
    </w:div>
    <w:div w:id="1951547300">
      <w:bodyDiv w:val="1"/>
      <w:marLeft w:val="0"/>
      <w:marRight w:val="0"/>
      <w:marTop w:val="0"/>
      <w:marBottom w:val="0"/>
      <w:divBdr>
        <w:top w:val="none" w:sz="0" w:space="0" w:color="auto"/>
        <w:left w:val="none" w:sz="0" w:space="0" w:color="auto"/>
        <w:bottom w:val="none" w:sz="0" w:space="0" w:color="auto"/>
        <w:right w:val="none" w:sz="0" w:space="0" w:color="auto"/>
      </w:divBdr>
      <w:divsChild>
        <w:div w:id="356389820">
          <w:marLeft w:val="979"/>
          <w:marRight w:val="0"/>
          <w:marTop w:val="0"/>
          <w:marBottom w:val="120"/>
          <w:divBdr>
            <w:top w:val="none" w:sz="0" w:space="0" w:color="auto"/>
            <w:left w:val="none" w:sz="0" w:space="0" w:color="auto"/>
            <w:bottom w:val="none" w:sz="0" w:space="0" w:color="auto"/>
            <w:right w:val="none" w:sz="0" w:space="0" w:color="auto"/>
          </w:divBdr>
        </w:div>
        <w:div w:id="762726659">
          <w:marLeft w:val="979"/>
          <w:marRight w:val="0"/>
          <w:marTop w:val="0"/>
          <w:marBottom w:val="120"/>
          <w:divBdr>
            <w:top w:val="none" w:sz="0" w:space="0" w:color="auto"/>
            <w:left w:val="none" w:sz="0" w:space="0" w:color="auto"/>
            <w:bottom w:val="none" w:sz="0" w:space="0" w:color="auto"/>
            <w:right w:val="none" w:sz="0" w:space="0" w:color="auto"/>
          </w:divBdr>
        </w:div>
        <w:div w:id="1969429846">
          <w:marLeft w:val="979"/>
          <w:marRight w:val="0"/>
          <w:marTop w:val="0"/>
          <w:marBottom w:val="120"/>
          <w:divBdr>
            <w:top w:val="none" w:sz="0" w:space="0" w:color="auto"/>
            <w:left w:val="none" w:sz="0" w:space="0" w:color="auto"/>
            <w:bottom w:val="none" w:sz="0" w:space="0" w:color="auto"/>
            <w:right w:val="none" w:sz="0" w:space="0" w:color="auto"/>
          </w:divBdr>
        </w:div>
      </w:divsChild>
    </w:div>
    <w:div w:id="1968001526">
      <w:bodyDiv w:val="1"/>
      <w:marLeft w:val="0"/>
      <w:marRight w:val="0"/>
      <w:marTop w:val="0"/>
      <w:marBottom w:val="0"/>
      <w:divBdr>
        <w:top w:val="none" w:sz="0" w:space="0" w:color="auto"/>
        <w:left w:val="none" w:sz="0" w:space="0" w:color="auto"/>
        <w:bottom w:val="none" w:sz="0" w:space="0" w:color="auto"/>
        <w:right w:val="none" w:sz="0" w:space="0" w:color="auto"/>
      </w:divBdr>
    </w:div>
    <w:div w:id="1976789593">
      <w:bodyDiv w:val="1"/>
      <w:marLeft w:val="0"/>
      <w:marRight w:val="0"/>
      <w:marTop w:val="0"/>
      <w:marBottom w:val="0"/>
      <w:divBdr>
        <w:top w:val="none" w:sz="0" w:space="0" w:color="auto"/>
        <w:left w:val="none" w:sz="0" w:space="0" w:color="auto"/>
        <w:bottom w:val="none" w:sz="0" w:space="0" w:color="auto"/>
        <w:right w:val="none" w:sz="0" w:space="0" w:color="auto"/>
      </w:divBdr>
    </w:div>
    <w:div w:id="1999727880">
      <w:bodyDiv w:val="1"/>
      <w:marLeft w:val="0"/>
      <w:marRight w:val="0"/>
      <w:marTop w:val="0"/>
      <w:marBottom w:val="0"/>
      <w:divBdr>
        <w:top w:val="none" w:sz="0" w:space="0" w:color="auto"/>
        <w:left w:val="none" w:sz="0" w:space="0" w:color="auto"/>
        <w:bottom w:val="none" w:sz="0" w:space="0" w:color="auto"/>
        <w:right w:val="none" w:sz="0" w:space="0" w:color="auto"/>
      </w:divBdr>
    </w:div>
    <w:div w:id="2008554486">
      <w:bodyDiv w:val="1"/>
      <w:marLeft w:val="0"/>
      <w:marRight w:val="0"/>
      <w:marTop w:val="0"/>
      <w:marBottom w:val="0"/>
      <w:divBdr>
        <w:top w:val="none" w:sz="0" w:space="0" w:color="auto"/>
        <w:left w:val="none" w:sz="0" w:space="0" w:color="auto"/>
        <w:bottom w:val="none" w:sz="0" w:space="0" w:color="auto"/>
        <w:right w:val="none" w:sz="0" w:space="0" w:color="auto"/>
      </w:divBdr>
      <w:divsChild>
        <w:div w:id="778374171">
          <w:marLeft w:val="0"/>
          <w:marRight w:val="0"/>
          <w:marTop w:val="0"/>
          <w:marBottom w:val="0"/>
          <w:divBdr>
            <w:top w:val="none" w:sz="0" w:space="0" w:color="auto"/>
            <w:left w:val="none" w:sz="0" w:space="0" w:color="auto"/>
            <w:bottom w:val="none" w:sz="0" w:space="0" w:color="auto"/>
            <w:right w:val="none" w:sz="0" w:space="0" w:color="auto"/>
          </w:divBdr>
          <w:divsChild>
            <w:div w:id="759257402">
              <w:marLeft w:val="0"/>
              <w:marRight w:val="0"/>
              <w:marTop w:val="0"/>
              <w:marBottom w:val="0"/>
              <w:divBdr>
                <w:top w:val="none" w:sz="0" w:space="0" w:color="auto"/>
                <w:left w:val="none" w:sz="0" w:space="0" w:color="auto"/>
                <w:bottom w:val="none" w:sz="0" w:space="0" w:color="auto"/>
                <w:right w:val="none" w:sz="0" w:space="0" w:color="auto"/>
              </w:divBdr>
              <w:divsChild>
                <w:div w:id="3388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580">
      <w:bodyDiv w:val="1"/>
      <w:marLeft w:val="0"/>
      <w:marRight w:val="0"/>
      <w:marTop w:val="0"/>
      <w:marBottom w:val="0"/>
      <w:divBdr>
        <w:top w:val="none" w:sz="0" w:space="0" w:color="auto"/>
        <w:left w:val="none" w:sz="0" w:space="0" w:color="auto"/>
        <w:bottom w:val="none" w:sz="0" w:space="0" w:color="auto"/>
        <w:right w:val="none" w:sz="0" w:space="0" w:color="auto"/>
      </w:divBdr>
    </w:div>
    <w:div w:id="2028821530">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5232290">
      <w:bodyDiv w:val="1"/>
      <w:marLeft w:val="0"/>
      <w:marRight w:val="0"/>
      <w:marTop w:val="0"/>
      <w:marBottom w:val="0"/>
      <w:divBdr>
        <w:top w:val="none" w:sz="0" w:space="0" w:color="auto"/>
        <w:left w:val="none" w:sz="0" w:space="0" w:color="auto"/>
        <w:bottom w:val="none" w:sz="0" w:space="0" w:color="auto"/>
        <w:right w:val="none" w:sz="0" w:space="0" w:color="auto"/>
      </w:divBdr>
    </w:div>
    <w:div w:id="2035383489">
      <w:bodyDiv w:val="1"/>
      <w:marLeft w:val="0"/>
      <w:marRight w:val="0"/>
      <w:marTop w:val="0"/>
      <w:marBottom w:val="0"/>
      <w:divBdr>
        <w:top w:val="none" w:sz="0" w:space="0" w:color="auto"/>
        <w:left w:val="none" w:sz="0" w:space="0" w:color="auto"/>
        <w:bottom w:val="none" w:sz="0" w:space="0" w:color="auto"/>
        <w:right w:val="none" w:sz="0" w:space="0" w:color="auto"/>
      </w:divBdr>
    </w:div>
    <w:div w:id="2044479265">
      <w:bodyDiv w:val="1"/>
      <w:marLeft w:val="0"/>
      <w:marRight w:val="0"/>
      <w:marTop w:val="0"/>
      <w:marBottom w:val="0"/>
      <w:divBdr>
        <w:top w:val="none" w:sz="0" w:space="0" w:color="auto"/>
        <w:left w:val="none" w:sz="0" w:space="0" w:color="auto"/>
        <w:bottom w:val="none" w:sz="0" w:space="0" w:color="auto"/>
        <w:right w:val="none" w:sz="0" w:space="0" w:color="auto"/>
      </w:divBdr>
    </w:div>
    <w:div w:id="2051683201">
      <w:bodyDiv w:val="1"/>
      <w:marLeft w:val="0"/>
      <w:marRight w:val="0"/>
      <w:marTop w:val="0"/>
      <w:marBottom w:val="0"/>
      <w:divBdr>
        <w:top w:val="none" w:sz="0" w:space="0" w:color="auto"/>
        <w:left w:val="none" w:sz="0" w:space="0" w:color="auto"/>
        <w:bottom w:val="none" w:sz="0" w:space="0" w:color="auto"/>
        <w:right w:val="none" w:sz="0" w:space="0" w:color="auto"/>
      </w:divBdr>
      <w:divsChild>
        <w:div w:id="2040205319">
          <w:marLeft w:val="0"/>
          <w:marRight w:val="0"/>
          <w:marTop w:val="0"/>
          <w:marBottom w:val="0"/>
          <w:divBdr>
            <w:top w:val="none" w:sz="0" w:space="0" w:color="auto"/>
            <w:left w:val="none" w:sz="0" w:space="0" w:color="auto"/>
            <w:bottom w:val="none" w:sz="0" w:space="0" w:color="auto"/>
            <w:right w:val="none" w:sz="0" w:space="0" w:color="auto"/>
          </w:divBdr>
          <w:divsChild>
            <w:div w:id="866215789">
              <w:marLeft w:val="0"/>
              <w:marRight w:val="0"/>
              <w:marTop w:val="0"/>
              <w:marBottom w:val="0"/>
              <w:divBdr>
                <w:top w:val="none" w:sz="0" w:space="0" w:color="auto"/>
                <w:left w:val="none" w:sz="0" w:space="0" w:color="auto"/>
                <w:bottom w:val="none" w:sz="0" w:space="0" w:color="auto"/>
                <w:right w:val="none" w:sz="0" w:space="0" w:color="auto"/>
              </w:divBdr>
              <w:divsChild>
                <w:div w:id="1011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5289">
      <w:bodyDiv w:val="1"/>
      <w:marLeft w:val="0"/>
      <w:marRight w:val="0"/>
      <w:marTop w:val="0"/>
      <w:marBottom w:val="0"/>
      <w:divBdr>
        <w:top w:val="none" w:sz="0" w:space="0" w:color="auto"/>
        <w:left w:val="none" w:sz="0" w:space="0" w:color="auto"/>
        <w:bottom w:val="none" w:sz="0" w:space="0" w:color="auto"/>
        <w:right w:val="none" w:sz="0" w:space="0" w:color="auto"/>
      </w:divBdr>
    </w:div>
    <w:div w:id="2063674955">
      <w:bodyDiv w:val="1"/>
      <w:marLeft w:val="0"/>
      <w:marRight w:val="0"/>
      <w:marTop w:val="0"/>
      <w:marBottom w:val="0"/>
      <w:divBdr>
        <w:top w:val="none" w:sz="0" w:space="0" w:color="auto"/>
        <w:left w:val="none" w:sz="0" w:space="0" w:color="auto"/>
        <w:bottom w:val="none" w:sz="0" w:space="0" w:color="auto"/>
        <w:right w:val="none" w:sz="0" w:space="0" w:color="auto"/>
      </w:divBdr>
    </w:div>
    <w:div w:id="2072457666">
      <w:bodyDiv w:val="1"/>
      <w:marLeft w:val="0"/>
      <w:marRight w:val="0"/>
      <w:marTop w:val="0"/>
      <w:marBottom w:val="0"/>
      <w:divBdr>
        <w:top w:val="none" w:sz="0" w:space="0" w:color="auto"/>
        <w:left w:val="none" w:sz="0" w:space="0" w:color="auto"/>
        <w:bottom w:val="none" w:sz="0" w:space="0" w:color="auto"/>
        <w:right w:val="none" w:sz="0" w:space="0" w:color="auto"/>
      </w:divBdr>
    </w:div>
    <w:div w:id="2074574673">
      <w:bodyDiv w:val="1"/>
      <w:marLeft w:val="0"/>
      <w:marRight w:val="0"/>
      <w:marTop w:val="0"/>
      <w:marBottom w:val="0"/>
      <w:divBdr>
        <w:top w:val="none" w:sz="0" w:space="0" w:color="auto"/>
        <w:left w:val="none" w:sz="0" w:space="0" w:color="auto"/>
        <w:bottom w:val="none" w:sz="0" w:space="0" w:color="auto"/>
        <w:right w:val="none" w:sz="0" w:space="0" w:color="auto"/>
      </w:divBdr>
    </w:div>
    <w:div w:id="2083604413">
      <w:bodyDiv w:val="1"/>
      <w:marLeft w:val="0"/>
      <w:marRight w:val="0"/>
      <w:marTop w:val="0"/>
      <w:marBottom w:val="0"/>
      <w:divBdr>
        <w:top w:val="none" w:sz="0" w:space="0" w:color="auto"/>
        <w:left w:val="none" w:sz="0" w:space="0" w:color="auto"/>
        <w:bottom w:val="none" w:sz="0" w:space="0" w:color="auto"/>
        <w:right w:val="none" w:sz="0" w:space="0" w:color="auto"/>
      </w:divBdr>
    </w:div>
    <w:div w:id="2091613164">
      <w:bodyDiv w:val="1"/>
      <w:marLeft w:val="0"/>
      <w:marRight w:val="0"/>
      <w:marTop w:val="0"/>
      <w:marBottom w:val="0"/>
      <w:divBdr>
        <w:top w:val="none" w:sz="0" w:space="0" w:color="auto"/>
        <w:left w:val="none" w:sz="0" w:space="0" w:color="auto"/>
        <w:bottom w:val="none" w:sz="0" w:space="0" w:color="auto"/>
        <w:right w:val="none" w:sz="0" w:space="0" w:color="auto"/>
      </w:divBdr>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
    <w:div w:id="2129662216">
      <w:bodyDiv w:val="1"/>
      <w:marLeft w:val="0"/>
      <w:marRight w:val="0"/>
      <w:marTop w:val="0"/>
      <w:marBottom w:val="0"/>
      <w:divBdr>
        <w:top w:val="none" w:sz="0" w:space="0" w:color="auto"/>
        <w:left w:val="none" w:sz="0" w:space="0" w:color="auto"/>
        <w:bottom w:val="none" w:sz="0" w:space="0" w:color="auto"/>
        <w:right w:val="none" w:sz="0" w:space="0" w:color="auto"/>
      </w:divBdr>
    </w:div>
    <w:div w:id="2132552935">
      <w:bodyDiv w:val="1"/>
      <w:marLeft w:val="0"/>
      <w:marRight w:val="0"/>
      <w:marTop w:val="0"/>
      <w:marBottom w:val="0"/>
      <w:divBdr>
        <w:top w:val="none" w:sz="0" w:space="0" w:color="auto"/>
        <w:left w:val="none" w:sz="0" w:space="0" w:color="auto"/>
        <w:bottom w:val="none" w:sz="0" w:space="0" w:color="auto"/>
        <w:right w:val="none" w:sz="0" w:space="0" w:color="auto"/>
      </w:divBdr>
      <w:divsChild>
        <w:div w:id="301663916">
          <w:marLeft w:val="0"/>
          <w:marRight w:val="0"/>
          <w:marTop w:val="0"/>
          <w:marBottom w:val="0"/>
          <w:divBdr>
            <w:top w:val="none" w:sz="0" w:space="0" w:color="auto"/>
            <w:left w:val="none" w:sz="0" w:space="0" w:color="auto"/>
            <w:bottom w:val="none" w:sz="0" w:space="0" w:color="auto"/>
            <w:right w:val="none" w:sz="0" w:space="0" w:color="auto"/>
          </w:divBdr>
          <w:divsChild>
            <w:div w:id="182063402">
              <w:marLeft w:val="0"/>
              <w:marRight w:val="0"/>
              <w:marTop w:val="0"/>
              <w:marBottom w:val="0"/>
              <w:divBdr>
                <w:top w:val="none" w:sz="0" w:space="0" w:color="auto"/>
                <w:left w:val="none" w:sz="0" w:space="0" w:color="auto"/>
                <w:bottom w:val="none" w:sz="0" w:space="0" w:color="auto"/>
                <w:right w:val="none" w:sz="0" w:space="0" w:color="auto"/>
              </w:divBdr>
              <w:divsChild>
                <w:div w:id="4184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5D7E28DE4B34D9B159EDEEA643633" ma:contentTypeVersion="13" ma:contentTypeDescription="Create a new document." ma:contentTypeScope="" ma:versionID="9830a6dc8f5ffbd0c9280c4a96f411b7">
  <xsd:schema xmlns:xsd="http://www.w3.org/2001/XMLSchema" xmlns:xs="http://www.w3.org/2001/XMLSchema" xmlns:p="http://schemas.microsoft.com/office/2006/metadata/properties" xmlns:ns3="d97830e2-3cbd-4a7b-a207-973d95fbbc2b" xmlns:ns4="f91c7220-0b0a-46af-aefb-5c8c81240e55" targetNamespace="http://schemas.microsoft.com/office/2006/metadata/properties" ma:root="true" ma:fieldsID="4948939ab826e0cddd685a3a01ccc413" ns3:_="" ns4:_="">
    <xsd:import namespace="d97830e2-3cbd-4a7b-a207-973d95fbbc2b"/>
    <xsd:import namespace="f91c7220-0b0a-46af-aefb-5c8c81240e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30e2-3cbd-4a7b-a207-973d95fbb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c7220-0b0a-46af-aefb-5c8c81240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A1747-9215-9043-A21B-F561B6FB083F}">
  <ds:schemaRefs>
    <ds:schemaRef ds:uri="http://schemas.openxmlformats.org/officeDocument/2006/bibliography"/>
  </ds:schemaRefs>
</ds:datastoreItem>
</file>

<file path=customXml/itemProps2.xml><?xml version="1.0" encoding="utf-8"?>
<ds:datastoreItem xmlns:ds="http://schemas.openxmlformats.org/officeDocument/2006/customXml" ds:itemID="{A964316C-F885-4362-BCD4-5250A487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30e2-3cbd-4a7b-a207-973d95fbbc2b"/>
    <ds:schemaRef ds:uri="f91c7220-0b0a-46af-aefb-5c8c8124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95D87-CDFB-41CC-87A3-A06545067B0E}">
  <ds:schemaRefs>
    <ds:schemaRef ds:uri="http://schemas.microsoft.com/sharepoint/v3/contenttype/forms"/>
  </ds:schemaRefs>
</ds:datastoreItem>
</file>

<file path=customXml/itemProps4.xml><?xml version="1.0" encoding="utf-8"?>
<ds:datastoreItem xmlns:ds="http://schemas.openxmlformats.org/officeDocument/2006/customXml" ds:itemID="{CCF62B0D-561A-4ED9-BCB6-E4C207C42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.~WRD0002</Template>
  <TotalTime>278</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Rankin</dc:creator>
  <cp:keywords/>
  <dc:description/>
  <cp:lastModifiedBy>Rebekah Rankin</cp:lastModifiedBy>
  <cp:revision>49</cp:revision>
  <cp:lastPrinted>2020-10-16T09:55:00Z</cp:lastPrinted>
  <dcterms:created xsi:type="dcterms:W3CDTF">2024-05-30T03:54:00Z</dcterms:created>
  <dcterms:modified xsi:type="dcterms:W3CDTF">2024-06-16T03:56:00Z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0x010100C1C5D7E28DE4B34D9B159EDEEA643633</vt:lpwstr>
  </property>
  <property fmtid="{D5CDD505-2E9C-101B-9397-08002B2CF9AE}" pid="3" name="GrammarlyDocumentId">
    <vt:lpwstr>cefca33cbd03cedba6ab05bb6d15f87e399ba2bbd3752ea075573271610d8244</vt:lpwstr>
  </property>
  <property fmtid="{D5CDD505-2E9C-101B-9397-08002B2CF9AE}" pid="4" name="ZOTERO_PREF_1">
    <vt:lpwstr>&lt;data data-version="3" zotero-version="6.0.37"&gt;&lt;session id="zbxtemTw"/&gt;&lt;style id="http://www.zotero.org/styles/vancouver-superscript" locale="en-AU" hasBibliography="1" bibliographyStyleHasBeenSet="1"/&gt;&lt;prefs&gt;&lt;pref name="fieldType" value="Field"/&gt;&lt;pref na</vt:lpwstr>
  </property>
  <property fmtid="{D5CDD505-2E9C-101B-9397-08002B2CF9AE}" pid="5" name="ZOTERO_PREF_2">
    <vt:lpwstr>me="automaticJournalAbbreviations" value="true"/&gt;&lt;/prefs&gt;&lt;/data&gt;</vt:lpwstr>
  </property>
</Properties>
</file>