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84"/>
        <w:gridCol w:w="7654"/>
      </w:tblGrid>
      <w:tr w:rsidR="00F20651" w14:paraId="43CD800C" w14:textId="77777777" w:rsidTr="00A24711">
        <w:tc>
          <w:tcPr>
            <w:tcW w:w="5240" w:type="dxa"/>
          </w:tcPr>
          <w:p w14:paraId="1E257CD5" w14:textId="4EE03EE4" w:rsidR="00F20651" w:rsidRPr="00F20651" w:rsidRDefault="00F20651">
            <w:pPr>
              <w:rPr>
                <w:b/>
                <w:bCs/>
                <w:lang w:val="en-US"/>
              </w:rPr>
            </w:pPr>
            <w:r w:rsidRPr="00F20651">
              <w:rPr>
                <w:b/>
                <w:bCs/>
                <w:lang w:val="en-US"/>
              </w:rPr>
              <w:t>Broad topic area</w:t>
            </w:r>
          </w:p>
        </w:tc>
        <w:tc>
          <w:tcPr>
            <w:tcW w:w="284" w:type="dxa"/>
          </w:tcPr>
          <w:p w14:paraId="1F32B44C" w14:textId="77777777" w:rsidR="00F20651" w:rsidRDefault="00F20651"/>
        </w:tc>
        <w:tc>
          <w:tcPr>
            <w:tcW w:w="7654" w:type="dxa"/>
          </w:tcPr>
          <w:p w14:paraId="773B94EF" w14:textId="1FD1123F" w:rsidR="00F20651" w:rsidRPr="00F20651" w:rsidRDefault="00F20651">
            <w:pPr>
              <w:rPr>
                <w:b/>
                <w:bCs/>
                <w:lang w:val="en-US"/>
              </w:rPr>
            </w:pPr>
            <w:r w:rsidRPr="00F20651">
              <w:rPr>
                <w:b/>
                <w:bCs/>
                <w:lang w:val="en-US"/>
              </w:rPr>
              <w:t xml:space="preserve">Possible </w:t>
            </w:r>
            <w:r w:rsidR="005B1682">
              <w:rPr>
                <w:b/>
                <w:bCs/>
                <w:lang w:val="en-US"/>
              </w:rPr>
              <w:t xml:space="preserve">example </w:t>
            </w:r>
            <w:r w:rsidRPr="00F20651">
              <w:rPr>
                <w:b/>
                <w:bCs/>
                <w:lang w:val="en-US"/>
              </w:rPr>
              <w:t>questions</w:t>
            </w:r>
          </w:p>
        </w:tc>
      </w:tr>
      <w:tr w:rsidR="00AB6176" w14:paraId="0C4EA462" w14:textId="77777777" w:rsidTr="00A24711">
        <w:tc>
          <w:tcPr>
            <w:tcW w:w="5240" w:type="dxa"/>
          </w:tcPr>
          <w:p w14:paraId="5F60E396" w14:textId="19CAE3EF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Training, professional role</w:t>
            </w:r>
          </w:p>
        </w:tc>
        <w:tc>
          <w:tcPr>
            <w:tcW w:w="284" w:type="dxa"/>
          </w:tcPr>
          <w:p w14:paraId="2307EBB4" w14:textId="77777777" w:rsidR="00AB6176" w:rsidRDefault="00AB6176"/>
        </w:tc>
        <w:tc>
          <w:tcPr>
            <w:tcW w:w="7654" w:type="dxa"/>
          </w:tcPr>
          <w:p w14:paraId="01EA15B0" w14:textId="543D254D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Tell me about yourself</w:t>
            </w:r>
          </w:p>
        </w:tc>
      </w:tr>
      <w:tr w:rsidR="00AB6176" w14:paraId="2F9F5185" w14:textId="77777777" w:rsidTr="00A24711">
        <w:tc>
          <w:tcPr>
            <w:tcW w:w="5240" w:type="dxa"/>
          </w:tcPr>
          <w:p w14:paraId="4004F3DC" w14:textId="0EC5B099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Diagnostic status</w:t>
            </w:r>
          </w:p>
        </w:tc>
        <w:tc>
          <w:tcPr>
            <w:tcW w:w="284" w:type="dxa"/>
          </w:tcPr>
          <w:p w14:paraId="190C087F" w14:textId="77777777" w:rsidR="00AB6176" w:rsidRDefault="00AB6176"/>
        </w:tc>
        <w:tc>
          <w:tcPr>
            <w:tcW w:w="7654" w:type="dxa"/>
          </w:tcPr>
          <w:p w14:paraId="7DAEA28F" w14:textId="2631B99C" w:rsidR="00AB6176" w:rsidRPr="00A24711" w:rsidRDefault="00A24711" w:rsidP="00A24711">
            <w:pPr>
              <w:rPr>
                <w:lang w:val="en-US"/>
              </w:rPr>
            </w:pPr>
            <w:r>
              <w:rPr>
                <w:lang w:val="en-US"/>
              </w:rPr>
              <w:t>Have you sought a formal diagnosis? Why or why not?</w:t>
            </w:r>
          </w:p>
        </w:tc>
      </w:tr>
      <w:tr w:rsidR="00AB6176" w14:paraId="144F10AA" w14:textId="77777777" w:rsidTr="00A24711">
        <w:tc>
          <w:tcPr>
            <w:tcW w:w="5240" w:type="dxa"/>
          </w:tcPr>
          <w:p w14:paraId="0E0721AD" w14:textId="763CF7DA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Route to self-identity or diagnosis</w:t>
            </w:r>
          </w:p>
        </w:tc>
        <w:tc>
          <w:tcPr>
            <w:tcW w:w="284" w:type="dxa"/>
          </w:tcPr>
          <w:p w14:paraId="42A3B2D4" w14:textId="77777777" w:rsidR="00AB6176" w:rsidRDefault="00AB6176"/>
        </w:tc>
        <w:tc>
          <w:tcPr>
            <w:tcW w:w="7654" w:type="dxa"/>
          </w:tcPr>
          <w:p w14:paraId="1D1045B6" w14:textId="171A211B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How did you come to recognize you were autistic?</w:t>
            </w:r>
          </w:p>
        </w:tc>
      </w:tr>
      <w:tr w:rsidR="00AB6176" w14:paraId="7A0341AD" w14:textId="77777777" w:rsidTr="00A24711">
        <w:tc>
          <w:tcPr>
            <w:tcW w:w="5240" w:type="dxa"/>
          </w:tcPr>
          <w:p w14:paraId="383F106A" w14:textId="52BD43CA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Disclosure status</w:t>
            </w:r>
          </w:p>
        </w:tc>
        <w:tc>
          <w:tcPr>
            <w:tcW w:w="284" w:type="dxa"/>
          </w:tcPr>
          <w:p w14:paraId="6665975C" w14:textId="77777777" w:rsidR="00AB6176" w:rsidRDefault="00AB6176"/>
        </w:tc>
        <w:tc>
          <w:tcPr>
            <w:tcW w:w="7654" w:type="dxa"/>
          </w:tcPr>
          <w:p w14:paraId="626C90FE" w14:textId="50713099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Have you disclosed to anyone at work?</w:t>
            </w:r>
          </w:p>
        </w:tc>
      </w:tr>
      <w:tr w:rsidR="00AB6176" w14:paraId="1F33CDAF" w14:textId="77777777" w:rsidTr="00A24711">
        <w:tc>
          <w:tcPr>
            <w:tcW w:w="5240" w:type="dxa"/>
          </w:tcPr>
          <w:p w14:paraId="69FB8F25" w14:textId="498BF414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Disclosure experiences or barriers</w:t>
            </w:r>
          </w:p>
        </w:tc>
        <w:tc>
          <w:tcPr>
            <w:tcW w:w="284" w:type="dxa"/>
          </w:tcPr>
          <w:p w14:paraId="72AF5DAC" w14:textId="77777777" w:rsidR="00AB6176" w:rsidRDefault="00AB6176"/>
        </w:tc>
        <w:tc>
          <w:tcPr>
            <w:tcW w:w="7654" w:type="dxa"/>
          </w:tcPr>
          <w:p w14:paraId="51E5DCF0" w14:textId="77777777" w:rsidR="00A24711" w:rsidRDefault="00A24711" w:rsidP="00A24711">
            <w:pPr>
              <w:rPr>
                <w:lang w:val="en-US"/>
              </w:rPr>
            </w:pPr>
            <w:r>
              <w:rPr>
                <w:lang w:val="en-US"/>
              </w:rPr>
              <w:t>How did you tell them / break the news?</w:t>
            </w:r>
          </w:p>
          <w:p w14:paraId="7A59BE13" w14:textId="77777777" w:rsidR="00A24711" w:rsidRDefault="00A24711" w:rsidP="00A24711">
            <w:pPr>
              <w:rPr>
                <w:lang w:val="en-US"/>
              </w:rPr>
            </w:pPr>
            <w:r>
              <w:rPr>
                <w:lang w:val="en-US"/>
              </w:rPr>
              <w:t>What were you thinking at the time?</w:t>
            </w:r>
          </w:p>
          <w:p w14:paraId="4CA98A84" w14:textId="315095A8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How did you feel after you told them?</w:t>
            </w:r>
          </w:p>
        </w:tc>
      </w:tr>
      <w:tr w:rsidR="00AB6176" w14:paraId="5A7404CF" w14:textId="77777777" w:rsidTr="00A24711">
        <w:tc>
          <w:tcPr>
            <w:tcW w:w="5240" w:type="dxa"/>
          </w:tcPr>
          <w:p w14:paraId="013DBED9" w14:textId="437CF4DB" w:rsid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Impact on career</w:t>
            </w:r>
          </w:p>
        </w:tc>
        <w:tc>
          <w:tcPr>
            <w:tcW w:w="284" w:type="dxa"/>
          </w:tcPr>
          <w:p w14:paraId="38CF2B80" w14:textId="77777777" w:rsidR="00AB6176" w:rsidRDefault="00AB6176"/>
        </w:tc>
        <w:tc>
          <w:tcPr>
            <w:tcW w:w="7654" w:type="dxa"/>
          </w:tcPr>
          <w:p w14:paraId="7EC4AED4" w14:textId="5A276540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How has disclosure impacted your career?</w:t>
            </w:r>
          </w:p>
        </w:tc>
      </w:tr>
      <w:tr w:rsidR="00AB6176" w14:paraId="3F2CE123" w14:textId="77777777" w:rsidTr="00A24711">
        <w:tc>
          <w:tcPr>
            <w:tcW w:w="5240" w:type="dxa"/>
          </w:tcPr>
          <w:p w14:paraId="21668359" w14:textId="2B506E5D" w:rsidR="00AB6176" w:rsidRP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Self-perception as autistic psychiatrist</w:t>
            </w:r>
          </w:p>
        </w:tc>
        <w:tc>
          <w:tcPr>
            <w:tcW w:w="284" w:type="dxa"/>
          </w:tcPr>
          <w:p w14:paraId="74C9BFD3" w14:textId="77777777" w:rsidR="00AB6176" w:rsidRDefault="00AB6176"/>
        </w:tc>
        <w:tc>
          <w:tcPr>
            <w:tcW w:w="7654" w:type="dxa"/>
          </w:tcPr>
          <w:p w14:paraId="7AD10154" w14:textId="7E3F60C9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How do you come to conceptualize your identity as an autistic psychiatrist?</w:t>
            </w:r>
          </w:p>
        </w:tc>
      </w:tr>
      <w:tr w:rsidR="00AB6176" w14:paraId="4421AF75" w14:textId="77777777" w:rsidTr="00A24711">
        <w:tc>
          <w:tcPr>
            <w:tcW w:w="5240" w:type="dxa"/>
          </w:tcPr>
          <w:p w14:paraId="2B6BBE80" w14:textId="2AC950CD" w:rsid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Perceptions of autistic patients by psychiatrists</w:t>
            </w:r>
          </w:p>
        </w:tc>
        <w:tc>
          <w:tcPr>
            <w:tcW w:w="284" w:type="dxa"/>
          </w:tcPr>
          <w:p w14:paraId="5F780280" w14:textId="77777777" w:rsidR="00AB6176" w:rsidRDefault="00AB6176"/>
        </w:tc>
        <w:tc>
          <w:tcPr>
            <w:tcW w:w="7654" w:type="dxa"/>
          </w:tcPr>
          <w:p w14:paraId="1A04C5B7" w14:textId="2BCEABD6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What is it like hearing fellow psychiatrists discuss autistic patients?</w:t>
            </w:r>
          </w:p>
        </w:tc>
      </w:tr>
      <w:tr w:rsidR="00AB6176" w14:paraId="3095CA0C" w14:textId="77777777" w:rsidTr="00A24711">
        <w:tc>
          <w:tcPr>
            <w:tcW w:w="5240" w:type="dxa"/>
          </w:tcPr>
          <w:p w14:paraId="5A978656" w14:textId="6577BE9D" w:rsidR="00AB6176" w:rsidRDefault="00AB6176">
            <w:pPr>
              <w:rPr>
                <w:lang w:val="en-US"/>
              </w:rPr>
            </w:pPr>
            <w:r>
              <w:rPr>
                <w:lang w:val="en-US"/>
              </w:rPr>
              <w:t>Treating autistic patients as an autistic psychiatrist</w:t>
            </w:r>
          </w:p>
        </w:tc>
        <w:tc>
          <w:tcPr>
            <w:tcW w:w="284" w:type="dxa"/>
          </w:tcPr>
          <w:p w14:paraId="020979B2" w14:textId="77777777" w:rsidR="00AB6176" w:rsidRDefault="00AB6176"/>
        </w:tc>
        <w:tc>
          <w:tcPr>
            <w:tcW w:w="7654" w:type="dxa"/>
          </w:tcPr>
          <w:p w14:paraId="408E5D15" w14:textId="083E94CD" w:rsidR="00AB6176" w:rsidRPr="00A24711" w:rsidRDefault="00A24711">
            <w:pPr>
              <w:rPr>
                <w:lang w:val="en-US"/>
              </w:rPr>
            </w:pPr>
            <w:r>
              <w:rPr>
                <w:lang w:val="en-US"/>
              </w:rPr>
              <w:t>What is it like treating patients who are autistic?</w:t>
            </w:r>
          </w:p>
        </w:tc>
      </w:tr>
      <w:tr w:rsidR="003E022F" w14:paraId="7422E658" w14:textId="77777777" w:rsidTr="00A24711">
        <w:tc>
          <w:tcPr>
            <w:tcW w:w="5240" w:type="dxa"/>
          </w:tcPr>
          <w:p w14:paraId="36CADA41" w14:textId="77777777" w:rsidR="003E022F" w:rsidRDefault="003E022F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1F23AFD4" w14:textId="77777777" w:rsidR="003E022F" w:rsidRDefault="003E022F"/>
        </w:tc>
        <w:tc>
          <w:tcPr>
            <w:tcW w:w="7654" w:type="dxa"/>
          </w:tcPr>
          <w:p w14:paraId="371D250B" w14:textId="77777777" w:rsidR="003E022F" w:rsidRDefault="003E022F">
            <w:pPr>
              <w:rPr>
                <w:lang w:val="en-US"/>
              </w:rPr>
            </w:pPr>
          </w:p>
        </w:tc>
      </w:tr>
      <w:tr w:rsidR="003E022F" w14:paraId="64FAC4E8" w14:textId="77777777" w:rsidTr="00A24711">
        <w:tc>
          <w:tcPr>
            <w:tcW w:w="5240" w:type="dxa"/>
          </w:tcPr>
          <w:p w14:paraId="521AF367" w14:textId="3651026F" w:rsidR="003E022F" w:rsidRDefault="003E022F">
            <w:pPr>
              <w:rPr>
                <w:lang w:val="en-US"/>
              </w:rPr>
            </w:pPr>
            <w:r>
              <w:rPr>
                <w:lang w:val="en-US"/>
              </w:rPr>
              <w:t>Anything else</w:t>
            </w:r>
          </w:p>
        </w:tc>
        <w:tc>
          <w:tcPr>
            <w:tcW w:w="284" w:type="dxa"/>
          </w:tcPr>
          <w:p w14:paraId="6EF88684" w14:textId="77777777" w:rsidR="003E022F" w:rsidRDefault="003E022F"/>
        </w:tc>
        <w:tc>
          <w:tcPr>
            <w:tcW w:w="7654" w:type="dxa"/>
          </w:tcPr>
          <w:p w14:paraId="4F4D5676" w14:textId="3D095B60" w:rsidR="003E022F" w:rsidRDefault="003E022F">
            <w:pPr>
              <w:rPr>
                <w:lang w:val="en-US"/>
              </w:rPr>
            </w:pPr>
            <w:r>
              <w:rPr>
                <w:lang w:val="en-US"/>
              </w:rPr>
              <w:t>Is there anything I have missed or not covered?</w:t>
            </w:r>
          </w:p>
        </w:tc>
      </w:tr>
      <w:tr w:rsidR="003E022F" w14:paraId="53DC2A90" w14:textId="77777777" w:rsidTr="00A24711">
        <w:tc>
          <w:tcPr>
            <w:tcW w:w="5240" w:type="dxa"/>
          </w:tcPr>
          <w:p w14:paraId="010F2A9E" w14:textId="77777777" w:rsidR="003E022F" w:rsidRDefault="003E022F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3DE290D1" w14:textId="77777777" w:rsidR="003E022F" w:rsidRDefault="003E022F"/>
        </w:tc>
        <w:tc>
          <w:tcPr>
            <w:tcW w:w="7654" w:type="dxa"/>
          </w:tcPr>
          <w:p w14:paraId="37DA7C37" w14:textId="2E918667" w:rsidR="003E022F" w:rsidRDefault="003E022F">
            <w:pPr>
              <w:rPr>
                <w:lang w:val="en-US"/>
              </w:rPr>
            </w:pPr>
            <w:r>
              <w:rPr>
                <w:lang w:val="en-US"/>
              </w:rPr>
              <w:t>Any other experiences you want to talk through?</w:t>
            </w:r>
          </w:p>
        </w:tc>
      </w:tr>
    </w:tbl>
    <w:p w14:paraId="356B4878" w14:textId="6C64ABD5" w:rsidR="008713CF" w:rsidRDefault="008713CF"/>
    <w:p w14:paraId="558EADF7" w14:textId="7785EFA8" w:rsidR="008713CF" w:rsidRDefault="008713CF"/>
    <w:sectPr w:rsidR="008713CF" w:rsidSect="00AB617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76"/>
    <w:rsid w:val="00025DDA"/>
    <w:rsid w:val="00101D7D"/>
    <w:rsid w:val="003C7AF2"/>
    <w:rsid w:val="003E022F"/>
    <w:rsid w:val="003E4E09"/>
    <w:rsid w:val="00427E54"/>
    <w:rsid w:val="00441F81"/>
    <w:rsid w:val="005B1682"/>
    <w:rsid w:val="00650623"/>
    <w:rsid w:val="007D3C64"/>
    <w:rsid w:val="008713CF"/>
    <w:rsid w:val="00924415"/>
    <w:rsid w:val="00A24711"/>
    <w:rsid w:val="00AB6176"/>
    <w:rsid w:val="00C93AD2"/>
    <w:rsid w:val="00D50813"/>
    <w:rsid w:val="00F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F9814"/>
  <w15:chartTrackingRefBased/>
  <w15:docId w15:val="{C00111A7-EB79-934B-964F-7334F9E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Doherty</dc:creator>
  <cp:keywords/>
  <dc:description/>
  <cp:lastModifiedBy>Mary Doherty</cp:lastModifiedBy>
  <cp:revision>4</cp:revision>
  <dcterms:created xsi:type="dcterms:W3CDTF">2024-07-03T09:16:00Z</dcterms:created>
  <dcterms:modified xsi:type="dcterms:W3CDTF">2024-07-03T10:57:00Z</dcterms:modified>
</cp:coreProperties>
</file>