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C46" w:rsidP="71741979" w:rsidRDefault="000D0C46" w14:paraId="2AEBCFEA" w14:textId="10D482F3">
      <w:pPr>
        <w:spacing w:line="480" w:lineRule="auto"/>
        <w:jc w:val="center"/>
      </w:pPr>
      <w:r w:rsidRPr="006D531E" w:rsidR="006D531E">
        <w:rPr>
          <w:rFonts w:ascii="Times New Roman" w:hAnsi="Times New Roman" w:cs="Times New Roman"/>
          <w:b w:val="1"/>
          <w:bCs w:val="1"/>
        </w:rPr>
        <w:t>Theatre Test Methodology</w:t>
      </w:r>
    </w:p>
    <w:p w:rsidRPr="00D05433" w:rsidR="00D05433" w:rsidP="71741979" w:rsidRDefault="00D05433" w14:paraId="6064042F" w14:textId="3DDF046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 xml:space="preserve">In general, what did you think about the session? </w:t>
      </w:r>
    </w:p>
    <w:p w:rsidRPr="00D05433" w:rsidR="00D05433" w:rsidP="71741979" w:rsidRDefault="00D05433" w14:paraId="5A86F53B" w14:textId="6BA064D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 xml:space="preserve">Considering that there are between 10 and 12 sessions, how often would you like to receive these sessions? (e.g. once a week, twice a week?) </w:t>
      </w:r>
    </w:p>
    <w:p w:rsidRPr="00D05433" w:rsidR="00D05433" w:rsidP="71741979" w:rsidRDefault="00D05433" w14:paraId="107D6828" w14:textId="502BE35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>Where would you prefer to receive these sessions or this type of information? (</w:t>
      </w:r>
      <w:proofErr w:type="gramStart"/>
      <w:r w:rsidRPr="71741979" w:rsidR="71741979">
        <w:rPr>
          <w:rFonts w:ascii="Times New Roman" w:hAnsi="Times New Roman" w:cs="Times New Roman"/>
        </w:rPr>
        <w:t>for</w:t>
      </w:r>
      <w:proofErr w:type="gramEnd"/>
      <w:r w:rsidRPr="71741979" w:rsidR="71741979">
        <w:rPr>
          <w:rFonts w:ascii="Times New Roman" w:hAnsi="Times New Roman" w:cs="Times New Roman"/>
        </w:rPr>
        <w:t xml:space="preserve"> example, hand in hand with another program, if yes, what type of program? Like another program from the Bogotá Mayor's Office or the High Commissioner for Peace, Victims and Reconciliation? </w:t>
      </w:r>
    </w:p>
    <w:p w:rsidRPr="00D05433" w:rsidR="00D05433" w:rsidP="71741979" w:rsidRDefault="00D05433" w14:paraId="299B243A" w14:textId="5FEE5EE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>Information about victimizing events/emotional duels: At your age, what are the emotional struggles that young people deal with the most? (e.g. breakup, domestic violence)</w:t>
      </w:r>
    </w:p>
    <w:p w:rsidRPr="00D05433" w:rsidR="00D05433" w:rsidP="71741979" w:rsidRDefault="00D05433" w14:paraId="02170AFC" w14:textId="4288D6C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>Would you feel more comfortable having sessions only with people of the same gender? What do you think might be some of the problems with having mixed sessions?</w:t>
      </w:r>
    </w:p>
    <w:p w:rsidRPr="00D05433" w:rsidR="00D05433" w:rsidP="71741979" w:rsidRDefault="00D05433" w14:paraId="3C467827" w14:textId="47273CD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>If we do separate sessions. What do you think would be comfortable for a person who is part of the LGBTQ community?</w:t>
      </w:r>
    </w:p>
    <w:p w:rsidRPr="00D05433" w:rsidR="00D05433" w:rsidP="71741979" w:rsidRDefault="00D05433" w14:paraId="33CEDCAD" w14:textId="10C0D5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 w:val="1"/>
          <w:bCs w:val="1"/>
        </w:rPr>
      </w:pPr>
      <w:r w:rsidRPr="71741979" w:rsidR="71741979">
        <w:rPr>
          <w:rFonts w:ascii="Times New Roman" w:hAnsi="Times New Roman" w:cs="Times New Roman"/>
        </w:rPr>
        <w:t>Which person would do you think should implement/facilitate the sessions? (e.g. community workers, community adults, community leaders, friends).</w:t>
      </w:r>
    </w:p>
    <w:sectPr w:rsidRPr="00D05433" w:rsidR="00D05433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9855d15c04e4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56D" w:rsidP="00176E7C" w:rsidRDefault="0004456D" w14:paraId="467E4058" w14:textId="77777777">
      <w:r>
        <w:separator/>
      </w:r>
    </w:p>
  </w:endnote>
  <w:endnote w:type="continuationSeparator" w:id="0">
    <w:p w:rsidR="0004456D" w:rsidP="00176E7C" w:rsidRDefault="0004456D" w14:paraId="208D71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849C9D" w:rsidTr="07849C9D" w14:paraId="35E874D1">
      <w:trPr>
        <w:trHeight w:val="300"/>
      </w:trPr>
      <w:tc>
        <w:tcPr>
          <w:tcW w:w="3120" w:type="dxa"/>
          <w:tcMar/>
        </w:tcPr>
        <w:p w:rsidR="07849C9D" w:rsidP="07849C9D" w:rsidRDefault="07849C9D" w14:paraId="5736815A" w14:textId="1C98CF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849C9D" w:rsidP="07849C9D" w:rsidRDefault="07849C9D" w14:paraId="77929DCD" w14:textId="47D8697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849C9D" w:rsidP="07849C9D" w:rsidRDefault="07849C9D" w14:paraId="5992456E" w14:textId="190227D1">
          <w:pPr>
            <w:pStyle w:val="Header"/>
            <w:bidi w:val="0"/>
            <w:ind w:right="-115"/>
            <w:jc w:val="right"/>
          </w:pPr>
        </w:p>
      </w:tc>
    </w:tr>
  </w:tbl>
  <w:p w:rsidR="07849C9D" w:rsidP="07849C9D" w:rsidRDefault="07849C9D" w14:paraId="0C3D5A2B" w14:textId="3EEB932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56D" w:rsidP="00176E7C" w:rsidRDefault="0004456D" w14:paraId="1E645E5D" w14:textId="77777777">
      <w:r>
        <w:separator/>
      </w:r>
    </w:p>
  </w:footnote>
  <w:footnote w:type="continuationSeparator" w:id="0">
    <w:p w:rsidR="0004456D" w:rsidP="00176E7C" w:rsidRDefault="0004456D" w14:paraId="02BC23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E7C" w:rsidRDefault="00176E7C" w14:paraId="45EE2806" w14:textId="3D56F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c54e4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5B96347"/>
    <w:multiLevelType w:val="hybridMultilevel"/>
    <w:tmpl w:val="CDD04A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536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dirty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7C"/>
    <w:rsid w:val="00031C99"/>
    <w:rsid w:val="0004456D"/>
    <w:rsid w:val="000C00ED"/>
    <w:rsid w:val="000D0C46"/>
    <w:rsid w:val="00176E7C"/>
    <w:rsid w:val="00282744"/>
    <w:rsid w:val="002A014B"/>
    <w:rsid w:val="00394731"/>
    <w:rsid w:val="0044418A"/>
    <w:rsid w:val="004A0ECB"/>
    <w:rsid w:val="004F6666"/>
    <w:rsid w:val="00556383"/>
    <w:rsid w:val="005B2AB5"/>
    <w:rsid w:val="0061686F"/>
    <w:rsid w:val="00650D0C"/>
    <w:rsid w:val="006C0DA3"/>
    <w:rsid w:val="006D531E"/>
    <w:rsid w:val="00703866"/>
    <w:rsid w:val="00724361"/>
    <w:rsid w:val="00726CDE"/>
    <w:rsid w:val="00754FA4"/>
    <w:rsid w:val="007752E3"/>
    <w:rsid w:val="009734C5"/>
    <w:rsid w:val="00A02233"/>
    <w:rsid w:val="00A3312B"/>
    <w:rsid w:val="00A36EE3"/>
    <w:rsid w:val="00AA18C6"/>
    <w:rsid w:val="00AC4EAC"/>
    <w:rsid w:val="00AE606D"/>
    <w:rsid w:val="00B749B1"/>
    <w:rsid w:val="00BA73E9"/>
    <w:rsid w:val="00BB2D13"/>
    <w:rsid w:val="00C36B06"/>
    <w:rsid w:val="00C52171"/>
    <w:rsid w:val="00CA4FC7"/>
    <w:rsid w:val="00CE2BCE"/>
    <w:rsid w:val="00CE3A88"/>
    <w:rsid w:val="00D05433"/>
    <w:rsid w:val="00DB1689"/>
    <w:rsid w:val="00DB2BB9"/>
    <w:rsid w:val="00DE4D23"/>
    <w:rsid w:val="00DF3B66"/>
    <w:rsid w:val="00F1574D"/>
    <w:rsid w:val="00F504DE"/>
    <w:rsid w:val="00FB17C0"/>
    <w:rsid w:val="07849C9D"/>
    <w:rsid w:val="717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59A19"/>
  <w15:chartTrackingRefBased/>
  <w15:docId w15:val="{36EFA099-80CD-6243-B2EB-0FC114B3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7C"/>
  </w:style>
  <w:style w:type="paragraph" w:styleId="Footer">
    <w:name w:val="footer"/>
    <w:basedOn w:val="Normal"/>
    <w:link w:val="FooterChar"/>
    <w:uiPriority w:val="99"/>
    <w:unhideWhenUsed/>
    <w:rsid w:val="00176E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6E7C"/>
  </w:style>
  <w:style w:type="paragraph" w:styleId="ListParagraph">
    <w:name w:val="List Paragraph"/>
    <w:basedOn w:val="Normal"/>
    <w:uiPriority w:val="34"/>
    <w:qFormat/>
    <w:rsid w:val="00D0543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19855d15c04e49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Natalia Pineros Leano</dc:creator>
  <keywords/>
  <dc:description/>
  <lastModifiedBy>Natalia Piñeros Leaño </lastModifiedBy>
  <revision>5</revision>
  <dcterms:created xsi:type="dcterms:W3CDTF">2024-06-24T22:26:00.0000000Z</dcterms:created>
  <dcterms:modified xsi:type="dcterms:W3CDTF">2024-07-01T20:18:38.5371278Z</dcterms:modified>
</coreProperties>
</file>