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3D2E" w14:textId="3537E7CE" w:rsidR="00CA757B" w:rsidRPr="00EF3CFB" w:rsidRDefault="002F772B">
      <w:pPr>
        <w:rPr>
          <w:b/>
          <w:bCs/>
        </w:rPr>
      </w:pPr>
      <w:r w:rsidRPr="00EF3CFB">
        <w:rPr>
          <w:b/>
          <w:bCs/>
        </w:rPr>
        <w:t xml:space="preserve">Supplementary File </w:t>
      </w:r>
      <w:r w:rsidR="00EF3CFB" w:rsidRPr="00EF3CFB">
        <w:rPr>
          <w:b/>
          <w:bCs/>
        </w:rPr>
        <w:t>7</w:t>
      </w:r>
      <w:r w:rsidRPr="00EF3CFB">
        <w:rPr>
          <w:b/>
          <w:bCs/>
        </w:rPr>
        <w:t xml:space="preserve"> </w:t>
      </w:r>
      <w:proofErr w:type="gramStart"/>
      <w:r w:rsidR="00003C77">
        <w:rPr>
          <w:b/>
          <w:bCs/>
        </w:rPr>
        <w:t>5 month</w:t>
      </w:r>
      <w:proofErr w:type="gramEnd"/>
      <w:r w:rsidR="00003C77">
        <w:rPr>
          <w:b/>
          <w:bCs/>
        </w:rPr>
        <w:t xml:space="preserve"> a</w:t>
      </w:r>
      <w:r w:rsidRPr="00EF3CFB">
        <w:rPr>
          <w:b/>
          <w:bCs/>
        </w:rPr>
        <w:t>nalysis by caregiver status</w:t>
      </w:r>
    </w:p>
    <w:p w14:paraId="353183F9" w14:textId="77777777" w:rsidR="002F772B" w:rsidRDefault="002F772B"/>
    <w:tbl>
      <w:tblPr>
        <w:tblW w:w="545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1135"/>
        <w:gridCol w:w="1135"/>
        <w:gridCol w:w="2829"/>
      </w:tblGrid>
      <w:tr w:rsidR="00182B87" w:rsidRPr="00261373" w14:paraId="7973D7C6" w14:textId="110B8DF2" w:rsidTr="00182B87">
        <w:trPr>
          <w:trHeight w:val="20"/>
          <w:tblHeader/>
        </w:trPr>
        <w:tc>
          <w:tcPr>
            <w:tcW w:w="2502" w:type="pct"/>
            <w:tcBorders>
              <w:bottom w:val="single" w:sz="4" w:space="0" w:color="auto"/>
              <w:right w:val="single" w:sz="4" w:space="0" w:color="auto"/>
            </w:tcBorders>
            <w:tcMar>
              <w:top w:w="142" w:type="dxa"/>
              <w:bottom w:w="85" w:type="dxa"/>
            </w:tcMar>
          </w:tcPr>
          <w:p w14:paraId="7159CB60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5B203FFD" w14:textId="77777777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Treatment as usual</w:t>
            </w:r>
          </w:p>
          <w:p w14:paraId="4702677F" w14:textId="7F43BBE0" w:rsidR="00182B87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261373">
              <w:rPr>
                <w:rFonts w:cstheme="minorHAnsi"/>
                <w:b/>
                <w:sz w:val="20"/>
                <w:szCs w:val="20"/>
              </w:rPr>
              <w:t>(n=</w:t>
            </w:r>
            <w:r>
              <w:rPr>
                <w:rFonts w:cstheme="minorHAnsi"/>
                <w:b/>
                <w:sz w:val="20"/>
                <w:szCs w:val="20"/>
              </w:rPr>
              <w:t>39</w:t>
            </w:r>
            <w:r w:rsidRPr="00261373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1CDC23A7" w14:textId="1298C984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Pr="00261373">
              <w:rPr>
                <w:rFonts w:cstheme="minorHAnsi"/>
                <w:b/>
                <w:sz w:val="20"/>
                <w:szCs w:val="20"/>
              </w:rPr>
              <w:t>ecovery groups</w:t>
            </w:r>
            <w:r>
              <w:rPr>
                <w:rFonts w:cstheme="minorHAnsi"/>
                <w:b/>
                <w:sz w:val="20"/>
                <w:szCs w:val="20"/>
              </w:rPr>
              <w:t xml:space="preserve"> and treatment as usual </w:t>
            </w:r>
            <w:r w:rsidRPr="00261373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n=42</w:t>
            </w:r>
            <w:r w:rsidRPr="00261373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</w:tcBorders>
          </w:tcPr>
          <w:p w14:paraId="2CD81A40" w14:textId="77777777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261373">
              <w:rPr>
                <w:rFonts w:cstheme="minorHAnsi"/>
                <w:b/>
                <w:sz w:val="20"/>
                <w:szCs w:val="20"/>
              </w:rPr>
              <w:t>Mean difference or risk difference (95% CI)</w:t>
            </w:r>
          </w:p>
        </w:tc>
      </w:tr>
      <w:tr w:rsidR="00182B87" w:rsidRPr="00261373" w14:paraId="564D5884" w14:textId="25072081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29AE8E" w14:textId="77777777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261373">
              <w:rPr>
                <w:rFonts w:cstheme="minorHAnsi"/>
                <w:b/>
                <w:sz w:val="20"/>
                <w:szCs w:val="20"/>
              </w:rPr>
              <w:t>Disability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725720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1A5F85" w14:textId="62EA0D5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193686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26CBC0F5" w14:textId="7930C56D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049B5BD" w14:textId="77777777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261373">
              <w:rPr>
                <w:rFonts w:cstheme="minorHAnsi"/>
                <w:b/>
                <w:sz w:val="20"/>
                <w:szCs w:val="20"/>
              </w:rPr>
              <w:t>Self-reported total WHODAS (mean [SD])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68A2CA0D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56CE022E" w14:textId="55404EA8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C489012" w14:textId="402CB022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28797BC5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A3EB" w14:textId="33354CF1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0BAFD515" w14:textId="648B80F3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6.4 (3.9)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646868E1" w14:textId="56A361FC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7.6 (12.0)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5578" w14:textId="2C689910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1.18 (</w:t>
            </w:r>
            <w:r w:rsidR="00E06672">
              <w:rPr>
                <w:rFonts w:cstheme="minorHAnsi"/>
                <w:sz w:val="20"/>
                <w:szCs w:val="20"/>
              </w:rPr>
              <w:t xml:space="preserve">-4.92, </w:t>
            </w:r>
            <w:r>
              <w:rPr>
                <w:rFonts w:cstheme="minorHAnsi"/>
                <w:sz w:val="20"/>
                <w:szCs w:val="20"/>
              </w:rPr>
              <w:t>7.29)</w:t>
            </w:r>
          </w:p>
        </w:tc>
      </w:tr>
      <w:tr w:rsidR="00182B87" w:rsidRPr="00261373" w14:paraId="0297E99E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B175" w14:textId="16BFA820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without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3CD04C81" w14:textId="6781E53B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  <w:r w:rsidR="00DF2B6C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(4.7)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26A0B02B" w14:textId="02D4F240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6.9 (5.5)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BDC5" w14:textId="4F755924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1.43 (</w:t>
            </w:r>
            <w:r w:rsidR="0012468C">
              <w:rPr>
                <w:rFonts w:cstheme="minorHAnsi"/>
                <w:sz w:val="20"/>
                <w:szCs w:val="20"/>
              </w:rPr>
              <w:t xml:space="preserve">-1.88, </w:t>
            </w:r>
            <w:r>
              <w:rPr>
                <w:rFonts w:cstheme="minorHAnsi"/>
                <w:sz w:val="20"/>
                <w:szCs w:val="20"/>
              </w:rPr>
              <w:t>4.75</w:t>
            </w:r>
            <w:r w:rsidR="0012468C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82B87" w:rsidRPr="00261373" w14:paraId="54F1D8CF" w14:textId="3DF50B53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1B6363E" w14:textId="77777777" w:rsidR="00182B87" w:rsidRPr="00821CD5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821CD5">
              <w:rPr>
                <w:rFonts w:cstheme="minorHAnsi"/>
                <w:b/>
                <w:sz w:val="20"/>
                <w:szCs w:val="20"/>
              </w:rPr>
              <w:t>Self-reported days totally unable to work (mean [SD])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59580032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764BCE0C" w14:textId="7E495E25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D1D37C9" w14:textId="0BB2B1D0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1760ED34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D279" w14:textId="1ED57C8A" w:rsidR="00182B87" w:rsidRPr="00821CD5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821CD5">
              <w:rPr>
                <w:rFonts w:cstheme="minorHAnsi"/>
                <w:b/>
                <w:sz w:val="20"/>
                <w:szCs w:val="20"/>
              </w:rPr>
              <w:t xml:space="preserve">               Service users with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54462DD9" w14:textId="3AD080D3" w:rsidR="00182B87" w:rsidRPr="00261373" w:rsidRDefault="005316D2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E40F7">
              <w:rPr>
                <w:rFonts w:cstheme="minorHAnsi"/>
                <w:sz w:val="20"/>
                <w:szCs w:val="20"/>
              </w:rPr>
              <w:t xml:space="preserve"> (0)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152E116D" w14:textId="3F28A027" w:rsidR="00182B87" w:rsidRPr="00261373" w:rsidRDefault="006D4D0B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0.6 (3.0)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47A" w14:textId="70330B3D" w:rsidR="00182B87" w:rsidRPr="00261373" w:rsidRDefault="0073501B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9127B0">
              <w:rPr>
                <w:rFonts w:cstheme="minorHAnsi"/>
                <w:sz w:val="20"/>
                <w:szCs w:val="20"/>
              </w:rPr>
              <w:t>06 (-0.88, 2.08)</w:t>
            </w:r>
          </w:p>
        </w:tc>
      </w:tr>
      <w:tr w:rsidR="00182B87" w:rsidRPr="00261373" w14:paraId="3EAE79CE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D51D" w14:textId="79A8024C" w:rsidR="00182B87" w:rsidRPr="00821CD5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821CD5">
              <w:rPr>
                <w:rFonts w:cstheme="minorHAnsi"/>
                <w:b/>
                <w:sz w:val="20"/>
                <w:szCs w:val="20"/>
              </w:rPr>
              <w:t xml:space="preserve">               Service users without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2D4822A5" w14:textId="58D01BF5" w:rsidR="00182B87" w:rsidRPr="00261373" w:rsidRDefault="00F12568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EA7DB3">
              <w:rPr>
                <w:rFonts w:cstheme="minorHAnsi"/>
                <w:sz w:val="20"/>
                <w:szCs w:val="20"/>
              </w:rPr>
              <w:t>1</w:t>
            </w:r>
            <w:r w:rsidR="008A3B45">
              <w:rPr>
                <w:rFonts w:cstheme="minorHAnsi"/>
                <w:sz w:val="20"/>
                <w:szCs w:val="20"/>
              </w:rPr>
              <w:t xml:space="preserve"> </w:t>
            </w:r>
            <w:r w:rsidR="00C701DA">
              <w:rPr>
                <w:rFonts w:cstheme="minorHAnsi"/>
                <w:sz w:val="20"/>
                <w:szCs w:val="20"/>
              </w:rPr>
              <w:t>(0.4)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29EA7AB9" w14:textId="74CE427B" w:rsidR="00182B87" w:rsidRPr="00261373" w:rsidRDefault="008A3B45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E40F7">
              <w:rPr>
                <w:rFonts w:cstheme="minorHAnsi"/>
                <w:sz w:val="20"/>
                <w:szCs w:val="20"/>
              </w:rPr>
              <w:t xml:space="preserve"> (0)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0D39" w14:textId="5A3AF0A9" w:rsidR="00182B87" w:rsidRPr="00261373" w:rsidRDefault="00C701DA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-0.09</w:t>
            </w:r>
            <w:r w:rsidR="0073501B">
              <w:rPr>
                <w:rFonts w:cstheme="minorHAnsi"/>
                <w:sz w:val="20"/>
                <w:szCs w:val="20"/>
              </w:rPr>
              <w:t xml:space="preserve"> (-0.30, 0.12)</w:t>
            </w:r>
          </w:p>
        </w:tc>
      </w:tr>
      <w:tr w:rsidR="00182B87" w:rsidRPr="00261373" w14:paraId="33C3EE74" w14:textId="0DD3F8C0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D175F47" w14:textId="77777777" w:rsidR="00182B87" w:rsidRPr="00741CC6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741CC6">
              <w:rPr>
                <w:rFonts w:cstheme="minorHAnsi"/>
                <w:b/>
                <w:sz w:val="20"/>
                <w:szCs w:val="20"/>
              </w:rPr>
              <w:t>Self-reported days reduced ability to work (mean [SD])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5A82CCFC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64AF1E14" w14:textId="4C29FD8F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3AA351B" w14:textId="5565D305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0EC44158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4AB7" w14:textId="1175221F" w:rsidR="00182B87" w:rsidRPr="00741CC6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741CC6">
              <w:rPr>
                <w:rFonts w:cstheme="minorHAnsi"/>
                <w:b/>
                <w:sz w:val="20"/>
                <w:szCs w:val="20"/>
              </w:rPr>
              <w:t xml:space="preserve">               Service users with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1E49776C" w14:textId="1545274D" w:rsidR="00182B87" w:rsidRPr="00261373" w:rsidRDefault="00CE40F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40293C40" w14:textId="46374450" w:rsidR="00182B87" w:rsidRPr="00261373" w:rsidRDefault="007D2339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0.4 (2</w:t>
            </w:r>
            <w:r w:rsidR="00CE40F7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C62C" w14:textId="2664A412" w:rsidR="00182B87" w:rsidRPr="00261373" w:rsidRDefault="008607E1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0.40</w:t>
            </w:r>
            <w:r w:rsidR="00AB336B">
              <w:rPr>
                <w:rFonts w:cstheme="minorHAnsi"/>
                <w:sz w:val="20"/>
                <w:szCs w:val="20"/>
              </w:rPr>
              <w:t xml:space="preserve"> (-0.58, 1.38)</w:t>
            </w:r>
          </w:p>
        </w:tc>
      </w:tr>
      <w:tr w:rsidR="00182B87" w:rsidRPr="00261373" w14:paraId="62FBC886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496C" w14:textId="453EB248" w:rsidR="00182B87" w:rsidRPr="00741CC6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741CC6">
              <w:rPr>
                <w:rFonts w:cstheme="minorHAnsi"/>
                <w:b/>
                <w:sz w:val="20"/>
                <w:szCs w:val="20"/>
              </w:rPr>
              <w:t xml:space="preserve">               Service users without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27D9829C" w14:textId="15C7D0A1" w:rsidR="00182B87" w:rsidRPr="00261373" w:rsidRDefault="005730C4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 (2.1)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4BBD6F5A" w14:textId="7C1164A9" w:rsidR="00182B87" w:rsidRPr="00261373" w:rsidRDefault="00A7788D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0.3 (1.2)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9517" w14:textId="61675C64" w:rsidR="00182B87" w:rsidRPr="00261373" w:rsidRDefault="00B5339A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D9085A">
              <w:rPr>
                <w:rFonts w:cstheme="minorHAnsi"/>
                <w:sz w:val="20"/>
                <w:szCs w:val="20"/>
              </w:rPr>
              <w:t>0.16 (</w:t>
            </w:r>
            <w:r>
              <w:rPr>
                <w:rFonts w:cstheme="minorHAnsi"/>
                <w:sz w:val="20"/>
                <w:szCs w:val="20"/>
              </w:rPr>
              <w:t xml:space="preserve">-1.33, </w:t>
            </w:r>
            <w:r w:rsidR="00D9085A">
              <w:rPr>
                <w:rFonts w:cstheme="minorHAnsi"/>
                <w:sz w:val="20"/>
                <w:szCs w:val="20"/>
              </w:rPr>
              <w:t>1.01)</w:t>
            </w:r>
          </w:p>
        </w:tc>
      </w:tr>
      <w:tr w:rsidR="00182B87" w:rsidRPr="00261373" w14:paraId="72E8E98D" w14:textId="00699DA9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0D6257" w14:textId="77777777" w:rsidR="00182B87" w:rsidRPr="004A0E6E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4A0E6E">
              <w:rPr>
                <w:rFonts w:cstheme="minorHAnsi"/>
                <w:b/>
                <w:sz w:val="20"/>
                <w:szCs w:val="20"/>
              </w:rPr>
              <w:t>Relapse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BF8F8B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828D54" w14:textId="090F80D8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43E65B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494060A9" w14:textId="343692E6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C54C4C6" w14:textId="77777777" w:rsidR="00182B87" w:rsidRPr="004A0E6E" w:rsidRDefault="00182B87" w:rsidP="00182B87">
            <w:pPr>
              <w:rPr>
                <w:rFonts w:cstheme="minorHAnsi"/>
                <w:bCs/>
                <w:sz w:val="20"/>
                <w:szCs w:val="20"/>
              </w:rPr>
            </w:pPr>
            <w:r w:rsidRPr="004A0E6E">
              <w:rPr>
                <w:rFonts w:cstheme="minorHAnsi"/>
                <w:b/>
                <w:sz w:val="20"/>
                <w:szCs w:val="20"/>
              </w:rPr>
              <w:t>Hospitalisation or police contact in last 2 months (interview and SAE data) (n [%]) (n=92)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5F699573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0B0DD831" w14:textId="157A7175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C6BA907" w14:textId="3870953A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76FC6614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382B" w14:textId="55AABDE7" w:rsidR="00182B87" w:rsidRPr="004A0E6E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4A0E6E">
              <w:rPr>
                <w:rFonts w:cstheme="minorHAnsi"/>
                <w:b/>
                <w:sz w:val="20"/>
                <w:szCs w:val="20"/>
              </w:rPr>
              <w:t xml:space="preserve">               Service users with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78B62AE8" w14:textId="6E359B4C" w:rsidR="00182B87" w:rsidRPr="00261373" w:rsidRDefault="00603A3B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(15.8%)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79B6BAC2" w14:textId="218F187B" w:rsidR="00182B87" w:rsidRPr="00261373" w:rsidRDefault="00C97E78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(3.7%)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6655" w14:textId="4F53E5D5" w:rsidR="00182B87" w:rsidRPr="00261373" w:rsidRDefault="007C6AEE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-0.12 (-0.03, 0.06)</w:t>
            </w:r>
          </w:p>
        </w:tc>
      </w:tr>
      <w:tr w:rsidR="00182B87" w:rsidRPr="00261373" w14:paraId="590566A2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D52" w14:textId="6107D612" w:rsidR="00182B87" w:rsidRPr="004A0E6E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4A0E6E">
              <w:rPr>
                <w:rFonts w:cstheme="minorHAnsi"/>
                <w:b/>
                <w:sz w:val="20"/>
                <w:szCs w:val="20"/>
              </w:rPr>
              <w:t xml:space="preserve">               Service users without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1382452B" w14:textId="4136CE1C" w:rsidR="00182B87" w:rsidRPr="00261373" w:rsidRDefault="00603A3B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(</w:t>
            </w:r>
            <w:r w:rsidR="00C97E78">
              <w:rPr>
                <w:rFonts w:cstheme="minorHAnsi"/>
                <w:sz w:val="20"/>
                <w:szCs w:val="20"/>
              </w:rPr>
              <w:t>18.5%)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70156C7B" w14:textId="1A838579" w:rsidR="00182B87" w:rsidRPr="00261373" w:rsidRDefault="00C97E78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(0%)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6145" w14:textId="0F461D36" w:rsidR="00182B87" w:rsidRPr="00261373" w:rsidRDefault="007C6AEE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-0.</w:t>
            </w:r>
            <w:r w:rsidR="004A0E6E">
              <w:rPr>
                <w:rFonts w:cstheme="minorHAnsi"/>
                <w:sz w:val="20"/>
                <w:szCs w:val="20"/>
              </w:rPr>
              <w:t>19 (-0.33, -0.04)</w:t>
            </w:r>
          </w:p>
        </w:tc>
      </w:tr>
      <w:tr w:rsidR="00182B87" w:rsidRPr="00261373" w14:paraId="5BECC787" w14:textId="3C851855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C91B9F" w14:textId="77777777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Health service use</w:t>
            </w:r>
            <w:r w:rsidRPr="0026137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2CAD893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356FA3" w14:textId="49EAB932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2184B3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67339D9E" w14:textId="337F054F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3AA" w14:textId="77777777" w:rsidR="00182B87" w:rsidRPr="000423E1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0423E1">
              <w:rPr>
                <w:rFonts w:cstheme="minorHAnsi"/>
                <w:b/>
                <w:sz w:val="20"/>
                <w:szCs w:val="20"/>
              </w:rPr>
              <w:t>No contact with mental health nurse last 2 months (n [%])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04D93BC3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56F510A1" w14:textId="308F0BF1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08C" w14:textId="74060CF5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19D4EF51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2C6" w14:textId="12441B11" w:rsidR="00182B87" w:rsidRPr="000423E1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79681D2D" w14:textId="3F15D688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0F059E33" w14:textId="284524EB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(4.0%)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BFD8" w14:textId="293F487D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82B87" w:rsidRPr="00261373" w14:paraId="5879F281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334" w14:textId="1E701D40" w:rsidR="00182B87" w:rsidRPr="000423E1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without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3AF217A2" w14:textId="43D3EF81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57CBFF1B" w14:textId="0039897E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5F77" w14:textId="5D6FE8B5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82B87" w:rsidRPr="00261373" w14:paraId="0A8F338A" w14:textId="5ACDFBB8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32B088" w14:textId="77777777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261373">
              <w:rPr>
                <w:rFonts w:cstheme="minorHAnsi"/>
                <w:b/>
                <w:sz w:val="20"/>
                <w:szCs w:val="20"/>
              </w:rPr>
              <w:t>Stigma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4E5979C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AB2E18" w14:textId="49B18A85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9BBC2E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6823C9F9" w14:textId="5BEDF1DF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2B8EE4E" w14:textId="77777777" w:rsidR="00182B87" w:rsidRPr="0083016C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261373">
              <w:rPr>
                <w:rFonts w:cstheme="minorHAnsi"/>
                <w:b/>
                <w:sz w:val="20"/>
                <w:szCs w:val="20"/>
              </w:rPr>
              <w:t xml:space="preserve">Internalized stigma </w:t>
            </w:r>
            <w:r>
              <w:rPr>
                <w:rFonts w:cstheme="minorHAnsi"/>
                <w:b/>
                <w:sz w:val="20"/>
                <w:szCs w:val="20"/>
              </w:rPr>
              <w:t xml:space="preserve">(ISMI)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mean</w:t>
            </w:r>
            <w:proofErr w:type="gramEnd"/>
            <w:r w:rsidRPr="00261373">
              <w:rPr>
                <w:rFonts w:cstheme="minorHAnsi"/>
                <w:b/>
                <w:sz w:val="20"/>
                <w:szCs w:val="20"/>
              </w:rPr>
              <w:t xml:space="preserve"> score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261373">
              <w:rPr>
                <w:rFonts w:cstheme="minorHAnsi"/>
                <w:b/>
                <w:sz w:val="20"/>
                <w:szCs w:val="20"/>
              </w:rPr>
              <w:t>SD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6D0E8A5D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7B9AF083" w14:textId="4175CFFC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CBF7622" w14:textId="231B4302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0EB88DEE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9F8F" w14:textId="687E5C59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6444B455" w14:textId="3498085F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 (0.6)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1A6C171E" w14:textId="7B23C525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 (0.5)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C28E" w14:textId="170ED6AB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0.05 (</w:t>
            </w:r>
            <w:r w:rsidR="00E43935">
              <w:rPr>
                <w:rFonts w:cstheme="minorHAnsi"/>
                <w:sz w:val="20"/>
                <w:szCs w:val="20"/>
              </w:rPr>
              <w:t xml:space="preserve">-0.39, </w:t>
            </w:r>
            <w:r>
              <w:rPr>
                <w:rFonts w:cstheme="minorHAnsi"/>
                <w:sz w:val="20"/>
                <w:szCs w:val="20"/>
              </w:rPr>
              <w:t>0.29</w:t>
            </w:r>
            <w:r w:rsidR="00E43935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82B87" w:rsidRPr="00261373" w14:paraId="67BD87CC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745" w14:textId="3140FD9F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without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52F041B2" w14:textId="4785FC8D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 (0.6)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5FDB2F3E" w14:textId="5C9ED59B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 (0.6)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F682" w14:textId="5E11BBA3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0.16 (</w:t>
            </w:r>
            <w:r w:rsidR="00E43935">
              <w:rPr>
                <w:rFonts w:cstheme="minorHAnsi"/>
                <w:sz w:val="20"/>
                <w:szCs w:val="20"/>
              </w:rPr>
              <w:t xml:space="preserve">-0.23, </w:t>
            </w:r>
            <w:r>
              <w:rPr>
                <w:rFonts w:cstheme="minorHAnsi"/>
                <w:sz w:val="20"/>
                <w:szCs w:val="20"/>
              </w:rPr>
              <w:t>0.55)</w:t>
            </w:r>
          </w:p>
        </w:tc>
      </w:tr>
      <w:tr w:rsidR="00182B87" w:rsidRPr="00261373" w14:paraId="7F704369" w14:textId="28C7C94E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0083B36" w14:textId="77777777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Does not feel</w:t>
            </w:r>
            <w:r w:rsidRPr="00261373">
              <w:rPr>
                <w:rFonts w:cstheme="minorHAnsi"/>
                <w:b/>
                <w:sz w:val="20"/>
                <w:szCs w:val="20"/>
              </w:rPr>
              <w:t xml:space="preserve"> valued and respected by family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61373">
              <w:rPr>
                <w:rFonts w:cstheme="minorHAnsi"/>
                <w:b/>
                <w:sz w:val="20"/>
                <w:szCs w:val="20"/>
              </w:rPr>
              <w:t>(n [%])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4374DF39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16D453B9" w14:textId="451CD01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3535854" w14:textId="704306F3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49863C43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D50" w14:textId="52A9B4F9" w:rsidR="00182B87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7E89B208" w14:textId="7A369778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3E9E76F3" w14:textId="39FB3052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(4.0%)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56A7" w14:textId="028EE67F" w:rsidR="00182B87" w:rsidRPr="00C21C34" w:rsidRDefault="00182B87" w:rsidP="00182B87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21937">
              <w:rPr>
                <w:rFonts w:cstheme="minorHAnsi"/>
                <w:sz w:val="20"/>
                <w:szCs w:val="20"/>
              </w:rPr>
              <w:t>0.04 (</w:t>
            </w:r>
            <w:r w:rsidR="00E43935">
              <w:rPr>
                <w:rFonts w:cstheme="minorHAnsi"/>
                <w:sz w:val="20"/>
                <w:szCs w:val="20"/>
              </w:rPr>
              <w:t xml:space="preserve">-0.04, </w:t>
            </w:r>
            <w:r w:rsidRPr="00221937">
              <w:rPr>
                <w:rFonts w:cstheme="minorHAnsi"/>
                <w:sz w:val="20"/>
                <w:szCs w:val="20"/>
              </w:rPr>
              <w:t>0.12)</w:t>
            </w:r>
          </w:p>
        </w:tc>
      </w:tr>
      <w:tr w:rsidR="00182B87" w:rsidRPr="00261373" w14:paraId="229A0D96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617" w14:textId="6C144703" w:rsidR="00182B87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without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673F196F" w14:textId="1B5DC62A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(4.6%)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5DDB5CC6" w14:textId="3623ECCA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(11.8%)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4D05" w14:textId="6F82852D" w:rsidR="00182B87" w:rsidRPr="00C21C34" w:rsidRDefault="00182B87" w:rsidP="00182B87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21937">
              <w:rPr>
                <w:rFonts w:cstheme="minorHAnsi"/>
                <w:sz w:val="20"/>
                <w:szCs w:val="20"/>
              </w:rPr>
              <w:t>0.07 (</w:t>
            </w:r>
            <w:r w:rsidR="00E43935">
              <w:rPr>
                <w:rFonts w:cstheme="minorHAnsi"/>
                <w:sz w:val="20"/>
                <w:szCs w:val="20"/>
              </w:rPr>
              <w:t xml:space="preserve">-0.10, </w:t>
            </w:r>
            <w:r w:rsidRPr="00221937">
              <w:rPr>
                <w:rFonts w:cstheme="minorHAnsi"/>
                <w:sz w:val="20"/>
                <w:szCs w:val="20"/>
              </w:rPr>
              <w:t>0.25)</w:t>
            </w:r>
          </w:p>
        </w:tc>
      </w:tr>
      <w:tr w:rsidR="00182B87" w:rsidRPr="00261373" w14:paraId="0446DC95" w14:textId="52B6509A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0D71C7E" w14:textId="77777777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Does </w:t>
            </w:r>
            <w:r w:rsidRPr="00261373">
              <w:rPr>
                <w:rFonts w:cstheme="minorHAnsi"/>
                <w:b/>
                <w:sz w:val="20"/>
                <w:szCs w:val="20"/>
              </w:rPr>
              <w:t>not feel valued and respected by community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61373">
              <w:rPr>
                <w:rFonts w:cstheme="minorHAnsi"/>
                <w:b/>
                <w:sz w:val="20"/>
                <w:szCs w:val="20"/>
              </w:rPr>
              <w:t>(n [%])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4ECFF5F4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276CBF4E" w14:textId="04403354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07DC6F7" w14:textId="35610EA6" w:rsidR="00182B87" w:rsidRPr="00C21C34" w:rsidRDefault="00182B87" w:rsidP="00182B8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182B87" w:rsidRPr="00261373" w14:paraId="48234DEE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ADD" w14:textId="53908AD9" w:rsidR="00182B87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5F41D7FD" w14:textId="7787FE90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(17.6%)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01356EDB" w14:textId="5B779A88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(4.0%)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1E2C" w14:textId="3B0D0E1E" w:rsidR="00182B87" w:rsidRPr="00C21C34" w:rsidRDefault="00A01053" w:rsidP="00182B87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82B87" w:rsidRPr="00221937">
              <w:rPr>
                <w:rFonts w:cstheme="minorHAnsi"/>
                <w:sz w:val="20"/>
                <w:szCs w:val="20"/>
              </w:rPr>
              <w:t>0.14 (</w:t>
            </w:r>
            <w:r>
              <w:rPr>
                <w:rFonts w:cstheme="minorHAnsi"/>
                <w:sz w:val="20"/>
                <w:szCs w:val="20"/>
              </w:rPr>
              <w:t xml:space="preserve">0.33, </w:t>
            </w:r>
            <w:r w:rsidR="00182B87" w:rsidRPr="00221937">
              <w:rPr>
                <w:rFonts w:cstheme="minorHAnsi"/>
                <w:sz w:val="20"/>
                <w:szCs w:val="20"/>
              </w:rPr>
              <w:t>0.06)</w:t>
            </w:r>
          </w:p>
        </w:tc>
      </w:tr>
      <w:tr w:rsidR="00182B87" w:rsidRPr="00261373" w14:paraId="2720DEBF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D18" w14:textId="0774116B" w:rsidR="00182B87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without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22DBE6F0" w14:textId="373DDB31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(2.6%)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69C5EF28" w14:textId="51ED8753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(17.7%)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6E97" w14:textId="25F2DBA3" w:rsidR="00182B87" w:rsidRPr="00221937" w:rsidRDefault="00182B87" w:rsidP="00182B87">
            <w:pPr>
              <w:rPr>
                <w:rFonts w:cstheme="minorHAnsi"/>
                <w:sz w:val="20"/>
                <w:szCs w:val="20"/>
              </w:rPr>
            </w:pPr>
            <w:r w:rsidRPr="00221937">
              <w:rPr>
                <w:rFonts w:cstheme="minorHAnsi"/>
                <w:sz w:val="20"/>
                <w:szCs w:val="20"/>
              </w:rPr>
              <w:t>0.13 (</w:t>
            </w:r>
            <w:r w:rsidR="00A01053">
              <w:rPr>
                <w:rFonts w:cstheme="minorHAnsi"/>
                <w:sz w:val="20"/>
                <w:szCs w:val="20"/>
              </w:rPr>
              <w:t xml:space="preserve">-0.07, </w:t>
            </w:r>
            <w:r w:rsidRPr="00221937">
              <w:rPr>
                <w:rFonts w:cstheme="minorHAnsi"/>
                <w:sz w:val="20"/>
                <w:szCs w:val="20"/>
              </w:rPr>
              <w:t>-0.33)</w:t>
            </w:r>
          </w:p>
        </w:tc>
      </w:tr>
      <w:tr w:rsidR="00182B87" w:rsidRPr="00261373" w14:paraId="7251D6CC" w14:textId="7A830C02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88F45B" w14:textId="77777777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261373">
              <w:rPr>
                <w:rFonts w:cstheme="minorHAnsi"/>
                <w:b/>
                <w:sz w:val="20"/>
                <w:szCs w:val="20"/>
              </w:rPr>
              <w:t>Recovery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282AA33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A1311AF" w14:textId="3A6182BD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737BA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4E815C8C" w14:textId="14300F39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8AA5675" w14:textId="77777777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261373">
              <w:rPr>
                <w:rFonts w:cstheme="minorHAnsi"/>
                <w:b/>
                <w:sz w:val="20"/>
                <w:szCs w:val="20"/>
              </w:rPr>
              <w:t>RAS-DS total score (mean [SD])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07E23BDE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49C39434" w14:textId="0806705F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EE767AE" w14:textId="1EEAACAD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39869DE4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61E" w14:textId="7DF6F425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16018748" w14:textId="5B0EAA76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84.6 (7.5)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2B58DBFF" w14:textId="2099C9C6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88.5 (9.3)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BCFF" w14:textId="0CF47474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3.95 (</w:t>
            </w:r>
            <w:r w:rsidR="00276B59">
              <w:rPr>
                <w:rFonts w:cstheme="minorHAnsi"/>
                <w:sz w:val="20"/>
                <w:szCs w:val="20"/>
              </w:rPr>
              <w:t xml:space="preserve">-1.54, </w:t>
            </w:r>
            <w:r>
              <w:rPr>
                <w:rFonts w:cstheme="minorHAnsi"/>
                <w:sz w:val="20"/>
                <w:szCs w:val="20"/>
              </w:rPr>
              <w:t>9.5)</w:t>
            </w:r>
          </w:p>
        </w:tc>
      </w:tr>
      <w:tr w:rsidR="00182B87" w:rsidRPr="00261373" w14:paraId="01C81439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886" w14:textId="222F09D7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without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0B46712F" w14:textId="5CAE4B87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85.1 (12.8)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609248E3" w14:textId="44038383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81.3 (12.7)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285" w14:textId="4BBFE01D" w:rsidR="00182B87" w:rsidRPr="00261373" w:rsidRDefault="00A57AD1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82B87">
              <w:rPr>
                <w:rFonts w:cstheme="minorHAnsi"/>
                <w:sz w:val="20"/>
                <w:szCs w:val="20"/>
              </w:rPr>
              <w:t>3.77 (</w:t>
            </w:r>
            <w:r w:rsidR="00CD6B8F">
              <w:rPr>
                <w:rFonts w:cstheme="minorHAnsi"/>
                <w:sz w:val="20"/>
                <w:szCs w:val="20"/>
              </w:rPr>
              <w:t xml:space="preserve">-12.10, </w:t>
            </w:r>
            <w:r w:rsidR="00182B87">
              <w:rPr>
                <w:rFonts w:cstheme="minorHAnsi"/>
                <w:sz w:val="20"/>
                <w:szCs w:val="20"/>
              </w:rPr>
              <w:t>4.57)</w:t>
            </w:r>
          </w:p>
        </w:tc>
      </w:tr>
      <w:tr w:rsidR="00182B87" w:rsidRPr="00261373" w14:paraId="2591B36E" w14:textId="35F0B33C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C834A2" w14:textId="77777777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261373">
              <w:rPr>
                <w:rFonts w:cstheme="minorHAnsi"/>
                <w:b/>
                <w:sz w:val="20"/>
                <w:szCs w:val="20"/>
              </w:rPr>
              <w:t>Unmet needs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0F94779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2981985" w14:textId="483AAD05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2CE674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19059B8A" w14:textId="1E5D2685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19D3AC8" w14:textId="77777777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261373">
              <w:rPr>
                <w:rFonts w:cstheme="minorHAnsi"/>
                <w:b/>
                <w:sz w:val="20"/>
                <w:szCs w:val="20"/>
              </w:rPr>
              <w:t>Number of unmet needs (CANSAS) (mean [SD])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58071C67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67E4F0DB" w14:textId="5606326E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E60F78C" w14:textId="6F98A4C1" w:rsidR="00182B87" w:rsidRPr="00D63FC1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6F89EE4E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DEA" w14:textId="6B2B913A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262B1C87" w14:textId="25947201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 (1.2)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56C036B1" w14:textId="060E8981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 (1.2)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2F1A" w14:textId="21FE6FB8" w:rsidR="00182B87" w:rsidRPr="00D63FC1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0.01 (</w:t>
            </w:r>
            <w:r w:rsidR="00036F60">
              <w:rPr>
                <w:rFonts w:cstheme="minorHAnsi"/>
                <w:sz w:val="20"/>
                <w:szCs w:val="20"/>
              </w:rPr>
              <w:t xml:space="preserve">-0.73, </w:t>
            </w:r>
            <w:r>
              <w:rPr>
                <w:rFonts w:cstheme="minorHAnsi"/>
                <w:sz w:val="20"/>
                <w:szCs w:val="20"/>
              </w:rPr>
              <w:t>0.75)</w:t>
            </w:r>
          </w:p>
        </w:tc>
      </w:tr>
      <w:tr w:rsidR="00182B87" w:rsidRPr="00261373" w14:paraId="37ADB569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EE0" w14:textId="046F70F4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without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28E6126E" w14:textId="4AE662C9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 (1.5)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4B82311B" w14:textId="0A7CE39D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 (1.5)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D90" w14:textId="2E8794B7" w:rsidR="00182B87" w:rsidRPr="00D63FC1" w:rsidRDefault="00036F60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82B87">
              <w:rPr>
                <w:rFonts w:cstheme="minorHAnsi"/>
                <w:sz w:val="20"/>
                <w:szCs w:val="20"/>
              </w:rPr>
              <w:t>0.15 (</w:t>
            </w:r>
            <w:r>
              <w:rPr>
                <w:rFonts w:cstheme="minorHAnsi"/>
                <w:sz w:val="20"/>
                <w:szCs w:val="20"/>
              </w:rPr>
              <w:t xml:space="preserve">-1.12, </w:t>
            </w:r>
            <w:r w:rsidR="00182B87">
              <w:rPr>
                <w:rFonts w:cstheme="minorHAnsi"/>
                <w:sz w:val="20"/>
                <w:szCs w:val="20"/>
              </w:rPr>
              <w:t>0.82)</w:t>
            </w:r>
          </w:p>
        </w:tc>
      </w:tr>
      <w:tr w:rsidR="00182B87" w:rsidRPr="00261373" w14:paraId="71719474" w14:textId="00DA065E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2CC358" w14:textId="77777777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261373">
              <w:rPr>
                <w:rFonts w:cstheme="minorHAnsi"/>
                <w:b/>
                <w:sz w:val="20"/>
                <w:szCs w:val="20"/>
              </w:rPr>
              <w:t>Medication adherence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BAFC18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B4EC203" w14:textId="7710FFC4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20E156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1EE08D16" w14:textId="646DD28B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D591BDB" w14:textId="77777777" w:rsidR="00182B87" w:rsidRPr="000423E1" w:rsidRDefault="00182B87" w:rsidP="00182B8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423E1">
              <w:rPr>
                <w:rFonts w:cstheme="minorHAnsi"/>
                <w:b/>
                <w:bCs/>
                <w:sz w:val="20"/>
                <w:szCs w:val="20"/>
              </w:rPr>
              <w:t>Non-adherent to antipsychotic medication (n [%])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6A67D1C1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4E8E61D2" w14:textId="10B60680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9F248D3" w14:textId="4C9966CC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3443FA6F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413" w14:textId="016F5B94" w:rsidR="00182B87" w:rsidRPr="000423E1" w:rsidRDefault="00182B87" w:rsidP="00182B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5E2390C3" w14:textId="03688B5F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578D0C5E" w14:textId="62204A8B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 (0)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48A" w14:textId="7BCCA9FD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82B87" w:rsidRPr="00261373" w14:paraId="5A77C830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98D1" w14:textId="7D03202B" w:rsidR="00182B87" w:rsidRPr="000423E1" w:rsidRDefault="00182B87" w:rsidP="00182B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without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484E95CB" w14:textId="5CB76086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(0)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302B45B8" w14:textId="4EDEB600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(5.9%)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B79C" w14:textId="75A25328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182B87" w:rsidRPr="00261373" w14:paraId="3D5B60E3" w14:textId="618C4CAC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9154F1" w14:textId="77777777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261373">
              <w:rPr>
                <w:rFonts w:cstheme="minorHAnsi"/>
                <w:b/>
                <w:sz w:val="20"/>
                <w:szCs w:val="20"/>
              </w:rPr>
              <w:t>Hazardous drinking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B6E2C3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D747420" w14:textId="33E09A28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5022FF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614015D1" w14:textId="1D253852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5A0AC8B" w14:textId="77777777" w:rsidR="00182B87" w:rsidRPr="00261373" w:rsidRDefault="00182B87" w:rsidP="00182B87">
            <w:pPr>
              <w:rPr>
                <w:rFonts w:cstheme="minorHAnsi"/>
                <w:b/>
                <w:sz w:val="20"/>
                <w:szCs w:val="20"/>
              </w:rPr>
            </w:pPr>
            <w:r w:rsidRPr="00261373">
              <w:rPr>
                <w:rFonts w:cstheme="minorHAnsi"/>
                <w:b/>
                <w:bCs/>
                <w:sz w:val="20"/>
                <w:szCs w:val="20"/>
              </w:rPr>
              <w:t>AUDIT-C total ≥3 (female) or ≥4 (male) (n [%])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6D7CBB8C" w14:textId="77777777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300846A9" w14:textId="7BC86A9F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BA482F1" w14:textId="185219FE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B87" w:rsidRPr="00261373" w14:paraId="6955506B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B74A" w14:textId="2818F9D5" w:rsidR="00182B87" w:rsidRPr="00261373" w:rsidRDefault="00182B87" w:rsidP="00182B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37CDE391" w14:textId="01FEEA8C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(23.5%)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66456713" w14:textId="6DD9DD28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 (28.0%)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D1F" w14:textId="4CE9B6A2" w:rsidR="00182B87" w:rsidRPr="00261373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0.04 (</w:t>
            </w:r>
            <w:r w:rsidR="00036F60">
              <w:rPr>
                <w:rFonts w:cstheme="minorHAnsi"/>
                <w:sz w:val="20"/>
                <w:szCs w:val="20"/>
              </w:rPr>
              <w:t xml:space="preserve">-0.22, </w:t>
            </w:r>
            <w:r>
              <w:rPr>
                <w:rFonts w:cstheme="minorHAnsi"/>
                <w:sz w:val="20"/>
                <w:szCs w:val="20"/>
              </w:rPr>
              <w:t>0.31)</w:t>
            </w:r>
          </w:p>
        </w:tc>
      </w:tr>
      <w:tr w:rsidR="00182B87" w:rsidRPr="00261373" w14:paraId="61A1953F" w14:textId="77777777" w:rsidTr="00182B87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544" w14:textId="1CC54602" w:rsidR="00182B87" w:rsidRPr="00261373" w:rsidRDefault="00182B87" w:rsidP="00182B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Service users without caregiver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41121E49" w14:textId="2B78A59F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(13.6%)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2E879F36" w14:textId="10D1A50F" w:rsidR="00182B87" w:rsidRDefault="00182B87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(5.9%)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FD6" w14:textId="65DDE596" w:rsidR="00182B87" w:rsidRPr="00261373" w:rsidRDefault="00036F60" w:rsidP="00182B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82B87">
              <w:rPr>
                <w:rFonts w:cstheme="minorHAnsi"/>
                <w:sz w:val="20"/>
                <w:szCs w:val="20"/>
              </w:rPr>
              <w:t>0.08 (</w:t>
            </w:r>
            <w:r>
              <w:rPr>
                <w:rFonts w:cstheme="minorHAnsi"/>
                <w:sz w:val="20"/>
                <w:szCs w:val="20"/>
              </w:rPr>
              <w:t xml:space="preserve">-0.26, </w:t>
            </w:r>
            <w:r w:rsidR="00182B87">
              <w:rPr>
                <w:rFonts w:cstheme="minorHAnsi"/>
                <w:sz w:val="20"/>
                <w:szCs w:val="20"/>
              </w:rPr>
              <w:t>0.10)</w:t>
            </w:r>
          </w:p>
        </w:tc>
      </w:tr>
    </w:tbl>
    <w:p w14:paraId="7BB462D5" w14:textId="77777777" w:rsidR="002F772B" w:rsidRDefault="002F772B"/>
    <w:sectPr w:rsidR="002F77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2B"/>
    <w:rsid w:val="00003C77"/>
    <w:rsid w:val="0001373E"/>
    <w:rsid w:val="00024AFD"/>
    <w:rsid w:val="0002577B"/>
    <w:rsid w:val="00031997"/>
    <w:rsid w:val="00036F60"/>
    <w:rsid w:val="000372D1"/>
    <w:rsid w:val="0003738B"/>
    <w:rsid w:val="0004008E"/>
    <w:rsid w:val="0004097C"/>
    <w:rsid w:val="0004410B"/>
    <w:rsid w:val="000450F7"/>
    <w:rsid w:val="0005241F"/>
    <w:rsid w:val="00061790"/>
    <w:rsid w:val="00063875"/>
    <w:rsid w:val="00064966"/>
    <w:rsid w:val="000649E2"/>
    <w:rsid w:val="00076550"/>
    <w:rsid w:val="00081A03"/>
    <w:rsid w:val="00085698"/>
    <w:rsid w:val="00086F04"/>
    <w:rsid w:val="000A1430"/>
    <w:rsid w:val="000A2F60"/>
    <w:rsid w:val="000A3254"/>
    <w:rsid w:val="000A3303"/>
    <w:rsid w:val="000A4EAE"/>
    <w:rsid w:val="000A59CC"/>
    <w:rsid w:val="000B53DF"/>
    <w:rsid w:val="000C1449"/>
    <w:rsid w:val="000C20E7"/>
    <w:rsid w:val="000C55EB"/>
    <w:rsid w:val="000C6F9D"/>
    <w:rsid w:val="000C7767"/>
    <w:rsid w:val="000C7925"/>
    <w:rsid w:val="000D327F"/>
    <w:rsid w:val="000D33CC"/>
    <w:rsid w:val="000E1674"/>
    <w:rsid w:val="000E608C"/>
    <w:rsid w:val="000F240A"/>
    <w:rsid w:val="000F2C30"/>
    <w:rsid w:val="001042A5"/>
    <w:rsid w:val="00104359"/>
    <w:rsid w:val="0010652C"/>
    <w:rsid w:val="001167FA"/>
    <w:rsid w:val="0012468C"/>
    <w:rsid w:val="0012528F"/>
    <w:rsid w:val="00134FBC"/>
    <w:rsid w:val="001524F7"/>
    <w:rsid w:val="00155D09"/>
    <w:rsid w:val="001601B5"/>
    <w:rsid w:val="00163D83"/>
    <w:rsid w:val="00173D90"/>
    <w:rsid w:val="001744A2"/>
    <w:rsid w:val="001817A6"/>
    <w:rsid w:val="00182B87"/>
    <w:rsid w:val="00183DF1"/>
    <w:rsid w:val="0019006E"/>
    <w:rsid w:val="001947D3"/>
    <w:rsid w:val="001A3952"/>
    <w:rsid w:val="001A62B4"/>
    <w:rsid w:val="001B2C12"/>
    <w:rsid w:val="001C3861"/>
    <w:rsid w:val="001C42A3"/>
    <w:rsid w:val="001C6E6D"/>
    <w:rsid w:val="001D02DB"/>
    <w:rsid w:val="001D59CD"/>
    <w:rsid w:val="001D714F"/>
    <w:rsid w:val="001D7E6D"/>
    <w:rsid w:val="001E05DB"/>
    <w:rsid w:val="001E0FD5"/>
    <w:rsid w:val="001E4106"/>
    <w:rsid w:val="001E44AF"/>
    <w:rsid w:val="001E4F9D"/>
    <w:rsid w:val="001E7B0F"/>
    <w:rsid w:val="001F4198"/>
    <w:rsid w:val="001F58B1"/>
    <w:rsid w:val="00204D2F"/>
    <w:rsid w:val="00206FE9"/>
    <w:rsid w:val="0020775B"/>
    <w:rsid w:val="00221937"/>
    <w:rsid w:val="002234F2"/>
    <w:rsid w:val="00227E14"/>
    <w:rsid w:val="002323DB"/>
    <w:rsid w:val="002515AB"/>
    <w:rsid w:val="00254321"/>
    <w:rsid w:val="00263B61"/>
    <w:rsid w:val="00263BC8"/>
    <w:rsid w:val="00276037"/>
    <w:rsid w:val="00276430"/>
    <w:rsid w:val="00276B59"/>
    <w:rsid w:val="002774E2"/>
    <w:rsid w:val="00291CAD"/>
    <w:rsid w:val="00297D30"/>
    <w:rsid w:val="002A462A"/>
    <w:rsid w:val="002B7226"/>
    <w:rsid w:val="002C62EE"/>
    <w:rsid w:val="002C75E9"/>
    <w:rsid w:val="002D0ED8"/>
    <w:rsid w:val="002D2509"/>
    <w:rsid w:val="002D769D"/>
    <w:rsid w:val="002E438C"/>
    <w:rsid w:val="002E7815"/>
    <w:rsid w:val="002F59A6"/>
    <w:rsid w:val="002F772B"/>
    <w:rsid w:val="00303CBD"/>
    <w:rsid w:val="00310BB2"/>
    <w:rsid w:val="00320D85"/>
    <w:rsid w:val="003242C7"/>
    <w:rsid w:val="00324696"/>
    <w:rsid w:val="003307B9"/>
    <w:rsid w:val="003438F6"/>
    <w:rsid w:val="003457BA"/>
    <w:rsid w:val="0034692B"/>
    <w:rsid w:val="00354049"/>
    <w:rsid w:val="00357D1A"/>
    <w:rsid w:val="0037323A"/>
    <w:rsid w:val="003736F7"/>
    <w:rsid w:val="003768A9"/>
    <w:rsid w:val="00380895"/>
    <w:rsid w:val="00386765"/>
    <w:rsid w:val="00391106"/>
    <w:rsid w:val="00392810"/>
    <w:rsid w:val="003A2A99"/>
    <w:rsid w:val="003B1394"/>
    <w:rsid w:val="003C166E"/>
    <w:rsid w:val="003C640E"/>
    <w:rsid w:val="003C6E7D"/>
    <w:rsid w:val="003D16EB"/>
    <w:rsid w:val="003D2DFF"/>
    <w:rsid w:val="003D4394"/>
    <w:rsid w:val="003D58C4"/>
    <w:rsid w:val="003D5CD2"/>
    <w:rsid w:val="003D65EB"/>
    <w:rsid w:val="003D72A0"/>
    <w:rsid w:val="003D7DE5"/>
    <w:rsid w:val="003E3AEB"/>
    <w:rsid w:val="003E592E"/>
    <w:rsid w:val="003F0AD3"/>
    <w:rsid w:val="003F5D5B"/>
    <w:rsid w:val="00405FDB"/>
    <w:rsid w:val="0041185F"/>
    <w:rsid w:val="0041385A"/>
    <w:rsid w:val="0041624A"/>
    <w:rsid w:val="00420184"/>
    <w:rsid w:val="004263C8"/>
    <w:rsid w:val="00432F0E"/>
    <w:rsid w:val="00444CB0"/>
    <w:rsid w:val="00446FC7"/>
    <w:rsid w:val="00451E1F"/>
    <w:rsid w:val="00455784"/>
    <w:rsid w:val="00463253"/>
    <w:rsid w:val="004665AD"/>
    <w:rsid w:val="004772C3"/>
    <w:rsid w:val="004778FA"/>
    <w:rsid w:val="00486872"/>
    <w:rsid w:val="004A0040"/>
    <w:rsid w:val="004A0E6E"/>
    <w:rsid w:val="004A168B"/>
    <w:rsid w:val="004A2A0E"/>
    <w:rsid w:val="004B0B2E"/>
    <w:rsid w:val="004B19B3"/>
    <w:rsid w:val="004B23AC"/>
    <w:rsid w:val="004B3A43"/>
    <w:rsid w:val="004B5305"/>
    <w:rsid w:val="004B6B20"/>
    <w:rsid w:val="004C2B6D"/>
    <w:rsid w:val="004E1049"/>
    <w:rsid w:val="004F2DFD"/>
    <w:rsid w:val="004F7970"/>
    <w:rsid w:val="005007BA"/>
    <w:rsid w:val="00503A7E"/>
    <w:rsid w:val="00507C8B"/>
    <w:rsid w:val="00525D69"/>
    <w:rsid w:val="005316D2"/>
    <w:rsid w:val="0054111C"/>
    <w:rsid w:val="005473E6"/>
    <w:rsid w:val="00551F5C"/>
    <w:rsid w:val="005536E1"/>
    <w:rsid w:val="005543A1"/>
    <w:rsid w:val="0055636A"/>
    <w:rsid w:val="00567ACC"/>
    <w:rsid w:val="0057081E"/>
    <w:rsid w:val="005730C4"/>
    <w:rsid w:val="00574B9B"/>
    <w:rsid w:val="00575317"/>
    <w:rsid w:val="00577B4E"/>
    <w:rsid w:val="00580495"/>
    <w:rsid w:val="00583255"/>
    <w:rsid w:val="00583C33"/>
    <w:rsid w:val="00584E1A"/>
    <w:rsid w:val="00586C28"/>
    <w:rsid w:val="00590DD8"/>
    <w:rsid w:val="005B29C1"/>
    <w:rsid w:val="005C1929"/>
    <w:rsid w:val="005D1E00"/>
    <w:rsid w:val="005D54D8"/>
    <w:rsid w:val="005D5504"/>
    <w:rsid w:val="005D5CED"/>
    <w:rsid w:val="005D75C8"/>
    <w:rsid w:val="005D7DCB"/>
    <w:rsid w:val="005E74EE"/>
    <w:rsid w:val="005F20F9"/>
    <w:rsid w:val="005F53CC"/>
    <w:rsid w:val="005F7AA3"/>
    <w:rsid w:val="00603A3B"/>
    <w:rsid w:val="00604692"/>
    <w:rsid w:val="00604B6A"/>
    <w:rsid w:val="00606318"/>
    <w:rsid w:val="00610492"/>
    <w:rsid w:val="00622FBC"/>
    <w:rsid w:val="00634E00"/>
    <w:rsid w:val="0063763C"/>
    <w:rsid w:val="0063778B"/>
    <w:rsid w:val="00642BFC"/>
    <w:rsid w:val="00644E1E"/>
    <w:rsid w:val="00650F90"/>
    <w:rsid w:val="00652030"/>
    <w:rsid w:val="0065489C"/>
    <w:rsid w:val="00654A35"/>
    <w:rsid w:val="00656C61"/>
    <w:rsid w:val="00660D25"/>
    <w:rsid w:val="006611E1"/>
    <w:rsid w:val="00671355"/>
    <w:rsid w:val="00673166"/>
    <w:rsid w:val="006775F7"/>
    <w:rsid w:val="0067775D"/>
    <w:rsid w:val="00677A24"/>
    <w:rsid w:val="00681548"/>
    <w:rsid w:val="00687A02"/>
    <w:rsid w:val="00687EF7"/>
    <w:rsid w:val="006A4759"/>
    <w:rsid w:val="006B33F1"/>
    <w:rsid w:val="006B5C42"/>
    <w:rsid w:val="006B6270"/>
    <w:rsid w:val="006B7383"/>
    <w:rsid w:val="006D028B"/>
    <w:rsid w:val="006D4D0B"/>
    <w:rsid w:val="006E4A25"/>
    <w:rsid w:val="006E523E"/>
    <w:rsid w:val="00706FB3"/>
    <w:rsid w:val="007076CC"/>
    <w:rsid w:val="00717A3B"/>
    <w:rsid w:val="007322BF"/>
    <w:rsid w:val="00732B92"/>
    <w:rsid w:val="0073501B"/>
    <w:rsid w:val="00737E31"/>
    <w:rsid w:val="00741CC6"/>
    <w:rsid w:val="00744119"/>
    <w:rsid w:val="007524AF"/>
    <w:rsid w:val="00765CC0"/>
    <w:rsid w:val="00765E99"/>
    <w:rsid w:val="00766D4D"/>
    <w:rsid w:val="0077751D"/>
    <w:rsid w:val="00780315"/>
    <w:rsid w:val="00796A54"/>
    <w:rsid w:val="007A1956"/>
    <w:rsid w:val="007A3137"/>
    <w:rsid w:val="007A33AE"/>
    <w:rsid w:val="007A3F5E"/>
    <w:rsid w:val="007B0D17"/>
    <w:rsid w:val="007B0FD7"/>
    <w:rsid w:val="007B43C8"/>
    <w:rsid w:val="007C1025"/>
    <w:rsid w:val="007C2337"/>
    <w:rsid w:val="007C5C0A"/>
    <w:rsid w:val="007C6AEE"/>
    <w:rsid w:val="007D038B"/>
    <w:rsid w:val="007D1AAE"/>
    <w:rsid w:val="007D2339"/>
    <w:rsid w:val="007D4CA0"/>
    <w:rsid w:val="007D5D3F"/>
    <w:rsid w:val="007D6B89"/>
    <w:rsid w:val="007E0B36"/>
    <w:rsid w:val="007E2CD5"/>
    <w:rsid w:val="007E391F"/>
    <w:rsid w:val="007F3F89"/>
    <w:rsid w:val="007F40E0"/>
    <w:rsid w:val="007F556E"/>
    <w:rsid w:val="007F659B"/>
    <w:rsid w:val="007F79D3"/>
    <w:rsid w:val="00803575"/>
    <w:rsid w:val="00804687"/>
    <w:rsid w:val="0081476F"/>
    <w:rsid w:val="00817943"/>
    <w:rsid w:val="00821CD5"/>
    <w:rsid w:val="0083346E"/>
    <w:rsid w:val="00836555"/>
    <w:rsid w:val="0084061A"/>
    <w:rsid w:val="00843C41"/>
    <w:rsid w:val="0084769D"/>
    <w:rsid w:val="00854E10"/>
    <w:rsid w:val="00860672"/>
    <w:rsid w:val="008607E1"/>
    <w:rsid w:val="008616D5"/>
    <w:rsid w:val="00862F1D"/>
    <w:rsid w:val="008636F4"/>
    <w:rsid w:val="00876E43"/>
    <w:rsid w:val="00877099"/>
    <w:rsid w:val="00880DE6"/>
    <w:rsid w:val="008A10F2"/>
    <w:rsid w:val="008A3B45"/>
    <w:rsid w:val="008A738A"/>
    <w:rsid w:val="008B41BD"/>
    <w:rsid w:val="008B41E3"/>
    <w:rsid w:val="008B4E03"/>
    <w:rsid w:val="008B5B0B"/>
    <w:rsid w:val="008C2FEB"/>
    <w:rsid w:val="008E7E3C"/>
    <w:rsid w:val="008F2C9F"/>
    <w:rsid w:val="008F3509"/>
    <w:rsid w:val="009024EE"/>
    <w:rsid w:val="009045D8"/>
    <w:rsid w:val="00911C52"/>
    <w:rsid w:val="0091240B"/>
    <w:rsid w:val="009127B0"/>
    <w:rsid w:val="009139E3"/>
    <w:rsid w:val="00914DF8"/>
    <w:rsid w:val="00921534"/>
    <w:rsid w:val="009232CE"/>
    <w:rsid w:val="009242C9"/>
    <w:rsid w:val="009271F3"/>
    <w:rsid w:val="009305F7"/>
    <w:rsid w:val="00932DA4"/>
    <w:rsid w:val="009347DA"/>
    <w:rsid w:val="00935CB4"/>
    <w:rsid w:val="00941663"/>
    <w:rsid w:val="00941C02"/>
    <w:rsid w:val="00945CDC"/>
    <w:rsid w:val="00947834"/>
    <w:rsid w:val="00950ECC"/>
    <w:rsid w:val="00950F5F"/>
    <w:rsid w:val="00953B6A"/>
    <w:rsid w:val="00956DEE"/>
    <w:rsid w:val="0096005D"/>
    <w:rsid w:val="00976D38"/>
    <w:rsid w:val="009770FB"/>
    <w:rsid w:val="0097730B"/>
    <w:rsid w:val="009825A6"/>
    <w:rsid w:val="009A17AE"/>
    <w:rsid w:val="009A2666"/>
    <w:rsid w:val="009A4127"/>
    <w:rsid w:val="009A758B"/>
    <w:rsid w:val="009B195A"/>
    <w:rsid w:val="009B1D48"/>
    <w:rsid w:val="009B3466"/>
    <w:rsid w:val="009B427F"/>
    <w:rsid w:val="009B68E0"/>
    <w:rsid w:val="009C266B"/>
    <w:rsid w:val="009C545B"/>
    <w:rsid w:val="009C70B0"/>
    <w:rsid w:val="009D0127"/>
    <w:rsid w:val="009D4AEE"/>
    <w:rsid w:val="009E3F9D"/>
    <w:rsid w:val="009E73CD"/>
    <w:rsid w:val="009F1EFC"/>
    <w:rsid w:val="009F402E"/>
    <w:rsid w:val="009F47DA"/>
    <w:rsid w:val="009F5F53"/>
    <w:rsid w:val="00A01053"/>
    <w:rsid w:val="00A01CCA"/>
    <w:rsid w:val="00A0310D"/>
    <w:rsid w:val="00A156DA"/>
    <w:rsid w:val="00A331BA"/>
    <w:rsid w:val="00A47E8E"/>
    <w:rsid w:val="00A5259A"/>
    <w:rsid w:val="00A57AD1"/>
    <w:rsid w:val="00A62473"/>
    <w:rsid w:val="00A63BEE"/>
    <w:rsid w:val="00A649EF"/>
    <w:rsid w:val="00A67980"/>
    <w:rsid w:val="00A7788D"/>
    <w:rsid w:val="00A803EE"/>
    <w:rsid w:val="00A819D1"/>
    <w:rsid w:val="00A8330D"/>
    <w:rsid w:val="00A855FB"/>
    <w:rsid w:val="00A87703"/>
    <w:rsid w:val="00A87C04"/>
    <w:rsid w:val="00A87F67"/>
    <w:rsid w:val="00A932E8"/>
    <w:rsid w:val="00A93767"/>
    <w:rsid w:val="00AA26C3"/>
    <w:rsid w:val="00AB336B"/>
    <w:rsid w:val="00AC0744"/>
    <w:rsid w:val="00AC5EDA"/>
    <w:rsid w:val="00AD7C4F"/>
    <w:rsid w:val="00AE22C9"/>
    <w:rsid w:val="00AE28DE"/>
    <w:rsid w:val="00AE4F0C"/>
    <w:rsid w:val="00AE7AD2"/>
    <w:rsid w:val="00AF275E"/>
    <w:rsid w:val="00AF3C4E"/>
    <w:rsid w:val="00AF58F2"/>
    <w:rsid w:val="00AF67F7"/>
    <w:rsid w:val="00AF6F7C"/>
    <w:rsid w:val="00B0500B"/>
    <w:rsid w:val="00B14244"/>
    <w:rsid w:val="00B26B39"/>
    <w:rsid w:val="00B2736B"/>
    <w:rsid w:val="00B3396B"/>
    <w:rsid w:val="00B361F8"/>
    <w:rsid w:val="00B36422"/>
    <w:rsid w:val="00B40993"/>
    <w:rsid w:val="00B418C6"/>
    <w:rsid w:val="00B4259A"/>
    <w:rsid w:val="00B5339A"/>
    <w:rsid w:val="00B5415C"/>
    <w:rsid w:val="00B558AE"/>
    <w:rsid w:val="00B651FB"/>
    <w:rsid w:val="00B65EBB"/>
    <w:rsid w:val="00B672F8"/>
    <w:rsid w:val="00B77682"/>
    <w:rsid w:val="00B97170"/>
    <w:rsid w:val="00BA35AA"/>
    <w:rsid w:val="00BB0F17"/>
    <w:rsid w:val="00BC6F95"/>
    <w:rsid w:val="00BD0C1C"/>
    <w:rsid w:val="00BD19C5"/>
    <w:rsid w:val="00BD6A5D"/>
    <w:rsid w:val="00BD6B4F"/>
    <w:rsid w:val="00BE12B2"/>
    <w:rsid w:val="00BE733D"/>
    <w:rsid w:val="00BF13A1"/>
    <w:rsid w:val="00BF6642"/>
    <w:rsid w:val="00C00BFC"/>
    <w:rsid w:val="00C027F4"/>
    <w:rsid w:val="00C076A5"/>
    <w:rsid w:val="00C208DC"/>
    <w:rsid w:val="00C21C34"/>
    <w:rsid w:val="00C374D8"/>
    <w:rsid w:val="00C429EE"/>
    <w:rsid w:val="00C471BC"/>
    <w:rsid w:val="00C526EF"/>
    <w:rsid w:val="00C56E8B"/>
    <w:rsid w:val="00C63CAD"/>
    <w:rsid w:val="00C66912"/>
    <w:rsid w:val="00C701DA"/>
    <w:rsid w:val="00C71077"/>
    <w:rsid w:val="00C814EF"/>
    <w:rsid w:val="00C82124"/>
    <w:rsid w:val="00C82295"/>
    <w:rsid w:val="00C97E78"/>
    <w:rsid w:val="00CA4BCA"/>
    <w:rsid w:val="00CA757B"/>
    <w:rsid w:val="00CA7685"/>
    <w:rsid w:val="00CD0FFD"/>
    <w:rsid w:val="00CD1C88"/>
    <w:rsid w:val="00CD4FF3"/>
    <w:rsid w:val="00CD62FD"/>
    <w:rsid w:val="00CD6B8F"/>
    <w:rsid w:val="00CD6D25"/>
    <w:rsid w:val="00CE40F7"/>
    <w:rsid w:val="00CE4A66"/>
    <w:rsid w:val="00CF44C4"/>
    <w:rsid w:val="00D03719"/>
    <w:rsid w:val="00D13A70"/>
    <w:rsid w:val="00D13F29"/>
    <w:rsid w:val="00D2545C"/>
    <w:rsid w:val="00D30D49"/>
    <w:rsid w:val="00D33487"/>
    <w:rsid w:val="00D34F1D"/>
    <w:rsid w:val="00D459B6"/>
    <w:rsid w:val="00D460CF"/>
    <w:rsid w:val="00D46B5C"/>
    <w:rsid w:val="00D60F29"/>
    <w:rsid w:val="00D65685"/>
    <w:rsid w:val="00D728FB"/>
    <w:rsid w:val="00D72C2F"/>
    <w:rsid w:val="00D72C77"/>
    <w:rsid w:val="00D80A07"/>
    <w:rsid w:val="00D83592"/>
    <w:rsid w:val="00D9085A"/>
    <w:rsid w:val="00DA1729"/>
    <w:rsid w:val="00DA1CA0"/>
    <w:rsid w:val="00DA4191"/>
    <w:rsid w:val="00DB5A4C"/>
    <w:rsid w:val="00DB6903"/>
    <w:rsid w:val="00DC2A37"/>
    <w:rsid w:val="00DC5308"/>
    <w:rsid w:val="00DD047A"/>
    <w:rsid w:val="00DD07AF"/>
    <w:rsid w:val="00DD0B00"/>
    <w:rsid w:val="00DD4788"/>
    <w:rsid w:val="00DE0149"/>
    <w:rsid w:val="00DE2720"/>
    <w:rsid w:val="00DE6254"/>
    <w:rsid w:val="00DF0AA5"/>
    <w:rsid w:val="00DF2B6C"/>
    <w:rsid w:val="00E03C25"/>
    <w:rsid w:val="00E06672"/>
    <w:rsid w:val="00E15470"/>
    <w:rsid w:val="00E25CB3"/>
    <w:rsid w:val="00E31DBB"/>
    <w:rsid w:val="00E3341B"/>
    <w:rsid w:val="00E4144D"/>
    <w:rsid w:val="00E43935"/>
    <w:rsid w:val="00E44233"/>
    <w:rsid w:val="00E451C1"/>
    <w:rsid w:val="00E519D2"/>
    <w:rsid w:val="00E52A83"/>
    <w:rsid w:val="00E64F1D"/>
    <w:rsid w:val="00E712BD"/>
    <w:rsid w:val="00E730E8"/>
    <w:rsid w:val="00E73A84"/>
    <w:rsid w:val="00E753B7"/>
    <w:rsid w:val="00E93D9F"/>
    <w:rsid w:val="00EA3397"/>
    <w:rsid w:val="00EA7AE5"/>
    <w:rsid w:val="00EA7DB3"/>
    <w:rsid w:val="00EB3213"/>
    <w:rsid w:val="00EB3E57"/>
    <w:rsid w:val="00EC04A5"/>
    <w:rsid w:val="00EC09B6"/>
    <w:rsid w:val="00EC3B7B"/>
    <w:rsid w:val="00EC6A1D"/>
    <w:rsid w:val="00ED6A82"/>
    <w:rsid w:val="00EE20CC"/>
    <w:rsid w:val="00EE4BB9"/>
    <w:rsid w:val="00EF26D1"/>
    <w:rsid w:val="00EF2FEE"/>
    <w:rsid w:val="00EF3CFB"/>
    <w:rsid w:val="00EF3E14"/>
    <w:rsid w:val="00EF5B48"/>
    <w:rsid w:val="00F12568"/>
    <w:rsid w:val="00F1347D"/>
    <w:rsid w:val="00F1678A"/>
    <w:rsid w:val="00F249DF"/>
    <w:rsid w:val="00F27FFB"/>
    <w:rsid w:val="00F32774"/>
    <w:rsid w:val="00F3591B"/>
    <w:rsid w:val="00F41FEB"/>
    <w:rsid w:val="00F441CE"/>
    <w:rsid w:val="00F46A08"/>
    <w:rsid w:val="00F53813"/>
    <w:rsid w:val="00F66E03"/>
    <w:rsid w:val="00F67FB8"/>
    <w:rsid w:val="00F748EF"/>
    <w:rsid w:val="00F80670"/>
    <w:rsid w:val="00F81657"/>
    <w:rsid w:val="00F837F5"/>
    <w:rsid w:val="00F86970"/>
    <w:rsid w:val="00F907EA"/>
    <w:rsid w:val="00F95807"/>
    <w:rsid w:val="00F958AE"/>
    <w:rsid w:val="00FA32D9"/>
    <w:rsid w:val="00FA5CB8"/>
    <w:rsid w:val="00FA609B"/>
    <w:rsid w:val="00FB3DD6"/>
    <w:rsid w:val="00FB68D4"/>
    <w:rsid w:val="00FC0694"/>
    <w:rsid w:val="00FC624E"/>
    <w:rsid w:val="00FC6DF1"/>
    <w:rsid w:val="00FD55B4"/>
    <w:rsid w:val="00FE0014"/>
    <w:rsid w:val="00FE4636"/>
    <w:rsid w:val="00FF15EE"/>
    <w:rsid w:val="00FF2089"/>
    <w:rsid w:val="00FF2952"/>
    <w:rsid w:val="00FF3CE1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E01EE"/>
  <w15:chartTrackingRefBased/>
  <w15:docId w15:val="{7FA38EE3-DB4F-7C40-8F2B-4A5CE22C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7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7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7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7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72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72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72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72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72B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72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72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72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72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F77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72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7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72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F77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72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F77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7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72B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F7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Asher (staff)</dc:creator>
  <cp:keywords/>
  <dc:description/>
  <cp:lastModifiedBy>Laura Asher (staff)</cp:lastModifiedBy>
  <cp:revision>33</cp:revision>
  <dcterms:created xsi:type="dcterms:W3CDTF">2024-06-20T10:27:00Z</dcterms:created>
  <dcterms:modified xsi:type="dcterms:W3CDTF">2024-06-20T11:03:00Z</dcterms:modified>
</cp:coreProperties>
</file>