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4A16" w14:textId="042B7898" w:rsidR="00833175" w:rsidRPr="00C746EA" w:rsidRDefault="00833175" w:rsidP="008331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742EDA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742EDA" w:rsidRPr="00742ED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42EDA">
        <w:rPr>
          <w:rFonts w:ascii="Times New Roman" w:hAnsi="Times New Roman" w:cs="Times New Roman"/>
          <w:sz w:val="24"/>
          <w:szCs w:val="24"/>
        </w:rPr>
        <w:t>.</w:t>
      </w:r>
      <w:r w:rsidRPr="00C746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Comparisons between children who did and did not have telomere length measured.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984"/>
        <w:gridCol w:w="1985"/>
      </w:tblGrid>
      <w:tr w:rsidR="00FC65BC" w:rsidRPr="00833175" w14:paraId="63C6071F" w14:textId="77777777" w:rsidTr="00FC65BC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6AD10C6F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0D6F409" w14:textId="492AEE2B" w:rsidR="00FC65BC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Telomere length measured (n=1202)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15CE4E6" w14:textId="0EFFB686" w:rsidR="00FC65BC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 telomere length measured (n=1533)</w:t>
            </w:r>
          </w:p>
        </w:tc>
      </w:tr>
      <w:tr w:rsidR="00FC65BC" w:rsidRPr="00833175" w14:paraId="4D14A9E8" w14:textId="77777777" w:rsidTr="00FC65BC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6F48CC47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6D1AEFC" w14:textId="67C7A843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532E8AA" w14:textId="0E4AD485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FC65BC" w:rsidRPr="00833175" w14:paraId="58481C66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5110801" w14:textId="7A4E957E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aternal characteristics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6CFC49" w14:textId="0356200A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C65B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mean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</w:t>
            </w:r>
            <w:r w:rsidRPr="00FC65B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SD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 or n (%)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1741E7" w14:textId="1ABC2614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C65B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mean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</w:t>
            </w:r>
            <w:r w:rsidRPr="00FC65B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SD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 or n (%)</w:t>
            </w:r>
          </w:p>
        </w:tc>
      </w:tr>
      <w:tr w:rsidR="00FC65BC" w:rsidRPr="00833175" w14:paraId="00DD1EB9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1765AF5" w14:textId="15165EC0" w:rsidR="00FC65BC" w:rsidRPr="00FC65BC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C65B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Age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(years)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8C440B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28.97 (5.77)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1B2812" w14:textId="01948D54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27.28 (5.93)</w:t>
            </w:r>
            <w:r w:rsidRPr="00CB718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a</w:t>
            </w:r>
          </w:p>
        </w:tc>
      </w:tr>
      <w:tr w:rsidR="00FC65BC" w:rsidRPr="00833175" w14:paraId="3110DE06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DF04D10" w14:textId="50D1A59A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Population/r</w:t>
            </w: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ace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C93EF2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80B0F1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C65BC" w:rsidRPr="00833175" w14:paraId="3E314A37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F22692A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Caucasian (European descent)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295A0F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1088 (90.5%)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70B735" w14:textId="48FBDE86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1264 (82.5%)</w:t>
            </w:r>
            <w:r w:rsidRPr="00CB718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a</w:t>
            </w:r>
          </w:p>
        </w:tc>
      </w:tr>
      <w:tr w:rsidR="00FC65BC" w:rsidRPr="00833175" w14:paraId="35507597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3F8F148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Other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4D0DB5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111 (9.2%)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139539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 (17.5%)</w:t>
            </w:r>
          </w:p>
        </w:tc>
      </w:tr>
      <w:tr w:rsidR="00FC65BC" w:rsidRPr="00833175" w14:paraId="19B59F55" w14:textId="77777777" w:rsidTr="00FC65BC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ABBE776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Missing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AB9041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 (0.2%)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C9E727" w14:textId="37B70293" w:rsidR="00FC65BC" w:rsidRPr="00833175" w:rsidRDefault="00112CAA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</w:tr>
      <w:tr w:rsidR="00FC65BC" w:rsidRPr="00833175" w14:paraId="4E7F5FC5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7AE4363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Highest Level of Education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5C200F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4692ED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C65BC" w:rsidRPr="00833175" w14:paraId="1CAE066B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789E1F6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AE423A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551 (45.8%)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2F9D2F" w14:textId="02EA1B13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838 (54.7%)</w:t>
            </w:r>
            <w:r w:rsidRPr="00CB718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a</w:t>
            </w:r>
          </w:p>
        </w:tc>
      </w:tr>
      <w:tr w:rsidR="00FC65BC" w:rsidRPr="00833175" w14:paraId="1EBFCA67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B38F164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Further/Vocational Training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915DD9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238 (19.8%)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CA237A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219 (14.3%)</w:t>
            </w:r>
          </w:p>
        </w:tc>
      </w:tr>
      <w:tr w:rsidR="00FC65BC" w:rsidRPr="00833175" w14:paraId="632E5C7A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EC4850B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Tertiary Studies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30D69C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341 (28.4%)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A5C975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343 (22.4%)</w:t>
            </w:r>
          </w:p>
        </w:tc>
      </w:tr>
      <w:tr w:rsidR="00FC65BC" w:rsidRPr="00833175" w14:paraId="5AB11909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49E9F66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Other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55AED2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 (5.7%)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2092EA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133 (8.7%)</w:t>
            </w:r>
          </w:p>
        </w:tc>
      </w:tr>
      <w:tr w:rsidR="00FC65BC" w:rsidRPr="00833175" w14:paraId="3E65DA15" w14:textId="77777777" w:rsidTr="00FC65BC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71A5C0A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Missing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49C972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 (0.2%)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C1DDC7" w14:textId="648E0C8E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</w:tr>
      <w:tr w:rsidR="00FC65BC" w:rsidRPr="00833175" w14:paraId="23A26940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46C39B5" w14:textId="2103105D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S</w:t>
            </w: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 xml:space="preserve">moking status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(16-18</w:t>
            </w: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 xml:space="preserve"> weeks’ gestation)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EECC0B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167C11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C65BC" w:rsidRPr="00833175" w14:paraId="2ED091DE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28AC8442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D5AA0CE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928 (77.2%)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D7EDF5" w14:textId="6A1D5262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1015 (66.2%)</w:t>
            </w:r>
            <w:r w:rsidRPr="00CB718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a</w:t>
            </w:r>
          </w:p>
        </w:tc>
      </w:tr>
      <w:tr w:rsidR="00FC65BC" w:rsidRPr="00833175" w14:paraId="6AF7A9F6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278BE87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1 - 10 per day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320275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271 (22.5%)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950BEF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265 (17.3%)</w:t>
            </w:r>
          </w:p>
        </w:tc>
      </w:tr>
      <w:tr w:rsidR="00FC65BC" w:rsidRPr="00833175" w14:paraId="2E8C95F7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A402FEA" w14:textId="159C6BE5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487E">
              <w:sym w:font="Symbol" w:char="F0B3"/>
            </w: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 per day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7AECEA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 (0.2%)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DF9CBB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 (12.7%)</w:t>
            </w:r>
          </w:p>
        </w:tc>
      </w:tr>
      <w:tr w:rsidR="00FC65BC" w:rsidRPr="00833175" w14:paraId="1E817F88" w14:textId="77777777" w:rsidTr="00FC65BC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261EB03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Missing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181BA77" w14:textId="11AC737D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DB420B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 (3.8%)</w:t>
            </w:r>
          </w:p>
        </w:tc>
      </w:tr>
      <w:tr w:rsidR="00FC65BC" w:rsidRPr="00833175" w14:paraId="6089FC8E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</w:tcPr>
          <w:p w14:paraId="06FE8A4C" w14:textId="55F1A20A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  <w:r w:rsidRPr="000F7080">
              <w:rPr>
                <w:rFonts w:ascii="Times New Roman" w:hAnsi="Times New Roman" w:cs="Times New Roman"/>
                <w:i/>
                <w:iCs/>
              </w:rPr>
              <w:t>Alcohol status (16-18 weeks’ gestation)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E0C3C3B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66F8D3B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C65BC" w:rsidRPr="00833175" w14:paraId="3B3C01E2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</w:tcPr>
          <w:p w14:paraId="28AAB18C" w14:textId="31E23CFD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  <w:r w:rsidRPr="000F7080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76A1928" w14:textId="127ED93B" w:rsidR="00FC65BC" w:rsidRPr="001E755F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E755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615 (51.3%)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C53F070" w14:textId="4029F0C3" w:rsidR="00FC65BC" w:rsidRPr="001E755F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1E755F">
              <w:rPr>
                <w:rFonts w:ascii="Times New Roman" w:eastAsia="Times New Roman" w:hAnsi="Times New Roman" w:cs="Times New Roman"/>
                <w:lang w:eastAsia="en-GB"/>
              </w:rPr>
              <w:t>844 (57.3%)</w:t>
            </w:r>
            <w:r w:rsidRPr="00F11E36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t>b</w:t>
            </w:r>
          </w:p>
        </w:tc>
      </w:tr>
      <w:tr w:rsidR="00FC65BC" w:rsidRPr="00833175" w14:paraId="2A9F8166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</w:tcPr>
          <w:p w14:paraId="0821050F" w14:textId="4F4A8A34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  <w:r w:rsidRPr="000F7080">
              <w:rPr>
                <w:rFonts w:ascii="Times New Roman" w:hAnsi="Times New Roman" w:cs="Times New Roman"/>
              </w:rPr>
              <w:t>Any drinking during pregnancy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5CBCEA3" w14:textId="73C1E17B" w:rsidR="00FC65BC" w:rsidRPr="001E755F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E755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584 (48.7%)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6C33A47" w14:textId="06F6D8F8" w:rsidR="00FC65BC" w:rsidRPr="001E755F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1E755F">
              <w:rPr>
                <w:rFonts w:ascii="Times New Roman" w:eastAsia="Times New Roman" w:hAnsi="Times New Roman" w:cs="Times New Roman"/>
                <w:lang w:eastAsia="en-GB"/>
              </w:rPr>
              <w:t>630 (42.7%)</w:t>
            </w:r>
          </w:p>
        </w:tc>
      </w:tr>
      <w:tr w:rsidR="00FC65BC" w:rsidRPr="00833175" w14:paraId="4D8DD074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9064E95" w14:textId="0533360E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Family Income (1989-1991)</w:t>
            </w:r>
            <w:r w:rsidR="003177D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 xml:space="preserve"> (AUD)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01A397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ED9C32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C65BC" w:rsidRPr="00833175" w14:paraId="5D3F2CA5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482C503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&lt; $36,000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7CCD9E2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735 (61.1%)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CF8C1E" w14:textId="6AE5DAF1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373 (24.3%)</w:t>
            </w:r>
            <w:r w:rsidRPr="00CB718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a</w:t>
            </w:r>
          </w:p>
        </w:tc>
      </w:tr>
      <w:tr w:rsidR="00FC65BC" w:rsidRPr="00833175" w14:paraId="116B8C26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BA0964C" w14:textId="17CD32EB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487E">
              <w:sym w:font="Symbol" w:char="F0B3"/>
            </w: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$36,000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B2D214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417 (34.7%)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321564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986 (64.3%)</w:t>
            </w:r>
          </w:p>
        </w:tc>
      </w:tr>
      <w:tr w:rsidR="00FC65BC" w:rsidRPr="00833175" w14:paraId="5C1AC553" w14:textId="77777777" w:rsidTr="00FC65BC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5EC5A28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Missing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74B8DE5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 (4.2%)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8F4A1A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115 (7.5%)</w:t>
            </w:r>
          </w:p>
        </w:tc>
      </w:tr>
      <w:tr w:rsidR="00FC65BC" w:rsidRPr="00833175" w14:paraId="22CB02C9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A10E0FD" w14:textId="0DE6F1AC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 xml:space="preserve">Treated for </w:t>
            </w:r>
            <w:r w:rsidR="006735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 xml:space="preserve">either </w:t>
            </w: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Diabetes or Gestational Diabetes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940999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411B8E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C65BC" w:rsidRPr="00833175" w14:paraId="02CC9018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1369795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6222AC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1169 (97.3%)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D8D767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1484 (96.8%)</w:t>
            </w:r>
          </w:p>
        </w:tc>
      </w:tr>
      <w:tr w:rsidR="00FC65BC" w:rsidRPr="00833175" w14:paraId="27C475DF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CC09DFD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Yes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479F8BD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 (2.7%)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481E6F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 (3.2%)</w:t>
            </w:r>
          </w:p>
        </w:tc>
      </w:tr>
      <w:tr w:rsidR="00FC65BC" w:rsidRPr="00833175" w14:paraId="34A49B09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6EAB4EB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Gestational Diabetes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2B6B18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B85BBF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C65BC" w:rsidRPr="00833175" w14:paraId="616A05AA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29DC6A48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7E626F9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1175 (97.8%)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71D7A1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1444 (94.2%)</w:t>
            </w:r>
          </w:p>
        </w:tc>
      </w:tr>
      <w:tr w:rsidR="00FC65BC" w:rsidRPr="00833175" w14:paraId="21B4B028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B684438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Yes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A0DDCAE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 (2%)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D7CBDC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 (1.9%)</w:t>
            </w:r>
          </w:p>
        </w:tc>
      </w:tr>
      <w:tr w:rsidR="00FC65BC" w:rsidRPr="00833175" w14:paraId="661D7281" w14:textId="77777777" w:rsidTr="00FC65BC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2BD6C453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Missing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367D2A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 (0.2%)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6CAC5E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 (3.9%)</w:t>
            </w:r>
          </w:p>
        </w:tc>
      </w:tr>
      <w:tr w:rsidR="00FC65BC" w:rsidRPr="00833175" w14:paraId="4B95745A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2BEAF55" w14:textId="270AF504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Pre-term birth (&lt;37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 xml:space="preserve"> </w:t>
            </w: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ee</w:t>
            </w: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ks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’</w:t>
            </w:r>
            <w:r w:rsidR="000E37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 xml:space="preserve"> gestation</w:t>
            </w: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591C02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94412F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C65BC" w:rsidRPr="00833175" w14:paraId="6F303EF2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F9D7717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EE7165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1114 (92.7%)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80E078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1409 (91.9%)</w:t>
            </w:r>
          </w:p>
        </w:tc>
      </w:tr>
      <w:tr w:rsidR="00FC65BC" w:rsidRPr="00833175" w14:paraId="51A0D912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28EBC493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Yes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E0FC36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 (7.1%)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38A865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124 (8.1%)</w:t>
            </w:r>
          </w:p>
        </w:tc>
      </w:tr>
      <w:tr w:rsidR="00FC65BC" w:rsidRPr="00833175" w14:paraId="1E33C7B7" w14:textId="77777777" w:rsidTr="00FC65BC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22B47217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Missing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899B11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 (0.2%)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0EDCA7" w14:textId="3884A07E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</w:tr>
      <w:tr w:rsidR="00FC65BC" w:rsidRPr="00833175" w14:paraId="78F0BB36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4381712D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Preeclampsia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DF9FF1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07BD2A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C65BC" w:rsidRPr="00833175" w14:paraId="61249F1F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464B0758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65970E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929 (77.3%)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60D6FE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1223 (79.8%)</w:t>
            </w:r>
          </w:p>
        </w:tc>
      </w:tr>
      <w:tr w:rsidR="00FC65BC" w:rsidRPr="00833175" w14:paraId="5DA04518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4F941BA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Yes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5B51C3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 (22.4%)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5C93D6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 (20.2%)</w:t>
            </w:r>
          </w:p>
        </w:tc>
      </w:tr>
      <w:tr w:rsidR="00FC65BC" w:rsidRPr="00833175" w14:paraId="7D7A3EEB" w14:textId="77777777" w:rsidTr="00FC65BC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8878714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Missing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55F08B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 (0.3%)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F9DC04" w14:textId="530DD3BF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</w:tr>
      <w:tr w:rsidR="00FC65BC" w:rsidRPr="00833175" w14:paraId="3507D886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5CCC9C9" w14:textId="1805B325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lastRenderedPageBreak/>
              <w:t>Any m</w:t>
            </w: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aternal complication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C660CFF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0D5878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C65BC" w:rsidRPr="00833175" w14:paraId="31B731EE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90A59DC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2603D8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861 (71.6%)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6E54C7" w14:textId="6989652D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1156 (75.4%)</w:t>
            </w:r>
            <w:r w:rsidRPr="00CB718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b</w:t>
            </w:r>
          </w:p>
        </w:tc>
      </w:tr>
      <w:tr w:rsidR="00FC65BC" w:rsidRPr="00833175" w14:paraId="4F947950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C0356EB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Yes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72A5EF3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341 (28.4%)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894121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377 (24.6%)</w:t>
            </w:r>
          </w:p>
        </w:tc>
      </w:tr>
      <w:tr w:rsidR="00FC65BC" w:rsidRPr="00833175" w14:paraId="68B09528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DFEC250" w14:textId="2DB64ACA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Any m</w:t>
            </w: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 xml:space="preserve">aternal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and/</w:t>
            </w: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or birth complication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1713F26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903E3D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C65BC" w:rsidRPr="00833175" w14:paraId="0754F981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9571398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9795EB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755 (62.8%)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5F4132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948 (61.8%)</w:t>
            </w:r>
          </w:p>
        </w:tc>
      </w:tr>
      <w:tr w:rsidR="00FC65BC" w:rsidRPr="00833175" w14:paraId="119635A8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1F47146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Yes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AA7918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447 (37.2%)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F498CA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585 (38.2%)</w:t>
            </w:r>
          </w:p>
        </w:tc>
      </w:tr>
      <w:tr w:rsidR="00FC65BC" w:rsidRPr="00833175" w14:paraId="3B508DEC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4A953151" w14:textId="7679CADD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Infant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characteristics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91CE9C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B01CDF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C65BC" w:rsidRPr="00833175" w14:paraId="71BAE20B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C617AC4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Birthweight (mean, SD)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AF777C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3328.79 (592)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87B86D" w14:textId="25977F3A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3245.21 (646.65)</w:t>
            </w:r>
            <w:r w:rsidRPr="009D6C1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b</w:t>
            </w:r>
          </w:p>
        </w:tc>
      </w:tr>
      <w:tr w:rsidR="00FC65BC" w:rsidRPr="00833175" w14:paraId="5C94ED47" w14:textId="77777777" w:rsidTr="00FC65BC">
        <w:trPr>
          <w:trHeight w:val="32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297EC5E5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Male / Female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7AB7D5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621 (51.7%) / 581 (48.3%)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EB57D3" w14:textId="3FF8951C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766 (49.9%)/ 767 (50.1%)</w:t>
            </w:r>
          </w:p>
        </w:tc>
      </w:tr>
      <w:tr w:rsidR="00FC65BC" w:rsidRPr="00833175" w14:paraId="7B33DC60" w14:textId="77777777" w:rsidTr="00FC65BC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85F9C66" w14:textId="20BEDC74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Macrosomia (</w:t>
            </w:r>
            <w:r w:rsidRPr="006F487E">
              <w:sym w:font="Symbol" w:char="F0B3"/>
            </w: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 xml:space="preserve"> 4000</w:t>
            </w:r>
            <w:r w:rsidR="008203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 xml:space="preserve"> </w:t>
            </w: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g)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6FFEC90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2345A7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C65BC" w:rsidRPr="00833175" w14:paraId="40251C51" w14:textId="77777777" w:rsidTr="00FC65BC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F9A3E60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 / Yes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B5797B5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1089 (90.6%) / 113 (9.4%)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63C262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1400 (91.32%) / 133 (8.68%)</w:t>
            </w:r>
          </w:p>
        </w:tc>
      </w:tr>
      <w:tr w:rsidR="00FC65BC" w:rsidRPr="00833175" w14:paraId="3A25E375" w14:textId="77777777" w:rsidTr="00FC65BC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6ABC2CC9" w14:textId="551C2222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Low Birth Weight (</w:t>
            </w: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en-GB"/>
              </w:rPr>
              <w:t>&lt;</w:t>
            </w: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 xml:space="preserve"> 2500</w:t>
            </w:r>
            <w:r w:rsidR="008203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 xml:space="preserve"> </w:t>
            </w:r>
            <w:r w:rsidRPr="00833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g)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0F014C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B19820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C65BC" w:rsidRPr="00833175" w14:paraId="79FC4B5E" w14:textId="77777777" w:rsidTr="00FC65BC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A93E58E" w14:textId="77777777" w:rsidR="00FC65BC" w:rsidRPr="00833175" w:rsidRDefault="00FC65BC" w:rsidP="00FC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 / Yes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DA618F" w14:textId="7777777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1110 (92.3%) / 92 (7.7%)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DD9726" w14:textId="61095CC7" w:rsidR="00FC65BC" w:rsidRPr="00833175" w:rsidRDefault="00FC65BC" w:rsidP="00FC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3317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1380 (90%)/ 153 (10%)</w:t>
            </w:r>
            <w:r w:rsidRPr="009D6C1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b</w:t>
            </w:r>
          </w:p>
        </w:tc>
      </w:tr>
    </w:tbl>
    <w:p w14:paraId="075CCFBD" w14:textId="1851BB38" w:rsidR="00833175" w:rsidRPr="00CB7180" w:rsidRDefault="00CB7180">
      <w:pPr>
        <w:rPr>
          <w:rFonts w:ascii="Times New Roman" w:hAnsi="Times New Roman" w:cs="Times New Roman"/>
          <w:sz w:val="24"/>
          <w:szCs w:val="24"/>
        </w:rPr>
        <w:sectPr w:rsidR="00833175" w:rsidRPr="00CB7180" w:rsidSect="00EB620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CB7180">
        <w:rPr>
          <w:rFonts w:ascii="Times New Roman" w:hAnsi="Times New Roman" w:cs="Times New Roman"/>
          <w:sz w:val="24"/>
          <w:szCs w:val="24"/>
        </w:rPr>
        <w:t xml:space="preserve">Comparison between continuous variables </w:t>
      </w:r>
      <w:r w:rsidR="00A10F3C" w:rsidRPr="00CB7180">
        <w:rPr>
          <w:rFonts w:ascii="Times New Roman" w:hAnsi="Times New Roman" w:cs="Times New Roman"/>
          <w:sz w:val="24"/>
          <w:szCs w:val="24"/>
        </w:rPr>
        <w:t>is</w:t>
      </w:r>
      <w:r w:rsidR="000F6244">
        <w:rPr>
          <w:rFonts w:ascii="Times New Roman" w:hAnsi="Times New Roman" w:cs="Times New Roman"/>
          <w:sz w:val="24"/>
          <w:szCs w:val="24"/>
        </w:rPr>
        <w:t xml:space="preserve"> by</w:t>
      </w:r>
      <w:r w:rsidRPr="00CB7180">
        <w:rPr>
          <w:rFonts w:ascii="Times New Roman" w:hAnsi="Times New Roman" w:cs="Times New Roman"/>
          <w:sz w:val="24"/>
          <w:szCs w:val="24"/>
        </w:rPr>
        <w:t xml:space="preserve"> t-tests and for categorical variables </w:t>
      </w:r>
      <w:r w:rsidR="00A10F3C">
        <w:rPr>
          <w:rFonts w:ascii="Times New Roman" w:hAnsi="Times New Roman" w:cs="Times New Roman"/>
          <w:sz w:val="24"/>
          <w:szCs w:val="24"/>
        </w:rPr>
        <w:t>is</w:t>
      </w:r>
      <w:r w:rsidRPr="00CB7180">
        <w:rPr>
          <w:rFonts w:ascii="Times New Roman" w:hAnsi="Times New Roman" w:cs="Times New Roman"/>
          <w:sz w:val="24"/>
          <w:szCs w:val="24"/>
        </w:rPr>
        <w:t xml:space="preserve"> chi-square; </w:t>
      </w:r>
      <w:r w:rsidRPr="00CB718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B7180">
        <w:rPr>
          <w:rFonts w:ascii="Times New Roman" w:hAnsi="Times New Roman" w:cs="Times New Roman"/>
          <w:sz w:val="24"/>
          <w:szCs w:val="24"/>
        </w:rPr>
        <w:t xml:space="preserve"> P&lt;0.0001; </w:t>
      </w:r>
      <w:r w:rsidRPr="00CB7180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CB7180">
        <w:rPr>
          <w:rFonts w:ascii="Times New Roman" w:hAnsi="Times New Roman" w:cs="Times New Roman"/>
          <w:sz w:val="24"/>
          <w:szCs w:val="24"/>
        </w:rPr>
        <w:t xml:space="preserve"> P&lt;0.05</w:t>
      </w:r>
    </w:p>
    <w:p w14:paraId="0A735070" w14:textId="79D85B1A" w:rsidR="00F318C9" w:rsidRPr="00956D00" w:rsidRDefault="00F318C9" w:rsidP="00F318C9">
      <w:pPr>
        <w:rPr>
          <w:rFonts w:ascii="Times New Roman" w:hAnsi="Times New Roman" w:cs="Times New Roman"/>
          <w:sz w:val="24"/>
          <w:szCs w:val="24"/>
        </w:rPr>
      </w:pPr>
      <w:r w:rsidRPr="007153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153A9">
        <w:rPr>
          <w:rFonts w:ascii="Times New Roman" w:hAnsi="Times New Roman" w:cs="Times New Roman"/>
          <w:sz w:val="24"/>
          <w:szCs w:val="24"/>
        </w:rPr>
        <w:t xml:space="preserve">: Estimated means for telomere length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7153A9">
        <w:rPr>
          <w:rFonts w:ascii="Times New Roman" w:hAnsi="Times New Roman" w:cs="Times New Roman"/>
          <w:sz w:val="24"/>
          <w:szCs w:val="24"/>
        </w:rPr>
        <w:t>17 year old</w:t>
      </w:r>
      <w:proofErr w:type="gramEnd"/>
      <w:r w:rsidRPr="00715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females.</w:t>
      </w:r>
    </w:p>
    <w:tbl>
      <w:tblPr>
        <w:tblStyle w:val="TableGrid"/>
        <w:tblW w:w="14183" w:type="dxa"/>
        <w:tblLook w:val="04A0" w:firstRow="1" w:lastRow="0" w:firstColumn="1" w:lastColumn="0" w:noHBand="0" w:noVBand="1"/>
      </w:tblPr>
      <w:tblGrid>
        <w:gridCol w:w="2654"/>
        <w:gridCol w:w="1564"/>
        <w:gridCol w:w="1148"/>
        <w:gridCol w:w="1131"/>
        <w:gridCol w:w="1564"/>
        <w:gridCol w:w="1148"/>
        <w:gridCol w:w="1131"/>
        <w:gridCol w:w="1564"/>
        <w:gridCol w:w="1148"/>
        <w:gridCol w:w="1131"/>
      </w:tblGrid>
      <w:tr w:rsidR="00F318C9" w:rsidRPr="00956D00" w14:paraId="191359F4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04E18E31" w14:textId="77777777" w:rsidR="00F318C9" w:rsidRPr="00956D00" w:rsidRDefault="00F318C9" w:rsidP="008A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3"/>
            <w:vAlign w:val="center"/>
          </w:tcPr>
          <w:p w14:paraId="5C189570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0</w:t>
            </w:r>
          </w:p>
        </w:tc>
        <w:tc>
          <w:tcPr>
            <w:tcW w:w="3843" w:type="dxa"/>
            <w:gridSpan w:val="3"/>
            <w:vAlign w:val="center"/>
          </w:tcPr>
          <w:p w14:paraId="3629C6E6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1</w:t>
            </w:r>
          </w:p>
        </w:tc>
        <w:tc>
          <w:tcPr>
            <w:tcW w:w="3843" w:type="dxa"/>
            <w:gridSpan w:val="3"/>
            <w:vAlign w:val="center"/>
          </w:tcPr>
          <w:p w14:paraId="7BC03DE4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2</w:t>
            </w:r>
          </w:p>
        </w:tc>
      </w:tr>
      <w:tr w:rsidR="00F318C9" w:rsidRPr="00956D00" w14:paraId="1F31E893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166E9E5D" w14:textId="77777777" w:rsidR="00F318C9" w:rsidRPr="00956D00" w:rsidRDefault="00F318C9" w:rsidP="008A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4" w:type="dxa"/>
            <w:vAlign w:val="center"/>
          </w:tcPr>
          <w:p w14:paraId="2CBE1C85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Predicted telomere length</w:t>
            </w:r>
          </w:p>
        </w:tc>
        <w:tc>
          <w:tcPr>
            <w:tcW w:w="1148" w:type="dxa"/>
            <w:vAlign w:val="center"/>
          </w:tcPr>
          <w:p w14:paraId="1458DFC7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Lower 95% CI</w:t>
            </w:r>
          </w:p>
        </w:tc>
        <w:tc>
          <w:tcPr>
            <w:tcW w:w="1131" w:type="dxa"/>
            <w:vAlign w:val="center"/>
          </w:tcPr>
          <w:p w14:paraId="308D9762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Upper 95% CI</w:t>
            </w:r>
          </w:p>
        </w:tc>
        <w:tc>
          <w:tcPr>
            <w:tcW w:w="1564" w:type="dxa"/>
            <w:vAlign w:val="center"/>
          </w:tcPr>
          <w:p w14:paraId="42F54605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Predicted telomere length</w:t>
            </w:r>
          </w:p>
        </w:tc>
        <w:tc>
          <w:tcPr>
            <w:tcW w:w="1148" w:type="dxa"/>
            <w:vAlign w:val="center"/>
          </w:tcPr>
          <w:p w14:paraId="568C093A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Lower 95% CI</w:t>
            </w:r>
          </w:p>
        </w:tc>
        <w:tc>
          <w:tcPr>
            <w:tcW w:w="1131" w:type="dxa"/>
            <w:vAlign w:val="center"/>
          </w:tcPr>
          <w:p w14:paraId="554AE6FC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Upper 95% CI</w:t>
            </w:r>
          </w:p>
        </w:tc>
        <w:tc>
          <w:tcPr>
            <w:tcW w:w="1564" w:type="dxa"/>
            <w:vAlign w:val="center"/>
          </w:tcPr>
          <w:p w14:paraId="358C477C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Predicted telomere length</w:t>
            </w:r>
          </w:p>
        </w:tc>
        <w:tc>
          <w:tcPr>
            <w:tcW w:w="1148" w:type="dxa"/>
            <w:vAlign w:val="center"/>
          </w:tcPr>
          <w:p w14:paraId="619F3623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Lower 95% CI</w:t>
            </w:r>
          </w:p>
        </w:tc>
        <w:tc>
          <w:tcPr>
            <w:tcW w:w="1131" w:type="dxa"/>
            <w:vAlign w:val="center"/>
          </w:tcPr>
          <w:p w14:paraId="33ECD19B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Upper 95% CI</w:t>
            </w:r>
          </w:p>
        </w:tc>
      </w:tr>
      <w:tr w:rsidR="00F318C9" w:rsidRPr="00956D00" w14:paraId="04E3C6A1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58B40AE5" w14:textId="77777777" w:rsidR="00F318C9" w:rsidRPr="00956D00" w:rsidRDefault="00F318C9" w:rsidP="008A0C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estational diabetes</w:t>
            </w:r>
          </w:p>
        </w:tc>
        <w:tc>
          <w:tcPr>
            <w:tcW w:w="1564" w:type="dxa"/>
            <w:vAlign w:val="center"/>
          </w:tcPr>
          <w:p w14:paraId="0E12D593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03982ED7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004997B2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224D33E0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06CBD24D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544F7F21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8CD06CF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3C8AE34E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373EF257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C9" w:rsidRPr="00956D00" w14:paraId="3BEC1D4A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3147CBDB" w14:textId="77777777" w:rsidR="00F318C9" w:rsidRPr="00956D00" w:rsidRDefault="00F318C9" w:rsidP="008A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64" w:type="dxa"/>
            <w:vAlign w:val="center"/>
          </w:tcPr>
          <w:p w14:paraId="2A646155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148" w:type="dxa"/>
            <w:vAlign w:val="center"/>
          </w:tcPr>
          <w:p w14:paraId="67F6CC5F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131" w:type="dxa"/>
            <w:vAlign w:val="center"/>
          </w:tcPr>
          <w:p w14:paraId="020B5832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564" w:type="dxa"/>
            <w:vAlign w:val="center"/>
          </w:tcPr>
          <w:p w14:paraId="08431710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148" w:type="dxa"/>
            <w:vAlign w:val="center"/>
          </w:tcPr>
          <w:p w14:paraId="10D86A54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31" w:type="dxa"/>
            <w:vAlign w:val="center"/>
          </w:tcPr>
          <w:p w14:paraId="5973D4BF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64" w:type="dxa"/>
            <w:vAlign w:val="center"/>
          </w:tcPr>
          <w:p w14:paraId="4BB595D7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148" w:type="dxa"/>
            <w:vAlign w:val="center"/>
          </w:tcPr>
          <w:p w14:paraId="1042314D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31" w:type="dxa"/>
            <w:vAlign w:val="center"/>
          </w:tcPr>
          <w:p w14:paraId="566A026E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</w:tr>
      <w:tr w:rsidR="00F318C9" w:rsidRPr="00956D00" w14:paraId="468942CF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6C2C65DD" w14:textId="77777777" w:rsidR="00F318C9" w:rsidRPr="00956D00" w:rsidRDefault="00F318C9" w:rsidP="008A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564" w:type="dxa"/>
            <w:vAlign w:val="center"/>
          </w:tcPr>
          <w:p w14:paraId="7E4CC226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148" w:type="dxa"/>
            <w:vAlign w:val="center"/>
          </w:tcPr>
          <w:p w14:paraId="61C1172D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131" w:type="dxa"/>
            <w:vAlign w:val="center"/>
          </w:tcPr>
          <w:p w14:paraId="47A2FE6D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1564" w:type="dxa"/>
            <w:vAlign w:val="center"/>
          </w:tcPr>
          <w:p w14:paraId="530776B6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48" w:type="dxa"/>
            <w:vAlign w:val="center"/>
          </w:tcPr>
          <w:p w14:paraId="6061F929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131" w:type="dxa"/>
            <w:vAlign w:val="center"/>
          </w:tcPr>
          <w:p w14:paraId="29A079F4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1564" w:type="dxa"/>
            <w:vAlign w:val="center"/>
          </w:tcPr>
          <w:p w14:paraId="0C735A3D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48" w:type="dxa"/>
            <w:vAlign w:val="center"/>
          </w:tcPr>
          <w:p w14:paraId="40598C69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131" w:type="dxa"/>
            <w:vAlign w:val="center"/>
          </w:tcPr>
          <w:p w14:paraId="466C5F1A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</w:tr>
      <w:tr w:rsidR="00F318C9" w:rsidRPr="00956D00" w14:paraId="4EF8E90B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1AD4DB4A" w14:textId="77777777" w:rsidR="00F318C9" w:rsidRPr="00956D00" w:rsidRDefault="00F318C9" w:rsidP="008A0C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Preeclampsia</w:t>
            </w:r>
          </w:p>
        </w:tc>
        <w:tc>
          <w:tcPr>
            <w:tcW w:w="1564" w:type="dxa"/>
            <w:vAlign w:val="center"/>
          </w:tcPr>
          <w:p w14:paraId="72ED626C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17E5C073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6414AEF4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888A2CE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7CDA7C58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64E12F0F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2DD72C4A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32CAE48E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CAEF4FA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C9" w:rsidRPr="00956D00" w14:paraId="009174E3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3E113D1D" w14:textId="77777777" w:rsidR="00F318C9" w:rsidRPr="00956D00" w:rsidRDefault="00F318C9" w:rsidP="008A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64" w:type="dxa"/>
            <w:vAlign w:val="center"/>
          </w:tcPr>
          <w:p w14:paraId="36624D83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148" w:type="dxa"/>
            <w:vAlign w:val="center"/>
          </w:tcPr>
          <w:p w14:paraId="74447B78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131" w:type="dxa"/>
            <w:vAlign w:val="center"/>
          </w:tcPr>
          <w:p w14:paraId="0241A57B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64" w:type="dxa"/>
            <w:vAlign w:val="center"/>
          </w:tcPr>
          <w:p w14:paraId="2B760EF7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148" w:type="dxa"/>
            <w:vAlign w:val="center"/>
          </w:tcPr>
          <w:p w14:paraId="6B28E4CF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131" w:type="dxa"/>
            <w:vAlign w:val="center"/>
          </w:tcPr>
          <w:p w14:paraId="1ADECA32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564" w:type="dxa"/>
            <w:vAlign w:val="center"/>
          </w:tcPr>
          <w:p w14:paraId="6FFF9057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148" w:type="dxa"/>
            <w:vAlign w:val="center"/>
          </w:tcPr>
          <w:p w14:paraId="3A5151F1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131" w:type="dxa"/>
            <w:vAlign w:val="center"/>
          </w:tcPr>
          <w:p w14:paraId="5CC15973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</w:tr>
      <w:tr w:rsidR="00F318C9" w:rsidRPr="00956D00" w14:paraId="5CF404DF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673DCF5A" w14:textId="77777777" w:rsidR="00F318C9" w:rsidRPr="00956D00" w:rsidRDefault="00F318C9" w:rsidP="008A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564" w:type="dxa"/>
            <w:vAlign w:val="center"/>
          </w:tcPr>
          <w:p w14:paraId="494893F3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148" w:type="dxa"/>
            <w:vAlign w:val="center"/>
          </w:tcPr>
          <w:p w14:paraId="0060B7EF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131" w:type="dxa"/>
            <w:vAlign w:val="center"/>
          </w:tcPr>
          <w:p w14:paraId="197CF975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564" w:type="dxa"/>
            <w:vAlign w:val="center"/>
          </w:tcPr>
          <w:p w14:paraId="6A7AC8BB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48" w:type="dxa"/>
            <w:vAlign w:val="center"/>
          </w:tcPr>
          <w:p w14:paraId="0373A43B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131" w:type="dxa"/>
            <w:vAlign w:val="center"/>
          </w:tcPr>
          <w:p w14:paraId="06701F83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564" w:type="dxa"/>
            <w:vAlign w:val="center"/>
          </w:tcPr>
          <w:p w14:paraId="1675A149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48" w:type="dxa"/>
            <w:vAlign w:val="center"/>
          </w:tcPr>
          <w:p w14:paraId="39B925F1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131" w:type="dxa"/>
            <w:vAlign w:val="center"/>
          </w:tcPr>
          <w:p w14:paraId="0EF15FC7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</w:tr>
      <w:tr w:rsidR="00F318C9" w:rsidRPr="00956D00" w14:paraId="73194C37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186BC5F7" w14:textId="77777777" w:rsidR="00F318C9" w:rsidRPr="00956D00" w:rsidRDefault="00F318C9" w:rsidP="008A0C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Preterm birth</w:t>
            </w:r>
          </w:p>
        </w:tc>
        <w:tc>
          <w:tcPr>
            <w:tcW w:w="1564" w:type="dxa"/>
            <w:vAlign w:val="center"/>
          </w:tcPr>
          <w:p w14:paraId="79965E3B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18AA04E8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D8AFB57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7D9283F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10E9EB75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78FA9090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F88D2D5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7F0D0C38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329AAE31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C9" w:rsidRPr="00956D00" w14:paraId="119FF7F0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2C8DBF96" w14:textId="77777777" w:rsidR="00F318C9" w:rsidRPr="00956D00" w:rsidRDefault="00F318C9" w:rsidP="008A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64" w:type="dxa"/>
            <w:vAlign w:val="center"/>
          </w:tcPr>
          <w:p w14:paraId="54FB9CA8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1148" w:type="dxa"/>
            <w:vAlign w:val="center"/>
          </w:tcPr>
          <w:p w14:paraId="53B5B797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131" w:type="dxa"/>
            <w:vAlign w:val="center"/>
          </w:tcPr>
          <w:p w14:paraId="7D50FE88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1564" w:type="dxa"/>
            <w:vAlign w:val="center"/>
          </w:tcPr>
          <w:p w14:paraId="2741B014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148" w:type="dxa"/>
            <w:vAlign w:val="center"/>
          </w:tcPr>
          <w:p w14:paraId="1E0CAEBB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31" w:type="dxa"/>
            <w:vAlign w:val="center"/>
          </w:tcPr>
          <w:p w14:paraId="67981000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564" w:type="dxa"/>
            <w:vAlign w:val="center"/>
          </w:tcPr>
          <w:p w14:paraId="4FAAC88F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148" w:type="dxa"/>
            <w:vAlign w:val="center"/>
          </w:tcPr>
          <w:p w14:paraId="65DCF9C0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31" w:type="dxa"/>
            <w:vAlign w:val="center"/>
          </w:tcPr>
          <w:p w14:paraId="696638DA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</w:tr>
      <w:tr w:rsidR="00F318C9" w:rsidRPr="00956D00" w14:paraId="3735567A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40F76583" w14:textId="77777777" w:rsidR="00F318C9" w:rsidRPr="00956D00" w:rsidRDefault="00F318C9" w:rsidP="008A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564" w:type="dxa"/>
            <w:vAlign w:val="center"/>
          </w:tcPr>
          <w:p w14:paraId="6DFE3CB0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148" w:type="dxa"/>
            <w:vAlign w:val="center"/>
          </w:tcPr>
          <w:p w14:paraId="4D6B0D92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31" w:type="dxa"/>
            <w:vAlign w:val="center"/>
          </w:tcPr>
          <w:p w14:paraId="1EF46798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1564" w:type="dxa"/>
            <w:vAlign w:val="center"/>
          </w:tcPr>
          <w:p w14:paraId="2136E59F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148" w:type="dxa"/>
            <w:vAlign w:val="center"/>
          </w:tcPr>
          <w:p w14:paraId="5213CF77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131" w:type="dxa"/>
            <w:vAlign w:val="center"/>
          </w:tcPr>
          <w:p w14:paraId="5D0AE5BD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1564" w:type="dxa"/>
            <w:vAlign w:val="center"/>
          </w:tcPr>
          <w:p w14:paraId="061C77E1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148" w:type="dxa"/>
            <w:vAlign w:val="center"/>
          </w:tcPr>
          <w:p w14:paraId="0D2F9BA7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1131" w:type="dxa"/>
            <w:vAlign w:val="center"/>
          </w:tcPr>
          <w:p w14:paraId="76730FE2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</w:tr>
      <w:tr w:rsidR="00F318C9" w:rsidRPr="00956D00" w14:paraId="09275571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14434616" w14:textId="77777777" w:rsidR="00F318C9" w:rsidRPr="00956D00" w:rsidRDefault="00F318C9" w:rsidP="008A0C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eight</w:t>
            </w:r>
          </w:p>
        </w:tc>
        <w:tc>
          <w:tcPr>
            <w:tcW w:w="1564" w:type="dxa"/>
            <w:vAlign w:val="center"/>
          </w:tcPr>
          <w:p w14:paraId="73E48392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2098601E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0AC1DEB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6046AA2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627B8D69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38ECD6B4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0F57DE5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14EBB779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31EA6B68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C9" w:rsidRPr="00956D00" w14:paraId="408A0E5E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45058FAA" w14:textId="77777777" w:rsidR="00F318C9" w:rsidRPr="00956D00" w:rsidRDefault="00F318C9" w:rsidP="008A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64" w:type="dxa"/>
            <w:vAlign w:val="center"/>
          </w:tcPr>
          <w:p w14:paraId="01654EC5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48" w:type="dxa"/>
            <w:vAlign w:val="center"/>
          </w:tcPr>
          <w:p w14:paraId="268B7F29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131" w:type="dxa"/>
            <w:vAlign w:val="center"/>
          </w:tcPr>
          <w:p w14:paraId="509A0616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564" w:type="dxa"/>
            <w:vAlign w:val="center"/>
          </w:tcPr>
          <w:p w14:paraId="3FE85631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48" w:type="dxa"/>
            <w:vAlign w:val="center"/>
          </w:tcPr>
          <w:p w14:paraId="4F3F7004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31" w:type="dxa"/>
            <w:vAlign w:val="center"/>
          </w:tcPr>
          <w:p w14:paraId="4FB9179A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1564" w:type="dxa"/>
            <w:vAlign w:val="center"/>
          </w:tcPr>
          <w:p w14:paraId="0ACB5A19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48" w:type="dxa"/>
            <w:vAlign w:val="center"/>
          </w:tcPr>
          <w:p w14:paraId="364C1AD1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31" w:type="dxa"/>
            <w:vAlign w:val="center"/>
          </w:tcPr>
          <w:p w14:paraId="20ADA470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</w:tr>
      <w:tr w:rsidR="00F318C9" w:rsidRPr="00956D00" w14:paraId="22B861EE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0B55F009" w14:textId="77777777" w:rsidR="00F318C9" w:rsidRPr="00956D00" w:rsidRDefault="00F318C9" w:rsidP="008A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564" w:type="dxa"/>
            <w:vAlign w:val="center"/>
          </w:tcPr>
          <w:p w14:paraId="7AE65279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148" w:type="dxa"/>
            <w:vAlign w:val="center"/>
          </w:tcPr>
          <w:p w14:paraId="70F6D78D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131" w:type="dxa"/>
            <w:vAlign w:val="center"/>
          </w:tcPr>
          <w:p w14:paraId="48B83621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1564" w:type="dxa"/>
            <w:vAlign w:val="center"/>
          </w:tcPr>
          <w:p w14:paraId="5E017E35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148" w:type="dxa"/>
            <w:vAlign w:val="center"/>
          </w:tcPr>
          <w:p w14:paraId="7A539882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131" w:type="dxa"/>
            <w:vAlign w:val="center"/>
          </w:tcPr>
          <w:p w14:paraId="740EAA96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1564" w:type="dxa"/>
            <w:vAlign w:val="center"/>
          </w:tcPr>
          <w:p w14:paraId="71B323F7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148" w:type="dxa"/>
            <w:vAlign w:val="center"/>
          </w:tcPr>
          <w:p w14:paraId="0077B518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131" w:type="dxa"/>
            <w:vAlign w:val="center"/>
          </w:tcPr>
          <w:p w14:paraId="0B6AFEA9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</w:tr>
      <w:tr w:rsidR="00F318C9" w:rsidRPr="00956D00" w14:paraId="050916CB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16919FD9" w14:textId="77777777" w:rsidR="00F318C9" w:rsidRPr="00956D00" w:rsidRDefault="00F318C9" w:rsidP="008A0C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Macrosomia</w:t>
            </w:r>
          </w:p>
        </w:tc>
        <w:tc>
          <w:tcPr>
            <w:tcW w:w="1564" w:type="dxa"/>
            <w:vAlign w:val="center"/>
          </w:tcPr>
          <w:p w14:paraId="6BAE0263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0D9E7B27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3E74789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2AB0075F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3E178E9E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8C72BB3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BE445DE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7F595FAA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2B7ECED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C9" w:rsidRPr="00956D00" w14:paraId="419F8BB7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48BC234A" w14:textId="77777777" w:rsidR="00F318C9" w:rsidRPr="00956D00" w:rsidRDefault="00F318C9" w:rsidP="008A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64" w:type="dxa"/>
            <w:vAlign w:val="center"/>
          </w:tcPr>
          <w:p w14:paraId="74A2BAE7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48" w:type="dxa"/>
            <w:vAlign w:val="center"/>
          </w:tcPr>
          <w:p w14:paraId="21E914C6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131" w:type="dxa"/>
            <w:vAlign w:val="center"/>
          </w:tcPr>
          <w:p w14:paraId="05CEB624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564" w:type="dxa"/>
            <w:vAlign w:val="center"/>
          </w:tcPr>
          <w:p w14:paraId="662E3E1F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48" w:type="dxa"/>
            <w:vAlign w:val="center"/>
          </w:tcPr>
          <w:p w14:paraId="17120A33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31" w:type="dxa"/>
            <w:vAlign w:val="center"/>
          </w:tcPr>
          <w:p w14:paraId="2A1DFF53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564" w:type="dxa"/>
            <w:vAlign w:val="center"/>
          </w:tcPr>
          <w:p w14:paraId="5BD8E0DA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48" w:type="dxa"/>
            <w:vAlign w:val="center"/>
          </w:tcPr>
          <w:p w14:paraId="2A36F2E6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31" w:type="dxa"/>
            <w:vAlign w:val="center"/>
          </w:tcPr>
          <w:p w14:paraId="19112405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</w:tr>
      <w:tr w:rsidR="00F318C9" w:rsidRPr="00956D00" w14:paraId="76862449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20BFB24A" w14:textId="77777777" w:rsidR="00F318C9" w:rsidRPr="00956D00" w:rsidRDefault="00F318C9" w:rsidP="008A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564" w:type="dxa"/>
            <w:vAlign w:val="center"/>
          </w:tcPr>
          <w:p w14:paraId="75278D4F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148" w:type="dxa"/>
            <w:vAlign w:val="center"/>
          </w:tcPr>
          <w:p w14:paraId="0964F408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31" w:type="dxa"/>
            <w:vAlign w:val="center"/>
          </w:tcPr>
          <w:p w14:paraId="00F292C7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1564" w:type="dxa"/>
            <w:vAlign w:val="center"/>
          </w:tcPr>
          <w:p w14:paraId="74F594C9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148" w:type="dxa"/>
            <w:vAlign w:val="center"/>
          </w:tcPr>
          <w:p w14:paraId="0C59E194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131" w:type="dxa"/>
            <w:vAlign w:val="center"/>
          </w:tcPr>
          <w:p w14:paraId="6F2FA1AF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1564" w:type="dxa"/>
            <w:vAlign w:val="center"/>
          </w:tcPr>
          <w:p w14:paraId="115ABC40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48" w:type="dxa"/>
            <w:vAlign w:val="center"/>
          </w:tcPr>
          <w:p w14:paraId="60F49886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131" w:type="dxa"/>
            <w:vAlign w:val="center"/>
          </w:tcPr>
          <w:p w14:paraId="228C2C24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</w:tr>
      <w:tr w:rsidR="00F318C9" w:rsidRPr="00956D00" w14:paraId="4983D226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132B021A" w14:textId="122D4B2A" w:rsidR="00F318C9" w:rsidRPr="00956D00" w:rsidRDefault="00F318C9" w:rsidP="008A0C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Maternal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omplication</w:t>
            </w:r>
          </w:p>
        </w:tc>
        <w:tc>
          <w:tcPr>
            <w:tcW w:w="1564" w:type="dxa"/>
            <w:vAlign w:val="center"/>
          </w:tcPr>
          <w:p w14:paraId="73FC6367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347E5CF5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6EC0E41D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8FC26D1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7C6A0A8C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0B2388FC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D4AE337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6CFBB39B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0F264077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C9" w:rsidRPr="00956D00" w14:paraId="4A3976EC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6121C921" w14:textId="77777777" w:rsidR="00F318C9" w:rsidRPr="00956D00" w:rsidRDefault="00F318C9" w:rsidP="008A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64" w:type="dxa"/>
            <w:vAlign w:val="center"/>
          </w:tcPr>
          <w:p w14:paraId="682DE235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1.44</w:t>
            </w:r>
          </w:p>
        </w:tc>
        <w:tc>
          <w:tcPr>
            <w:tcW w:w="1148" w:type="dxa"/>
            <w:vAlign w:val="center"/>
          </w:tcPr>
          <w:p w14:paraId="434C08AF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1.38</w:t>
            </w:r>
          </w:p>
        </w:tc>
        <w:tc>
          <w:tcPr>
            <w:tcW w:w="1131" w:type="dxa"/>
            <w:vAlign w:val="center"/>
          </w:tcPr>
          <w:p w14:paraId="56F5FDF6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1.51</w:t>
            </w:r>
          </w:p>
        </w:tc>
        <w:tc>
          <w:tcPr>
            <w:tcW w:w="1564" w:type="dxa"/>
            <w:vAlign w:val="center"/>
          </w:tcPr>
          <w:p w14:paraId="361C9EC9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1.37</w:t>
            </w:r>
          </w:p>
        </w:tc>
        <w:tc>
          <w:tcPr>
            <w:tcW w:w="1148" w:type="dxa"/>
            <w:vAlign w:val="center"/>
          </w:tcPr>
          <w:p w14:paraId="03044563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1.26</w:t>
            </w:r>
          </w:p>
        </w:tc>
        <w:tc>
          <w:tcPr>
            <w:tcW w:w="1131" w:type="dxa"/>
            <w:vAlign w:val="center"/>
          </w:tcPr>
          <w:p w14:paraId="55E69B90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1.48</w:t>
            </w:r>
          </w:p>
        </w:tc>
        <w:tc>
          <w:tcPr>
            <w:tcW w:w="1564" w:type="dxa"/>
            <w:vAlign w:val="center"/>
          </w:tcPr>
          <w:p w14:paraId="0AEAD0CA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1.37</w:t>
            </w:r>
          </w:p>
        </w:tc>
        <w:tc>
          <w:tcPr>
            <w:tcW w:w="1148" w:type="dxa"/>
            <w:vAlign w:val="center"/>
          </w:tcPr>
          <w:p w14:paraId="6D5887F5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1.26</w:t>
            </w:r>
          </w:p>
        </w:tc>
        <w:tc>
          <w:tcPr>
            <w:tcW w:w="1131" w:type="dxa"/>
            <w:vAlign w:val="center"/>
          </w:tcPr>
          <w:p w14:paraId="7864B324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1.48</w:t>
            </w:r>
          </w:p>
        </w:tc>
      </w:tr>
      <w:tr w:rsidR="00F318C9" w:rsidRPr="00956D00" w14:paraId="40E2F29D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1994058B" w14:textId="77777777" w:rsidR="00F318C9" w:rsidRPr="00956D00" w:rsidRDefault="00F318C9" w:rsidP="008A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564" w:type="dxa"/>
            <w:vAlign w:val="center"/>
          </w:tcPr>
          <w:p w14:paraId="5EA555C0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1.27</w:t>
            </w:r>
          </w:p>
        </w:tc>
        <w:tc>
          <w:tcPr>
            <w:tcW w:w="1148" w:type="dxa"/>
            <w:vAlign w:val="center"/>
          </w:tcPr>
          <w:p w14:paraId="07D77FB2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1.17</w:t>
            </w:r>
          </w:p>
        </w:tc>
        <w:tc>
          <w:tcPr>
            <w:tcW w:w="1131" w:type="dxa"/>
            <w:vAlign w:val="center"/>
          </w:tcPr>
          <w:p w14:paraId="714A7414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1.38</w:t>
            </w:r>
          </w:p>
        </w:tc>
        <w:tc>
          <w:tcPr>
            <w:tcW w:w="1564" w:type="dxa"/>
            <w:vAlign w:val="center"/>
          </w:tcPr>
          <w:p w14:paraId="505407BE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1.21</w:t>
            </w:r>
          </w:p>
        </w:tc>
        <w:tc>
          <w:tcPr>
            <w:tcW w:w="1148" w:type="dxa"/>
            <w:vAlign w:val="center"/>
          </w:tcPr>
          <w:p w14:paraId="42B9F431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1.07</w:t>
            </w:r>
          </w:p>
        </w:tc>
        <w:tc>
          <w:tcPr>
            <w:tcW w:w="1131" w:type="dxa"/>
            <w:vAlign w:val="center"/>
          </w:tcPr>
          <w:p w14:paraId="72D9D26A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1.35</w:t>
            </w:r>
          </w:p>
        </w:tc>
        <w:tc>
          <w:tcPr>
            <w:tcW w:w="1564" w:type="dxa"/>
            <w:vAlign w:val="center"/>
          </w:tcPr>
          <w:p w14:paraId="296A2BD0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1.20</w:t>
            </w:r>
          </w:p>
        </w:tc>
        <w:tc>
          <w:tcPr>
            <w:tcW w:w="1148" w:type="dxa"/>
            <w:vAlign w:val="center"/>
          </w:tcPr>
          <w:p w14:paraId="691F956A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</w:t>
            </w:r>
          </w:p>
        </w:tc>
        <w:tc>
          <w:tcPr>
            <w:tcW w:w="1131" w:type="dxa"/>
            <w:vAlign w:val="center"/>
          </w:tcPr>
          <w:p w14:paraId="7BB3EEF4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1.34</w:t>
            </w:r>
          </w:p>
        </w:tc>
      </w:tr>
      <w:tr w:rsidR="00F318C9" w:rsidRPr="00956D00" w14:paraId="5979B0E5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5D824122" w14:textId="4D3F585A" w:rsidR="00F318C9" w:rsidRPr="00956D00" w:rsidRDefault="00F318C9" w:rsidP="008A0C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Maternal and/or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irth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omplication</w:t>
            </w:r>
          </w:p>
        </w:tc>
        <w:tc>
          <w:tcPr>
            <w:tcW w:w="1564" w:type="dxa"/>
            <w:vAlign w:val="center"/>
          </w:tcPr>
          <w:p w14:paraId="690995DB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2FC6F0F7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7E16F79D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226319A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1E49CC9F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03BA3EA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B0C0BAB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782879C8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3D4E59E" w14:textId="77777777" w:rsidR="00F318C9" w:rsidRPr="00956D00" w:rsidRDefault="00F318C9" w:rsidP="008A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C9" w:rsidRPr="00956D00" w14:paraId="36D38A13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2C841A82" w14:textId="77777777" w:rsidR="00F318C9" w:rsidRPr="00956D00" w:rsidRDefault="00F318C9" w:rsidP="008A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64" w:type="dxa"/>
            <w:vAlign w:val="center"/>
          </w:tcPr>
          <w:p w14:paraId="62F9B47B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1.45</w:t>
            </w:r>
          </w:p>
        </w:tc>
        <w:tc>
          <w:tcPr>
            <w:tcW w:w="1148" w:type="dxa"/>
            <w:vAlign w:val="center"/>
          </w:tcPr>
          <w:p w14:paraId="208DC8EC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1.38</w:t>
            </w:r>
          </w:p>
        </w:tc>
        <w:tc>
          <w:tcPr>
            <w:tcW w:w="1131" w:type="dxa"/>
            <w:vAlign w:val="center"/>
          </w:tcPr>
          <w:p w14:paraId="7A61D155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1.52</w:t>
            </w:r>
          </w:p>
        </w:tc>
        <w:tc>
          <w:tcPr>
            <w:tcW w:w="1564" w:type="dxa"/>
            <w:vAlign w:val="center"/>
          </w:tcPr>
          <w:p w14:paraId="15A8B4A6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1.38</w:t>
            </w:r>
          </w:p>
        </w:tc>
        <w:tc>
          <w:tcPr>
            <w:tcW w:w="1148" w:type="dxa"/>
            <w:vAlign w:val="center"/>
          </w:tcPr>
          <w:p w14:paraId="04270712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1.27</w:t>
            </w:r>
          </w:p>
        </w:tc>
        <w:tc>
          <w:tcPr>
            <w:tcW w:w="1131" w:type="dxa"/>
            <w:vAlign w:val="center"/>
          </w:tcPr>
          <w:p w14:paraId="6846EAF2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1.49</w:t>
            </w:r>
          </w:p>
        </w:tc>
        <w:tc>
          <w:tcPr>
            <w:tcW w:w="1564" w:type="dxa"/>
            <w:vAlign w:val="center"/>
          </w:tcPr>
          <w:p w14:paraId="03B0229B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1.38</w:t>
            </w:r>
          </w:p>
        </w:tc>
        <w:tc>
          <w:tcPr>
            <w:tcW w:w="1148" w:type="dxa"/>
            <w:vAlign w:val="center"/>
          </w:tcPr>
          <w:p w14:paraId="172C3BE0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1.27</w:t>
            </w:r>
          </w:p>
        </w:tc>
        <w:tc>
          <w:tcPr>
            <w:tcW w:w="1131" w:type="dxa"/>
            <w:vAlign w:val="center"/>
          </w:tcPr>
          <w:p w14:paraId="1701B042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1.49</w:t>
            </w:r>
          </w:p>
        </w:tc>
      </w:tr>
      <w:tr w:rsidR="00F318C9" w:rsidRPr="00956D00" w14:paraId="4AA64E38" w14:textId="77777777" w:rsidTr="008A0CED">
        <w:trPr>
          <w:trHeight w:val="245"/>
        </w:trPr>
        <w:tc>
          <w:tcPr>
            <w:tcW w:w="2654" w:type="dxa"/>
            <w:noWrap/>
            <w:hideMark/>
          </w:tcPr>
          <w:p w14:paraId="6C64DA49" w14:textId="77777777" w:rsidR="00F318C9" w:rsidRPr="00956D00" w:rsidRDefault="00F318C9" w:rsidP="008A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564" w:type="dxa"/>
            <w:vAlign w:val="center"/>
          </w:tcPr>
          <w:p w14:paraId="7417051F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1.30</w:t>
            </w:r>
          </w:p>
        </w:tc>
        <w:tc>
          <w:tcPr>
            <w:tcW w:w="1148" w:type="dxa"/>
            <w:vAlign w:val="center"/>
          </w:tcPr>
          <w:p w14:paraId="322C77F7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1.21</w:t>
            </w:r>
          </w:p>
        </w:tc>
        <w:tc>
          <w:tcPr>
            <w:tcW w:w="1131" w:type="dxa"/>
            <w:vAlign w:val="center"/>
          </w:tcPr>
          <w:p w14:paraId="6F030263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1.39</w:t>
            </w:r>
          </w:p>
        </w:tc>
        <w:tc>
          <w:tcPr>
            <w:tcW w:w="1564" w:type="dxa"/>
            <w:vAlign w:val="center"/>
          </w:tcPr>
          <w:p w14:paraId="617F90FD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1.22</w:t>
            </w:r>
          </w:p>
        </w:tc>
        <w:tc>
          <w:tcPr>
            <w:tcW w:w="1148" w:type="dxa"/>
            <w:vAlign w:val="center"/>
          </w:tcPr>
          <w:p w14:paraId="75EA31DE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</w:t>
            </w:r>
          </w:p>
        </w:tc>
        <w:tc>
          <w:tcPr>
            <w:tcW w:w="1131" w:type="dxa"/>
            <w:vAlign w:val="center"/>
          </w:tcPr>
          <w:p w14:paraId="34880A6F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1.35</w:t>
            </w:r>
          </w:p>
        </w:tc>
        <w:tc>
          <w:tcPr>
            <w:tcW w:w="1564" w:type="dxa"/>
            <w:vAlign w:val="center"/>
          </w:tcPr>
          <w:p w14:paraId="620516AB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1.22</w:t>
            </w:r>
          </w:p>
        </w:tc>
        <w:tc>
          <w:tcPr>
            <w:tcW w:w="1148" w:type="dxa"/>
            <w:vAlign w:val="center"/>
          </w:tcPr>
          <w:p w14:paraId="78438FDC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</w:t>
            </w:r>
          </w:p>
        </w:tc>
        <w:tc>
          <w:tcPr>
            <w:tcW w:w="1131" w:type="dxa"/>
            <w:vAlign w:val="center"/>
          </w:tcPr>
          <w:p w14:paraId="52F2E0C9" w14:textId="77777777" w:rsidR="00F318C9" w:rsidRPr="007F0C11" w:rsidRDefault="00F318C9" w:rsidP="008A0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1.35</w:t>
            </w:r>
          </w:p>
        </w:tc>
      </w:tr>
    </w:tbl>
    <w:p w14:paraId="691393F5" w14:textId="77777777" w:rsidR="00F318C9" w:rsidRDefault="00F318C9" w:rsidP="00F318C9"/>
    <w:p w14:paraId="182D5293" w14:textId="77777777" w:rsidR="00F318C9" w:rsidRDefault="00F318C9" w:rsidP="00956D00">
      <w:pPr>
        <w:rPr>
          <w:rFonts w:ascii="Times New Roman" w:hAnsi="Times New Roman" w:cs="Times New Roman"/>
          <w:b/>
          <w:bCs/>
          <w:sz w:val="24"/>
          <w:szCs w:val="24"/>
        </w:rPr>
        <w:sectPr w:rsidR="00F318C9" w:rsidSect="00EB6203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67DBBAFF" w14:textId="3B6CAC0A" w:rsidR="00956D00" w:rsidRPr="007153A9" w:rsidRDefault="00956D00" w:rsidP="00956D00">
      <w:pPr>
        <w:rPr>
          <w:rFonts w:ascii="Times New Roman" w:hAnsi="Times New Roman" w:cs="Times New Roman"/>
          <w:sz w:val="24"/>
          <w:szCs w:val="24"/>
        </w:rPr>
      </w:pPr>
      <w:r w:rsidRPr="007153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="00F318C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153A9">
        <w:rPr>
          <w:rFonts w:ascii="Times New Roman" w:hAnsi="Times New Roman" w:cs="Times New Roman"/>
          <w:sz w:val="24"/>
          <w:szCs w:val="24"/>
        </w:rPr>
        <w:t xml:space="preserve">: Estimated means for telomere length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7153A9">
        <w:rPr>
          <w:rFonts w:ascii="Times New Roman" w:hAnsi="Times New Roman" w:cs="Times New Roman"/>
          <w:sz w:val="24"/>
          <w:szCs w:val="24"/>
        </w:rPr>
        <w:t>17 year old</w:t>
      </w:r>
      <w:proofErr w:type="gramEnd"/>
      <w:r w:rsidRPr="007153A9">
        <w:rPr>
          <w:rFonts w:ascii="Times New Roman" w:hAnsi="Times New Roman" w:cs="Times New Roman"/>
          <w:sz w:val="24"/>
          <w:szCs w:val="24"/>
        </w:rPr>
        <w:t xml:space="preserve"> </w:t>
      </w:r>
      <w:r w:rsidR="00136167">
        <w:rPr>
          <w:rFonts w:ascii="Times New Roman" w:hAnsi="Times New Roman" w:cs="Times New Roman"/>
          <w:sz w:val="24"/>
          <w:szCs w:val="24"/>
        </w:rPr>
        <w:t>males.</w:t>
      </w:r>
    </w:p>
    <w:tbl>
      <w:tblPr>
        <w:tblStyle w:val="TableGrid"/>
        <w:tblW w:w="13971" w:type="dxa"/>
        <w:tblLook w:val="04A0" w:firstRow="1" w:lastRow="0" w:firstColumn="1" w:lastColumn="0" w:noHBand="0" w:noVBand="1"/>
      </w:tblPr>
      <w:tblGrid>
        <w:gridCol w:w="2937"/>
        <w:gridCol w:w="1511"/>
        <w:gridCol w:w="1081"/>
        <w:gridCol w:w="1053"/>
        <w:gridCol w:w="33"/>
        <w:gridCol w:w="1511"/>
        <w:gridCol w:w="1081"/>
        <w:gridCol w:w="1086"/>
        <w:gridCol w:w="1511"/>
        <w:gridCol w:w="1081"/>
        <w:gridCol w:w="1086"/>
      </w:tblGrid>
      <w:tr w:rsidR="00956D00" w:rsidRPr="00956D00" w14:paraId="7FB6BB35" w14:textId="2E2D15F1" w:rsidTr="00956D00">
        <w:trPr>
          <w:trHeight w:val="306"/>
        </w:trPr>
        <w:tc>
          <w:tcPr>
            <w:tcW w:w="2937" w:type="dxa"/>
            <w:noWrap/>
            <w:hideMark/>
          </w:tcPr>
          <w:p w14:paraId="3985929A" w14:textId="77777777" w:rsidR="00956D00" w:rsidRPr="00956D00" w:rsidRDefault="00956D00" w:rsidP="0071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 w14:paraId="2E1D27CB" w14:textId="6F3DC07C" w:rsidR="00956D00" w:rsidRPr="00956D00" w:rsidRDefault="00956D00" w:rsidP="0095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0</w:t>
            </w:r>
          </w:p>
        </w:tc>
        <w:tc>
          <w:tcPr>
            <w:tcW w:w="3711" w:type="dxa"/>
            <w:gridSpan w:val="4"/>
            <w:vAlign w:val="center"/>
          </w:tcPr>
          <w:p w14:paraId="013C03EF" w14:textId="5193C212" w:rsidR="00956D00" w:rsidRPr="00956D00" w:rsidRDefault="00956D00" w:rsidP="0095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1</w:t>
            </w:r>
          </w:p>
        </w:tc>
        <w:tc>
          <w:tcPr>
            <w:tcW w:w="3678" w:type="dxa"/>
            <w:gridSpan w:val="3"/>
            <w:vAlign w:val="center"/>
          </w:tcPr>
          <w:p w14:paraId="78ACC290" w14:textId="4A194298" w:rsidR="00956D00" w:rsidRPr="00956D00" w:rsidRDefault="00956D00" w:rsidP="0095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2</w:t>
            </w:r>
          </w:p>
        </w:tc>
      </w:tr>
      <w:tr w:rsidR="007153A9" w:rsidRPr="00956D00" w14:paraId="2251EE2D" w14:textId="06593E8A" w:rsidTr="00956D00">
        <w:trPr>
          <w:trHeight w:val="306"/>
        </w:trPr>
        <w:tc>
          <w:tcPr>
            <w:tcW w:w="2937" w:type="dxa"/>
            <w:noWrap/>
            <w:hideMark/>
          </w:tcPr>
          <w:p w14:paraId="393C507E" w14:textId="77777777" w:rsidR="007153A9" w:rsidRPr="00956D00" w:rsidRDefault="007153A9" w:rsidP="0071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1" w:type="dxa"/>
            <w:vAlign w:val="center"/>
          </w:tcPr>
          <w:p w14:paraId="2072D33A" w14:textId="38AAA3D3" w:rsidR="007153A9" w:rsidRPr="00956D00" w:rsidRDefault="00956D00" w:rsidP="0095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Predicted telomere length</w:t>
            </w:r>
          </w:p>
        </w:tc>
        <w:tc>
          <w:tcPr>
            <w:tcW w:w="1081" w:type="dxa"/>
            <w:vAlign w:val="center"/>
          </w:tcPr>
          <w:p w14:paraId="701E229F" w14:textId="61D04898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Lower 95% CI</w:t>
            </w:r>
          </w:p>
        </w:tc>
        <w:tc>
          <w:tcPr>
            <w:tcW w:w="1086" w:type="dxa"/>
            <w:gridSpan w:val="2"/>
            <w:vAlign w:val="center"/>
          </w:tcPr>
          <w:p w14:paraId="4F2323B3" w14:textId="0E7DE3A9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Upper 95% CI</w:t>
            </w:r>
          </w:p>
        </w:tc>
        <w:tc>
          <w:tcPr>
            <w:tcW w:w="1511" w:type="dxa"/>
            <w:vAlign w:val="center"/>
          </w:tcPr>
          <w:p w14:paraId="28C0FA6B" w14:textId="26436AA9" w:rsidR="007153A9" w:rsidRPr="00956D00" w:rsidRDefault="00956D00" w:rsidP="0095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Predicted telomere length</w:t>
            </w:r>
          </w:p>
        </w:tc>
        <w:tc>
          <w:tcPr>
            <w:tcW w:w="1081" w:type="dxa"/>
            <w:vAlign w:val="center"/>
          </w:tcPr>
          <w:p w14:paraId="0E539CE3" w14:textId="183511A5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Lower 95% CI</w:t>
            </w:r>
          </w:p>
        </w:tc>
        <w:tc>
          <w:tcPr>
            <w:tcW w:w="1086" w:type="dxa"/>
            <w:vAlign w:val="center"/>
          </w:tcPr>
          <w:p w14:paraId="38B664EA" w14:textId="46F299E4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Upper 95% CI</w:t>
            </w:r>
          </w:p>
        </w:tc>
        <w:tc>
          <w:tcPr>
            <w:tcW w:w="1511" w:type="dxa"/>
            <w:vAlign w:val="center"/>
          </w:tcPr>
          <w:p w14:paraId="484A448B" w14:textId="0374604A" w:rsidR="007153A9" w:rsidRPr="00956D00" w:rsidRDefault="00956D00" w:rsidP="0095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Predicted telomere length</w:t>
            </w:r>
          </w:p>
        </w:tc>
        <w:tc>
          <w:tcPr>
            <w:tcW w:w="1081" w:type="dxa"/>
            <w:vAlign w:val="center"/>
          </w:tcPr>
          <w:p w14:paraId="643452AC" w14:textId="6F38E4A6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Lower 95% CI</w:t>
            </w:r>
          </w:p>
        </w:tc>
        <w:tc>
          <w:tcPr>
            <w:tcW w:w="1086" w:type="dxa"/>
            <w:vAlign w:val="center"/>
          </w:tcPr>
          <w:p w14:paraId="465489F1" w14:textId="74A8A645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Upper 95% CI</w:t>
            </w:r>
          </w:p>
        </w:tc>
      </w:tr>
      <w:tr w:rsidR="007153A9" w:rsidRPr="00956D00" w14:paraId="69343A80" w14:textId="343CCD40" w:rsidTr="00956D00">
        <w:trPr>
          <w:trHeight w:val="306"/>
        </w:trPr>
        <w:tc>
          <w:tcPr>
            <w:tcW w:w="2937" w:type="dxa"/>
            <w:noWrap/>
            <w:hideMark/>
          </w:tcPr>
          <w:p w14:paraId="3C2AF23D" w14:textId="32E9FC32" w:rsidR="007153A9" w:rsidRPr="00956D00" w:rsidRDefault="007153A9" w:rsidP="0071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estational diabetes</w:t>
            </w:r>
          </w:p>
        </w:tc>
        <w:tc>
          <w:tcPr>
            <w:tcW w:w="1511" w:type="dxa"/>
            <w:vAlign w:val="center"/>
          </w:tcPr>
          <w:p w14:paraId="0BFD53CA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10842DA6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39D7F4CC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1B9ADCE7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1F195CCA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2B09872D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2793A25D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65C89B88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5C0390C3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A9" w:rsidRPr="00956D00" w14:paraId="5E27625E" w14:textId="0FD5794F" w:rsidTr="00956D00">
        <w:trPr>
          <w:trHeight w:val="306"/>
        </w:trPr>
        <w:tc>
          <w:tcPr>
            <w:tcW w:w="2937" w:type="dxa"/>
            <w:noWrap/>
            <w:hideMark/>
          </w:tcPr>
          <w:p w14:paraId="13B53012" w14:textId="77777777" w:rsidR="007153A9" w:rsidRPr="00956D00" w:rsidRDefault="007153A9" w:rsidP="0071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1" w:type="dxa"/>
            <w:vAlign w:val="center"/>
          </w:tcPr>
          <w:p w14:paraId="52D36035" w14:textId="0E93883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081" w:type="dxa"/>
            <w:vAlign w:val="center"/>
          </w:tcPr>
          <w:p w14:paraId="121EA135" w14:textId="4CDD53D6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086" w:type="dxa"/>
            <w:gridSpan w:val="2"/>
            <w:vAlign w:val="center"/>
          </w:tcPr>
          <w:p w14:paraId="3C1B1A76" w14:textId="61E618E0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1511" w:type="dxa"/>
            <w:vAlign w:val="center"/>
          </w:tcPr>
          <w:p w14:paraId="0B9B97D4" w14:textId="04FF898D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081" w:type="dxa"/>
            <w:vAlign w:val="center"/>
          </w:tcPr>
          <w:p w14:paraId="6B1C6878" w14:textId="5A4C89AA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086" w:type="dxa"/>
            <w:vAlign w:val="center"/>
          </w:tcPr>
          <w:p w14:paraId="3BE0B63C" w14:textId="454A1560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1511" w:type="dxa"/>
            <w:vAlign w:val="center"/>
          </w:tcPr>
          <w:p w14:paraId="36BBF231" w14:textId="4622DCD1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081" w:type="dxa"/>
            <w:vAlign w:val="center"/>
          </w:tcPr>
          <w:p w14:paraId="634705D5" w14:textId="427E08B4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086" w:type="dxa"/>
            <w:vAlign w:val="center"/>
          </w:tcPr>
          <w:p w14:paraId="36B7B9E2" w14:textId="7820C5DE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</w:tr>
      <w:tr w:rsidR="007153A9" w:rsidRPr="00956D00" w14:paraId="060E6633" w14:textId="4162F675" w:rsidTr="00956D00">
        <w:trPr>
          <w:trHeight w:val="306"/>
        </w:trPr>
        <w:tc>
          <w:tcPr>
            <w:tcW w:w="2937" w:type="dxa"/>
            <w:noWrap/>
            <w:hideMark/>
          </w:tcPr>
          <w:p w14:paraId="27F5A1AB" w14:textId="77777777" w:rsidR="007153A9" w:rsidRPr="00956D00" w:rsidRDefault="007153A9" w:rsidP="0071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511" w:type="dxa"/>
            <w:vAlign w:val="center"/>
          </w:tcPr>
          <w:p w14:paraId="17DFF84E" w14:textId="535524F0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1081" w:type="dxa"/>
            <w:vAlign w:val="center"/>
          </w:tcPr>
          <w:p w14:paraId="06459897" w14:textId="0476E3AF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086" w:type="dxa"/>
            <w:gridSpan w:val="2"/>
            <w:vAlign w:val="center"/>
          </w:tcPr>
          <w:p w14:paraId="36FB7A93" w14:textId="6009518B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1511" w:type="dxa"/>
            <w:vAlign w:val="center"/>
          </w:tcPr>
          <w:p w14:paraId="0C95BACD" w14:textId="1C53C5BE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1081" w:type="dxa"/>
            <w:vAlign w:val="center"/>
          </w:tcPr>
          <w:p w14:paraId="672C0B35" w14:textId="54D5D9AC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086" w:type="dxa"/>
            <w:vAlign w:val="center"/>
          </w:tcPr>
          <w:p w14:paraId="1FB6EE10" w14:textId="2B0C788C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1.78</w:t>
            </w:r>
          </w:p>
        </w:tc>
        <w:tc>
          <w:tcPr>
            <w:tcW w:w="1511" w:type="dxa"/>
            <w:vAlign w:val="center"/>
          </w:tcPr>
          <w:p w14:paraId="47D78E50" w14:textId="18795D44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1081" w:type="dxa"/>
            <w:vAlign w:val="center"/>
          </w:tcPr>
          <w:p w14:paraId="337B7D3D" w14:textId="02FBBB58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086" w:type="dxa"/>
            <w:vAlign w:val="center"/>
          </w:tcPr>
          <w:p w14:paraId="23804F66" w14:textId="0E4ED6F2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</w:tr>
      <w:tr w:rsidR="007153A9" w:rsidRPr="00956D00" w14:paraId="07FDAE47" w14:textId="0C72C56A" w:rsidTr="00956D00">
        <w:trPr>
          <w:trHeight w:val="306"/>
        </w:trPr>
        <w:tc>
          <w:tcPr>
            <w:tcW w:w="2937" w:type="dxa"/>
            <w:noWrap/>
            <w:hideMark/>
          </w:tcPr>
          <w:p w14:paraId="71737031" w14:textId="3334BE0F" w:rsidR="007153A9" w:rsidRPr="00956D00" w:rsidRDefault="007153A9" w:rsidP="0071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Preeclampsia</w:t>
            </w:r>
          </w:p>
        </w:tc>
        <w:tc>
          <w:tcPr>
            <w:tcW w:w="1511" w:type="dxa"/>
            <w:vAlign w:val="center"/>
          </w:tcPr>
          <w:p w14:paraId="7D2B7486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07222135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4360B0B7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2A0C2051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2E408EBB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7DB06476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730AFC79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0784A6AC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06FAB994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A9" w:rsidRPr="00956D00" w14:paraId="1C6615B8" w14:textId="5BAE12DE" w:rsidTr="00956D00">
        <w:trPr>
          <w:trHeight w:val="306"/>
        </w:trPr>
        <w:tc>
          <w:tcPr>
            <w:tcW w:w="2937" w:type="dxa"/>
            <w:noWrap/>
            <w:hideMark/>
          </w:tcPr>
          <w:p w14:paraId="2A138A6C" w14:textId="77777777" w:rsidR="007153A9" w:rsidRPr="00956D00" w:rsidRDefault="007153A9" w:rsidP="0071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1" w:type="dxa"/>
            <w:vAlign w:val="center"/>
          </w:tcPr>
          <w:p w14:paraId="0CA251D6" w14:textId="608A1856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081" w:type="dxa"/>
            <w:vAlign w:val="center"/>
          </w:tcPr>
          <w:p w14:paraId="4A2A24E1" w14:textId="2CD4891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086" w:type="dxa"/>
            <w:gridSpan w:val="2"/>
            <w:vAlign w:val="center"/>
          </w:tcPr>
          <w:p w14:paraId="4DD5B709" w14:textId="709BF5C5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1511" w:type="dxa"/>
            <w:vAlign w:val="center"/>
          </w:tcPr>
          <w:p w14:paraId="4016C004" w14:textId="0198A955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1081" w:type="dxa"/>
            <w:vAlign w:val="center"/>
          </w:tcPr>
          <w:p w14:paraId="43D12C79" w14:textId="58A4DAD3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086" w:type="dxa"/>
            <w:vAlign w:val="center"/>
          </w:tcPr>
          <w:p w14:paraId="4AA401B0" w14:textId="476BAC4A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1511" w:type="dxa"/>
            <w:vAlign w:val="center"/>
          </w:tcPr>
          <w:p w14:paraId="10E18DB7" w14:textId="08BD7DCF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1081" w:type="dxa"/>
            <w:vAlign w:val="center"/>
          </w:tcPr>
          <w:p w14:paraId="3806519D" w14:textId="68902964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086" w:type="dxa"/>
            <w:vAlign w:val="center"/>
          </w:tcPr>
          <w:p w14:paraId="6575CD59" w14:textId="7D90CE32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</w:tr>
      <w:tr w:rsidR="007153A9" w:rsidRPr="00956D00" w14:paraId="373788E1" w14:textId="7353BCF3" w:rsidTr="00956D00">
        <w:trPr>
          <w:trHeight w:val="306"/>
        </w:trPr>
        <w:tc>
          <w:tcPr>
            <w:tcW w:w="2937" w:type="dxa"/>
            <w:noWrap/>
            <w:hideMark/>
          </w:tcPr>
          <w:p w14:paraId="135BE72C" w14:textId="77777777" w:rsidR="007153A9" w:rsidRPr="00956D00" w:rsidRDefault="007153A9" w:rsidP="0071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511" w:type="dxa"/>
            <w:vAlign w:val="center"/>
          </w:tcPr>
          <w:p w14:paraId="79543299" w14:textId="2A306C2C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1081" w:type="dxa"/>
            <w:vAlign w:val="center"/>
          </w:tcPr>
          <w:p w14:paraId="2E2616BD" w14:textId="1EB2932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086" w:type="dxa"/>
            <w:gridSpan w:val="2"/>
            <w:vAlign w:val="center"/>
          </w:tcPr>
          <w:p w14:paraId="06430D95" w14:textId="43C3F75D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1511" w:type="dxa"/>
            <w:vAlign w:val="center"/>
          </w:tcPr>
          <w:p w14:paraId="6E84AC83" w14:textId="37435172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081" w:type="dxa"/>
            <w:vAlign w:val="center"/>
          </w:tcPr>
          <w:p w14:paraId="72DB0F8E" w14:textId="2C9850DE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086" w:type="dxa"/>
            <w:vAlign w:val="center"/>
          </w:tcPr>
          <w:p w14:paraId="58F09F10" w14:textId="6A630EF1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1511" w:type="dxa"/>
            <w:vAlign w:val="center"/>
          </w:tcPr>
          <w:p w14:paraId="221318FB" w14:textId="75411986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1081" w:type="dxa"/>
            <w:vAlign w:val="center"/>
          </w:tcPr>
          <w:p w14:paraId="51B22BCD" w14:textId="5D7D320C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086" w:type="dxa"/>
            <w:vAlign w:val="center"/>
          </w:tcPr>
          <w:p w14:paraId="3B47306A" w14:textId="26F5E6AE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</w:tr>
      <w:tr w:rsidR="007153A9" w:rsidRPr="00956D00" w14:paraId="2168401F" w14:textId="35191D4A" w:rsidTr="00956D00">
        <w:trPr>
          <w:trHeight w:val="306"/>
        </w:trPr>
        <w:tc>
          <w:tcPr>
            <w:tcW w:w="2937" w:type="dxa"/>
            <w:noWrap/>
            <w:hideMark/>
          </w:tcPr>
          <w:p w14:paraId="688AFA1A" w14:textId="6FB0BEF2" w:rsidR="007153A9" w:rsidRPr="00956D00" w:rsidRDefault="007153A9" w:rsidP="0071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Preterm birth</w:t>
            </w:r>
          </w:p>
        </w:tc>
        <w:tc>
          <w:tcPr>
            <w:tcW w:w="1511" w:type="dxa"/>
            <w:vAlign w:val="center"/>
          </w:tcPr>
          <w:p w14:paraId="4645C194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7D2021D4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54BEC4C4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1F855E00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5A73EFBA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2CC0A895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76103930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676ED734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2242CDF8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A9" w:rsidRPr="00956D00" w14:paraId="74DB8BB1" w14:textId="77E46208" w:rsidTr="00956D00">
        <w:trPr>
          <w:trHeight w:val="306"/>
        </w:trPr>
        <w:tc>
          <w:tcPr>
            <w:tcW w:w="2937" w:type="dxa"/>
            <w:noWrap/>
            <w:hideMark/>
          </w:tcPr>
          <w:p w14:paraId="3770B237" w14:textId="77777777" w:rsidR="007153A9" w:rsidRPr="00956D00" w:rsidRDefault="007153A9" w:rsidP="0071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1" w:type="dxa"/>
            <w:vAlign w:val="center"/>
          </w:tcPr>
          <w:p w14:paraId="5A2352FF" w14:textId="4FF58D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1081" w:type="dxa"/>
            <w:vAlign w:val="center"/>
          </w:tcPr>
          <w:p w14:paraId="1833D77B" w14:textId="1A40F08A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086" w:type="dxa"/>
            <w:gridSpan w:val="2"/>
            <w:vAlign w:val="center"/>
          </w:tcPr>
          <w:p w14:paraId="17DE512B" w14:textId="48589D99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1511" w:type="dxa"/>
            <w:vAlign w:val="center"/>
          </w:tcPr>
          <w:p w14:paraId="0F91BCED" w14:textId="429F5F6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081" w:type="dxa"/>
            <w:vAlign w:val="center"/>
          </w:tcPr>
          <w:p w14:paraId="650998DA" w14:textId="771BC31D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086" w:type="dxa"/>
            <w:vAlign w:val="center"/>
          </w:tcPr>
          <w:p w14:paraId="3C39CB59" w14:textId="7F19216C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1511" w:type="dxa"/>
            <w:vAlign w:val="center"/>
          </w:tcPr>
          <w:p w14:paraId="103ADB3E" w14:textId="0224300A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081" w:type="dxa"/>
            <w:vAlign w:val="center"/>
          </w:tcPr>
          <w:p w14:paraId="3CF99F0F" w14:textId="4153903A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086" w:type="dxa"/>
            <w:vAlign w:val="center"/>
          </w:tcPr>
          <w:p w14:paraId="4F57CB81" w14:textId="3DD0DB70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</w:tr>
      <w:tr w:rsidR="007153A9" w:rsidRPr="00956D00" w14:paraId="13A24E2B" w14:textId="7626F185" w:rsidTr="00956D00">
        <w:trPr>
          <w:trHeight w:val="306"/>
        </w:trPr>
        <w:tc>
          <w:tcPr>
            <w:tcW w:w="2937" w:type="dxa"/>
            <w:noWrap/>
            <w:hideMark/>
          </w:tcPr>
          <w:p w14:paraId="258AF805" w14:textId="77777777" w:rsidR="007153A9" w:rsidRPr="00956D00" w:rsidRDefault="007153A9" w:rsidP="0071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511" w:type="dxa"/>
            <w:vAlign w:val="center"/>
          </w:tcPr>
          <w:p w14:paraId="188147E0" w14:textId="0AA2CAA8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1081" w:type="dxa"/>
            <w:vAlign w:val="center"/>
          </w:tcPr>
          <w:p w14:paraId="32AF1B8A" w14:textId="22453ADE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086" w:type="dxa"/>
            <w:gridSpan w:val="2"/>
            <w:vAlign w:val="center"/>
          </w:tcPr>
          <w:p w14:paraId="02C05BB2" w14:textId="54F0141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1511" w:type="dxa"/>
            <w:vAlign w:val="center"/>
          </w:tcPr>
          <w:p w14:paraId="4F0C7D77" w14:textId="107F246B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1081" w:type="dxa"/>
            <w:vAlign w:val="center"/>
          </w:tcPr>
          <w:p w14:paraId="2D362BB4" w14:textId="78A4D058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086" w:type="dxa"/>
            <w:vAlign w:val="center"/>
          </w:tcPr>
          <w:p w14:paraId="12375A55" w14:textId="65D9B800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1511" w:type="dxa"/>
            <w:vAlign w:val="center"/>
          </w:tcPr>
          <w:p w14:paraId="70911C5C" w14:textId="6C74D7C0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1081" w:type="dxa"/>
            <w:vAlign w:val="center"/>
          </w:tcPr>
          <w:p w14:paraId="09F9D915" w14:textId="5985D556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086" w:type="dxa"/>
            <w:vAlign w:val="center"/>
          </w:tcPr>
          <w:p w14:paraId="51099E12" w14:textId="7E56365B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</w:tr>
      <w:tr w:rsidR="007153A9" w:rsidRPr="00956D00" w14:paraId="694C65FF" w14:textId="7901EF27" w:rsidTr="00956D00">
        <w:trPr>
          <w:trHeight w:val="306"/>
        </w:trPr>
        <w:tc>
          <w:tcPr>
            <w:tcW w:w="2937" w:type="dxa"/>
            <w:noWrap/>
            <w:hideMark/>
          </w:tcPr>
          <w:p w14:paraId="549D89DB" w14:textId="7B7985CB" w:rsidR="007153A9" w:rsidRPr="00956D00" w:rsidRDefault="007153A9" w:rsidP="0071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Low </w:t>
            </w:r>
            <w:r w:rsid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irth</w:t>
            </w:r>
            <w:r w:rsid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eight</w:t>
            </w:r>
          </w:p>
        </w:tc>
        <w:tc>
          <w:tcPr>
            <w:tcW w:w="1511" w:type="dxa"/>
            <w:vAlign w:val="center"/>
          </w:tcPr>
          <w:p w14:paraId="6329BA7D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52E44A3D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1B00F787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5A40AA78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7DD8AECF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7CB726A5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195273EA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0B35A81C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247EF451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A9" w:rsidRPr="00956D00" w14:paraId="23DF5BAA" w14:textId="356F9F78" w:rsidTr="00956D00">
        <w:trPr>
          <w:trHeight w:val="306"/>
        </w:trPr>
        <w:tc>
          <w:tcPr>
            <w:tcW w:w="2937" w:type="dxa"/>
            <w:noWrap/>
            <w:hideMark/>
          </w:tcPr>
          <w:p w14:paraId="32F1E4EB" w14:textId="77777777" w:rsidR="007153A9" w:rsidRPr="00956D00" w:rsidRDefault="007153A9" w:rsidP="0071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1" w:type="dxa"/>
            <w:vAlign w:val="center"/>
          </w:tcPr>
          <w:p w14:paraId="11424E8C" w14:textId="193F8E19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1081" w:type="dxa"/>
            <w:vAlign w:val="center"/>
          </w:tcPr>
          <w:p w14:paraId="37CBFB45" w14:textId="363B2375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086" w:type="dxa"/>
            <w:gridSpan w:val="2"/>
            <w:vAlign w:val="center"/>
          </w:tcPr>
          <w:p w14:paraId="27735890" w14:textId="15CC1932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1511" w:type="dxa"/>
            <w:vAlign w:val="center"/>
          </w:tcPr>
          <w:p w14:paraId="1645827B" w14:textId="4C703366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081" w:type="dxa"/>
            <w:vAlign w:val="center"/>
          </w:tcPr>
          <w:p w14:paraId="03AB71E4" w14:textId="0770B0F1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086" w:type="dxa"/>
            <w:vAlign w:val="center"/>
          </w:tcPr>
          <w:p w14:paraId="633CFD0F" w14:textId="0940BBB6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1511" w:type="dxa"/>
            <w:vAlign w:val="center"/>
          </w:tcPr>
          <w:p w14:paraId="35C5225C" w14:textId="136DE466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081" w:type="dxa"/>
            <w:vAlign w:val="center"/>
          </w:tcPr>
          <w:p w14:paraId="66C3EB33" w14:textId="79DFE821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086" w:type="dxa"/>
            <w:vAlign w:val="center"/>
          </w:tcPr>
          <w:p w14:paraId="0523042F" w14:textId="1DD93A58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</w:tr>
      <w:tr w:rsidR="007153A9" w:rsidRPr="00956D00" w14:paraId="00E32542" w14:textId="2B642DD5" w:rsidTr="00956D00">
        <w:trPr>
          <w:trHeight w:val="306"/>
        </w:trPr>
        <w:tc>
          <w:tcPr>
            <w:tcW w:w="2937" w:type="dxa"/>
            <w:noWrap/>
            <w:hideMark/>
          </w:tcPr>
          <w:p w14:paraId="4ACC4A05" w14:textId="77777777" w:rsidR="007153A9" w:rsidRPr="00956D00" w:rsidRDefault="007153A9" w:rsidP="0071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511" w:type="dxa"/>
            <w:vAlign w:val="center"/>
          </w:tcPr>
          <w:p w14:paraId="5C5C98BE" w14:textId="51EF56E6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081" w:type="dxa"/>
            <w:vAlign w:val="center"/>
          </w:tcPr>
          <w:p w14:paraId="675CA742" w14:textId="65E5972F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086" w:type="dxa"/>
            <w:gridSpan w:val="2"/>
            <w:vAlign w:val="center"/>
          </w:tcPr>
          <w:p w14:paraId="688980F1" w14:textId="33E5D9EA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1511" w:type="dxa"/>
            <w:vAlign w:val="center"/>
          </w:tcPr>
          <w:p w14:paraId="3D3F050B" w14:textId="319FFB4A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081" w:type="dxa"/>
            <w:vAlign w:val="center"/>
          </w:tcPr>
          <w:p w14:paraId="35B14778" w14:textId="61781DFF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086" w:type="dxa"/>
            <w:vAlign w:val="center"/>
          </w:tcPr>
          <w:p w14:paraId="6D0FA394" w14:textId="5823B0DA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1511" w:type="dxa"/>
            <w:vAlign w:val="center"/>
          </w:tcPr>
          <w:p w14:paraId="0C034E91" w14:textId="6C4486A4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081" w:type="dxa"/>
            <w:vAlign w:val="center"/>
          </w:tcPr>
          <w:p w14:paraId="75E9D66E" w14:textId="1BEE2D8D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086" w:type="dxa"/>
            <w:vAlign w:val="center"/>
          </w:tcPr>
          <w:p w14:paraId="26D43E49" w14:textId="1B564A53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</w:tr>
      <w:tr w:rsidR="007153A9" w:rsidRPr="00956D00" w14:paraId="2864FA09" w14:textId="376647D1" w:rsidTr="00956D00">
        <w:trPr>
          <w:trHeight w:val="306"/>
        </w:trPr>
        <w:tc>
          <w:tcPr>
            <w:tcW w:w="2937" w:type="dxa"/>
            <w:noWrap/>
            <w:hideMark/>
          </w:tcPr>
          <w:p w14:paraId="25191617" w14:textId="77777777" w:rsidR="007153A9" w:rsidRPr="00956D00" w:rsidRDefault="007153A9" w:rsidP="0071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Macrosomia</w:t>
            </w:r>
          </w:p>
        </w:tc>
        <w:tc>
          <w:tcPr>
            <w:tcW w:w="1511" w:type="dxa"/>
            <w:vAlign w:val="center"/>
          </w:tcPr>
          <w:p w14:paraId="599A56C4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10FF710D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32A0BD04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69DDF9D6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03C66994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6DCCF647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6B1105BD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07161EEC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76ACEF90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A9" w:rsidRPr="00956D00" w14:paraId="41B311F4" w14:textId="636F717A" w:rsidTr="00956D00">
        <w:trPr>
          <w:trHeight w:val="306"/>
        </w:trPr>
        <w:tc>
          <w:tcPr>
            <w:tcW w:w="2937" w:type="dxa"/>
            <w:noWrap/>
            <w:hideMark/>
          </w:tcPr>
          <w:p w14:paraId="44D8E138" w14:textId="77777777" w:rsidR="007153A9" w:rsidRPr="00956D00" w:rsidRDefault="007153A9" w:rsidP="0071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1" w:type="dxa"/>
            <w:vAlign w:val="center"/>
          </w:tcPr>
          <w:p w14:paraId="5A631698" w14:textId="13E5B8CE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081" w:type="dxa"/>
            <w:vAlign w:val="center"/>
          </w:tcPr>
          <w:p w14:paraId="26669E29" w14:textId="6EEF85A8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086" w:type="dxa"/>
            <w:gridSpan w:val="2"/>
            <w:vAlign w:val="center"/>
          </w:tcPr>
          <w:p w14:paraId="49CE55AC" w14:textId="75E7818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1511" w:type="dxa"/>
            <w:vAlign w:val="center"/>
          </w:tcPr>
          <w:p w14:paraId="4561536D" w14:textId="586E0C4C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1081" w:type="dxa"/>
            <w:vAlign w:val="center"/>
          </w:tcPr>
          <w:p w14:paraId="41CA4AF9" w14:textId="10DA97A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086" w:type="dxa"/>
            <w:vAlign w:val="center"/>
          </w:tcPr>
          <w:p w14:paraId="08AB0C26" w14:textId="2CF8A58E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1511" w:type="dxa"/>
            <w:vAlign w:val="center"/>
          </w:tcPr>
          <w:p w14:paraId="24FDD18B" w14:textId="59F401CA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1081" w:type="dxa"/>
            <w:vAlign w:val="center"/>
          </w:tcPr>
          <w:p w14:paraId="385C7CC4" w14:textId="00F58DFC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086" w:type="dxa"/>
            <w:vAlign w:val="center"/>
          </w:tcPr>
          <w:p w14:paraId="4F2B38AE" w14:textId="6754A9BA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</w:tr>
      <w:tr w:rsidR="007153A9" w:rsidRPr="00956D00" w14:paraId="10FC8227" w14:textId="482A3E02" w:rsidTr="00956D00">
        <w:trPr>
          <w:trHeight w:val="306"/>
        </w:trPr>
        <w:tc>
          <w:tcPr>
            <w:tcW w:w="2937" w:type="dxa"/>
            <w:noWrap/>
            <w:hideMark/>
          </w:tcPr>
          <w:p w14:paraId="0DC4A75E" w14:textId="77777777" w:rsidR="007153A9" w:rsidRPr="00956D00" w:rsidRDefault="007153A9" w:rsidP="0071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511" w:type="dxa"/>
            <w:vAlign w:val="center"/>
          </w:tcPr>
          <w:p w14:paraId="683B4C75" w14:textId="4D610FDA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1081" w:type="dxa"/>
            <w:vAlign w:val="center"/>
          </w:tcPr>
          <w:p w14:paraId="45F11A84" w14:textId="1FAA091F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086" w:type="dxa"/>
            <w:gridSpan w:val="2"/>
            <w:vAlign w:val="center"/>
          </w:tcPr>
          <w:p w14:paraId="4D931703" w14:textId="592CA574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1.60</w:t>
            </w:r>
          </w:p>
        </w:tc>
        <w:tc>
          <w:tcPr>
            <w:tcW w:w="1511" w:type="dxa"/>
            <w:vAlign w:val="center"/>
          </w:tcPr>
          <w:p w14:paraId="1799A18E" w14:textId="360032B8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081" w:type="dxa"/>
            <w:vAlign w:val="center"/>
          </w:tcPr>
          <w:p w14:paraId="7BD77B5B" w14:textId="40A67C3C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086" w:type="dxa"/>
            <w:vAlign w:val="center"/>
          </w:tcPr>
          <w:p w14:paraId="14A449CC" w14:textId="4DF8D6E6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1511" w:type="dxa"/>
            <w:vAlign w:val="center"/>
          </w:tcPr>
          <w:p w14:paraId="7DAFD49F" w14:textId="5E590BDF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081" w:type="dxa"/>
            <w:vAlign w:val="center"/>
          </w:tcPr>
          <w:p w14:paraId="5D7CDCD5" w14:textId="19294D72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086" w:type="dxa"/>
            <w:vAlign w:val="center"/>
          </w:tcPr>
          <w:p w14:paraId="1A30C800" w14:textId="608CC350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</w:tr>
      <w:tr w:rsidR="007153A9" w:rsidRPr="00956D00" w14:paraId="7D579A45" w14:textId="5C755BB3" w:rsidTr="00956D00">
        <w:trPr>
          <w:trHeight w:val="306"/>
        </w:trPr>
        <w:tc>
          <w:tcPr>
            <w:tcW w:w="2937" w:type="dxa"/>
            <w:noWrap/>
            <w:hideMark/>
          </w:tcPr>
          <w:p w14:paraId="4219CF3C" w14:textId="60396D77" w:rsidR="007153A9" w:rsidRPr="00956D00" w:rsidRDefault="007153A9" w:rsidP="0071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Maternal </w:t>
            </w:r>
            <w:r w:rsid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omplication</w:t>
            </w:r>
          </w:p>
        </w:tc>
        <w:tc>
          <w:tcPr>
            <w:tcW w:w="1511" w:type="dxa"/>
            <w:vAlign w:val="center"/>
          </w:tcPr>
          <w:p w14:paraId="1534BF90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23A5AF49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2642514C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1D4BC89B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7F5BAF55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7B624597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0414997C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2550E59E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2B85A163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A9" w:rsidRPr="00956D00" w14:paraId="2EB3D8C7" w14:textId="408D1547" w:rsidTr="00956D00">
        <w:trPr>
          <w:trHeight w:val="306"/>
        </w:trPr>
        <w:tc>
          <w:tcPr>
            <w:tcW w:w="2937" w:type="dxa"/>
            <w:noWrap/>
            <w:hideMark/>
          </w:tcPr>
          <w:p w14:paraId="24C64B5E" w14:textId="77777777" w:rsidR="007153A9" w:rsidRPr="00956D00" w:rsidRDefault="007153A9" w:rsidP="0071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1" w:type="dxa"/>
            <w:vAlign w:val="center"/>
          </w:tcPr>
          <w:p w14:paraId="78382DB5" w14:textId="20D44003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081" w:type="dxa"/>
            <w:vAlign w:val="center"/>
          </w:tcPr>
          <w:p w14:paraId="1E3E7DC1" w14:textId="09A88A03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086" w:type="dxa"/>
            <w:gridSpan w:val="2"/>
            <w:vAlign w:val="center"/>
          </w:tcPr>
          <w:p w14:paraId="5E6B1879" w14:textId="21C33D2E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1511" w:type="dxa"/>
            <w:vAlign w:val="center"/>
          </w:tcPr>
          <w:p w14:paraId="7F76151D" w14:textId="132DB70C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1081" w:type="dxa"/>
            <w:vAlign w:val="center"/>
          </w:tcPr>
          <w:p w14:paraId="7014EEF2" w14:textId="5BD3F8D0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086" w:type="dxa"/>
            <w:vAlign w:val="center"/>
          </w:tcPr>
          <w:p w14:paraId="6E1FAC07" w14:textId="6DFD18E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1511" w:type="dxa"/>
            <w:vAlign w:val="center"/>
          </w:tcPr>
          <w:p w14:paraId="50177AF5" w14:textId="21B151DA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1081" w:type="dxa"/>
            <w:vAlign w:val="center"/>
          </w:tcPr>
          <w:p w14:paraId="2FD4F0EE" w14:textId="2A9DDC4F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086" w:type="dxa"/>
            <w:vAlign w:val="center"/>
          </w:tcPr>
          <w:p w14:paraId="172BB1D5" w14:textId="05197A73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</w:tr>
      <w:tr w:rsidR="007153A9" w:rsidRPr="00956D00" w14:paraId="32F95920" w14:textId="0251E3EB" w:rsidTr="00956D00">
        <w:trPr>
          <w:trHeight w:val="306"/>
        </w:trPr>
        <w:tc>
          <w:tcPr>
            <w:tcW w:w="2937" w:type="dxa"/>
            <w:noWrap/>
            <w:hideMark/>
          </w:tcPr>
          <w:p w14:paraId="4490112D" w14:textId="77777777" w:rsidR="007153A9" w:rsidRPr="00956D00" w:rsidRDefault="007153A9" w:rsidP="0071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511" w:type="dxa"/>
            <w:vAlign w:val="center"/>
          </w:tcPr>
          <w:p w14:paraId="2B2E7741" w14:textId="5A0EC801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1081" w:type="dxa"/>
            <w:vAlign w:val="center"/>
          </w:tcPr>
          <w:p w14:paraId="30A1C989" w14:textId="041BB458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086" w:type="dxa"/>
            <w:gridSpan w:val="2"/>
            <w:vAlign w:val="center"/>
          </w:tcPr>
          <w:p w14:paraId="49BD6D34" w14:textId="35E24F9D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1511" w:type="dxa"/>
            <w:vAlign w:val="center"/>
          </w:tcPr>
          <w:p w14:paraId="1AA14FF1" w14:textId="3D7B46A6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081" w:type="dxa"/>
            <w:vAlign w:val="center"/>
          </w:tcPr>
          <w:p w14:paraId="3984926A" w14:textId="3D5222F9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086" w:type="dxa"/>
            <w:vAlign w:val="center"/>
          </w:tcPr>
          <w:p w14:paraId="2DF1D063" w14:textId="13148E0A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</w:tc>
        <w:tc>
          <w:tcPr>
            <w:tcW w:w="1511" w:type="dxa"/>
            <w:vAlign w:val="center"/>
          </w:tcPr>
          <w:p w14:paraId="30D444AD" w14:textId="1699D879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1081" w:type="dxa"/>
            <w:vAlign w:val="center"/>
          </w:tcPr>
          <w:p w14:paraId="5A5B6B1A" w14:textId="27124E55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086" w:type="dxa"/>
            <w:vAlign w:val="center"/>
          </w:tcPr>
          <w:p w14:paraId="00289E83" w14:textId="0453EB73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</w:tr>
      <w:tr w:rsidR="007153A9" w:rsidRPr="00956D00" w14:paraId="06CE691C" w14:textId="3155C7CE" w:rsidTr="00956D00">
        <w:trPr>
          <w:trHeight w:val="306"/>
        </w:trPr>
        <w:tc>
          <w:tcPr>
            <w:tcW w:w="2937" w:type="dxa"/>
            <w:noWrap/>
            <w:hideMark/>
          </w:tcPr>
          <w:p w14:paraId="22DCE20A" w14:textId="1629661E" w:rsidR="007153A9" w:rsidRPr="00956D00" w:rsidRDefault="007153A9" w:rsidP="0071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Maternal and/or </w:t>
            </w:r>
            <w:r w:rsid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irth </w:t>
            </w:r>
            <w:r w:rsid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95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omplication</w:t>
            </w:r>
          </w:p>
        </w:tc>
        <w:tc>
          <w:tcPr>
            <w:tcW w:w="1511" w:type="dxa"/>
            <w:vAlign w:val="center"/>
          </w:tcPr>
          <w:p w14:paraId="12E3AFBD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43D9AE7E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1107F789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42DEF6DD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7EB15A04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74D75492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03D44E51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02CD34D9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15711DE2" w14:textId="777777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A9" w:rsidRPr="00956D00" w14:paraId="0739FB23" w14:textId="2F9431A9" w:rsidTr="00956D00">
        <w:trPr>
          <w:trHeight w:val="306"/>
        </w:trPr>
        <w:tc>
          <w:tcPr>
            <w:tcW w:w="2937" w:type="dxa"/>
            <w:noWrap/>
            <w:hideMark/>
          </w:tcPr>
          <w:p w14:paraId="37A31956" w14:textId="77777777" w:rsidR="007153A9" w:rsidRPr="00956D00" w:rsidRDefault="007153A9" w:rsidP="0071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1" w:type="dxa"/>
            <w:vAlign w:val="center"/>
          </w:tcPr>
          <w:p w14:paraId="6F4FD781" w14:textId="461503FD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1081" w:type="dxa"/>
            <w:vAlign w:val="center"/>
          </w:tcPr>
          <w:p w14:paraId="650B5BAF" w14:textId="2F46E57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1086" w:type="dxa"/>
            <w:gridSpan w:val="2"/>
            <w:vAlign w:val="center"/>
          </w:tcPr>
          <w:p w14:paraId="7FC93118" w14:textId="4DDDD6ED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11" w:type="dxa"/>
            <w:vAlign w:val="center"/>
          </w:tcPr>
          <w:p w14:paraId="6341E09B" w14:textId="227C42B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081" w:type="dxa"/>
            <w:vAlign w:val="center"/>
          </w:tcPr>
          <w:p w14:paraId="71528DB2" w14:textId="14183934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086" w:type="dxa"/>
            <w:vAlign w:val="center"/>
          </w:tcPr>
          <w:p w14:paraId="0712DB61" w14:textId="005747C0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</w:tc>
        <w:tc>
          <w:tcPr>
            <w:tcW w:w="1511" w:type="dxa"/>
            <w:vAlign w:val="center"/>
          </w:tcPr>
          <w:p w14:paraId="7976D97F" w14:textId="2F684BA5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081" w:type="dxa"/>
            <w:vAlign w:val="center"/>
          </w:tcPr>
          <w:p w14:paraId="5F82E55B" w14:textId="4F2AC9F1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086" w:type="dxa"/>
            <w:vAlign w:val="center"/>
          </w:tcPr>
          <w:p w14:paraId="3BA5B671" w14:textId="3791F1FA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</w:tc>
      </w:tr>
      <w:tr w:rsidR="007153A9" w:rsidRPr="00956D00" w14:paraId="20BAF65F" w14:textId="5F54D37B" w:rsidTr="00956D00">
        <w:trPr>
          <w:trHeight w:val="306"/>
        </w:trPr>
        <w:tc>
          <w:tcPr>
            <w:tcW w:w="2937" w:type="dxa"/>
            <w:noWrap/>
            <w:hideMark/>
          </w:tcPr>
          <w:p w14:paraId="5664301A" w14:textId="77777777" w:rsidR="007153A9" w:rsidRPr="00956D00" w:rsidRDefault="007153A9" w:rsidP="0071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511" w:type="dxa"/>
            <w:vAlign w:val="center"/>
          </w:tcPr>
          <w:p w14:paraId="5627E6AB" w14:textId="528B33FD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1081" w:type="dxa"/>
            <w:vAlign w:val="center"/>
          </w:tcPr>
          <w:p w14:paraId="53C91F69" w14:textId="41564E59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086" w:type="dxa"/>
            <w:gridSpan w:val="2"/>
            <w:vAlign w:val="center"/>
          </w:tcPr>
          <w:p w14:paraId="65C6F18F" w14:textId="2708733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1511" w:type="dxa"/>
            <w:vAlign w:val="center"/>
          </w:tcPr>
          <w:p w14:paraId="54420BFF" w14:textId="74FCCBF9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081" w:type="dxa"/>
            <w:vAlign w:val="center"/>
          </w:tcPr>
          <w:p w14:paraId="04D30836" w14:textId="212A0C9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086" w:type="dxa"/>
            <w:vAlign w:val="center"/>
          </w:tcPr>
          <w:p w14:paraId="2EEEB98A" w14:textId="6531BD5E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1511" w:type="dxa"/>
            <w:vAlign w:val="center"/>
          </w:tcPr>
          <w:p w14:paraId="1750A645" w14:textId="403AA80C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081" w:type="dxa"/>
            <w:vAlign w:val="center"/>
          </w:tcPr>
          <w:p w14:paraId="0C077551" w14:textId="254DB997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086" w:type="dxa"/>
            <w:vAlign w:val="center"/>
          </w:tcPr>
          <w:p w14:paraId="152C6C82" w14:textId="31D5988B" w:rsidR="007153A9" w:rsidRPr="00956D00" w:rsidRDefault="007153A9" w:rsidP="0095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00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</w:tr>
    </w:tbl>
    <w:p w14:paraId="528B91CB" w14:textId="77777777" w:rsidR="00915AB6" w:rsidRDefault="00915AB6" w:rsidP="001B5C47"/>
    <w:sectPr w:rsidR="00915AB6" w:rsidSect="00EB620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EE"/>
    <w:rsid w:val="00020237"/>
    <w:rsid w:val="00023059"/>
    <w:rsid w:val="0007682C"/>
    <w:rsid w:val="0009182A"/>
    <w:rsid w:val="000B69A4"/>
    <w:rsid w:val="000D4EAF"/>
    <w:rsid w:val="000E374C"/>
    <w:rsid w:val="000F6244"/>
    <w:rsid w:val="00112CAA"/>
    <w:rsid w:val="00135939"/>
    <w:rsid w:val="00136167"/>
    <w:rsid w:val="00144CCD"/>
    <w:rsid w:val="001519E6"/>
    <w:rsid w:val="001553A5"/>
    <w:rsid w:val="001907BD"/>
    <w:rsid w:val="001B5C47"/>
    <w:rsid w:val="001E755F"/>
    <w:rsid w:val="001F16E9"/>
    <w:rsid w:val="001F3DC0"/>
    <w:rsid w:val="00201943"/>
    <w:rsid w:val="002E64B3"/>
    <w:rsid w:val="0030019E"/>
    <w:rsid w:val="003177D2"/>
    <w:rsid w:val="00325E9F"/>
    <w:rsid w:val="003470E5"/>
    <w:rsid w:val="003570DA"/>
    <w:rsid w:val="003A7DC4"/>
    <w:rsid w:val="004122B3"/>
    <w:rsid w:val="00417823"/>
    <w:rsid w:val="00436720"/>
    <w:rsid w:val="00501070"/>
    <w:rsid w:val="0051231A"/>
    <w:rsid w:val="005613A9"/>
    <w:rsid w:val="00581341"/>
    <w:rsid w:val="005957CF"/>
    <w:rsid w:val="006335EE"/>
    <w:rsid w:val="006735D9"/>
    <w:rsid w:val="0068797C"/>
    <w:rsid w:val="00714C0B"/>
    <w:rsid w:val="007153A9"/>
    <w:rsid w:val="0072663E"/>
    <w:rsid w:val="007368A3"/>
    <w:rsid w:val="00742EDA"/>
    <w:rsid w:val="00747BE4"/>
    <w:rsid w:val="007C2BB6"/>
    <w:rsid w:val="007F0C11"/>
    <w:rsid w:val="007F1AE7"/>
    <w:rsid w:val="00816F7D"/>
    <w:rsid w:val="0082034A"/>
    <w:rsid w:val="00833175"/>
    <w:rsid w:val="00897234"/>
    <w:rsid w:val="008B19EE"/>
    <w:rsid w:val="008C6DD3"/>
    <w:rsid w:val="00915AB6"/>
    <w:rsid w:val="0092192D"/>
    <w:rsid w:val="00932696"/>
    <w:rsid w:val="0094328B"/>
    <w:rsid w:val="00956D00"/>
    <w:rsid w:val="00974F8D"/>
    <w:rsid w:val="009A0622"/>
    <w:rsid w:val="009D55FD"/>
    <w:rsid w:val="009D6C19"/>
    <w:rsid w:val="00A10F3C"/>
    <w:rsid w:val="00A14493"/>
    <w:rsid w:val="00AE3BF7"/>
    <w:rsid w:val="00B34855"/>
    <w:rsid w:val="00B92DC6"/>
    <w:rsid w:val="00C159E9"/>
    <w:rsid w:val="00CB7180"/>
    <w:rsid w:val="00CC7DDB"/>
    <w:rsid w:val="00CE31C4"/>
    <w:rsid w:val="00CE4DC6"/>
    <w:rsid w:val="00D35BD2"/>
    <w:rsid w:val="00D44471"/>
    <w:rsid w:val="00D83FB0"/>
    <w:rsid w:val="00DA403E"/>
    <w:rsid w:val="00E0631B"/>
    <w:rsid w:val="00EB6203"/>
    <w:rsid w:val="00F11E36"/>
    <w:rsid w:val="00F318C9"/>
    <w:rsid w:val="00F435C0"/>
    <w:rsid w:val="00F6075B"/>
    <w:rsid w:val="00FC193B"/>
    <w:rsid w:val="00FC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0369"/>
  <w15:chartTrackingRefBased/>
  <w15:docId w15:val="{5EDBB92E-5077-459B-A1D0-25BE3701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735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Bianco-Miotto</dc:creator>
  <cp:keywords/>
  <dc:description/>
  <cp:lastModifiedBy>Jessica Grieger</cp:lastModifiedBy>
  <cp:revision>4</cp:revision>
  <dcterms:created xsi:type="dcterms:W3CDTF">2024-09-10T00:26:00Z</dcterms:created>
  <dcterms:modified xsi:type="dcterms:W3CDTF">2024-09-13T01:50:00Z</dcterms:modified>
</cp:coreProperties>
</file>