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1942375"/>
    <w:p w14:paraId="24A5C7A9" w14:textId="7B350E02" w:rsidR="00D164CD" w:rsidRDefault="00D164CD" w:rsidP="00D164C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E96F05" wp14:editId="4454D760">
                <wp:simplePos x="0" y="0"/>
                <wp:positionH relativeFrom="column">
                  <wp:posOffset>-282574</wp:posOffset>
                </wp:positionH>
                <wp:positionV relativeFrom="paragraph">
                  <wp:posOffset>3020695</wp:posOffset>
                </wp:positionV>
                <wp:extent cx="1725930" cy="845820"/>
                <wp:effectExtent l="0" t="0" r="1270" b="5080"/>
                <wp:wrapNone/>
                <wp:docPr id="81352812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930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7C65CB" w14:textId="77777777" w:rsidR="00D164CD" w:rsidRPr="00296BB5" w:rsidRDefault="00D164CD" w:rsidP="00D164CD">
                            <w:pPr>
                              <w:jc w:val="center"/>
                            </w:pPr>
                            <w:r w:rsidRPr="00296BB5">
                              <w:t>Missing or not evaluable questionnaires</w:t>
                            </w:r>
                          </w:p>
                          <w:p w14:paraId="5F59E44D" w14:textId="77777777" w:rsidR="00D164CD" w:rsidRPr="00296BB5" w:rsidRDefault="00D164CD" w:rsidP="00D164CD">
                            <w:pPr>
                              <w:jc w:val="center"/>
                            </w:pPr>
                            <w:r w:rsidRPr="00296BB5">
                              <w:t>n=2</w:t>
                            </w:r>
                            <w:r>
                              <w:t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96F0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22.25pt;margin-top:237.85pt;width:135.9pt;height:6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" fillcolor="white [3201]" stroked="f" strokeweight=".5pt">
                <v:textbox>
                  <w:txbxContent>
                    <w:p w14:paraId="207C65CB" w14:textId="77777777" w:rsidR="00D164CD" w:rsidRPr="00296BB5" w:rsidRDefault="00D164CD" w:rsidP="00D164CD">
                      <w:pPr>
                        <w:jc w:val="center"/>
                      </w:pPr>
                      <w:r w:rsidRPr="00296BB5">
                        <w:t>Missing or not evaluable questionnaires</w:t>
                      </w:r>
                    </w:p>
                    <w:p w14:paraId="5F59E44D" w14:textId="77777777" w:rsidR="00D164CD" w:rsidRPr="00296BB5" w:rsidRDefault="00D164CD" w:rsidP="00D164CD">
                      <w:pPr>
                        <w:jc w:val="center"/>
                      </w:pPr>
                      <w:r w:rsidRPr="00296BB5">
                        <w:t>n=2</w:t>
                      </w:r>
                      <w:r>
                        <w:t>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D75F6F" wp14:editId="3274EBD5">
                <wp:simplePos x="0" y="0"/>
                <wp:positionH relativeFrom="column">
                  <wp:posOffset>-168274</wp:posOffset>
                </wp:positionH>
                <wp:positionV relativeFrom="paragraph">
                  <wp:posOffset>1123315</wp:posOffset>
                </wp:positionV>
                <wp:extent cx="1611630" cy="777240"/>
                <wp:effectExtent l="0" t="0" r="1270" b="0"/>
                <wp:wrapNone/>
                <wp:docPr id="105837648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63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9849B9" w14:textId="77777777" w:rsidR="00D164CD" w:rsidRDefault="00D164CD" w:rsidP="00D164CD">
                            <w:pPr>
                              <w:jc w:val="center"/>
                            </w:pPr>
                            <w:r w:rsidRPr="00296BB5">
                              <w:t>34 Practices without response</w:t>
                            </w:r>
                          </w:p>
                          <w:p w14:paraId="6B50F953" w14:textId="77777777" w:rsidR="00D164CD" w:rsidRDefault="00D164CD" w:rsidP="00D164CD">
                            <w:pPr>
                              <w:jc w:val="center"/>
                            </w:pPr>
                            <w:r>
                              <w:t>n=1700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75F6F" id="_x0000_s1027" type="#_x0000_t202" style="position:absolute;margin-left:-13.25pt;margin-top:88.45pt;width:126.9pt;height:6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" fillcolor="white [3201]" stroked="f" strokeweight=".5pt">
                <v:textbox>
                  <w:txbxContent>
                    <w:p w14:paraId="169849B9" w14:textId="77777777" w:rsidR="00D164CD" w:rsidRDefault="00D164CD" w:rsidP="00D164CD">
                      <w:pPr>
                        <w:jc w:val="center"/>
                      </w:pPr>
                      <w:r w:rsidRPr="00296BB5">
                        <w:t>34 Practices without response</w:t>
                      </w:r>
                    </w:p>
                    <w:p w14:paraId="6B50F953" w14:textId="77777777" w:rsidR="00D164CD" w:rsidRDefault="00D164CD" w:rsidP="00D164CD">
                      <w:pPr>
                        <w:jc w:val="center"/>
                      </w:pPr>
                      <w:r>
                        <w:t>n=1700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88214C" wp14:editId="63722F0F">
                <wp:simplePos x="0" y="0"/>
                <wp:positionH relativeFrom="column">
                  <wp:posOffset>4380865</wp:posOffset>
                </wp:positionH>
                <wp:positionV relativeFrom="paragraph">
                  <wp:posOffset>3020695</wp:posOffset>
                </wp:positionV>
                <wp:extent cx="1716405" cy="754380"/>
                <wp:effectExtent l="0" t="0" r="0" b="0"/>
                <wp:wrapNone/>
                <wp:docPr id="97241822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405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79CB0F" w14:textId="77777777" w:rsidR="00D164CD" w:rsidRPr="00296BB5" w:rsidRDefault="00D164CD" w:rsidP="00D164CD">
                            <w:pPr>
                              <w:jc w:val="center"/>
                            </w:pPr>
                            <w:r w:rsidRPr="00296BB5">
                              <w:t>Missing or not evaluable questionnaires</w:t>
                            </w:r>
                          </w:p>
                          <w:p w14:paraId="076FB321" w14:textId="77777777" w:rsidR="00D164CD" w:rsidRPr="00296BB5" w:rsidRDefault="00D164CD" w:rsidP="00D164CD">
                            <w:pPr>
                              <w:jc w:val="center"/>
                            </w:pPr>
                            <w:r w:rsidRPr="00296BB5">
                              <w:t>n=</w:t>
                            </w:r>
                            <w:r>
                              <w:t>265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8214C" id="_x0000_s1028" type="#_x0000_t202" style="position:absolute;margin-left:344.95pt;margin-top:237.85pt;width:135.15pt;height:5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" fillcolor="white [3201]" stroked="f" strokeweight=".5pt">
                <v:textbox>
                  <w:txbxContent>
                    <w:p w14:paraId="1C79CB0F" w14:textId="77777777" w:rsidR="00D164CD" w:rsidRPr="00296BB5" w:rsidRDefault="00D164CD" w:rsidP="00D164CD">
                      <w:pPr>
                        <w:jc w:val="center"/>
                      </w:pPr>
                      <w:r w:rsidRPr="00296BB5">
                        <w:t>Missing or not evaluable questionnaires</w:t>
                      </w:r>
                    </w:p>
                    <w:p w14:paraId="076FB321" w14:textId="77777777" w:rsidR="00D164CD" w:rsidRPr="00296BB5" w:rsidRDefault="00D164CD" w:rsidP="00D164CD">
                      <w:pPr>
                        <w:jc w:val="center"/>
                      </w:pPr>
                      <w:r w:rsidRPr="00296BB5">
                        <w:t>n=</w:t>
                      </w:r>
                      <w:r>
                        <w:t>265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8B9907" wp14:editId="34710416">
                <wp:simplePos x="0" y="0"/>
                <wp:positionH relativeFrom="column">
                  <wp:posOffset>2904950</wp:posOffset>
                </wp:positionH>
                <wp:positionV relativeFrom="paragraph">
                  <wp:posOffset>4985998</wp:posOffset>
                </wp:positionV>
                <wp:extent cx="0" cy="662152"/>
                <wp:effectExtent l="50800" t="0" r="63500" b="36830"/>
                <wp:wrapNone/>
                <wp:docPr id="1224846544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215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7F7C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5" o:spid="_x0000_s1026" type="#_x0000_t32" style="position:absolute;margin-left:228.75pt;margin-top:392.6pt;width:0;height:52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&#13;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7ACBB1" wp14:editId="1EE51600">
                <wp:simplePos x="0" y="0"/>
                <wp:positionH relativeFrom="column">
                  <wp:posOffset>1738301</wp:posOffset>
                </wp:positionH>
                <wp:positionV relativeFrom="paragraph">
                  <wp:posOffset>4985845</wp:posOffset>
                </wp:positionV>
                <wp:extent cx="2375775" cy="0"/>
                <wp:effectExtent l="0" t="0" r="12065" b="12700"/>
                <wp:wrapNone/>
                <wp:docPr id="902036398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9AEEC2" id="Gerade Verbindung 1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85pt,392.6pt" to="323.9pt,39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&#13;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89C987" wp14:editId="22051D7B">
                <wp:simplePos x="0" y="0"/>
                <wp:positionH relativeFrom="column">
                  <wp:posOffset>4114077</wp:posOffset>
                </wp:positionH>
                <wp:positionV relativeFrom="paragraph">
                  <wp:posOffset>4733750</wp:posOffset>
                </wp:positionV>
                <wp:extent cx="0" cy="252095"/>
                <wp:effectExtent l="0" t="0" r="12700" b="14605"/>
                <wp:wrapNone/>
                <wp:docPr id="1652050171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E2AA1" id="Gerade Verbindung 1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95pt,372.75pt" to="323.95pt,39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48BE91" wp14:editId="36C39412">
                <wp:simplePos x="0" y="0"/>
                <wp:positionH relativeFrom="column">
                  <wp:posOffset>1738739</wp:posOffset>
                </wp:positionH>
                <wp:positionV relativeFrom="paragraph">
                  <wp:posOffset>4733487</wp:posOffset>
                </wp:positionV>
                <wp:extent cx="0" cy="252511"/>
                <wp:effectExtent l="0" t="0" r="12700" b="14605"/>
                <wp:wrapNone/>
                <wp:docPr id="521920947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51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BAB23" id="Gerade Verbindung 1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9pt,372.7pt" to="136.9pt,39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456C0" wp14:editId="0F50BFEC">
                <wp:simplePos x="0" y="0"/>
                <wp:positionH relativeFrom="column">
                  <wp:posOffset>1820895</wp:posOffset>
                </wp:positionH>
                <wp:positionV relativeFrom="paragraph">
                  <wp:posOffset>5652135</wp:posOffset>
                </wp:positionV>
                <wp:extent cx="2206625" cy="693420"/>
                <wp:effectExtent l="0" t="0" r="15875" b="17780"/>
                <wp:wrapNone/>
                <wp:docPr id="19574689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6625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78E079" w14:textId="77777777" w:rsidR="00D164CD" w:rsidRPr="00DD15A1" w:rsidRDefault="00D164CD" w:rsidP="00D164CD">
                            <w:pPr>
                              <w:jc w:val="center"/>
                            </w:pPr>
                            <w:r w:rsidRPr="00DD15A1">
                              <w:t xml:space="preserve">Total study group </w:t>
                            </w:r>
                          </w:p>
                          <w:p w14:paraId="79486216" w14:textId="77777777" w:rsidR="00D164CD" w:rsidRPr="00DD15A1" w:rsidRDefault="00D164CD" w:rsidP="00D164CD">
                            <w:pPr>
                              <w:jc w:val="center"/>
                            </w:pPr>
                            <w:r w:rsidRPr="00DD15A1">
                              <w:t>n=890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456C0" id="_x0000_s1029" type="#_x0000_t202" style="position:absolute;margin-left:143.4pt;margin-top:445.05pt;width:173.75pt;height:54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" fillcolor="white [3201]" strokeweight=".5pt">
                <v:textbox>
                  <w:txbxContent>
                    <w:p w14:paraId="3578E079" w14:textId="77777777" w:rsidR="00D164CD" w:rsidRPr="00DD15A1" w:rsidRDefault="00D164CD" w:rsidP="00D164CD">
                      <w:pPr>
                        <w:jc w:val="center"/>
                      </w:pPr>
                      <w:r w:rsidRPr="00DD15A1">
                        <w:t xml:space="preserve">Total study group </w:t>
                      </w:r>
                    </w:p>
                    <w:p w14:paraId="79486216" w14:textId="77777777" w:rsidR="00D164CD" w:rsidRPr="00DD15A1" w:rsidRDefault="00D164CD" w:rsidP="00D164CD">
                      <w:pPr>
                        <w:jc w:val="center"/>
                      </w:pPr>
                      <w:r w:rsidRPr="00DD15A1">
                        <w:t>n=890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DF6EBE" wp14:editId="41A836BB">
                <wp:simplePos x="0" y="0"/>
                <wp:positionH relativeFrom="column">
                  <wp:posOffset>4113530</wp:posOffset>
                </wp:positionH>
                <wp:positionV relativeFrom="paragraph">
                  <wp:posOffset>1464025</wp:posOffset>
                </wp:positionV>
                <wp:extent cx="209550" cy="0"/>
                <wp:effectExtent l="38100" t="63500" r="0" b="76200"/>
                <wp:wrapNone/>
                <wp:docPr id="1957914372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oval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983B46" id="Gerade Verbindung mit Pfeil 8" o:spid="_x0000_s1026" type="#_x0000_t32" style="position:absolute;margin-left:323.9pt;margin-top:115.3pt;width:16.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" strokecolor="black [3213]" strokeweight=".5pt">
                <v:stroke startarrow="oval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487740" wp14:editId="1013D1DB">
                <wp:simplePos x="0" y="0"/>
                <wp:positionH relativeFrom="column">
                  <wp:posOffset>4114077</wp:posOffset>
                </wp:positionH>
                <wp:positionV relativeFrom="paragraph">
                  <wp:posOffset>3357333</wp:posOffset>
                </wp:positionV>
                <wp:extent cx="205171" cy="0"/>
                <wp:effectExtent l="38100" t="63500" r="0" b="76200"/>
                <wp:wrapNone/>
                <wp:docPr id="1880331057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7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oval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4962F7" id="Gerade Verbindung mit Pfeil 9" o:spid="_x0000_s1026" type="#_x0000_t32" style="position:absolute;margin-left:323.95pt;margin-top:264.35pt;width:16.1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" strokecolor="black [3213]" strokeweight=".5pt">
                <v:stroke startarrow="oval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667EEC" wp14:editId="6E1FFEB2">
                <wp:simplePos x="0" y="0"/>
                <wp:positionH relativeFrom="column">
                  <wp:posOffset>4119661</wp:posOffset>
                </wp:positionH>
                <wp:positionV relativeFrom="paragraph">
                  <wp:posOffset>2784015</wp:posOffset>
                </wp:positionV>
                <wp:extent cx="0" cy="1261504"/>
                <wp:effectExtent l="63500" t="0" r="63500" b="34290"/>
                <wp:wrapNone/>
                <wp:docPr id="2057561857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150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16C72C" id="Gerade Verbindung mit Pfeil 2" o:spid="_x0000_s1026" type="#_x0000_t32" style="position:absolute;margin-left:324.4pt;margin-top:219.2pt;width:0;height:99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&#13;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7AE022" wp14:editId="70F560B9">
                <wp:simplePos x="0" y="0"/>
                <wp:positionH relativeFrom="column">
                  <wp:posOffset>4108712</wp:posOffset>
                </wp:positionH>
                <wp:positionV relativeFrom="paragraph">
                  <wp:posOffset>828588</wp:posOffset>
                </wp:positionV>
                <wp:extent cx="0" cy="1261504"/>
                <wp:effectExtent l="63500" t="0" r="63500" b="34290"/>
                <wp:wrapNone/>
                <wp:docPr id="212322998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150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CBAEAA" id="Gerade Verbindung mit Pfeil 2" o:spid="_x0000_s1026" type="#_x0000_t32" style="position:absolute;margin-left:323.5pt;margin-top:65.25pt;width:0;height:99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&#13;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8C9A63" wp14:editId="7D0B8122">
                <wp:simplePos x="0" y="0"/>
                <wp:positionH relativeFrom="column">
                  <wp:posOffset>3004514</wp:posOffset>
                </wp:positionH>
                <wp:positionV relativeFrom="paragraph">
                  <wp:posOffset>4045125</wp:posOffset>
                </wp:positionV>
                <wp:extent cx="2207173" cy="693683"/>
                <wp:effectExtent l="0" t="0" r="15875" b="17780"/>
                <wp:wrapNone/>
                <wp:docPr id="7111979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173" cy="693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E7E7EA" w14:textId="77777777" w:rsidR="00D164CD" w:rsidRDefault="00D164CD" w:rsidP="00D164CD">
                            <w:pPr>
                              <w:jc w:val="center"/>
                            </w:pPr>
                            <w:r w:rsidRPr="00296BB5">
                              <w:t>evaluable questionnaires</w:t>
                            </w:r>
                          </w:p>
                          <w:p w14:paraId="23B8FB03" w14:textId="77777777" w:rsidR="00D164CD" w:rsidRDefault="00D164CD" w:rsidP="00D164CD">
                            <w:pPr>
                              <w:jc w:val="center"/>
                            </w:pPr>
                            <w:r>
                              <w:t>n=135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C9A63" id="_x0000_s1030" type="#_x0000_t202" style="position:absolute;margin-left:236.6pt;margin-top:318.5pt;width:173.8pt;height:54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" fillcolor="white [3201]" strokeweight=".5pt">
                <v:textbox>
                  <w:txbxContent>
                    <w:p w14:paraId="68E7E7EA" w14:textId="77777777" w:rsidR="00D164CD" w:rsidRDefault="00D164CD" w:rsidP="00D164CD">
                      <w:pPr>
                        <w:jc w:val="center"/>
                      </w:pPr>
                      <w:r w:rsidRPr="00296BB5">
                        <w:t>evaluable questionnaires</w:t>
                      </w:r>
                    </w:p>
                    <w:p w14:paraId="23B8FB03" w14:textId="77777777" w:rsidR="00D164CD" w:rsidRDefault="00D164CD" w:rsidP="00D164CD">
                      <w:pPr>
                        <w:jc w:val="center"/>
                      </w:pPr>
                      <w:r>
                        <w:t>n=135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65E5E5" wp14:editId="09315571">
                <wp:simplePos x="0" y="0"/>
                <wp:positionH relativeFrom="column">
                  <wp:posOffset>3004514</wp:posOffset>
                </wp:positionH>
                <wp:positionV relativeFrom="paragraph">
                  <wp:posOffset>2090223</wp:posOffset>
                </wp:positionV>
                <wp:extent cx="2207173" cy="693683"/>
                <wp:effectExtent l="0" t="0" r="15875" b="17780"/>
                <wp:wrapNone/>
                <wp:docPr id="165989580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173" cy="693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82775D" w14:textId="77777777" w:rsidR="00D164CD" w:rsidRDefault="00D164CD" w:rsidP="00D164CD">
                            <w:pPr>
                              <w:jc w:val="center"/>
                            </w:pPr>
                            <w:r>
                              <w:t>8</w:t>
                            </w:r>
                            <w:r w:rsidRPr="00296BB5">
                              <w:t xml:space="preserve"> participating practices</w:t>
                            </w:r>
                          </w:p>
                          <w:p w14:paraId="4A29D305" w14:textId="77777777" w:rsidR="00D164CD" w:rsidRDefault="00D164CD" w:rsidP="00D164CD">
                            <w:pPr>
                              <w:jc w:val="center"/>
                            </w:pPr>
                            <w:r>
                              <w:t>n=400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5E5E5" id="_x0000_s1031" type="#_x0000_t202" style="position:absolute;margin-left:236.6pt;margin-top:164.6pt;width:173.8pt;height:54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" fillcolor="white [3201]" strokeweight=".5pt">
                <v:textbox>
                  <w:txbxContent>
                    <w:p w14:paraId="0A82775D" w14:textId="77777777" w:rsidR="00D164CD" w:rsidRDefault="00D164CD" w:rsidP="00D164CD">
                      <w:pPr>
                        <w:jc w:val="center"/>
                      </w:pPr>
                      <w:r>
                        <w:t>8</w:t>
                      </w:r>
                      <w:r w:rsidRPr="00296BB5">
                        <w:t xml:space="preserve"> participating practices</w:t>
                      </w:r>
                    </w:p>
                    <w:p w14:paraId="4A29D305" w14:textId="77777777" w:rsidR="00D164CD" w:rsidRDefault="00D164CD" w:rsidP="00D164CD">
                      <w:pPr>
                        <w:jc w:val="center"/>
                      </w:pPr>
                      <w:r>
                        <w:t>n=400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A77BF5" wp14:editId="684B50C6">
                <wp:simplePos x="0" y="0"/>
                <wp:positionH relativeFrom="column">
                  <wp:posOffset>1513489</wp:posOffset>
                </wp:positionH>
                <wp:positionV relativeFrom="paragraph">
                  <wp:posOffset>3353238</wp:posOffset>
                </wp:positionV>
                <wp:extent cx="231665" cy="0"/>
                <wp:effectExtent l="25400" t="63500" r="48260" b="76200"/>
                <wp:wrapNone/>
                <wp:docPr id="790677423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166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oval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BF5CD" id="Gerade Verbindung mit Pfeil 6" o:spid="_x0000_s1026" type="#_x0000_t32" style="position:absolute;margin-left:119.15pt;margin-top:264.05pt;width:18.2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" strokecolor="black [3213]" strokeweight=".5pt">
                <v:stroke startarrow="oval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66B5EA" wp14:editId="7B5DA0C1">
                <wp:simplePos x="0" y="0"/>
                <wp:positionH relativeFrom="column">
                  <wp:posOffset>1507074</wp:posOffset>
                </wp:positionH>
                <wp:positionV relativeFrom="paragraph">
                  <wp:posOffset>1475543</wp:posOffset>
                </wp:positionV>
                <wp:extent cx="231665" cy="0"/>
                <wp:effectExtent l="25400" t="63500" r="48260" b="76200"/>
                <wp:wrapNone/>
                <wp:docPr id="1038345459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166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oval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B551F9" id="Gerade Verbindung mit Pfeil 6" o:spid="_x0000_s1026" type="#_x0000_t32" style="position:absolute;margin-left:118.65pt;margin-top:116.2pt;width:18.25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" strokecolor="black [3213]" strokeweight=".5pt">
                <v:stroke startarrow="oval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ED08A5" wp14:editId="0D717796">
                <wp:simplePos x="0" y="0"/>
                <wp:positionH relativeFrom="column">
                  <wp:posOffset>617855</wp:posOffset>
                </wp:positionH>
                <wp:positionV relativeFrom="paragraph">
                  <wp:posOffset>4044907</wp:posOffset>
                </wp:positionV>
                <wp:extent cx="2207173" cy="693683"/>
                <wp:effectExtent l="0" t="0" r="15875" b="17780"/>
                <wp:wrapNone/>
                <wp:docPr id="209526642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173" cy="693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915569" w14:textId="77777777" w:rsidR="00D164CD" w:rsidRDefault="00D164CD" w:rsidP="00D164CD">
                            <w:pPr>
                              <w:jc w:val="center"/>
                            </w:pPr>
                            <w:r w:rsidRPr="00296BB5">
                              <w:t>evaluable questionnaires</w:t>
                            </w:r>
                          </w:p>
                          <w:p w14:paraId="7F867AE0" w14:textId="77777777" w:rsidR="00D164CD" w:rsidRDefault="00D164CD" w:rsidP="00D164CD">
                            <w:pPr>
                              <w:jc w:val="center"/>
                            </w:pPr>
                            <w:r>
                              <w:t>n=755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D08A5" id="_x0000_s1032" type="#_x0000_t202" style="position:absolute;margin-left:48.65pt;margin-top:318.5pt;width:173.8pt;height:54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" fillcolor="white [3201]" strokeweight=".5pt">
                <v:textbox>
                  <w:txbxContent>
                    <w:p w14:paraId="41915569" w14:textId="77777777" w:rsidR="00D164CD" w:rsidRDefault="00D164CD" w:rsidP="00D164CD">
                      <w:pPr>
                        <w:jc w:val="center"/>
                      </w:pPr>
                      <w:r w:rsidRPr="00296BB5">
                        <w:t>evaluable questionnaires</w:t>
                      </w:r>
                    </w:p>
                    <w:p w14:paraId="7F867AE0" w14:textId="77777777" w:rsidR="00D164CD" w:rsidRDefault="00D164CD" w:rsidP="00D164CD">
                      <w:pPr>
                        <w:jc w:val="center"/>
                      </w:pPr>
                      <w:r>
                        <w:t>n=755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058092" wp14:editId="4F223B07">
                <wp:simplePos x="0" y="0"/>
                <wp:positionH relativeFrom="column">
                  <wp:posOffset>1743885</wp:posOffset>
                </wp:positionH>
                <wp:positionV relativeFrom="paragraph">
                  <wp:posOffset>2783512</wp:posOffset>
                </wp:positionV>
                <wp:extent cx="0" cy="1261504"/>
                <wp:effectExtent l="63500" t="0" r="63500" b="34290"/>
                <wp:wrapNone/>
                <wp:docPr id="138836827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150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E04C0A" id="Gerade Verbindung mit Pfeil 2" o:spid="_x0000_s1026" type="#_x0000_t32" style="position:absolute;margin-left:137.3pt;margin-top:219.15pt;width:0;height:99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&#13;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3F5B26" wp14:editId="6C98B850">
                <wp:simplePos x="0" y="0"/>
                <wp:positionH relativeFrom="column">
                  <wp:posOffset>1738302</wp:posOffset>
                </wp:positionH>
                <wp:positionV relativeFrom="paragraph">
                  <wp:posOffset>823639</wp:posOffset>
                </wp:positionV>
                <wp:extent cx="0" cy="1261504"/>
                <wp:effectExtent l="63500" t="0" r="63500" b="34290"/>
                <wp:wrapNone/>
                <wp:docPr id="867818574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150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0725F0" id="Gerade Verbindung mit Pfeil 2" o:spid="_x0000_s1026" type="#_x0000_t32" style="position:absolute;margin-left:136.85pt;margin-top:64.85pt;width:0;height:99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&#13;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3CA7A" wp14:editId="72DB7612">
                <wp:simplePos x="0" y="0"/>
                <wp:positionH relativeFrom="column">
                  <wp:posOffset>608965</wp:posOffset>
                </wp:positionH>
                <wp:positionV relativeFrom="paragraph">
                  <wp:posOffset>2080610</wp:posOffset>
                </wp:positionV>
                <wp:extent cx="2207173" cy="693683"/>
                <wp:effectExtent l="0" t="0" r="15875" b="17780"/>
                <wp:wrapNone/>
                <wp:docPr id="55400357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173" cy="693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24EC7E" w14:textId="77777777" w:rsidR="00D164CD" w:rsidRDefault="00D164CD" w:rsidP="00D164CD">
                            <w:pPr>
                              <w:jc w:val="center"/>
                            </w:pPr>
                            <w:r w:rsidRPr="00296BB5">
                              <w:t>21 participating practices</w:t>
                            </w:r>
                          </w:p>
                          <w:p w14:paraId="54918732" w14:textId="77777777" w:rsidR="00D164CD" w:rsidRDefault="00D164CD" w:rsidP="00D164CD">
                            <w:pPr>
                              <w:jc w:val="center"/>
                            </w:pPr>
                            <w:r>
                              <w:t>n=1050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3CA7A" id="_x0000_s1033" type="#_x0000_t202" style="position:absolute;margin-left:47.95pt;margin-top:163.85pt;width:173.8pt;height:54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" fillcolor="white [3201]" strokeweight=".5pt">
                <v:textbox>
                  <w:txbxContent>
                    <w:p w14:paraId="6524EC7E" w14:textId="77777777" w:rsidR="00D164CD" w:rsidRDefault="00D164CD" w:rsidP="00D164CD">
                      <w:pPr>
                        <w:jc w:val="center"/>
                      </w:pPr>
                      <w:r w:rsidRPr="00296BB5">
                        <w:t>21 participating practices</w:t>
                      </w:r>
                    </w:p>
                    <w:p w14:paraId="54918732" w14:textId="77777777" w:rsidR="00D164CD" w:rsidRDefault="00D164CD" w:rsidP="00D164CD">
                      <w:pPr>
                        <w:jc w:val="center"/>
                      </w:pPr>
                      <w:r>
                        <w:t>n=1050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D82E1" wp14:editId="00A2D2C6">
                <wp:simplePos x="0" y="0"/>
                <wp:positionH relativeFrom="column">
                  <wp:posOffset>2994747</wp:posOffset>
                </wp:positionH>
                <wp:positionV relativeFrom="paragraph">
                  <wp:posOffset>125730</wp:posOffset>
                </wp:positionV>
                <wp:extent cx="2207173" cy="693683"/>
                <wp:effectExtent l="0" t="0" r="15875" b="17780"/>
                <wp:wrapNone/>
                <wp:docPr id="198626838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173" cy="693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FC78CE" w14:textId="77777777" w:rsidR="00D164CD" w:rsidRDefault="00D164CD" w:rsidP="00D164CD">
                            <w:pPr>
                              <w:jc w:val="center"/>
                            </w:pPr>
                            <w:r>
                              <w:t>SP2</w:t>
                            </w:r>
                          </w:p>
                          <w:p w14:paraId="09B36968" w14:textId="77777777" w:rsidR="00D164CD" w:rsidRDefault="00D164CD" w:rsidP="00D164CD">
                            <w:pPr>
                              <w:jc w:val="center"/>
                            </w:pPr>
                            <w:r>
                              <w:t>150</w:t>
                            </w:r>
                            <w:r w:rsidRPr="00B62D9D">
                              <w:t xml:space="preserve"> practices selected</w:t>
                            </w:r>
                          </w:p>
                          <w:p w14:paraId="42DF63EB" w14:textId="77777777" w:rsidR="00D164CD" w:rsidRDefault="00D164CD" w:rsidP="00D164CD">
                            <w:pPr>
                              <w:jc w:val="center"/>
                            </w:pPr>
                            <w:r>
                              <w:t>n=7500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D82E1" id="_x0000_s1034" type="#_x0000_t202" style="position:absolute;margin-left:235.8pt;margin-top:9.9pt;width:173.8pt;height:54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" fillcolor="white [3201]" strokeweight=".5pt">
                <v:textbox>
                  <w:txbxContent>
                    <w:p w14:paraId="6DFC78CE" w14:textId="77777777" w:rsidR="00D164CD" w:rsidRDefault="00D164CD" w:rsidP="00D164CD">
                      <w:pPr>
                        <w:jc w:val="center"/>
                      </w:pPr>
                      <w:r>
                        <w:t>SP2</w:t>
                      </w:r>
                    </w:p>
                    <w:p w14:paraId="09B36968" w14:textId="77777777" w:rsidR="00D164CD" w:rsidRDefault="00D164CD" w:rsidP="00D164CD">
                      <w:pPr>
                        <w:jc w:val="center"/>
                      </w:pPr>
                      <w:r>
                        <w:t>150</w:t>
                      </w:r>
                      <w:r w:rsidRPr="00B62D9D">
                        <w:t xml:space="preserve"> practices </w:t>
                      </w:r>
                      <w:proofErr w:type="gramStart"/>
                      <w:r w:rsidRPr="00B62D9D">
                        <w:t>selected</w:t>
                      </w:r>
                      <w:proofErr w:type="gramEnd"/>
                    </w:p>
                    <w:p w14:paraId="42DF63EB" w14:textId="77777777" w:rsidR="00D164CD" w:rsidRDefault="00D164CD" w:rsidP="00D164CD">
                      <w:pPr>
                        <w:jc w:val="center"/>
                      </w:pPr>
                      <w:r>
                        <w:t>n=7500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CB207" wp14:editId="27C65D95">
                <wp:simplePos x="0" y="0"/>
                <wp:positionH relativeFrom="column">
                  <wp:posOffset>613147</wp:posOffset>
                </wp:positionH>
                <wp:positionV relativeFrom="paragraph">
                  <wp:posOffset>130175</wp:posOffset>
                </wp:positionV>
                <wp:extent cx="2207173" cy="693683"/>
                <wp:effectExtent l="0" t="0" r="15875" b="17780"/>
                <wp:wrapNone/>
                <wp:docPr id="129583204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173" cy="693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08FD80" w14:textId="77777777" w:rsidR="00D164CD" w:rsidRDefault="00D164CD" w:rsidP="00D164CD">
                            <w:pPr>
                              <w:jc w:val="center"/>
                            </w:pPr>
                            <w:r>
                              <w:t>SP1</w:t>
                            </w:r>
                          </w:p>
                          <w:p w14:paraId="66F1C3C8" w14:textId="77777777" w:rsidR="00D164CD" w:rsidRDefault="00D164CD" w:rsidP="00D164CD">
                            <w:pPr>
                              <w:jc w:val="center"/>
                            </w:pPr>
                            <w:r w:rsidRPr="00B62D9D">
                              <w:t>55 practices selected</w:t>
                            </w:r>
                          </w:p>
                          <w:p w14:paraId="63F0B6E8" w14:textId="77777777" w:rsidR="00D164CD" w:rsidRDefault="00D164CD" w:rsidP="00D164CD">
                            <w:pPr>
                              <w:jc w:val="center"/>
                            </w:pPr>
                            <w:r>
                              <w:t>n=2750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CB207" id="_x0000_s1035" type="#_x0000_t202" style="position:absolute;margin-left:48.3pt;margin-top:10.25pt;width:173.8pt;height:54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" fillcolor="white [3201]" strokeweight=".5pt">
                <v:textbox>
                  <w:txbxContent>
                    <w:p w14:paraId="0F08FD80" w14:textId="77777777" w:rsidR="00D164CD" w:rsidRDefault="00D164CD" w:rsidP="00D164CD">
                      <w:pPr>
                        <w:jc w:val="center"/>
                      </w:pPr>
                      <w:r>
                        <w:t>SP1</w:t>
                      </w:r>
                    </w:p>
                    <w:p w14:paraId="66F1C3C8" w14:textId="77777777" w:rsidR="00D164CD" w:rsidRDefault="00D164CD" w:rsidP="00D164CD">
                      <w:pPr>
                        <w:jc w:val="center"/>
                      </w:pPr>
                      <w:r w:rsidRPr="00B62D9D">
                        <w:t xml:space="preserve">55 practices </w:t>
                      </w:r>
                      <w:proofErr w:type="gramStart"/>
                      <w:r w:rsidRPr="00B62D9D">
                        <w:t>selected</w:t>
                      </w:r>
                      <w:proofErr w:type="gramEnd"/>
                    </w:p>
                    <w:p w14:paraId="63F0B6E8" w14:textId="77777777" w:rsidR="00D164CD" w:rsidRDefault="00D164CD" w:rsidP="00D164CD">
                      <w:pPr>
                        <w:jc w:val="center"/>
                      </w:pPr>
                      <w:r>
                        <w:t>n=2750</w:t>
                      </w:r>
                    </w:p>
                  </w:txbxContent>
                </v:textbox>
              </v:shape>
            </w:pict>
          </mc:Fallback>
        </mc:AlternateContent>
      </w:r>
    </w:p>
    <w:p w14:paraId="64023D11" w14:textId="77777777" w:rsidR="00D164CD" w:rsidRDefault="00D164CD" w:rsidP="006B59CD">
      <w:pPr>
        <w:spacing w:after="0" w:line="36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en-GB" w:eastAsia="de-DE"/>
        </w:rPr>
      </w:pPr>
    </w:p>
    <w:p w14:paraId="18984F83" w14:textId="77777777" w:rsidR="00D164CD" w:rsidRDefault="00D164CD" w:rsidP="006B59CD">
      <w:pPr>
        <w:spacing w:after="0" w:line="36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en-GB" w:eastAsia="de-DE"/>
        </w:rPr>
      </w:pPr>
    </w:p>
    <w:p w14:paraId="771E5148" w14:textId="77777777" w:rsidR="00D164CD" w:rsidRDefault="00D164CD" w:rsidP="006B59CD">
      <w:pPr>
        <w:spacing w:after="0" w:line="36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en-GB" w:eastAsia="de-DE"/>
        </w:rPr>
      </w:pPr>
    </w:p>
    <w:p w14:paraId="51CE7C2C" w14:textId="3D6766FA" w:rsidR="00D164CD" w:rsidRDefault="00D164CD" w:rsidP="006B59CD">
      <w:pPr>
        <w:spacing w:after="0" w:line="36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en-GB" w:eastAsia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84331C" wp14:editId="78404A4D">
                <wp:simplePos x="0" y="0"/>
                <wp:positionH relativeFrom="column">
                  <wp:posOffset>4377690</wp:posOffset>
                </wp:positionH>
                <wp:positionV relativeFrom="paragraph">
                  <wp:posOffset>8890</wp:posOffset>
                </wp:positionV>
                <wp:extent cx="1622425" cy="708660"/>
                <wp:effectExtent l="0" t="0" r="3175" b="2540"/>
                <wp:wrapNone/>
                <wp:docPr id="173928245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2425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37A0B3" w14:textId="77777777" w:rsidR="00D164CD" w:rsidRDefault="00D164CD" w:rsidP="00D164CD">
                            <w:pPr>
                              <w:jc w:val="center"/>
                            </w:pPr>
                            <w:r>
                              <w:t>142</w:t>
                            </w:r>
                            <w:r w:rsidRPr="00296BB5">
                              <w:t xml:space="preserve"> Practices without response</w:t>
                            </w:r>
                          </w:p>
                          <w:p w14:paraId="681CD734" w14:textId="77777777" w:rsidR="00D164CD" w:rsidRDefault="00D164CD" w:rsidP="00D164CD">
                            <w:pPr>
                              <w:jc w:val="center"/>
                            </w:pPr>
                            <w:r>
                              <w:t>n=7100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4331C" id="_x0000_s1036" type="#_x0000_t202" style="position:absolute;left:0;text-align:left;margin-left:344.7pt;margin-top:.7pt;width:127.75pt;height:5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" fillcolor="white [3201]" stroked="f" strokeweight=".5pt">
                <v:textbox>
                  <w:txbxContent>
                    <w:p w14:paraId="6337A0B3" w14:textId="77777777" w:rsidR="00D164CD" w:rsidRDefault="00D164CD" w:rsidP="00D164CD">
                      <w:pPr>
                        <w:jc w:val="center"/>
                      </w:pPr>
                      <w:r>
                        <w:t>142</w:t>
                      </w:r>
                      <w:r w:rsidRPr="00296BB5">
                        <w:t xml:space="preserve"> Practices without response</w:t>
                      </w:r>
                    </w:p>
                    <w:p w14:paraId="681CD734" w14:textId="77777777" w:rsidR="00D164CD" w:rsidRDefault="00D164CD" w:rsidP="00D164CD">
                      <w:pPr>
                        <w:jc w:val="center"/>
                      </w:pPr>
                      <w:r>
                        <w:t>n=7100</w:t>
                      </w:r>
                    </w:p>
                  </w:txbxContent>
                </v:textbox>
              </v:shape>
            </w:pict>
          </mc:Fallback>
        </mc:AlternateContent>
      </w:r>
    </w:p>
    <w:p w14:paraId="04E476DF" w14:textId="77777777" w:rsidR="00D164CD" w:rsidRDefault="00D164CD" w:rsidP="006B59CD">
      <w:pPr>
        <w:spacing w:after="0" w:line="36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en-GB" w:eastAsia="de-DE"/>
        </w:rPr>
      </w:pPr>
    </w:p>
    <w:p w14:paraId="5F885C71" w14:textId="77777777" w:rsidR="00D164CD" w:rsidRDefault="00D164CD" w:rsidP="006B59CD">
      <w:pPr>
        <w:spacing w:after="0" w:line="36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en-GB" w:eastAsia="de-DE"/>
        </w:rPr>
      </w:pPr>
    </w:p>
    <w:p w14:paraId="372AACC5" w14:textId="77777777" w:rsidR="00D164CD" w:rsidRDefault="00D164CD" w:rsidP="006B59CD">
      <w:pPr>
        <w:spacing w:after="0" w:line="36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en-GB" w:eastAsia="de-DE"/>
        </w:rPr>
      </w:pPr>
    </w:p>
    <w:p w14:paraId="6934B528" w14:textId="77777777" w:rsidR="00D164CD" w:rsidRDefault="00D164CD" w:rsidP="006B59CD">
      <w:pPr>
        <w:spacing w:after="0" w:line="36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en-GB" w:eastAsia="de-DE"/>
        </w:rPr>
      </w:pPr>
    </w:p>
    <w:p w14:paraId="5147E6A9" w14:textId="77777777" w:rsidR="00D164CD" w:rsidRDefault="00D164CD" w:rsidP="006B59CD">
      <w:pPr>
        <w:spacing w:after="0" w:line="36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en-GB" w:eastAsia="de-DE"/>
        </w:rPr>
      </w:pPr>
    </w:p>
    <w:p w14:paraId="2140115A" w14:textId="77777777" w:rsidR="00D164CD" w:rsidRDefault="00D164CD" w:rsidP="006B59CD">
      <w:pPr>
        <w:spacing w:after="0" w:line="36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en-GB" w:eastAsia="de-DE"/>
        </w:rPr>
      </w:pPr>
    </w:p>
    <w:p w14:paraId="716E062A" w14:textId="77777777" w:rsidR="00D164CD" w:rsidRDefault="00D164CD" w:rsidP="006B59CD">
      <w:pPr>
        <w:spacing w:after="0" w:line="36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en-GB" w:eastAsia="de-DE"/>
        </w:rPr>
      </w:pPr>
    </w:p>
    <w:p w14:paraId="1247334A" w14:textId="77777777" w:rsidR="00D164CD" w:rsidRDefault="00D164CD" w:rsidP="006B59CD">
      <w:pPr>
        <w:spacing w:after="0" w:line="36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en-GB" w:eastAsia="de-DE"/>
        </w:rPr>
      </w:pPr>
    </w:p>
    <w:p w14:paraId="73A4D871" w14:textId="77777777" w:rsidR="00D164CD" w:rsidRDefault="00D164CD" w:rsidP="006B59CD">
      <w:pPr>
        <w:spacing w:after="0" w:line="36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en-GB" w:eastAsia="de-DE"/>
        </w:rPr>
      </w:pPr>
    </w:p>
    <w:p w14:paraId="0E479B16" w14:textId="77777777" w:rsidR="00D164CD" w:rsidRDefault="00D164CD" w:rsidP="006B59CD">
      <w:pPr>
        <w:spacing w:after="0" w:line="36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en-GB" w:eastAsia="de-DE"/>
        </w:rPr>
      </w:pPr>
    </w:p>
    <w:p w14:paraId="07CC4AA4" w14:textId="77777777" w:rsidR="00D164CD" w:rsidRDefault="00D164CD" w:rsidP="006B59CD">
      <w:pPr>
        <w:spacing w:after="0" w:line="36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en-GB" w:eastAsia="de-DE"/>
        </w:rPr>
      </w:pPr>
    </w:p>
    <w:p w14:paraId="28D28842" w14:textId="77777777" w:rsidR="00D164CD" w:rsidRDefault="00D164CD" w:rsidP="006B59CD">
      <w:pPr>
        <w:spacing w:after="0" w:line="36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en-GB" w:eastAsia="de-DE"/>
        </w:rPr>
      </w:pPr>
    </w:p>
    <w:p w14:paraId="68B11CD4" w14:textId="77777777" w:rsidR="00D164CD" w:rsidRDefault="00D164CD" w:rsidP="006B59CD">
      <w:pPr>
        <w:spacing w:after="0" w:line="36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en-GB" w:eastAsia="de-DE"/>
        </w:rPr>
      </w:pPr>
    </w:p>
    <w:p w14:paraId="77D348B4" w14:textId="77777777" w:rsidR="00D164CD" w:rsidRDefault="00D164CD" w:rsidP="006B59CD">
      <w:pPr>
        <w:spacing w:after="0" w:line="36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en-GB" w:eastAsia="de-DE"/>
        </w:rPr>
      </w:pPr>
    </w:p>
    <w:p w14:paraId="2F0CA897" w14:textId="77777777" w:rsidR="00D164CD" w:rsidRDefault="00D164CD" w:rsidP="006B59CD">
      <w:pPr>
        <w:spacing w:after="0" w:line="36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en-GB" w:eastAsia="de-DE"/>
        </w:rPr>
      </w:pPr>
    </w:p>
    <w:p w14:paraId="5A0DD021" w14:textId="77777777" w:rsidR="00D164CD" w:rsidRDefault="00D164CD" w:rsidP="006B59CD">
      <w:pPr>
        <w:spacing w:after="0" w:line="36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en-GB" w:eastAsia="de-DE"/>
        </w:rPr>
      </w:pPr>
    </w:p>
    <w:p w14:paraId="308333C5" w14:textId="77777777" w:rsidR="00D164CD" w:rsidRDefault="00D164CD" w:rsidP="006B59CD">
      <w:pPr>
        <w:spacing w:after="0" w:line="36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en-GB" w:eastAsia="de-DE"/>
        </w:rPr>
      </w:pPr>
    </w:p>
    <w:p w14:paraId="41879502" w14:textId="77777777" w:rsidR="00D164CD" w:rsidRDefault="00D164CD" w:rsidP="006B59CD">
      <w:pPr>
        <w:spacing w:after="0" w:line="36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en-GB" w:eastAsia="de-DE"/>
        </w:rPr>
      </w:pPr>
    </w:p>
    <w:p w14:paraId="254C56AB" w14:textId="7D89DDAF" w:rsidR="006B59CD" w:rsidRPr="006B59CD" w:rsidRDefault="006B59CD" w:rsidP="006B59CD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de-DE"/>
        </w:rPr>
      </w:pPr>
      <w:r w:rsidRPr="006B59CD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en-GB" w:eastAsia="de-DE"/>
        </w:rPr>
        <w:t>Figure 1:</w:t>
      </w:r>
      <w:r w:rsidRPr="006B59C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de-DE"/>
        </w:rPr>
        <w:tab/>
      </w:r>
      <w:r w:rsidRPr="006B59CD">
        <w:rPr>
          <w:rFonts w:ascii="Calibri" w:eastAsia="Times New Roman" w:hAnsi="Calibri" w:cs="Calibri"/>
          <w:sz w:val="24"/>
          <w:szCs w:val="24"/>
          <w:lang w:eastAsia="de-DE"/>
        </w:rPr>
        <w:t xml:space="preserve">Flowchart showing the composition of the study group </w:t>
      </w:r>
    </w:p>
    <w:p w14:paraId="33F5443B" w14:textId="77777777" w:rsidR="00AE5220" w:rsidRDefault="00AE5220">
      <w:pPr>
        <w:rPr>
          <w:rFonts w:cstheme="minorHAnsi"/>
          <w:b/>
          <w:color w:val="000000"/>
          <w:shd w:val="clear" w:color="090000" w:fill="auto"/>
        </w:rPr>
      </w:pPr>
    </w:p>
    <w:p w14:paraId="6549AF63" w14:textId="29CA1816" w:rsidR="00F62FB2" w:rsidRDefault="00F62FB2">
      <w:pPr>
        <w:rPr>
          <w:rFonts w:cstheme="minorHAnsi"/>
          <w:b/>
          <w:color w:val="000000"/>
          <w:shd w:val="clear" w:color="090000" w:fill="auto"/>
        </w:rPr>
      </w:pPr>
    </w:p>
    <w:p w14:paraId="3E52240E" w14:textId="77777777" w:rsidR="00AE5220" w:rsidRDefault="00AE5220">
      <w:pPr>
        <w:rPr>
          <w:rFonts w:cstheme="minorHAnsi"/>
          <w:b/>
          <w:color w:val="000000"/>
          <w:shd w:val="clear" w:color="090000" w:fill="auto"/>
        </w:rPr>
      </w:pPr>
      <w:r>
        <w:rPr>
          <w:rFonts w:cstheme="minorHAnsi"/>
          <w:b/>
          <w:color w:val="000000"/>
          <w:shd w:val="clear" w:color="090000" w:fill="auto"/>
        </w:rPr>
        <w:br w:type="page"/>
      </w:r>
      <w:bookmarkEnd w:id="0"/>
    </w:p>
    <w:sectPr w:rsidR="00AE5220" w:rsidSect="00CE65CB">
      <w:pgSz w:w="12240" w:h="15840"/>
      <w:pgMar w:top="1440" w:right="1440" w:bottom="1440" w:left="1440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4A716" w14:textId="77777777" w:rsidR="00E40C5A" w:rsidRDefault="00E40C5A" w:rsidP="00BB1BE8">
      <w:pPr>
        <w:spacing w:after="0" w:line="240" w:lineRule="auto"/>
      </w:pPr>
      <w:r>
        <w:separator/>
      </w:r>
    </w:p>
  </w:endnote>
  <w:endnote w:type="continuationSeparator" w:id="0">
    <w:p w14:paraId="43B427A3" w14:textId="77777777" w:rsidR="00E40C5A" w:rsidRDefault="00E40C5A" w:rsidP="00B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445A5" w14:textId="77777777" w:rsidR="00E40C5A" w:rsidRDefault="00E40C5A" w:rsidP="00BB1BE8">
      <w:pPr>
        <w:spacing w:after="0" w:line="240" w:lineRule="auto"/>
      </w:pPr>
      <w:r>
        <w:separator/>
      </w:r>
    </w:p>
  </w:footnote>
  <w:footnote w:type="continuationSeparator" w:id="0">
    <w:p w14:paraId="7BA58EF4" w14:textId="77777777" w:rsidR="00E40C5A" w:rsidRDefault="00E40C5A" w:rsidP="00B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4181"/>
    <w:multiLevelType w:val="hybridMultilevel"/>
    <w:tmpl w:val="E1EA61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142E"/>
    <w:multiLevelType w:val="hybridMultilevel"/>
    <w:tmpl w:val="C832DC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822D2"/>
    <w:multiLevelType w:val="hybridMultilevel"/>
    <w:tmpl w:val="FDB6F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866712">
    <w:abstractNumId w:val="2"/>
  </w:num>
  <w:num w:numId="2" w16cid:durableId="1144464982">
    <w:abstractNumId w:val="1"/>
  </w:num>
  <w:num w:numId="3" w16cid:durableId="1643923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3FC"/>
    <w:rsid w:val="00011E23"/>
    <w:rsid w:val="00033208"/>
    <w:rsid w:val="00061EBD"/>
    <w:rsid w:val="00092CA5"/>
    <w:rsid w:val="000F30E0"/>
    <w:rsid w:val="00116F6A"/>
    <w:rsid w:val="00124CEA"/>
    <w:rsid w:val="00145CB1"/>
    <w:rsid w:val="00180089"/>
    <w:rsid w:val="001A229D"/>
    <w:rsid w:val="001E3F4F"/>
    <w:rsid w:val="00246F6A"/>
    <w:rsid w:val="00285872"/>
    <w:rsid w:val="00293B54"/>
    <w:rsid w:val="002A1CEB"/>
    <w:rsid w:val="002A622E"/>
    <w:rsid w:val="00302A4F"/>
    <w:rsid w:val="00310C42"/>
    <w:rsid w:val="00312588"/>
    <w:rsid w:val="00394E36"/>
    <w:rsid w:val="003C6924"/>
    <w:rsid w:val="003D3003"/>
    <w:rsid w:val="003E7BA5"/>
    <w:rsid w:val="003E7BC1"/>
    <w:rsid w:val="00436F8F"/>
    <w:rsid w:val="00446C57"/>
    <w:rsid w:val="00455AF3"/>
    <w:rsid w:val="00493960"/>
    <w:rsid w:val="004F50DB"/>
    <w:rsid w:val="00500B9A"/>
    <w:rsid w:val="00502176"/>
    <w:rsid w:val="00517DD4"/>
    <w:rsid w:val="00534195"/>
    <w:rsid w:val="005537BA"/>
    <w:rsid w:val="00575004"/>
    <w:rsid w:val="005929D8"/>
    <w:rsid w:val="005C510F"/>
    <w:rsid w:val="005D6FDA"/>
    <w:rsid w:val="005E1DD4"/>
    <w:rsid w:val="00610F55"/>
    <w:rsid w:val="00613345"/>
    <w:rsid w:val="00614FBC"/>
    <w:rsid w:val="00624E46"/>
    <w:rsid w:val="00631262"/>
    <w:rsid w:val="006501E7"/>
    <w:rsid w:val="006545A8"/>
    <w:rsid w:val="00670F4B"/>
    <w:rsid w:val="00696CF7"/>
    <w:rsid w:val="006B59CD"/>
    <w:rsid w:val="006C3BF3"/>
    <w:rsid w:val="006D083D"/>
    <w:rsid w:val="006D2B6A"/>
    <w:rsid w:val="006D421D"/>
    <w:rsid w:val="006D605D"/>
    <w:rsid w:val="00705B4A"/>
    <w:rsid w:val="00717B30"/>
    <w:rsid w:val="00721076"/>
    <w:rsid w:val="0073600D"/>
    <w:rsid w:val="00737D80"/>
    <w:rsid w:val="00740676"/>
    <w:rsid w:val="007647D9"/>
    <w:rsid w:val="00792323"/>
    <w:rsid w:val="007A0B70"/>
    <w:rsid w:val="00805DCF"/>
    <w:rsid w:val="00825EEA"/>
    <w:rsid w:val="008A070C"/>
    <w:rsid w:val="008C6543"/>
    <w:rsid w:val="008D0D50"/>
    <w:rsid w:val="008F56BC"/>
    <w:rsid w:val="0094053E"/>
    <w:rsid w:val="00985420"/>
    <w:rsid w:val="009E73CF"/>
    <w:rsid w:val="00A06A04"/>
    <w:rsid w:val="00A35084"/>
    <w:rsid w:val="00A52C27"/>
    <w:rsid w:val="00A5486A"/>
    <w:rsid w:val="00A826E5"/>
    <w:rsid w:val="00A90BF6"/>
    <w:rsid w:val="00AE49E7"/>
    <w:rsid w:val="00AE5220"/>
    <w:rsid w:val="00AF3854"/>
    <w:rsid w:val="00B47553"/>
    <w:rsid w:val="00B52732"/>
    <w:rsid w:val="00B90759"/>
    <w:rsid w:val="00BB1BE8"/>
    <w:rsid w:val="00BE5384"/>
    <w:rsid w:val="00BF117C"/>
    <w:rsid w:val="00C0233F"/>
    <w:rsid w:val="00C130E5"/>
    <w:rsid w:val="00C3719A"/>
    <w:rsid w:val="00C52EC4"/>
    <w:rsid w:val="00C60C8A"/>
    <w:rsid w:val="00C76A53"/>
    <w:rsid w:val="00C77490"/>
    <w:rsid w:val="00C77DB2"/>
    <w:rsid w:val="00CD1470"/>
    <w:rsid w:val="00CD3ED5"/>
    <w:rsid w:val="00CE65CB"/>
    <w:rsid w:val="00CF20EF"/>
    <w:rsid w:val="00D164CD"/>
    <w:rsid w:val="00D3786F"/>
    <w:rsid w:val="00D53372"/>
    <w:rsid w:val="00D778CE"/>
    <w:rsid w:val="00D84E53"/>
    <w:rsid w:val="00DA3013"/>
    <w:rsid w:val="00DD6D7A"/>
    <w:rsid w:val="00DE1254"/>
    <w:rsid w:val="00E134A5"/>
    <w:rsid w:val="00E40C5A"/>
    <w:rsid w:val="00E579C4"/>
    <w:rsid w:val="00E72FBE"/>
    <w:rsid w:val="00EA03FC"/>
    <w:rsid w:val="00ED4216"/>
    <w:rsid w:val="00F34EB5"/>
    <w:rsid w:val="00F62FB2"/>
    <w:rsid w:val="00F9320A"/>
    <w:rsid w:val="00F96D76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0520C"/>
  <w15:chartTrackingRefBased/>
  <w15:docId w15:val="{4240D433-DB08-4ACF-9699-74E43B54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A03FC"/>
    <w:pPr>
      <w:ind w:left="720"/>
      <w:contextualSpacing/>
    </w:pPr>
    <w:rPr>
      <w:lang w:val="en-CA"/>
    </w:rPr>
  </w:style>
  <w:style w:type="table" w:styleId="Tabellenraster">
    <w:name w:val="Table Grid"/>
    <w:basedOn w:val="NormaleTabelle"/>
    <w:uiPriority w:val="39"/>
    <w:rsid w:val="001E3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B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1BE8"/>
  </w:style>
  <w:style w:type="paragraph" w:styleId="Fuzeile">
    <w:name w:val="footer"/>
    <w:basedOn w:val="Standard"/>
    <w:link w:val="FuzeileZchn"/>
    <w:uiPriority w:val="99"/>
    <w:unhideWhenUsed/>
    <w:rsid w:val="00BB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1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0</TotalTime>
  <Pages>2</Pages>
  <Words>15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OE73</dc:creator>
  <cp:keywords/>
  <dc:description/>
  <cp:lastModifiedBy>Kay-Patrick Braun</cp:lastModifiedBy>
  <cp:revision>2</cp:revision>
  <cp:lastPrinted>2024-01-13T09:42:00Z</cp:lastPrinted>
  <dcterms:created xsi:type="dcterms:W3CDTF">2024-06-16T09:49:00Z</dcterms:created>
  <dcterms:modified xsi:type="dcterms:W3CDTF">2024-06-16T09:49:00Z</dcterms:modified>
</cp:coreProperties>
</file>