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2292" w14:textId="77777777" w:rsidR="00BE3075" w:rsidRPr="00312B68" w:rsidRDefault="00BE3075" w:rsidP="00BE3075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14:ligatures w14:val="standardContextual"/>
        </w:rPr>
        <w:drawing>
          <wp:inline distT="0" distB="0" distL="0" distR="0" wp14:anchorId="7AE9DBD6" wp14:editId="78A38FC8">
            <wp:extent cx="5731510" cy="3537585"/>
            <wp:effectExtent l="0" t="0" r="0" b="5715"/>
            <wp:docPr id="1291334795" name="Picture 6" descr="A graph of different colo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334795" name="Picture 6" descr="A graph of different colors and numb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3F9FA" w14:textId="3B51D4A9" w:rsidR="00BE3075" w:rsidRPr="00312B68" w:rsidRDefault="00BE3075" w:rsidP="00BE3075">
      <w:pPr>
        <w:jc w:val="center"/>
        <w:rPr>
          <w:rFonts w:asciiTheme="majorBidi" w:hAnsiTheme="majorBidi" w:cstheme="majorBidi"/>
          <w:b/>
          <w:bCs/>
        </w:rPr>
      </w:pPr>
      <w:r w:rsidRPr="006F4438">
        <w:rPr>
          <w:rFonts w:asciiTheme="majorBidi" w:hAnsiTheme="majorBidi" w:cstheme="majorBidi"/>
          <w:b/>
          <w:bCs/>
          <w:i/>
          <w:iCs/>
        </w:rPr>
        <w:t>Figure.</w:t>
      </w:r>
      <w:r w:rsidRPr="006F4438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English and Arabic use measured by the BLP across groups.</w:t>
      </w:r>
    </w:p>
    <w:p w14:paraId="7D726B8E" w14:textId="77777777" w:rsidR="00BE3075" w:rsidRDefault="00BE3075" w:rsidP="00BE3075">
      <w:pPr>
        <w:spacing w:line="360" w:lineRule="auto"/>
        <w:ind w:firstLine="720"/>
        <w:jc w:val="both"/>
        <w:rPr>
          <w:rFonts w:asciiTheme="majorBidi" w:hAnsiTheme="majorBidi" w:cstheme="majorBidi"/>
          <w:color w:val="000000"/>
        </w:rPr>
      </w:pPr>
    </w:p>
    <w:p w14:paraId="7627B1BD" w14:textId="77777777" w:rsidR="00BE3075" w:rsidRDefault="00BE3075" w:rsidP="00BE3075">
      <w:pPr>
        <w:spacing w:line="360" w:lineRule="auto"/>
        <w:ind w:firstLine="720"/>
        <w:jc w:val="both"/>
        <w:rPr>
          <w:rFonts w:asciiTheme="majorBidi" w:hAnsiTheme="majorBidi" w:cstheme="majorBidi"/>
          <w:color w:val="000000"/>
        </w:rPr>
      </w:pPr>
    </w:p>
    <w:p w14:paraId="4614C096" w14:textId="77777777" w:rsidR="00BE3075" w:rsidRPr="005D52C0" w:rsidRDefault="00BE3075" w:rsidP="00BE3075">
      <w:pPr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29952D9C" w14:textId="77777777" w:rsidR="00BE3075" w:rsidRPr="005D52C0" w:rsidRDefault="00BE3075" w:rsidP="00BE3075">
      <w:pPr>
        <w:contextualSpacing/>
        <w:rPr>
          <w:rFonts w:asciiTheme="majorBidi" w:hAnsiTheme="majorBidi" w:cstheme="majorBidi"/>
          <w:b/>
          <w:bCs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center" w:tblpY="68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1300"/>
        <w:gridCol w:w="1510"/>
        <w:gridCol w:w="1541"/>
        <w:gridCol w:w="1534"/>
        <w:gridCol w:w="1947"/>
        <w:gridCol w:w="1406"/>
      </w:tblGrid>
      <w:tr w:rsidR="00BE3075" w:rsidRPr="005F786D" w14:paraId="08B36F3C" w14:textId="77777777" w:rsidTr="00E4361E">
        <w:trPr>
          <w:trHeight w:val="699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5B037949" w14:textId="77777777" w:rsidR="00BE3075" w:rsidRPr="00314758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Groups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2F50C787" w14:textId="77777777" w:rsidR="00BE3075" w:rsidRPr="00314758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49034FFF" w14:textId="77777777" w:rsidR="00BE3075" w:rsidRPr="00314758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Child Returnees RT1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14:paraId="1F20CE31" w14:textId="77777777" w:rsidR="00BE3075" w:rsidRPr="00314758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Adolescent Returnees</w:t>
            </w:r>
          </w:p>
          <w:p w14:paraId="4892FE80" w14:textId="77777777" w:rsidR="00BE3075" w:rsidRPr="00314758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RT2</w:t>
            </w:r>
          </w:p>
          <w:p w14:paraId="4A3A4007" w14:textId="77777777" w:rsidR="00BE3075" w:rsidRPr="00314758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37B729FB" w14:textId="77777777" w:rsidR="00BE3075" w:rsidRPr="00314758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Child Heritage Speakers</w:t>
            </w:r>
          </w:p>
          <w:p w14:paraId="08D24912" w14:textId="77777777" w:rsidR="00BE3075" w:rsidRPr="00314758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HS1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0649E493" w14:textId="77777777" w:rsidR="00BE3075" w:rsidRPr="00314758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Adolescent Heritage Speakers</w:t>
            </w:r>
          </w:p>
          <w:p w14:paraId="5BD2953F" w14:textId="77777777" w:rsidR="00BE3075" w:rsidRPr="00314758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 xml:space="preserve"> HS2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38B4746B" w14:textId="77777777" w:rsidR="00BE3075" w:rsidRPr="00314758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Adult Heritage Speakers</w:t>
            </w:r>
          </w:p>
          <w:p w14:paraId="7DE3013D" w14:textId="77777777" w:rsidR="00BE3075" w:rsidRPr="00314758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AHS</w:t>
            </w:r>
          </w:p>
        </w:tc>
      </w:tr>
      <w:tr w:rsidR="00BE3075" w:rsidRPr="005F786D" w14:paraId="31F48664" w14:textId="77777777" w:rsidTr="00E4361E">
        <w:trPr>
          <w:trHeight w:val="85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66BEFDD4" w14:textId="77777777" w:rsidR="00BE3075" w:rsidRPr="00314758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English VST (PPVT)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481C8E39" w14:textId="77777777" w:rsidR="00BE3075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Mean (SD)</w:t>
            </w:r>
          </w:p>
          <w:p w14:paraId="0A89033E" w14:textId="77777777" w:rsidR="00BE3075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Range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454E0F88" w14:textId="77777777" w:rsidR="00BE3075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170.60 (17.75)</w:t>
            </w:r>
          </w:p>
          <w:p w14:paraId="5EB69C1C" w14:textId="77777777" w:rsidR="00BE3075" w:rsidRPr="005F786D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134-203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14:paraId="1E8FD7DC" w14:textId="77777777" w:rsidR="00BE3075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195.62 (12.27)</w:t>
            </w:r>
          </w:p>
          <w:p w14:paraId="0F58C5CD" w14:textId="77777777" w:rsidR="00BE3075" w:rsidRPr="005F786D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179-218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5BA909C3" w14:textId="77777777" w:rsidR="00BE3075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147.26 (25.64)</w:t>
            </w:r>
          </w:p>
          <w:p w14:paraId="7EE851D5" w14:textId="77777777" w:rsidR="00BE3075" w:rsidRPr="005F786D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96-189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319849F9" w14:textId="77777777" w:rsidR="00BE3075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193.28 (17.03)</w:t>
            </w:r>
          </w:p>
          <w:p w14:paraId="3A5A9705" w14:textId="77777777" w:rsidR="00BE3075" w:rsidRPr="005F786D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162-218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4060722F" w14:textId="77777777" w:rsidR="00BE3075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207.05(10.72)</w:t>
            </w:r>
          </w:p>
          <w:p w14:paraId="4F0946F8" w14:textId="77777777" w:rsidR="00BE3075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183-220</w:t>
            </w:r>
          </w:p>
        </w:tc>
      </w:tr>
      <w:tr w:rsidR="00BE3075" w:rsidRPr="005F786D" w14:paraId="19732286" w14:textId="77777777" w:rsidTr="00E4361E">
        <w:trPr>
          <w:trHeight w:val="56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0CD46C32" w14:textId="77777777" w:rsidR="00BE3075" w:rsidRPr="00314758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Arabic VST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4C4760AD" w14:textId="77777777" w:rsidR="00BE3075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Mean (SD)</w:t>
            </w:r>
          </w:p>
          <w:p w14:paraId="6954B49F" w14:textId="77777777" w:rsidR="00BE3075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Range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71A2278D" w14:textId="77777777" w:rsidR="00BE3075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95.60 (8.89)</w:t>
            </w:r>
          </w:p>
          <w:p w14:paraId="74D44CB9" w14:textId="77777777" w:rsidR="00BE3075" w:rsidRPr="005F786D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77-108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14:paraId="0F9042D5" w14:textId="77777777" w:rsidR="00BE3075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94.04(16.70)</w:t>
            </w:r>
          </w:p>
          <w:p w14:paraId="2C608EF7" w14:textId="77777777" w:rsidR="00BE3075" w:rsidRPr="005F786D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54-115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14:paraId="0F596C4E" w14:textId="77777777" w:rsidR="00BE3075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37.19 (26.82)</w:t>
            </w:r>
          </w:p>
          <w:p w14:paraId="749CA641" w14:textId="77777777" w:rsidR="00BE3075" w:rsidRPr="005F786D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4-87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38A2F51D" w14:textId="77777777" w:rsidR="00BE3075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43.71 (25.88)</w:t>
            </w:r>
          </w:p>
          <w:p w14:paraId="5EA229C8" w14:textId="77777777" w:rsidR="00BE3075" w:rsidRPr="005F786D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1-97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0E29CC1B" w14:textId="77777777" w:rsidR="00BE3075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35.10 (28.36)</w:t>
            </w:r>
          </w:p>
          <w:p w14:paraId="7487D13E" w14:textId="77777777" w:rsidR="00BE3075" w:rsidRPr="005F786D" w:rsidRDefault="00BE3075" w:rsidP="00E4361E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10-112</w:t>
            </w:r>
          </w:p>
        </w:tc>
      </w:tr>
    </w:tbl>
    <w:p w14:paraId="710030D7" w14:textId="4EDC5D12" w:rsidR="00BE3075" w:rsidRDefault="00BE3075" w:rsidP="00BE3075">
      <w:pPr>
        <w:contextualSpacing/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</w:pPr>
      <w:r w:rsidRPr="00EF6A06">
        <w:rPr>
          <w:rFonts w:asciiTheme="majorBidi" w:hAnsiTheme="majorBidi" w:cstheme="majorBidi"/>
          <w:b/>
          <w:bCs/>
          <w:color w:val="000000" w:themeColor="text1"/>
        </w:rPr>
        <w:t xml:space="preserve">Table. </w:t>
      </w:r>
      <w:r w:rsidRPr="004A4087">
        <w:rPr>
          <w:rFonts w:asciiTheme="majorBidi" w:hAnsiTheme="majorBidi" w:cstheme="majorBidi"/>
          <w:b/>
          <w:bCs/>
          <w:i/>
          <w:iCs/>
          <w:color w:val="000000" w:themeColor="text1"/>
        </w:rPr>
        <w:t>English and Arabic Vocabulary Size Task across groups</w:t>
      </w:r>
    </w:p>
    <w:p w14:paraId="02C0CBD6" w14:textId="77777777" w:rsidR="00E7223E" w:rsidRDefault="00E7223E"/>
    <w:p w14:paraId="2B41FC6D" w14:textId="77777777" w:rsidR="00BE3075" w:rsidRDefault="00BE3075"/>
    <w:p w14:paraId="7AF9EFF4" w14:textId="77777777" w:rsidR="00BE3075" w:rsidRDefault="00BE3075"/>
    <w:p w14:paraId="118A2971" w14:textId="77777777" w:rsidR="00BE3075" w:rsidRDefault="00BE3075" w:rsidP="00BE3075">
      <w:pPr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14:paraId="7C6487D3" w14:textId="6C6C2EF5" w:rsidR="00BE3075" w:rsidRPr="001C1F49" w:rsidRDefault="00BE3075" w:rsidP="00BE3075">
      <w:pPr>
        <w:ind w:left="-426" w:right="-755"/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 xml:space="preserve">Table. </w:t>
      </w:r>
      <w:r w:rsidRPr="00114250">
        <w:rPr>
          <w:rFonts w:asciiTheme="majorBidi" w:hAnsiTheme="majorBidi" w:cstheme="majorBidi"/>
          <w:b/>
          <w:bCs/>
          <w:i/>
          <w:iCs/>
          <w:color w:val="000000" w:themeColor="text1"/>
          <w:shd w:val="clear" w:color="auto" w:fill="FFFFFF"/>
        </w:rPr>
        <w:t>Descriptive Statistics of the Gap-filling Task</w:t>
      </w:r>
      <w:r w:rsidRPr="001C1F49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62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1175"/>
        <w:gridCol w:w="1442"/>
        <w:gridCol w:w="1335"/>
        <w:gridCol w:w="1417"/>
        <w:gridCol w:w="1422"/>
        <w:gridCol w:w="1424"/>
      </w:tblGrid>
      <w:tr w:rsidR="00BE3075" w:rsidRPr="00C132A9" w14:paraId="3BA26997" w14:textId="77777777" w:rsidTr="00E4361E">
        <w:trPr>
          <w:trHeight w:val="970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14:paraId="37BB9733" w14:textId="77777777" w:rsidR="00BE3075" w:rsidRPr="00C132A9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C132A9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Groups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14:paraId="32A4486F" w14:textId="77777777" w:rsidR="00BE3075" w:rsidRPr="00C132A9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637B9A0C" w14:textId="77777777" w:rsidR="00BE3075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C132A9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Child Returnees</w:t>
            </w:r>
          </w:p>
          <w:p w14:paraId="17D1A264" w14:textId="77777777" w:rsidR="00BE3075" w:rsidRPr="00C132A9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C132A9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 xml:space="preserve"> RT1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604F9C9C" w14:textId="77777777" w:rsidR="00BE3075" w:rsidRPr="00C132A9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C132A9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Adolescent Returnees</w:t>
            </w:r>
          </w:p>
          <w:p w14:paraId="6937F50B" w14:textId="77777777" w:rsidR="00BE3075" w:rsidRPr="00C132A9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C132A9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RT2</w:t>
            </w:r>
          </w:p>
          <w:p w14:paraId="22C0A82D" w14:textId="77777777" w:rsidR="00BE3075" w:rsidRPr="00C132A9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007F84" w14:textId="77777777" w:rsidR="00BE3075" w:rsidRPr="00C132A9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C132A9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 xml:space="preserve">Child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HSs</w:t>
            </w:r>
          </w:p>
          <w:p w14:paraId="3228DB7F" w14:textId="77777777" w:rsidR="00BE3075" w:rsidRPr="00C132A9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C132A9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HS1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64796A3B" w14:textId="77777777" w:rsidR="00BE3075" w:rsidRPr="00C132A9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C132A9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 xml:space="preserve">Adolescent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HSs</w:t>
            </w:r>
          </w:p>
          <w:p w14:paraId="20ED4422" w14:textId="77777777" w:rsidR="00BE3075" w:rsidRPr="00C132A9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C132A9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 xml:space="preserve"> HS2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14:paraId="495B9901" w14:textId="77777777" w:rsidR="00BE3075" w:rsidRPr="00C132A9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C132A9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 xml:space="preserve">Adult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HSs</w:t>
            </w:r>
          </w:p>
          <w:p w14:paraId="5A098E3C" w14:textId="77777777" w:rsidR="00BE3075" w:rsidRPr="00C132A9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C132A9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AHS</w:t>
            </w:r>
          </w:p>
        </w:tc>
      </w:tr>
      <w:tr w:rsidR="00BE3075" w:rsidRPr="00C132A9" w14:paraId="576C5858" w14:textId="77777777" w:rsidTr="00E4361E">
        <w:trPr>
          <w:trHeight w:val="419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14:paraId="60B99EDE" w14:textId="77777777" w:rsidR="00BE3075" w:rsidRPr="00C132A9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C132A9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Gap Accuracy Total Mean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14:paraId="4C10A2C2" w14:textId="77777777" w:rsidR="00BE3075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Mean (SD)</w:t>
            </w:r>
          </w:p>
          <w:p w14:paraId="3540CCD6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Range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11FEF7D9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0.8</w:t>
            </w:r>
            <w:r>
              <w:rPr>
                <w:color w:val="000000" w:themeColor="text1"/>
                <w:sz w:val="21"/>
                <w:szCs w:val="21"/>
              </w:rPr>
              <w:t>3 (</w:t>
            </w:r>
            <w:r w:rsidRPr="00C132A9">
              <w:rPr>
                <w:color w:val="000000" w:themeColor="text1"/>
                <w:sz w:val="21"/>
                <w:szCs w:val="21"/>
              </w:rPr>
              <w:t>0.37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7D770BF5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0-1</w:t>
            </w:r>
          </w:p>
          <w:p w14:paraId="5B12A4D2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7549FF00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0.94</w:t>
            </w:r>
            <w:r>
              <w:rPr>
                <w:color w:val="000000" w:themeColor="text1"/>
                <w:sz w:val="21"/>
                <w:szCs w:val="21"/>
              </w:rPr>
              <w:t xml:space="preserve"> (</w:t>
            </w:r>
            <w:r w:rsidRPr="00C132A9">
              <w:rPr>
                <w:color w:val="000000" w:themeColor="text1"/>
                <w:sz w:val="21"/>
                <w:szCs w:val="21"/>
              </w:rPr>
              <w:t>0.23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32C8A6BA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0-1</w:t>
            </w:r>
          </w:p>
          <w:p w14:paraId="56B0ED7C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938590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0.89</w:t>
            </w:r>
            <w:r>
              <w:rPr>
                <w:color w:val="000000" w:themeColor="text1"/>
                <w:sz w:val="21"/>
                <w:szCs w:val="21"/>
              </w:rPr>
              <w:t xml:space="preserve"> (</w:t>
            </w:r>
            <w:r w:rsidRPr="00C132A9">
              <w:rPr>
                <w:color w:val="000000" w:themeColor="text1"/>
                <w:sz w:val="21"/>
                <w:szCs w:val="21"/>
              </w:rPr>
              <w:t>0.30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2277C526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0-1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67D3027E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0.95</w:t>
            </w:r>
            <w:r>
              <w:rPr>
                <w:color w:val="000000" w:themeColor="text1"/>
                <w:sz w:val="21"/>
                <w:szCs w:val="21"/>
              </w:rPr>
              <w:t xml:space="preserve"> (</w:t>
            </w:r>
            <w:r w:rsidRPr="00C132A9">
              <w:rPr>
                <w:color w:val="000000" w:themeColor="text1"/>
                <w:sz w:val="21"/>
                <w:szCs w:val="21"/>
              </w:rPr>
              <w:t>0.21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251384C0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0-1</w:t>
            </w:r>
          </w:p>
          <w:p w14:paraId="78D87F94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14:paraId="24A35C0F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0.96</w:t>
            </w:r>
            <w:r>
              <w:rPr>
                <w:color w:val="000000" w:themeColor="text1"/>
                <w:sz w:val="21"/>
                <w:szCs w:val="21"/>
              </w:rPr>
              <w:t xml:space="preserve"> (</w:t>
            </w:r>
            <w:r w:rsidRPr="00C132A9">
              <w:rPr>
                <w:color w:val="000000" w:themeColor="text1"/>
                <w:sz w:val="21"/>
                <w:szCs w:val="21"/>
              </w:rPr>
              <w:t>0.17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2A0F78B4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0-1</w:t>
            </w:r>
          </w:p>
          <w:p w14:paraId="2E964F48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E3075" w:rsidRPr="00C132A9" w14:paraId="5C2F6DC0" w14:textId="77777777" w:rsidTr="00E4361E">
        <w:trPr>
          <w:trHeight w:val="230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14:paraId="728603FA" w14:textId="77777777" w:rsidR="00BE3075" w:rsidRPr="00C132A9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lastRenderedPageBreak/>
              <w:t xml:space="preserve">Arabic-English </w:t>
            </w:r>
            <w:r w:rsidRPr="00C132A9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Accuracy Total Mean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14:paraId="1A539020" w14:textId="77777777" w:rsidR="00BE3075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Mean (SD)</w:t>
            </w:r>
          </w:p>
          <w:p w14:paraId="12CCCA4F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Range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5579F265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0.79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C132A9">
              <w:rPr>
                <w:color w:val="000000" w:themeColor="text1"/>
                <w:sz w:val="21"/>
                <w:szCs w:val="21"/>
              </w:rPr>
              <w:t>0.40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4254E149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0-1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4D538A21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 xml:space="preserve"> 0.91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C132A9">
              <w:rPr>
                <w:color w:val="000000" w:themeColor="text1"/>
                <w:sz w:val="21"/>
                <w:szCs w:val="21"/>
              </w:rPr>
              <w:t>0.27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18E70150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0-1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2A0E0F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0.89</w:t>
            </w:r>
            <w:r>
              <w:rPr>
                <w:color w:val="000000" w:themeColor="text1"/>
                <w:sz w:val="21"/>
                <w:szCs w:val="21"/>
              </w:rPr>
              <w:t xml:space="preserve"> (</w:t>
            </w:r>
            <w:r w:rsidRPr="00C132A9">
              <w:rPr>
                <w:color w:val="000000" w:themeColor="text1"/>
                <w:sz w:val="21"/>
                <w:szCs w:val="21"/>
              </w:rPr>
              <w:t>0.30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756A57E5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0-1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0BBAF58A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0.94</w:t>
            </w:r>
            <w:r>
              <w:rPr>
                <w:color w:val="000000" w:themeColor="text1"/>
                <w:sz w:val="21"/>
                <w:szCs w:val="21"/>
              </w:rPr>
              <w:t xml:space="preserve"> (</w:t>
            </w:r>
            <w:r w:rsidRPr="00C132A9">
              <w:rPr>
                <w:color w:val="000000" w:themeColor="text1"/>
                <w:sz w:val="21"/>
                <w:szCs w:val="21"/>
              </w:rPr>
              <w:t>0.23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1E6A60AA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0-1</w:t>
            </w:r>
          </w:p>
          <w:p w14:paraId="720B0FB4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14:paraId="2D666434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0.95</w:t>
            </w:r>
            <w:r>
              <w:rPr>
                <w:color w:val="000000" w:themeColor="text1"/>
                <w:sz w:val="21"/>
                <w:szCs w:val="21"/>
              </w:rPr>
              <w:t xml:space="preserve"> (</w:t>
            </w:r>
            <w:r w:rsidRPr="00C132A9">
              <w:rPr>
                <w:color w:val="000000" w:themeColor="text1"/>
                <w:sz w:val="21"/>
                <w:szCs w:val="21"/>
              </w:rPr>
              <w:t>0.20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4C1EE373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0-1</w:t>
            </w:r>
          </w:p>
          <w:p w14:paraId="58089455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E3075" w:rsidRPr="00C132A9" w14:paraId="7F33692F" w14:textId="77777777" w:rsidTr="00E4361E">
        <w:trPr>
          <w:trHeight w:val="230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14:paraId="229235AB" w14:textId="77777777" w:rsidR="00BE3075" w:rsidRPr="00C132A9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English-only</w:t>
            </w:r>
            <w:r w:rsidRPr="00C132A9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 xml:space="preserve"> Accuracy Total Mean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14:paraId="5E21AF92" w14:textId="77777777" w:rsidR="00BE3075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Mean (SD)</w:t>
            </w:r>
          </w:p>
          <w:p w14:paraId="4D5954B2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Range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771316A3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0.87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C132A9">
              <w:rPr>
                <w:color w:val="000000" w:themeColor="text1"/>
                <w:sz w:val="21"/>
                <w:szCs w:val="21"/>
              </w:rPr>
              <w:t>0.33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32587396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0-1</w:t>
            </w:r>
          </w:p>
          <w:p w14:paraId="06570B73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545EF8F8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0.96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C132A9">
              <w:rPr>
                <w:color w:val="000000" w:themeColor="text1"/>
                <w:sz w:val="21"/>
                <w:szCs w:val="21"/>
              </w:rPr>
              <w:t>0.18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5A8212CA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0-1</w:t>
            </w:r>
          </w:p>
          <w:p w14:paraId="4B17C146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5E77DD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0.89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C132A9">
              <w:rPr>
                <w:color w:val="000000" w:themeColor="text1"/>
                <w:sz w:val="21"/>
                <w:szCs w:val="21"/>
              </w:rPr>
              <w:t>0.30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68294687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0-1</w:t>
            </w:r>
          </w:p>
          <w:p w14:paraId="1283A2CE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5F0972AE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0.95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C132A9">
              <w:rPr>
                <w:color w:val="000000" w:themeColor="text1"/>
                <w:sz w:val="21"/>
                <w:szCs w:val="21"/>
              </w:rPr>
              <w:t>0.19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08815FBF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0-1</w:t>
            </w:r>
          </w:p>
          <w:p w14:paraId="6642D064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14:paraId="2C417A66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0.98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C132A9">
              <w:rPr>
                <w:color w:val="000000" w:themeColor="text1"/>
                <w:sz w:val="21"/>
                <w:szCs w:val="21"/>
              </w:rPr>
              <w:t>0.13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67016E5F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132A9">
              <w:rPr>
                <w:color w:val="000000" w:themeColor="text1"/>
                <w:sz w:val="21"/>
                <w:szCs w:val="21"/>
              </w:rPr>
              <w:t>0-1</w:t>
            </w:r>
          </w:p>
          <w:p w14:paraId="3CF4321D" w14:textId="77777777" w:rsidR="00BE3075" w:rsidRPr="00C132A9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392D6A73" w14:textId="77777777" w:rsidR="00BE3075" w:rsidRDefault="00BE3075"/>
    <w:p w14:paraId="6A296776" w14:textId="77777777" w:rsidR="00BE3075" w:rsidRDefault="00BE3075"/>
    <w:p w14:paraId="118E8F9C" w14:textId="77777777" w:rsidR="00BE3075" w:rsidRDefault="00BE3075"/>
    <w:p w14:paraId="58995A6A" w14:textId="77777777" w:rsidR="00BE3075" w:rsidRDefault="00BE3075" w:rsidP="00BE3075">
      <w:pPr>
        <w:pStyle w:val="NormalWeb"/>
        <w:jc w:val="center"/>
        <w:rPr>
          <w:rFonts w:asciiTheme="majorBidi" w:hAnsiTheme="majorBidi" w:cstheme="majorBidi"/>
          <w:b/>
          <w:bCs/>
        </w:rPr>
      </w:pPr>
    </w:p>
    <w:p w14:paraId="0E2E6954" w14:textId="591C1F58" w:rsidR="00BE3075" w:rsidRPr="001C1F49" w:rsidRDefault="00BE3075" w:rsidP="00BE3075">
      <w:pPr>
        <w:ind w:right="-755"/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 xml:space="preserve">Table. </w:t>
      </w:r>
      <w:r w:rsidRPr="00976D5C">
        <w:rPr>
          <w:rFonts w:asciiTheme="majorBidi" w:hAnsiTheme="majorBidi" w:cstheme="majorBidi"/>
          <w:b/>
          <w:bCs/>
          <w:i/>
          <w:iCs/>
          <w:color w:val="000000" w:themeColor="text1"/>
          <w:shd w:val="clear" w:color="auto" w:fill="FFFFFF"/>
        </w:rPr>
        <w:t>Descriptive Statistics of the A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hd w:val="clear" w:color="auto" w:fill="FFFFFF"/>
        </w:rPr>
        <w:t>cceptability Judgement Task</w:t>
      </w:r>
    </w:p>
    <w:tbl>
      <w:tblPr>
        <w:tblStyle w:val="TableGrid"/>
        <w:tblpPr w:leftFromText="180" w:rightFromText="180" w:vertAnchor="text" w:horzAnchor="margin" w:tblpXSpec="center" w:tblpY="262"/>
        <w:tblW w:w="10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1644"/>
        <w:gridCol w:w="1644"/>
        <w:gridCol w:w="1406"/>
        <w:gridCol w:w="1500"/>
        <w:gridCol w:w="1593"/>
        <w:gridCol w:w="1500"/>
      </w:tblGrid>
      <w:tr w:rsidR="00BE3075" w:rsidRPr="005F786D" w14:paraId="73FB3585" w14:textId="77777777" w:rsidTr="00E4361E">
        <w:trPr>
          <w:trHeight w:val="1007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258B86AC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Groups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74BA2F13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25ACEDC1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Child Returnees RT1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7629D6B5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Adolescent Returnees</w:t>
            </w:r>
          </w:p>
          <w:p w14:paraId="3E1ED68A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RT2</w:t>
            </w:r>
          </w:p>
          <w:p w14:paraId="40193E7B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37EC010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 xml:space="preserve">Child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HSs</w:t>
            </w:r>
          </w:p>
          <w:p w14:paraId="509AF550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HS1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63C1CD2F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 xml:space="preserve">Adolescent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HSs</w:t>
            </w:r>
          </w:p>
          <w:p w14:paraId="1CE97D16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 xml:space="preserve"> HS2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447075E1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 xml:space="preserve">Adult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HSs</w:t>
            </w:r>
          </w:p>
          <w:p w14:paraId="29671E1E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 w:rsidRPr="00314758"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AHS</w:t>
            </w:r>
          </w:p>
        </w:tc>
      </w:tr>
      <w:tr w:rsidR="00BE3075" w:rsidRPr="005F786D" w14:paraId="0DE3DCBB" w14:textId="77777777" w:rsidTr="00E4361E">
        <w:trPr>
          <w:trHeight w:val="434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07411A3E" w14:textId="77777777" w:rsidR="00BE3075" w:rsidRPr="006703D3" w:rsidRDefault="00BE3075" w:rsidP="00E4361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703D3">
              <w:rPr>
                <w:b/>
                <w:bCs/>
                <w:color w:val="000000" w:themeColor="text1"/>
                <w:sz w:val="21"/>
                <w:szCs w:val="21"/>
              </w:rPr>
              <w:t>LDT Accuracy Total Mean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679877CA" w14:textId="77777777" w:rsidR="00BE3075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Mean (SD)</w:t>
            </w:r>
          </w:p>
          <w:p w14:paraId="5F387438" w14:textId="77777777" w:rsidR="00BE3075" w:rsidRPr="000B5B6E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Range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13CF8181" w14:textId="77777777" w:rsidR="00BE3075" w:rsidRPr="000B5B6E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B5B6E">
              <w:rPr>
                <w:color w:val="000000" w:themeColor="text1"/>
                <w:sz w:val="21"/>
                <w:szCs w:val="21"/>
              </w:rPr>
              <w:t>0.78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0B5B6E">
              <w:rPr>
                <w:color w:val="000000" w:themeColor="text1"/>
                <w:sz w:val="21"/>
                <w:szCs w:val="21"/>
              </w:rPr>
              <w:t>0.40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1AA800B1" w14:textId="77777777" w:rsidR="00BE3075" w:rsidRPr="000B5B6E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B5B6E">
              <w:rPr>
                <w:color w:val="000000" w:themeColor="text1"/>
                <w:sz w:val="21"/>
                <w:szCs w:val="21"/>
              </w:rPr>
              <w:t>0-1</w:t>
            </w:r>
          </w:p>
          <w:p w14:paraId="3A2F3D13" w14:textId="77777777" w:rsidR="00BE3075" w:rsidRPr="000B5B6E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4146D346" w14:textId="77777777" w:rsidR="00BE3075" w:rsidRPr="000B5B6E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B5B6E">
              <w:rPr>
                <w:color w:val="000000" w:themeColor="text1"/>
                <w:sz w:val="21"/>
                <w:szCs w:val="21"/>
              </w:rPr>
              <w:t>0.82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0B5B6E">
              <w:rPr>
                <w:color w:val="000000" w:themeColor="text1"/>
                <w:sz w:val="21"/>
                <w:szCs w:val="21"/>
              </w:rPr>
              <w:t>0.37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5524084F" w14:textId="77777777" w:rsidR="00BE3075" w:rsidRPr="000B5B6E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B5B6E">
              <w:rPr>
                <w:color w:val="000000" w:themeColor="text1"/>
                <w:sz w:val="21"/>
                <w:szCs w:val="21"/>
              </w:rPr>
              <w:t>0-1</w:t>
            </w:r>
          </w:p>
          <w:p w14:paraId="625F9D68" w14:textId="77777777" w:rsidR="00BE3075" w:rsidRPr="000B5B6E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09268F67" w14:textId="77777777" w:rsidR="00BE3075" w:rsidRPr="000B5B6E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B5B6E">
              <w:rPr>
                <w:color w:val="000000" w:themeColor="text1"/>
                <w:sz w:val="21"/>
                <w:szCs w:val="21"/>
              </w:rPr>
              <w:t>0.87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0B5B6E">
              <w:rPr>
                <w:color w:val="000000" w:themeColor="text1"/>
                <w:sz w:val="21"/>
                <w:szCs w:val="21"/>
              </w:rPr>
              <w:t>0.33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2758161F" w14:textId="77777777" w:rsidR="00BE3075" w:rsidRPr="000B5B6E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B5B6E">
              <w:rPr>
                <w:color w:val="000000" w:themeColor="text1"/>
                <w:sz w:val="21"/>
                <w:szCs w:val="21"/>
              </w:rPr>
              <w:t>0-1</w:t>
            </w:r>
          </w:p>
          <w:p w14:paraId="79556379" w14:textId="77777777" w:rsidR="00BE3075" w:rsidRPr="000B5B6E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5BD60C58" w14:textId="77777777" w:rsidR="00BE3075" w:rsidRPr="000B5B6E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B5B6E">
              <w:rPr>
                <w:color w:val="000000" w:themeColor="text1"/>
                <w:sz w:val="21"/>
                <w:szCs w:val="21"/>
              </w:rPr>
              <w:t>0.88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0B5B6E">
              <w:rPr>
                <w:color w:val="000000" w:themeColor="text1"/>
                <w:sz w:val="21"/>
                <w:szCs w:val="21"/>
              </w:rPr>
              <w:t>0.31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3DA481AE" w14:textId="77777777" w:rsidR="00BE3075" w:rsidRPr="000B5B6E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B5B6E">
              <w:rPr>
                <w:color w:val="000000" w:themeColor="text1"/>
                <w:sz w:val="21"/>
                <w:szCs w:val="21"/>
              </w:rPr>
              <w:t>0-1</w:t>
            </w:r>
          </w:p>
          <w:p w14:paraId="6B0FD7C2" w14:textId="77777777" w:rsidR="00BE3075" w:rsidRPr="000B5B6E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59D52EBA" w14:textId="77777777" w:rsidR="00BE3075" w:rsidRPr="000B5B6E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B5B6E">
              <w:rPr>
                <w:color w:val="000000" w:themeColor="text1"/>
                <w:sz w:val="21"/>
                <w:szCs w:val="21"/>
              </w:rPr>
              <w:t>0.92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0B5B6E">
              <w:rPr>
                <w:color w:val="000000" w:themeColor="text1"/>
                <w:sz w:val="21"/>
                <w:szCs w:val="21"/>
              </w:rPr>
              <w:t>0.27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626E7C25" w14:textId="77777777" w:rsidR="00BE3075" w:rsidRPr="000B5B6E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B5B6E">
              <w:rPr>
                <w:color w:val="000000" w:themeColor="text1"/>
                <w:sz w:val="21"/>
                <w:szCs w:val="21"/>
              </w:rPr>
              <w:t>0-1</w:t>
            </w:r>
          </w:p>
          <w:p w14:paraId="439D8AD5" w14:textId="77777777" w:rsidR="00BE3075" w:rsidRPr="000B5B6E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E3075" w:rsidRPr="005F786D" w14:paraId="33A10823" w14:textId="77777777" w:rsidTr="00E4361E">
        <w:trPr>
          <w:trHeight w:val="239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7997B31E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Arabic-English Accuracy Total Mean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4BBF8726" w14:textId="77777777" w:rsidR="00BE3075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Mean (SD)</w:t>
            </w:r>
          </w:p>
          <w:p w14:paraId="0DB0A363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Range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4C78B3A1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0.93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0.24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4D8FF6D6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26FD574C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0.95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0.21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600AB322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158705DB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0.92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0.25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77F8689D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0FD248DF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0.95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0.20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114253D4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3896A410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0.98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0.13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0620CE8F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</w:tc>
      </w:tr>
      <w:tr w:rsidR="00BE3075" w:rsidRPr="005F786D" w14:paraId="0A4FF1D6" w14:textId="77777777" w:rsidTr="00E4361E">
        <w:trPr>
          <w:trHeight w:val="239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43C1E56E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English-only Accuracy Total Mean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008B8814" w14:textId="77777777" w:rsidR="00BE3075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Mean (SD)</w:t>
            </w:r>
          </w:p>
          <w:p w14:paraId="03F015F3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Range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2C86C4FA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0.93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0.24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493F648D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2001607C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0.96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0.18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6FDF3C73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621F0BF3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0.91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0.27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5C1A5300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78EF0C26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0.95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0.20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05B21641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1C0C6640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0.98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0.13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22BB664A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</w:tc>
      </w:tr>
      <w:tr w:rsidR="00BE3075" w:rsidRPr="005F786D" w14:paraId="4E2D4D38" w14:textId="77777777" w:rsidTr="00E4361E">
        <w:trPr>
          <w:trHeight w:val="239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37FD6720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Arabic-only Accuracy Total Mean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0F69FBF0" w14:textId="77777777" w:rsidR="00BE3075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Mean (SD)</w:t>
            </w:r>
          </w:p>
          <w:p w14:paraId="6FF2DA56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Range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52AEFF44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0.57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0.49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1E83AE72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  <w:p w14:paraId="3CC7FD9E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5F5964B2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0.64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0.47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0378F9C1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  <w:p w14:paraId="5312029B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74FAD590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0.80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0.39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55DFECAC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  <w:p w14:paraId="0A8769F7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07F8D64A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0.79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0.40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70419924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  <w:p w14:paraId="1F9CE621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6135309D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0.79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0.40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5096F2D1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  <w:p w14:paraId="49EE1876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</w:p>
        </w:tc>
      </w:tr>
      <w:tr w:rsidR="00BE3075" w:rsidRPr="005F786D" w14:paraId="44D3D6D4" w14:textId="77777777" w:rsidTr="00E4361E">
        <w:trPr>
          <w:trHeight w:val="239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3AF83BD4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Baseline Accuracy Total Mean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601C0FBA" w14:textId="77777777" w:rsidR="00BE3075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Mean (SD)</w:t>
            </w:r>
          </w:p>
          <w:p w14:paraId="2F943900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Range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645B7416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0.70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0.45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23816DF3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3763C3B7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0.75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0.43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0958256A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15A0167F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0.82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0.37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398BC873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4295B41A" w14:textId="77777777" w:rsidR="00BE3075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0.85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0.35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042B1880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04578BD1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0.92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0.26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2D9B95F0" w14:textId="77777777" w:rsidR="00BE3075" w:rsidRPr="006B111D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6B111D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0-1</w:t>
            </w:r>
          </w:p>
        </w:tc>
      </w:tr>
      <w:tr w:rsidR="00BE3075" w:rsidRPr="005F786D" w14:paraId="1A9F002A" w14:textId="77777777" w:rsidTr="00E4361E">
        <w:trPr>
          <w:trHeight w:val="613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0DE5572A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RT total mean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324D990F" w14:textId="77777777" w:rsidR="00BE3075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Mean (SD)</w:t>
            </w:r>
          </w:p>
          <w:p w14:paraId="65F5B421" w14:textId="77777777" w:rsidR="00BE3075" w:rsidRPr="00035FA5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Range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1E0C5478" w14:textId="77777777" w:rsidR="00BE3075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5FA5">
              <w:rPr>
                <w:color w:val="000000" w:themeColor="text1"/>
                <w:sz w:val="21"/>
                <w:szCs w:val="21"/>
              </w:rPr>
              <w:t>1.86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035FA5">
              <w:rPr>
                <w:color w:val="000000" w:themeColor="text1"/>
                <w:sz w:val="21"/>
                <w:szCs w:val="21"/>
              </w:rPr>
              <w:t>1.09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5A114A72" w14:textId="77777777" w:rsidR="00BE3075" w:rsidRPr="00035FA5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5FA5">
              <w:rPr>
                <w:color w:val="000000" w:themeColor="text1"/>
                <w:sz w:val="21"/>
                <w:szCs w:val="21"/>
              </w:rPr>
              <w:t>0.03-6.95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6461E2DC" w14:textId="77777777" w:rsidR="00BE3075" w:rsidRPr="00035FA5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5FA5">
              <w:rPr>
                <w:color w:val="000000" w:themeColor="text1"/>
                <w:sz w:val="21"/>
                <w:szCs w:val="21"/>
              </w:rPr>
              <w:t>1.54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035FA5">
              <w:rPr>
                <w:color w:val="000000" w:themeColor="text1"/>
                <w:sz w:val="21"/>
                <w:szCs w:val="21"/>
              </w:rPr>
              <w:t>0.97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1A48FDE5" w14:textId="77777777" w:rsidR="00BE3075" w:rsidRPr="00035FA5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5FA5">
              <w:rPr>
                <w:color w:val="000000" w:themeColor="text1"/>
                <w:sz w:val="21"/>
                <w:szCs w:val="21"/>
              </w:rPr>
              <w:t>0.44-6.66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7D410A36" w14:textId="77777777" w:rsidR="00BE3075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5FA5">
              <w:rPr>
                <w:color w:val="000000" w:themeColor="text1"/>
                <w:sz w:val="21"/>
                <w:szCs w:val="21"/>
              </w:rPr>
              <w:t>2.59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035FA5">
              <w:rPr>
                <w:color w:val="000000" w:themeColor="text1"/>
                <w:sz w:val="21"/>
                <w:szCs w:val="21"/>
              </w:rPr>
              <w:t>1.24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4331B985" w14:textId="77777777" w:rsidR="00BE3075" w:rsidRPr="00035FA5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5FA5">
              <w:rPr>
                <w:color w:val="000000" w:themeColor="text1"/>
                <w:sz w:val="21"/>
                <w:szCs w:val="21"/>
              </w:rPr>
              <w:t>0.09-6.88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65A6FF8D" w14:textId="77777777" w:rsidR="00BE3075" w:rsidRPr="00035FA5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5FA5">
              <w:rPr>
                <w:color w:val="000000" w:themeColor="text1"/>
                <w:sz w:val="21"/>
                <w:szCs w:val="21"/>
              </w:rPr>
              <w:t>2.08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035FA5">
              <w:rPr>
                <w:color w:val="000000" w:themeColor="text1"/>
                <w:sz w:val="21"/>
                <w:szCs w:val="21"/>
              </w:rPr>
              <w:t>1.05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52A6B510" w14:textId="77777777" w:rsidR="00BE3075" w:rsidRPr="00035FA5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5FA5">
              <w:rPr>
                <w:color w:val="000000" w:themeColor="text1"/>
                <w:sz w:val="21"/>
                <w:szCs w:val="21"/>
              </w:rPr>
              <w:t>0.32-6.46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607D15C8" w14:textId="77777777" w:rsidR="00BE3075" w:rsidRPr="00035FA5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5FA5">
              <w:rPr>
                <w:color w:val="000000" w:themeColor="text1"/>
                <w:sz w:val="21"/>
                <w:szCs w:val="21"/>
              </w:rPr>
              <w:t>1.38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035FA5">
              <w:rPr>
                <w:color w:val="000000" w:themeColor="text1"/>
                <w:sz w:val="21"/>
                <w:szCs w:val="21"/>
              </w:rPr>
              <w:t>0.83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39B973DF" w14:textId="77777777" w:rsidR="00BE3075" w:rsidRPr="00035FA5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035FA5">
              <w:rPr>
                <w:color w:val="000000" w:themeColor="text1"/>
                <w:sz w:val="21"/>
                <w:szCs w:val="21"/>
              </w:rPr>
              <w:t>0.46-6.67</w:t>
            </w:r>
          </w:p>
        </w:tc>
      </w:tr>
      <w:tr w:rsidR="00BE3075" w:rsidRPr="00CB551F" w14:paraId="56257A41" w14:textId="77777777" w:rsidTr="00E4361E">
        <w:trPr>
          <w:trHeight w:val="239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60D6100A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Arabic-English RT total mean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0F324619" w14:textId="77777777" w:rsidR="00BE3075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Mean (SD)</w:t>
            </w:r>
          </w:p>
          <w:p w14:paraId="16B7E73B" w14:textId="77777777" w:rsidR="00BE3075" w:rsidRPr="00CB551F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Range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282E741D" w14:textId="77777777" w:rsidR="00BE3075" w:rsidRPr="00CB551F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B551F">
              <w:rPr>
                <w:color w:val="000000" w:themeColor="text1"/>
                <w:sz w:val="21"/>
                <w:szCs w:val="21"/>
              </w:rPr>
              <w:t>1.66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CB551F">
              <w:rPr>
                <w:color w:val="000000" w:themeColor="text1"/>
                <w:sz w:val="21"/>
                <w:szCs w:val="21"/>
              </w:rPr>
              <w:t>0.87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1929406C" w14:textId="77777777" w:rsidR="00BE3075" w:rsidRPr="00CB551F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B551F">
              <w:rPr>
                <w:color w:val="000000" w:themeColor="text1"/>
                <w:sz w:val="21"/>
                <w:szCs w:val="21"/>
              </w:rPr>
              <w:t>0.54-4.91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5E993870" w14:textId="77777777" w:rsidR="00BE3075" w:rsidRPr="00CB551F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B551F">
              <w:rPr>
                <w:color w:val="000000" w:themeColor="text1"/>
                <w:sz w:val="21"/>
                <w:szCs w:val="21"/>
              </w:rPr>
              <w:t>1.36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CB551F">
              <w:rPr>
                <w:color w:val="000000" w:themeColor="text1"/>
                <w:sz w:val="21"/>
                <w:szCs w:val="21"/>
              </w:rPr>
              <w:t>0.84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37170C49" w14:textId="77777777" w:rsidR="00BE3075" w:rsidRPr="00CB551F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B551F">
              <w:rPr>
                <w:color w:val="000000" w:themeColor="text1"/>
                <w:sz w:val="21"/>
                <w:szCs w:val="21"/>
              </w:rPr>
              <w:t>0.44-6.39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0A3F2011" w14:textId="77777777" w:rsidR="00BE3075" w:rsidRPr="00CB551F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B551F">
              <w:rPr>
                <w:color w:val="000000" w:themeColor="text1"/>
                <w:sz w:val="21"/>
                <w:szCs w:val="21"/>
              </w:rPr>
              <w:t>2.53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CB551F">
              <w:rPr>
                <w:color w:val="000000" w:themeColor="text1"/>
                <w:sz w:val="21"/>
                <w:szCs w:val="21"/>
              </w:rPr>
              <w:t>1.16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32BDF3F5" w14:textId="77777777" w:rsidR="00BE3075" w:rsidRPr="00CB551F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B551F">
              <w:rPr>
                <w:color w:val="000000" w:themeColor="text1"/>
                <w:sz w:val="21"/>
                <w:szCs w:val="21"/>
              </w:rPr>
              <w:t>0.28-6.83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3C44D84B" w14:textId="77777777" w:rsidR="00BE3075" w:rsidRPr="00CB551F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B551F">
              <w:rPr>
                <w:color w:val="000000" w:themeColor="text1"/>
                <w:sz w:val="21"/>
                <w:szCs w:val="21"/>
              </w:rPr>
              <w:t>1.94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CB551F">
              <w:rPr>
                <w:color w:val="000000" w:themeColor="text1"/>
                <w:sz w:val="21"/>
                <w:szCs w:val="21"/>
              </w:rPr>
              <w:t>0.96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382A8A5E" w14:textId="77777777" w:rsidR="00BE3075" w:rsidRPr="00CB551F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B551F">
              <w:rPr>
                <w:color w:val="000000" w:themeColor="text1"/>
                <w:sz w:val="21"/>
                <w:szCs w:val="21"/>
              </w:rPr>
              <w:t>0.50-6.26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530AF8D0" w14:textId="77777777" w:rsidR="00BE3075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B551F">
              <w:rPr>
                <w:color w:val="000000" w:themeColor="text1"/>
                <w:sz w:val="21"/>
                <w:szCs w:val="21"/>
              </w:rPr>
              <w:t>1.268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CB551F">
              <w:rPr>
                <w:color w:val="000000" w:themeColor="text1"/>
                <w:sz w:val="21"/>
                <w:szCs w:val="21"/>
              </w:rPr>
              <w:t>0.76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66F81409" w14:textId="77777777" w:rsidR="00BE3075" w:rsidRPr="00CB551F" w:rsidRDefault="00BE3075" w:rsidP="00E4361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B551F">
              <w:rPr>
                <w:color w:val="000000" w:themeColor="text1"/>
                <w:sz w:val="21"/>
                <w:szCs w:val="21"/>
              </w:rPr>
              <w:t>0.46-4.47</w:t>
            </w:r>
          </w:p>
        </w:tc>
      </w:tr>
      <w:tr w:rsidR="00BE3075" w:rsidRPr="0074636C" w14:paraId="2B7A68D7" w14:textId="77777777" w:rsidTr="00E4361E">
        <w:trPr>
          <w:trHeight w:val="658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76CFF969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English-only total mean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23A01D45" w14:textId="77777777" w:rsidR="00BE3075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Mean (SD)</w:t>
            </w:r>
          </w:p>
          <w:p w14:paraId="508F97BD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Range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2FBD05ED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1.51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74636C">
              <w:rPr>
                <w:sz w:val="21"/>
                <w:szCs w:val="21"/>
              </w:rPr>
              <w:t>0.86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01992DE4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0.30-6.80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6C8240AB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1.22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74636C">
              <w:rPr>
                <w:sz w:val="21"/>
                <w:szCs w:val="21"/>
              </w:rPr>
              <w:t>0.74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5BF7CCD8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0.45-6.37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4C7A4EEA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2.42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74636C">
              <w:rPr>
                <w:sz w:val="21"/>
                <w:szCs w:val="21"/>
              </w:rPr>
              <w:t>1.11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0B3235B0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0.09-6.58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204249C7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1.86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74636C">
              <w:rPr>
                <w:sz w:val="21"/>
                <w:szCs w:val="21"/>
              </w:rPr>
              <w:t>0.94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2A150A8C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0.41-6.19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044259A1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1.22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74636C">
              <w:rPr>
                <w:sz w:val="21"/>
                <w:szCs w:val="21"/>
              </w:rPr>
              <w:t>0.72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007534E2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0.46-4.83</w:t>
            </w:r>
          </w:p>
        </w:tc>
      </w:tr>
      <w:tr w:rsidR="00BE3075" w:rsidRPr="0074636C" w14:paraId="253E65E5" w14:textId="77777777" w:rsidTr="00E4361E">
        <w:trPr>
          <w:trHeight w:val="239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1214D66D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Arabic-only RT total mean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4472DC2A" w14:textId="77777777" w:rsidR="00BE3075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Mean (SD)</w:t>
            </w:r>
          </w:p>
          <w:p w14:paraId="0575212C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Range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7986520C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2.66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74636C">
              <w:rPr>
                <w:sz w:val="21"/>
                <w:szCs w:val="21"/>
              </w:rPr>
              <w:t>1.39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310697FD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0.71-6.95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65018186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2.14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74636C">
              <w:rPr>
                <w:sz w:val="21"/>
                <w:szCs w:val="21"/>
              </w:rPr>
              <w:t>1.13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05D2EFDD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0.72-6.66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0848A045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2.88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74636C">
              <w:rPr>
                <w:sz w:val="21"/>
                <w:szCs w:val="21"/>
              </w:rPr>
              <w:t>1.42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65392645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0.42-6.83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5C7E0F8A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2.39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74636C">
              <w:rPr>
                <w:sz w:val="21"/>
                <w:szCs w:val="21"/>
              </w:rPr>
              <w:t>1.20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6B26FF3E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0.57-6.35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521ACCC2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1.66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74636C">
              <w:rPr>
                <w:sz w:val="21"/>
                <w:szCs w:val="21"/>
              </w:rPr>
              <w:t>1.01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692E0338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0.56-6.67</w:t>
            </w:r>
          </w:p>
        </w:tc>
      </w:tr>
      <w:tr w:rsidR="00BE3075" w:rsidRPr="0074636C" w14:paraId="35D4CCF6" w14:textId="77777777" w:rsidTr="00E4361E">
        <w:trPr>
          <w:trHeight w:val="239"/>
        </w:trPr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65D7C0E8" w14:textId="77777777" w:rsidR="00BE3075" w:rsidRPr="00314758" w:rsidRDefault="00BE3075" w:rsidP="00E436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1"/>
                <w:szCs w:val="21"/>
              </w:rPr>
              <w:t>Baseline RT total mean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21105F65" w14:textId="77777777" w:rsidR="00BE3075" w:rsidRDefault="00BE3075" w:rsidP="00E4361E">
            <w:pPr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Mean (SD)</w:t>
            </w:r>
          </w:p>
          <w:p w14:paraId="0C287ABD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Range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07F95E5C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1.94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74636C">
              <w:rPr>
                <w:sz w:val="21"/>
                <w:szCs w:val="21"/>
              </w:rPr>
              <w:t>1.00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04A59DA8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0.03-6.06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609DEC47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1.67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74636C">
              <w:rPr>
                <w:sz w:val="21"/>
                <w:szCs w:val="21"/>
              </w:rPr>
              <w:t>1.00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257E4D1E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0.67-6.61</w:t>
            </w:r>
          </w:p>
          <w:p w14:paraId="79612BE5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1FDDF2A5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2.58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74636C">
              <w:rPr>
                <w:sz w:val="21"/>
                <w:szCs w:val="21"/>
              </w:rPr>
              <w:t>1.23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20B26090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0.15-6.88</w:t>
            </w:r>
          </w:p>
          <w:p w14:paraId="762F25C3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09C8A58D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2.19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74636C">
              <w:rPr>
                <w:sz w:val="21"/>
                <w:szCs w:val="21"/>
              </w:rPr>
              <w:t>1.05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7183C180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0.32-6.46</w:t>
            </w:r>
          </w:p>
          <w:p w14:paraId="66A33CF0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1F65C38B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1.43</w:t>
            </w:r>
            <w:r>
              <w:rPr>
                <w:color w:val="000000" w:themeColor="text1"/>
                <w:sz w:val="21"/>
                <w:szCs w:val="21"/>
              </w:rPr>
              <w:t>(</w:t>
            </w:r>
            <w:r w:rsidRPr="0074636C">
              <w:rPr>
                <w:sz w:val="21"/>
                <w:szCs w:val="21"/>
              </w:rPr>
              <w:t>0.78</w:t>
            </w:r>
            <w:r>
              <w:rPr>
                <w:color w:val="000000" w:themeColor="text1"/>
                <w:sz w:val="21"/>
                <w:szCs w:val="21"/>
              </w:rPr>
              <w:t>)</w:t>
            </w:r>
          </w:p>
          <w:p w14:paraId="1E0B64BE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  <w:r w:rsidRPr="0074636C">
              <w:rPr>
                <w:sz w:val="21"/>
                <w:szCs w:val="21"/>
              </w:rPr>
              <w:t>0.54-5.18</w:t>
            </w:r>
          </w:p>
          <w:p w14:paraId="36249E2C" w14:textId="77777777" w:rsidR="00BE3075" w:rsidRPr="0074636C" w:rsidRDefault="00BE3075" w:rsidP="00E4361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A315F4B" w14:textId="77777777" w:rsidR="00BE3075" w:rsidRDefault="00BE3075"/>
    <w:p w14:paraId="2E5E36CF" w14:textId="77777777" w:rsidR="00BE3075" w:rsidRDefault="00BE3075"/>
    <w:p w14:paraId="3B146FA5" w14:textId="77777777" w:rsidR="00BE3075" w:rsidRDefault="00BE3075"/>
    <w:p w14:paraId="5A073FE7" w14:textId="77777777" w:rsidR="00BE3075" w:rsidRDefault="00BE3075" w:rsidP="00BE3075">
      <w:pPr>
        <w:spacing w:line="360" w:lineRule="auto"/>
        <w:jc w:val="both"/>
        <w:rPr>
          <w:rFonts w:asciiTheme="majorBidi" w:hAnsiTheme="majorBidi" w:cstheme="majorBidi"/>
          <w:color w:val="000000"/>
        </w:rPr>
      </w:pPr>
      <w:r>
        <w:t xml:space="preserve">(see </w:t>
      </w:r>
      <w:r w:rsidRPr="00996E0E">
        <w:rPr>
          <w:rFonts w:asciiTheme="majorBidi" w:hAnsiTheme="majorBidi" w:cstheme="majorBidi"/>
          <w:color w:val="000000"/>
        </w:rPr>
        <w:t>R Markdown file</w:t>
      </w:r>
      <w:r>
        <w:rPr>
          <w:rFonts w:asciiTheme="majorBidi" w:hAnsiTheme="majorBidi" w:cstheme="majorBidi"/>
          <w:color w:val="000000"/>
        </w:rPr>
        <w:t xml:space="preserve"> </w:t>
      </w:r>
      <w:hyperlink r:id="rId5" w:history="1">
        <w:r w:rsidRPr="00F12744">
          <w:rPr>
            <w:rStyle w:val="Hyperlink"/>
          </w:rPr>
          <w:t>https://github.com/HadilAlraddadi/LDT.git</w:t>
        </w:r>
      </w:hyperlink>
      <w:r>
        <w:rPr>
          <w:rFonts w:asciiTheme="majorBidi" w:hAnsiTheme="majorBidi" w:cstheme="majorBidi"/>
          <w:color w:val="000000"/>
        </w:rPr>
        <w:t>).</w:t>
      </w:r>
    </w:p>
    <w:p w14:paraId="53FDAB35" w14:textId="349F2A38" w:rsidR="00BE3075" w:rsidRPr="006B7B9B" w:rsidRDefault="00BE3075" w:rsidP="006B7B9B">
      <w:pPr>
        <w:spacing w:line="360" w:lineRule="auto"/>
        <w:jc w:val="both"/>
        <w:rPr>
          <w:rFonts w:asciiTheme="majorBidi" w:hAnsiTheme="majorBidi" w:cstheme="majorBidi"/>
          <w:color w:val="000000"/>
        </w:rPr>
      </w:pPr>
      <w:r>
        <w:t xml:space="preserve">(see </w:t>
      </w:r>
      <w:r w:rsidRPr="00996E0E">
        <w:rPr>
          <w:rFonts w:asciiTheme="majorBidi" w:hAnsiTheme="majorBidi" w:cstheme="majorBidi"/>
          <w:color w:val="000000"/>
        </w:rPr>
        <w:t>R</w:t>
      </w:r>
      <w:r>
        <w:rPr>
          <w:rFonts w:asciiTheme="majorBidi" w:hAnsiTheme="majorBidi" w:cstheme="majorBidi"/>
          <w:color w:val="000000"/>
        </w:rPr>
        <w:t xml:space="preserve"> </w:t>
      </w:r>
      <w:r w:rsidRPr="00996E0E">
        <w:rPr>
          <w:rFonts w:asciiTheme="majorBidi" w:hAnsiTheme="majorBidi" w:cstheme="majorBidi"/>
          <w:color w:val="000000"/>
        </w:rPr>
        <w:t>Markdown file</w:t>
      </w:r>
      <w:r>
        <w:rPr>
          <w:rFonts w:asciiTheme="majorBidi" w:hAnsiTheme="majorBidi" w:cstheme="majorBidi"/>
          <w:color w:val="000000"/>
        </w:rPr>
        <w:t xml:space="preserve"> </w:t>
      </w:r>
      <w:hyperlink r:id="rId6" w:history="1">
        <w:r w:rsidRPr="00F12744">
          <w:rPr>
            <w:rStyle w:val="Hyperlink"/>
          </w:rPr>
          <w:t>https://github.com/HadilAlraddadi/GapfillingTask.git</w:t>
        </w:r>
      </w:hyperlink>
      <w:r>
        <w:t>).</w:t>
      </w:r>
    </w:p>
    <w:sectPr w:rsidR="00BE3075" w:rsidRPr="006B7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75"/>
    <w:rsid w:val="000B0739"/>
    <w:rsid w:val="000F4ACB"/>
    <w:rsid w:val="00126AC2"/>
    <w:rsid w:val="001724AC"/>
    <w:rsid w:val="00195B5B"/>
    <w:rsid w:val="0020085A"/>
    <w:rsid w:val="002254B5"/>
    <w:rsid w:val="00226925"/>
    <w:rsid w:val="002D114B"/>
    <w:rsid w:val="00344571"/>
    <w:rsid w:val="00350A70"/>
    <w:rsid w:val="003670CF"/>
    <w:rsid w:val="00372D21"/>
    <w:rsid w:val="00382C80"/>
    <w:rsid w:val="00386A03"/>
    <w:rsid w:val="003A3BA0"/>
    <w:rsid w:val="003A61DE"/>
    <w:rsid w:val="003B205C"/>
    <w:rsid w:val="003B5F71"/>
    <w:rsid w:val="003E3ABB"/>
    <w:rsid w:val="003F5629"/>
    <w:rsid w:val="003F69CC"/>
    <w:rsid w:val="00465E92"/>
    <w:rsid w:val="004878F4"/>
    <w:rsid w:val="004A753D"/>
    <w:rsid w:val="004C5514"/>
    <w:rsid w:val="0051331D"/>
    <w:rsid w:val="005839A1"/>
    <w:rsid w:val="005846C4"/>
    <w:rsid w:val="005B3863"/>
    <w:rsid w:val="005B4108"/>
    <w:rsid w:val="00635710"/>
    <w:rsid w:val="00642FAA"/>
    <w:rsid w:val="006828A5"/>
    <w:rsid w:val="00684FF1"/>
    <w:rsid w:val="006B7B9B"/>
    <w:rsid w:val="006C3388"/>
    <w:rsid w:val="00733BD8"/>
    <w:rsid w:val="0074466D"/>
    <w:rsid w:val="00763D39"/>
    <w:rsid w:val="007E2F08"/>
    <w:rsid w:val="007F0753"/>
    <w:rsid w:val="007F1CAC"/>
    <w:rsid w:val="00846704"/>
    <w:rsid w:val="00847191"/>
    <w:rsid w:val="00853B2C"/>
    <w:rsid w:val="00873D3C"/>
    <w:rsid w:val="00896D7C"/>
    <w:rsid w:val="008C209D"/>
    <w:rsid w:val="008E2047"/>
    <w:rsid w:val="008E6715"/>
    <w:rsid w:val="009267D8"/>
    <w:rsid w:val="00962358"/>
    <w:rsid w:val="00991FFB"/>
    <w:rsid w:val="009D2A84"/>
    <w:rsid w:val="009D3CD3"/>
    <w:rsid w:val="009D563C"/>
    <w:rsid w:val="009E4E4C"/>
    <w:rsid w:val="00A01E6D"/>
    <w:rsid w:val="00AD5C2E"/>
    <w:rsid w:val="00AE5ECA"/>
    <w:rsid w:val="00B36BF0"/>
    <w:rsid w:val="00B528D7"/>
    <w:rsid w:val="00B62E9B"/>
    <w:rsid w:val="00B74CF1"/>
    <w:rsid w:val="00B75157"/>
    <w:rsid w:val="00BA6A7A"/>
    <w:rsid w:val="00BA6DFF"/>
    <w:rsid w:val="00BC33E4"/>
    <w:rsid w:val="00BD1014"/>
    <w:rsid w:val="00BE3075"/>
    <w:rsid w:val="00BE69A5"/>
    <w:rsid w:val="00C44861"/>
    <w:rsid w:val="00C535E1"/>
    <w:rsid w:val="00C9464E"/>
    <w:rsid w:val="00CF516D"/>
    <w:rsid w:val="00D312BA"/>
    <w:rsid w:val="00D53501"/>
    <w:rsid w:val="00D60818"/>
    <w:rsid w:val="00DB7367"/>
    <w:rsid w:val="00E044DB"/>
    <w:rsid w:val="00E6722B"/>
    <w:rsid w:val="00E7223E"/>
    <w:rsid w:val="00E84375"/>
    <w:rsid w:val="00E97937"/>
    <w:rsid w:val="00EC7E8E"/>
    <w:rsid w:val="00F7082E"/>
    <w:rsid w:val="00F7564F"/>
    <w:rsid w:val="00F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E576EC"/>
  <w15:chartTrackingRefBased/>
  <w15:docId w15:val="{02B73259-BAD2-8643-8EBC-C86C0143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07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Ahmed"/>
    <w:basedOn w:val="TableNormal"/>
    <w:uiPriority w:val="39"/>
    <w:rsid w:val="00BE3075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BE3075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BE307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E3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hub.com/HadilAlraddadi/GapfillingTask.git" TargetMode="External"/><Relationship Id="rId5" Type="http://schemas.openxmlformats.org/officeDocument/2006/relationships/hyperlink" Target="https://github.com/HadilAlraddadi/LDT.git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deelalraddadi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2024-07-22T17:18:00Z</dcterms:created>
  <dcterms:modified xsi:type="dcterms:W3CDTF">2024-07-22T17:22:00Z</dcterms:modified>
</cp:coreProperties>
</file>