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77ED1" w14:textId="68B5557C" w:rsidR="000C270D" w:rsidRDefault="00E1163F" w:rsidP="000C270D">
      <w:pPr>
        <w:jc w:val="center"/>
        <w:rPr>
          <w:b/>
          <w:bCs/>
        </w:rPr>
      </w:pPr>
      <w:r>
        <w:rPr>
          <w:b/>
          <w:bCs/>
        </w:rPr>
        <w:t>Appendix</w:t>
      </w:r>
    </w:p>
    <w:p w14:paraId="7EDC9FA2" w14:textId="77777777" w:rsidR="000C270D" w:rsidRPr="000C270D" w:rsidRDefault="000C270D" w:rsidP="000C270D">
      <w:pPr>
        <w:jc w:val="center"/>
        <w:rPr>
          <w:b/>
          <w:bCs/>
        </w:rPr>
      </w:pPr>
    </w:p>
    <w:p w14:paraId="3E963ED6" w14:textId="10F8715E" w:rsidR="000C270D" w:rsidRPr="00B7035D" w:rsidRDefault="000C270D" w:rsidP="000C270D">
      <w:pPr>
        <w:rPr>
          <w:u w:val="single"/>
        </w:rPr>
      </w:pPr>
      <w:r w:rsidRPr="00B7035D">
        <w:rPr>
          <w:u w:val="single"/>
        </w:rPr>
        <w:t xml:space="preserve">Child Behavior Checklist Scoring </w:t>
      </w:r>
    </w:p>
    <w:p w14:paraId="2D31BCA2" w14:textId="77777777" w:rsidR="000C270D" w:rsidRDefault="000C270D" w:rsidP="000C270D"/>
    <w:p w14:paraId="681E69FE" w14:textId="77777777" w:rsidR="000C270D" w:rsidRPr="00A9106D" w:rsidRDefault="000C270D" w:rsidP="000C270D">
      <w:r>
        <w:t>A</w:t>
      </w:r>
      <w:r w:rsidRPr="00A9106D">
        <w:t>nx</w:t>
      </w:r>
      <w:r>
        <w:t>ious/</w:t>
      </w:r>
      <w:r w:rsidRPr="00A9106D">
        <w:t>dep</w:t>
      </w:r>
      <w:r>
        <w:t>ressive</w:t>
      </w:r>
      <w:r w:rsidRPr="00A9106D">
        <w:t xml:space="preserve"> = cbcl_q14_p + cbcl_q29_p + cbcl_q30_p + cbcl_q31_p + cbcl_q32_p + cbcl_q33_p + cbcl_q35_p + cbcl_q45_p + cbcl_q50_p + cbcl_q52_p + cbcl_q71_p + cbcl_q112_p</w:t>
      </w:r>
    </w:p>
    <w:p w14:paraId="71D518A0" w14:textId="77777777" w:rsidR="000C270D" w:rsidRPr="00A9106D" w:rsidRDefault="000C270D" w:rsidP="000C270D"/>
    <w:p w14:paraId="171EACC9" w14:textId="77777777" w:rsidR="000C270D" w:rsidRPr="00A9106D" w:rsidRDefault="000C270D" w:rsidP="000C270D">
      <w:r>
        <w:t>W</w:t>
      </w:r>
      <w:r w:rsidRPr="00A9106D">
        <w:t>ith</w:t>
      </w:r>
      <w:r>
        <w:t>drawn/</w:t>
      </w:r>
      <w:r w:rsidRPr="00A9106D">
        <w:t>dep</w:t>
      </w:r>
      <w:r>
        <w:t>ressed</w:t>
      </w:r>
      <w:r w:rsidRPr="00A9106D">
        <w:t xml:space="preserve"> = cbcl_q05_p + cbcl_q42_p + cbcl_q65_p + cbcl_q69_p + cbcl_q75_p + cbcl_q102_p + cbcl_q103_p + cbcl_q111_p</w:t>
      </w:r>
    </w:p>
    <w:p w14:paraId="0ED75BD6" w14:textId="77777777" w:rsidR="000C270D" w:rsidRPr="00A9106D" w:rsidRDefault="000C270D" w:rsidP="000C270D"/>
    <w:p w14:paraId="76EAD8C9" w14:textId="77777777" w:rsidR="000C270D" w:rsidRDefault="000C270D" w:rsidP="000C270D">
      <w:r>
        <w:t>S</w:t>
      </w:r>
      <w:r w:rsidRPr="00A9106D">
        <w:t>omatic = cbcl_q49_p + cbcl_q51_p + cbcl_q54_p + cbcl_q56a_p +   cbcl_q56b_p + cbcl</w:t>
      </w:r>
      <w:r>
        <w:t>_</w:t>
      </w:r>
      <w:r w:rsidRPr="00A9106D">
        <w:t>q56c_p</w:t>
      </w:r>
      <w:r>
        <w:t xml:space="preserve"> </w:t>
      </w:r>
      <w:r w:rsidRPr="00A9106D">
        <w:t>+ cbcl</w:t>
      </w:r>
      <w:r>
        <w:t>_</w:t>
      </w:r>
      <w:r w:rsidRPr="00A9106D">
        <w:t>q56d_p + cbcl_q56e_p + cbcl_q56f_p + cbcl_q56g</w:t>
      </w:r>
      <w:r>
        <w:t>_</w:t>
      </w:r>
      <w:r w:rsidRPr="00A9106D">
        <w:t>p</w:t>
      </w:r>
    </w:p>
    <w:p w14:paraId="2A8B9221" w14:textId="77777777" w:rsidR="000C270D" w:rsidRPr="00A9106D" w:rsidRDefault="000C270D" w:rsidP="000C270D"/>
    <w:p w14:paraId="4771C03F" w14:textId="77777777" w:rsidR="000C270D" w:rsidRPr="00A9106D" w:rsidRDefault="000C270D" w:rsidP="000C270D">
      <w:r>
        <w:t>S</w:t>
      </w:r>
      <w:r w:rsidRPr="00A9106D">
        <w:t>ocial = cbcl_q11_p + cbcl_q12_p + cbcl_q25_p + cbcl_q27_p + cbcl_q34_p + cbcl_q36_p + cbcl_q38_p + cbcl_q48_p + cbcl_q62_p + cbcl_q64_p + cbcl_q79_p</w:t>
      </w:r>
    </w:p>
    <w:p w14:paraId="71E91CEE" w14:textId="77777777" w:rsidR="000C270D" w:rsidRPr="00A9106D" w:rsidRDefault="000C270D" w:rsidP="000C270D"/>
    <w:p w14:paraId="1707D3D2" w14:textId="77777777" w:rsidR="000C270D" w:rsidRPr="00A9106D" w:rsidRDefault="000C270D" w:rsidP="000C270D">
      <w:r>
        <w:t>T</w:t>
      </w:r>
      <w:r w:rsidRPr="00A9106D">
        <w:t>hought = cbcl_q09_p + cbcl_q40_p + cbcl_q46_p + cbcl_q58_p + cbcl_q59_p + cbcl_q60_p + cbcl_q66_p + cbcl_q70_p + cbcl_q83_p + cbcl_q84_p + cbcl_q85_p</w:t>
      </w:r>
    </w:p>
    <w:p w14:paraId="2255CE6C" w14:textId="77777777" w:rsidR="000C270D" w:rsidRPr="00A9106D" w:rsidRDefault="000C270D" w:rsidP="000C270D"/>
    <w:p w14:paraId="50DCC260" w14:textId="77777777" w:rsidR="000C270D" w:rsidRPr="00A9106D" w:rsidRDefault="000C270D" w:rsidP="000C270D">
      <w:r>
        <w:t>A</w:t>
      </w:r>
      <w:r w:rsidRPr="00A9106D">
        <w:t>ttention = cbcl_q01_p + cbcl_q04_p + cbcl_q08_p + cbcl_q10_p + cbcl_q13_p + cbcl_q17_p + cbcl_q41_p + cbcl_q61_p + cbcl_q78_p + cbcl_q80_p</w:t>
      </w:r>
    </w:p>
    <w:p w14:paraId="4019BF1B" w14:textId="77777777" w:rsidR="000C270D" w:rsidRPr="00A9106D" w:rsidRDefault="000C270D" w:rsidP="000C270D"/>
    <w:p w14:paraId="36C54DAB" w14:textId="77777777" w:rsidR="000C270D" w:rsidRPr="00A9106D" w:rsidRDefault="000C270D" w:rsidP="000C270D">
      <w:r>
        <w:t>R</w:t>
      </w:r>
      <w:r w:rsidRPr="00A9106D">
        <w:t>ule</w:t>
      </w:r>
      <w:r>
        <w:t xml:space="preserve"> B</w:t>
      </w:r>
      <w:r w:rsidRPr="00A9106D">
        <w:t>reak</w:t>
      </w:r>
      <w:r>
        <w:t>ing</w:t>
      </w:r>
      <w:r w:rsidRPr="00A9106D">
        <w:t xml:space="preserve"> = cbcl_q26_p + cbcl_q28_p + cbcl_q39_p + cbcl_q43_p + cbcl_q63_p + cbcl_q67_p + cbcl_q72_p + cbcl_q73_p + cbcl_q81_p + cbcl_q82_p + cbcl_q90_p + cbcl_q96_p + cbcl_q101_p + cbcl_q106_p</w:t>
      </w:r>
    </w:p>
    <w:p w14:paraId="4A417150" w14:textId="77777777" w:rsidR="000C270D" w:rsidRPr="00A9106D" w:rsidRDefault="000C270D" w:rsidP="000C270D"/>
    <w:p w14:paraId="4BA4DBE2" w14:textId="77777777" w:rsidR="000C270D" w:rsidRPr="00A9106D" w:rsidRDefault="000C270D" w:rsidP="000C270D">
      <w:r>
        <w:t>A</w:t>
      </w:r>
      <w:r w:rsidRPr="00A9106D">
        <w:t>ggressive = cbcl_q03_p + cbcl_q16_p + cbcl_q19_p + cbcl_q20_p + cbcl_q21_p + cbcl_q22_p + cbcl_q23_p + cbcl_q37_p + cbcl_q57_p + cbcl_q68_p + cbcl_q86_p + cbcl_q87_p + cbcl_q88_p + cbcl_q89_p + cbcl_q94_p + cbcl_q95_p + cbcl_q97_p + cbcl_q104_p</w:t>
      </w:r>
    </w:p>
    <w:p w14:paraId="0E94546E" w14:textId="77777777" w:rsidR="000C270D" w:rsidRDefault="000C270D" w:rsidP="000C270D"/>
    <w:p w14:paraId="414A8F14" w14:textId="7C6CCA58" w:rsidR="008F12A2" w:rsidRDefault="008F12A2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2035"/>
      </w:tblGrid>
      <w:tr w:rsidR="008F12A2" w:rsidRPr="002C52A2" w14:paraId="32508E3D" w14:textId="77777777" w:rsidTr="00090F95">
        <w:trPr>
          <w:trHeight w:val="456"/>
        </w:trPr>
        <w:tc>
          <w:tcPr>
            <w:tcW w:w="6390" w:type="dxa"/>
            <w:gridSpan w:val="2"/>
            <w:tcBorders>
              <w:bottom w:val="single" w:sz="4" w:space="0" w:color="auto"/>
            </w:tcBorders>
          </w:tcPr>
          <w:p w14:paraId="7672EF3A" w14:textId="20F3386F" w:rsidR="008F12A2" w:rsidRPr="00740BB4" w:rsidRDefault="008F12A2" w:rsidP="00D12560">
            <w:pPr>
              <w:rPr>
                <w:sz w:val="20"/>
                <w:szCs w:val="20"/>
              </w:rPr>
            </w:pPr>
            <w:r w:rsidRPr="00740BB4">
              <w:rPr>
                <w:sz w:val="20"/>
                <w:szCs w:val="20"/>
              </w:rPr>
              <w:lastRenderedPageBreak/>
              <w:t>Supplemental Table S1</w:t>
            </w:r>
            <w:r w:rsidR="00740BB4" w:rsidRPr="00740BB4">
              <w:rPr>
                <w:sz w:val="20"/>
                <w:szCs w:val="20"/>
              </w:rPr>
              <w:t xml:space="preserve">. </w:t>
            </w:r>
            <w:r w:rsidRPr="00740BB4">
              <w:rPr>
                <w:sz w:val="20"/>
                <w:szCs w:val="20"/>
              </w:rPr>
              <w:t>Linear regression coefficients of each study variable regressed on youth age</w:t>
            </w:r>
            <w:r w:rsidR="003E2A72">
              <w:rPr>
                <w:sz w:val="20"/>
                <w:szCs w:val="20"/>
              </w:rPr>
              <w:t xml:space="preserve"> (</w:t>
            </w:r>
            <w:r w:rsidR="003E2A72" w:rsidRPr="003E2A72">
              <w:rPr>
                <w:i/>
                <w:iCs/>
                <w:sz w:val="20"/>
                <w:szCs w:val="20"/>
              </w:rPr>
              <w:t>N</w:t>
            </w:r>
            <w:r w:rsidR="003E2A72">
              <w:rPr>
                <w:sz w:val="20"/>
                <w:szCs w:val="20"/>
              </w:rPr>
              <w:t xml:space="preserve"> = 9,854)</w:t>
            </w:r>
          </w:p>
        </w:tc>
      </w:tr>
      <w:tr w:rsidR="003E2A72" w:rsidRPr="002C52A2" w14:paraId="469859EC" w14:textId="77777777" w:rsidTr="00090F95">
        <w:trPr>
          <w:trHeight w:val="233"/>
        </w:trPr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</w:tcPr>
          <w:p w14:paraId="576D91E6" w14:textId="77777777" w:rsidR="003E2A72" w:rsidRPr="002C52A2" w:rsidRDefault="003E2A72" w:rsidP="00D12560">
            <w:pPr>
              <w:rPr>
                <w:sz w:val="20"/>
                <w:szCs w:val="20"/>
              </w:rPr>
            </w:pPr>
            <w:r w:rsidRPr="002C52A2">
              <w:rPr>
                <w:sz w:val="20"/>
                <w:szCs w:val="20"/>
              </w:rPr>
              <w:t>Variable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</w:tcPr>
          <w:p w14:paraId="2183194C" w14:textId="00A34B6E" w:rsidR="003E2A72" w:rsidRPr="002C52A2" w:rsidRDefault="003E2A72" w:rsidP="00D12560">
            <w:pPr>
              <w:rPr>
                <w:sz w:val="20"/>
                <w:szCs w:val="20"/>
              </w:rPr>
            </w:pPr>
            <w:r w:rsidRPr="002C52A2">
              <w:rPr>
                <w:i/>
                <w:iCs/>
                <w:sz w:val="20"/>
                <w:szCs w:val="20"/>
              </w:rPr>
              <w:t>B</w:t>
            </w:r>
            <w:r w:rsidRPr="002C52A2">
              <w:rPr>
                <w:sz w:val="20"/>
                <w:szCs w:val="20"/>
              </w:rPr>
              <w:t xml:space="preserve"> (</w:t>
            </w:r>
            <w:r w:rsidRPr="002C52A2">
              <w:rPr>
                <w:i/>
                <w:iCs/>
                <w:sz w:val="20"/>
                <w:szCs w:val="20"/>
              </w:rPr>
              <w:t>SE</w:t>
            </w:r>
            <w:r w:rsidRPr="002C52A2">
              <w:rPr>
                <w:sz w:val="20"/>
                <w:szCs w:val="20"/>
              </w:rPr>
              <w:t>)</w:t>
            </w:r>
          </w:p>
        </w:tc>
      </w:tr>
      <w:tr w:rsidR="003E2A72" w:rsidRPr="002C52A2" w14:paraId="317229D6" w14:textId="77777777" w:rsidTr="00090F95">
        <w:trPr>
          <w:trHeight w:val="223"/>
        </w:trPr>
        <w:tc>
          <w:tcPr>
            <w:tcW w:w="4355" w:type="dxa"/>
            <w:tcBorders>
              <w:top w:val="single" w:sz="4" w:space="0" w:color="auto"/>
            </w:tcBorders>
            <w:vAlign w:val="center"/>
          </w:tcPr>
          <w:p w14:paraId="28AE95F5" w14:textId="77777777" w:rsidR="003E2A72" w:rsidRPr="002C52A2" w:rsidRDefault="003E2A72" w:rsidP="00D12560">
            <w:pPr>
              <w:rPr>
                <w:sz w:val="20"/>
                <w:szCs w:val="20"/>
              </w:rPr>
            </w:pPr>
            <w:r w:rsidRPr="002C52A2">
              <w:rPr>
                <w:color w:val="000000"/>
                <w:sz w:val="20"/>
                <w:szCs w:val="20"/>
              </w:rPr>
              <w:t>1. Suicidality</w:t>
            </w:r>
          </w:p>
        </w:tc>
        <w:tc>
          <w:tcPr>
            <w:tcW w:w="2035" w:type="dxa"/>
            <w:tcBorders>
              <w:top w:val="single" w:sz="4" w:space="0" w:color="auto"/>
            </w:tcBorders>
          </w:tcPr>
          <w:p w14:paraId="4CBBA541" w14:textId="77777777" w:rsidR="003E2A72" w:rsidRPr="002C52A2" w:rsidRDefault="003E2A72" w:rsidP="00D12560">
            <w:pPr>
              <w:rPr>
                <w:sz w:val="20"/>
                <w:szCs w:val="20"/>
              </w:rPr>
            </w:pPr>
            <w:r w:rsidRPr="002C52A2">
              <w:rPr>
                <w:sz w:val="20"/>
                <w:szCs w:val="20"/>
              </w:rPr>
              <w:t>0.008 (0.006)</w:t>
            </w:r>
          </w:p>
        </w:tc>
      </w:tr>
      <w:tr w:rsidR="003E2A72" w:rsidRPr="002C52A2" w14:paraId="6A40CC63" w14:textId="77777777" w:rsidTr="00090F95">
        <w:trPr>
          <w:trHeight w:val="233"/>
        </w:trPr>
        <w:tc>
          <w:tcPr>
            <w:tcW w:w="4355" w:type="dxa"/>
            <w:vAlign w:val="center"/>
          </w:tcPr>
          <w:p w14:paraId="03BBD2C2" w14:textId="77777777" w:rsidR="003E2A72" w:rsidRPr="002C52A2" w:rsidRDefault="003E2A72" w:rsidP="00D12560">
            <w:pPr>
              <w:rPr>
                <w:sz w:val="20"/>
                <w:szCs w:val="20"/>
              </w:rPr>
            </w:pPr>
            <w:r w:rsidRPr="002C52A2">
              <w:rPr>
                <w:color w:val="000000"/>
                <w:sz w:val="20"/>
                <w:szCs w:val="20"/>
              </w:rPr>
              <w:t>2. Internalizing</w:t>
            </w:r>
          </w:p>
        </w:tc>
        <w:tc>
          <w:tcPr>
            <w:tcW w:w="2035" w:type="dxa"/>
          </w:tcPr>
          <w:p w14:paraId="5791120D" w14:textId="77777777" w:rsidR="003E2A72" w:rsidRPr="002C52A2" w:rsidRDefault="003E2A72" w:rsidP="00D12560">
            <w:pPr>
              <w:rPr>
                <w:sz w:val="20"/>
                <w:szCs w:val="20"/>
              </w:rPr>
            </w:pPr>
            <w:r w:rsidRPr="002C52A2">
              <w:rPr>
                <w:sz w:val="20"/>
                <w:szCs w:val="20"/>
              </w:rPr>
              <w:t>0.005 (0.006)</w:t>
            </w:r>
          </w:p>
        </w:tc>
      </w:tr>
      <w:tr w:rsidR="003E2A72" w:rsidRPr="002C52A2" w14:paraId="49492B9A" w14:textId="77777777" w:rsidTr="00090F95">
        <w:trPr>
          <w:trHeight w:val="233"/>
        </w:trPr>
        <w:tc>
          <w:tcPr>
            <w:tcW w:w="4355" w:type="dxa"/>
            <w:vAlign w:val="center"/>
          </w:tcPr>
          <w:p w14:paraId="52EDF11E" w14:textId="77777777" w:rsidR="003E2A72" w:rsidRPr="002C52A2" w:rsidRDefault="003E2A72" w:rsidP="00D12560">
            <w:pPr>
              <w:rPr>
                <w:sz w:val="20"/>
                <w:szCs w:val="20"/>
              </w:rPr>
            </w:pPr>
            <w:r w:rsidRPr="002C52A2">
              <w:rPr>
                <w:color w:val="000000"/>
                <w:sz w:val="20"/>
                <w:szCs w:val="20"/>
              </w:rPr>
              <w:t>3. Social problems</w:t>
            </w:r>
          </w:p>
        </w:tc>
        <w:tc>
          <w:tcPr>
            <w:tcW w:w="2035" w:type="dxa"/>
          </w:tcPr>
          <w:p w14:paraId="0D47EF1B" w14:textId="77777777" w:rsidR="003E2A72" w:rsidRPr="002C52A2" w:rsidRDefault="003E2A72" w:rsidP="00D12560">
            <w:pPr>
              <w:rPr>
                <w:sz w:val="20"/>
                <w:szCs w:val="20"/>
              </w:rPr>
            </w:pPr>
            <w:r w:rsidRPr="002C52A2">
              <w:rPr>
                <w:sz w:val="20"/>
                <w:szCs w:val="20"/>
              </w:rPr>
              <w:t>-0.062 (0.006) **</w:t>
            </w:r>
          </w:p>
        </w:tc>
      </w:tr>
      <w:tr w:rsidR="003E2A72" w:rsidRPr="002C52A2" w14:paraId="72D4DB15" w14:textId="77777777" w:rsidTr="00090F95">
        <w:trPr>
          <w:trHeight w:val="223"/>
        </w:trPr>
        <w:tc>
          <w:tcPr>
            <w:tcW w:w="4355" w:type="dxa"/>
            <w:vAlign w:val="center"/>
          </w:tcPr>
          <w:p w14:paraId="171A89A4" w14:textId="77777777" w:rsidR="003E2A72" w:rsidRPr="002C52A2" w:rsidRDefault="003E2A72" w:rsidP="00D12560">
            <w:pPr>
              <w:rPr>
                <w:sz w:val="20"/>
                <w:szCs w:val="20"/>
              </w:rPr>
            </w:pPr>
            <w:r w:rsidRPr="002C52A2">
              <w:rPr>
                <w:color w:val="000000"/>
                <w:sz w:val="20"/>
                <w:szCs w:val="20"/>
              </w:rPr>
              <w:t>4. Thought problems</w:t>
            </w:r>
          </w:p>
        </w:tc>
        <w:tc>
          <w:tcPr>
            <w:tcW w:w="2035" w:type="dxa"/>
          </w:tcPr>
          <w:p w14:paraId="701F121F" w14:textId="77777777" w:rsidR="003E2A72" w:rsidRPr="002C52A2" w:rsidRDefault="003E2A72" w:rsidP="00D12560">
            <w:pPr>
              <w:rPr>
                <w:sz w:val="20"/>
                <w:szCs w:val="20"/>
              </w:rPr>
            </w:pPr>
            <w:r w:rsidRPr="002C52A2">
              <w:rPr>
                <w:sz w:val="20"/>
                <w:szCs w:val="20"/>
              </w:rPr>
              <w:t>-0.044 (0.006) **</w:t>
            </w:r>
          </w:p>
        </w:tc>
      </w:tr>
      <w:tr w:rsidR="003E2A72" w:rsidRPr="002C52A2" w14:paraId="2DB3D375" w14:textId="77777777" w:rsidTr="00090F95">
        <w:trPr>
          <w:trHeight w:val="233"/>
        </w:trPr>
        <w:tc>
          <w:tcPr>
            <w:tcW w:w="4355" w:type="dxa"/>
            <w:vAlign w:val="center"/>
          </w:tcPr>
          <w:p w14:paraId="6AE5A83E" w14:textId="77777777" w:rsidR="003E2A72" w:rsidRPr="002C52A2" w:rsidRDefault="003E2A72" w:rsidP="00D12560">
            <w:pPr>
              <w:rPr>
                <w:sz w:val="20"/>
                <w:szCs w:val="20"/>
              </w:rPr>
            </w:pPr>
            <w:r w:rsidRPr="002C52A2">
              <w:rPr>
                <w:color w:val="000000"/>
                <w:sz w:val="20"/>
                <w:szCs w:val="20"/>
              </w:rPr>
              <w:t>5. Attention problems</w:t>
            </w:r>
          </w:p>
        </w:tc>
        <w:tc>
          <w:tcPr>
            <w:tcW w:w="2035" w:type="dxa"/>
          </w:tcPr>
          <w:p w14:paraId="077436DB" w14:textId="77777777" w:rsidR="003E2A72" w:rsidRPr="002C52A2" w:rsidRDefault="003E2A72" w:rsidP="00D12560">
            <w:pPr>
              <w:rPr>
                <w:sz w:val="20"/>
                <w:szCs w:val="20"/>
              </w:rPr>
            </w:pPr>
            <w:r w:rsidRPr="002C52A2">
              <w:rPr>
                <w:sz w:val="20"/>
                <w:szCs w:val="20"/>
              </w:rPr>
              <w:t>-0.031 (0.006) **</w:t>
            </w:r>
          </w:p>
        </w:tc>
      </w:tr>
      <w:tr w:rsidR="003E2A72" w:rsidRPr="002C52A2" w14:paraId="0A4745DD" w14:textId="77777777" w:rsidTr="00090F95">
        <w:trPr>
          <w:trHeight w:val="233"/>
        </w:trPr>
        <w:tc>
          <w:tcPr>
            <w:tcW w:w="4355" w:type="dxa"/>
            <w:vAlign w:val="center"/>
          </w:tcPr>
          <w:p w14:paraId="66C407B1" w14:textId="77777777" w:rsidR="003E2A72" w:rsidRPr="002C52A2" w:rsidRDefault="003E2A72" w:rsidP="00D12560">
            <w:pPr>
              <w:rPr>
                <w:sz w:val="20"/>
                <w:szCs w:val="20"/>
              </w:rPr>
            </w:pPr>
            <w:r w:rsidRPr="002C52A2">
              <w:rPr>
                <w:color w:val="000000"/>
                <w:sz w:val="20"/>
                <w:szCs w:val="20"/>
              </w:rPr>
              <w:t>6. Externalizing</w:t>
            </w:r>
          </w:p>
        </w:tc>
        <w:tc>
          <w:tcPr>
            <w:tcW w:w="2035" w:type="dxa"/>
          </w:tcPr>
          <w:p w14:paraId="0968097D" w14:textId="77777777" w:rsidR="003E2A72" w:rsidRPr="002C52A2" w:rsidRDefault="003E2A72" w:rsidP="00D12560">
            <w:pPr>
              <w:rPr>
                <w:sz w:val="20"/>
                <w:szCs w:val="20"/>
              </w:rPr>
            </w:pPr>
            <w:r w:rsidRPr="002C52A2">
              <w:rPr>
                <w:sz w:val="20"/>
                <w:szCs w:val="20"/>
              </w:rPr>
              <w:t>-0.037 (0.006) **</w:t>
            </w:r>
          </w:p>
        </w:tc>
      </w:tr>
      <w:tr w:rsidR="003E2A72" w:rsidRPr="002C52A2" w14:paraId="178E3D65" w14:textId="77777777" w:rsidTr="00090F95">
        <w:trPr>
          <w:trHeight w:val="223"/>
        </w:trPr>
        <w:tc>
          <w:tcPr>
            <w:tcW w:w="4355" w:type="dxa"/>
            <w:vAlign w:val="center"/>
          </w:tcPr>
          <w:p w14:paraId="6B4FD56C" w14:textId="77777777" w:rsidR="003E2A72" w:rsidRPr="002C52A2" w:rsidRDefault="003E2A72" w:rsidP="00D12560">
            <w:pPr>
              <w:rPr>
                <w:sz w:val="20"/>
                <w:szCs w:val="20"/>
              </w:rPr>
            </w:pPr>
            <w:r w:rsidRPr="002C52A2">
              <w:rPr>
                <w:color w:val="000000"/>
                <w:sz w:val="20"/>
                <w:szCs w:val="20"/>
              </w:rPr>
              <w:t>7. Sleep problems</w:t>
            </w:r>
          </w:p>
        </w:tc>
        <w:tc>
          <w:tcPr>
            <w:tcW w:w="2035" w:type="dxa"/>
          </w:tcPr>
          <w:p w14:paraId="70BB7B87" w14:textId="77777777" w:rsidR="003E2A72" w:rsidRPr="002C52A2" w:rsidRDefault="003E2A72" w:rsidP="00D12560">
            <w:pPr>
              <w:rPr>
                <w:sz w:val="20"/>
                <w:szCs w:val="20"/>
              </w:rPr>
            </w:pPr>
            <w:r w:rsidRPr="002C52A2">
              <w:rPr>
                <w:sz w:val="20"/>
                <w:szCs w:val="20"/>
              </w:rPr>
              <w:t>-0.007 (0.006)</w:t>
            </w:r>
          </w:p>
        </w:tc>
      </w:tr>
      <w:tr w:rsidR="003E2A72" w:rsidRPr="002C52A2" w14:paraId="40B28F75" w14:textId="77777777" w:rsidTr="00090F95">
        <w:trPr>
          <w:trHeight w:val="233"/>
        </w:trPr>
        <w:tc>
          <w:tcPr>
            <w:tcW w:w="4355" w:type="dxa"/>
            <w:vAlign w:val="center"/>
          </w:tcPr>
          <w:p w14:paraId="46D60516" w14:textId="77777777" w:rsidR="003E2A72" w:rsidRPr="002C52A2" w:rsidRDefault="003E2A72" w:rsidP="00D12560">
            <w:pPr>
              <w:rPr>
                <w:sz w:val="20"/>
                <w:szCs w:val="20"/>
              </w:rPr>
            </w:pPr>
            <w:r w:rsidRPr="002C52A2">
              <w:rPr>
                <w:color w:val="000000"/>
                <w:sz w:val="20"/>
                <w:szCs w:val="20"/>
              </w:rPr>
              <w:t>8. Family conflict</w:t>
            </w:r>
          </w:p>
        </w:tc>
        <w:tc>
          <w:tcPr>
            <w:tcW w:w="2035" w:type="dxa"/>
          </w:tcPr>
          <w:p w14:paraId="1B8DFC14" w14:textId="77777777" w:rsidR="003E2A72" w:rsidRPr="002C52A2" w:rsidRDefault="003E2A72" w:rsidP="00D12560">
            <w:pPr>
              <w:rPr>
                <w:sz w:val="20"/>
                <w:szCs w:val="20"/>
              </w:rPr>
            </w:pPr>
            <w:r w:rsidRPr="002C52A2">
              <w:rPr>
                <w:sz w:val="20"/>
                <w:szCs w:val="20"/>
              </w:rPr>
              <w:t>-0.033 (0.006) **</w:t>
            </w:r>
          </w:p>
        </w:tc>
      </w:tr>
      <w:tr w:rsidR="003E2A72" w:rsidRPr="002C52A2" w14:paraId="5592BDDB" w14:textId="77777777" w:rsidTr="00090F95">
        <w:trPr>
          <w:trHeight w:val="233"/>
        </w:trPr>
        <w:tc>
          <w:tcPr>
            <w:tcW w:w="4355" w:type="dxa"/>
            <w:vAlign w:val="center"/>
          </w:tcPr>
          <w:p w14:paraId="1D3663F5" w14:textId="77777777" w:rsidR="003E2A72" w:rsidRPr="002C52A2" w:rsidRDefault="003E2A72" w:rsidP="00D12560">
            <w:pPr>
              <w:rPr>
                <w:sz w:val="20"/>
                <w:szCs w:val="20"/>
              </w:rPr>
            </w:pPr>
            <w:r w:rsidRPr="002C52A2">
              <w:rPr>
                <w:color w:val="000000"/>
                <w:sz w:val="20"/>
                <w:szCs w:val="20"/>
              </w:rPr>
              <w:t>9. Parental monitoring</w:t>
            </w:r>
          </w:p>
        </w:tc>
        <w:tc>
          <w:tcPr>
            <w:tcW w:w="2035" w:type="dxa"/>
          </w:tcPr>
          <w:p w14:paraId="4AA5696C" w14:textId="77777777" w:rsidR="003E2A72" w:rsidRPr="002C52A2" w:rsidRDefault="003E2A72" w:rsidP="00D12560">
            <w:pPr>
              <w:rPr>
                <w:sz w:val="20"/>
                <w:szCs w:val="20"/>
              </w:rPr>
            </w:pPr>
            <w:r w:rsidRPr="002C52A2">
              <w:rPr>
                <w:sz w:val="20"/>
                <w:szCs w:val="20"/>
              </w:rPr>
              <w:t>-0.104 (0.006) **</w:t>
            </w:r>
          </w:p>
        </w:tc>
      </w:tr>
      <w:tr w:rsidR="003E2A72" w:rsidRPr="002C52A2" w14:paraId="74AEED7F" w14:textId="77777777" w:rsidTr="00090F95">
        <w:trPr>
          <w:trHeight w:val="223"/>
        </w:trPr>
        <w:tc>
          <w:tcPr>
            <w:tcW w:w="4355" w:type="dxa"/>
            <w:vAlign w:val="center"/>
          </w:tcPr>
          <w:p w14:paraId="798A707E" w14:textId="77777777" w:rsidR="003E2A72" w:rsidRPr="002C52A2" w:rsidRDefault="003E2A72" w:rsidP="00D12560">
            <w:pPr>
              <w:rPr>
                <w:sz w:val="20"/>
                <w:szCs w:val="20"/>
              </w:rPr>
            </w:pPr>
            <w:r w:rsidRPr="002C52A2">
              <w:rPr>
                <w:color w:val="000000"/>
                <w:sz w:val="20"/>
                <w:szCs w:val="20"/>
              </w:rPr>
              <w:t>10. Neighborhood safety</w:t>
            </w:r>
          </w:p>
        </w:tc>
        <w:tc>
          <w:tcPr>
            <w:tcW w:w="2035" w:type="dxa"/>
          </w:tcPr>
          <w:p w14:paraId="4F0A8E3B" w14:textId="77777777" w:rsidR="003E2A72" w:rsidRPr="002C52A2" w:rsidRDefault="003E2A72" w:rsidP="00D12560">
            <w:pPr>
              <w:rPr>
                <w:sz w:val="20"/>
                <w:szCs w:val="20"/>
              </w:rPr>
            </w:pPr>
            <w:r w:rsidRPr="002C52A2">
              <w:rPr>
                <w:sz w:val="20"/>
                <w:szCs w:val="20"/>
              </w:rPr>
              <w:t>-0.007 (0.006)</w:t>
            </w:r>
          </w:p>
        </w:tc>
      </w:tr>
      <w:tr w:rsidR="003E2A72" w:rsidRPr="002C52A2" w14:paraId="35FA6E9B" w14:textId="77777777" w:rsidTr="00090F95">
        <w:trPr>
          <w:trHeight w:val="233"/>
        </w:trPr>
        <w:tc>
          <w:tcPr>
            <w:tcW w:w="4355" w:type="dxa"/>
            <w:vAlign w:val="center"/>
          </w:tcPr>
          <w:p w14:paraId="75DA253B" w14:textId="77777777" w:rsidR="003E2A72" w:rsidRPr="002C52A2" w:rsidRDefault="003E2A72" w:rsidP="00D12560">
            <w:pPr>
              <w:rPr>
                <w:sz w:val="20"/>
                <w:szCs w:val="20"/>
              </w:rPr>
            </w:pPr>
            <w:r w:rsidRPr="002C52A2">
              <w:rPr>
                <w:color w:val="000000"/>
                <w:sz w:val="20"/>
                <w:szCs w:val="20"/>
              </w:rPr>
              <w:t>11. School protective factors</w:t>
            </w:r>
          </w:p>
        </w:tc>
        <w:tc>
          <w:tcPr>
            <w:tcW w:w="2035" w:type="dxa"/>
          </w:tcPr>
          <w:p w14:paraId="4CD351A0" w14:textId="77777777" w:rsidR="003E2A72" w:rsidRPr="002C52A2" w:rsidRDefault="003E2A72" w:rsidP="00D12560">
            <w:pPr>
              <w:rPr>
                <w:sz w:val="20"/>
                <w:szCs w:val="20"/>
              </w:rPr>
            </w:pPr>
            <w:r w:rsidRPr="002C52A2">
              <w:rPr>
                <w:sz w:val="20"/>
                <w:szCs w:val="20"/>
              </w:rPr>
              <w:t>-0.074 (0.006) **</w:t>
            </w:r>
          </w:p>
        </w:tc>
      </w:tr>
      <w:tr w:rsidR="003E2A72" w:rsidRPr="002C52A2" w14:paraId="7248E59A" w14:textId="77777777" w:rsidTr="00090F95">
        <w:trPr>
          <w:trHeight w:val="233"/>
        </w:trPr>
        <w:tc>
          <w:tcPr>
            <w:tcW w:w="4355" w:type="dxa"/>
            <w:vAlign w:val="center"/>
          </w:tcPr>
          <w:p w14:paraId="63720101" w14:textId="77777777" w:rsidR="003E2A72" w:rsidRPr="002C52A2" w:rsidRDefault="003E2A72" w:rsidP="00D12560">
            <w:pPr>
              <w:rPr>
                <w:sz w:val="20"/>
                <w:szCs w:val="20"/>
              </w:rPr>
            </w:pPr>
            <w:r w:rsidRPr="002C52A2">
              <w:rPr>
                <w:color w:val="000000"/>
                <w:sz w:val="20"/>
                <w:szCs w:val="20"/>
              </w:rPr>
              <w:t>12. Stressful life events</w:t>
            </w:r>
          </w:p>
        </w:tc>
        <w:tc>
          <w:tcPr>
            <w:tcW w:w="2035" w:type="dxa"/>
          </w:tcPr>
          <w:p w14:paraId="279D7542" w14:textId="77777777" w:rsidR="003E2A72" w:rsidRPr="002C52A2" w:rsidRDefault="003E2A72" w:rsidP="00D12560">
            <w:pPr>
              <w:rPr>
                <w:sz w:val="20"/>
                <w:szCs w:val="20"/>
              </w:rPr>
            </w:pPr>
            <w:r w:rsidRPr="002C52A2">
              <w:rPr>
                <w:sz w:val="20"/>
                <w:szCs w:val="20"/>
              </w:rPr>
              <w:t>-0.005 (0.006)</w:t>
            </w:r>
          </w:p>
        </w:tc>
      </w:tr>
      <w:tr w:rsidR="003E2A72" w:rsidRPr="002C52A2" w14:paraId="053D9DAB" w14:textId="77777777" w:rsidTr="00090F95">
        <w:trPr>
          <w:trHeight w:val="223"/>
        </w:trPr>
        <w:tc>
          <w:tcPr>
            <w:tcW w:w="4355" w:type="dxa"/>
            <w:vAlign w:val="center"/>
          </w:tcPr>
          <w:p w14:paraId="719D3EB3" w14:textId="77777777" w:rsidR="003E2A72" w:rsidRPr="002C52A2" w:rsidRDefault="003E2A72" w:rsidP="00D12560">
            <w:pPr>
              <w:rPr>
                <w:sz w:val="20"/>
                <w:szCs w:val="20"/>
              </w:rPr>
            </w:pPr>
            <w:r w:rsidRPr="002C52A2">
              <w:rPr>
                <w:color w:val="000000"/>
                <w:sz w:val="20"/>
                <w:szCs w:val="20"/>
              </w:rPr>
              <w:t xml:space="preserve">13. </w:t>
            </w:r>
            <w:r>
              <w:rPr>
                <w:color w:val="000000"/>
                <w:sz w:val="20"/>
                <w:szCs w:val="20"/>
              </w:rPr>
              <w:t>Material</w:t>
            </w:r>
            <w:r w:rsidRPr="002C52A2">
              <w:rPr>
                <w:color w:val="000000"/>
                <w:sz w:val="20"/>
                <w:szCs w:val="20"/>
              </w:rPr>
              <w:t xml:space="preserve"> hardship</w:t>
            </w:r>
          </w:p>
        </w:tc>
        <w:tc>
          <w:tcPr>
            <w:tcW w:w="2035" w:type="dxa"/>
          </w:tcPr>
          <w:p w14:paraId="387B5FAD" w14:textId="77777777" w:rsidR="003E2A72" w:rsidRPr="002C52A2" w:rsidRDefault="003E2A72" w:rsidP="00D12560">
            <w:pPr>
              <w:rPr>
                <w:sz w:val="20"/>
                <w:szCs w:val="20"/>
              </w:rPr>
            </w:pPr>
            <w:r w:rsidRPr="002C52A2">
              <w:rPr>
                <w:sz w:val="20"/>
                <w:szCs w:val="20"/>
              </w:rPr>
              <w:t>-0.036 (0.006) **</w:t>
            </w:r>
          </w:p>
        </w:tc>
      </w:tr>
      <w:tr w:rsidR="003E2A72" w:rsidRPr="002C52A2" w14:paraId="69647F32" w14:textId="77777777" w:rsidTr="00090F95">
        <w:trPr>
          <w:trHeight w:val="233"/>
        </w:trPr>
        <w:tc>
          <w:tcPr>
            <w:tcW w:w="4355" w:type="dxa"/>
            <w:tcBorders>
              <w:bottom w:val="single" w:sz="4" w:space="0" w:color="auto"/>
            </w:tcBorders>
            <w:vAlign w:val="center"/>
          </w:tcPr>
          <w:p w14:paraId="27D66D15" w14:textId="5E990D1E" w:rsidR="003E2A72" w:rsidRPr="002C52A2" w:rsidRDefault="003E2A72" w:rsidP="00D12560">
            <w:pPr>
              <w:rPr>
                <w:sz w:val="20"/>
                <w:szCs w:val="20"/>
              </w:rPr>
            </w:pPr>
            <w:r w:rsidRPr="002C52A2">
              <w:rPr>
                <w:color w:val="000000"/>
                <w:sz w:val="20"/>
                <w:szCs w:val="20"/>
              </w:rPr>
              <w:t>14.</w:t>
            </w:r>
            <w:r w:rsidR="00B94011">
              <w:rPr>
                <w:color w:val="000000"/>
                <w:sz w:val="20"/>
                <w:szCs w:val="20"/>
              </w:rPr>
              <w:t xml:space="preserve"> </w:t>
            </w:r>
            <w:r w:rsidR="00B94011" w:rsidRPr="0073711D">
              <w:rPr>
                <w:color w:val="00B0F0"/>
                <w:sz w:val="20"/>
                <w:szCs w:val="20"/>
              </w:rPr>
              <w:t>S</w:t>
            </w:r>
            <w:r w:rsidRPr="0073711D">
              <w:rPr>
                <w:color w:val="00B0F0"/>
                <w:sz w:val="20"/>
                <w:szCs w:val="20"/>
              </w:rPr>
              <w:t>ubstance use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14:paraId="68238ECD" w14:textId="77777777" w:rsidR="003E2A72" w:rsidRPr="002C52A2" w:rsidRDefault="003E2A72" w:rsidP="00D12560">
            <w:pPr>
              <w:rPr>
                <w:sz w:val="20"/>
                <w:szCs w:val="20"/>
              </w:rPr>
            </w:pPr>
            <w:r w:rsidRPr="002C52A2">
              <w:rPr>
                <w:sz w:val="20"/>
                <w:szCs w:val="20"/>
              </w:rPr>
              <w:t>-0.077 (0.006) **</w:t>
            </w:r>
          </w:p>
        </w:tc>
      </w:tr>
      <w:tr w:rsidR="008F12A2" w:rsidRPr="002C52A2" w14:paraId="2BAF8A11" w14:textId="77777777" w:rsidTr="00090F95">
        <w:trPr>
          <w:trHeight w:val="964"/>
        </w:trPr>
        <w:tc>
          <w:tcPr>
            <w:tcW w:w="6390" w:type="dxa"/>
            <w:gridSpan w:val="2"/>
            <w:tcBorders>
              <w:top w:val="single" w:sz="4" w:space="0" w:color="auto"/>
            </w:tcBorders>
          </w:tcPr>
          <w:p w14:paraId="4F708BC9" w14:textId="3B13D1B9" w:rsidR="008F12A2" w:rsidRPr="002C52A2" w:rsidRDefault="008F12A2" w:rsidP="00D12560">
            <w:pPr>
              <w:rPr>
                <w:sz w:val="20"/>
                <w:szCs w:val="20"/>
              </w:rPr>
            </w:pPr>
            <w:r w:rsidRPr="002C52A2">
              <w:rPr>
                <w:i/>
                <w:iCs/>
                <w:sz w:val="20"/>
                <w:szCs w:val="20"/>
              </w:rPr>
              <w:t>Note</w:t>
            </w:r>
            <w:r w:rsidRPr="002C52A2">
              <w:rPr>
                <w:sz w:val="20"/>
                <w:szCs w:val="20"/>
              </w:rPr>
              <w:t>: Resulting residuals for each variable were saved and modeled as nodes in</w:t>
            </w:r>
            <w:r w:rsidR="003E2A72">
              <w:rPr>
                <w:sz w:val="20"/>
                <w:szCs w:val="20"/>
              </w:rPr>
              <w:t xml:space="preserve"> the</w:t>
            </w:r>
            <w:r w:rsidRPr="002C52A2">
              <w:rPr>
                <w:sz w:val="20"/>
                <w:szCs w:val="20"/>
              </w:rPr>
              <w:t xml:space="preserve"> panel GVAR Model. Linear modeling was used despite non-normal variables to be consistent with parametric estimation in the panel GVAR models; model selection and bootstrapping procedures increase confidence that non-normality did not bias results (</w:t>
            </w:r>
            <w:proofErr w:type="spellStart"/>
            <w:r w:rsidRPr="002C52A2">
              <w:rPr>
                <w:sz w:val="20"/>
                <w:szCs w:val="20"/>
              </w:rPr>
              <w:t>Epskamp</w:t>
            </w:r>
            <w:proofErr w:type="spellEnd"/>
            <w:r w:rsidRPr="002C52A2">
              <w:rPr>
                <w:sz w:val="20"/>
                <w:szCs w:val="20"/>
              </w:rPr>
              <w:t xml:space="preserve">, 2020). * </w:t>
            </w:r>
            <w:r w:rsidRPr="002C52A2">
              <w:rPr>
                <w:i/>
                <w:iCs/>
                <w:sz w:val="20"/>
                <w:szCs w:val="20"/>
              </w:rPr>
              <w:t xml:space="preserve">p </w:t>
            </w:r>
            <w:r w:rsidRPr="002C52A2">
              <w:rPr>
                <w:sz w:val="20"/>
                <w:szCs w:val="20"/>
              </w:rPr>
              <w:t>&lt; 0.01, **</w:t>
            </w:r>
            <w:r w:rsidRPr="002C52A2">
              <w:rPr>
                <w:i/>
                <w:iCs/>
                <w:sz w:val="20"/>
                <w:szCs w:val="20"/>
              </w:rPr>
              <w:t>p</w:t>
            </w:r>
            <w:r w:rsidRPr="002C52A2">
              <w:rPr>
                <w:sz w:val="20"/>
                <w:szCs w:val="20"/>
              </w:rPr>
              <w:t xml:space="preserve"> &lt; 0.001.</w:t>
            </w:r>
          </w:p>
        </w:tc>
      </w:tr>
    </w:tbl>
    <w:p w14:paraId="749B9517" w14:textId="0202942C" w:rsidR="008F12A2" w:rsidRDefault="008F12A2"/>
    <w:p w14:paraId="154D570B" w14:textId="53110B2D" w:rsidR="00740BB4" w:rsidRDefault="00740BB4">
      <w:pPr>
        <w:sectPr w:rsidR="00740BB4" w:rsidSect="00F40CE5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7FB1BF9" w14:textId="77777777" w:rsidR="008F12A2" w:rsidRPr="00895AD2" w:rsidRDefault="008F12A2"/>
    <w:tbl>
      <w:tblPr>
        <w:tblStyle w:val="TableGrid"/>
        <w:tblW w:w="13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743"/>
        <w:gridCol w:w="744"/>
        <w:gridCol w:w="744"/>
        <w:gridCol w:w="743"/>
        <w:gridCol w:w="744"/>
        <w:gridCol w:w="744"/>
        <w:gridCol w:w="744"/>
        <w:gridCol w:w="743"/>
        <w:gridCol w:w="744"/>
        <w:gridCol w:w="744"/>
        <w:gridCol w:w="743"/>
        <w:gridCol w:w="744"/>
        <w:gridCol w:w="744"/>
        <w:gridCol w:w="744"/>
      </w:tblGrid>
      <w:tr w:rsidR="00485587" w:rsidRPr="00895AD2" w14:paraId="433386BC" w14:textId="77777777" w:rsidTr="006D555A">
        <w:trPr>
          <w:trHeight w:val="216"/>
        </w:trPr>
        <w:tc>
          <w:tcPr>
            <w:tcW w:w="13107" w:type="dxa"/>
            <w:gridSpan w:val="15"/>
            <w:tcBorders>
              <w:bottom w:val="single" w:sz="4" w:space="0" w:color="auto"/>
            </w:tcBorders>
            <w:vAlign w:val="center"/>
          </w:tcPr>
          <w:p w14:paraId="292673C1" w14:textId="757E4162" w:rsidR="00485587" w:rsidRPr="00895AD2" w:rsidRDefault="005D1D6C" w:rsidP="006D555A">
            <w:pPr>
              <w:widowControl w:val="0"/>
              <w:rPr>
                <w:color w:val="000000"/>
                <w:sz w:val="20"/>
                <w:szCs w:val="20"/>
              </w:rPr>
            </w:pPr>
            <w:r w:rsidRPr="00895AD2">
              <w:rPr>
                <w:color w:val="000000"/>
                <w:sz w:val="20"/>
                <w:szCs w:val="20"/>
              </w:rPr>
              <w:t>Supplemental Table S2</w:t>
            </w:r>
            <w:r w:rsidR="00895AD2" w:rsidRPr="00895AD2">
              <w:rPr>
                <w:color w:val="000000"/>
                <w:sz w:val="20"/>
                <w:szCs w:val="20"/>
              </w:rPr>
              <w:t xml:space="preserve">. </w:t>
            </w:r>
            <w:r w:rsidR="00485587" w:rsidRPr="00895AD2">
              <w:rPr>
                <w:color w:val="000000"/>
                <w:sz w:val="20"/>
                <w:szCs w:val="20"/>
              </w:rPr>
              <w:t xml:space="preserve">Number of times (out of 100) each edge was included in the </w:t>
            </w:r>
            <w:r w:rsidR="00895AD2" w:rsidRPr="00895AD2">
              <w:rPr>
                <w:color w:val="000000"/>
                <w:sz w:val="20"/>
                <w:szCs w:val="20"/>
              </w:rPr>
              <w:t xml:space="preserve">Panel GVAR </w:t>
            </w:r>
            <w:r w:rsidR="00485587" w:rsidRPr="00895AD2">
              <w:rPr>
                <w:color w:val="000000"/>
                <w:sz w:val="20"/>
                <w:szCs w:val="20"/>
              </w:rPr>
              <w:t>case-drop bootstrap resampling procedure</w:t>
            </w:r>
          </w:p>
        </w:tc>
      </w:tr>
      <w:tr w:rsidR="00485587" w:rsidRPr="006B33F1" w14:paraId="3BF336B2" w14:textId="77777777" w:rsidTr="006D555A">
        <w:trPr>
          <w:trHeight w:val="216"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4A90C" w14:textId="77777777" w:rsidR="00485587" w:rsidRPr="006B33F1" w:rsidRDefault="00485587" w:rsidP="006D555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60787" w14:textId="77777777" w:rsidR="00485587" w:rsidRPr="006B33F1" w:rsidRDefault="00485587" w:rsidP="006D555A">
            <w:pPr>
              <w:widowControl w:val="0"/>
              <w:rPr>
                <w:sz w:val="20"/>
                <w:szCs w:val="20"/>
              </w:rPr>
            </w:pPr>
            <w:r w:rsidRPr="006B3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B9B88" w14:textId="77777777" w:rsidR="00485587" w:rsidRPr="006B33F1" w:rsidRDefault="00485587" w:rsidP="006D555A">
            <w:pPr>
              <w:widowControl w:val="0"/>
              <w:rPr>
                <w:sz w:val="20"/>
                <w:szCs w:val="20"/>
              </w:rPr>
            </w:pPr>
            <w:r w:rsidRPr="006B33F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ABA47" w14:textId="77777777" w:rsidR="00485587" w:rsidRPr="006B33F1" w:rsidRDefault="00485587" w:rsidP="006D555A">
            <w:pPr>
              <w:widowControl w:val="0"/>
              <w:rPr>
                <w:sz w:val="20"/>
                <w:szCs w:val="20"/>
              </w:rPr>
            </w:pPr>
            <w:r w:rsidRPr="006B33F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8F1A9" w14:textId="77777777" w:rsidR="00485587" w:rsidRPr="006B33F1" w:rsidRDefault="00485587" w:rsidP="006D555A">
            <w:pPr>
              <w:widowControl w:val="0"/>
              <w:rPr>
                <w:sz w:val="20"/>
                <w:szCs w:val="20"/>
              </w:rPr>
            </w:pPr>
            <w:r w:rsidRPr="006B33F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BBF41" w14:textId="77777777" w:rsidR="00485587" w:rsidRPr="006B33F1" w:rsidRDefault="00485587" w:rsidP="006D555A">
            <w:pPr>
              <w:widowControl w:val="0"/>
              <w:rPr>
                <w:sz w:val="20"/>
                <w:szCs w:val="20"/>
              </w:rPr>
            </w:pPr>
            <w:r w:rsidRPr="006B33F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4F8CD" w14:textId="77777777" w:rsidR="00485587" w:rsidRPr="006B33F1" w:rsidRDefault="00485587" w:rsidP="006D555A">
            <w:pPr>
              <w:widowControl w:val="0"/>
              <w:rPr>
                <w:sz w:val="20"/>
                <w:szCs w:val="20"/>
              </w:rPr>
            </w:pPr>
            <w:r w:rsidRPr="006B33F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9C8A8" w14:textId="77777777" w:rsidR="00485587" w:rsidRPr="006B33F1" w:rsidRDefault="00485587" w:rsidP="006D555A">
            <w:pPr>
              <w:widowControl w:val="0"/>
              <w:rPr>
                <w:sz w:val="20"/>
                <w:szCs w:val="20"/>
              </w:rPr>
            </w:pPr>
            <w:r w:rsidRPr="006B33F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3BC5C" w14:textId="77777777" w:rsidR="00485587" w:rsidRPr="006B33F1" w:rsidRDefault="00485587" w:rsidP="006D555A">
            <w:pPr>
              <w:widowControl w:val="0"/>
              <w:rPr>
                <w:sz w:val="20"/>
                <w:szCs w:val="20"/>
              </w:rPr>
            </w:pPr>
            <w:r w:rsidRPr="006B33F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DDB68" w14:textId="77777777" w:rsidR="00485587" w:rsidRPr="006B33F1" w:rsidRDefault="00485587" w:rsidP="006D555A">
            <w:pPr>
              <w:widowControl w:val="0"/>
              <w:rPr>
                <w:sz w:val="20"/>
                <w:szCs w:val="20"/>
              </w:rPr>
            </w:pPr>
            <w:r w:rsidRPr="006B33F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6F148" w14:textId="77777777" w:rsidR="00485587" w:rsidRPr="006B33F1" w:rsidRDefault="00485587" w:rsidP="006D555A">
            <w:pPr>
              <w:widowControl w:val="0"/>
              <w:rPr>
                <w:sz w:val="20"/>
                <w:szCs w:val="20"/>
              </w:rPr>
            </w:pPr>
            <w:r w:rsidRPr="006B33F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34273" w14:textId="77777777" w:rsidR="00485587" w:rsidRPr="006B33F1" w:rsidRDefault="00485587" w:rsidP="006D555A">
            <w:pPr>
              <w:widowControl w:val="0"/>
              <w:rPr>
                <w:sz w:val="20"/>
                <w:szCs w:val="20"/>
              </w:rPr>
            </w:pPr>
            <w:r w:rsidRPr="006B33F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93A2C" w14:textId="77777777" w:rsidR="00485587" w:rsidRPr="006B33F1" w:rsidRDefault="00485587" w:rsidP="006D555A">
            <w:pPr>
              <w:widowControl w:val="0"/>
              <w:rPr>
                <w:sz w:val="20"/>
                <w:szCs w:val="20"/>
              </w:rPr>
            </w:pPr>
            <w:r w:rsidRPr="006B33F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9A8AF" w14:textId="77777777" w:rsidR="00485587" w:rsidRPr="006B33F1" w:rsidRDefault="00485587" w:rsidP="006D555A">
            <w:pPr>
              <w:widowControl w:val="0"/>
              <w:rPr>
                <w:sz w:val="20"/>
                <w:szCs w:val="20"/>
              </w:rPr>
            </w:pPr>
            <w:r w:rsidRPr="006B33F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947C6" w14:textId="77777777" w:rsidR="00485587" w:rsidRPr="006B33F1" w:rsidRDefault="00485587" w:rsidP="006D555A">
            <w:pPr>
              <w:widowControl w:val="0"/>
              <w:rPr>
                <w:sz w:val="20"/>
                <w:szCs w:val="20"/>
              </w:rPr>
            </w:pPr>
            <w:r w:rsidRPr="006B33F1">
              <w:rPr>
                <w:color w:val="000000"/>
                <w:sz w:val="20"/>
                <w:szCs w:val="20"/>
              </w:rPr>
              <w:t>14</w:t>
            </w:r>
          </w:p>
        </w:tc>
      </w:tr>
      <w:tr w:rsidR="00485587" w:rsidRPr="006B33F1" w14:paraId="3EC37699" w14:textId="77777777" w:rsidTr="006D555A">
        <w:trPr>
          <w:trHeight w:val="216"/>
        </w:trPr>
        <w:tc>
          <w:tcPr>
            <w:tcW w:w="13107" w:type="dxa"/>
            <w:gridSpan w:val="15"/>
            <w:tcBorders>
              <w:top w:val="single" w:sz="4" w:space="0" w:color="auto"/>
            </w:tcBorders>
            <w:vAlign w:val="center"/>
          </w:tcPr>
          <w:p w14:paraId="7C86143E" w14:textId="77777777" w:rsidR="00485587" w:rsidRPr="006B33F1" w:rsidRDefault="00485587" w:rsidP="006D555A">
            <w:pPr>
              <w:widowControl w:val="0"/>
              <w:rPr>
                <w:sz w:val="20"/>
                <w:szCs w:val="20"/>
              </w:rPr>
            </w:pPr>
            <w:r w:rsidRPr="006B33F1">
              <w:rPr>
                <w:sz w:val="20"/>
                <w:szCs w:val="20"/>
              </w:rPr>
              <w:t>Temporal network structure</w:t>
            </w:r>
          </w:p>
        </w:tc>
      </w:tr>
      <w:tr w:rsidR="00485587" w:rsidRPr="006B33F1" w14:paraId="316D5966" w14:textId="77777777" w:rsidTr="006D555A">
        <w:trPr>
          <w:trHeight w:val="216"/>
        </w:trPr>
        <w:tc>
          <w:tcPr>
            <w:tcW w:w="2695" w:type="dxa"/>
            <w:vAlign w:val="center"/>
          </w:tcPr>
          <w:p w14:paraId="6BA9B0F5" w14:textId="77777777" w:rsidR="00485587" w:rsidRPr="006B33F1" w:rsidRDefault="00485587" w:rsidP="006D555A">
            <w:pPr>
              <w:widowControl w:val="0"/>
              <w:ind w:left="256" w:hanging="256"/>
              <w:rPr>
                <w:color w:val="000000"/>
                <w:sz w:val="20"/>
                <w:szCs w:val="20"/>
              </w:rPr>
            </w:pPr>
            <w:r w:rsidRPr="006B33F1">
              <w:rPr>
                <w:color w:val="000000"/>
                <w:sz w:val="20"/>
                <w:szCs w:val="20"/>
              </w:rPr>
              <w:t>1. Suicidality</w:t>
            </w:r>
          </w:p>
        </w:tc>
        <w:tc>
          <w:tcPr>
            <w:tcW w:w="743" w:type="dxa"/>
            <w:vAlign w:val="bottom"/>
          </w:tcPr>
          <w:p w14:paraId="67F69DFD" w14:textId="77777777" w:rsidR="00485587" w:rsidRPr="00CF1FF3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F1FF3">
              <w:rPr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744" w:type="dxa"/>
            <w:vAlign w:val="bottom"/>
          </w:tcPr>
          <w:p w14:paraId="7B17DDD4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44" w:type="dxa"/>
            <w:vAlign w:val="bottom"/>
          </w:tcPr>
          <w:p w14:paraId="5DA615EF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3" w:type="dxa"/>
            <w:vAlign w:val="bottom"/>
          </w:tcPr>
          <w:p w14:paraId="47A45EB2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44" w:type="dxa"/>
            <w:vAlign w:val="bottom"/>
          </w:tcPr>
          <w:p w14:paraId="07D1A996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44" w:type="dxa"/>
            <w:vAlign w:val="bottom"/>
          </w:tcPr>
          <w:p w14:paraId="11638795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44" w:type="dxa"/>
            <w:vAlign w:val="bottom"/>
          </w:tcPr>
          <w:p w14:paraId="3255196D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3" w:type="dxa"/>
            <w:vAlign w:val="bottom"/>
          </w:tcPr>
          <w:p w14:paraId="05BD2A37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44" w:type="dxa"/>
            <w:vAlign w:val="bottom"/>
          </w:tcPr>
          <w:p w14:paraId="45093BA0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4" w:type="dxa"/>
            <w:vAlign w:val="bottom"/>
          </w:tcPr>
          <w:p w14:paraId="0E413315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3" w:type="dxa"/>
            <w:vAlign w:val="bottom"/>
          </w:tcPr>
          <w:p w14:paraId="76516AD1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4" w:type="dxa"/>
            <w:vAlign w:val="bottom"/>
          </w:tcPr>
          <w:p w14:paraId="2C7BCAFD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44" w:type="dxa"/>
            <w:vAlign w:val="bottom"/>
          </w:tcPr>
          <w:p w14:paraId="24271784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vAlign w:val="bottom"/>
          </w:tcPr>
          <w:p w14:paraId="0ABDE0FF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</w:tr>
      <w:tr w:rsidR="00485587" w:rsidRPr="006B33F1" w14:paraId="6AAE35B1" w14:textId="77777777" w:rsidTr="006D555A">
        <w:trPr>
          <w:trHeight w:val="216"/>
        </w:trPr>
        <w:tc>
          <w:tcPr>
            <w:tcW w:w="2695" w:type="dxa"/>
            <w:vAlign w:val="center"/>
          </w:tcPr>
          <w:p w14:paraId="4B0B71D3" w14:textId="77777777" w:rsidR="00485587" w:rsidRPr="006B33F1" w:rsidRDefault="00485587" w:rsidP="006D555A">
            <w:pPr>
              <w:widowControl w:val="0"/>
              <w:ind w:left="256" w:hanging="256"/>
              <w:rPr>
                <w:color w:val="000000"/>
                <w:sz w:val="20"/>
                <w:szCs w:val="20"/>
              </w:rPr>
            </w:pPr>
            <w:r w:rsidRPr="006B33F1">
              <w:rPr>
                <w:color w:val="000000"/>
                <w:sz w:val="20"/>
                <w:szCs w:val="20"/>
              </w:rPr>
              <w:t>2. Internalizing</w:t>
            </w:r>
          </w:p>
        </w:tc>
        <w:tc>
          <w:tcPr>
            <w:tcW w:w="743" w:type="dxa"/>
            <w:vAlign w:val="bottom"/>
          </w:tcPr>
          <w:p w14:paraId="111A8858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vAlign w:val="bottom"/>
          </w:tcPr>
          <w:p w14:paraId="41ED3F88" w14:textId="77777777" w:rsidR="00485587" w:rsidRPr="00CF1FF3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F1FF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4" w:type="dxa"/>
            <w:vAlign w:val="bottom"/>
          </w:tcPr>
          <w:p w14:paraId="45AB1AA6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3" w:type="dxa"/>
            <w:vAlign w:val="bottom"/>
          </w:tcPr>
          <w:p w14:paraId="502A2EC4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44" w:type="dxa"/>
            <w:vAlign w:val="bottom"/>
          </w:tcPr>
          <w:p w14:paraId="7D50F495" w14:textId="77777777" w:rsidR="00485587" w:rsidRPr="00CF1FF3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F1FF3">
              <w:rPr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744" w:type="dxa"/>
            <w:vAlign w:val="bottom"/>
          </w:tcPr>
          <w:p w14:paraId="25C4011A" w14:textId="77777777" w:rsidR="00485587" w:rsidRPr="00CF1FF3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F1FF3">
              <w:rPr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744" w:type="dxa"/>
            <w:vAlign w:val="bottom"/>
          </w:tcPr>
          <w:p w14:paraId="6B6AF76B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3" w:type="dxa"/>
            <w:vAlign w:val="bottom"/>
          </w:tcPr>
          <w:p w14:paraId="01A2ADD3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4" w:type="dxa"/>
            <w:vAlign w:val="bottom"/>
          </w:tcPr>
          <w:p w14:paraId="58F324FC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vAlign w:val="bottom"/>
          </w:tcPr>
          <w:p w14:paraId="02DEAD45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3" w:type="dxa"/>
            <w:vAlign w:val="bottom"/>
          </w:tcPr>
          <w:p w14:paraId="33A9E737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vAlign w:val="bottom"/>
          </w:tcPr>
          <w:p w14:paraId="1817F6D6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44" w:type="dxa"/>
            <w:vAlign w:val="bottom"/>
          </w:tcPr>
          <w:p w14:paraId="6A652FA7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4" w:type="dxa"/>
            <w:vAlign w:val="bottom"/>
          </w:tcPr>
          <w:p w14:paraId="46E2178C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</w:tr>
      <w:tr w:rsidR="00485587" w:rsidRPr="006B33F1" w14:paraId="47C305FB" w14:textId="77777777" w:rsidTr="006D555A">
        <w:trPr>
          <w:trHeight w:val="216"/>
        </w:trPr>
        <w:tc>
          <w:tcPr>
            <w:tcW w:w="2695" w:type="dxa"/>
            <w:vAlign w:val="center"/>
          </w:tcPr>
          <w:p w14:paraId="384EAD5B" w14:textId="77777777" w:rsidR="00485587" w:rsidRPr="006B33F1" w:rsidRDefault="00485587" w:rsidP="006D555A">
            <w:pPr>
              <w:widowControl w:val="0"/>
              <w:ind w:left="256" w:hanging="256"/>
              <w:rPr>
                <w:color w:val="000000"/>
                <w:sz w:val="20"/>
                <w:szCs w:val="20"/>
              </w:rPr>
            </w:pPr>
            <w:r w:rsidRPr="006B33F1">
              <w:rPr>
                <w:color w:val="000000"/>
                <w:sz w:val="20"/>
                <w:szCs w:val="20"/>
              </w:rPr>
              <w:t>3. Social problems</w:t>
            </w:r>
          </w:p>
        </w:tc>
        <w:tc>
          <w:tcPr>
            <w:tcW w:w="743" w:type="dxa"/>
            <w:vAlign w:val="bottom"/>
          </w:tcPr>
          <w:p w14:paraId="3D5D3EAC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vAlign w:val="bottom"/>
          </w:tcPr>
          <w:p w14:paraId="3D3A1251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44" w:type="dxa"/>
            <w:vAlign w:val="bottom"/>
          </w:tcPr>
          <w:p w14:paraId="77DD925A" w14:textId="77777777" w:rsidR="00485587" w:rsidRPr="00CF1FF3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F1FF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3" w:type="dxa"/>
            <w:vAlign w:val="bottom"/>
          </w:tcPr>
          <w:p w14:paraId="0A447A3D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744" w:type="dxa"/>
            <w:vAlign w:val="bottom"/>
          </w:tcPr>
          <w:p w14:paraId="00122D16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44" w:type="dxa"/>
            <w:vAlign w:val="bottom"/>
          </w:tcPr>
          <w:p w14:paraId="54585DF0" w14:textId="77777777" w:rsidR="00485587" w:rsidRPr="00CF1FF3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F1FF3">
              <w:rPr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744" w:type="dxa"/>
            <w:vAlign w:val="bottom"/>
          </w:tcPr>
          <w:p w14:paraId="5D189BD3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743" w:type="dxa"/>
            <w:vAlign w:val="bottom"/>
          </w:tcPr>
          <w:p w14:paraId="141EDAC0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vAlign w:val="bottom"/>
          </w:tcPr>
          <w:p w14:paraId="7EBABD34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4" w:type="dxa"/>
            <w:vAlign w:val="bottom"/>
          </w:tcPr>
          <w:p w14:paraId="5CF982B4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3" w:type="dxa"/>
            <w:vAlign w:val="bottom"/>
          </w:tcPr>
          <w:p w14:paraId="6B18152B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44" w:type="dxa"/>
            <w:vAlign w:val="bottom"/>
          </w:tcPr>
          <w:p w14:paraId="15F11466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4" w:type="dxa"/>
            <w:vAlign w:val="bottom"/>
          </w:tcPr>
          <w:p w14:paraId="5CA8579B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4" w:type="dxa"/>
            <w:vAlign w:val="bottom"/>
          </w:tcPr>
          <w:p w14:paraId="4135CB3F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</w:tr>
      <w:tr w:rsidR="00485587" w:rsidRPr="006B33F1" w14:paraId="335B5EE7" w14:textId="77777777" w:rsidTr="006D555A">
        <w:trPr>
          <w:trHeight w:val="216"/>
        </w:trPr>
        <w:tc>
          <w:tcPr>
            <w:tcW w:w="2695" w:type="dxa"/>
            <w:vAlign w:val="center"/>
          </w:tcPr>
          <w:p w14:paraId="1FC93CB6" w14:textId="77777777" w:rsidR="00485587" w:rsidRPr="006B33F1" w:rsidRDefault="00485587" w:rsidP="006D555A">
            <w:pPr>
              <w:widowControl w:val="0"/>
              <w:ind w:left="256" w:hanging="256"/>
              <w:rPr>
                <w:color w:val="000000"/>
                <w:sz w:val="20"/>
                <w:szCs w:val="20"/>
              </w:rPr>
            </w:pPr>
            <w:r w:rsidRPr="006B33F1">
              <w:rPr>
                <w:color w:val="000000"/>
                <w:sz w:val="20"/>
                <w:szCs w:val="20"/>
              </w:rPr>
              <w:t>4. Thought problems</w:t>
            </w:r>
          </w:p>
        </w:tc>
        <w:tc>
          <w:tcPr>
            <w:tcW w:w="743" w:type="dxa"/>
            <w:vAlign w:val="bottom"/>
          </w:tcPr>
          <w:p w14:paraId="062AD362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4" w:type="dxa"/>
            <w:vAlign w:val="bottom"/>
          </w:tcPr>
          <w:p w14:paraId="33FC1218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44" w:type="dxa"/>
            <w:vAlign w:val="bottom"/>
          </w:tcPr>
          <w:p w14:paraId="684F0519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43" w:type="dxa"/>
            <w:vAlign w:val="bottom"/>
          </w:tcPr>
          <w:p w14:paraId="3A837CE1" w14:textId="77777777" w:rsidR="00485587" w:rsidRPr="00CF1FF3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F1FF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4" w:type="dxa"/>
            <w:vAlign w:val="bottom"/>
          </w:tcPr>
          <w:p w14:paraId="615A93AF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44" w:type="dxa"/>
            <w:vAlign w:val="bottom"/>
          </w:tcPr>
          <w:p w14:paraId="6AE09982" w14:textId="77777777" w:rsidR="00485587" w:rsidRPr="00CF1FF3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F1FF3">
              <w:rPr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744" w:type="dxa"/>
            <w:vAlign w:val="bottom"/>
          </w:tcPr>
          <w:p w14:paraId="456DF082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43" w:type="dxa"/>
            <w:vAlign w:val="bottom"/>
          </w:tcPr>
          <w:p w14:paraId="25B094CD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vAlign w:val="bottom"/>
          </w:tcPr>
          <w:p w14:paraId="024953B1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vAlign w:val="bottom"/>
          </w:tcPr>
          <w:p w14:paraId="521C7143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3" w:type="dxa"/>
            <w:vAlign w:val="bottom"/>
          </w:tcPr>
          <w:p w14:paraId="2831E784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4" w:type="dxa"/>
            <w:vAlign w:val="bottom"/>
          </w:tcPr>
          <w:p w14:paraId="1D8B8B12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vAlign w:val="bottom"/>
          </w:tcPr>
          <w:p w14:paraId="0D62FC65" w14:textId="77777777" w:rsidR="00485587" w:rsidRPr="00CF1FF3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F1FF3">
              <w:rPr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744" w:type="dxa"/>
            <w:vAlign w:val="bottom"/>
          </w:tcPr>
          <w:p w14:paraId="297973C7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</w:tr>
      <w:tr w:rsidR="00485587" w:rsidRPr="006B33F1" w14:paraId="3CC38389" w14:textId="77777777" w:rsidTr="006D555A">
        <w:trPr>
          <w:trHeight w:val="216"/>
        </w:trPr>
        <w:tc>
          <w:tcPr>
            <w:tcW w:w="2695" w:type="dxa"/>
            <w:vAlign w:val="center"/>
          </w:tcPr>
          <w:p w14:paraId="535493F1" w14:textId="77777777" w:rsidR="00485587" w:rsidRPr="006B33F1" w:rsidRDefault="00485587" w:rsidP="006D555A">
            <w:pPr>
              <w:widowControl w:val="0"/>
              <w:ind w:left="256" w:hanging="256"/>
              <w:rPr>
                <w:sz w:val="20"/>
                <w:szCs w:val="20"/>
              </w:rPr>
            </w:pPr>
            <w:r w:rsidRPr="006B33F1">
              <w:rPr>
                <w:color w:val="000000"/>
                <w:sz w:val="20"/>
                <w:szCs w:val="20"/>
              </w:rPr>
              <w:t>5. Attention problems</w:t>
            </w:r>
          </w:p>
        </w:tc>
        <w:tc>
          <w:tcPr>
            <w:tcW w:w="743" w:type="dxa"/>
            <w:vAlign w:val="bottom"/>
          </w:tcPr>
          <w:p w14:paraId="6EBC5E16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4" w:type="dxa"/>
            <w:vAlign w:val="bottom"/>
          </w:tcPr>
          <w:p w14:paraId="4B727484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vAlign w:val="bottom"/>
          </w:tcPr>
          <w:p w14:paraId="00ECD5D5" w14:textId="77777777" w:rsidR="00485587" w:rsidRPr="00CF1FF3" w:rsidRDefault="00485587" w:rsidP="006D555A">
            <w:pPr>
              <w:widowControl w:val="0"/>
              <w:rPr>
                <w:color w:val="000000"/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43" w:type="dxa"/>
            <w:vAlign w:val="bottom"/>
          </w:tcPr>
          <w:p w14:paraId="18D3F2BF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44" w:type="dxa"/>
            <w:vAlign w:val="bottom"/>
          </w:tcPr>
          <w:p w14:paraId="16143CDE" w14:textId="77777777" w:rsidR="00485587" w:rsidRPr="00CF1FF3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F1FF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4" w:type="dxa"/>
            <w:vAlign w:val="bottom"/>
          </w:tcPr>
          <w:p w14:paraId="216FC776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vAlign w:val="bottom"/>
          </w:tcPr>
          <w:p w14:paraId="5843BB8A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3" w:type="dxa"/>
            <w:vAlign w:val="bottom"/>
          </w:tcPr>
          <w:p w14:paraId="397E9222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vAlign w:val="bottom"/>
          </w:tcPr>
          <w:p w14:paraId="47B90149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vAlign w:val="bottom"/>
          </w:tcPr>
          <w:p w14:paraId="1F732CAE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3" w:type="dxa"/>
            <w:vAlign w:val="bottom"/>
          </w:tcPr>
          <w:p w14:paraId="2085DCEA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vAlign w:val="bottom"/>
          </w:tcPr>
          <w:p w14:paraId="4A78BE58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44" w:type="dxa"/>
            <w:vAlign w:val="bottom"/>
          </w:tcPr>
          <w:p w14:paraId="152B1ECC" w14:textId="77777777" w:rsidR="00485587" w:rsidRPr="00CF1FF3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F1FF3"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744" w:type="dxa"/>
            <w:vAlign w:val="bottom"/>
          </w:tcPr>
          <w:p w14:paraId="32493002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</w:tr>
      <w:tr w:rsidR="00485587" w:rsidRPr="006B33F1" w14:paraId="360415F0" w14:textId="77777777" w:rsidTr="006D555A">
        <w:trPr>
          <w:trHeight w:val="216"/>
        </w:trPr>
        <w:tc>
          <w:tcPr>
            <w:tcW w:w="2695" w:type="dxa"/>
            <w:vAlign w:val="center"/>
          </w:tcPr>
          <w:p w14:paraId="3399EB33" w14:textId="77777777" w:rsidR="00485587" w:rsidRPr="006B33F1" w:rsidRDefault="00485587" w:rsidP="006D555A">
            <w:pPr>
              <w:widowControl w:val="0"/>
              <w:ind w:left="256" w:hanging="256"/>
              <w:rPr>
                <w:color w:val="000000"/>
                <w:sz w:val="20"/>
                <w:szCs w:val="20"/>
              </w:rPr>
            </w:pPr>
            <w:r w:rsidRPr="006B33F1">
              <w:rPr>
                <w:color w:val="000000"/>
                <w:sz w:val="20"/>
                <w:szCs w:val="20"/>
              </w:rPr>
              <w:t>6. Externalizing</w:t>
            </w:r>
          </w:p>
        </w:tc>
        <w:tc>
          <w:tcPr>
            <w:tcW w:w="743" w:type="dxa"/>
            <w:vAlign w:val="bottom"/>
          </w:tcPr>
          <w:p w14:paraId="32E0C17F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vAlign w:val="bottom"/>
          </w:tcPr>
          <w:p w14:paraId="736BE0ED" w14:textId="77777777" w:rsidR="00485587" w:rsidRPr="00CF1FF3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F1FF3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44" w:type="dxa"/>
            <w:vAlign w:val="bottom"/>
          </w:tcPr>
          <w:p w14:paraId="0CA0E25B" w14:textId="77777777" w:rsidR="00485587" w:rsidRPr="00CF1FF3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F1FF3">
              <w:rPr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743" w:type="dxa"/>
            <w:vAlign w:val="bottom"/>
          </w:tcPr>
          <w:p w14:paraId="13187316" w14:textId="77777777" w:rsidR="00485587" w:rsidRPr="00CF1FF3" w:rsidRDefault="00485587" w:rsidP="006D555A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CF1FF3"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744" w:type="dxa"/>
            <w:vAlign w:val="bottom"/>
          </w:tcPr>
          <w:p w14:paraId="2C03C50C" w14:textId="77777777" w:rsidR="00485587" w:rsidRPr="00CF1FF3" w:rsidRDefault="00485587" w:rsidP="006D555A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CF1FF3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4" w:type="dxa"/>
            <w:vAlign w:val="bottom"/>
          </w:tcPr>
          <w:p w14:paraId="27AB1DB9" w14:textId="77777777" w:rsidR="00485587" w:rsidRPr="00CF1FF3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F1FF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4" w:type="dxa"/>
            <w:vAlign w:val="bottom"/>
          </w:tcPr>
          <w:p w14:paraId="6AA01D2B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43" w:type="dxa"/>
            <w:vAlign w:val="bottom"/>
          </w:tcPr>
          <w:p w14:paraId="1B8BE818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44" w:type="dxa"/>
            <w:vAlign w:val="bottom"/>
          </w:tcPr>
          <w:p w14:paraId="6153A2A7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44" w:type="dxa"/>
            <w:vAlign w:val="bottom"/>
          </w:tcPr>
          <w:p w14:paraId="6093DAE0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3" w:type="dxa"/>
            <w:vAlign w:val="bottom"/>
          </w:tcPr>
          <w:p w14:paraId="2340A708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44" w:type="dxa"/>
            <w:vAlign w:val="bottom"/>
          </w:tcPr>
          <w:p w14:paraId="0254A7B7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44" w:type="dxa"/>
            <w:vAlign w:val="bottom"/>
          </w:tcPr>
          <w:p w14:paraId="04B2C7BD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vAlign w:val="bottom"/>
          </w:tcPr>
          <w:p w14:paraId="59A5503D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</w:tr>
      <w:tr w:rsidR="00485587" w:rsidRPr="006B33F1" w14:paraId="535A69A4" w14:textId="77777777" w:rsidTr="006D555A">
        <w:trPr>
          <w:trHeight w:val="216"/>
        </w:trPr>
        <w:tc>
          <w:tcPr>
            <w:tcW w:w="2695" w:type="dxa"/>
            <w:vAlign w:val="center"/>
          </w:tcPr>
          <w:p w14:paraId="55CA6BF5" w14:textId="77777777" w:rsidR="00485587" w:rsidRPr="006B33F1" w:rsidRDefault="00485587" w:rsidP="006D555A">
            <w:pPr>
              <w:widowControl w:val="0"/>
              <w:ind w:left="256" w:hanging="256"/>
              <w:rPr>
                <w:color w:val="000000"/>
                <w:sz w:val="20"/>
                <w:szCs w:val="20"/>
              </w:rPr>
            </w:pPr>
            <w:r w:rsidRPr="006B33F1">
              <w:rPr>
                <w:color w:val="000000"/>
                <w:sz w:val="20"/>
                <w:szCs w:val="20"/>
              </w:rPr>
              <w:t>7. Sleep problems</w:t>
            </w:r>
          </w:p>
        </w:tc>
        <w:tc>
          <w:tcPr>
            <w:tcW w:w="743" w:type="dxa"/>
            <w:vAlign w:val="bottom"/>
          </w:tcPr>
          <w:p w14:paraId="519C72B1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4" w:type="dxa"/>
            <w:vAlign w:val="bottom"/>
          </w:tcPr>
          <w:p w14:paraId="79E8BE39" w14:textId="77777777" w:rsidR="00485587" w:rsidRPr="00CF1FF3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F1FF3">
              <w:rPr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744" w:type="dxa"/>
            <w:vAlign w:val="bottom"/>
          </w:tcPr>
          <w:p w14:paraId="70D68D4F" w14:textId="77777777" w:rsidR="00485587" w:rsidRPr="00CF1FF3" w:rsidRDefault="00485587" w:rsidP="006D555A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CF1FF3">
              <w:rPr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743" w:type="dxa"/>
            <w:vAlign w:val="bottom"/>
          </w:tcPr>
          <w:p w14:paraId="71F81299" w14:textId="77777777" w:rsidR="00485587" w:rsidRPr="00CF1FF3" w:rsidRDefault="00485587" w:rsidP="006D555A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CF1FF3">
              <w:rPr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744" w:type="dxa"/>
            <w:vAlign w:val="bottom"/>
          </w:tcPr>
          <w:p w14:paraId="54EE5E02" w14:textId="77777777" w:rsidR="00485587" w:rsidRPr="00CF1FF3" w:rsidRDefault="00485587" w:rsidP="006D555A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CF1FF3">
              <w:rPr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744" w:type="dxa"/>
            <w:vAlign w:val="bottom"/>
          </w:tcPr>
          <w:p w14:paraId="57995841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44" w:type="dxa"/>
            <w:vAlign w:val="bottom"/>
          </w:tcPr>
          <w:p w14:paraId="30DB942D" w14:textId="77777777" w:rsidR="00485587" w:rsidRPr="00CF1FF3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F1FF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3" w:type="dxa"/>
            <w:vAlign w:val="bottom"/>
          </w:tcPr>
          <w:p w14:paraId="72D03EAA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4" w:type="dxa"/>
            <w:vAlign w:val="bottom"/>
          </w:tcPr>
          <w:p w14:paraId="3A00E210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vAlign w:val="bottom"/>
          </w:tcPr>
          <w:p w14:paraId="4EED65A4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3" w:type="dxa"/>
            <w:vAlign w:val="bottom"/>
          </w:tcPr>
          <w:p w14:paraId="046118A7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44" w:type="dxa"/>
            <w:vAlign w:val="bottom"/>
          </w:tcPr>
          <w:p w14:paraId="1BFB6A81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44" w:type="dxa"/>
            <w:vAlign w:val="bottom"/>
          </w:tcPr>
          <w:p w14:paraId="1731944F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744" w:type="dxa"/>
            <w:vAlign w:val="bottom"/>
          </w:tcPr>
          <w:p w14:paraId="64134C13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4</w:t>
            </w:r>
          </w:p>
        </w:tc>
      </w:tr>
      <w:tr w:rsidR="00485587" w:rsidRPr="006B33F1" w14:paraId="7B4669D2" w14:textId="77777777" w:rsidTr="006D555A">
        <w:trPr>
          <w:trHeight w:val="216"/>
        </w:trPr>
        <w:tc>
          <w:tcPr>
            <w:tcW w:w="2695" w:type="dxa"/>
            <w:vAlign w:val="center"/>
          </w:tcPr>
          <w:p w14:paraId="4E939244" w14:textId="77777777" w:rsidR="00485587" w:rsidRPr="006B33F1" w:rsidRDefault="00485587" w:rsidP="006D555A">
            <w:pPr>
              <w:widowControl w:val="0"/>
              <w:ind w:left="256" w:hanging="256"/>
              <w:rPr>
                <w:color w:val="000000"/>
                <w:sz w:val="20"/>
                <w:szCs w:val="20"/>
              </w:rPr>
            </w:pPr>
            <w:r w:rsidRPr="006B33F1">
              <w:rPr>
                <w:color w:val="000000"/>
                <w:sz w:val="20"/>
                <w:szCs w:val="20"/>
              </w:rPr>
              <w:t>8. Family conflict</w:t>
            </w:r>
          </w:p>
        </w:tc>
        <w:tc>
          <w:tcPr>
            <w:tcW w:w="743" w:type="dxa"/>
            <w:vAlign w:val="bottom"/>
          </w:tcPr>
          <w:p w14:paraId="0E5F24CE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744" w:type="dxa"/>
            <w:vAlign w:val="bottom"/>
          </w:tcPr>
          <w:p w14:paraId="7313AE1A" w14:textId="77777777" w:rsidR="00485587" w:rsidRPr="00CF1FF3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F1FF3">
              <w:rPr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744" w:type="dxa"/>
            <w:vAlign w:val="bottom"/>
          </w:tcPr>
          <w:p w14:paraId="550B0F49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3" w:type="dxa"/>
            <w:vAlign w:val="bottom"/>
          </w:tcPr>
          <w:p w14:paraId="24563651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vAlign w:val="bottom"/>
          </w:tcPr>
          <w:p w14:paraId="1A6E9041" w14:textId="77777777" w:rsidR="00485587" w:rsidRPr="00CF1FF3" w:rsidRDefault="00485587" w:rsidP="006D555A">
            <w:pPr>
              <w:widowControl w:val="0"/>
              <w:rPr>
                <w:color w:val="000000"/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44" w:type="dxa"/>
            <w:vAlign w:val="bottom"/>
          </w:tcPr>
          <w:p w14:paraId="1EA0C463" w14:textId="77777777" w:rsidR="00485587" w:rsidRPr="00CF1FF3" w:rsidRDefault="00485587" w:rsidP="006D555A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CF1FF3">
              <w:rPr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744" w:type="dxa"/>
            <w:vAlign w:val="bottom"/>
          </w:tcPr>
          <w:p w14:paraId="189ADB57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3" w:type="dxa"/>
            <w:vAlign w:val="bottom"/>
          </w:tcPr>
          <w:p w14:paraId="07DD5620" w14:textId="77777777" w:rsidR="00485587" w:rsidRPr="00CF1FF3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F1FF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4" w:type="dxa"/>
            <w:vAlign w:val="bottom"/>
          </w:tcPr>
          <w:p w14:paraId="513DC1F8" w14:textId="77777777" w:rsidR="00485587" w:rsidRPr="00CF1FF3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F1FF3">
              <w:rPr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744" w:type="dxa"/>
            <w:vAlign w:val="bottom"/>
          </w:tcPr>
          <w:p w14:paraId="494737B6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3" w:type="dxa"/>
            <w:vAlign w:val="bottom"/>
          </w:tcPr>
          <w:p w14:paraId="4C311B2E" w14:textId="77777777" w:rsidR="00485587" w:rsidRPr="00CF1FF3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F1FF3">
              <w:rPr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744" w:type="dxa"/>
            <w:vAlign w:val="bottom"/>
          </w:tcPr>
          <w:p w14:paraId="12EC9A4A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44" w:type="dxa"/>
            <w:vAlign w:val="bottom"/>
          </w:tcPr>
          <w:p w14:paraId="19E7D5E9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vAlign w:val="bottom"/>
          </w:tcPr>
          <w:p w14:paraId="6E061AFE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</w:tr>
      <w:tr w:rsidR="00485587" w:rsidRPr="006B33F1" w14:paraId="24B13DA7" w14:textId="77777777" w:rsidTr="006D555A">
        <w:trPr>
          <w:trHeight w:val="216"/>
        </w:trPr>
        <w:tc>
          <w:tcPr>
            <w:tcW w:w="2695" w:type="dxa"/>
            <w:vAlign w:val="center"/>
          </w:tcPr>
          <w:p w14:paraId="57569E8A" w14:textId="77777777" w:rsidR="00485587" w:rsidRPr="006B33F1" w:rsidRDefault="00485587" w:rsidP="006D555A">
            <w:pPr>
              <w:widowControl w:val="0"/>
              <w:ind w:left="256" w:hanging="256"/>
              <w:rPr>
                <w:sz w:val="20"/>
                <w:szCs w:val="20"/>
              </w:rPr>
            </w:pPr>
            <w:r w:rsidRPr="006B33F1">
              <w:rPr>
                <w:color w:val="000000"/>
                <w:sz w:val="20"/>
                <w:szCs w:val="20"/>
              </w:rPr>
              <w:t>9. Parental monitoring</w:t>
            </w:r>
          </w:p>
        </w:tc>
        <w:tc>
          <w:tcPr>
            <w:tcW w:w="743" w:type="dxa"/>
            <w:vAlign w:val="bottom"/>
          </w:tcPr>
          <w:p w14:paraId="310CFAB6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44" w:type="dxa"/>
            <w:vAlign w:val="bottom"/>
          </w:tcPr>
          <w:p w14:paraId="59FAE524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vAlign w:val="bottom"/>
          </w:tcPr>
          <w:p w14:paraId="09358BCB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3" w:type="dxa"/>
            <w:vAlign w:val="bottom"/>
          </w:tcPr>
          <w:p w14:paraId="6640ABEF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vAlign w:val="bottom"/>
          </w:tcPr>
          <w:p w14:paraId="5A10CAB6" w14:textId="77777777" w:rsidR="00485587" w:rsidRPr="00CF1FF3" w:rsidRDefault="00485587" w:rsidP="006D555A">
            <w:pPr>
              <w:widowControl w:val="0"/>
              <w:rPr>
                <w:color w:val="000000"/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vAlign w:val="bottom"/>
          </w:tcPr>
          <w:p w14:paraId="513D8E9E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4" w:type="dxa"/>
            <w:vAlign w:val="bottom"/>
          </w:tcPr>
          <w:p w14:paraId="41952FD2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3" w:type="dxa"/>
            <w:vAlign w:val="bottom"/>
          </w:tcPr>
          <w:p w14:paraId="13585EC3" w14:textId="77777777" w:rsidR="00485587" w:rsidRPr="00CF1FF3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F1FF3"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744" w:type="dxa"/>
            <w:vAlign w:val="bottom"/>
          </w:tcPr>
          <w:p w14:paraId="40381FA7" w14:textId="77777777" w:rsidR="00485587" w:rsidRPr="00CF1FF3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F1FF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4" w:type="dxa"/>
            <w:vAlign w:val="bottom"/>
          </w:tcPr>
          <w:p w14:paraId="44232814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3" w:type="dxa"/>
            <w:vAlign w:val="bottom"/>
          </w:tcPr>
          <w:p w14:paraId="13C55C03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vAlign w:val="bottom"/>
          </w:tcPr>
          <w:p w14:paraId="1567A347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vAlign w:val="bottom"/>
          </w:tcPr>
          <w:p w14:paraId="43EF9982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vAlign w:val="bottom"/>
          </w:tcPr>
          <w:p w14:paraId="59E0EB57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1</w:t>
            </w:r>
          </w:p>
        </w:tc>
      </w:tr>
      <w:tr w:rsidR="00485587" w:rsidRPr="006B33F1" w14:paraId="4E4823C4" w14:textId="77777777" w:rsidTr="006D555A">
        <w:trPr>
          <w:trHeight w:val="216"/>
        </w:trPr>
        <w:tc>
          <w:tcPr>
            <w:tcW w:w="2695" w:type="dxa"/>
            <w:vAlign w:val="center"/>
          </w:tcPr>
          <w:p w14:paraId="3E96E95D" w14:textId="77777777" w:rsidR="00485587" w:rsidRPr="006B33F1" w:rsidRDefault="00485587" w:rsidP="006D555A">
            <w:pPr>
              <w:widowControl w:val="0"/>
              <w:ind w:left="256" w:hanging="256"/>
              <w:rPr>
                <w:sz w:val="20"/>
                <w:szCs w:val="20"/>
              </w:rPr>
            </w:pPr>
            <w:r w:rsidRPr="006B33F1">
              <w:rPr>
                <w:color w:val="000000"/>
                <w:sz w:val="20"/>
                <w:szCs w:val="20"/>
              </w:rPr>
              <w:t>10. Neighborhood safety</w:t>
            </w:r>
          </w:p>
        </w:tc>
        <w:tc>
          <w:tcPr>
            <w:tcW w:w="743" w:type="dxa"/>
            <w:vAlign w:val="bottom"/>
          </w:tcPr>
          <w:p w14:paraId="3E836961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44" w:type="dxa"/>
            <w:vAlign w:val="bottom"/>
          </w:tcPr>
          <w:p w14:paraId="526E8AD9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vAlign w:val="bottom"/>
          </w:tcPr>
          <w:p w14:paraId="75D19426" w14:textId="77777777" w:rsidR="00485587" w:rsidRPr="00CF1FF3" w:rsidRDefault="00485587" w:rsidP="006D555A">
            <w:pPr>
              <w:widowControl w:val="0"/>
              <w:rPr>
                <w:color w:val="000000"/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3" w:type="dxa"/>
            <w:vAlign w:val="bottom"/>
          </w:tcPr>
          <w:p w14:paraId="042D7689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44" w:type="dxa"/>
            <w:vAlign w:val="bottom"/>
          </w:tcPr>
          <w:p w14:paraId="5F291B7E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4" w:type="dxa"/>
            <w:vAlign w:val="bottom"/>
          </w:tcPr>
          <w:p w14:paraId="471093AE" w14:textId="77777777" w:rsidR="00485587" w:rsidRPr="00CF1FF3" w:rsidRDefault="00485587" w:rsidP="006D555A">
            <w:pPr>
              <w:widowControl w:val="0"/>
              <w:rPr>
                <w:color w:val="000000"/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44" w:type="dxa"/>
            <w:vAlign w:val="bottom"/>
          </w:tcPr>
          <w:p w14:paraId="61FE4B0F" w14:textId="77777777" w:rsidR="00485587" w:rsidRPr="00CF1FF3" w:rsidRDefault="00485587" w:rsidP="006D555A">
            <w:pPr>
              <w:widowControl w:val="0"/>
              <w:rPr>
                <w:color w:val="000000"/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43" w:type="dxa"/>
            <w:vAlign w:val="bottom"/>
          </w:tcPr>
          <w:p w14:paraId="739257E9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4" w:type="dxa"/>
            <w:vAlign w:val="bottom"/>
          </w:tcPr>
          <w:p w14:paraId="50438133" w14:textId="77777777" w:rsidR="00485587" w:rsidRPr="00CF1FF3" w:rsidRDefault="00485587" w:rsidP="006D555A">
            <w:pPr>
              <w:widowControl w:val="0"/>
              <w:rPr>
                <w:color w:val="000000"/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vAlign w:val="bottom"/>
          </w:tcPr>
          <w:p w14:paraId="48C06F99" w14:textId="77777777" w:rsidR="00485587" w:rsidRPr="00CF1FF3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F1FF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3" w:type="dxa"/>
            <w:vAlign w:val="bottom"/>
          </w:tcPr>
          <w:p w14:paraId="198613E8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4" w:type="dxa"/>
            <w:vAlign w:val="bottom"/>
          </w:tcPr>
          <w:p w14:paraId="47B65E28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vAlign w:val="bottom"/>
          </w:tcPr>
          <w:p w14:paraId="3A470B2F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4" w:type="dxa"/>
            <w:vAlign w:val="bottom"/>
          </w:tcPr>
          <w:p w14:paraId="5284DE11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</w:tr>
      <w:tr w:rsidR="00485587" w:rsidRPr="006B33F1" w14:paraId="58EB894B" w14:textId="77777777" w:rsidTr="006D555A">
        <w:trPr>
          <w:trHeight w:val="216"/>
        </w:trPr>
        <w:tc>
          <w:tcPr>
            <w:tcW w:w="2695" w:type="dxa"/>
            <w:vAlign w:val="center"/>
          </w:tcPr>
          <w:p w14:paraId="4090FE21" w14:textId="77777777" w:rsidR="00485587" w:rsidRPr="006B33F1" w:rsidRDefault="00485587" w:rsidP="006D555A">
            <w:pPr>
              <w:widowControl w:val="0"/>
              <w:ind w:left="256" w:hanging="256"/>
              <w:rPr>
                <w:sz w:val="20"/>
                <w:szCs w:val="20"/>
              </w:rPr>
            </w:pPr>
            <w:r w:rsidRPr="006B33F1">
              <w:rPr>
                <w:color w:val="000000"/>
                <w:sz w:val="20"/>
                <w:szCs w:val="20"/>
              </w:rPr>
              <w:t>11. School protective factors</w:t>
            </w:r>
          </w:p>
        </w:tc>
        <w:tc>
          <w:tcPr>
            <w:tcW w:w="743" w:type="dxa"/>
            <w:vAlign w:val="bottom"/>
          </w:tcPr>
          <w:p w14:paraId="15720F5C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vAlign w:val="bottom"/>
          </w:tcPr>
          <w:p w14:paraId="53C3E7F4" w14:textId="77777777" w:rsidR="00485587" w:rsidRPr="00CF1FF3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F1FF3">
              <w:rPr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744" w:type="dxa"/>
            <w:vAlign w:val="bottom"/>
          </w:tcPr>
          <w:p w14:paraId="1DA669F0" w14:textId="77777777" w:rsidR="00485587" w:rsidRPr="00CF1FF3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F1FF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3" w:type="dxa"/>
            <w:vAlign w:val="bottom"/>
          </w:tcPr>
          <w:p w14:paraId="143ADE0D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4" w:type="dxa"/>
            <w:vAlign w:val="bottom"/>
          </w:tcPr>
          <w:p w14:paraId="3165659A" w14:textId="77777777" w:rsidR="00485587" w:rsidRPr="00CF1FF3" w:rsidRDefault="00485587" w:rsidP="006D555A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CF1FF3">
              <w:rPr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744" w:type="dxa"/>
            <w:vAlign w:val="bottom"/>
          </w:tcPr>
          <w:p w14:paraId="19F7865C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44" w:type="dxa"/>
            <w:vAlign w:val="bottom"/>
          </w:tcPr>
          <w:p w14:paraId="47EA40DA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43" w:type="dxa"/>
            <w:vAlign w:val="bottom"/>
          </w:tcPr>
          <w:p w14:paraId="00C6C557" w14:textId="77777777" w:rsidR="00485587" w:rsidRPr="00CF1FF3" w:rsidRDefault="00485587" w:rsidP="006D555A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CF1FF3">
              <w:rPr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744" w:type="dxa"/>
            <w:vAlign w:val="bottom"/>
          </w:tcPr>
          <w:p w14:paraId="648D3B6C" w14:textId="77777777" w:rsidR="00485587" w:rsidRPr="00CF1FF3" w:rsidRDefault="00485587" w:rsidP="006D555A">
            <w:pPr>
              <w:widowControl w:val="0"/>
              <w:rPr>
                <w:color w:val="000000"/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44" w:type="dxa"/>
            <w:vAlign w:val="bottom"/>
          </w:tcPr>
          <w:p w14:paraId="192D8D82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3" w:type="dxa"/>
            <w:vAlign w:val="bottom"/>
          </w:tcPr>
          <w:p w14:paraId="039A690E" w14:textId="77777777" w:rsidR="00485587" w:rsidRPr="00CF1FF3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F1FF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4" w:type="dxa"/>
            <w:vAlign w:val="bottom"/>
          </w:tcPr>
          <w:p w14:paraId="55BCF3BC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44" w:type="dxa"/>
            <w:vAlign w:val="bottom"/>
          </w:tcPr>
          <w:p w14:paraId="4CDF4F3C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44" w:type="dxa"/>
            <w:vAlign w:val="bottom"/>
          </w:tcPr>
          <w:p w14:paraId="2DEF85C4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</w:tr>
      <w:tr w:rsidR="00485587" w:rsidRPr="006B33F1" w14:paraId="2E0C8551" w14:textId="77777777" w:rsidTr="006D555A">
        <w:trPr>
          <w:trHeight w:val="216"/>
        </w:trPr>
        <w:tc>
          <w:tcPr>
            <w:tcW w:w="2695" w:type="dxa"/>
            <w:vAlign w:val="center"/>
          </w:tcPr>
          <w:p w14:paraId="5EFEDAF6" w14:textId="77777777" w:rsidR="00485587" w:rsidRPr="006B33F1" w:rsidRDefault="00485587" w:rsidP="006D555A">
            <w:pPr>
              <w:widowControl w:val="0"/>
              <w:ind w:left="256" w:hanging="256"/>
              <w:rPr>
                <w:sz w:val="20"/>
                <w:szCs w:val="20"/>
              </w:rPr>
            </w:pPr>
            <w:r w:rsidRPr="006B33F1">
              <w:rPr>
                <w:color w:val="000000"/>
                <w:sz w:val="20"/>
                <w:szCs w:val="20"/>
              </w:rPr>
              <w:t>12. Stressful life events</w:t>
            </w:r>
          </w:p>
        </w:tc>
        <w:tc>
          <w:tcPr>
            <w:tcW w:w="743" w:type="dxa"/>
            <w:vAlign w:val="bottom"/>
          </w:tcPr>
          <w:p w14:paraId="7222EB9A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vAlign w:val="bottom"/>
          </w:tcPr>
          <w:p w14:paraId="40B563CA" w14:textId="77777777" w:rsidR="00485587" w:rsidRPr="00CF1FF3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44" w:type="dxa"/>
            <w:vAlign w:val="bottom"/>
          </w:tcPr>
          <w:p w14:paraId="09C204FE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743" w:type="dxa"/>
            <w:vAlign w:val="bottom"/>
          </w:tcPr>
          <w:p w14:paraId="7346381F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44" w:type="dxa"/>
            <w:vAlign w:val="bottom"/>
          </w:tcPr>
          <w:p w14:paraId="67E3F1C6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4" w:type="dxa"/>
            <w:vAlign w:val="bottom"/>
          </w:tcPr>
          <w:p w14:paraId="2EBF2427" w14:textId="77777777" w:rsidR="00485587" w:rsidRPr="00CF1FF3" w:rsidRDefault="00485587" w:rsidP="006D555A">
            <w:pPr>
              <w:widowControl w:val="0"/>
              <w:rPr>
                <w:color w:val="000000"/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vAlign w:val="bottom"/>
          </w:tcPr>
          <w:p w14:paraId="75DAC33B" w14:textId="77777777" w:rsidR="00485587" w:rsidRPr="00CF1FF3" w:rsidRDefault="00485587" w:rsidP="006D555A">
            <w:pPr>
              <w:widowControl w:val="0"/>
              <w:rPr>
                <w:color w:val="000000"/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43" w:type="dxa"/>
            <w:vAlign w:val="bottom"/>
          </w:tcPr>
          <w:p w14:paraId="6480B12E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vAlign w:val="bottom"/>
          </w:tcPr>
          <w:p w14:paraId="381A3091" w14:textId="77777777" w:rsidR="00485587" w:rsidRPr="00CF1FF3" w:rsidRDefault="00485587" w:rsidP="006D555A">
            <w:pPr>
              <w:widowControl w:val="0"/>
              <w:rPr>
                <w:color w:val="000000"/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4" w:type="dxa"/>
            <w:vAlign w:val="bottom"/>
          </w:tcPr>
          <w:p w14:paraId="5FC5F202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43" w:type="dxa"/>
            <w:vAlign w:val="bottom"/>
          </w:tcPr>
          <w:p w14:paraId="47E20D91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vAlign w:val="bottom"/>
          </w:tcPr>
          <w:p w14:paraId="462F6185" w14:textId="77777777" w:rsidR="00485587" w:rsidRPr="00CF1FF3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F1FF3">
              <w:rPr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744" w:type="dxa"/>
            <w:vAlign w:val="bottom"/>
          </w:tcPr>
          <w:p w14:paraId="22BD1019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vAlign w:val="bottom"/>
          </w:tcPr>
          <w:p w14:paraId="4A1F4E52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</w:tr>
      <w:tr w:rsidR="00485587" w:rsidRPr="006B33F1" w14:paraId="72B18572" w14:textId="77777777" w:rsidTr="006D555A">
        <w:trPr>
          <w:trHeight w:val="216"/>
        </w:trPr>
        <w:tc>
          <w:tcPr>
            <w:tcW w:w="2695" w:type="dxa"/>
            <w:vAlign w:val="center"/>
          </w:tcPr>
          <w:p w14:paraId="316352FD" w14:textId="77777777" w:rsidR="00485587" w:rsidRPr="006B33F1" w:rsidRDefault="00485587" w:rsidP="006D555A">
            <w:pPr>
              <w:widowControl w:val="0"/>
              <w:ind w:left="256" w:hanging="256"/>
              <w:rPr>
                <w:sz w:val="20"/>
                <w:szCs w:val="20"/>
              </w:rPr>
            </w:pPr>
            <w:r w:rsidRPr="006B33F1">
              <w:rPr>
                <w:color w:val="000000"/>
                <w:sz w:val="20"/>
                <w:szCs w:val="20"/>
              </w:rPr>
              <w:t xml:space="preserve">13. </w:t>
            </w:r>
            <w:r>
              <w:rPr>
                <w:color w:val="000000"/>
                <w:sz w:val="20"/>
                <w:szCs w:val="20"/>
              </w:rPr>
              <w:t>Material</w:t>
            </w:r>
            <w:r w:rsidRPr="006B33F1">
              <w:rPr>
                <w:color w:val="000000"/>
                <w:sz w:val="20"/>
                <w:szCs w:val="20"/>
              </w:rPr>
              <w:t xml:space="preserve"> hardship</w:t>
            </w:r>
          </w:p>
        </w:tc>
        <w:tc>
          <w:tcPr>
            <w:tcW w:w="743" w:type="dxa"/>
            <w:vAlign w:val="bottom"/>
          </w:tcPr>
          <w:p w14:paraId="4A73703A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vAlign w:val="bottom"/>
          </w:tcPr>
          <w:p w14:paraId="49A54360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vAlign w:val="bottom"/>
          </w:tcPr>
          <w:p w14:paraId="64169FB3" w14:textId="77777777" w:rsidR="00485587" w:rsidRPr="00CF1FF3" w:rsidRDefault="00485587" w:rsidP="006D555A">
            <w:pPr>
              <w:widowControl w:val="0"/>
              <w:rPr>
                <w:color w:val="000000"/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3" w:type="dxa"/>
            <w:vAlign w:val="bottom"/>
          </w:tcPr>
          <w:p w14:paraId="52F99076" w14:textId="77777777" w:rsidR="00485587" w:rsidRPr="00CF1FF3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F1FF3">
              <w:rPr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744" w:type="dxa"/>
            <w:vAlign w:val="bottom"/>
          </w:tcPr>
          <w:p w14:paraId="4B27D110" w14:textId="77777777" w:rsidR="00485587" w:rsidRPr="00CF1FF3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F1FF3"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744" w:type="dxa"/>
            <w:vAlign w:val="bottom"/>
          </w:tcPr>
          <w:p w14:paraId="518C369E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vAlign w:val="bottom"/>
          </w:tcPr>
          <w:p w14:paraId="0B182325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43" w:type="dxa"/>
            <w:vAlign w:val="bottom"/>
          </w:tcPr>
          <w:p w14:paraId="3808EA74" w14:textId="77777777" w:rsidR="00485587" w:rsidRPr="00CF1FF3" w:rsidRDefault="00485587" w:rsidP="006D555A">
            <w:pPr>
              <w:widowControl w:val="0"/>
              <w:rPr>
                <w:color w:val="000000"/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vAlign w:val="bottom"/>
          </w:tcPr>
          <w:p w14:paraId="49173DD4" w14:textId="77777777" w:rsidR="00485587" w:rsidRPr="00CF1FF3" w:rsidRDefault="00485587" w:rsidP="006D555A">
            <w:pPr>
              <w:widowControl w:val="0"/>
              <w:rPr>
                <w:color w:val="000000"/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vAlign w:val="bottom"/>
          </w:tcPr>
          <w:p w14:paraId="1BABD81E" w14:textId="77777777" w:rsidR="00485587" w:rsidRPr="00CF1FF3" w:rsidRDefault="00485587" w:rsidP="006D555A">
            <w:pPr>
              <w:widowControl w:val="0"/>
              <w:rPr>
                <w:color w:val="000000"/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3" w:type="dxa"/>
            <w:vAlign w:val="bottom"/>
          </w:tcPr>
          <w:p w14:paraId="2A8EB22B" w14:textId="77777777" w:rsidR="00485587" w:rsidRPr="00CF1FF3" w:rsidRDefault="00485587" w:rsidP="006D555A">
            <w:pPr>
              <w:widowControl w:val="0"/>
              <w:rPr>
                <w:color w:val="000000"/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vAlign w:val="bottom"/>
          </w:tcPr>
          <w:p w14:paraId="3F55E919" w14:textId="77777777" w:rsidR="00485587" w:rsidRPr="00CF1FF3" w:rsidRDefault="00485587" w:rsidP="006D555A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CF1FF3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744" w:type="dxa"/>
            <w:vAlign w:val="bottom"/>
          </w:tcPr>
          <w:p w14:paraId="5DDC36E0" w14:textId="77777777" w:rsidR="00485587" w:rsidRPr="00CF1FF3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F1FF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4" w:type="dxa"/>
            <w:vAlign w:val="bottom"/>
          </w:tcPr>
          <w:p w14:paraId="64322490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</w:tr>
      <w:tr w:rsidR="00485587" w:rsidRPr="006B33F1" w14:paraId="6FDC4D27" w14:textId="77777777" w:rsidTr="006D555A">
        <w:trPr>
          <w:trHeight w:val="216"/>
        </w:trPr>
        <w:tc>
          <w:tcPr>
            <w:tcW w:w="2695" w:type="dxa"/>
            <w:vAlign w:val="center"/>
          </w:tcPr>
          <w:p w14:paraId="1F595E27" w14:textId="7FE4FC78" w:rsidR="00485587" w:rsidRPr="006B33F1" w:rsidRDefault="00485587" w:rsidP="006D555A">
            <w:pPr>
              <w:widowControl w:val="0"/>
              <w:ind w:left="256" w:hanging="256"/>
              <w:rPr>
                <w:sz w:val="20"/>
                <w:szCs w:val="20"/>
              </w:rPr>
            </w:pPr>
            <w:r w:rsidRPr="006B33F1">
              <w:rPr>
                <w:color w:val="000000"/>
                <w:sz w:val="20"/>
                <w:szCs w:val="20"/>
              </w:rPr>
              <w:t xml:space="preserve">14. </w:t>
            </w:r>
            <w:r w:rsidR="00B94011" w:rsidRPr="0073711D">
              <w:rPr>
                <w:color w:val="00B0F0"/>
                <w:sz w:val="20"/>
                <w:szCs w:val="20"/>
              </w:rPr>
              <w:t>S</w:t>
            </w:r>
            <w:r w:rsidRPr="0073711D">
              <w:rPr>
                <w:color w:val="00B0F0"/>
                <w:sz w:val="20"/>
                <w:szCs w:val="20"/>
              </w:rPr>
              <w:t>ubstance use</w:t>
            </w:r>
          </w:p>
        </w:tc>
        <w:tc>
          <w:tcPr>
            <w:tcW w:w="743" w:type="dxa"/>
            <w:vAlign w:val="bottom"/>
          </w:tcPr>
          <w:p w14:paraId="427DBBAF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44" w:type="dxa"/>
            <w:vAlign w:val="bottom"/>
          </w:tcPr>
          <w:p w14:paraId="6C960748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4" w:type="dxa"/>
            <w:vAlign w:val="bottom"/>
          </w:tcPr>
          <w:p w14:paraId="52A245C6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3" w:type="dxa"/>
            <w:vAlign w:val="bottom"/>
          </w:tcPr>
          <w:p w14:paraId="365B9712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vAlign w:val="bottom"/>
          </w:tcPr>
          <w:p w14:paraId="72BF54B8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vAlign w:val="bottom"/>
          </w:tcPr>
          <w:p w14:paraId="3122061D" w14:textId="77777777" w:rsidR="00485587" w:rsidRPr="00CF1FF3" w:rsidRDefault="00485587" w:rsidP="006D555A">
            <w:pPr>
              <w:widowControl w:val="0"/>
              <w:rPr>
                <w:color w:val="000000"/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vAlign w:val="bottom"/>
          </w:tcPr>
          <w:p w14:paraId="01515657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3" w:type="dxa"/>
            <w:vAlign w:val="bottom"/>
          </w:tcPr>
          <w:p w14:paraId="2869E5E1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vAlign w:val="bottom"/>
          </w:tcPr>
          <w:p w14:paraId="01A4AAE8" w14:textId="77777777" w:rsidR="00485587" w:rsidRPr="00CF1FF3" w:rsidRDefault="00485587" w:rsidP="006D555A">
            <w:pPr>
              <w:widowControl w:val="0"/>
              <w:rPr>
                <w:color w:val="000000"/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44" w:type="dxa"/>
            <w:vAlign w:val="bottom"/>
          </w:tcPr>
          <w:p w14:paraId="253D2DCF" w14:textId="77777777" w:rsidR="00485587" w:rsidRPr="00CF1FF3" w:rsidRDefault="00485587" w:rsidP="006D555A">
            <w:pPr>
              <w:widowControl w:val="0"/>
              <w:rPr>
                <w:color w:val="000000"/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3" w:type="dxa"/>
            <w:vAlign w:val="bottom"/>
          </w:tcPr>
          <w:p w14:paraId="37131DC7" w14:textId="77777777" w:rsidR="00485587" w:rsidRPr="00CF1FF3" w:rsidRDefault="00485587" w:rsidP="006D555A">
            <w:pPr>
              <w:widowControl w:val="0"/>
              <w:rPr>
                <w:color w:val="000000"/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44" w:type="dxa"/>
            <w:vAlign w:val="bottom"/>
          </w:tcPr>
          <w:p w14:paraId="736A3222" w14:textId="77777777" w:rsidR="00485587" w:rsidRPr="00CF1FF3" w:rsidRDefault="00485587" w:rsidP="006D555A">
            <w:pPr>
              <w:widowControl w:val="0"/>
              <w:rPr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vAlign w:val="bottom"/>
          </w:tcPr>
          <w:p w14:paraId="4C123032" w14:textId="77777777" w:rsidR="00485587" w:rsidRPr="00CF1FF3" w:rsidRDefault="00485587" w:rsidP="006D555A">
            <w:pPr>
              <w:widowControl w:val="0"/>
              <w:rPr>
                <w:color w:val="000000"/>
                <w:sz w:val="20"/>
                <w:szCs w:val="20"/>
              </w:rPr>
            </w:pPr>
            <w:r w:rsidRPr="00CF1F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vAlign w:val="bottom"/>
          </w:tcPr>
          <w:p w14:paraId="70CFD2F1" w14:textId="77777777" w:rsidR="00485587" w:rsidRPr="00CF1FF3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F1FF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85587" w:rsidRPr="006B33F1" w14:paraId="24D5A94D" w14:textId="77777777" w:rsidTr="006D555A">
        <w:trPr>
          <w:trHeight w:val="216"/>
        </w:trPr>
        <w:tc>
          <w:tcPr>
            <w:tcW w:w="13107" w:type="dxa"/>
            <w:gridSpan w:val="15"/>
            <w:vAlign w:val="center"/>
          </w:tcPr>
          <w:p w14:paraId="7188B6B1" w14:textId="77777777" w:rsidR="00485587" w:rsidRPr="006B33F1" w:rsidRDefault="00485587" w:rsidP="006D55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Contemporaneous (lower triangle) and between-subjects (upper triangle) network structures</w:t>
            </w:r>
          </w:p>
        </w:tc>
      </w:tr>
      <w:tr w:rsidR="00485587" w:rsidRPr="006B33F1" w14:paraId="15BCFA5E" w14:textId="77777777" w:rsidTr="006D555A">
        <w:trPr>
          <w:trHeight w:val="216"/>
        </w:trPr>
        <w:tc>
          <w:tcPr>
            <w:tcW w:w="2695" w:type="dxa"/>
            <w:vAlign w:val="center"/>
          </w:tcPr>
          <w:p w14:paraId="33CCB256" w14:textId="77777777" w:rsidR="00485587" w:rsidRPr="006B33F1" w:rsidRDefault="00485587" w:rsidP="006D555A">
            <w:pPr>
              <w:widowControl w:val="0"/>
              <w:ind w:left="256" w:hanging="256"/>
              <w:rPr>
                <w:color w:val="000000"/>
                <w:sz w:val="20"/>
                <w:szCs w:val="20"/>
              </w:rPr>
            </w:pPr>
            <w:r w:rsidRPr="006B33F1">
              <w:rPr>
                <w:color w:val="000000"/>
                <w:sz w:val="20"/>
                <w:szCs w:val="20"/>
              </w:rPr>
              <w:t>1. Suicidality</w:t>
            </w:r>
          </w:p>
        </w:tc>
        <w:tc>
          <w:tcPr>
            <w:tcW w:w="743" w:type="dxa"/>
            <w:vAlign w:val="bottom"/>
          </w:tcPr>
          <w:p w14:paraId="4EE24C08" w14:textId="77777777" w:rsidR="00485587" w:rsidRPr="007D6C88" w:rsidRDefault="00485587" w:rsidP="006D555A">
            <w:pPr>
              <w:widowControl w:val="0"/>
              <w:rPr>
                <w:sz w:val="20"/>
                <w:szCs w:val="20"/>
              </w:rPr>
            </w:pPr>
            <w:r w:rsidRPr="007D6C88">
              <w:rPr>
                <w:sz w:val="20"/>
                <w:szCs w:val="20"/>
              </w:rPr>
              <w:t>NA</w:t>
            </w:r>
          </w:p>
        </w:tc>
        <w:tc>
          <w:tcPr>
            <w:tcW w:w="744" w:type="dxa"/>
            <w:vAlign w:val="bottom"/>
          </w:tcPr>
          <w:p w14:paraId="5A8BB0FC" w14:textId="77777777" w:rsidR="00485587" w:rsidRPr="007D6C88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744" w:type="dxa"/>
            <w:vAlign w:val="bottom"/>
          </w:tcPr>
          <w:p w14:paraId="3C11AAD5" w14:textId="77777777" w:rsidR="00485587" w:rsidRPr="007D6C88" w:rsidRDefault="00485587" w:rsidP="006D555A">
            <w:pPr>
              <w:widowControl w:val="0"/>
              <w:rPr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43" w:type="dxa"/>
            <w:vAlign w:val="bottom"/>
          </w:tcPr>
          <w:p w14:paraId="0CD38DD1" w14:textId="77777777" w:rsidR="00485587" w:rsidRPr="007D6C88" w:rsidRDefault="00485587" w:rsidP="006D555A">
            <w:pPr>
              <w:widowControl w:val="0"/>
              <w:rPr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44" w:type="dxa"/>
            <w:vAlign w:val="bottom"/>
          </w:tcPr>
          <w:p w14:paraId="2AF435A3" w14:textId="77777777" w:rsidR="00485587" w:rsidRPr="001015BE" w:rsidRDefault="00485587" w:rsidP="006D555A">
            <w:pPr>
              <w:widowControl w:val="0"/>
              <w:rPr>
                <w:sz w:val="20"/>
                <w:szCs w:val="20"/>
              </w:rPr>
            </w:pPr>
            <w:r w:rsidRPr="001015BE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44" w:type="dxa"/>
            <w:vAlign w:val="bottom"/>
          </w:tcPr>
          <w:p w14:paraId="75BA7638" w14:textId="77777777" w:rsidR="00485587" w:rsidRPr="007D6C88" w:rsidRDefault="00485587" w:rsidP="006D555A">
            <w:pPr>
              <w:widowControl w:val="0"/>
              <w:rPr>
                <w:color w:val="000000"/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44" w:type="dxa"/>
            <w:vAlign w:val="bottom"/>
          </w:tcPr>
          <w:p w14:paraId="0D56318A" w14:textId="77777777" w:rsidR="00485587" w:rsidRPr="007D6C88" w:rsidRDefault="00485587" w:rsidP="006D555A">
            <w:pPr>
              <w:widowControl w:val="0"/>
              <w:rPr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43" w:type="dxa"/>
            <w:vAlign w:val="bottom"/>
          </w:tcPr>
          <w:p w14:paraId="3EB743E3" w14:textId="77777777" w:rsidR="00485587" w:rsidRPr="007D6C88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744" w:type="dxa"/>
            <w:vAlign w:val="bottom"/>
          </w:tcPr>
          <w:p w14:paraId="17B4439E" w14:textId="77777777" w:rsidR="00485587" w:rsidRPr="007D6C88" w:rsidRDefault="00485587" w:rsidP="006D555A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744" w:type="dxa"/>
            <w:vAlign w:val="bottom"/>
          </w:tcPr>
          <w:p w14:paraId="7992CA4E" w14:textId="77777777" w:rsidR="00485587" w:rsidRPr="007D6C88" w:rsidRDefault="00485587" w:rsidP="006D555A">
            <w:pPr>
              <w:widowControl w:val="0"/>
              <w:rPr>
                <w:color w:val="000000"/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43" w:type="dxa"/>
            <w:vAlign w:val="bottom"/>
          </w:tcPr>
          <w:p w14:paraId="0F67FE3C" w14:textId="77777777" w:rsidR="00485587" w:rsidRPr="007D6C88" w:rsidRDefault="00485587" w:rsidP="006D555A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744" w:type="dxa"/>
            <w:vAlign w:val="bottom"/>
          </w:tcPr>
          <w:p w14:paraId="23910CDB" w14:textId="77777777" w:rsidR="00485587" w:rsidRPr="007D6C88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744" w:type="dxa"/>
            <w:vAlign w:val="bottom"/>
          </w:tcPr>
          <w:p w14:paraId="0EA6E4DC" w14:textId="77777777" w:rsidR="00485587" w:rsidRPr="007D6C88" w:rsidRDefault="00485587" w:rsidP="006D555A">
            <w:pPr>
              <w:widowControl w:val="0"/>
              <w:rPr>
                <w:color w:val="000000"/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44" w:type="dxa"/>
            <w:vAlign w:val="bottom"/>
          </w:tcPr>
          <w:p w14:paraId="33A68159" w14:textId="77777777" w:rsidR="00485587" w:rsidRPr="007D6C88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94</w:t>
            </w:r>
          </w:p>
        </w:tc>
      </w:tr>
      <w:tr w:rsidR="00485587" w:rsidRPr="006B33F1" w14:paraId="232DEBE3" w14:textId="77777777" w:rsidTr="006D555A">
        <w:trPr>
          <w:trHeight w:val="216"/>
        </w:trPr>
        <w:tc>
          <w:tcPr>
            <w:tcW w:w="2695" w:type="dxa"/>
            <w:vAlign w:val="center"/>
          </w:tcPr>
          <w:p w14:paraId="0DDDA31F" w14:textId="77777777" w:rsidR="00485587" w:rsidRPr="006B33F1" w:rsidRDefault="00485587" w:rsidP="006D555A">
            <w:pPr>
              <w:widowControl w:val="0"/>
              <w:ind w:left="256" w:hanging="256"/>
              <w:rPr>
                <w:color w:val="000000"/>
                <w:sz w:val="20"/>
                <w:szCs w:val="20"/>
              </w:rPr>
            </w:pPr>
            <w:r w:rsidRPr="006B33F1">
              <w:rPr>
                <w:color w:val="000000"/>
                <w:sz w:val="20"/>
                <w:szCs w:val="20"/>
              </w:rPr>
              <w:t>2. Internalizing</w:t>
            </w:r>
          </w:p>
        </w:tc>
        <w:tc>
          <w:tcPr>
            <w:tcW w:w="743" w:type="dxa"/>
            <w:vAlign w:val="bottom"/>
          </w:tcPr>
          <w:p w14:paraId="0AC78DDE" w14:textId="77777777" w:rsidR="00485587" w:rsidRPr="007D6C88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4" w:type="dxa"/>
            <w:vAlign w:val="bottom"/>
          </w:tcPr>
          <w:p w14:paraId="249A3A91" w14:textId="77777777" w:rsidR="00485587" w:rsidRPr="007D6C88" w:rsidRDefault="00485587" w:rsidP="006D555A">
            <w:pPr>
              <w:widowControl w:val="0"/>
              <w:rPr>
                <w:sz w:val="20"/>
                <w:szCs w:val="20"/>
              </w:rPr>
            </w:pPr>
            <w:r w:rsidRPr="007D6C88">
              <w:rPr>
                <w:sz w:val="20"/>
                <w:szCs w:val="20"/>
              </w:rPr>
              <w:t>NA</w:t>
            </w:r>
          </w:p>
        </w:tc>
        <w:tc>
          <w:tcPr>
            <w:tcW w:w="744" w:type="dxa"/>
            <w:vAlign w:val="bottom"/>
          </w:tcPr>
          <w:p w14:paraId="4BC59A00" w14:textId="77777777" w:rsidR="00485587" w:rsidRPr="007D6C88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3" w:type="dxa"/>
            <w:vAlign w:val="bottom"/>
          </w:tcPr>
          <w:p w14:paraId="76B1DD38" w14:textId="77777777" w:rsidR="00485587" w:rsidRPr="007D6C88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4" w:type="dxa"/>
            <w:vAlign w:val="bottom"/>
          </w:tcPr>
          <w:p w14:paraId="2080AAC7" w14:textId="77777777" w:rsidR="00485587" w:rsidRPr="007D6C88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4" w:type="dxa"/>
            <w:vAlign w:val="bottom"/>
          </w:tcPr>
          <w:p w14:paraId="03244A52" w14:textId="77777777" w:rsidR="00485587" w:rsidRPr="007D6C88" w:rsidRDefault="00485587" w:rsidP="006D555A">
            <w:pPr>
              <w:widowControl w:val="0"/>
              <w:rPr>
                <w:color w:val="000000"/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44" w:type="dxa"/>
            <w:vAlign w:val="bottom"/>
          </w:tcPr>
          <w:p w14:paraId="2243DDD8" w14:textId="77777777" w:rsidR="00485587" w:rsidRPr="007D6C88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3" w:type="dxa"/>
            <w:vAlign w:val="bottom"/>
          </w:tcPr>
          <w:p w14:paraId="20A267D6" w14:textId="77777777" w:rsidR="00485587" w:rsidRPr="007D6C88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4" w:type="dxa"/>
            <w:vAlign w:val="bottom"/>
          </w:tcPr>
          <w:p w14:paraId="11764859" w14:textId="77777777" w:rsidR="00485587" w:rsidRPr="007D6C88" w:rsidRDefault="00485587" w:rsidP="006D555A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744" w:type="dxa"/>
            <w:vAlign w:val="bottom"/>
          </w:tcPr>
          <w:p w14:paraId="01C23C60" w14:textId="77777777" w:rsidR="00485587" w:rsidRPr="007D6C88" w:rsidRDefault="00485587" w:rsidP="006D555A">
            <w:pPr>
              <w:widowControl w:val="0"/>
              <w:rPr>
                <w:color w:val="000000"/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3" w:type="dxa"/>
            <w:vAlign w:val="bottom"/>
          </w:tcPr>
          <w:p w14:paraId="1392F1A4" w14:textId="77777777" w:rsidR="00485587" w:rsidRPr="007D6C88" w:rsidRDefault="00485587" w:rsidP="006D555A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4" w:type="dxa"/>
            <w:vAlign w:val="bottom"/>
          </w:tcPr>
          <w:p w14:paraId="074CCDFE" w14:textId="77777777" w:rsidR="00485587" w:rsidRPr="007D6C88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4" w:type="dxa"/>
            <w:vAlign w:val="bottom"/>
          </w:tcPr>
          <w:p w14:paraId="2887303D" w14:textId="77777777" w:rsidR="00485587" w:rsidRPr="007D6C88" w:rsidRDefault="00485587" w:rsidP="006D555A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744" w:type="dxa"/>
            <w:vAlign w:val="bottom"/>
          </w:tcPr>
          <w:p w14:paraId="65525904" w14:textId="77777777" w:rsidR="00485587" w:rsidRPr="007D6C88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75</w:t>
            </w:r>
          </w:p>
        </w:tc>
      </w:tr>
      <w:tr w:rsidR="00485587" w:rsidRPr="006B33F1" w14:paraId="3537248D" w14:textId="77777777" w:rsidTr="006D555A">
        <w:trPr>
          <w:trHeight w:val="216"/>
        </w:trPr>
        <w:tc>
          <w:tcPr>
            <w:tcW w:w="2695" w:type="dxa"/>
            <w:vAlign w:val="center"/>
          </w:tcPr>
          <w:p w14:paraId="33BF197D" w14:textId="77777777" w:rsidR="00485587" w:rsidRPr="006B33F1" w:rsidRDefault="00485587" w:rsidP="006D555A">
            <w:pPr>
              <w:widowControl w:val="0"/>
              <w:ind w:left="256" w:hanging="256"/>
              <w:rPr>
                <w:color w:val="000000"/>
                <w:sz w:val="20"/>
                <w:szCs w:val="20"/>
              </w:rPr>
            </w:pPr>
            <w:r w:rsidRPr="006B33F1">
              <w:rPr>
                <w:color w:val="000000"/>
                <w:sz w:val="20"/>
                <w:szCs w:val="20"/>
              </w:rPr>
              <w:t>3. Social problems</w:t>
            </w:r>
          </w:p>
        </w:tc>
        <w:tc>
          <w:tcPr>
            <w:tcW w:w="743" w:type="dxa"/>
            <w:vAlign w:val="bottom"/>
          </w:tcPr>
          <w:p w14:paraId="4541A8D3" w14:textId="77777777" w:rsidR="00485587" w:rsidRPr="007D6C88" w:rsidRDefault="00485587" w:rsidP="006D555A">
            <w:pPr>
              <w:widowControl w:val="0"/>
              <w:rPr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4" w:type="dxa"/>
            <w:vAlign w:val="bottom"/>
          </w:tcPr>
          <w:p w14:paraId="02F68D62" w14:textId="77777777" w:rsidR="00485587" w:rsidRPr="007D6C88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4" w:type="dxa"/>
            <w:vAlign w:val="bottom"/>
          </w:tcPr>
          <w:p w14:paraId="479A9D33" w14:textId="77777777" w:rsidR="00485587" w:rsidRPr="007D6C88" w:rsidRDefault="00485587" w:rsidP="006D555A">
            <w:pPr>
              <w:widowControl w:val="0"/>
              <w:rPr>
                <w:sz w:val="20"/>
                <w:szCs w:val="20"/>
              </w:rPr>
            </w:pPr>
            <w:r w:rsidRPr="007D6C88">
              <w:rPr>
                <w:sz w:val="20"/>
                <w:szCs w:val="20"/>
              </w:rPr>
              <w:t>NA</w:t>
            </w:r>
          </w:p>
        </w:tc>
        <w:tc>
          <w:tcPr>
            <w:tcW w:w="743" w:type="dxa"/>
            <w:vAlign w:val="bottom"/>
          </w:tcPr>
          <w:p w14:paraId="118D9B01" w14:textId="77777777" w:rsidR="00485587" w:rsidRPr="007D6C88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4" w:type="dxa"/>
            <w:vAlign w:val="bottom"/>
          </w:tcPr>
          <w:p w14:paraId="008027F2" w14:textId="77777777" w:rsidR="00485587" w:rsidRPr="007D6C88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4" w:type="dxa"/>
            <w:vAlign w:val="bottom"/>
          </w:tcPr>
          <w:p w14:paraId="4F891354" w14:textId="77777777" w:rsidR="00485587" w:rsidRPr="007D6C88" w:rsidRDefault="00485587" w:rsidP="006D555A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4" w:type="dxa"/>
            <w:vAlign w:val="bottom"/>
          </w:tcPr>
          <w:p w14:paraId="58B761FF" w14:textId="77777777" w:rsidR="00485587" w:rsidRPr="007D6C88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743" w:type="dxa"/>
            <w:vAlign w:val="bottom"/>
          </w:tcPr>
          <w:p w14:paraId="0E3748D5" w14:textId="77777777" w:rsidR="00485587" w:rsidRPr="007D6C88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744" w:type="dxa"/>
            <w:vAlign w:val="bottom"/>
          </w:tcPr>
          <w:p w14:paraId="79F1DB02" w14:textId="77777777" w:rsidR="00485587" w:rsidRPr="007D6C88" w:rsidRDefault="00485587" w:rsidP="006D555A">
            <w:pPr>
              <w:widowControl w:val="0"/>
              <w:rPr>
                <w:color w:val="000000"/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44" w:type="dxa"/>
            <w:vAlign w:val="bottom"/>
          </w:tcPr>
          <w:p w14:paraId="4E6BCE71" w14:textId="77777777" w:rsidR="00485587" w:rsidRPr="007D6C88" w:rsidRDefault="00485587" w:rsidP="006D555A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743" w:type="dxa"/>
            <w:vAlign w:val="bottom"/>
          </w:tcPr>
          <w:p w14:paraId="18DBA27D" w14:textId="77777777" w:rsidR="00485587" w:rsidRPr="007D6C88" w:rsidRDefault="00485587" w:rsidP="006D555A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744" w:type="dxa"/>
            <w:vAlign w:val="bottom"/>
          </w:tcPr>
          <w:p w14:paraId="3CF55C4B" w14:textId="77777777" w:rsidR="00485587" w:rsidRPr="007D6C88" w:rsidRDefault="00485587" w:rsidP="006D555A">
            <w:pPr>
              <w:widowControl w:val="0"/>
              <w:rPr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4" w:type="dxa"/>
            <w:vAlign w:val="bottom"/>
          </w:tcPr>
          <w:p w14:paraId="2BE27CA5" w14:textId="77777777" w:rsidR="00485587" w:rsidRPr="007D6C88" w:rsidRDefault="00485587" w:rsidP="006D555A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744" w:type="dxa"/>
            <w:vAlign w:val="bottom"/>
          </w:tcPr>
          <w:p w14:paraId="2AD47FCA" w14:textId="77777777" w:rsidR="00485587" w:rsidRPr="007D6C88" w:rsidRDefault="00485587" w:rsidP="006D555A">
            <w:pPr>
              <w:widowControl w:val="0"/>
              <w:rPr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22</w:t>
            </w:r>
          </w:p>
        </w:tc>
      </w:tr>
      <w:tr w:rsidR="00485587" w:rsidRPr="006B33F1" w14:paraId="2BF90C22" w14:textId="77777777" w:rsidTr="006D555A">
        <w:trPr>
          <w:trHeight w:val="216"/>
        </w:trPr>
        <w:tc>
          <w:tcPr>
            <w:tcW w:w="2695" w:type="dxa"/>
            <w:vAlign w:val="center"/>
          </w:tcPr>
          <w:p w14:paraId="1F820998" w14:textId="77777777" w:rsidR="00485587" w:rsidRPr="006B33F1" w:rsidRDefault="00485587" w:rsidP="006D555A">
            <w:pPr>
              <w:widowControl w:val="0"/>
              <w:ind w:left="256" w:hanging="256"/>
              <w:rPr>
                <w:color w:val="000000"/>
                <w:sz w:val="20"/>
                <w:szCs w:val="20"/>
              </w:rPr>
            </w:pPr>
            <w:r w:rsidRPr="006B33F1">
              <w:rPr>
                <w:color w:val="000000"/>
                <w:sz w:val="20"/>
                <w:szCs w:val="20"/>
              </w:rPr>
              <w:t>4. Thought problems</w:t>
            </w:r>
          </w:p>
        </w:tc>
        <w:tc>
          <w:tcPr>
            <w:tcW w:w="743" w:type="dxa"/>
            <w:vAlign w:val="bottom"/>
          </w:tcPr>
          <w:p w14:paraId="5AB6D3EC" w14:textId="77777777" w:rsidR="00485587" w:rsidRPr="007D6C88" w:rsidRDefault="00485587" w:rsidP="006D555A">
            <w:pPr>
              <w:widowControl w:val="0"/>
              <w:rPr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44" w:type="dxa"/>
            <w:vAlign w:val="bottom"/>
          </w:tcPr>
          <w:p w14:paraId="32ECFE6B" w14:textId="77777777" w:rsidR="00485587" w:rsidRPr="007D6C88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4" w:type="dxa"/>
            <w:vAlign w:val="bottom"/>
          </w:tcPr>
          <w:p w14:paraId="48E9281C" w14:textId="77777777" w:rsidR="00485587" w:rsidRPr="007D6C88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3" w:type="dxa"/>
            <w:vAlign w:val="bottom"/>
          </w:tcPr>
          <w:p w14:paraId="33B4A0D3" w14:textId="77777777" w:rsidR="00485587" w:rsidRPr="007D6C88" w:rsidRDefault="00485587" w:rsidP="006D555A">
            <w:pPr>
              <w:widowControl w:val="0"/>
              <w:rPr>
                <w:sz w:val="20"/>
                <w:szCs w:val="20"/>
              </w:rPr>
            </w:pPr>
            <w:r w:rsidRPr="007D6C88">
              <w:rPr>
                <w:sz w:val="20"/>
                <w:szCs w:val="20"/>
              </w:rPr>
              <w:t>NA</w:t>
            </w:r>
          </w:p>
        </w:tc>
        <w:tc>
          <w:tcPr>
            <w:tcW w:w="744" w:type="dxa"/>
            <w:vAlign w:val="bottom"/>
          </w:tcPr>
          <w:p w14:paraId="338A92A6" w14:textId="77777777" w:rsidR="00485587" w:rsidRPr="007D6C88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4" w:type="dxa"/>
            <w:vAlign w:val="bottom"/>
          </w:tcPr>
          <w:p w14:paraId="6628B588" w14:textId="77777777" w:rsidR="00485587" w:rsidRPr="007D6C88" w:rsidRDefault="00485587" w:rsidP="006D555A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744" w:type="dxa"/>
            <w:vAlign w:val="bottom"/>
          </w:tcPr>
          <w:p w14:paraId="42C90A55" w14:textId="77777777" w:rsidR="00485587" w:rsidRPr="007D6C88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3" w:type="dxa"/>
            <w:vAlign w:val="bottom"/>
          </w:tcPr>
          <w:p w14:paraId="359E363F" w14:textId="77777777" w:rsidR="00485587" w:rsidRPr="007D6C88" w:rsidRDefault="00485587" w:rsidP="006D555A">
            <w:pPr>
              <w:widowControl w:val="0"/>
              <w:rPr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vAlign w:val="bottom"/>
          </w:tcPr>
          <w:p w14:paraId="1193E0C9" w14:textId="77777777" w:rsidR="00485587" w:rsidRPr="007D6C88" w:rsidRDefault="00485587" w:rsidP="006D555A">
            <w:pPr>
              <w:widowControl w:val="0"/>
              <w:rPr>
                <w:color w:val="000000"/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44" w:type="dxa"/>
            <w:vAlign w:val="bottom"/>
          </w:tcPr>
          <w:p w14:paraId="712346F3" w14:textId="77777777" w:rsidR="00485587" w:rsidRPr="007D6C88" w:rsidRDefault="00485587" w:rsidP="006D555A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743" w:type="dxa"/>
            <w:vAlign w:val="bottom"/>
          </w:tcPr>
          <w:p w14:paraId="7165C080" w14:textId="77777777" w:rsidR="00485587" w:rsidRPr="007D6C88" w:rsidRDefault="00485587" w:rsidP="006D555A">
            <w:pPr>
              <w:widowControl w:val="0"/>
              <w:rPr>
                <w:color w:val="000000"/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44" w:type="dxa"/>
            <w:vAlign w:val="bottom"/>
          </w:tcPr>
          <w:p w14:paraId="6796E1D0" w14:textId="77777777" w:rsidR="00485587" w:rsidRPr="007D6C88" w:rsidRDefault="00485587" w:rsidP="006D555A">
            <w:pPr>
              <w:widowControl w:val="0"/>
              <w:rPr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44" w:type="dxa"/>
            <w:vAlign w:val="bottom"/>
          </w:tcPr>
          <w:p w14:paraId="2261D762" w14:textId="77777777" w:rsidR="00485587" w:rsidRPr="007D6C88" w:rsidRDefault="00485587" w:rsidP="006D555A">
            <w:pPr>
              <w:widowControl w:val="0"/>
              <w:rPr>
                <w:color w:val="000000"/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744" w:type="dxa"/>
            <w:vAlign w:val="bottom"/>
          </w:tcPr>
          <w:p w14:paraId="1E9096E2" w14:textId="77777777" w:rsidR="00485587" w:rsidRPr="007D6C88" w:rsidRDefault="00485587" w:rsidP="006D555A">
            <w:pPr>
              <w:widowControl w:val="0"/>
              <w:rPr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2</w:t>
            </w:r>
          </w:p>
        </w:tc>
      </w:tr>
      <w:tr w:rsidR="00485587" w:rsidRPr="006B33F1" w14:paraId="609BC623" w14:textId="77777777" w:rsidTr="006D555A">
        <w:trPr>
          <w:trHeight w:val="216"/>
        </w:trPr>
        <w:tc>
          <w:tcPr>
            <w:tcW w:w="2695" w:type="dxa"/>
            <w:vAlign w:val="center"/>
          </w:tcPr>
          <w:p w14:paraId="0C533864" w14:textId="77777777" w:rsidR="00485587" w:rsidRPr="006B33F1" w:rsidRDefault="00485587" w:rsidP="006D555A">
            <w:pPr>
              <w:widowControl w:val="0"/>
              <w:ind w:left="256" w:hanging="256"/>
              <w:rPr>
                <w:color w:val="000000"/>
                <w:sz w:val="20"/>
                <w:szCs w:val="20"/>
              </w:rPr>
            </w:pPr>
            <w:r w:rsidRPr="006B33F1">
              <w:rPr>
                <w:color w:val="000000"/>
                <w:sz w:val="20"/>
                <w:szCs w:val="20"/>
              </w:rPr>
              <w:t>5. Attention problems</w:t>
            </w:r>
          </w:p>
        </w:tc>
        <w:tc>
          <w:tcPr>
            <w:tcW w:w="743" w:type="dxa"/>
            <w:vAlign w:val="bottom"/>
          </w:tcPr>
          <w:p w14:paraId="6FA7051B" w14:textId="77777777" w:rsidR="00485587" w:rsidRPr="007D6C88" w:rsidRDefault="00485587" w:rsidP="006D555A">
            <w:pPr>
              <w:widowControl w:val="0"/>
              <w:rPr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44" w:type="dxa"/>
            <w:vAlign w:val="bottom"/>
          </w:tcPr>
          <w:p w14:paraId="757BC029" w14:textId="77777777" w:rsidR="00485587" w:rsidRPr="007D6C88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4" w:type="dxa"/>
            <w:vAlign w:val="bottom"/>
          </w:tcPr>
          <w:p w14:paraId="2787DF8E" w14:textId="77777777" w:rsidR="00485587" w:rsidRPr="007D6C88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3" w:type="dxa"/>
            <w:vAlign w:val="bottom"/>
          </w:tcPr>
          <w:p w14:paraId="22980B67" w14:textId="77777777" w:rsidR="00485587" w:rsidRPr="007D6C88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4" w:type="dxa"/>
            <w:vAlign w:val="bottom"/>
          </w:tcPr>
          <w:p w14:paraId="3DFA2677" w14:textId="77777777" w:rsidR="00485587" w:rsidRPr="007D6C88" w:rsidRDefault="00485587" w:rsidP="006D555A">
            <w:pPr>
              <w:widowControl w:val="0"/>
              <w:rPr>
                <w:sz w:val="20"/>
                <w:szCs w:val="20"/>
              </w:rPr>
            </w:pPr>
            <w:r w:rsidRPr="007D6C88">
              <w:rPr>
                <w:sz w:val="20"/>
                <w:szCs w:val="20"/>
              </w:rPr>
              <w:t>NA</w:t>
            </w:r>
          </w:p>
        </w:tc>
        <w:tc>
          <w:tcPr>
            <w:tcW w:w="744" w:type="dxa"/>
            <w:vAlign w:val="bottom"/>
          </w:tcPr>
          <w:p w14:paraId="40A277FA" w14:textId="77777777" w:rsidR="00485587" w:rsidRPr="007D6C88" w:rsidRDefault="00485587" w:rsidP="006D555A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4" w:type="dxa"/>
            <w:vAlign w:val="bottom"/>
          </w:tcPr>
          <w:p w14:paraId="33E17602" w14:textId="77777777" w:rsidR="00485587" w:rsidRPr="007D6C88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3" w:type="dxa"/>
            <w:vAlign w:val="bottom"/>
          </w:tcPr>
          <w:p w14:paraId="6B78E970" w14:textId="77777777" w:rsidR="00485587" w:rsidRPr="007D6C88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744" w:type="dxa"/>
            <w:vAlign w:val="bottom"/>
          </w:tcPr>
          <w:p w14:paraId="18A06F2B" w14:textId="77777777" w:rsidR="00485587" w:rsidRPr="007D6C88" w:rsidRDefault="00485587" w:rsidP="006D555A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4" w:type="dxa"/>
            <w:vAlign w:val="bottom"/>
          </w:tcPr>
          <w:p w14:paraId="5DD5734D" w14:textId="77777777" w:rsidR="00485587" w:rsidRPr="007D6C88" w:rsidRDefault="00485587" w:rsidP="006D555A">
            <w:pPr>
              <w:widowControl w:val="0"/>
              <w:rPr>
                <w:color w:val="000000"/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43" w:type="dxa"/>
            <w:vAlign w:val="bottom"/>
          </w:tcPr>
          <w:p w14:paraId="60B53107" w14:textId="77777777" w:rsidR="00485587" w:rsidRPr="007D6C88" w:rsidRDefault="00485587" w:rsidP="006D555A">
            <w:pPr>
              <w:widowControl w:val="0"/>
              <w:rPr>
                <w:color w:val="000000"/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744" w:type="dxa"/>
            <w:vAlign w:val="bottom"/>
          </w:tcPr>
          <w:p w14:paraId="2226D481" w14:textId="77777777" w:rsidR="00485587" w:rsidRPr="007D6C88" w:rsidRDefault="00485587" w:rsidP="006D555A">
            <w:pPr>
              <w:widowControl w:val="0"/>
              <w:rPr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44" w:type="dxa"/>
            <w:vAlign w:val="bottom"/>
          </w:tcPr>
          <w:p w14:paraId="46B30F1C" w14:textId="77777777" w:rsidR="00485587" w:rsidRPr="007D6C88" w:rsidRDefault="00485587" w:rsidP="006D555A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744" w:type="dxa"/>
            <w:vAlign w:val="bottom"/>
          </w:tcPr>
          <w:p w14:paraId="5E57927E" w14:textId="77777777" w:rsidR="00485587" w:rsidRPr="007D6C88" w:rsidRDefault="00485587" w:rsidP="006D555A">
            <w:pPr>
              <w:widowControl w:val="0"/>
              <w:rPr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4</w:t>
            </w:r>
          </w:p>
        </w:tc>
      </w:tr>
      <w:tr w:rsidR="00485587" w:rsidRPr="006B33F1" w14:paraId="38A34CD4" w14:textId="77777777" w:rsidTr="006D555A">
        <w:trPr>
          <w:trHeight w:val="216"/>
        </w:trPr>
        <w:tc>
          <w:tcPr>
            <w:tcW w:w="2695" w:type="dxa"/>
            <w:vAlign w:val="center"/>
          </w:tcPr>
          <w:p w14:paraId="530D08CD" w14:textId="77777777" w:rsidR="00485587" w:rsidRPr="006B33F1" w:rsidRDefault="00485587" w:rsidP="006D555A">
            <w:pPr>
              <w:widowControl w:val="0"/>
              <w:ind w:left="256" w:hanging="256"/>
              <w:rPr>
                <w:color w:val="000000"/>
                <w:sz w:val="20"/>
                <w:szCs w:val="20"/>
              </w:rPr>
            </w:pPr>
            <w:r w:rsidRPr="006B33F1">
              <w:rPr>
                <w:color w:val="000000"/>
                <w:sz w:val="20"/>
                <w:szCs w:val="20"/>
              </w:rPr>
              <w:t>6. Externalizing</w:t>
            </w:r>
          </w:p>
        </w:tc>
        <w:tc>
          <w:tcPr>
            <w:tcW w:w="743" w:type="dxa"/>
            <w:vAlign w:val="bottom"/>
          </w:tcPr>
          <w:p w14:paraId="36178361" w14:textId="77777777" w:rsidR="00485587" w:rsidRPr="007D6C88" w:rsidRDefault="00485587" w:rsidP="006D555A">
            <w:pPr>
              <w:widowControl w:val="0"/>
              <w:rPr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44" w:type="dxa"/>
            <w:vAlign w:val="bottom"/>
          </w:tcPr>
          <w:p w14:paraId="3F17F116" w14:textId="77777777" w:rsidR="00485587" w:rsidRPr="007D6C88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4" w:type="dxa"/>
            <w:vAlign w:val="bottom"/>
          </w:tcPr>
          <w:p w14:paraId="1488B276" w14:textId="77777777" w:rsidR="00485587" w:rsidRPr="007D6C88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3" w:type="dxa"/>
            <w:vAlign w:val="bottom"/>
          </w:tcPr>
          <w:p w14:paraId="5B3307B2" w14:textId="77777777" w:rsidR="00485587" w:rsidRPr="007D6C88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4" w:type="dxa"/>
            <w:vAlign w:val="bottom"/>
          </w:tcPr>
          <w:p w14:paraId="4FBB25A8" w14:textId="77777777" w:rsidR="00485587" w:rsidRPr="007D6C88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4" w:type="dxa"/>
            <w:vAlign w:val="bottom"/>
          </w:tcPr>
          <w:p w14:paraId="59A090BF" w14:textId="77777777" w:rsidR="00485587" w:rsidRPr="007D6C88" w:rsidRDefault="00485587" w:rsidP="006D555A">
            <w:pPr>
              <w:widowControl w:val="0"/>
              <w:rPr>
                <w:color w:val="000000"/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NA</w:t>
            </w:r>
          </w:p>
        </w:tc>
        <w:tc>
          <w:tcPr>
            <w:tcW w:w="744" w:type="dxa"/>
            <w:vAlign w:val="bottom"/>
          </w:tcPr>
          <w:p w14:paraId="7FDDCCBE" w14:textId="77777777" w:rsidR="00485587" w:rsidRPr="007D6C88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743" w:type="dxa"/>
            <w:vAlign w:val="bottom"/>
          </w:tcPr>
          <w:p w14:paraId="7B04A1A9" w14:textId="77777777" w:rsidR="00485587" w:rsidRPr="007D6C88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4" w:type="dxa"/>
            <w:vAlign w:val="bottom"/>
          </w:tcPr>
          <w:p w14:paraId="7BBACE58" w14:textId="77777777" w:rsidR="00485587" w:rsidRPr="007D6C88" w:rsidRDefault="00485587" w:rsidP="006D555A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744" w:type="dxa"/>
            <w:vAlign w:val="bottom"/>
          </w:tcPr>
          <w:p w14:paraId="488B1335" w14:textId="77777777" w:rsidR="00485587" w:rsidRPr="007D6C88" w:rsidRDefault="00485587" w:rsidP="006D555A">
            <w:pPr>
              <w:widowControl w:val="0"/>
              <w:rPr>
                <w:color w:val="000000"/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43" w:type="dxa"/>
            <w:vAlign w:val="bottom"/>
          </w:tcPr>
          <w:p w14:paraId="1A6CC13B" w14:textId="77777777" w:rsidR="00485587" w:rsidRPr="007D6C88" w:rsidRDefault="00485587" w:rsidP="006D555A">
            <w:pPr>
              <w:widowControl w:val="0"/>
              <w:rPr>
                <w:color w:val="000000"/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vAlign w:val="bottom"/>
          </w:tcPr>
          <w:p w14:paraId="593DBA44" w14:textId="77777777" w:rsidR="00485587" w:rsidRPr="007D6C88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4" w:type="dxa"/>
            <w:vAlign w:val="bottom"/>
          </w:tcPr>
          <w:p w14:paraId="301FA7A2" w14:textId="77777777" w:rsidR="00485587" w:rsidRPr="007D6C88" w:rsidRDefault="00485587" w:rsidP="006D555A">
            <w:pPr>
              <w:widowControl w:val="0"/>
              <w:rPr>
                <w:color w:val="000000"/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4" w:type="dxa"/>
            <w:vAlign w:val="bottom"/>
          </w:tcPr>
          <w:p w14:paraId="496EBF07" w14:textId="77777777" w:rsidR="00485587" w:rsidRPr="007D6C88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96</w:t>
            </w:r>
          </w:p>
        </w:tc>
      </w:tr>
      <w:tr w:rsidR="00485587" w:rsidRPr="006B33F1" w14:paraId="48BBEE1C" w14:textId="77777777" w:rsidTr="006D555A">
        <w:trPr>
          <w:trHeight w:val="216"/>
        </w:trPr>
        <w:tc>
          <w:tcPr>
            <w:tcW w:w="2695" w:type="dxa"/>
            <w:vAlign w:val="center"/>
          </w:tcPr>
          <w:p w14:paraId="6BC74052" w14:textId="77777777" w:rsidR="00485587" w:rsidRPr="006B33F1" w:rsidRDefault="00485587" w:rsidP="006D555A">
            <w:pPr>
              <w:widowControl w:val="0"/>
              <w:ind w:left="256" w:hanging="256"/>
              <w:rPr>
                <w:color w:val="000000"/>
                <w:sz w:val="20"/>
                <w:szCs w:val="20"/>
              </w:rPr>
            </w:pPr>
            <w:r w:rsidRPr="006B33F1">
              <w:rPr>
                <w:color w:val="000000"/>
                <w:sz w:val="20"/>
                <w:szCs w:val="20"/>
              </w:rPr>
              <w:t>7. Sleep problems</w:t>
            </w:r>
          </w:p>
        </w:tc>
        <w:tc>
          <w:tcPr>
            <w:tcW w:w="743" w:type="dxa"/>
            <w:vAlign w:val="bottom"/>
          </w:tcPr>
          <w:p w14:paraId="55FB8BCA" w14:textId="77777777" w:rsidR="00485587" w:rsidRPr="007D6C88" w:rsidRDefault="00485587" w:rsidP="006D555A">
            <w:pPr>
              <w:widowControl w:val="0"/>
              <w:rPr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vAlign w:val="bottom"/>
          </w:tcPr>
          <w:p w14:paraId="2E2EA3EB" w14:textId="77777777" w:rsidR="00485587" w:rsidRPr="007D6C88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4" w:type="dxa"/>
            <w:vAlign w:val="bottom"/>
          </w:tcPr>
          <w:p w14:paraId="4E53388D" w14:textId="77777777" w:rsidR="00485587" w:rsidRPr="007D6C88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743" w:type="dxa"/>
            <w:vAlign w:val="bottom"/>
          </w:tcPr>
          <w:p w14:paraId="69AD4C51" w14:textId="77777777" w:rsidR="00485587" w:rsidRPr="007D6C88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4" w:type="dxa"/>
            <w:vAlign w:val="bottom"/>
          </w:tcPr>
          <w:p w14:paraId="3855AA20" w14:textId="77777777" w:rsidR="00485587" w:rsidRPr="007D6C88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4" w:type="dxa"/>
            <w:vAlign w:val="bottom"/>
          </w:tcPr>
          <w:p w14:paraId="496C5A47" w14:textId="77777777" w:rsidR="00485587" w:rsidRPr="007D6C88" w:rsidRDefault="00485587" w:rsidP="006D555A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744" w:type="dxa"/>
            <w:vAlign w:val="bottom"/>
          </w:tcPr>
          <w:p w14:paraId="5CD028AA" w14:textId="77777777" w:rsidR="00485587" w:rsidRPr="007D6C88" w:rsidRDefault="00485587" w:rsidP="006D555A">
            <w:pPr>
              <w:widowControl w:val="0"/>
              <w:rPr>
                <w:sz w:val="20"/>
                <w:szCs w:val="20"/>
              </w:rPr>
            </w:pPr>
            <w:r w:rsidRPr="007D6C88">
              <w:rPr>
                <w:sz w:val="20"/>
                <w:szCs w:val="20"/>
              </w:rPr>
              <w:t>NA</w:t>
            </w:r>
          </w:p>
        </w:tc>
        <w:tc>
          <w:tcPr>
            <w:tcW w:w="743" w:type="dxa"/>
            <w:vAlign w:val="bottom"/>
          </w:tcPr>
          <w:p w14:paraId="38B4D78D" w14:textId="77777777" w:rsidR="00485587" w:rsidRPr="007D6C88" w:rsidRDefault="00485587" w:rsidP="006D555A">
            <w:pPr>
              <w:widowControl w:val="0"/>
              <w:rPr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4" w:type="dxa"/>
            <w:vAlign w:val="bottom"/>
          </w:tcPr>
          <w:p w14:paraId="0CBE153E" w14:textId="77777777" w:rsidR="00485587" w:rsidRPr="007D6C88" w:rsidRDefault="00485587" w:rsidP="006D555A">
            <w:pPr>
              <w:widowControl w:val="0"/>
              <w:rPr>
                <w:color w:val="000000"/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44" w:type="dxa"/>
            <w:vAlign w:val="bottom"/>
          </w:tcPr>
          <w:p w14:paraId="734196E7" w14:textId="77777777" w:rsidR="00485587" w:rsidRPr="007D6C88" w:rsidRDefault="00485587" w:rsidP="006D555A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743" w:type="dxa"/>
            <w:vAlign w:val="bottom"/>
          </w:tcPr>
          <w:p w14:paraId="364722A4" w14:textId="77777777" w:rsidR="00485587" w:rsidRPr="007D6C88" w:rsidRDefault="00485587" w:rsidP="006D555A">
            <w:pPr>
              <w:widowControl w:val="0"/>
              <w:rPr>
                <w:color w:val="000000"/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744" w:type="dxa"/>
            <w:vAlign w:val="bottom"/>
          </w:tcPr>
          <w:p w14:paraId="6208B7AE" w14:textId="77777777" w:rsidR="00485587" w:rsidRPr="007D6C88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744" w:type="dxa"/>
            <w:vAlign w:val="bottom"/>
          </w:tcPr>
          <w:p w14:paraId="037B80B5" w14:textId="77777777" w:rsidR="00485587" w:rsidRPr="007D6C88" w:rsidRDefault="00485587" w:rsidP="006D555A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4" w:type="dxa"/>
            <w:vAlign w:val="bottom"/>
          </w:tcPr>
          <w:p w14:paraId="340541D9" w14:textId="77777777" w:rsidR="00485587" w:rsidRPr="007D6C88" w:rsidRDefault="00485587" w:rsidP="006D555A">
            <w:pPr>
              <w:widowControl w:val="0"/>
              <w:rPr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17</w:t>
            </w:r>
          </w:p>
        </w:tc>
      </w:tr>
      <w:tr w:rsidR="00485587" w:rsidRPr="006B33F1" w14:paraId="0E833678" w14:textId="77777777" w:rsidTr="006D555A">
        <w:trPr>
          <w:trHeight w:val="216"/>
        </w:trPr>
        <w:tc>
          <w:tcPr>
            <w:tcW w:w="2695" w:type="dxa"/>
            <w:vAlign w:val="center"/>
          </w:tcPr>
          <w:p w14:paraId="6CAA7E90" w14:textId="77777777" w:rsidR="00485587" w:rsidRPr="006B33F1" w:rsidRDefault="00485587" w:rsidP="006D555A">
            <w:pPr>
              <w:widowControl w:val="0"/>
              <w:ind w:left="256" w:hanging="256"/>
              <w:rPr>
                <w:color w:val="000000"/>
                <w:sz w:val="20"/>
                <w:szCs w:val="20"/>
              </w:rPr>
            </w:pPr>
            <w:r w:rsidRPr="006B33F1">
              <w:rPr>
                <w:color w:val="000000"/>
                <w:sz w:val="20"/>
                <w:szCs w:val="20"/>
              </w:rPr>
              <w:t>8. Family conflict</w:t>
            </w:r>
          </w:p>
        </w:tc>
        <w:tc>
          <w:tcPr>
            <w:tcW w:w="743" w:type="dxa"/>
            <w:vAlign w:val="bottom"/>
          </w:tcPr>
          <w:p w14:paraId="63C644B5" w14:textId="77777777" w:rsidR="00485587" w:rsidRPr="007D6C88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4" w:type="dxa"/>
            <w:vAlign w:val="bottom"/>
          </w:tcPr>
          <w:p w14:paraId="4846D142" w14:textId="77777777" w:rsidR="00485587" w:rsidRPr="007D6C88" w:rsidRDefault="00485587" w:rsidP="006D555A">
            <w:pPr>
              <w:widowControl w:val="0"/>
              <w:rPr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vAlign w:val="bottom"/>
          </w:tcPr>
          <w:p w14:paraId="5FD6B454" w14:textId="77777777" w:rsidR="00485587" w:rsidRPr="007D6C88" w:rsidRDefault="00485587" w:rsidP="006D555A">
            <w:pPr>
              <w:widowControl w:val="0"/>
              <w:rPr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3" w:type="dxa"/>
            <w:vAlign w:val="bottom"/>
          </w:tcPr>
          <w:p w14:paraId="4AD0F52C" w14:textId="77777777" w:rsidR="00485587" w:rsidRPr="007D6C88" w:rsidRDefault="00485587" w:rsidP="006D555A">
            <w:pPr>
              <w:widowControl w:val="0"/>
              <w:rPr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44" w:type="dxa"/>
            <w:vAlign w:val="bottom"/>
          </w:tcPr>
          <w:p w14:paraId="4D5A8016" w14:textId="77777777" w:rsidR="00485587" w:rsidRPr="007D6C88" w:rsidRDefault="00485587" w:rsidP="006D555A">
            <w:pPr>
              <w:widowControl w:val="0"/>
              <w:rPr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vAlign w:val="bottom"/>
          </w:tcPr>
          <w:p w14:paraId="23F0A36F" w14:textId="77777777" w:rsidR="00485587" w:rsidRPr="007D6C88" w:rsidRDefault="00485587" w:rsidP="006D555A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744" w:type="dxa"/>
            <w:vAlign w:val="bottom"/>
          </w:tcPr>
          <w:p w14:paraId="61BAB230" w14:textId="77777777" w:rsidR="00485587" w:rsidRPr="007D6C88" w:rsidRDefault="00485587" w:rsidP="006D555A">
            <w:pPr>
              <w:widowControl w:val="0"/>
              <w:rPr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3" w:type="dxa"/>
            <w:vAlign w:val="bottom"/>
          </w:tcPr>
          <w:p w14:paraId="5252C59C" w14:textId="77777777" w:rsidR="00485587" w:rsidRPr="007D6C88" w:rsidRDefault="00485587" w:rsidP="006D555A">
            <w:pPr>
              <w:widowControl w:val="0"/>
              <w:rPr>
                <w:sz w:val="20"/>
                <w:szCs w:val="20"/>
              </w:rPr>
            </w:pPr>
            <w:r w:rsidRPr="007D6C88">
              <w:rPr>
                <w:sz w:val="20"/>
                <w:szCs w:val="20"/>
              </w:rPr>
              <w:t>NA</w:t>
            </w:r>
          </w:p>
        </w:tc>
        <w:tc>
          <w:tcPr>
            <w:tcW w:w="744" w:type="dxa"/>
            <w:vAlign w:val="bottom"/>
          </w:tcPr>
          <w:p w14:paraId="4C73DA45" w14:textId="77777777" w:rsidR="00485587" w:rsidRPr="007D6C88" w:rsidRDefault="00485587" w:rsidP="006D555A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4" w:type="dxa"/>
            <w:vAlign w:val="bottom"/>
          </w:tcPr>
          <w:p w14:paraId="138978CA" w14:textId="77777777" w:rsidR="00485587" w:rsidRPr="007D6C88" w:rsidRDefault="00485587" w:rsidP="006D555A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743" w:type="dxa"/>
            <w:vAlign w:val="bottom"/>
          </w:tcPr>
          <w:p w14:paraId="1BEB8A31" w14:textId="77777777" w:rsidR="00485587" w:rsidRPr="007D6C88" w:rsidRDefault="00485587" w:rsidP="006D555A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744" w:type="dxa"/>
            <w:vAlign w:val="bottom"/>
          </w:tcPr>
          <w:p w14:paraId="3621451B" w14:textId="77777777" w:rsidR="00485587" w:rsidRPr="007D6C88" w:rsidRDefault="00485587" w:rsidP="006D555A">
            <w:pPr>
              <w:widowControl w:val="0"/>
              <w:rPr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44" w:type="dxa"/>
            <w:vAlign w:val="bottom"/>
          </w:tcPr>
          <w:p w14:paraId="3564E557" w14:textId="77777777" w:rsidR="00485587" w:rsidRPr="007D6C88" w:rsidRDefault="00485587" w:rsidP="006D555A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744" w:type="dxa"/>
            <w:vAlign w:val="bottom"/>
          </w:tcPr>
          <w:p w14:paraId="7ABF0DD9" w14:textId="77777777" w:rsidR="00485587" w:rsidRPr="007D6C88" w:rsidRDefault="00485587" w:rsidP="006D555A">
            <w:pPr>
              <w:widowControl w:val="0"/>
              <w:rPr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0</w:t>
            </w:r>
          </w:p>
        </w:tc>
      </w:tr>
      <w:tr w:rsidR="00485587" w:rsidRPr="006B33F1" w14:paraId="02CD27DE" w14:textId="77777777" w:rsidTr="006D555A">
        <w:trPr>
          <w:trHeight w:val="216"/>
        </w:trPr>
        <w:tc>
          <w:tcPr>
            <w:tcW w:w="2695" w:type="dxa"/>
            <w:vAlign w:val="center"/>
          </w:tcPr>
          <w:p w14:paraId="5ACD5E01" w14:textId="77777777" w:rsidR="00485587" w:rsidRPr="006B33F1" w:rsidRDefault="00485587" w:rsidP="006D555A">
            <w:pPr>
              <w:widowControl w:val="0"/>
              <w:ind w:left="256" w:hanging="256"/>
              <w:rPr>
                <w:color w:val="000000"/>
                <w:sz w:val="20"/>
                <w:szCs w:val="20"/>
              </w:rPr>
            </w:pPr>
            <w:r w:rsidRPr="006B33F1">
              <w:rPr>
                <w:color w:val="000000"/>
                <w:sz w:val="20"/>
                <w:szCs w:val="20"/>
              </w:rPr>
              <w:t>9. Parental monitoring</w:t>
            </w:r>
          </w:p>
        </w:tc>
        <w:tc>
          <w:tcPr>
            <w:tcW w:w="743" w:type="dxa"/>
            <w:vAlign w:val="bottom"/>
          </w:tcPr>
          <w:p w14:paraId="139C1FFC" w14:textId="77777777" w:rsidR="00485587" w:rsidRPr="007D6C88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744" w:type="dxa"/>
            <w:vAlign w:val="bottom"/>
          </w:tcPr>
          <w:p w14:paraId="6783D54B" w14:textId="77777777" w:rsidR="00485587" w:rsidRPr="007D6C88" w:rsidRDefault="00485587" w:rsidP="006D555A">
            <w:pPr>
              <w:widowControl w:val="0"/>
              <w:rPr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vAlign w:val="bottom"/>
          </w:tcPr>
          <w:p w14:paraId="479A9AC7" w14:textId="77777777" w:rsidR="00485587" w:rsidRPr="007D6C88" w:rsidRDefault="00485587" w:rsidP="006D555A">
            <w:pPr>
              <w:widowControl w:val="0"/>
              <w:rPr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43" w:type="dxa"/>
            <w:vAlign w:val="bottom"/>
          </w:tcPr>
          <w:p w14:paraId="113099CA" w14:textId="77777777" w:rsidR="00485587" w:rsidRPr="007D6C88" w:rsidRDefault="00485587" w:rsidP="006D555A">
            <w:pPr>
              <w:widowControl w:val="0"/>
              <w:rPr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vAlign w:val="bottom"/>
          </w:tcPr>
          <w:p w14:paraId="10889787" w14:textId="77777777" w:rsidR="00485587" w:rsidRPr="007D6C88" w:rsidRDefault="00485587" w:rsidP="006D555A">
            <w:pPr>
              <w:widowControl w:val="0"/>
              <w:rPr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vAlign w:val="bottom"/>
          </w:tcPr>
          <w:p w14:paraId="6329D1E9" w14:textId="77777777" w:rsidR="00485587" w:rsidRPr="007D6C88" w:rsidRDefault="00485587" w:rsidP="006D555A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744" w:type="dxa"/>
            <w:vAlign w:val="bottom"/>
          </w:tcPr>
          <w:p w14:paraId="5666B681" w14:textId="77777777" w:rsidR="00485587" w:rsidRPr="007D6C88" w:rsidRDefault="00485587" w:rsidP="006D555A">
            <w:pPr>
              <w:widowControl w:val="0"/>
              <w:rPr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3" w:type="dxa"/>
            <w:vAlign w:val="bottom"/>
          </w:tcPr>
          <w:p w14:paraId="3D744B0E" w14:textId="77777777" w:rsidR="00485587" w:rsidRPr="007D6C88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4" w:type="dxa"/>
            <w:vAlign w:val="bottom"/>
          </w:tcPr>
          <w:p w14:paraId="317029E9" w14:textId="77777777" w:rsidR="00485587" w:rsidRPr="007D6C88" w:rsidRDefault="00485587" w:rsidP="006D555A">
            <w:pPr>
              <w:widowControl w:val="0"/>
              <w:rPr>
                <w:color w:val="000000"/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NA</w:t>
            </w:r>
          </w:p>
        </w:tc>
        <w:tc>
          <w:tcPr>
            <w:tcW w:w="744" w:type="dxa"/>
            <w:vAlign w:val="bottom"/>
          </w:tcPr>
          <w:p w14:paraId="3704909C" w14:textId="77777777" w:rsidR="00485587" w:rsidRPr="007D6C88" w:rsidRDefault="00485587" w:rsidP="006D555A">
            <w:pPr>
              <w:widowControl w:val="0"/>
              <w:rPr>
                <w:color w:val="000000"/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743" w:type="dxa"/>
            <w:vAlign w:val="bottom"/>
          </w:tcPr>
          <w:p w14:paraId="452C76A8" w14:textId="77777777" w:rsidR="00485587" w:rsidRPr="007D6C88" w:rsidRDefault="00485587" w:rsidP="006D555A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4" w:type="dxa"/>
            <w:vAlign w:val="bottom"/>
          </w:tcPr>
          <w:p w14:paraId="55D0D788" w14:textId="77777777" w:rsidR="00485587" w:rsidRPr="007D6C88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744" w:type="dxa"/>
            <w:vAlign w:val="bottom"/>
          </w:tcPr>
          <w:p w14:paraId="47E967B4" w14:textId="77777777" w:rsidR="00485587" w:rsidRPr="007D6C88" w:rsidRDefault="00485587" w:rsidP="006D555A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4" w:type="dxa"/>
            <w:vAlign w:val="bottom"/>
          </w:tcPr>
          <w:p w14:paraId="603C426D" w14:textId="77777777" w:rsidR="00485587" w:rsidRPr="007D6C88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44</w:t>
            </w:r>
          </w:p>
        </w:tc>
      </w:tr>
      <w:tr w:rsidR="00485587" w:rsidRPr="006B33F1" w14:paraId="55FA524C" w14:textId="77777777" w:rsidTr="006D555A">
        <w:trPr>
          <w:trHeight w:val="216"/>
        </w:trPr>
        <w:tc>
          <w:tcPr>
            <w:tcW w:w="2695" w:type="dxa"/>
            <w:vAlign w:val="center"/>
          </w:tcPr>
          <w:p w14:paraId="137F2214" w14:textId="77777777" w:rsidR="00485587" w:rsidRPr="006B33F1" w:rsidRDefault="00485587" w:rsidP="006D555A">
            <w:pPr>
              <w:widowControl w:val="0"/>
              <w:ind w:left="256" w:hanging="256"/>
              <w:rPr>
                <w:color w:val="000000"/>
                <w:sz w:val="20"/>
                <w:szCs w:val="20"/>
              </w:rPr>
            </w:pPr>
            <w:r w:rsidRPr="006B33F1">
              <w:rPr>
                <w:color w:val="000000"/>
                <w:sz w:val="20"/>
                <w:szCs w:val="20"/>
              </w:rPr>
              <w:t>10. Neighborhood safety</w:t>
            </w:r>
          </w:p>
        </w:tc>
        <w:tc>
          <w:tcPr>
            <w:tcW w:w="743" w:type="dxa"/>
            <w:vAlign w:val="bottom"/>
          </w:tcPr>
          <w:p w14:paraId="0F4B161D" w14:textId="77777777" w:rsidR="00485587" w:rsidRPr="007D6C88" w:rsidRDefault="00485587" w:rsidP="006D555A">
            <w:pPr>
              <w:widowControl w:val="0"/>
              <w:rPr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vAlign w:val="bottom"/>
          </w:tcPr>
          <w:p w14:paraId="4E9C0D88" w14:textId="77777777" w:rsidR="00485587" w:rsidRPr="007D6C88" w:rsidRDefault="00485587" w:rsidP="006D555A">
            <w:pPr>
              <w:widowControl w:val="0"/>
              <w:rPr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vAlign w:val="bottom"/>
          </w:tcPr>
          <w:p w14:paraId="53C000AF" w14:textId="77777777" w:rsidR="00485587" w:rsidRPr="007D6C88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743" w:type="dxa"/>
            <w:vAlign w:val="bottom"/>
          </w:tcPr>
          <w:p w14:paraId="07E71118" w14:textId="77777777" w:rsidR="00485587" w:rsidRPr="007D6C88" w:rsidRDefault="00485587" w:rsidP="006D555A">
            <w:pPr>
              <w:widowControl w:val="0"/>
              <w:rPr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4" w:type="dxa"/>
            <w:vAlign w:val="bottom"/>
          </w:tcPr>
          <w:p w14:paraId="46877F30" w14:textId="77777777" w:rsidR="00485587" w:rsidRPr="007D6C88" w:rsidRDefault="00485587" w:rsidP="006D555A">
            <w:pPr>
              <w:widowControl w:val="0"/>
              <w:rPr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4" w:type="dxa"/>
            <w:vAlign w:val="bottom"/>
          </w:tcPr>
          <w:p w14:paraId="57273A7D" w14:textId="77777777" w:rsidR="00485587" w:rsidRPr="007D6C88" w:rsidRDefault="00485587" w:rsidP="006D555A">
            <w:pPr>
              <w:widowControl w:val="0"/>
              <w:rPr>
                <w:color w:val="000000"/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744" w:type="dxa"/>
            <w:vAlign w:val="bottom"/>
          </w:tcPr>
          <w:p w14:paraId="16FBB663" w14:textId="77777777" w:rsidR="00485587" w:rsidRPr="007D6C88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743" w:type="dxa"/>
            <w:vAlign w:val="bottom"/>
          </w:tcPr>
          <w:p w14:paraId="5190B9CC" w14:textId="77777777" w:rsidR="00485587" w:rsidRPr="007D6C88" w:rsidRDefault="00485587" w:rsidP="006D555A">
            <w:pPr>
              <w:widowControl w:val="0"/>
              <w:rPr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vAlign w:val="bottom"/>
          </w:tcPr>
          <w:p w14:paraId="3834AC0A" w14:textId="77777777" w:rsidR="00485587" w:rsidRPr="007D6C88" w:rsidRDefault="00485587" w:rsidP="006D555A">
            <w:pPr>
              <w:widowControl w:val="0"/>
              <w:rPr>
                <w:color w:val="000000"/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vAlign w:val="bottom"/>
          </w:tcPr>
          <w:p w14:paraId="57B8C8CF" w14:textId="77777777" w:rsidR="00485587" w:rsidRPr="007D6C88" w:rsidRDefault="00485587" w:rsidP="006D555A">
            <w:pPr>
              <w:widowControl w:val="0"/>
              <w:rPr>
                <w:color w:val="000000"/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NA</w:t>
            </w:r>
          </w:p>
        </w:tc>
        <w:tc>
          <w:tcPr>
            <w:tcW w:w="743" w:type="dxa"/>
            <w:vAlign w:val="bottom"/>
          </w:tcPr>
          <w:p w14:paraId="66FC8A7C" w14:textId="77777777" w:rsidR="00485587" w:rsidRPr="007D6C88" w:rsidRDefault="00485587" w:rsidP="006D555A">
            <w:pPr>
              <w:widowControl w:val="0"/>
              <w:rPr>
                <w:color w:val="000000"/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44" w:type="dxa"/>
            <w:vAlign w:val="bottom"/>
          </w:tcPr>
          <w:p w14:paraId="0159965C" w14:textId="77777777" w:rsidR="00485587" w:rsidRPr="007D6C88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744" w:type="dxa"/>
            <w:vAlign w:val="bottom"/>
          </w:tcPr>
          <w:p w14:paraId="64E9FCB2" w14:textId="77777777" w:rsidR="00485587" w:rsidRPr="007D6C88" w:rsidRDefault="00485587" w:rsidP="006D555A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4" w:type="dxa"/>
            <w:vAlign w:val="bottom"/>
          </w:tcPr>
          <w:p w14:paraId="7F90181F" w14:textId="77777777" w:rsidR="00485587" w:rsidRPr="007D6C88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85587" w:rsidRPr="006B33F1" w14:paraId="7E4D0813" w14:textId="77777777" w:rsidTr="006D555A">
        <w:trPr>
          <w:trHeight w:val="216"/>
        </w:trPr>
        <w:tc>
          <w:tcPr>
            <w:tcW w:w="2695" w:type="dxa"/>
            <w:vAlign w:val="center"/>
          </w:tcPr>
          <w:p w14:paraId="7F34232B" w14:textId="77777777" w:rsidR="00485587" w:rsidRPr="006B33F1" w:rsidRDefault="00485587" w:rsidP="006D555A">
            <w:pPr>
              <w:widowControl w:val="0"/>
              <w:ind w:left="256" w:hanging="256"/>
              <w:rPr>
                <w:color w:val="000000"/>
                <w:sz w:val="20"/>
                <w:szCs w:val="20"/>
              </w:rPr>
            </w:pPr>
            <w:r w:rsidRPr="006B33F1">
              <w:rPr>
                <w:color w:val="000000"/>
                <w:sz w:val="20"/>
                <w:szCs w:val="20"/>
              </w:rPr>
              <w:t>11. School protective factors</w:t>
            </w:r>
          </w:p>
        </w:tc>
        <w:tc>
          <w:tcPr>
            <w:tcW w:w="743" w:type="dxa"/>
            <w:vAlign w:val="bottom"/>
          </w:tcPr>
          <w:p w14:paraId="0E36289A" w14:textId="77777777" w:rsidR="00485587" w:rsidRPr="007D6C88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744" w:type="dxa"/>
            <w:vAlign w:val="bottom"/>
          </w:tcPr>
          <w:p w14:paraId="4EC058B6" w14:textId="77777777" w:rsidR="00485587" w:rsidRPr="007D6C88" w:rsidRDefault="00485587" w:rsidP="006D555A">
            <w:pPr>
              <w:widowControl w:val="0"/>
              <w:rPr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44" w:type="dxa"/>
            <w:vAlign w:val="bottom"/>
          </w:tcPr>
          <w:p w14:paraId="441823DF" w14:textId="77777777" w:rsidR="00485587" w:rsidRPr="007D6C88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743" w:type="dxa"/>
            <w:vAlign w:val="bottom"/>
          </w:tcPr>
          <w:p w14:paraId="6D24EF1C" w14:textId="77777777" w:rsidR="00485587" w:rsidRPr="007D6C88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744" w:type="dxa"/>
            <w:vAlign w:val="bottom"/>
          </w:tcPr>
          <w:p w14:paraId="3CF601DA" w14:textId="77777777" w:rsidR="00485587" w:rsidRPr="007D6C88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744" w:type="dxa"/>
            <w:vAlign w:val="bottom"/>
          </w:tcPr>
          <w:p w14:paraId="44B1EBA0" w14:textId="77777777" w:rsidR="00485587" w:rsidRPr="007D6C88" w:rsidRDefault="00485587" w:rsidP="006D555A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744" w:type="dxa"/>
            <w:vAlign w:val="bottom"/>
          </w:tcPr>
          <w:p w14:paraId="78A93462" w14:textId="77777777" w:rsidR="00485587" w:rsidRPr="007D6C88" w:rsidRDefault="00485587" w:rsidP="006D555A">
            <w:pPr>
              <w:widowControl w:val="0"/>
              <w:rPr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43" w:type="dxa"/>
            <w:vAlign w:val="bottom"/>
          </w:tcPr>
          <w:p w14:paraId="0E4B9CF3" w14:textId="77777777" w:rsidR="00485587" w:rsidRPr="007D6C88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4" w:type="dxa"/>
            <w:vAlign w:val="bottom"/>
          </w:tcPr>
          <w:p w14:paraId="05D0C7CF" w14:textId="77777777" w:rsidR="00485587" w:rsidRPr="007D6C88" w:rsidRDefault="00485587" w:rsidP="006D555A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4" w:type="dxa"/>
            <w:vAlign w:val="bottom"/>
          </w:tcPr>
          <w:p w14:paraId="358E0626" w14:textId="77777777" w:rsidR="00485587" w:rsidRPr="007D6C88" w:rsidRDefault="00485587" w:rsidP="006D555A">
            <w:pPr>
              <w:widowControl w:val="0"/>
              <w:rPr>
                <w:color w:val="000000"/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3" w:type="dxa"/>
            <w:vAlign w:val="bottom"/>
          </w:tcPr>
          <w:p w14:paraId="248EB141" w14:textId="77777777" w:rsidR="00485587" w:rsidRPr="007D6C88" w:rsidRDefault="00485587" w:rsidP="006D555A">
            <w:pPr>
              <w:widowControl w:val="0"/>
              <w:rPr>
                <w:color w:val="000000"/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NA</w:t>
            </w:r>
          </w:p>
        </w:tc>
        <w:tc>
          <w:tcPr>
            <w:tcW w:w="744" w:type="dxa"/>
            <w:vAlign w:val="bottom"/>
          </w:tcPr>
          <w:p w14:paraId="1132CF1A" w14:textId="77777777" w:rsidR="00485587" w:rsidRPr="007D6C88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744" w:type="dxa"/>
            <w:vAlign w:val="bottom"/>
          </w:tcPr>
          <w:p w14:paraId="653FCCAB" w14:textId="77777777" w:rsidR="00485587" w:rsidRPr="007D6C88" w:rsidRDefault="00485587" w:rsidP="006D555A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744" w:type="dxa"/>
            <w:vAlign w:val="bottom"/>
          </w:tcPr>
          <w:p w14:paraId="5B9BAD1D" w14:textId="77777777" w:rsidR="00485587" w:rsidRPr="007D6C88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85587" w:rsidRPr="006B33F1" w14:paraId="495329DC" w14:textId="77777777" w:rsidTr="006D555A">
        <w:trPr>
          <w:trHeight w:val="216"/>
        </w:trPr>
        <w:tc>
          <w:tcPr>
            <w:tcW w:w="2695" w:type="dxa"/>
            <w:vAlign w:val="center"/>
          </w:tcPr>
          <w:p w14:paraId="6C3BB93C" w14:textId="77777777" w:rsidR="00485587" w:rsidRPr="006B33F1" w:rsidRDefault="00485587" w:rsidP="006D555A">
            <w:pPr>
              <w:widowControl w:val="0"/>
              <w:ind w:left="256" w:hanging="256"/>
              <w:rPr>
                <w:color w:val="000000"/>
                <w:sz w:val="20"/>
                <w:szCs w:val="20"/>
              </w:rPr>
            </w:pPr>
            <w:r w:rsidRPr="006B33F1">
              <w:rPr>
                <w:color w:val="000000"/>
                <w:sz w:val="20"/>
                <w:szCs w:val="20"/>
              </w:rPr>
              <w:t>12. Stressful life events</w:t>
            </w:r>
          </w:p>
        </w:tc>
        <w:tc>
          <w:tcPr>
            <w:tcW w:w="743" w:type="dxa"/>
            <w:vAlign w:val="bottom"/>
          </w:tcPr>
          <w:p w14:paraId="4A3E280F" w14:textId="77777777" w:rsidR="00485587" w:rsidRPr="007D6C88" w:rsidRDefault="00485587" w:rsidP="006D555A">
            <w:pPr>
              <w:widowControl w:val="0"/>
              <w:rPr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4" w:type="dxa"/>
            <w:vAlign w:val="bottom"/>
          </w:tcPr>
          <w:p w14:paraId="4D93ABA1" w14:textId="77777777" w:rsidR="00485587" w:rsidRPr="007D6C88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4" w:type="dxa"/>
            <w:vAlign w:val="bottom"/>
          </w:tcPr>
          <w:p w14:paraId="352C13B5" w14:textId="77777777" w:rsidR="00485587" w:rsidRPr="007D6C88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743" w:type="dxa"/>
            <w:vAlign w:val="bottom"/>
          </w:tcPr>
          <w:p w14:paraId="76FCE6E2" w14:textId="77777777" w:rsidR="00485587" w:rsidRPr="007D6C88" w:rsidRDefault="00485587" w:rsidP="006D555A">
            <w:pPr>
              <w:widowControl w:val="0"/>
              <w:rPr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vAlign w:val="bottom"/>
          </w:tcPr>
          <w:p w14:paraId="5F326E07" w14:textId="77777777" w:rsidR="00485587" w:rsidRPr="007D6C88" w:rsidRDefault="00485587" w:rsidP="006D555A">
            <w:pPr>
              <w:widowControl w:val="0"/>
              <w:rPr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44" w:type="dxa"/>
            <w:vAlign w:val="bottom"/>
          </w:tcPr>
          <w:p w14:paraId="2CB3DB09" w14:textId="77777777" w:rsidR="00485587" w:rsidRPr="007D6C88" w:rsidRDefault="00485587" w:rsidP="006D555A">
            <w:pPr>
              <w:widowControl w:val="0"/>
              <w:rPr>
                <w:color w:val="000000"/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44" w:type="dxa"/>
            <w:vAlign w:val="bottom"/>
          </w:tcPr>
          <w:p w14:paraId="0AE6AF9B" w14:textId="77777777" w:rsidR="00485587" w:rsidRPr="007D6C88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743" w:type="dxa"/>
            <w:vAlign w:val="bottom"/>
          </w:tcPr>
          <w:p w14:paraId="4EEB7DC9" w14:textId="77777777" w:rsidR="00485587" w:rsidRPr="007D6C88" w:rsidRDefault="00485587" w:rsidP="006D555A">
            <w:pPr>
              <w:widowControl w:val="0"/>
              <w:rPr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vAlign w:val="bottom"/>
          </w:tcPr>
          <w:p w14:paraId="3B4575DD" w14:textId="77777777" w:rsidR="00485587" w:rsidRPr="007D6C88" w:rsidRDefault="00485587" w:rsidP="006D555A">
            <w:pPr>
              <w:widowControl w:val="0"/>
              <w:rPr>
                <w:color w:val="000000"/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4" w:type="dxa"/>
            <w:vAlign w:val="bottom"/>
          </w:tcPr>
          <w:p w14:paraId="72C78410" w14:textId="77777777" w:rsidR="00485587" w:rsidRPr="007D6C88" w:rsidRDefault="00485587" w:rsidP="006D555A">
            <w:pPr>
              <w:widowControl w:val="0"/>
              <w:rPr>
                <w:color w:val="000000"/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3" w:type="dxa"/>
            <w:vAlign w:val="bottom"/>
          </w:tcPr>
          <w:p w14:paraId="6B223F6A" w14:textId="77777777" w:rsidR="00485587" w:rsidRPr="007D6C88" w:rsidRDefault="00485587" w:rsidP="006D555A">
            <w:pPr>
              <w:widowControl w:val="0"/>
              <w:rPr>
                <w:color w:val="000000"/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vAlign w:val="bottom"/>
          </w:tcPr>
          <w:p w14:paraId="1BE7AB0A" w14:textId="77777777" w:rsidR="00485587" w:rsidRPr="007D6C88" w:rsidRDefault="00485587" w:rsidP="006D555A">
            <w:pPr>
              <w:widowControl w:val="0"/>
              <w:rPr>
                <w:sz w:val="20"/>
                <w:szCs w:val="20"/>
              </w:rPr>
            </w:pPr>
            <w:r w:rsidRPr="007D6C88">
              <w:rPr>
                <w:sz w:val="20"/>
                <w:szCs w:val="20"/>
              </w:rPr>
              <w:t>NA</w:t>
            </w:r>
          </w:p>
        </w:tc>
        <w:tc>
          <w:tcPr>
            <w:tcW w:w="744" w:type="dxa"/>
            <w:vAlign w:val="bottom"/>
          </w:tcPr>
          <w:p w14:paraId="219956E8" w14:textId="77777777" w:rsidR="00485587" w:rsidRPr="007D6C88" w:rsidRDefault="00485587" w:rsidP="006D555A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4" w:type="dxa"/>
            <w:vAlign w:val="bottom"/>
          </w:tcPr>
          <w:p w14:paraId="12A7C592" w14:textId="77777777" w:rsidR="00485587" w:rsidRPr="007D6C88" w:rsidRDefault="00485587" w:rsidP="006D555A">
            <w:pPr>
              <w:widowControl w:val="0"/>
              <w:rPr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4</w:t>
            </w:r>
          </w:p>
        </w:tc>
      </w:tr>
      <w:tr w:rsidR="00485587" w:rsidRPr="006B33F1" w14:paraId="2B028AFA" w14:textId="77777777" w:rsidTr="006D555A">
        <w:trPr>
          <w:trHeight w:val="71"/>
        </w:trPr>
        <w:tc>
          <w:tcPr>
            <w:tcW w:w="2695" w:type="dxa"/>
            <w:vAlign w:val="center"/>
          </w:tcPr>
          <w:p w14:paraId="1679C320" w14:textId="77777777" w:rsidR="00485587" w:rsidRPr="006B33F1" w:rsidRDefault="00485587" w:rsidP="006D555A">
            <w:pPr>
              <w:widowControl w:val="0"/>
              <w:ind w:left="256" w:hanging="256"/>
              <w:rPr>
                <w:color w:val="000000"/>
                <w:sz w:val="20"/>
                <w:szCs w:val="20"/>
              </w:rPr>
            </w:pPr>
            <w:r w:rsidRPr="006B33F1">
              <w:rPr>
                <w:color w:val="000000"/>
                <w:sz w:val="20"/>
                <w:szCs w:val="20"/>
              </w:rPr>
              <w:t xml:space="preserve">13. </w:t>
            </w:r>
            <w:r>
              <w:rPr>
                <w:color w:val="000000"/>
                <w:sz w:val="20"/>
                <w:szCs w:val="20"/>
              </w:rPr>
              <w:t>Material</w:t>
            </w:r>
            <w:r w:rsidRPr="006B33F1">
              <w:rPr>
                <w:color w:val="000000"/>
                <w:sz w:val="20"/>
                <w:szCs w:val="20"/>
              </w:rPr>
              <w:t xml:space="preserve"> hardship</w:t>
            </w:r>
          </w:p>
        </w:tc>
        <w:tc>
          <w:tcPr>
            <w:tcW w:w="743" w:type="dxa"/>
            <w:vAlign w:val="bottom"/>
          </w:tcPr>
          <w:p w14:paraId="583F732C" w14:textId="77777777" w:rsidR="00485587" w:rsidRPr="007D6C88" w:rsidRDefault="00485587" w:rsidP="006D555A">
            <w:pPr>
              <w:widowControl w:val="0"/>
              <w:rPr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vAlign w:val="bottom"/>
          </w:tcPr>
          <w:p w14:paraId="153242F1" w14:textId="77777777" w:rsidR="00485587" w:rsidRPr="007D6C88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4" w:type="dxa"/>
            <w:vAlign w:val="bottom"/>
          </w:tcPr>
          <w:p w14:paraId="443ED6DE" w14:textId="77777777" w:rsidR="00485587" w:rsidRPr="007D6C88" w:rsidRDefault="00485587" w:rsidP="006D555A">
            <w:pPr>
              <w:widowControl w:val="0"/>
              <w:rPr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3" w:type="dxa"/>
            <w:vAlign w:val="bottom"/>
          </w:tcPr>
          <w:p w14:paraId="39C5C8C8" w14:textId="77777777" w:rsidR="00485587" w:rsidRPr="007D6C88" w:rsidRDefault="00485587" w:rsidP="006D555A">
            <w:pPr>
              <w:widowControl w:val="0"/>
              <w:rPr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44" w:type="dxa"/>
            <w:vAlign w:val="bottom"/>
          </w:tcPr>
          <w:p w14:paraId="73B47B18" w14:textId="77777777" w:rsidR="00485587" w:rsidRPr="007D6C88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4" w:type="dxa"/>
            <w:vAlign w:val="bottom"/>
          </w:tcPr>
          <w:p w14:paraId="6DE32AC5" w14:textId="77777777" w:rsidR="00485587" w:rsidRPr="007D6C88" w:rsidRDefault="00485587" w:rsidP="006D555A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44" w:type="dxa"/>
            <w:vAlign w:val="bottom"/>
          </w:tcPr>
          <w:p w14:paraId="3EECCCB7" w14:textId="77777777" w:rsidR="00485587" w:rsidRPr="007D6C88" w:rsidRDefault="00485587" w:rsidP="006D555A">
            <w:pPr>
              <w:widowControl w:val="0"/>
              <w:rPr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43" w:type="dxa"/>
            <w:vAlign w:val="bottom"/>
          </w:tcPr>
          <w:p w14:paraId="1D7659C8" w14:textId="77777777" w:rsidR="00485587" w:rsidRPr="007D6C88" w:rsidRDefault="00485587" w:rsidP="006D555A">
            <w:pPr>
              <w:widowControl w:val="0"/>
              <w:rPr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vAlign w:val="bottom"/>
          </w:tcPr>
          <w:p w14:paraId="605F0434" w14:textId="77777777" w:rsidR="00485587" w:rsidRPr="007D6C88" w:rsidRDefault="00485587" w:rsidP="006D555A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744" w:type="dxa"/>
            <w:vAlign w:val="bottom"/>
          </w:tcPr>
          <w:p w14:paraId="383121B9" w14:textId="77777777" w:rsidR="00485587" w:rsidRPr="007D6C88" w:rsidRDefault="00485587" w:rsidP="006D555A">
            <w:pPr>
              <w:widowControl w:val="0"/>
              <w:rPr>
                <w:color w:val="000000"/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43" w:type="dxa"/>
            <w:vAlign w:val="bottom"/>
          </w:tcPr>
          <w:p w14:paraId="4FE78016" w14:textId="77777777" w:rsidR="00485587" w:rsidRPr="007D6C88" w:rsidRDefault="00485587" w:rsidP="006D555A">
            <w:pPr>
              <w:widowControl w:val="0"/>
              <w:rPr>
                <w:color w:val="000000"/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44" w:type="dxa"/>
            <w:vAlign w:val="bottom"/>
          </w:tcPr>
          <w:p w14:paraId="7F29A993" w14:textId="77777777" w:rsidR="00485587" w:rsidRPr="007D6C88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4" w:type="dxa"/>
            <w:vAlign w:val="bottom"/>
          </w:tcPr>
          <w:p w14:paraId="7C5B6795" w14:textId="77777777" w:rsidR="00485587" w:rsidRPr="007D6C88" w:rsidRDefault="00485587" w:rsidP="006D555A">
            <w:pPr>
              <w:widowControl w:val="0"/>
              <w:rPr>
                <w:color w:val="000000"/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NA</w:t>
            </w:r>
          </w:p>
        </w:tc>
        <w:tc>
          <w:tcPr>
            <w:tcW w:w="744" w:type="dxa"/>
            <w:vAlign w:val="bottom"/>
          </w:tcPr>
          <w:p w14:paraId="59A1B0A5" w14:textId="77777777" w:rsidR="00485587" w:rsidRPr="007D6C88" w:rsidRDefault="00485587" w:rsidP="006D555A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485587" w:rsidRPr="006B33F1" w14:paraId="7F987342" w14:textId="77777777" w:rsidTr="006D555A">
        <w:trPr>
          <w:trHeight w:val="216"/>
        </w:trPr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1B9A54EA" w14:textId="1E421988" w:rsidR="00485587" w:rsidRPr="006B33F1" w:rsidRDefault="00485587" w:rsidP="006D555A">
            <w:pPr>
              <w:widowControl w:val="0"/>
              <w:ind w:left="256" w:hanging="256"/>
              <w:rPr>
                <w:color w:val="000000"/>
                <w:sz w:val="20"/>
                <w:szCs w:val="20"/>
              </w:rPr>
            </w:pPr>
            <w:r w:rsidRPr="006B33F1">
              <w:rPr>
                <w:color w:val="000000"/>
                <w:sz w:val="20"/>
                <w:szCs w:val="20"/>
              </w:rPr>
              <w:t xml:space="preserve">14. </w:t>
            </w:r>
            <w:r w:rsidR="00B94011" w:rsidRPr="0073711D">
              <w:rPr>
                <w:color w:val="00B0F0"/>
                <w:sz w:val="20"/>
                <w:szCs w:val="20"/>
              </w:rPr>
              <w:t>S</w:t>
            </w:r>
            <w:r w:rsidRPr="0073711D">
              <w:rPr>
                <w:color w:val="00B0F0"/>
                <w:sz w:val="20"/>
                <w:szCs w:val="20"/>
              </w:rPr>
              <w:t>ubstance use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bottom"/>
          </w:tcPr>
          <w:p w14:paraId="0AB8626A" w14:textId="77777777" w:rsidR="00485587" w:rsidRPr="007D6C88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bottom"/>
          </w:tcPr>
          <w:p w14:paraId="5EA421F8" w14:textId="77777777" w:rsidR="00485587" w:rsidRPr="007D6C88" w:rsidRDefault="00485587" w:rsidP="006D555A">
            <w:pPr>
              <w:widowControl w:val="0"/>
              <w:rPr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bottom"/>
          </w:tcPr>
          <w:p w14:paraId="59B82067" w14:textId="77777777" w:rsidR="00485587" w:rsidRPr="007D6C88" w:rsidRDefault="00485587" w:rsidP="006D555A">
            <w:pPr>
              <w:widowControl w:val="0"/>
              <w:rPr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bottom"/>
          </w:tcPr>
          <w:p w14:paraId="07BFEC2F" w14:textId="77777777" w:rsidR="00485587" w:rsidRPr="007D6C88" w:rsidRDefault="00485587" w:rsidP="006D555A">
            <w:pPr>
              <w:widowControl w:val="0"/>
              <w:rPr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bottom"/>
          </w:tcPr>
          <w:p w14:paraId="68D4759A" w14:textId="77777777" w:rsidR="00485587" w:rsidRPr="007D6C88" w:rsidRDefault="00485587" w:rsidP="006D555A">
            <w:pPr>
              <w:widowControl w:val="0"/>
              <w:rPr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bottom"/>
          </w:tcPr>
          <w:p w14:paraId="39B08D6E" w14:textId="77777777" w:rsidR="00485587" w:rsidRPr="007D6C88" w:rsidRDefault="00485587" w:rsidP="006D555A">
            <w:pPr>
              <w:widowControl w:val="0"/>
              <w:rPr>
                <w:color w:val="000000"/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bottom"/>
          </w:tcPr>
          <w:p w14:paraId="452E91CC" w14:textId="77777777" w:rsidR="00485587" w:rsidRPr="007D6C88" w:rsidRDefault="00485587" w:rsidP="006D555A">
            <w:pPr>
              <w:widowControl w:val="0"/>
              <w:rPr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bottom"/>
          </w:tcPr>
          <w:p w14:paraId="269C1AF9" w14:textId="77777777" w:rsidR="00485587" w:rsidRPr="007D6C88" w:rsidRDefault="00485587" w:rsidP="006D555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bottom"/>
          </w:tcPr>
          <w:p w14:paraId="4DC39075" w14:textId="77777777" w:rsidR="00485587" w:rsidRPr="007D6C88" w:rsidRDefault="00485587" w:rsidP="006D555A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bottom"/>
          </w:tcPr>
          <w:p w14:paraId="6289B5B7" w14:textId="77777777" w:rsidR="00485587" w:rsidRPr="007D6C88" w:rsidRDefault="00485587" w:rsidP="006D555A">
            <w:pPr>
              <w:widowControl w:val="0"/>
              <w:rPr>
                <w:color w:val="000000"/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bottom"/>
          </w:tcPr>
          <w:p w14:paraId="580D05D2" w14:textId="77777777" w:rsidR="00485587" w:rsidRPr="007D6C88" w:rsidRDefault="00485587" w:rsidP="006D555A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7D6C88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bottom"/>
          </w:tcPr>
          <w:p w14:paraId="06A5290D" w14:textId="77777777" w:rsidR="00485587" w:rsidRPr="007D6C88" w:rsidRDefault="00485587" w:rsidP="006D555A">
            <w:pPr>
              <w:widowControl w:val="0"/>
              <w:rPr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bottom"/>
          </w:tcPr>
          <w:p w14:paraId="09249072" w14:textId="77777777" w:rsidR="00485587" w:rsidRPr="007D6C88" w:rsidRDefault="00485587" w:rsidP="006D555A">
            <w:pPr>
              <w:widowControl w:val="0"/>
              <w:rPr>
                <w:color w:val="000000"/>
                <w:sz w:val="20"/>
                <w:szCs w:val="20"/>
              </w:rPr>
            </w:pPr>
            <w:r w:rsidRPr="007D6C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bottom"/>
          </w:tcPr>
          <w:p w14:paraId="5AC62C25" w14:textId="77777777" w:rsidR="00485587" w:rsidRPr="007D6C88" w:rsidRDefault="00485587" w:rsidP="006D555A">
            <w:pPr>
              <w:widowControl w:val="0"/>
              <w:rPr>
                <w:sz w:val="20"/>
                <w:szCs w:val="20"/>
              </w:rPr>
            </w:pPr>
            <w:r w:rsidRPr="007D6C88">
              <w:rPr>
                <w:sz w:val="20"/>
                <w:szCs w:val="20"/>
              </w:rPr>
              <w:t>NA</w:t>
            </w:r>
          </w:p>
        </w:tc>
      </w:tr>
      <w:tr w:rsidR="00485587" w:rsidRPr="006B33F1" w14:paraId="63065C2A" w14:textId="77777777" w:rsidTr="006D555A">
        <w:trPr>
          <w:trHeight w:val="216"/>
        </w:trPr>
        <w:tc>
          <w:tcPr>
            <w:tcW w:w="13107" w:type="dxa"/>
            <w:gridSpan w:val="15"/>
            <w:tcBorders>
              <w:top w:val="single" w:sz="4" w:space="0" w:color="auto"/>
            </w:tcBorders>
            <w:vAlign w:val="center"/>
          </w:tcPr>
          <w:p w14:paraId="168AB9CB" w14:textId="6D61102B" w:rsidR="00485587" w:rsidRPr="006B33F1" w:rsidRDefault="00485587" w:rsidP="006D555A">
            <w:pPr>
              <w:widowControl w:val="0"/>
              <w:rPr>
                <w:color w:val="000000"/>
                <w:sz w:val="20"/>
                <w:szCs w:val="20"/>
                <w:highlight w:val="yellow"/>
              </w:rPr>
            </w:pPr>
            <w:r w:rsidRPr="00B10933">
              <w:rPr>
                <w:i/>
                <w:iCs/>
                <w:color w:val="000000"/>
                <w:sz w:val="20"/>
                <w:szCs w:val="20"/>
              </w:rPr>
              <w:t>Note</w:t>
            </w:r>
            <w:r w:rsidRPr="00B10933">
              <w:rPr>
                <w:color w:val="000000"/>
                <w:sz w:val="20"/>
                <w:szCs w:val="20"/>
              </w:rPr>
              <w:t xml:space="preserve">: Bold values represent edges that were included in the original analysis (Tables </w:t>
            </w:r>
            <w:r w:rsidR="006512E4">
              <w:rPr>
                <w:color w:val="000000"/>
                <w:sz w:val="20"/>
                <w:szCs w:val="20"/>
              </w:rPr>
              <w:t>5-6</w:t>
            </w:r>
            <w:r w:rsidRPr="00B10933">
              <w:rPr>
                <w:color w:val="000000"/>
                <w:sz w:val="20"/>
                <w:szCs w:val="20"/>
              </w:rPr>
              <w:t xml:space="preserve">, Figure 1). Each of the 100 bootstrapped models used a random 75% of the </w:t>
            </w:r>
            <w:r>
              <w:rPr>
                <w:color w:val="000000"/>
                <w:sz w:val="20"/>
                <w:szCs w:val="20"/>
              </w:rPr>
              <w:t xml:space="preserve">full analytic </w:t>
            </w:r>
            <w:r w:rsidRPr="00B10933">
              <w:rPr>
                <w:color w:val="000000"/>
                <w:sz w:val="20"/>
                <w:szCs w:val="20"/>
              </w:rPr>
              <w:t>sample (</w:t>
            </w:r>
            <w:r w:rsidRPr="00090816">
              <w:rPr>
                <w:i/>
                <w:iCs/>
                <w:color w:val="000000"/>
                <w:sz w:val="20"/>
                <w:szCs w:val="20"/>
              </w:rPr>
              <w:t>n</w:t>
            </w:r>
            <w:r w:rsidRPr="00B10933">
              <w:rPr>
                <w:color w:val="000000"/>
                <w:sz w:val="20"/>
                <w:szCs w:val="20"/>
              </w:rPr>
              <w:t xml:space="preserve"> = 7,388).</w:t>
            </w:r>
          </w:p>
        </w:tc>
      </w:tr>
    </w:tbl>
    <w:p w14:paraId="2D19DDC1" w14:textId="77777777" w:rsidR="00715F3F" w:rsidRDefault="00715F3F">
      <w:pPr>
        <w:sectPr w:rsidR="00715F3F" w:rsidSect="00F40CE5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A496AAA" w14:textId="77777777" w:rsidR="00715F3F" w:rsidRDefault="00715F3F">
      <w:r>
        <w:rPr>
          <w:noProof/>
          <w14:ligatures w14:val="standardContextual"/>
        </w:rPr>
        <w:lastRenderedPageBreak/>
        <w:drawing>
          <wp:inline distT="0" distB="0" distL="0" distR="0" wp14:anchorId="5E57CCEC" wp14:editId="519697E6">
            <wp:extent cx="5673437" cy="7564582"/>
            <wp:effectExtent l="0" t="0" r="3810" b="5080"/>
            <wp:docPr id="19608483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848345" name="Picture 19608483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8017" cy="759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B1DDF" w14:textId="2AC15E12" w:rsidR="003832B6" w:rsidRPr="0073711D" w:rsidRDefault="00715F3F" w:rsidP="00715F3F">
      <w:pPr>
        <w:widowControl w:val="0"/>
        <w:rPr>
          <w:color w:val="00B0F0"/>
        </w:rPr>
      </w:pPr>
      <w:r w:rsidRPr="0073711D">
        <w:rPr>
          <w:color w:val="00B0F0"/>
        </w:rPr>
        <w:t xml:space="preserve">Supplemental Figure </w:t>
      </w:r>
      <w:r w:rsidR="0073711D">
        <w:rPr>
          <w:color w:val="00B0F0"/>
        </w:rPr>
        <w:t>1</w:t>
      </w:r>
      <w:r w:rsidRPr="0073711D">
        <w:rPr>
          <w:color w:val="00B0F0"/>
        </w:rPr>
        <w:t>. Node centrality metrics for the average network structures across the100 case-dropped bootstrapped models. Each of the 100 bootstrapped models used a random 75% of the full analytic sample (</w:t>
      </w:r>
      <w:r w:rsidRPr="0073711D">
        <w:rPr>
          <w:i/>
          <w:iCs/>
          <w:color w:val="00B0F0"/>
        </w:rPr>
        <w:t>n</w:t>
      </w:r>
      <w:r w:rsidRPr="0073711D">
        <w:rPr>
          <w:color w:val="00B0F0"/>
        </w:rPr>
        <w:t xml:space="preserve"> = 7,388). Centrality metrics are shown in the metric of </w:t>
      </w:r>
      <w:r w:rsidRPr="0073711D">
        <w:rPr>
          <w:i/>
          <w:iCs/>
          <w:color w:val="00B0F0"/>
        </w:rPr>
        <w:t>z</w:t>
      </w:r>
      <w:r w:rsidRPr="0073711D">
        <w:rPr>
          <w:color w:val="00B0F0"/>
        </w:rPr>
        <w:t xml:space="preserve">-scores. </w:t>
      </w:r>
    </w:p>
    <w:sectPr w:rsidR="003832B6" w:rsidRPr="0073711D" w:rsidSect="00737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89F69" w14:textId="77777777" w:rsidR="00DD5B61" w:rsidRDefault="00DD5B61" w:rsidP="00D5104F">
      <w:r>
        <w:separator/>
      </w:r>
    </w:p>
  </w:endnote>
  <w:endnote w:type="continuationSeparator" w:id="0">
    <w:p w14:paraId="68F4E25B" w14:textId="77777777" w:rsidR="00DD5B61" w:rsidRDefault="00DD5B61" w:rsidP="00D5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154DB" w14:textId="77777777" w:rsidR="00DD5B61" w:rsidRDefault="00DD5B61" w:rsidP="00D5104F">
      <w:r>
        <w:separator/>
      </w:r>
    </w:p>
  </w:footnote>
  <w:footnote w:type="continuationSeparator" w:id="0">
    <w:p w14:paraId="495F2AAE" w14:textId="77777777" w:rsidR="00DD5B61" w:rsidRDefault="00DD5B61" w:rsidP="00D51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3C4FB" w14:textId="43B18C79" w:rsidR="00D5104F" w:rsidRDefault="00D5104F">
    <w:pPr>
      <w:pStyle w:val="Header"/>
    </w:pPr>
    <w:r>
      <w:t>PANEL NETWORKS OF SUICIDALITY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33D"/>
    <w:rsid w:val="00000CF2"/>
    <w:rsid w:val="000271B7"/>
    <w:rsid w:val="00057ACD"/>
    <w:rsid w:val="00066706"/>
    <w:rsid w:val="00077BF4"/>
    <w:rsid w:val="000862C2"/>
    <w:rsid w:val="0008757F"/>
    <w:rsid w:val="00090F95"/>
    <w:rsid w:val="000A7B7C"/>
    <w:rsid w:val="000C270D"/>
    <w:rsid w:val="000D6745"/>
    <w:rsid w:val="000E05E7"/>
    <w:rsid w:val="0010566A"/>
    <w:rsid w:val="00110A93"/>
    <w:rsid w:val="001401BF"/>
    <w:rsid w:val="00151F59"/>
    <w:rsid w:val="001536D1"/>
    <w:rsid w:val="001818CD"/>
    <w:rsid w:val="001A2DD3"/>
    <w:rsid w:val="001D27D7"/>
    <w:rsid w:val="00200CC6"/>
    <w:rsid w:val="00211E93"/>
    <w:rsid w:val="00230888"/>
    <w:rsid w:val="002B1DC1"/>
    <w:rsid w:val="002E3B25"/>
    <w:rsid w:val="003300F2"/>
    <w:rsid w:val="00332F8D"/>
    <w:rsid w:val="003346C2"/>
    <w:rsid w:val="00361501"/>
    <w:rsid w:val="003666B6"/>
    <w:rsid w:val="003832B6"/>
    <w:rsid w:val="00392928"/>
    <w:rsid w:val="003971DB"/>
    <w:rsid w:val="003B025B"/>
    <w:rsid w:val="003E2A72"/>
    <w:rsid w:val="00404C3D"/>
    <w:rsid w:val="004122DC"/>
    <w:rsid w:val="00433A85"/>
    <w:rsid w:val="00453CD1"/>
    <w:rsid w:val="00485587"/>
    <w:rsid w:val="00493F05"/>
    <w:rsid w:val="004A0361"/>
    <w:rsid w:val="004B24DD"/>
    <w:rsid w:val="004B6FF1"/>
    <w:rsid w:val="004D77AB"/>
    <w:rsid w:val="00526DD8"/>
    <w:rsid w:val="00583D30"/>
    <w:rsid w:val="00591B19"/>
    <w:rsid w:val="00597EC4"/>
    <w:rsid w:val="005A51CC"/>
    <w:rsid w:val="005D02A9"/>
    <w:rsid w:val="005D1D6C"/>
    <w:rsid w:val="00600367"/>
    <w:rsid w:val="0060142A"/>
    <w:rsid w:val="00630AE8"/>
    <w:rsid w:val="00641D3D"/>
    <w:rsid w:val="006512E4"/>
    <w:rsid w:val="00663DE5"/>
    <w:rsid w:val="00671B23"/>
    <w:rsid w:val="00693BD4"/>
    <w:rsid w:val="006D5B93"/>
    <w:rsid w:val="006F2206"/>
    <w:rsid w:val="007078F1"/>
    <w:rsid w:val="00715F3F"/>
    <w:rsid w:val="007217BB"/>
    <w:rsid w:val="007311B3"/>
    <w:rsid w:val="0073711D"/>
    <w:rsid w:val="00740BB4"/>
    <w:rsid w:val="007413CC"/>
    <w:rsid w:val="00757E85"/>
    <w:rsid w:val="007E28B6"/>
    <w:rsid w:val="007F4F81"/>
    <w:rsid w:val="00806E0E"/>
    <w:rsid w:val="008674C0"/>
    <w:rsid w:val="00870853"/>
    <w:rsid w:val="008721DC"/>
    <w:rsid w:val="00881749"/>
    <w:rsid w:val="00895AD2"/>
    <w:rsid w:val="008C60A0"/>
    <w:rsid w:val="008F06DD"/>
    <w:rsid w:val="008F12A2"/>
    <w:rsid w:val="008F414E"/>
    <w:rsid w:val="00900F3F"/>
    <w:rsid w:val="009055D6"/>
    <w:rsid w:val="00907E10"/>
    <w:rsid w:val="00921D8F"/>
    <w:rsid w:val="0098165E"/>
    <w:rsid w:val="00993C79"/>
    <w:rsid w:val="009B1EB6"/>
    <w:rsid w:val="009C6B28"/>
    <w:rsid w:val="009D5C90"/>
    <w:rsid w:val="009E52FA"/>
    <w:rsid w:val="00A367C0"/>
    <w:rsid w:val="00A4347C"/>
    <w:rsid w:val="00A57755"/>
    <w:rsid w:val="00A622DB"/>
    <w:rsid w:val="00A908B0"/>
    <w:rsid w:val="00AE7DDC"/>
    <w:rsid w:val="00B27182"/>
    <w:rsid w:val="00B577DC"/>
    <w:rsid w:val="00B60B5A"/>
    <w:rsid w:val="00B7035D"/>
    <w:rsid w:val="00B94011"/>
    <w:rsid w:val="00BC3AA6"/>
    <w:rsid w:val="00C00368"/>
    <w:rsid w:val="00C27A9A"/>
    <w:rsid w:val="00C65A84"/>
    <w:rsid w:val="00C71DCB"/>
    <w:rsid w:val="00C8528B"/>
    <w:rsid w:val="00CA5E9F"/>
    <w:rsid w:val="00CB4F2C"/>
    <w:rsid w:val="00CB7BBD"/>
    <w:rsid w:val="00CD057F"/>
    <w:rsid w:val="00CE7EDD"/>
    <w:rsid w:val="00CF3152"/>
    <w:rsid w:val="00D43CD7"/>
    <w:rsid w:val="00D5104F"/>
    <w:rsid w:val="00D53652"/>
    <w:rsid w:val="00D74475"/>
    <w:rsid w:val="00D75B1A"/>
    <w:rsid w:val="00D966C6"/>
    <w:rsid w:val="00DA42E6"/>
    <w:rsid w:val="00DA531B"/>
    <w:rsid w:val="00DD5B61"/>
    <w:rsid w:val="00DD7500"/>
    <w:rsid w:val="00DE5E2C"/>
    <w:rsid w:val="00E1163F"/>
    <w:rsid w:val="00E30A61"/>
    <w:rsid w:val="00E738D7"/>
    <w:rsid w:val="00E930EC"/>
    <w:rsid w:val="00EF2E20"/>
    <w:rsid w:val="00EF39F9"/>
    <w:rsid w:val="00EF4199"/>
    <w:rsid w:val="00F00217"/>
    <w:rsid w:val="00F2233D"/>
    <w:rsid w:val="00F40CE5"/>
    <w:rsid w:val="00F63DA9"/>
    <w:rsid w:val="00F70410"/>
    <w:rsid w:val="00FB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9FC8BB"/>
  <w15:chartTrackingRefBased/>
  <w15:docId w15:val="{34C233B7-6876-404D-A7E2-E789EED9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70D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12A2"/>
    <w:rPr>
      <w:rFonts w:ascii="Times New Roman" w:eastAsia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10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04F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510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04F"/>
    <w:rPr>
      <w:rFonts w:ascii="Times New Roman" w:eastAsia="Times New Roman" w:hAnsi="Times New Roman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B94011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.~WRD0001</Template>
  <TotalTime>4</TotalTime>
  <Pages>4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Gemma</dc:creator>
  <cp:keywords/>
  <dc:description/>
  <cp:lastModifiedBy>Wallace, Gemma</cp:lastModifiedBy>
  <cp:revision>5</cp:revision>
  <dcterms:created xsi:type="dcterms:W3CDTF">2024-07-19T18:47:00Z</dcterms:created>
  <dcterms:modified xsi:type="dcterms:W3CDTF">2024-07-30T14:27:00Z</dcterms:modified>
</cp:coreProperties>
</file>