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9319" w14:textId="77777777" w:rsidR="007B0043" w:rsidRPr="0029782B" w:rsidRDefault="007B0043" w:rsidP="007B0043">
      <w:pPr>
        <w:pStyle w:val="SciNnormal"/>
        <w:spacing w:before="120" w:line="480" w:lineRule="auto"/>
        <w:rPr>
          <w:b/>
          <w:bCs/>
          <w:highlight w:val="lightGray"/>
        </w:rPr>
      </w:pPr>
      <w:r w:rsidRPr="00890DC8">
        <w:rPr>
          <w:b/>
          <w:bCs/>
        </w:rPr>
        <w:t xml:space="preserve">Exeporfinium Chloride (XF-73) Nasal Gel Significantly Reduces </w:t>
      </w:r>
      <w:r w:rsidRPr="00890DC8">
        <w:rPr>
          <w:b/>
          <w:bCs/>
          <w:i/>
          <w:iCs/>
        </w:rPr>
        <w:t>Staphylococcus aureus</w:t>
      </w:r>
      <w:r w:rsidRPr="00890DC8">
        <w:rPr>
          <w:b/>
          <w:bCs/>
        </w:rPr>
        <w:t xml:space="preserve"> Nasal Carriage in Cardiac Surgery Patients</w:t>
      </w:r>
      <w:r w:rsidRPr="5A49F295">
        <w:rPr>
          <w:b/>
          <w:bCs/>
        </w:rPr>
        <w:t xml:space="preserve"> Throughout Surgery and the Early Recovery Period: Results from Randomized Placebo-Controlled Phase 2 Study</w:t>
      </w:r>
    </w:p>
    <w:p w14:paraId="148B4D41" w14:textId="5F962827" w:rsidR="00D60903" w:rsidRDefault="00D60903" w:rsidP="00D60903">
      <w:pPr>
        <w:spacing w:before="120" w:after="120" w:line="480" w:lineRule="auto"/>
        <w:jc w:val="center"/>
        <w:rPr>
          <w:b/>
          <w:bCs/>
          <w:sz w:val="30"/>
          <w:szCs w:val="30"/>
        </w:rPr>
      </w:pPr>
      <w:r w:rsidRPr="0040785C">
        <w:rPr>
          <w:b/>
          <w:bCs/>
          <w:sz w:val="30"/>
          <w:szCs w:val="30"/>
        </w:rPr>
        <w:t xml:space="preserve">SUPPLEMENTARY </w:t>
      </w:r>
      <w:r w:rsidR="0093659E">
        <w:rPr>
          <w:b/>
          <w:bCs/>
          <w:sz w:val="30"/>
          <w:szCs w:val="30"/>
        </w:rPr>
        <w:t>MATERIAL</w:t>
      </w:r>
    </w:p>
    <w:p w14:paraId="27DDF788" w14:textId="2A798FB8" w:rsidR="007B0043" w:rsidRDefault="007B0043" w:rsidP="00D60903">
      <w:pPr>
        <w:spacing w:before="120" w:after="120" w:line="480" w:lineRule="auto"/>
        <w:jc w:val="center"/>
        <w:rPr>
          <w:vertAlign w:val="superscript"/>
        </w:rPr>
      </w:pPr>
      <w:r>
        <w:t>Julie E Mangino MD, FSHEA, FIDSA,</w:t>
      </w:r>
      <w:r w:rsidRPr="5A49F295">
        <w:rPr>
          <w:vertAlign w:val="superscript"/>
        </w:rPr>
        <w:t>1</w:t>
      </w:r>
      <w:r>
        <w:t xml:space="preserve"> Michael S Firstenberg MD, FACC, FAIM,</w:t>
      </w:r>
      <w:r w:rsidRPr="5A49F295">
        <w:rPr>
          <w:vertAlign w:val="superscript"/>
        </w:rPr>
        <w:t>2</w:t>
      </w:r>
      <w:r>
        <w:t xml:space="preserve"> William Rhys-Williams PhD</w:t>
      </w:r>
      <w:r w:rsidRPr="5A49F295">
        <w:rPr>
          <w:vertAlign w:val="superscript"/>
        </w:rPr>
        <w:t>3</w:t>
      </w:r>
      <w:r>
        <w:t>, James P. Lees BSc</w:t>
      </w:r>
      <w:r>
        <w:rPr>
          <w:vertAlign w:val="superscript"/>
        </w:rPr>
        <w:t>5</w:t>
      </w:r>
      <w:r>
        <w:t>, Aaron Dane MSc</w:t>
      </w:r>
      <w:r w:rsidRPr="5A49F295">
        <w:rPr>
          <w:vertAlign w:val="superscript"/>
        </w:rPr>
        <w:t>4</w:t>
      </w:r>
      <w:r>
        <w:t>, William G. Love PhD</w:t>
      </w:r>
      <w:r w:rsidRPr="5A49F295">
        <w:rPr>
          <w:vertAlign w:val="superscript"/>
        </w:rPr>
        <w:t>3</w:t>
      </w:r>
      <w:r>
        <w:t>, Jesus Gonzalez Moreno MD</w:t>
      </w:r>
      <w:r w:rsidRPr="5A49F295">
        <w:rPr>
          <w:vertAlign w:val="superscript"/>
        </w:rPr>
        <w:t>5</w:t>
      </w:r>
      <w:r>
        <w:t>, Yuri Martina MD PhD</w:t>
      </w:r>
      <w:r w:rsidRPr="5A49F295">
        <w:rPr>
          <w:vertAlign w:val="superscript"/>
        </w:rPr>
        <w:t>5</w:t>
      </w:r>
      <w:r>
        <w:t>, Debra Barker MD</w:t>
      </w:r>
      <w:r w:rsidRPr="5A49F295">
        <w:rPr>
          <w:vertAlign w:val="superscript"/>
        </w:rPr>
        <w:t>3</w:t>
      </w:r>
    </w:p>
    <w:p w14:paraId="3C730760" w14:textId="77777777" w:rsidR="00C503A0" w:rsidRPr="00CC7776" w:rsidRDefault="00C503A0" w:rsidP="00C503A0">
      <w:pPr>
        <w:pStyle w:val="SciNnormal"/>
        <w:spacing w:before="120" w:line="480" w:lineRule="auto"/>
        <w:rPr>
          <w:szCs w:val="24"/>
        </w:rPr>
      </w:pPr>
      <w:r w:rsidRPr="00CC7776">
        <w:rPr>
          <w:szCs w:val="24"/>
          <w:vertAlign w:val="superscript"/>
        </w:rPr>
        <w:t>1</w:t>
      </w:r>
      <w:r w:rsidRPr="00CC7776">
        <w:rPr>
          <w:szCs w:val="24"/>
        </w:rPr>
        <w:t xml:space="preserve"> Division of Infection Diseases,</w:t>
      </w:r>
      <w:r w:rsidRPr="005663D7">
        <w:t xml:space="preserve"> </w:t>
      </w:r>
      <w:r w:rsidRPr="005663D7">
        <w:rPr>
          <w:szCs w:val="24"/>
        </w:rPr>
        <w:t>Department of Internal Medicine</w:t>
      </w:r>
      <w:r>
        <w:rPr>
          <w:szCs w:val="24"/>
        </w:rPr>
        <w:t>,</w:t>
      </w:r>
      <w:r w:rsidRPr="00CC7776">
        <w:rPr>
          <w:szCs w:val="24"/>
        </w:rPr>
        <w:t xml:space="preserve"> </w:t>
      </w:r>
      <w:r>
        <w:rPr>
          <w:szCs w:val="24"/>
        </w:rPr>
        <w:t xml:space="preserve">The </w:t>
      </w:r>
      <w:r w:rsidRPr="00CC7776">
        <w:rPr>
          <w:szCs w:val="24"/>
        </w:rPr>
        <w:t>Ohio State University – Columbus, O</w:t>
      </w:r>
      <w:r>
        <w:rPr>
          <w:szCs w:val="24"/>
        </w:rPr>
        <w:t>H</w:t>
      </w:r>
      <w:r w:rsidRPr="00CC7776">
        <w:rPr>
          <w:szCs w:val="24"/>
        </w:rPr>
        <w:t xml:space="preserve"> (United States)</w:t>
      </w:r>
    </w:p>
    <w:p w14:paraId="23EEC5C5" w14:textId="77777777" w:rsidR="00C503A0" w:rsidRPr="00CC7776" w:rsidRDefault="00C503A0" w:rsidP="00C503A0">
      <w:pPr>
        <w:pStyle w:val="SciNnormal"/>
        <w:spacing w:before="120" w:line="480" w:lineRule="auto"/>
        <w:rPr>
          <w:szCs w:val="24"/>
        </w:rPr>
      </w:pPr>
      <w:r w:rsidRPr="00CC7776">
        <w:rPr>
          <w:szCs w:val="24"/>
          <w:vertAlign w:val="superscript"/>
        </w:rPr>
        <w:t>2</w:t>
      </w:r>
      <w:r w:rsidRPr="00CC7776">
        <w:rPr>
          <w:szCs w:val="24"/>
        </w:rPr>
        <w:t xml:space="preserve"> </w:t>
      </w:r>
      <w:r>
        <w:rPr>
          <w:szCs w:val="24"/>
        </w:rPr>
        <w:t>Department of Surgery, Maui Memorial Medical Center</w:t>
      </w:r>
      <w:r w:rsidRPr="00CC7776">
        <w:rPr>
          <w:szCs w:val="24"/>
        </w:rPr>
        <w:t xml:space="preserve"> – </w:t>
      </w:r>
      <w:r>
        <w:rPr>
          <w:szCs w:val="24"/>
        </w:rPr>
        <w:t>Maui,</w:t>
      </w:r>
      <w:r w:rsidRPr="00CC7776">
        <w:rPr>
          <w:szCs w:val="24"/>
        </w:rPr>
        <w:t xml:space="preserve"> </w:t>
      </w:r>
      <w:r>
        <w:rPr>
          <w:szCs w:val="24"/>
        </w:rPr>
        <w:t>HI</w:t>
      </w:r>
      <w:r w:rsidRPr="00CC7776">
        <w:rPr>
          <w:szCs w:val="24"/>
        </w:rPr>
        <w:t xml:space="preserve"> (Unite</w:t>
      </w:r>
      <w:r>
        <w:rPr>
          <w:szCs w:val="24"/>
        </w:rPr>
        <w:t>d</w:t>
      </w:r>
      <w:r w:rsidRPr="00CC7776">
        <w:rPr>
          <w:szCs w:val="24"/>
        </w:rPr>
        <w:t xml:space="preserve"> States)</w:t>
      </w:r>
    </w:p>
    <w:p w14:paraId="1A25E385" w14:textId="77777777" w:rsidR="00C503A0" w:rsidRPr="00CC7776" w:rsidRDefault="00C503A0" w:rsidP="00C503A0">
      <w:pPr>
        <w:pStyle w:val="SciNnormal"/>
        <w:spacing w:before="120" w:line="480" w:lineRule="auto"/>
      </w:pPr>
      <w:r w:rsidRPr="5A49F295">
        <w:rPr>
          <w:vertAlign w:val="superscript"/>
        </w:rPr>
        <w:t>3</w:t>
      </w:r>
      <w:r>
        <w:t xml:space="preserve"> Destiny Pharma plc – Brighton (United Kingdom)</w:t>
      </w:r>
    </w:p>
    <w:p w14:paraId="3A962DB3" w14:textId="77777777" w:rsidR="00C503A0" w:rsidRDefault="00C503A0" w:rsidP="00C503A0">
      <w:pPr>
        <w:pStyle w:val="SciNnormal"/>
        <w:spacing w:before="120" w:line="480" w:lineRule="auto"/>
      </w:pPr>
      <w:r w:rsidRPr="5A49F295">
        <w:rPr>
          <w:vertAlign w:val="superscript"/>
        </w:rPr>
        <w:t>4</w:t>
      </w:r>
      <w:r>
        <w:t xml:space="preserve"> Danestat Consulting Ltd. – Macclesfield (United Kingdom)</w:t>
      </w:r>
    </w:p>
    <w:p w14:paraId="2E63F156" w14:textId="77777777" w:rsidR="00C503A0" w:rsidRPr="00CC7776" w:rsidRDefault="00C503A0" w:rsidP="00C503A0">
      <w:pPr>
        <w:pStyle w:val="SciNnormal"/>
        <w:spacing w:before="120" w:line="480" w:lineRule="auto"/>
      </w:pPr>
      <w:r w:rsidRPr="5A49F295">
        <w:rPr>
          <w:vertAlign w:val="superscript"/>
        </w:rPr>
        <w:t>5</w:t>
      </w:r>
      <w:r>
        <w:t xml:space="preserve"> Formerly at Destiny Pharma plc – Brighton (United Kingdom)</w:t>
      </w:r>
    </w:p>
    <w:p w14:paraId="66D8DD39" w14:textId="77777777" w:rsidR="00C24F6D" w:rsidRDefault="00C24F6D" w:rsidP="64A46CB7">
      <w:pPr>
        <w:spacing w:before="120" w:after="120" w:line="480" w:lineRule="auto"/>
        <w:rPr>
          <w:sz w:val="24"/>
          <w:szCs w:val="24"/>
        </w:rPr>
      </w:pPr>
    </w:p>
    <w:p w14:paraId="0FE98863" w14:textId="77777777" w:rsidR="0040785C" w:rsidRDefault="0040785C" w:rsidP="64A46CB7">
      <w:pPr>
        <w:spacing w:before="120" w:after="120" w:line="480" w:lineRule="auto"/>
        <w:rPr>
          <w:sz w:val="24"/>
          <w:szCs w:val="24"/>
        </w:rPr>
      </w:pPr>
    </w:p>
    <w:p w14:paraId="33CE1F2D" w14:textId="77777777" w:rsidR="00D60903" w:rsidRDefault="00D60903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20572F0C" w14:textId="4951A401" w:rsidR="007E3144" w:rsidRPr="00CC7776" w:rsidDel="0026357A" w:rsidRDefault="007E3144" w:rsidP="007E3144">
      <w:pPr>
        <w:pStyle w:val="SciNnormal"/>
        <w:spacing w:before="120" w:line="480" w:lineRule="auto"/>
        <w:rPr>
          <w:b/>
          <w:bCs/>
          <w:szCs w:val="24"/>
        </w:rPr>
      </w:pPr>
      <w:r w:rsidRPr="00CC7776" w:rsidDel="0026357A">
        <w:rPr>
          <w:b/>
          <w:bCs/>
          <w:szCs w:val="24"/>
        </w:rPr>
        <w:lastRenderedPageBreak/>
        <w:t xml:space="preserve">Figure </w:t>
      </w:r>
      <w:r w:rsidR="00D3646A">
        <w:rPr>
          <w:b/>
          <w:bCs/>
          <w:szCs w:val="24"/>
        </w:rPr>
        <w:t>A</w:t>
      </w:r>
      <w:r w:rsidRPr="00CC7776" w:rsidDel="0026357A">
        <w:rPr>
          <w:b/>
          <w:bCs/>
          <w:szCs w:val="24"/>
        </w:rPr>
        <w:t>: Study Flow Chart</w:t>
      </w:r>
    </w:p>
    <w:p w14:paraId="4BB4A199" w14:textId="77777777" w:rsidR="007E3144" w:rsidRDefault="007E3144" w:rsidP="007E3144">
      <w:pPr>
        <w:pStyle w:val="SciNnormal"/>
        <w:spacing w:before="120" w:line="480" w:lineRule="auto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39F7FE3C" wp14:editId="4AAB39DD">
            <wp:extent cx="5732145" cy="6290945"/>
            <wp:effectExtent l="0" t="0" r="1905" b="0"/>
            <wp:docPr id="2" name="Picture 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2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4AF0" w14:textId="77777777" w:rsidR="007E3144" w:rsidRPr="00CC7776" w:rsidDel="0026357A" w:rsidRDefault="007E3144" w:rsidP="007E3144">
      <w:pPr>
        <w:pStyle w:val="SciNnormal"/>
        <w:spacing w:before="120" w:line="480" w:lineRule="auto"/>
        <w:rPr>
          <w:szCs w:val="24"/>
        </w:rPr>
      </w:pPr>
      <w:r w:rsidRPr="00CC7776" w:rsidDel="0026357A">
        <w:rPr>
          <w:szCs w:val="24"/>
        </w:rPr>
        <w:t>CFU = colony forming units; n = number of patients.</w:t>
      </w:r>
    </w:p>
    <w:p w14:paraId="324FC9A8" w14:textId="77777777" w:rsidR="007E3144" w:rsidRPr="0042711A" w:rsidRDefault="007E3144" w:rsidP="007E3144">
      <w:pPr>
        <w:pStyle w:val="SciNnormal"/>
        <w:spacing w:before="120" w:line="480" w:lineRule="auto"/>
        <w:rPr>
          <w:b/>
          <w:bCs/>
          <w:szCs w:val="24"/>
        </w:rPr>
      </w:pPr>
    </w:p>
    <w:p w14:paraId="30B53C43" w14:textId="23384520" w:rsidR="000033C2" w:rsidRPr="00CC7776" w:rsidRDefault="51345DD2" w:rsidP="00CC7776">
      <w:pPr>
        <w:pStyle w:val="Caption"/>
        <w:spacing w:after="120" w:line="480" w:lineRule="auto"/>
      </w:pPr>
      <w:r>
        <w:t>Table </w:t>
      </w:r>
      <w:r w:rsidR="5DAB2A38">
        <w:t>1</w:t>
      </w:r>
      <w:r w:rsidR="0CE9B3FF">
        <w:t>:</w:t>
      </w:r>
      <w:r>
        <w:t xml:space="preserve"> Demographics and Baseline Characteristics (micro-ITT Set)</w:t>
      </w: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29"/>
        <w:gridCol w:w="2268"/>
        <w:gridCol w:w="2173"/>
        <w:gridCol w:w="2226"/>
      </w:tblGrid>
      <w:tr w:rsidR="000033C2" w:rsidRPr="00FE6933" w14:paraId="702BFB2A" w14:textId="77777777" w:rsidTr="5A49F295">
        <w:trPr>
          <w:trHeight w:val="519"/>
          <w:jc w:val="center"/>
        </w:trPr>
        <w:tc>
          <w:tcPr>
            <w:tcW w:w="1490" w:type="pct"/>
            <w:vAlign w:val="center"/>
          </w:tcPr>
          <w:p w14:paraId="33D59D4C" w14:textId="77777777" w:rsidR="000033C2" w:rsidRPr="00CC7776" w:rsidRDefault="000033C2" w:rsidP="00D30075">
            <w:pPr>
              <w:pStyle w:val="TableTextColHead"/>
              <w:keepNext/>
              <w:keepLines/>
              <w:jc w:val="left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Demographic Characteristics</w:t>
            </w:r>
          </w:p>
        </w:tc>
        <w:tc>
          <w:tcPr>
            <w:tcW w:w="1194" w:type="pct"/>
            <w:vAlign w:val="center"/>
          </w:tcPr>
          <w:p w14:paraId="250046FA" w14:textId="77777777" w:rsidR="000033C2" w:rsidRPr="00CC7776" w:rsidRDefault="000033C2" w:rsidP="00B32FCF">
            <w:pPr>
              <w:keepNext/>
              <w:keepLines/>
              <w:jc w:val="center"/>
              <w:rPr>
                <w:rStyle w:val="TableText9"/>
                <w:b/>
                <w:sz w:val="24"/>
                <w:szCs w:val="24"/>
              </w:rPr>
            </w:pPr>
            <w:r w:rsidRPr="00CC7776">
              <w:rPr>
                <w:rStyle w:val="TableText9"/>
                <w:b/>
                <w:sz w:val="24"/>
                <w:szCs w:val="24"/>
              </w:rPr>
              <w:t>0.2% w/w XF</w:t>
            </w:r>
            <w:r w:rsidRPr="00CC7776">
              <w:rPr>
                <w:rStyle w:val="TableText9"/>
                <w:b/>
                <w:sz w:val="24"/>
                <w:szCs w:val="24"/>
              </w:rPr>
              <w:noBreakHyphen/>
              <w:t>73</w:t>
            </w:r>
          </w:p>
          <w:p w14:paraId="16AF9A8C" w14:textId="77777777" w:rsidR="000033C2" w:rsidRPr="00CC7776" w:rsidRDefault="000033C2" w:rsidP="00B32FCF">
            <w:pPr>
              <w:keepNext/>
              <w:keepLines/>
              <w:jc w:val="center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b/>
                <w:sz w:val="24"/>
                <w:szCs w:val="24"/>
              </w:rPr>
              <w:t>(N=43)</w:t>
            </w:r>
          </w:p>
        </w:tc>
        <w:tc>
          <w:tcPr>
            <w:tcW w:w="1144" w:type="pct"/>
            <w:vAlign w:val="center"/>
          </w:tcPr>
          <w:p w14:paraId="69C8A966" w14:textId="77777777" w:rsidR="000033C2" w:rsidRPr="00CC7776" w:rsidRDefault="000033C2" w:rsidP="00B32FCF">
            <w:pPr>
              <w:pStyle w:val="TableTextColHead"/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76">
              <w:rPr>
                <w:rStyle w:val="TableText9"/>
                <w:bCs/>
                <w:sz w:val="24"/>
                <w:szCs w:val="24"/>
              </w:rPr>
              <w:t xml:space="preserve">Placebo </w:t>
            </w:r>
            <w:r w:rsidRPr="00CC7776">
              <w:rPr>
                <w:rStyle w:val="TableText9"/>
                <w:bCs/>
                <w:sz w:val="24"/>
                <w:szCs w:val="24"/>
              </w:rPr>
              <w:br/>
            </w:r>
            <w:r w:rsidRPr="00CC777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C7776">
              <w:rPr>
                <w:rFonts w:ascii="Times New Roman" w:hAnsi="Times New Roman"/>
                <w:sz w:val="24"/>
                <w:szCs w:val="24"/>
              </w:rPr>
              <w:t>N=40)</w:t>
            </w:r>
          </w:p>
        </w:tc>
        <w:tc>
          <w:tcPr>
            <w:tcW w:w="1172" w:type="pct"/>
            <w:vAlign w:val="center"/>
          </w:tcPr>
          <w:p w14:paraId="5217A544" w14:textId="77777777" w:rsidR="000033C2" w:rsidRPr="00CC7776" w:rsidRDefault="000033C2" w:rsidP="00B32FCF">
            <w:pPr>
              <w:pStyle w:val="TableTextColHead"/>
              <w:keepNext/>
              <w:keepLines/>
              <w:rPr>
                <w:rStyle w:val="TableText9"/>
                <w:bCs/>
                <w:sz w:val="24"/>
                <w:szCs w:val="24"/>
              </w:rPr>
            </w:pPr>
            <w:r w:rsidRPr="00CC7776">
              <w:rPr>
                <w:rFonts w:ascii="Times New Roman" w:hAnsi="Times New Roman"/>
                <w:bCs/>
                <w:sz w:val="24"/>
                <w:szCs w:val="24"/>
              </w:rPr>
              <w:t>Overall</w:t>
            </w:r>
            <w:r w:rsidRPr="00CC777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C7776">
              <w:rPr>
                <w:rFonts w:ascii="Times New Roman" w:hAnsi="Times New Roman"/>
                <w:sz w:val="24"/>
                <w:szCs w:val="24"/>
              </w:rPr>
              <w:t>(N=83)</w:t>
            </w:r>
          </w:p>
        </w:tc>
      </w:tr>
      <w:tr w:rsidR="000033C2" w:rsidRPr="00FE6933" w14:paraId="1D679AA2" w14:textId="77777777" w:rsidTr="5A49F295">
        <w:trPr>
          <w:trHeight w:val="256"/>
          <w:jc w:val="center"/>
        </w:trPr>
        <w:tc>
          <w:tcPr>
            <w:tcW w:w="5000" w:type="pct"/>
            <w:gridSpan w:val="4"/>
            <w:vAlign w:val="center"/>
          </w:tcPr>
          <w:p w14:paraId="624F75D0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b/>
                <w:bCs/>
                <w:sz w:val="24"/>
                <w:szCs w:val="24"/>
              </w:rPr>
            </w:pPr>
            <w:r w:rsidRPr="00CC7776">
              <w:rPr>
                <w:rStyle w:val="TableText9"/>
                <w:b/>
                <w:bCs/>
                <w:sz w:val="24"/>
                <w:szCs w:val="24"/>
              </w:rPr>
              <w:t>Age, years</w:t>
            </w:r>
          </w:p>
        </w:tc>
      </w:tr>
      <w:tr w:rsidR="000033C2" w:rsidRPr="00FE6933" w14:paraId="79C956D6" w14:textId="77777777" w:rsidTr="5A49F295">
        <w:trPr>
          <w:trHeight w:val="241"/>
          <w:jc w:val="center"/>
        </w:trPr>
        <w:tc>
          <w:tcPr>
            <w:tcW w:w="1490" w:type="pct"/>
            <w:vAlign w:val="center"/>
          </w:tcPr>
          <w:p w14:paraId="2AA40C2C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Mean (SD)</w:t>
            </w:r>
          </w:p>
        </w:tc>
        <w:tc>
          <w:tcPr>
            <w:tcW w:w="1194" w:type="pct"/>
          </w:tcPr>
          <w:p w14:paraId="7273CD39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59.7 (10.94)</w:t>
            </w:r>
          </w:p>
        </w:tc>
        <w:tc>
          <w:tcPr>
            <w:tcW w:w="1144" w:type="pct"/>
          </w:tcPr>
          <w:p w14:paraId="5F94EA5B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61.5 (7.22)</w:t>
            </w:r>
          </w:p>
        </w:tc>
        <w:tc>
          <w:tcPr>
            <w:tcW w:w="1172" w:type="pct"/>
          </w:tcPr>
          <w:p w14:paraId="6EEF9F90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60.6 (9.33)</w:t>
            </w:r>
          </w:p>
        </w:tc>
      </w:tr>
      <w:tr w:rsidR="000033C2" w:rsidRPr="00FE6933" w14:paraId="7DB48EFD" w14:textId="77777777" w:rsidTr="5A49F295">
        <w:trPr>
          <w:trHeight w:val="256"/>
          <w:jc w:val="center"/>
        </w:trPr>
        <w:tc>
          <w:tcPr>
            <w:tcW w:w="1490" w:type="pct"/>
            <w:vAlign w:val="center"/>
          </w:tcPr>
          <w:p w14:paraId="3C1555F0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Median (range)</w:t>
            </w:r>
          </w:p>
        </w:tc>
        <w:tc>
          <w:tcPr>
            <w:tcW w:w="1194" w:type="pct"/>
          </w:tcPr>
          <w:p w14:paraId="198EBE51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61.0 (18, 75)</w:t>
            </w:r>
          </w:p>
        </w:tc>
        <w:tc>
          <w:tcPr>
            <w:tcW w:w="1144" w:type="pct"/>
          </w:tcPr>
          <w:p w14:paraId="1427F302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62.5 (43, 73)</w:t>
            </w:r>
          </w:p>
        </w:tc>
        <w:tc>
          <w:tcPr>
            <w:tcW w:w="1172" w:type="pct"/>
          </w:tcPr>
          <w:p w14:paraId="5BA25570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62.0 (18, 75)</w:t>
            </w:r>
          </w:p>
        </w:tc>
      </w:tr>
      <w:tr w:rsidR="000033C2" w:rsidRPr="00FE6933" w14:paraId="7A78C637" w14:textId="77777777" w:rsidTr="5A49F295">
        <w:trPr>
          <w:trHeight w:val="241"/>
          <w:jc w:val="center"/>
        </w:trPr>
        <w:tc>
          <w:tcPr>
            <w:tcW w:w="5000" w:type="pct"/>
            <w:gridSpan w:val="4"/>
            <w:vAlign w:val="center"/>
          </w:tcPr>
          <w:p w14:paraId="12DE6FEE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b/>
                <w:bCs/>
                <w:sz w:val="24"/>
                <w:szCs w:val="24"/>
              </w:rPr>
            </w:pPr>
            <w:r w:rsidRPr="00CC7776">
              <w:rPr>
                <w:rStyle w:val="TableText9"/>
                <w:b/>
                <w:bCs/>
                <w:sz w:val="24"/>
                <w:szCs w:val="24"/>
              </w:rPr>
              <w:t>Sex, n (%)</w:t>
            </w:r>
          </w:p>
        </w:tc>
      </w:tr>
      <w:tr w:rsidR="000033C2" w:rsidRPr="00FE6933" w14:paraId="6C32DD06" w14:textId="77777777" w:rsidTr="5A49F295">
        <w:trPr>
          <w:trHeight w:val="256"/>
          <w:jc w:val="center"/>
        </w:trPr>
        <w:tc>
          <w:tcPr>
            <w:tcW w:w="1490" w:type="pct"/>
            <w:vAlign w:val="center"/>
          </w:tcPr>
          <w:p w14:paraId="06591422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Male</w:t>
            </w:r>
          </w:p>
        </w:tc>
        <w:tc>
          <w:tcPr>
            <w:tcW w:w="1194" w:type="pct"/>
          </w:tcPr>
          <w:p w14:paraId="22662269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31 (72.1)</w:t>
            </w:r>
          </w:p>
        </w:tc>
        <w:tc>
          <w:tcPr>
            <w:tcW w:w="1144" w:type="pct"/>
          </w:tcPr>
          <w:p w14:paraId="4342E99D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32 (80.0)</w:t>
            </w:r>
          </w:p>
        </w:tc>
        <w:tc>
          <w:tcPr>
            <w:tcW w:w="1172" w:type="pct"/>
          </w:tcPr>
          <w:p w14:paraId="79091335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63 (75.9)</w:t>
            </w:r>
          </w:p>
        </w:tc>
      </w:tr>
      <w:tr w:rsidR="000033C2" w:rsidRPr="00FE6933" w14:paraId="65DAF0B5" w14:textId="77777777" w:rsidTr="5A49F295">
        <w:trPr>
          <w:trHeight w:val="241"/>
          <w:jc w:val="center"/>
        </w:trPr>
        <w:tc>
          <w:tcPr>
            <w:tcW w:w="1490" w:type="pct"/>
            <w:vAlign w:val="center"/>
          </w:tcPr>
          <w:p w14:paraId="76562A49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Female</w:t>
            </w:r>
          </w:p>
        </w:tc>
        <w:tc>
          <w:tcPr>
            <w:tcW w:w="1194" w:type="pct"/>
          </w:tcPr>
          <w:p w14:paraId="62A11D24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12 (27.9)</w:t>
            </w:r>
          </w:p>
        </w:tc>
        <w:tc>
          <w:tcPr>
            <w:tcW w:w="1144" w:type="pct"/>
          </w:tcPr>
          <w:p w14:paraId="59E7DA33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8 (20.0)</w:t>
            </w:r>
          </w:p>
        </w:tc>
        <w:tc>
          <w:tcPr>
            <w:tcW w:w="1172" w:type="pct"/>
          </w:tcPr>
          <w:p w14:paraId="2EAAB47D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20 (24.1)</w:t>
            </w:r>
          </w:p>
        </w:tc>
      </w:tr>
      <w:tr w:rsidR="000033C2" w:rsidRPr="00FE6933" w14:paraId="142B5897" w14:textId="77777777" w:rsidTr="5A49F295">
        <w:trPr>
          <w:trHeight w:val="256"/>
          <w:jc w:val="center"/>
        </w:trPr>
        <w:tc>
          <w:tcPr>
            <w:tcW w:w="5000" w:type="pct"/>
            <w:gridSpan w:val="4"/>
            <w:vAlign w:val="center"/>
          </w:tcPr>
          <w:p w14:paraId="1B512CAB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b/>
                <w:bCs/>
                <w:sz w:val="24"/>
                <w:szCs w:val="24"/>
              </w:rPr>
            </w:pPr>
            <w:r w:rsidRPr="00CC7776">
              <w:rPr>
                <w:rStyle w:val="TableText9"/>
                <w:b/>
                <w:bCs/>
                <w:sz w:val="24"/>
                <w:szCs w:val="24"/>
              </w:rPr>
              <w:t>Obesity</w:t>
            </w:r>
          </w:p>
        </w:tc>
      </w:tr>
      <w:tr w:rsidR="000033C2" w:rsidRPr="00FE6933" w14:paraId="3AD65E6C" w14:textId="77777777" w:rsidTr="5A49F295">
        <w:trPr>
          <w:trHeight w:val="271"/>
          <w:jc w:val="center"/>
        </w:trPr>
        <w:tc>
          <w:tcPr>
            <w:tcW w:w="1490" w:type="pct"/>
            <w:vAlign w:val="center"/>
          </w:tcPr>
          <w:p w14:paraId="5DF262BC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 xml:space="preserve">BMI </w:t>
            </w:r>
            <w:r w:rsidR="00A30066" w:rsidRPr="00CC7776">
              <w:rPr>
                <w:rStyle w:val="TableText9"/>
                <w:sz w:val="24"/>
                <w:szCs w:val="24"/>
              </w:rPr>
              <w:t>≥</w:t>
            </w:r>
            <w:r w:rsidRPr="00CC7776">
              <w:rPr>
                <w:rStyle w:val="TableText9"/>
                <w:sz w:val="24"/>
                <w:szCs w:val="24"/>
              </w:rPr>
              <w:t>30kg/m</w:t>
            </w:r>
            <w:r w:rsidRPr="00CC7776">
              <w:rPr>
                <w:rStyle w:val="TableText9"/>
                <w:sz w:val="24"/>
                <w:szCs w:val="24"/>
                <w:vertAlign w:val="superscript"/>
              </w:rPr>
              <w:t>2</w:t>
            </w:r>
            <w:r w:rsidRPr="00CC7776">
              <w:rPr>
                <w:rStyle w:val="TableText9"/>
                <w:sz w:val="24"/>
                <w:szCs w:val="24"/>
              </w:rPr>
              <w:t>, n (%)</w:t>
            </w:r>
          </w:p>
        </w:tc>
        <w:tc>
          <w:tcPr>
            <w:tcW w:w="1194" w:type="pct"/>
          </w:tcPr>
          <w:p w14:paraId="36C2A3E2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 w:rsidRPr="00CC7776">
              <w:rPr>
                <w:szCs w:val="24"/>
              </w:rPr>
              <w:t>21 (48.8)</w:t>
            </w:r>
          </w:p>
        </w:tc>
        <w:tc>
          <w:tcPr>
            <w:tcW w:w="1144" w:type="pct"/>
          </w:tcPr>
          <w:p w14:paraId="6415E9EB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 w:rsidRPr="00CC7776">
              <w:rPr>
                <w:szCs w:val="24"/>
              </w:rPr>
              <w:t>20 (50.0)</w:t>
            </w:r>
          </w:p>
        </w:tc>
        <w:tc>
          <w:tcPr>
            <w:tcW w:w="1172" w:type="pct"/>
          </w:tcPr>
          <w:p w14:paraId="37BBCDE3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 w:rsidRPr="00CC7776">
              <w:rPr>
                <w:szCs w:val="24"/>
              </w:rPr>
              <w:t>41 (49.4)</w:t>
            </w:r>
          </w:p>
        </w:tc>
      </w:tr>
      <w:tr w:rsidR="000033C2" w:rsidRPr="00FE6933" w14:paraId="40DEE454" w14:textId="77777777" w:rsidTr="5A49F295">
        <w:trPr>
          <w:trHeight w:val="256"/>
          <w:jc w:val="center"/>
        </w:trPr>
        <w:tc>
          <w:tcPr>
            <w:tcW w:w="1490" w:type="pct"/>
            <w:vAlign w:val="center"/>
          </w:tcPr>
          <w:p w14:paraId="4CF130B9" w14:textId="03C4E930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 xml:space="preserve">Mean </w:t>
            </w:r>
            <w:r w:rsidR="00274955">
              <w:rPr>
                <w:rStyle w:val="TableText9"/>
                <w:sz w:val="24"/>
                <w:szCs w:val="24"/>
              </w:rPr>
              <w:t xml:space="preserve">BMI </w:t>
            </w:r>
            <w:r w:rsidRPr="00CC7776">
              <w:rPr>
                <w:rStyle w:val="TableText9"/>
                <w:sz w:val="24"/>
                <w:szCs w:val="24"/>
              </w:rPr>
              <w:t>(SD)</w:t>
            </w:r>
          </w:p>
        </w:tc>
        <w:tc>
          <w:tcPr>
            <w:tcW w:w="1194" w:type="pct"/>
          </w:tcPr>
          <w:p w14:paraId="5BE6FABA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30.27 (4.65)</w:t>
            </w:r>
          </w:p>
        </w:tc>
        <w:tc>
          <w:tcPr>
            <w:tcW w:w="1144" w:type="pct"/>
          </w:tcPr>
          <w:p w14:paraId="472DA363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30.75 (4.58)</w:t>
            </w:r>
          </w:p>
        </w:tc>
        <w:tc>
          <w:tcPr>
            <w:tcW w:w="1172" w:type="pct"/>
          </w:tcPr>
          <w:p w14:paraId="3CE1E36F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30.50 (4.59)</w:t>
            </w:r>
          </w:p>
        </w:tc>
      </w:tr>
      <w:tr w:rsidR="000033C2" w:rsidRPr="00FE6933" w14:paraId="17CA2B6A" w14:textId="77777777" w:rsidTr="5A49F295">
        <w:trPr>
          <w:trHeight w:val="241"/>
          <w:jc w:val="center"/>
        </w:trPr>
        <w:tc>
          <w:tcPr>
            <w:tcW w:w="1490" w:type="pct"/>
            <w:vAlign w:val="center"/>
          </w:tcPr>
          <w:p w14:paraId="41EA3D89" w14:textId="24665FFE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 xml:space="preserve">Median </w:t>
            </w:r>
            <w:r w:rsidR="00274955">
              <w:rPr>
                <w:rStyle w:val="TableText9"/>
                <w:sz w:val="24"/>
                <w:szCs w:val="24"/>
              </w:rPr>
              <w:t xml:space="preserve">BMI </w:t>
            </w:r>
            <w:r w:rsidRPr="00CC7776">
              <w:rPr>
                <w:rStyle w:val="TableText9"/>
                <w:sz w:val="24"/>
                <w:szCs w:val="24"/>
              </w:rPr>
              <w:t>(range)</w:t>
            </w:r>
          </w:p>
        </w:tc>
        <w:tc>
          <w:tcPr>
            <w:tcW w:w="1194" w:type="pct"/>
          </w:tcPr>
          <w:p w14:paraId="52479480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30.03 (20.76, 44.57)</w:t>
            </w:r>
          </w:p>
        </w:tc>
        <w:tc>
          <w:tcPr>
            <w:tcW w:w="1144" w:type="pct"/>
          </w:tcPr>
          <w:p w14:paraId="1F18C346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30.14 (20.80, 40.39)</w:t>
            </w:r>
          </w:p>
        </w:tc>
        <w:tc>
          <w:tcPr>
            <w:tcW w:w="1172" w:type="pct"/>
          </w:tcPr>
          <w:p w14:paraId="140826EE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30.14 (20.76, 44.57)</w:t>
            </w:r>
          </w:p>
        </w:tc>
      </w:tr>
      <w:tr w:rsidR="000033C2" w:rsidRPr="00FE6933" w14:paraId="3A245714" w14:textId="77777777" w:rsidTr="5A49F295">
        <w:trPr>
          <w:trHeight w:val="256"/>
          <w:jc w:val="center"/>
        </w:trPr>
        <w:tc>
          <w:tcPr>
            <w:tcW w:w="5000" w:type="pct"/>
            <w:gridSpan w:val="4"/>
            <w:vAlign w:val="center"/>
          </w:tcPr>
          <w:p w14:paraId="41F048C4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C7776">
              <w:rPr>
                <w:rStyle w:val="TableText9"/>
                <w:b/>
                <w:bCs/>
                <w:color w:val="000000"/>
                <w:sz w:val="24"/>
                <w:szCs w:val="24"/>
              </w:rPr>
              <w:t>Diabetic Status, n (%)</w:t>
            </w:r>
          </w:p>
        </w:tc>
      </w:tr>
      <w:tr w:rsidR="000033C2" w:rsidRPr="00FE6933" w14:paraId="0BA71DA3" w14:textId="77777777" w:rsidTr="5A49F295">
        <w:trPr>
          <w:trHeight w:val="241"/>
          <w:jc w:val="center"/>
        </w:trPr>
        <w:tc>
          <w:tcPr>
            <w:tcW w:w="1490" w:type="pct"/>
            <w:vAlign w:val="center"/>
          </w:tcPr>
          <w:p w14:paraId="1F2D65DF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Diabetes Mellitus</w:t>
            </w:r>
          </w:p>
        </w:tc>
        <w:tc>
          <w:tcPr>
            <w:tcW w:w="1194" w:type="pct"/>
          </w:tcPr>
          <w:p w14:paraId="2BA9DA0E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16 (37.2)</w:t>
            </w:r>
          </w:p>
        </w:tc>
        <w:tc>
          <w:tcPr>
            <w:tcW w:w="1144" w:type="pct"/>
          </w:tcPr>
          <w:p w14:paraId="2E1F0DD9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16 (40)</w:t>
            </w:r>
          </w:p>
        </w:tc>
        <w:tc>
          <w:tcPr>
            <w:tcW w:w="1172" w:type="pct"/>
          </w:tcPr>
          <w:p w14:paraId="78631199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32 (38.6)</w:t>
            </w:r>
          </w:p>
        </w:tc>
      </w:tr>
      <w:tr w:rsidR="000033C2" w:rsidRPr="00FE6933" w14:paraId="622822E6" w14:textId="77777777" w:rsidTr="5A49F295">
        <w:trPr>
          <w:trHeight w:val="1084"/>
          <w:jc w:val="center"/>
        </w:trPr>
        <w:tc>
          <w:tcPr>
            <w:tcW w:w="1490" w:type="pct"/>
            <w:vAlign w:val="center"/>
          </w:tcPr>
          <w:p w14:paraId="25289DDB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224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Receiving oral agents and/or insulin</w:t>
            </w:r>
          </w:p>
        </w:tc>
        <w:tc>
          <w:tcPr>
            <w:tcW w:w="1194" w:type="pct"/>
            <w:vAlign w:val="center"/>
          </w:tcPr>
          <w:p w14:paraId="223C9169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 w:rsidRPr="00CC7776">
              <w:rPr>
                <w:szCs w:val="24"/>
              </w:rPr>
              <w:t>14 (32.6)</w:t>
            </w:r>
          </w:p>
        </w:tc>
        <w:tc>
          <w:tcPr>
            <w:tcW w:w="1144" w:type="pct"/>
            <w:vAlign w:val="center"/>
          </w:tcPr>
          <w:p w14:paraId="08A31B20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 w:rsidRPr="00CC7776">
              <w:rPr>
                <w:szCs w:val="24"/>
              </w:rPr>
              <w:t>13 (32.5)</w:t>
            </w:r>
          </w:p>
        </w:tc>
        <w:tc>
          <w:tcPr>
            <w:tcW w:w="1172" w:type="pct"/>
            <w:vAlign w:val="center"/>
          </w:tcPr>
          <w:p w14:paraId="74545404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 w:rsidRPr="00CC7776">
              <w:rPr>
                <w:szCs w:val="24"/>
              </w:rPr>
              <w:t>27 (32.5)</w:t>
            </w:r>
          </w:p>
        </w:tc>
      </w:tr>
      <w:tr w:rsidR="000033C2" w:rsidRPr="00FE6933" w14:paraId="14D4B200" w14:textId="77777777" w:rsidTr="5A49F295">
        <w:trPr>
          <w:trHeight w:val="241"/>
          <w:jc w:val="center"/>
        </w:trPr>
        <w:tc>
          <w:tcPr>
            <w:tcW w:w="5000" w:type="pct"/>
            <w:gridSpan w:val="4"/>
            <w:vAlign w:val="center"/>
          </w:tcPr>
          <w:p w14:paraId="38CFBEBA" w14:textId="58F50B48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b/>
                <w:bCs/>
                <w:sz w:val="24"/>
                <w:szCs w:val="24"/>
              </w:rPr>
            </w:pPr>
            <w:r w:rsidRPr="00CC7776">
              <w:rPr>
                <w:rStyle w:val="TableText9"/>
                <w:b/>
                <w:bCs/>
                <w:color w:val="000000"/>
                <w:sz w:val="24"/>
                <w:szCs w:val="24"/>
              </w:rPr>
              <w:t>Country of enrol</w:t>
            </w:r>
            <w:r w:rsidR="0083239B">
              <w:rPr>
                <w:rStyle w:val="TableText9"/>
                <w:b/>
                <w:bCs/>
                <w:color w:val="000000"/>
                <w:sz w:val="24"/>
                <w:szCs w:val="24"/>
              </w:rPr>
              <w:t>l</w:t>
            </w:r>
            <w:r w:rsidRPr="00CC7776">
              <w:rPr>
                <w:rStyle w:val="TableText9"/>
                <w:b/>
                <w:bCs/>
                <w:color w:val="000000"/>
                <w:sz w:val="24"/>
                <w:szCs w:val="24"/>
              </w:rPr>
              <w:t>ment, n (%)</w:t>
            </w:r>
          </w:p>
        </w:tc>
      </w:tr>
      <w:tr w:rsidR="000033C2" w:rsidRPr="00FE6933" w14:paraId="05BF93F7" w14:textId="77777777" w:rsidTr="5A49F295">
        <w:trPr>
          <w:trHeight w:val="256"/>
          <w:jc w:val="center"/>
        </w:trPr>
        <w:tc>
          <w:tcPr>
            <w:tcW w:w="1490" w:type="pct"/>
            <w:vAlign w:val="center"/>
          </w:tcPr>
          <w:p w14:paraId="3EBD67F7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USA</w:t>
            </w:r>
          </w:p>
        </w:tc>
        <w:tc>
          <w:tcPr>
            <w:tcW w:w="1194" w:type="pct"/>
          </w:tcPr>
          <w:p w14:paraId="034A50E4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2 (4.7)</w:t>
            </w:r>
          </w:p>
        </w:tc>
        <w:tc>
          <w:tcPr>
            <w:tcW w:w="1144" w:type="pct"/>
          </w:tcPr>
          <w:p w14:paraId="550DEC5B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1 (2.5)</w:t>
            </w:r>
          </w:p>
        </w:tc>
        <w:tc>
          <w:tcPr>
            <w:tcW w:w="1172" w:type="pct"/>
          </w:tcPr>
          <w:p w14:paraId="12313B60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 (3.6)</w:t>
            </w:r>
          </w:p>
        </w:tc>
      </w:tr>
      <w:tr w:rsidR="000033C2" w:rsidRPr="00FE6933" w14:paraId="78AC57F3" w14:textId="77777777" w:rsidTr="5A49F295">
        <w:trPr>
          <w:trHeight w:val="241"/>
          <w:jc w:val="center"/>
        </w:trPr>
        <w:tc>
          <w:tcPr>
            <w:tcW w:w="1490" w:type="pct"/>
            <w:vAlign w:val="center"/>
          </w:tcPr>
          <w:p w14:paraId="219C2627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Georgia</w:t>
            </w:r>
          </w:p>
        </w:tc>
        <w:tc>
          <w:tcPr>
            <w:tcW w:w="1194" w:type="pct"/>
          </w:tcPr>
          <w:p w14:paraId="7E705B37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37 (86.0)</w:t>
            </w:r>
          </w:p>
        </w:tc>
        <w:tc>
          <w:tcPr>
            <w:tcW w:w="1144" w:type="pct"/>
          </w:tcPr>
          <w:p w14:paraId="37683DE6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37 (92.5)</w:t>
            </w:r>
          </w:p>
        </w:tc>
        <w:tc>
          <w:tcPr>
            <w:tcW w:w="1172" w:type="pct"/>
          </w:tcPr>
          <w:p w14:paraId="351B7034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74 (89.2)</w:t>
            </w:r>
          </w:p>
        </w:tc>
      </w:tr>
      <w:tr w:rsidR="000033C2" w:rsidRPr="00FE6933" w14:paraId="61B34761" w14:textId="77777777" w:rsidTr="5A49F295">
        <w:trPr>
          <w:trHeight w:val="256"/>
          <w:jc w:val="center"/>
        </w:trPr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14:paraId="06B6F60C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Serbia</w:t>
            </w:r>
          </w:p>
        </w:tc>
        <w:tc>
          <w:tcPr>
            <w:tcW w:w="1194" w:type="pct"/>
            <w:tcBorders>
              <w:bottom w:val="single" w:sz="4" w:space="0" w:color="auto"/>
            </w:tcBorders>
          </w:tcPr>
          <w:p w14:paraId="3409EC13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rFonts w:eastAsiaTheme="minorHAnsi"/>
                <w:sz w:val="24"/>
                <w:szCs w:val="24"/>
              </w:rPr>
            </w:pPr>
            <w:r w:rsidRPr="00CC7776">
              <w:rPr>
                <w:szCs w:val="24"/>
              </w:rPr>
              <w:t>4 (9.3)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7BB253D7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2 (5.0)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03474F21" w14:textId="77777777" w:rsidR="000033C2" w:rsidRPr="00CC7776" w:rsidRDefault="000033C2" w:rsidP="00D30075">
            <w:pPr>
              <w:pStyle w:val="TableNormal1"/>
              <w:keepNext/>
              <w:keepLines/>
              <w:spacing w:before="0" w:after="0" w:line="240" w:lineRule="auto"/>
              <w:rPr>
                <w:rStyle w:val="TableText9"/>
                <w:sz w:val="24"/>
                <w:szCs w:val="24"/>
              </w:rPr>
            </w:pPr>
            <w:r w:rsidRPr="00CC7776">
              <w:rPr>
                <w:szCs w:val="24"/>
              </w:rPr>
              <w:t>6 (7.2)</w:t>
            </w:r>
          </w:p>
        </w:tc>
      </w:tr>
      <w:tr w:rsidR="004C764E" w:rsidRPr="00FE6933" w14:paraId="03FF5C08" w14:textId="77777777" w:rsidTr="5A49F295">
        <w:trPr>
          <w:trHeight w:val="256"/>
          <w:jc w:val="center"/>
        </w:trPr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14:paraId="5E390C98" w14:textId="6ECBD49E" w:rsidR="004C764E" w:rsidRDefault="008333C2" w:rsidP="00D00A76">
            <w:pPr>
              <w:keepNext/>
              <w:keepLines/>
              <w:autoSpaceDE w:val="0"/>
              <w:autoSpaceDN w:val="0"/>
              <w:adjustRightInd w:val="0"/>
              <w:rPr>
                <w:rStyle w:val="TableText9"/>
                <w:sz w:val="24"/>
                <w:szCs w:val="24"/>
              </w:rPr>
            </w:pPr>
            <w:r>
              <w:rPr>
                <w:rStyle w:val="TableText9"/>
                <w:b/>
                <w:bCs/>
                <w:sz w:val="24"/>
                <w:szCs w:val="24"/>
              </w:rPr>
              <w:t>M</w:t>
            </w:r>
            <w:r>
              <w:rPr>
                <w:rStyle w:val="TableText9"/>
                <w:b/>
                <w:bCs/>
                <w:sz w:val="24"/>
              </w:rPr>
              <w:t xml:space="preserve">ean duration of </w:t>
            </w:r>
            <w:r w:rsidR="00D923A0" w:rsidRPr="003440EB">
              <w:rPr>
                <w:rStyle w:val="TableText9"/>
                <w:b/>
                <w:bCs/>
                <w:sz w:val="24"/>
                <w:szCs w:val="24"/>
              </w:rPr>
              <w:t xml:space="preserve"> post-operative antibiotic </w:t>
            </w:r>
            <w:r w:rsidR="00B33634">
              <w:rPr>
                <w:rStyle w:val="TableText9"/>
                <w:b/>
                <w:bCs/>
                <w:sz w:val="24"/>
                <w:szCs w:val="24"/>
              </w:rPr>
              <w:t>administration</w:t>
            </w:r>
          </w:p>
        </w:tc>
        <w:tc>
          <w:tcPr>
            <w:tcW w:w="1194" w:type="pct"/>
            <w:tcBorders>
              <w:bottom w:val="single" w:sz="4" w:space="0" w:color="auto"/>
            </w:tcBorders>
          </w:tcPr>
          <w:p w14:paraId="1E96B64E" w14:textId="77777777" w:rsidR="000550CC" w:rsidRDefault="00D923A0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7.57 days </w:t>
            </w:r>
          </w:p>
          <w:p w14:paraId="4DA50B85" w14:textId="6FDA23A7" w:rsidR="004C764E" w:rsidRPr="00CC7776" w:rsidRDefault="00D923A0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[SD </w:t>
            </w:r>
            <w:r w:rsidR="00FE214D">
              <w:rPr>
                <w:szCs w:val="24"/>
              </w:rPr>
              <w:t>=5.53]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14:paraId="605FD8C6" w14:textId="77777777" w:rsidR="000550CC" w:rsidRDefault="00FE214D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7.77 days </w:t>
            </w:r>
          </w:p>
          <w:p w14:paraId="4FB7C129" w14:textId="7D48793B" w:rsidR="004C764E" w:rsidRPr="00CC7776" w:rsidRDefault="00FE214D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[SD = 7.05]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577A258C" w14:textId="77777777" w:rsidR="004C764E" w:rsidRPr="00CC7776" w:rsidRDefault="004C764E" w:rsidP="00D30075">
            <w:pPr>
              <w:pStyle w:val="TableNormal1"/>
              <w:keepNext/>
              <w:keepLines/>
              <w:spacing w:before="0" w:after="0" w:line="240" w:lineRule="auto"/>
              <w:rPr>
                <w:szCs w:val="24"/>
              </w:rPr>
            </w:pPr>
          </w:p>
        </w:tc>
      </w:tr>
      <w:tr w:rsidR="000033C2" w:rsidRPr="00FE6933" w14:paraId="1107A53E" w14:textId="77777777" w:rsidTr="5A49F295">
        <w:trPr>
          <w:trHeight w:val="1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3C64" w14:textId="77777777" w:rsidR="000033C2" w:rsidRPr="00CC7776" w:rsidRDefault="000033C2" w:rsidP="00D30075">
            <w:pPr>
              <w:pStyle w:val="TableTextColHead"/>
              <w:keepNext/>
              <w:keepLines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76">
              <w:rPr>
                <w:rFonts w:ascii="Times New Roman" w:hAnsi="Times New Roman"/>
                <w:sz w:val="24"/>
                <w:szCs w:val="24"/>
              </w:rPr>
              <w:t>Planned surgical and medical procedures, n (%) [FI]</w:t>
            </w:r>
          </w:p>
        </w:tc>
      </w:tr>
      <w:tr w:rsidR="000033C2" w:rsidRPr="00FE6933" w14:paraId="55AC35C2" w14:textId="77777777" w:rsidTr="5A49F295">
        <w:trPr>
          <w:trHeight w:val="191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7FD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217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Coronary artery bypass grafting (CABG)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27" w14:textId="77777777" w:rsidR="000033C2" w:rsidRPr="00CC7776" w:rsidRDefault="000033C2" w:rsidP="00D30075">
            <w:pPr>
              <w:keepNext/>
              <w:keepLines/>
              <w:rPr>
                <w:rStyle w:val="TableText9"/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26 (60.5) [1]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6E7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21 (52.5) [0]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EAD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47 (56.6) [1]</w:t>
            </w:r>
          </w:p>
        </w:tc>
      </w:tr>
      <w:tr w:rsidR="000033C2" w:rsidRPr="00FE6933" w14:paraId="7B943A91" w14:textId="77777777" w:rsidTr="5A49F295">
        <w:trPr>
          <w:trHeight w:val="191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52F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CABG + valve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085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3 (7.0) [3]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CFE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3 (7.5) [3]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4B78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6 (7.2) [6]</w:t>
            </w:r>
          </w:p>
        </w:tc>
      </w:tr>
      <w:tr w:rsidR="000033C2" w:rsidRPr="00FE6933" w14:paraId="0F3D8790" w14:textId="77777777" w:rsidTr="5A49F295">
        <w:trPr>
          <w:trHeight w:val="191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62C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217" w:firstLine="7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Mitral valve replacement &amp; repair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572" w14:textId="77777777" w:rsidR="000033C2" w:rsidRPr="00CC7776" w:rsidRDefault="000033C2" w:rsidP="00D30075">
            <w:pPr>
              <w:keepNext/>
              <w:keepLines/>
              <w:rPr>
                <w:rStyle w:val="TableText9"/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7 (16.3) [5]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0DA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7 (17.5) [5]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527E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14 (16.9) [10]</w:t>
            </w:r>
          </w:p>
        </w:tc>
      </w:tr>
      <w:tr w:rsidR="000033C2" w:rsidRPr="00FE6933" w14:paraId="2F88BEEC" w14:textId="77777777" w:rsidTr="5A49F295">
        <w:trPr>
          <w:trHeight w:val="191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6658" w14:textId="77777777" w:rsidR="000033C2" w:rsidRPr="00CC7776" w:rsidRDefault="000033C2" w:rsidP="00D30075">
            <w:pPr>
              <w:keepNext/>
              <w:keepLines/>
              <w:autoSpaceDE w:val="0"/>
              <w:autoSpaceDN w:val="0"/>
              <w:adjustRightInd w:val="0"/>
              <w:ind w:left="217"/>
              <w:rPr>
                <w:rStyle w:val="TableText9"/>
                <w:sz w:val="24"/>
                <w:szCs w:val="24"/>
              </w:rPr>
            </w:pPr>
            <w:r w:rsidRPr="00CC7776">
              <w:rPr>
                <w:rStyle w:val="TableText9"/>
                <w:sz w:val="24"/>
                <w:szCs w:val="24"/>
              </w:rPr>
              <w:t>Aortic Valve replacement (AVR)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1F4D" w14:textId="77777777" w:rsidR="000033C2" w:rsidRPr="00CC7776" w:rsidRDefault="000033C2" w:rsidP="00D30075">
            <w:pPr>
              <w:keepNext/>
              <w:keepLines/>
              <w:rPr>
                <w:rStyle w:val="TableText9"/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6 (14.0) [6]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4F1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8 (20.0) [8]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E78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14 (16.9) [14]</w:t>
            </w:r>
          </w:p>
        </w:tc>
      </w:tr>
      <w:tr w:rsidR="000033C2" w:rsidRPr="00FE6933" w14:paraId="0E222965" w14:textId="77777777" w:rsidTr="5A49F295">
        <w:trPr>
          <w:trHeight w:val="191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898" w14:textId="44A27056" w:rsidR="000033C2" w:rsidRPr="00CC7776" w:rsidRDefault="51345DD2" w:rsidP="00D30075">
            <w:pPr>
              <w:keepNext/>
              <w:keepLines/>
              <w:autoSpaceDE w:val="0"/>
              <w:autoSpaceDN w:val="0"/>
              <w:adjustRightInd w:val="0"/>
              <w:ind w:left="720" w:hanging="496"/>
              <w:rPr>
                <w:rStyle w:val="TableText9"/>
                <w:sz w:val="24"/>
                <w:szCs w:val="24"/>
              </w:rPr>
            </w:pPr>
            <w:r w:rsidRPr="5A49F295">
              <w:rPr>
                <w:rStyle w:val="TableText9"/>
                <w:sz w:val="24"/>
                <w:szCs w:val="24"/>
              </w:rPr>
              <w:t xml:space="preserve">Aortic </w:t>
            </w:r>
            <w:r w:rsidR="00A15C5C" w:rsidRPr="5A49F295">
              <w:rPr>
                <w:rStyle w:val="TableText9"/>
                <w:sz w:val="24"/>
                <w:szCs w:val="24"/>
              </w:rPr>
              <w:t>aneurysm</w:t>
            </w:r>
            <w:r w:rsidR="6E367828" w:rsidRPr="5A49F295">
              <w:rPr>
                <w:rStyle w:val="TableText9"/>
                <w:sz w:val="24"/>
                <w:szCs w:val="24"/>
              </w:rPr>
              <w:t xml:space="preserve"> repair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64A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1 (2.3) [1]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9AE8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1 (2.5) [1]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EB3" w14:textId="77777777" w:rsidR="000033C2" w:rsidRPr="00CC7776" w:rsidRDefault="000033C2" w:rsidP="00D30075">
            <w:pPr>
              <w:keepNext/>
              <w:keepLines/>
              <w:rPr>
                <w:sz w:val="24"/>
                <w:szCs w:val="24"/>
              </w:rPr>
            </w:pPr>
            <w:r w:rsidRPr="00CC7776">
              <w:rPr>
                <w:sz w:val="24"/>
                <w:szCs w:val="24"/>
              </w:rPr>
              <w:t>2 (2.4) [2]</w:t>
            </w:r>
          </w:p>
        </w:tc>
      </w:tr>
      <w:tr w:rsidR="000033C2" w:rsidRPr="00FE6933" w14:paraId="45420857" w14:textId="77777777" w:rsidTr="5A49F295">
        <w:trPr>
          <w:trHeight w:val="227"/>
          <w:jc w:val="center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BC4A" w14:textId="77777777" w:rsidR="000033C2" w:rsidRPr="00CC7776" w:rsidRDefault="000033C2" w:rsidP="00D30075">
            <w:pPr>
              <w:pStyle w:val="TableTextColHead"/>
              <w:keepNext/>
              <w:keepLines/>
              <w:jc w:val="left"/>
              <w:rPr>
                <w:rStyle w:val="TableText9"/>
                <w:rFonts w:eastAsiaTheme="minorHAnsi"/>
                <w:b w:val="0"/>
                <w:sz w:val="24"/>
                <w:szCs w:val="24"/>
              </w:rPr>
            </w:pPr>
            <w:r w:rsidRPr="00CC7776">
              <w:rPr>
                <w:rFonts w:ascii="Times New Roman" w:hAnsi="Times New Roman"/>
                <w:sz w:val="24"/>
                <w:szCs w:val="24"/>
              </w:rPr>
              <w:t xml:space="preserve">Undergone surgery, n (%) </w:t>
            </w:r>
            <w:r w:rsidR="00ED1B92" w:rsidRPr="00CC7776">
              <w:rPr>
                <w:rFonts w:ascii="Times New Roman" w:hAnsi="Times New Roman"/>
                <w:sz w:val="24"/>
                <w:szCs w:val="24"/>
              </w:rPr>
              <w:t>[FI]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059" w14:textId="77777777" w:rsidR="000033C2" w:rsidRPr="00CC7776" w:rsidRDefault="000033C2" w:rsidP="00D30075">
            <w:pPr>
              <w:keepNext/>
              <w:keepLines/>
              <w:rPr>
                <w:rStyle w:val="TableText9"/>
                <w:b/>
                <w:bCs/>
                <w:sz w:val="24"/>
                <w:szCs w:val="24"/>
              </w:rPr>
            </w:pPr>
            <w:r w:rsidRPr="00CC7776">
              <w:rPr>
                <w:b/>
                <w:bCs/>
                <w:sz w:val="24"/>
                <w:szCs w:val="24"/>
              </w:rPr>
              <w:t>43 (100.0)</w:t>
            </w:r>
            <w:r w:rsidR="00ED1B92" w:rsidRPr="00CC7776">
              <w:rPr>
                <w:b/>
                <w:bCs/>
                <w:sz w:val="24"/>
                <w:szCs w:val="24"/>
              </w:rPr>
              <w:t xml:space="preserve"> [16]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500" w14:textId="77777777" w:rsidR="000033C2" w:rsidRPr="00CC7776" w:rsidRDefault="000033C2" w:rsidP="00D30075">
            <w:pPr>
              <w:pStyle w:val="TableTextColHead"/>
              <w:keepNext/>
              <w:keepLines/>
              <w:jc w:val="left"/>
              <w:rPr>
                <w:rStyle w:val="TableText9"/>
                <w:rFonts w:eastAsiaTheme="minorHAnsi"/>
                <w:b w:val="0"/>
                <w:bCs/>
                <w:sz w:val="24"/>
                <w:szCs w:val="24"/>
              </w:rPr>
            </w:pPr>
            <w:r w:rsidRPr="00CC7776">
              <w:rPr>
                <w:rFonts w:ascii="Times New Roman" w:hAnsi="Times New Roman"/>
                <w:bCs/>
                <w:sz w:val="24"/>
                <w:szCs w:val="24"/>
              </w:rPr>
              <w:t>40 (100.0)</w:t>
            </w:r>
            <w:r w:rsidR="00ED1B92" w:rsidRPr="00CC7776">
              <w:rPr>
                <w:rFonts w:ascii="Times New Roman" w:hAnsi="Times New Roman"/>
                <w:bCs/>
                <w:sz w:val="24"/>
                <w:szCs w:val="24"/>
              </w:rPr>
              <w:t xml:space="preserve"> [17]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E7B" w14:textId="77777777" w:rsidR="000033C2" w:rsidRPr="00CC7776" w:rsidRDefault="000033C2" w:rsidP="00D30075">
            <w:pPr>
              <w:pStyle w:val="TableTextColHead"/>
              <w:keepNext/>
              <w:keepLines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776">
              <w:rPr>
                <w:rFonts w:ascii="Times New Roman" w:hAnsi="Times New Roman"/>
                <w:bCs/>
                <w:sz w:val="24"/>
                <w:szCs w:val="24"/>
              </w:rPr>
              <w:t>83 (100.0)</w:t>
            </w:r>
            <w:r w:rsidR="00ED1B92" w:rsidRPr="00CC7776">
              <w:rPr>
                <w:rFonts w:ascii="Times New Roman" w:hAnsi="Times New Roman"/>
                <w:bCs/>
                <w:sz w:val="24"/>
                <w:szCs w:val="24"/>
              </w:rPr>
              <w:t xml:space="preserve"> [33]</w:t>
            </w:r>
          </w:p>
        </w:tc>
      </w:tr>
    </w:tbl>
    <w:p w14:paraId="7FCEEEC7" w14:textId="562A04A9" w:rsidR="002C1ADF" w:rsidRPr="00CC7776" w:rsidRDefault="000033C2" w:rsidP="006A0D62">
      <w:pPr>
        <w:pStyle w:val="SciNnormal"/>
        <w:spacing w:before="120" w:after="0"/>
        <w:rPr>
          <w:szCs w:val="24"/>
        </w:rPr>
      </w:pPr>
      <w:r w:rsidRPr="00CC7776">
        <w:rPr>
          <w:szCs w:val="24"/>
        </w:rPr>
        <w:t>BMI = body mass index; ITT = intent-to-treat; SD = standard deviation; FI = foreign implant</w:t>
      </w:r>
      <w:r w:rsidR="006A0D62">
        <w:rPr>
          <w:szCs w:val="24"/>
        </w:rPr>
        <w:t xml:space="preserve"> </w:t>
      </w:r>
      <w:r w:rsidRPr="00CC7776">
        <w:rPr>
          <w:szCs w:val="24"/>
        </w:rPr>
        <w:t>(e.g., aortic graft, biologic/mechanical valve, or mitral annuloplasty ring).</w:t>
      </w:r>
    </w:p>
    <w:p w14:paraId="72054EEA" w14:textId="54A668AC" w:rsidR="006A0D62" w:rsidRDefault="006A0D62">
      <w:pPr>
        <w:rPr>
          <w:b/>
          <w:bCs/>
          <w:sz w:val="24"/>
          <w:szCs w:val="24"/>
        </w:rPr>
      </w:pPr>
    </w:p>
    <w:sectPr w:rsidR="006A0D62" w:rsidSect="006C17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B4E0" w14:textId="77777777" w:rsidR="00AC2AE1" w:rsidRDefault="00AC2AE1" w:rsidP="00B54EA4">
      <w:r>
        <w:separator/>
      </w:r>
    </w:p>
  </w:endnote>
  <w:endnote w:type="continuationSeparator" w:id="0">
    <w:p w14:paraId="37F05D8E" w14:textId="77777777" w:rsidR="00AC2AE1" w:rsidRDefault="00AC2AE1" w:rsidP="00B54EA4">
      <w:r>
        <w:continuationSeparator/>
      </w:r>
    </w:p>
  </w:endnote>
  <w:endnote w:type="continuationNotice" w:id="1">
    <w:p w14:paraId="46F41580" w14:textId="77777777" w:rsidR="00AC2AE1" w:rsidRDefault="00AC2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Courier New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002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FF0997" w14:textId="3F47F416" w:rsidR="006A0D62" w:rsidRDefault="006A0D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46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0311E3" w14:textId="05EFEA60" w:rsidR="00425F5C" w:rsidRDefault="00425F5C" w:rsidP="00CC5F28">
    <w:pPr>
      <w:pStyle w:val="SciNHeadersandfooter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07BC" w14:textId="06BBD33F" w:rsidR="00425F5C" w:rsidRDefault="00425F5C" w:rsidP="00CC5F28">
    <w:pPr>
      <w:pStyle w:val="SciNHeadersandfooters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2AE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2AE1">
      <w:rPr>
        <w:rStyle w:val="PageNumber"/>
        <w:noProof/>
      </w:rPr>
      <w:t>1</w:t>
    </w:r>
    <w:r>
      <w:rPr>
        <w:rStyle w:val="PageNumber"/>
      </w:rPr>
      <w:fldChar w:fldCharType="end"/>
    </w:r>
    <w:r w:rsidRPr="00B54EA4">
      <w:tab/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E5BC" w14:textId="77777777" w:rsidR="00AC2AE1" w:rsidRDefault="00AC2AE1" w:rsidP="00B54EA4">
      <w:r>
        <w:separator/>
      </w:r>
    </w:p>
  </w:footnote>
  <w:footnote w:type="continuationSeparator" w:id="0">
    <w:p w14:paraId="49772226" w14:textId="77777777" w:rsidR="00AC2AE1" w:rsidRDefault="00AC2AE1" w:rsidP="00B54EA4">
      <w:r>
        <w:continuationSeparator/>
      </w:r>
    </w:p>
  </w:footnote>
  <w:footnote w:type="continuationNotice" w:id="1">
    <w:p w14:paraId="318C8399" w14:textId="77777777" w:rsidR="00AC2AE1" w:rsidRDefault="00AC2A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FF88" w14:textId="556A7CB7" w:rsidR="00425F5C" w:rsidRPr="00CC5F28" w:rsidRDefault="00425F5C" w:rsidP="00CC5F28">
    <w:pPr>
      <w:pStyle w:val="SciNHeadersandfooter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5F70" w14:textId="77777777" w:rsidR="00425F5C" w:rsidRDefault="00425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414"/>
    <w:multiLevelType w:val="hybridMultilevel"/>
    <w:tmpl w:val="E292B528"/>
    <w:name w:val="Scinopsis222"/>
    <w:lvl w:ilvl="0" w:tplc="B7E2C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6755"/>
    <w:multiLevelType w:val="multilevel"/>
    <w:tmpl w:val="7012CD16"/>
    <w:name w:val="Scinopsis Headings222"/>
    <w:numStyleLink w:val="SciNnumberedtablefigurefootnotes"/>
  </w:abstractNum>
  <w:abstractNum w:abstractNumId="2" w15:restartNumberingAfterBreak="0">
    <w:nsid w:val="1D207C60"/>
    <w:multiLevelType w:val="hybridMultilevel"/>
    <w:tmpl w:val="6D84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7551"/>
    <w:multiLevelType w:val="multilevel"/>
    <w:tmpl w:val="BC1638FE"/>
    <w:styleLink w:val="SciN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Courier New" w:hint="default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C6C6CA2"/>
    <w:multiLevelType w:val="hybridMultilevel"/>
    <w:tmpl w:val="841CAD9A"/>
    <w:lvl w:ilvl="0" w:tplc="83ACE646">
      <w:start w:val="1"/>
      <w:numFmt w:val="decimal"/>
      <w:lvlText w:val="%1."/>
      <w:lvlJc w:val="left"/>
      <w:pPr>
        <w:ind w:left="1020" w:hanging="360"/>
      </w:pPr>
    </w:lvl>
    <w:lvl w:ilvl="1" w:tplc="B5F4D902">
      <w:start w:val="1"/>
      <w:numFmt w:val="decimal"/>
      <w:lvlText w:val="%2."/>
      <w:lvlJc w:val="left"/>
      <w:pPr>
        <w:ind w:left="1020" w:hanging="360"/>
      </w:pPr>
    </w:lvl>
    <w:lvl w:ilvl="2" w:tplc="D4B84006">
      <w:start w:val="1"/>
      <w:numFmt w:val="decimal"/>
      <w:lvlText w:val="%3."/>
      <w:lvlJc w:val="left"/>
      <w:pPr>
        <w:ind w:left="1020" w:hanging="360"/>
      </w:pPr>
    </w:lvl>
    <w:lvl w:ilvl="3" w:tplc="7A162336">
      <w:start w:val="1"/>
      <w:numFmt w:val="decimal"/>
      <w:lvlText w:val="%4."/>
      <w:lvlJc w:val="left"/>
      <w:pPr>
        <w:ind w:left="1020" w:hanging="360"/>
      </w:pPr>
    </w:lvl>
    <w:lvl w:ilvl="4" w:tplc="41026130">
      <w:start w:val="1"/>
      <w:numFmt w:val="decimal"/>
      <w:lvlText w:val="%5."/>
      <w:lvlJc w:val="left"/>
      <w:pPr>
        <w:ind w:left="1020" w:hanging="360"/>
      </w:pPr>
    </w:lvl>
    <w:lvl w:ilvl="5" w:tplc="F22406DA">
      <w:start w:val="1"/>
      <w:numFmt w:val="decimal"/>
      <w:lvlText w:val="%6."/>
      <w:lvlJc w:val="left"/>
      <w:pPr>
        <w:ind w:left="1020" w:hanging="360"/>
      </w:pPr>
    </w:lvl>
    <w:lvl w:ilvl="6" w:tplc="365E305C">
      <w:start w:val="1"/>
      <w:numFmt w:val="decimal"/>
      <w:lvlText w:val="%7."/>
      <w:lvlJc w:val="left"/>
      <w:pPr>
        <w:ind w:left="1020" w:hanging="360"/>
      </w:pPr>
    </w:lvl>
    <w:lvl w:ilvl="7" w:tplc="C29C604E">
      <w:start w:val="1"/>
      <w:numFmt w:val="decimal"/>
      <w:lvlText w:val="%8."/>
      <w:lvlJc w:val="left"/>
      <w:pPr>
        <w:ind w:left="1020" w:hanging="360"/>
      </w:pPr>
    </w:lvl>
    <w:lvl w:ilvl="8" w:tplc="2F0A027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2FC285F"/>
    <w:multiLevelType w:val="multilevel"/>
    <w:tmpl w:val="7012CD16"/>
    <w:styleLink w:val="SciNnumberedtablefigurefootnotes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  <w:sz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  <w:sz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  <w:sz w:val="18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  <w:sz w:val="18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  <w:sz w:val="18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  <w:sz w:val="18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  <w:sz w:val="18"/>
      </w:rPr>
    </w:lvl>
  </w:abstractNum>
  <w:abstractNum w:abstractNumId="6" w15:restartNumberingAfterBreak="0">
    <w:nsid w:val="37C6761D"/>
    <w:multiLevelType w:val="multilevel"/>
    <w:tmpl w:val="E77AC558"/>
    <w:styleLink w:val="SciNnumbered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B0D15FB"/>
    <w:multiLevelType w:val="multilevel"/>
    <w:tmpl w:val="57689F28"/>
    <w:name w:val="Scinopsi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088" w:hanging="208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2088" w:hanging="20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3BF73A9E"/>
    <w:multiLevelType w:val="multilevel"/>
    <w:tmpl w:val="650E458E"/>
    <w:name w:val="Scinopsis footnote numbering2"/>
    <w:numStyleLink w:val="SciNnumberedfootnote"/>
  </w:abstractNum>
  <w:abstractNum w:abstractNumId="9" w15:restartNumberingAfterBreak="0">
    <w:nsid w:val="3F2D6804"/>
    <w:multiLevelType w:val="multilevel"/>
    <w:tmpl w:val="650E458E"/>
    <w:styleLink w:val="SciNnumberedfootnote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sz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hint="default"/>
        <w:sz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hint="default"/>
        <w:sz w:val="18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hint="default"/>
        <w:sz w:val="18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hint="default"/>
        <w:sz w:val="18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hint="default"/>
        <w:sz w:val="18"/>
      </w:rPr>
    </w:lvl>
  </w:abstractNum>
  <w:abstractNum w:abstractNumId="10" w15:restartNumberingAfterBreak="0">
    <w:nsid w:val="44F8152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3B0D87"/>
    <w:multiLevelType w:val="hybridMultilevel"/>
    <w:tmpl w:val="81C626B8"/>
    <w:name w:val="Scinopsis22"/>
    <w:lvl w:ilvl="0" w:tplc="B8D8B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05967"/>
    <w:multiLevelType w:val="hybridMultilevel"/>
    <w:tmpl w:val="2138AC14"/>
    <w:lvl w:ilvl="0" w:tplc="3DA40BF6">
      <w:start w:val="1"/>
      <w:numFmt w:val="bullet"/>
      <w:pStyle w:val="BulletLis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927E6"/>
    <w:multiLevelType w:val="multilevel"/>
    <w:tmpl w:val="54ACB6A4"/>
    <w:name w:val="Scinopsi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088" w:hanging="208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2088" w:hanging="20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63DA7A0A"/>
    <w:multiLevelType w:val="multilevel"/>
    <w:tmpl w:val="194E3E2C"/>
    <w:name w:val="SciN bulleted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320"/>
        </w:tabs>
        <w:ind w:left="936" w:hanging="5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728" w:hanging="576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5D9"/>
    <w:multiLevelType w:val="multilevel"/>
    <w:tmpl w:val="EC8EC506"/>
    <w:lvl w:ilvl="0">
      <w:start w:val="1"/>
      <w:numFmt w:val="decimal"/>
      <w:pStyle w:val="SciN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iNHeadin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ciNHeading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SciN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SciN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78060DF"/>
    <w:multiLevelType w:val="multilevel"/>
    <w:tmpl w:val="650E458E"/>
    <w:name w:val="Scinopsis footnote numbering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6A5644A4"/>
    <w:multiLevelType w:val="multilevel"/>
    <w:tmpl w:val="650E458E"/>
    <w:name w:val="Scinopsis footnote numbering22"/>
    <w:numStyleLink w:val="SciNnumberedfootnote"/>
  </w:abstractNum>
  <w:abstractNum w:abstractNumId="18" w15:restartNumberingAfterBreak="0">
    <w:nsid w:val="7E892A0F"/>
    <w:multiLevelType w:val="multilevel"/>
    <w:tmpl w:val="BC1638FE"/>
    <w:name w:val="Scinopsis2222"/>
    <w:numStyleLink w:val="SciNbulletedlist"/>
  </w:abstractNum>
  <w:num w:numId="1" w16cid:durableId="955529374">
    <w:abstractNumId w:val="10"/>
  </w:num>
  <w:num w:numId="2" w16cid:durableId="664554620">
    <w:abstractNumId w:val="15"/>
  </w:num>
  <w:num w:numId="3" w16cid:durableId="926841542">
    <w:abstractNumId w:val="3"/>
  </w:num>
  <w:num w:numId="4" w16cid:durableId="25371226">
    <w:abstractNumId w:val="6"/>
  </w:num>
  <w:num w:numId="5" w16cid:durableId="465048357">
    <w:abstractNumId w:val="5"/>
  </w:num>
  <w:num w:numId="6" w16cid:durableId="1543135507">
    <w:abstractNumId w:val="9"/>
  </w:num>
  <w:num w:numId="7" w16cid:durableId="197474860">
    <w:abstractNumId w:val="12"/>
  </w:num>
  <w:num w:numId="8" w16cid:durableId="221645179">
    <w:abstractNumId w:val="2"/>
  </w:num>
  <w:num w:numId="9" w16cid:durableId="102520689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CF167C-FD99-4778-9C0B-4755CE67C98B}"/>
    <w:docVar w:name="dgnword-eventsink" w:val="587852520"/>
    <w:docVar w:name="dgnword-lastRevisionsView" w:val="0"/>
  </w:docVars>
  <w:rsids>
    <w:rsidRoot w:val="0073285B"/>
    <w:rsid w:val="000004A2"/>
    <w:rsid w:val="00000B20"/>
    <w:rsid w:val="00000B28"/>
    <w:rsid w:val="00001E3A"/>
    <w:rsid w:val="000021C0"/>
    <w:rsid w:val="00002247"/>
    <w:rsid w:val="00002510"/>
    <w:rsid w:val="000033C2"/>
    <w:rsid w:val="00003AED"/>
    <w:rsid w:val="00003BB0"/>
    <w:rsid w:val="00004973"/>
    <w:rsid w:val="0000514A"/>
    <w:rsid w:val="000057D8"/>
    <w:rsid w:val="00005856"/>
    <w:rsid w:val="00005A57"/>
    <w:rsid w:val="00005BE0"/>
    <w:rsid w:val="0000602B"/>
    <w:rsid w:val="0000661F"/>
    <w:rsid w:val="00006674"/>
    <w:rsid w:val="00006B5E"/>
    <w:rsid w:val="00006C23"/>
    <w:rsid w:val="00006E18"/>
    <w:rsid w:val="00006E8F"/>
    <w:rsid w:val="000077A1"/>
    <w:rsid w:val="00007AA0"/>
    <w:rsid w:val="0001014F"/>
    <w:rsid w:val="000105D4"/>
    <w:rsid w:val="0001069F"/>
    <w:rsid w:val="00010C25"/>
    <w:rsid w:val="00010F77"/>
    <w:rsid w:val="000114E9"/>
    <w:rsid w:val="000136C9"/>
    <w:rsid w:val="00013EE1"/>
    <w:rsid w:val="000148D4"/>
    <w:rsid w:val="00015A9D"/>
    <w:rsid w:val="00016054"/>
    <w:rsid w:val="00016364"/>
    <w:rsid w:val="000167F5"/>
    <w:rsid w:val="0001774E"/>
    <w:rsid w:val="000177A0"/>
    <w:rsid w:val="00017D92"/>
    <w:rsid w:val="0002036C"/>
    <w:rsid w:val="00020B09"/>
    <w:rsid w:val="00021658"/>
    <w:rsid w:val="00021C79"/>
    <w:rsid w:val="00022C4E"/>
    <w:rsid w:val="00022D39"/>
    <w:rsid w:val="00022D8F"/>
    <w:rsid w:val="0002316B"/>
    <w:rsid w:val="0002363C"/>
    <w:rsid w:val="0002375B"/>
    <w:rsid w:val="000237CE"/>
    <w:rsid w:val="0002391F"/>
    <w:rsid w:val="00023BAD"/>
    <w:rsid w:val="00024C8D"/>
    <w:rsid w:val="000251A8"/>
    <w:rsid w:val="000256ED"/>
    <w:rsid w:val="00025A5C"/>
    <w:rsid w:val="00025C5A"/>
    <w:rsid w:val="00025E7D"/>
    <w:rsid w:val="00026D7B"/>
    <w:rsid w:val="000273A2"/>
    <w:rsid w:val="00027431"/>
    <w:rsid w:val="000301E1"/>
    <w:rsid w:val="000315AF"/>
    <w:rsid w:val="000315CE"/>
    <w:rsid w:val="00031C64"/>
    <w:rsid w:val="00031D99"/>
    <w:rsid w:val="00031DBD"/>
    <w:rsid w:val="00031E0E"/>
    <w:rsid w:val="00031E6A"/>
    <w:rsid w:val="00032293"/>
    <w:rsid w:val="000328AF"/>
    <w:rsid w:val="00032C48"/>
    <w:rsid w:val="00033040"/>
    <w:rsid w:val="00033870"/>
    <w:rsid w:val="00034031"/>
    <w:rsid w:val="0003493C"/>
    <w:rsid w:val="00034AD6"/>
    <w:rsid w:val="00034B64"/>
    <w:rsid w:val="00034C83"/>
    <w:rsid w:val="00035D3C"/>
    <w:rsid w:val="00035F54"/>
    <w:rsid w:val="000368CC"/>
    <w:rsid w:val="00036B74"/>
    <w:rsid w:val="00037DD8"/>
    <w:rsid w:val="00037EEC"/>
    <w:rsid w:val="000402FE"/>
    <w:rsid w:val="0004064F"/>
    <w:rsid w:val="00040769"/>
    <w:rsid w:val="00040818"/>
    <w:rsid w:val="0004136C"/>
    <w:rsid w:val="000413C5"/>
    <w:rsid w:val="0004169F"/>
    <w:rsid w:val="000416E5"/>
    <w:rsid w:val="000419F5"/>
    <w:rsid w:val="00041E2A"/>
    <w:rsid w:val="0004238F"/>
    <w:rsid w:val="00042391"/>
    <w:rsid w:val="00042519"/>
    <w:rsid w:val="00042863"/>
    <w:rsid w:val="00042889"/>
    <w:rsid w:val="00042C41"/>
    <w:rsid w:val="00042CB0"/>
    <w:rsid w:val="00042F70"/>
    <w:rsid w:val="00043208"/>
    <w:rsid w:val="00043C12"/>
    <w:rsid w:val="00043FA4"/>
    <w:rsid w:val="00044965"/>
    <w:rsid w:val="000449B1"/>
    <w:rsid w:val="00044C4C"/>
    <w:rsid w:val="00044E03"/>
    <w:rsid w:val="0004516B"/>
    <w:rsid w:val="000451C3"/>
    <w:rsid w:val="00045738"/>
    <w:rsid w:val="0004587F"/>
    <w:rsid w:val="00045AD0"/>
    <w:rsid w:val="00045D32"/>
    <w:rsid w:val="00046C42"/>
    <w:rsid w:val="000472DB"/>
    <w:rsid w:val="00047575"/>
    <w:rsid w:val="000475A4"/>
    <w:rsid w:val="00050101"/>
    <w:rsid w:val="00050A65"/>
    <w:rsid w:val="00050E11"/>
    <w:rsid w:val="00050EA3"/>
    <w:rsid w:val="00050F50"/>
    <w:rsid w:val="00051007"/>
    <w:rsid w:val="00051643"/>
    <w:rsid w:val="00051B6B"/>
    <w:rsid w:val="00051C7A"/>
    <w:rsid w:val="00052956"/>
    <w:rsid w:val="00052ADD"/>
    <w:rsid w:val="00052C01"/>
    <w:rsid w:val="0005310B"/>
    <w:rsid w:val="000532B0"/>
    <w:rsid w:val="00053A2B"/>
    <w:rsid w:val="00054238"/>
    <w:rsid w:val="00054EE7"/>
    <w:rsid w:val="000550CC"/>
    <w:rsid w:val="00055321"/>
    <w:rsid w:val="00055F59"/>
    <w:rsid w:val="00056605"/>
    <w:rsid w:val="00056E47"/>
    <w:rsid w:val="00056EBA"/>
    <w:rsid w:val="000571D2"/>
    <w:rsid w:val="0005740F"/>
    <w:rsid w:val="000609F7"/>
    <w:rsid w:val="00060B1D"/>
    <w:rsid w:val="00060E53"/>
    <w:rsid w:val="00061110"/>
    <w:rsid w:val="000611C4"/>
    <w:rsid w:val="00061620"/>
    <w:rsid w:val="00061696"/>
    <w:rsid w:val="00061B6C"/>
    <w:rsid w:val="00062188"/>
    <w:rsid w:val="0006293B"/>
    <w:rsid w:val="000629B0"/>
    <w:rsid w:val="00062C87"/>
    <w:rsid w:val="000638B6"/>
    <w:rsid w:val="000639C8"/>
    <w:rsid w:val="00063C7E"/>
    <w:rsid w:val="0006419E"/>
    <w:rsid w:val="00064391"/>
    <w:rsid w:val="00064AF4"/>
    <w:rsid w:val="00064C4D"/>
    <w:rsid w:val="00064D04"/>
    <w:rsid w:val="000653FA"/>
    <w:rsid w:val="00065B8D"/>
    <w:rsid w:val="00065C32"/>
    <w:rsid w:val="00065EFB"/>
    <w:rsid w:val="00065F1C"/>
    <w:rsid w:val="00066615"/>
    <w:rsid w:val="00066C0E"/>
    <w:rsid w:val="000671B5"/>
    <w:rsid w:val="00067718"/>
    <w:rsid w:val="00067C6F"/>
    <w:rsid w:val="00067E2F"/>
    <w:rsid w:val="00067EB5"/>
    <w:rsid w:val="00070FDD"/>
    <w:rsid w:val="000710E9"/>
    <w:rsid w:val="000711CE"/>
    <w:rsid w:val="00071250"/>
    <w:rsid w:val="000712BA"/>
    <w:rsid w:val="00071FDD"/>
    <w:rsid w:val="00071FE4"/>
    <w:rsid w:val="00072C61"/>
    <w:rsid w:val="000731A1"/>
    <w:rsid w:val="00074F14"/>
    <w:rsid w:val="00074FAB"/>
    <w:rsid w:val="0007528D"/>
    <w:rsid w:val="000753D6"/>
    <w:rsid w:val="00076455"/>
    <w:rsid w:val="00076495"/>
    <w:rsid w:val="00076A03"/>
    <w:rsid w:val="00076C6C"/>
    <w:rsid w:val="000771F7"/>
    <w:rsid w:val="00077702"/>
    <w:rsid w:val="00077C7E"/>
    <w:rsid w:val="00077E02"/>
    <w:rsid w:val="00080D10"/>
    <w:rsid w:val="00080EBF"/>
    <w:rsid w:val="000810C1"/>
    <w:rsid w:val="000812A6"/>
    <w:rsid w:val="000813A8"/>
    <w:rsid w:val="00081B31"/>
    <w:rsid w:val="00081F0A"/>
    <w:rsid w:val="000825F7"/>
    <w:rsid w:val="00082E2C"/>
    <w:rsid w:val="00082F38"/>
    <w:rsid w:val="00083083"/>
    <w:rsid w:val="00083566"/>
    <w:rsid w:val="00083642"/>
    <w:rsid w:val="00083CE7"/>
    <w:rsid w:val="00083D63"/>
    <w:rsid w:val="00084529"/>
    <w:rsid w:val="00084C61"/>
    <w:rsid w:val="00084D0D"/>
    <w:rsid w:val="00084D3F"/>
    <w:rsid w:val="00085319"/>
    <w:rsid w:val="000855E5"/>
    <w:rsid w:val="00085D32"/>
    <w:rsid w:val="0008613E"/>
    <w:rsid w:val="00086AD2"/>
    <w:rsid w:val="00086F18"/>
    <w:rsid w:val="00087176"/>
    <w:rsid w:val="000903ED"/>
    <w:rsid w:val="00090574"/>
    <w:rsid w:val="00090704"/>
    <w:rsid w:val="0009075A"/>
    <w:rsid w:val="00090905"/>
    <w:rsid w:val="00090CC8"/>
    <w:rsid w:val="00090D16"/>
    <w:rsid w:val="0009100C"/>
    <w:rsid w:val="00091013"/>
    <w:rsid w:val="00091CC7"/>
    <w:rsid w:val="00091D2F"/>
    <w:rsid w:val="00092707"/>
    <w:rsid w:val="0009273C"/>
    <w:rsid w:val="00092911"/>
    <w:rsid w:val="000930D9"/>
    <w:rsid w:val="0009339A"/>
    <w:rsid w:val="00093F92"/>
    <w:rsid w:val="00093FA8"/>
    <w:rsid w:val="00094084"/>
    <w:rsid w:val="000943AB"/>
    <w:rsid w:val="00094B4D"/>
    <w:rsid w:val="00094CD6"/>
    <w:rsid w:val="00094F1C"/>
    <w:rsid w:val="00095429"/>
    <w:rsid w:val="000954AC"/>
    <w:rsid w:val="00095C70"/>
    <w:rsid w:val="00095D95"/>
    <w:rsid w:val="00096026"/>
    <w:rsid w:val="00096445"/>
    <w:rsid w:val="000A1039"/>
    <w:rsid w:val="000A12CA"/>
    <w:rsid w:val="000A255B"/>
    <w:rsid w:val="000A27F4"/>
    <w:rsid w:val="000A3B11"/>
    <w:rsid w:val="000A3F36"/>
    <w:rsid w:val="000A536E"/>
    <w:rsid w:val="000A5621"/>
    <w:rsid w:val="000A5823"/>
    <w:rsid w:val="000A5A3E"/>
    <w:rsid w:val="000A63A0"/>
    <w:rsid w:val="000A6CAB"/>
    <w:rsid w:val="000A71CC"/>
    <w:rsid w:val="000A76EF"/>
    <w:rsid w:val="000A776B"/>
    <w:rsid w:val="000A7857"/>
    <w:rsid w:val="000B0370"/>
    <w:rsid w:val="000B0596"/>
    <w:rsid w:val="000B0AE1"/>
    <w:rsid w:val="000B11B9"/>
    <w:rsid w:val="000B130A"/>
    <w:rsid w:val="000B14CB"/>
    <w:rsid w:val="000B1591"/>
    <w:rsid w:val="000B173E"/>
    <w:rsid w:val="000B175B"/>
    <w:rsid w:val="000B17CA"/>
    <w:rsid w:val="000B17D5"/>
    <w:rsid w:val="000B18BA"/>
    <w:rsid w:val="000B2A3C"/>
    <w:rsid w:val="000B2A97"/>
    <w:rsid w:val="000B2B3A"/>
    <w:rsid w:val="000B2B60"/>
    <w:rsid w:val="000B2E0F"/>
    <w:rsid w:val="000B34A7"/>
    <w:rsid w:val="000B3663"/>
    <w:rsid w:val="000B3C24"/>
    <w:rsid w:val="000B40B2"/>
    <w:rsid w:val="000B40D3"/>
    <w:rsid w:val="000B44D6"/>
    <w:rsid w:val="000B49DA"/>
    <w:rsid w:val="000B56C6"/>
    <w:rsid w:val="000B5D30"/>
    <w:rsid w:val="000B5EB1"/>
    <w:rsid w:val="000B6111"/>
    <w:rsid w:val="000B63F9"/>
    <w:rsid w:val="000B668E"/>
    <w:rsid w:val="000B6984"/>
    <w:rsid w:val="000C1985"/>
    <w:rsid w:val="000C1F1C"/>
    <w:rsid w:val="000C1FAE"/>
    <w:rsid w:val="000C2229"/>
    <w:rsid w:val="000C2734"/>
    <w:rsid w:val="000C36D5"/>
    <w:rsid w:val="000C3CD2"/>
    <w:rsid w:val="000C446C"/>
    <w:rsid w:val="000C4604"/>
    <w:rsid w:val="000C4730"/>
    <w:rsid w:val="000C4AA2"/>
    <w:rsid w:val="000C4B13"/>
    <w:rsid w:val="000C4CB3"/>
    <w:rsid w:val="000C540E"/>
    <w:rsid w:val="000C571A"/>
    <w:rsid w:val="000C5B84"/>
    <w:rsid w:val="000C6082"/>
    <w:rsid w:val="000C656E"/>
    <w:rsid w:val="000C7C87"/>
    <w:rsid w:val="000D030F"/>
    <w:rsid w:val="000D057D"/>
    <w:rsid w:val="000D1465"/>
    <w:rsid w:val="000D17F3"/>
    <w:rsid w:val="000D1AB5"/>
    <w:rsid w:val="000D26D3"/>
    <w:rsid w:val="000D2753"/>
    <w:rsid w:val="000D32FE"/>
    <w:rsid w:val="000D3A8C"/>
    <w:rsid w:val="000D4A86"/>
    <w:rsid w:val="000D50AA"/>
    <w:rsid w:val="000D51F1"/>
    <w:rsid w:val="000D5C0D"/>
    <w:rsid w:val="000D5E96"/>
    <w:rsid w:val="000D5EDE"/>
    <w:rsid w:val="000D6508"/>
    <w:rsid w:val="000D65CF"/>
    <w:rsid w:val="000D6695"/>
    <w:rsid w:val="000D66D6"/>
    <w:rsid w:val="000D6C6A"/>
    <w:rsid w:val="000D6EC4"/>
    <w:rsid w:val="000D7BF5"/>
    <w:rsid w:val="000D7C61"/>
    <w:rsid w:val="000D7CBD"/>
    <w:rsid w:val="000D7D1A"/>
    <w:rsid w:val="000E117C"/>
    <w:rsid w:val="000E14BB"/>
    <w:rsid w:val="000E235E"/>
    <w:rsid w:val="000E2670"/>
    <w:rsid w:val="000E2747"/>
    <w:rsid w:val="000E2E2F"/>
    <w:rsid w:val="000E329C"/>
    <w:rsid w:val="000E3C36"/>
    <w:rsid w:val="000E4729"/>
    <w:rsid w:val="000E4A4D"/>
    <w:rsid w:val="000E54F6"/>
    <w:rsid w:val="000E7076"/>
    <w:rsid w:val="000E7441"/>
    <w:rsid w:val="000E7718"/>
    <w:rsid w:val="000E79AD"/>
    <w:rsid w:val="000E7BF7"/>
    <w:rsid w:val="000E7D92"/>
    <w:rsid w:val="000E7DCD"/>
    <w:rsid w:val="000E7F22"/>
    <w:rsid w:val="000F051B"/>
    <w:rsid w:val="000F073C"/>
    <w:rsid w:val="000F1AD9"/>
    <w:rsid w:val="000F1CB6"/>
    <w:rsid w:val="000F1D88"/>
    <w:rsid w:val="000F1DA4"/>
    <w:rsid w:val="000F1DC5"/>
    <w:rsid w:val="000F2115"/>
    <w:rsid w:val="000F259B"/>
    <w:rsid w:val="000F28EE"/>
    <w:rsid w:val="000F2D9F"/>
    <w:rsid w:val="000F2EF5"/>
    <w:rsid w:val="000F355C"/>
    <w:rsid w:val="000F38FF"/>
    <w:rsid w:val="000F3A21"/>
    <w:rsid w:val="000F3D0B"/>
    <w:rsid w:val="000F45FF"/>
    <w:rsid w:val="000F49C2"/>
    <w:rsid w:val="000F4C17"/>
    <w:rsid w:val="000F50CF"/>
    <w:rsid w:val="000F57A5"/>
    <w:rsid w:val="000F5AA9"/>
    <w:rsid w:val="000F5FD6"/>
    <w:rsid w:val="000F667C"/>
    <w:rsid w:val="000F6AAB"/>
    <w:rsid w:val="000F6C74"/>
    <w:rsid w:val="000F6DBD"/>
    <w:rsid w:val="000F6F23"/>
    <w:rsid w:val="000F6F4A"/>
    <w:rsid w:val="000F7B87"/>
    <w:rsid w:val="00100831"/>
    <w:rsid w:val="00101142"/>
    <w:rsid w:val="001012CA"/>
    <w:rsid w:val="001015D4"/>
    <w:rsid w:val="001015ED"/>
    <w:rsid w:val="0010165B"/>
    <w:rsid w:val="0010168C"/>
    <w:rsid w:val="00101842"/>
    <w:rsid w:val="00101B5F"/>
    <w:rsid w:val="001022BD"/>
    <w:rsid w:val="00102BD5"/>
    <w:rsid w:val="00102DEE"/>
    <w:rsid w:val="00102EEB"/>
    <w:rsid w:val="001031DC"/>
    <w:rsid w:val="00103838"/>
    <w:rsid w:val="001039EE"/>
    <w:rsid w:val="00103D9A"/>
    <w:rsid w:val="00103F7D"/>
    <w:rsid w:val="00103F89"/>
    <w:rsid w:val="00104C55"/>
    <w:rsid w:val="001061EA"/>
    <w:rsid w:val="00106264"/>
    <w:rsid w:val="001062B7"/>
    <w:rsid w:val="00106485"/>
    <w:rsid w:val="0010651E"/>
    <w:rsid w:val="0010678E"/>
    <w:rsid w:val="00106C6C"/>
    <w:rsid w:val="00106E23"/>
    <w:rsid w:val="0011060B"/>
    <w:rsid w:val="00110E0A"/>
    <w:rsid w:val="0011175D"/>
    <w:rsid w:val="00111D44"/>
    <w:rsid w:val="00111E05"/>
    <w:rsid w:val="00111F1D"/>
    <w:rsid w:val="001123AF"/>
    <w:rsid w:val="00112AD4"/>
    <w:rsid w:val="00113CAC"/>
    <w:rsid w:val="00114989"/>
    <w:rsid w:val="00114A97"/>
    <w:rsid w:val="00114EAE"/>
    <w:rsid w:val="0011506D"/>
    <w:rsid w:val="00115244"/>
    <w:rsid w:val="001157BC"/>
    <w:rsid w:val="00115C60"/>
    <w:rsid w:val="00115D46"/>
    <w:rsid w:val="00115EE5"/>
    <w:rsid w:val="001163A4"/>
    <w:rsid w:val="00116788"/>
    <w:rsid w:val="001167AD"/>
    <w:rsid w:val="001170D9"/>
    <w:rsid w:val="00117855"/>
    <w:rsid w:val="00117BED"/>
    <w:rsid w:val="00117FA3"/>
    <w:rsid w:val="001209B8"/>
    <w:rsid w:val="00120F35"/>
    <w:rsid w:val="00120FB1"/>
    <w:rsid w:val="00121434"/>
    <w:rsid w:val="00122140"/>
    <w:rsid w:val="0012284E"/>
    <w:rsid w:val="00122A69"/>
    <w:rsid w:val="00122EAD"/>
    <w:rsid w:val="0012319C"/>
    <w:rsid w:val="00123297"/>
    <w:rsid w:val="0012375C"/>
    <w:rsid w:val="00123F22"/>
    <w:rsid w:val="00123FA1"/>
    <w:rsid w:val="00124094"/>
    <w:rsid w:val="00124588"/>
    <w:rsid w:val="001246E9"/>
    <w:rsid w:val="00124A14"/>
    <w:rsid w:val="00124BA5"/>
    <w:rsid w:val="0012632A"/>
    <w:rsid w:val="00126496"/>
    <w:rsid w:val="00126945"/>
    <w:rsid w:val="00126A3B"/>
    <w:rsid w:val="00126C06"/>
    <w:rsid w:val="00126FE2"/>
    <w:rsid w:val="00127360"/>
    <w:rsid w:val="00127799"/>
    <w:rsid w:val="00127AAC"/>
    <w:rsid w:val="00127C1E"/>
    <w:rsid w:val="00127D5B"/>
    <w:rsid w:val="00127EB1"/>
    <w:rsid w:val="0013010D"/>
    <w:rsid w:val="00130A1E"/>
    <w:rsid w:val="00130A36"/>
    <w:rsid w:val="00131A7B"/>
    <w:rsid w:val="00132267"/>
    <w:rsid w:val="0013234F"/>
    <w:rsid w:val="0013268E"/>
    <w:rsid w:val="00132708"/>
    <w:rsid w:val="00132BBF"/>
    <w:rsid w:val="00132EDB"/>
    <w:rsid w:val="00133238"/>
    <w:rsid w:val="0013327A"/>
    <w:rsid w:val="001333D9"/>
    <w:rsid w:val="00133585"/>
    <w:rsid w:val="00133D16"/>
    <w:rsid w:val="0013445A"/>
    <w:rsid w:val="00134882"/>
    <w:rsid w:val="0013508C"/>
    <w:rsid w:val="00135230"/>
    <w:rsid w:val="00135236"/>
    <w:rsid w:val="0013592A"/>
    <w:rsid w:val="00135E6D"/>
    <w:rsid w:val="00135EFE"/>
    <w:rsid w:val="001364B1"/>
    <w:rsid w:val="0013677E"/>
    <w:rsid w:val="00136A2B"/>
    <w:rsid w:val="00136A3B"/>
    <w:rsid w:val="001370D6"/>
    <w:rsid w:val="001379FA"/>
    <w:rsid w:val="00137B12"/>
    <w:rsid w:val="001407A2"/>
    <w:rsid w:val="00141344"/>
    <w:rsid w:val="00141762"/>
    <w:rsid w:val="0014217C"/>
    <w:rsid w:val="001424AB"/>
    <w:rsid w:val="00142A2F"/>
    <w:rsid w:val="0014325E"/>
    <w:rsid w:val="001434C8"/>
    <w:rsid w:val="0014360E"/>
    <w:rsid w:val="00143897"/>
    <w:rsid w:val="00143E95"/>
    <w:rsid w:val="00143F53"/>
    <w:rsid w:val="0014497B"/>
    <w:rsid w:val="00144BA4"/>
    <w:rsid w:val="00144C9C"/>
    <w:rsid w:val="001455E5"/>
    <w:rsid w:val="00145B55"/>
    <w:rsid w:val="001461B1"/>
    <w:rsid w:val="00146578"/>
    <w:rsid w:val="00147159"/>
    <w:rsid w:val="001474E6"/>
    <w:rsid w:val="00147760"/>
    <w:rsid w:val="00147C53"/>
    <w:rsid w:val="00147FC0"/>
    <w:rsid w:val="00150ABB"/>
    <w:rsid w:val="00150C11"/>
    <w:rsid w:val="0015236D"/>
    <w:rsid w:val="0015269C"/>
    <w:rsid w:val="001529DB"/>
    <w:rsid w:val="00152AA5"/>
    <w:rsid w:val="00152BA6"/>
    <w:rsid w:val="00152BBE"/>
    <w:rsid w:val="00152F98"/>
    <w:rsid w:val="001532A5"/>
    <w:rsid w:val="001539AE"/>
    <w:rsid w:val="00154A6D"/>
    <w:rsid w:val="00155C2D"/>
    <w:rsid w:val="00155D02"/>
    <w:rsid w:val="0015632F"/>
    <w:rsid w:val="00156A63"/>
    <w:rsid w:val="0015728A"/>
    <w:rsid w:val="001573E8"/>
    <w:rsid w:val="00160912"/>
    <w:rsid w:val="00160B36"/>
    <w:rsid w:val="00160C46"/>
    <w:rsid w:val="00161447"/>
    <w:rsid w:val="00162096"/>
    <w:rsid w:val="001623D0"/>
    <w:rsid w:val="00162460"/>
    <w:rsid w:val="00162592"/>
    <w:rsid w:val="00162B32"/>
    <w:rsid w:val="00163230"/>
    <w:rsid w:val="001637D7"/>
    <w:rsid w:val="001642C2"/>
    <w:rsid w:val="00164C0A"/>
    <w:rsid w:val="001652DB"/>
    <w:rsid w:val="0016532B"/>
    <w:rsid w:val="00165990"/>
    <w:rsid w:val="0016609B"/>
    <w:rsid w:val="00166B30"/>
    <w:rsid w:val="00166E17"/>
    <w:rsid w:val="001671B5"/>
    <w:rsid w:val="00167E60"/>
    <w:rsid w:val="00170D0F"/>
    <w:rsid w:val="001715A8"/>
    <w:rsid w:val="0017199D"/>
    <w:rsid w:val="0017209C"/>
    <w:rsid w:val="001727E4"/>
    <w:rsid w:val="00173194"/>
    <w:rsid w:val="00173543"/>
    <w:rsid w:val="00174CA3"/>
    <w:rsid w:val="00174F32"/>
    <w:rsid w:val="00175570"/>
    <w:rsid w:val="00175603"/>
    <w:rsid w:val="00176EB8"/>
    <w:rsid w:val="00176FB3"/>
    <w:rsid w:val="00177AFE"/>
    <w:rsid w:val="00177E87"/>
    <w:rsid w:val="001812BE"/>
    <w:rsid w:val="001817F5"/>
    <w:rsid w:val="00181E92"/>
    <w:rsid w:val="00181FF8"/>
    <w:rsid w:val="001825B0"/>
    <w:rsid w:val="00182677"/>
    <w:rsid w:val="001828B8"/>
    <w:rsid w:val="00182A08"/>
    <w:rsid w:val="0018354B"/>
    <w:rsid w:val="00183A13"/>
    <w:rsid w:val="00183D52"/>
    <w:rsid w:val="00184389"/>
    <w:rsid w:val="001849AC"/>
    <w:rsid w:val="001849C9"/>
    <w:rsid w:val="00185114"/>
    <w:rsid w:val="001853D3"/>
    <w:rsid w:val="00185976"/>
    <w:rsid w:val="00185AB8"/>
    <w:rsid w:val="001860E1"/>
    <w:rsid w:val="00186F87"/>
    <w:rsid w:val="0018702C"/>
    <w:rsid w:val="00187111"/>
    <w:rsid w:val="00187891"/>
    <w:rsid w:val="00187DB9"/>
    <w:rsid w:val="00190FBD"/>
    <w:rsid w:val="001917F0"/>
    <w:rsid w:val="00191991"/>
    <w:rsid w:val="00191CD5"/>
    <w:rsid w:val="00191DF4"/>
    <w:rsid w:val="00191F02"/>
    <w:rsid w:val="001922BF"/>
    <w:rsid w:val="001926C4"/>
    <w:rsid w:val="001934BF"/>
    <w:rsid w:val="00193B15"/>
    <w:rsid w:val="00193C70"/>
    <w:rsid w:val="00193F43"/>
    <w:rsid w:val="001940D7"/>
    <w:rsid w:val="001941B1"/>
    <w:rsid w:val="00194CF4"/>
    <w:rsid w:val="00194F88"/>
    <w:rsid w:val="0019531B"/>
    <w:rsid w:val="00195350"/>
    <w:rsid w:val="00195727"/>
    <w:rsid w:val="001958D0"/>
    <w:rsid w:val="00195ACC"/>
    <w:rsid w:val="00195B58"/>
    <w:rsid w:val="00196620"/>
    <w:rsid w:val="00196F66"/>
    <w:rsid w:val="001975CC"/>
    <w:rsid w:val="00197C2A"/>
    <w:rsid w:val="00197D4B"/>
    <w:rsid w:val="00197F4C"/>
    <w:rsid w:val="001A0A67"/>
    <w:rsid w:val="001A0B37"/>
    <w:rsid w:val="001A25B8"/>
    <w:rsid w:val="001A2749"/>
    <w:rsid w:val="001A281D"/>
    <w:rsid w:val="001A3220"/>
    <w:rsid w:val="001A4654"/>
    <w:rsid w:val="001A4FC6"/>
    <w:rsid w:val="001A5461"/>
    <w:rsid w:val="001A5D6C"/>
    <w:rsid w:val="001A641C"/>
    <w:rsid w:val="001A656C"/>
    <w:rsid w:val="001A6847"/>
    <w:rsid w:val="001A6CE4"/>
    <w:rsid w:val="001A6D3F"/>
    <w:rsid w:val="001A7143"/>
    <w:rsid w:val="001A74A0"/>
    <w:rsid w:val="001A7D7A"/>
    <w:rsid w:val="001A7E43"/>
    <w:rsid w:val="001B0231"/>
    <w:rsid w:val="001B0523"/>
    <w:rsid w:val="001B05B0"/>
    <w:rsid w:val="001B0696"/>
    <w:rsid w:val="001B08BF"/>
    <w:rsid w:val="001B0959"/>
    <w:rsid w:val="001B0AFE"/>
    <w:rsid w:val="001B12B4"/>
    <w:rsid w:val="001B13B4"/>
    <w:rsid w:val="001B15D4"/>
    <w:rsid w:val="001B1E1F"/>
    <w:rsid w:val="001B2B8A"/>
    <w:rsid w:val="001B2CCE"/>
    <w:rsid w:val="001B342C"/>
    <w:rsid w:val="001B4025"/>
    <w:rsid w:val="001B41BB"/>
    <w:rsid w:val="001B420C"/>
    <w:rsid w:val="001B443C"/>
    <w:rsid w:val="001B4547"/>
    <w:rsid w:val="001B486A"/>
    <w:rsid w:val="001B5CBF"/>
    <w:rsid w:val="001B5CCE"/>
    <w:rsid w:val="001B5EBB"/>
    <w:rsid w:val="001B63D5"/>
    <w:rsid w:val="001B64C0"/>
    <w:rsid w:val="001B6879"/>
    <w:rsid w:val="001B6B3C"/>
    <w:rsid w:val="001B7206"/>
    <w:rsid w:val="001B757F"/>
    <w:rsid w:val="001B7A28"/>
    <w:rsid w:val="001C0589"/>
    <w:rsid w:val="001C1167"/>
    <w:rsid w:val="001C140A"/>
    <w:rsid w:val="001C1B11"/>
    <w:rsid w:val="001C2CD0"/>
    <w:rsid w:val="001C2D1A"/>
    <w:rsid w:val="001C2F51"/>
    <w:rsid w:val="001C4AEE"/>
    <w:rsid w:val="001C4BCA"/>
    <w:rsid w:val="001C4D94"/>
    <w:rsid w:val="001C5412"/>
    <w:rsid w:val="001C548A"/>
    <w:rsid w:val="001C64B7"/>
    <w:rsid w:val="001C6649"/>
    <w:rsid w:val="001C734D"/>
    <w:rsid w:val="001C74BF"/>
    <w:rsid w:val="001C7AE6"/>
    <w:rsid w:val="001C7E17"/>
    <w:rsid w:val="001C7E99"/>
    <w:rsid w:val="001D036E"/>
    <w:rsid w:val="001D0690"/>
    <w:rsid w:val="001D0812"/>
    <w:rsid w:val="001D0820"/>
    <w:rsid w:val="001D0C30"/>
    <w:rsid w:val="001D0E98"/>
    <w:rsid w:val="001D1779"/>
    <w:rsid w:val="001D1AF3"/>
    <w:rsid w:val="001D1AFE"/>
    <w:rsid w:val="001D325D"/>
    <w:rsid w:val="001D345F"/>
    <w:rsid w:val="001D4332"/>
    <w:rsid w:val="001D4370"/>
    <w:rsid w:val="001D4AA7"/>
    <w:rsid w:val="001D4B05"/>
    <w:rsid w:val="001D4D82"/>
    <w:rsid w:val="001D5544"/>
    <w:rsid w:val="001D57C0"/>
    <w:rsid w:val="001D58F0"/>
    <w:rsid w:val="001D6137"/>
    <w:rsid w:val="001D66FA"/>
    <w:rsid w:val="001D6E95"/>
    <w:rsid w:val="001D6F7E"/>
    <w:rsid w:val="001E00E2"/>
    <w:rsid w:val="001E08B8"/>
    <w:rsid w:val="001E30FE"/>
    <w:rsid w:val="001E3BAB"/>
    <w:rsid w:val="001E4143"/>
    <w:rsid w:val="001E4A02"/>
    <w:rsid w:val="001E4A0F"/>
    <w:rsid w:val="001E50D2"/>
    <w:rsid w:val="001E53A4"/>
    <w:rsid w:val="001E5E7B"/>
    <w:rsid w:val="001E63E1"/>
    <w:rsid w:val="001E659C"/>
    <w:rsid w:val="001E6625"/>
    <w:rsid w:val="001E6802"/>
    <w:rsid w:val="001E6D13"/>
    <w:rsid w:val="001E6F1D"/>
    <w:rsid w:val="001E77BB"/>
    <w:rsid w:val="001F0825"/>
    <w:rsid w:val="001F08FA"/>
    <w:rsid w:val="001F0A05"/>
    <w:rsid w:val="001F1521"/>
    <w:rsid w:val="001F1AEF"/>
    <w:rsid w:val="001F1EE3"/>
    <w:rsid w:val="001F28AC"/>
    <w:rsid w:val="001F2C88"/>
    <w:rsid w:val="001F3087"/>
    <w:rsid w:val="001F31AD"/>
    <w:rsid w:val="001F3438"/>
    <w:rsid w:val="001F3464"/>
    <w:rsid w:val="001F3731"/>
    <w:rsid w:val="001F384B"/>
    <w:rsid w:val="001F4ABF"/>
    <w:rsid w:val="001F4FEF"/>
    <w:rsid w:val="001F542B"/>
    <w:rsid w:val="001F5D62"/>
    <w:rsid w:val="001F62F1"/>
    <w:rsid w:val="001F6422"/>
    <w:rsid w:val="001F6454"/>
    <w:rsid w:val="001F6773"/>
    <w:rsid w:val="001F68F3"/>
    <w:rsid w:val="001F6CCA"/>
    <w:rsid w:val="001F74AA"/>
    <w:rsid w:val="001F76BC"/>
    <w:rsid w:val="001F7A44"/>
    <w:rsid w:val="001F7DB8"/>
    <w:rsid w:val="002004C0"/>
    <w:rsid w:val="00200703"/>
    <w:rsid w:val="002008B2"/>
    <w:rsid w:val="00201007"/>
    <w:rsid w:val="0020133A"/>
    <w:rsid w:val="00202B3C"/>
    <w:rsid w:val="00202E9E"/>
    <w:rsid w:val="0020305B"/>
    <w:rsid w:val="002035BD"/>
    <w:rsid w:val="00203660"/>
    <w:rsid w:val="00203C42"/>
    <w:rsid w:val="00203F80"/>
    <w:rsid w:val="002047D4"/>
    <w:rsid w:val="002052A2"/>
    <w:rsid w:val="002054FB"/>
    <w:rsid w:val="002055FC"/>
    <w:rsid w:val="00205954"/>
    <w:rsid w:val="00205A70"/>
    <w:rsid w:val="00205C28"/>
    <w:rsid w:val="00205CDC"/>
    <w:rsid w:val="002066AB"/>
    <w:rsid w:val="00206864"/>
    <w:rsid w:val="00206CA6"/>
    <w:rsid w:val="00206F80"/>
    <w:rsid w:val="0020748D"/>
    <w:rsid w:val="00210401"/>
    <w:rsid w:val="00210C85"/>
    <w:rsid w:val="002126EC"/>
    <w:rsid w:val="002132A7"/>
    <w:rsid w:val="00213589"/>
    <w:rsid w:val="00213CCA"/>
    <w:rsid w:val="00214113"/>
    <w:rsid w:val="00214154"/>
    <w:rsid w:val="00214381"/>
    <w:rsid w:val="00214E1A"/>
    <w:rsid w:val="0021508E"/>
    <w:rsid w:val="0021530E"/>
    <w:rsid w:val="0021661B"/>
    <w:rsid w:val="002172B4"/>
    <w:rsid w:val="00217779"/>
    <w:rsid w:val="002177A2"/>
    <w:rsid w:val="002177E8"/>
    <w:rsid w:val="00217A56"/>
    <w:rsid w:val="00217D6A"/>
    <w:rsid w:val="00217DAB"/>
    <w:rsid w:val="00217F10"/>
    <w:rsid w:val="0022015F"/>
    <w:rsid w:val="00220285"/>
    <w:rsid w:val="00220682"/>
    <w:rsid w:val="00220F39"/>
    <w:rsid w:val="00221013"/>
    <w:rsid w:val="002212F0"/>
    <w:rsid w:val="002221E0"/>
    <w:rsid w:val="00222285"/>
    <w:rsid w:val="00222411"/>
    <w:rsid w:val="00222644"/>
    <w:rsid w:val="002229DB"/>
    <w:rsid w:val="00222FCE"/>
    <w:rsid w:val="00223A7B"/>
    <w:rsid w:val="00223B71"/>
    <w:rsid w:val="00224120"/>
    <w:rsid w:val="002243E1"/>
    <w:rsid w:val="0022494C"/>
    <w:rsid w:val="00225A73"/>
    <w:rsid w:val="00226102"/>
    <w:rsid w:val="0022642E"/>
    <w:rsid w:val="0022689F"/>
    <w:rsid w:val="00227004"/>
    <w:rsid w:val="00227817"/>
    <w:rsid w:val="00230A16"/>
    <w:rsid w:val="0023108F"/>
    <w:rsid w:val="00231470"/>
    <w:rsid w:val="002316BA"/>
    <w:rsid w:val="002316CB"/>
    <w:rsid w:val="002319B2"/>
    <w:rsid w:val="00231B40"/>
    <w:rsid w:val="00231B41"/>
    <w:rsid w:val="00231FE4"/>
    <w:rsid w:val="00232BB9"/>
    <w:rsid w:val="00232F0C"/>
    <w:rsid w:val="002330CC"/>
    <w:rsid w:val="0023314D"/>
    <w:rsid w:val="0023318D"/>
    <w:rsid w:val="002339F0"/>
    <w:rsid w:val="00233A2A"/>
    <w:rsid w:val="00233AE3"/>
    <w:rsid w:val="00233C26"/>
    <w:rsid w:val="00233FE5"/>
    <w:rsid w:val="002343CC"/>
    <w:rsid w:val="00234813"/>
    <w:rsid w:val="002349C3"/>
    <w:rsid w:val="002349F5"/>
    <w:rsid w:val="00234DDD"/>
    <w:rsid w:val="0023582C"/>
    <w:rsid w:val="002359CF"/>
    <w:rsid w:val="00235BCF"/>
    <w:rsid w:val="00235F72"/>
    <w:rsid w:val="00236B19"/>
    <w:rsid w:val="00237097"/>
    <w:rsid w:val="00237382"/>
    <w:rsid w:val="002375D6"/>
    <w:rsid w:val="0023796D"/>
    <w:rsid w:val="00237B72"/>
    <w:rsid w:val="0024007E"/>
    <w:rsid w:val="002402DE"/>
    <w:rsid w:val="002402F1"/>
    <w:rsid w:val="00240615"/>
    <w:rsid w:val="00240CF3"/>
    <w:rsid w:val="00241497"/>
    <w:rsid w:val="00241D14"/>
    <w:rsid w:val="00241D3F"/>
    <w:rsid w:val="002424E6"/>
    <w:rsid w:val="00242728"/>
    <w:rsid w:val="002427A0"/>
    <w:rsid w:val="0024282C"/>
    <w:rsid w:val="00242A3B"/>
    <w:rsid w:val="00242CB1"/>
    <w:rsid w:val="002431E4"/>
    <w:rsid w:val="0024405A"/>
    <w:rsid w:val="00244D28"/>
    <w:rsid w:val="002451AE"/>
    <w:rsid w:val="00246FB3"/>
    <w:rsid w:val="00247350"/>
    <w:rsid w:val="00247959"/>
    <w:rsid w:val="002514BD"/>
    <w:rsid w:val="00251708"/>
    <w:rsid w:val="00251BBE"/>
    <w:rsid w:val="002524CA"/>
    <w:rsid w:val="00252B9D"/>
    <w:rsid w:val="00253038"/>
    <w:rsid w:val="00253235"/>
    <w:rsid w:val="00253325"/>
    <w:rsid w:val="002536BD"/>
    <w:rsid w:val="00254B7B"/>
    <w:rsid w:val="00254BC3"/>
    <w:rsid w:val="00254C40"/>
    <w:rsid w:val="00254FD6"/>
    <w:rsid w:val="00255101"/>
    <w:rsid w:val="002555BD"/>
    <w:rsid w:val="00255BD0"/>
    <w:rsid w:val="00255E04"/>
    <w:rsid w:val="00255F24"/>
    <w:rsid w:val="0025698A"/>
    <w:rsid w:val="002569BA"/>
    <w:rsid w:val="00256CE0"/>
    <w:rsid w:val="00257279"/>
    <w:rsid w:val="0025756F"/>
    <w:rsid w:val="00260D64"/>
    <w:rsid w:val="00260DE5"/>
    <w:rsid w:val="0026151A"/>
    <w:rsid w:val="0026163B"/>
    <w:rsid w:val="00261960"/>
    <w:rsid w:val="00261BED"/>
    <w:rsid w:val="002622CC"/>
    <w:rsid w:val="002629ED"/>
    <w:rsid w:val="0026347A"/>
    <w:rsid w:val="0026357A"/>
    <w:rsid w:val="002635D2"/>
    <w:rsid w:val="002635D8"/>
    <w:rsid w:val="002637C3"/>
    <w:rsid w:val="00263E45"/>
    <w:rsid w:val="00263E8B"/>
    <w:rsid w:val="00263FCA"/>
    <w:rsid w:val="00264507"/>
    <w:rsid w:val="00264868"/>
    <w:rsid w:val="00264F4A"/>
    <w:rsid w:val="002652BD"/>
    <w:rsid w:val="0026594F"/>
    <w:rsid w:val="00265DFF"/>
    <w:rsid w:val="00265F68"/>
    <w:rsid w:val="00265FAF"/>
    <w:rsid w:val="00266472"/>
    <w:rsid w:val="00266598"/>
    <w:rsid w:val="00266B92"/>
    <w:rsid w:val="002671DE"/>
    <w:rsid w:val="0026790B"/>
    <w:rsid w:val="00267F29"/>
    <w:rsid w:val="00267F80"/>
    <w:rsid w:val="00267FB8"/>
    <w:rsid w:val="002702C2"/>
    <w:rsid w:val="00270889"/>
    <w:rsid w:val="00271862"/>
    <w:rsid w:val="002719F2"/>
    <w:rsid w:val="00271E35"/>
    <w:rsid w:val="0027206F"/>
    <w:rsid w:val="002720A1"/>
    <w:rsid w:val="002720C6"/>
    <w:rsid w:val="00272137"/>
    <w:rsid w:val="00272204"/>
    <w:rsid w:val="00272255"/>
    <w:rsid w:val="00272BB7"/>
    <w:rsid w:val="00272F06"/>
    <w:rsid w:val="00273664"/>
    <w:rsid w:val="002736B6"/>
    <w:rsid w:val="0027370D"/>
    <w:rsid w:val="00273A88"/>
    <w:rsid w:val="00274955"/>
    <w:rsid w:val="00274D5C"/>
    <w:rsid w:val="00275395"/>
    <w:rsid w:val="002754F3"/>
    <w:rsid w:val="00275A12"/>
    <w:rsid w:val="00275C84"/>
    <w:rsid w:val="00275CC8"/>
    <w:rsid w:val="002768EE"/>
    <w:rsid w:val="00276BC3"/>
    <w:rsid w:val="0027785D"/>
    <w:rsid w:val="00277B9B"/>
    <w:rsid w:val="00277FD7"/>
    <w:rsid w:val="00280197"/>
    <w:rsid w:val="002802FE"/>
    <w:rsid w:val="0028038B"/>
    <w:rsid w:val="002805F7"/>
    <w:rsid w:val="00280933"/>
    <w:rsid w:val="00280C44"/>
    <w:rsid w:val="00280EBE"/>
    <w:rsid w:val="002810E1"/>
    <w:rsid w:val="002814E4"/>
    <w:rsid w:val="00282066"/>
    <w:rsid w:val="00282475"/>
    <w:rsid w:val="00282B5C"/>
    <w:rsid w:val="00283365"/>
    <w:rsid w:val="002839F5"/>
    <w:rsid w:val="00283C73"/>
    <w:rsid w:val="00283D0F"/>
    <w:rsid w:val="002845AA"/>
    <w:rsid w:val="00284A4D"/>
    <w:rsid w:val="00284CE2"/>
    <w:rsid w:val="0028527E"/>
    <w:rsid w:val="002858DA"/>
    <w:rsid w:val="00285ADD"/>
    <w:rsid w:val="00286727"/>
    <w:rsid w:val="002876B9"/>
    <w:rsid w:val="002876D7"/>
    <w:rsid w:val="002902A0"/>
    <w:rsid w:val="00290B9A"/>
    <w:rsid w:val="002916A7"/>
    <w:rsid w:val="00291A1A"/>
    <w:rsid w:val="00291A28"/>
    <w:rsid w:val="00291BCD"/>
    <w:rsid w:val="0029234C"/>
    <w:rsid w:val="002925A8"/>
    <w:rsid w:val="00292CEB"/>
    <w:rsid w:val="00292E5E"/>
    <w:rsid w:val="0029312A"/>
    <w:rsid w:val="0029340B"/>
    <w:rsid w:val="002939B8"/>
    <w:rsid w:val="0029408E"/>
    <w:rsid w:val="002944C2"/>
    <w:rsid w:val="0029559D"/>
    <w:rsid w:val="00295728"/>
    <w:rsid w:val="00295EA6"/>
    <w:rsid w:val="00295F56"/>
    <w:rsid w:val="00296103"/>
    <w:rsid w:val="002962BD"/>
    <w:rsid w:val="002962C5"/>
    <w:rsid w:val="00296370"/>
    <w:rsid w:val="002965B9"/>
    <w:rsid w:val="002965EC"/>
    <w:rsid w:val="00296B06"/>
    <w:rsid w:val="00296B9C"/>
    <w:rsid w:val="002975B7"/>
    <w:rsid w:val="00297730"/>
    <w:rsid w:val="0029782B"/>
    <w:rsid w:val="00297B3B"/>
    <w:rsid w:val="002A00B6"/>
    <w:rsid w:val="002A09D0"/>
    <w:rsid w:val="002A0E54"/>
    <w:rsid w:val="002A1073"/>
    <w:rsid w:val="002A1318"/>
    <w:rsid w:val="002A14A5"/>
    <w:rsid w:val="002A178A"/>
    <w:rsid w:val="002A1A86"/>
    <w:rsid w:val="002A1CC8"/>
    <w:rsid w:val="002A1F5A"/>
    <w:rsid w:val="002A2DB4"/>
    <w:rsid w:val="002A3520"/>
    <w:rsid w:val="002A3EE7"/>
    <w:rsid w:val="002A3FC2"/>
    <w:rsid w:val="002A45A8"/>
    <w:rsid w:val="002A5243"/>
    <w:rsid w:val="002A59AA"/>
    <w:rsid w:val="002A5D49"/>
    <w:rsid w:val="002A5FF8"/>
    <w:rsid w:val="002A611B"/>
    <w:rsid w:val="002A6476"/>
    <w:rsid w:val="002A66CA"/>
    <w:rsid w:val="002A755B"/>
    <w:rsid w:val="002A7A32"/>
    <w:rsid w:val="002A7C05"/>
    <w:rsid w:val="002A7C4D"/>
    <w:rsid w:val="002A7DA8"/>
    <w:rsid w:val="002B051B"/>
    <w:rsid w:val="002B0ABA"/>
    <w:rsid w:val="002B112B"/>
    <w:rsid w:val="002B270C"/>
    <w:rsid w:val="002B2792"/>
    <w:rsid w:val="002B2CD6"/>
    <w:rsid w:val="002B2D2C"/>
    <w:rsid w:val="002B2DEE"/>
    <w:rsid w:val="002B2F19"/>
    <w:rsid w:val="002B35D3"/>
    <w:rsid w:val="002B4555"/>
    <w:rsid w:val="002B4A88"/>
    <w:rsid w:val="002B4DBB"/>
    <w:rsid w:val="002B4FA2"/>
    <w:rsid w:val="002B50C5"/>
    <w:rsid w:val="002B52E6"/>
    <w:rsid w:val="002B5683"/>
    <w:rsid w:val="002B5801"/>
    <w:rsid w:val="002B5CD7"/>
    <w:rsid w:val="002B6923"/>
    <w:rsid w:val="002B6BBC"/>
    <w:rsid w:val="002B6C0D"/>
    <w:rsid w:val="002B6DF3"/>
    <w:rsid w:val="002B6E3E"/>
    <w:rsid w:val="002B7C8D"/>
    <w:rsid w:val="002C0119"/>
    <w:rsid w:val="002C01A9"/>
    <w:rsid w:val="002C081F"/>
    <w:rsid w:val="002C11C7"/>
    <w:rsid w:val="002C16A7"/>
    <w:rsid w:val="002C17AB"/>
    <w:rsid w:val="002C1ADF"/>
    <w:rsid w:val="002C1C88"/>
    <w:rsid w:val="002C1E17"/>
    <w:rsid w:val="002C1F19"/>
    <w:rsid w:val="002C20D9"/>
    <w:rsid w:val="002C24CA"/>
    <w:rsid w:val="002C2ACB"/>
    <w:rsid w:val="002C2D87"/>
    <w:rsid w:val="002C3722"/>
    <w:rsid w:val="002C4503"/>
    <w:rsid w:val="002C459F"/>
    <w:rsid w:val="002C4B97"/>
    <w:rsid w:val="002C4E03"/>
    <w:rsid w:val="002C4E6C"/>
    <w:rsid w:val="002C5760"/>
    <w:rsid w:val="002C5A9A"/>
    <w:rsid w:val="002C610F"/>
    <w:rsid w:val="002C6244"/>
    <w:rsid w:val="002C66C4"/>
    <w:rsid w:val="002C689E"/>
    <w:rsid w:val="002C72F6"/>
    <w:rsid w:val="002C7500"/>
    <w:rsid w:val="002C79D7"/>
    <w:rsid w:val="002C7B99"/>
    <w:rsid w:val="002C7EA5"/>
    <w:rsid w:val="002C7F39"/>
    <w:rsid w:val="002C98E7"/>
    <w:rsid w:val="002D0235"/>
    <w:rsid w:val="002D055E"/>
    <w:rsid w:val="002D05EB"/>
    <w:rsid w:val="002D0F93"/>
    <w:rsid w:val="002D1334"/>
    <w:rsid w:val="002D165D"/>
    <w:rsid w:val="002D1D65"/>
    <w:rsid w:val="002D21A8"/>
    <w:rsid w:val="002D2CDF"/>
    <w:rsid w:val="002D2CEE"/>
    <w:rsid w:val="002D34A9"/>
    <w:rsid w:val="002D358C"/>
    <w:rsid w:val="002D3727"/>
    <w:rsid w:val="002D384E"/>
    <w:rsid w:val="002D39E9"/>
    <w:rsid w:val="002D3DA4"/>
    <w:rsid w:val="002D3FED"/>
    <w:rsid w:val="002D4070"/>
    <w:rsid w:val="002D4326"/>
    <w:rsid w:val="002D48F4"/>
    <w:rsid w:val="002D495F"/>
    <w:rsid w:val="002D4F0E"/>
    <w:rsid w:val="002D4FD3"/>
    <w:rsid w:val="002D520B"/>
    <w:rsid w:val="002D68F0"/>
    <w:rsid w:val="002D74C8"/>
    <w:rsid w:val="002D75C9"/>
    <w:rsid w:val="002E065B"/>
    <w:rsid w:val="002E14B6"/>
    <w:rsid w:val="002E1674"/>
    <w:rsid w:val="002E1692"/>
    <w:rsid w:val="002E274B"/>
    <w:rsid w:val="002E2A2C"/>
    <w:rsid w:val="002E2F17"/>
    <w:rsid w:val="002E32AA"/>
    <w:rsid w:val="002E33C1"/>
    <w:rsid w:val="002E3F42"/>
    <w:rsid w:val="002E4BBC"/>
    <w:rsid w:val="002E5571"/>
    <w:rsid w:val="002E5B85"/>
    <w:rsid w:val="002E5E7F"/>
    <w:rsid w:val="002E5EA5"/>
    <w:rsid w:val="002E641C"/>
    <w:rsid w:val="002E67B2"/>
    <w:rsid w:val="002E6D60"/>
    <w:rsid w:val="002E728C"/>
    <w:rsid w:val="002E765D"/>
    <w:rsid w:val="002E78C9"/>
    <w:rsid w:val="002F045A"/>
    <w:rsid w:val="002F04EC"/>
    <w:rsid w:val="002F0612"/>
    <w:rsid w:val="002F0DE5"/>
    <w:rsid w:val="002F1706"/>
    <w:rsid w:val="002F20DC"/>
    <w:rsid w:val="002F21AB"/>
    <w:rsid w:val="002F2D7A"/>
    <w:rsid w:val="002F37BA"/>
    <w:rsid w:val="002F3855"/>
    <w:rsid w:val="002F3B22"/>
    <w:rsid w:val="002F43E4"/>
    <w:rsid w:val="002F4837"/>
    <w:rsid w:val="002F4C01"/>
    <w:rsid w:val="002F4C55"/>
    <w:rsid w:val="002F59E4"/>
    <w:rsid w:val="002F5B93"/>
    <w:rsid w:val="002F60ED"/>
    <w:rsid w:val="002F649A"/>
    <w:rsid w:val="002F72A2"/>
    <w:rsid w:val="002F72CB"/>
    <w:rsid w:val="003013E3"/>
    <w:rsid w:val="00301EEE"/>
    <w:rsid w:val="00301F9C"/>
    <w:rsid w:val="0030224A"/>
    <w:rsid w:val="00302283"/>
    <w:rsid w:val="003026EC"/>
    <w:rsid w:val="003029F7"/>
    <w:rsid w:val="00302B1F"/>
    <w:rsid w:val="003031DC"/>
    <w:rsid w:val="003031FE"/>
    <w:rsid w:val="0030337E"/>
    <w:rsid w:val="003033A0"/>
    <w:rsid w:val="00303D49"/>
    <w:rsid w:val="00304120"/>
    <w:rsid w:val="003042B1"/>
    <w:rsid w:val="003044D4"/>
    <w:rsid w:val="00304F5D"/>
    <w:rsid w:val="00304F83"/>
    <w:rsid w:val="0030535E"/>
    <w:rsid w:val="0030571A"/>
    <w:rsid w:val="00305745"/>
    <w:rsid w:val="00305D0E"/>
    <w:rsid w:val="00305E62"/>
    <w:rsid w:val="00306152"/>
    <w:rsid w:val="0030637D"/>
    <w:rsid w:val="003065F5"/>
    <w:rsid w:val="00306833"/>
    <w:rsid w:val="00306B68"/>
    <w:rsid w:val="00306C1F"/>
    <w:rsid w:val="00307802"/>
    <w:rsid w:val="00307840"/>
    <w:rsid w:val="00307B46"/>
    <w:rsid w:val="00310A52"/>
    <w:rsid w:val="00310AC1"/>
    <w:rsid w:val="003111D1"/>
    <w:rsid w:val="003115A7"/>
    <w:rsid w:val="0031164E"/>
    <w:rsid w:val="00311744"/>
    <w:rsid w:val="003123E6"/>
    <w:rsid w:val="00312E10"/>
    <w:rsid w:val="00312E61"/>
    <w:rsid w:val="0031373A"/>
    <w:rsid w:val="00313B59"/>
    <w:rsid w:val="003142F0"/>
    <w:rsid w:val="003143DC"/>
    <w:rsid w:val="0031443D"/>
    <w:rsid w:val="00314596"/>
    <w:rsid w:val="003145D7"/>
    <w:rsid w:val="0031464D"/>
    <w:rsid w:val="003146F4"/>
    <w:rsid w:val="0031482E"/>
    <w:rsid w:val="00314904"/>
    <w:rsid w:val="00314914"/>
    <w:rsid w:val="00314B2D"/>
    <w:rsid w:val="00314C74"/>
    <w:rsid w:val="00314D13"/>
    <w:rsid w:val="00314D9D"/>
    <w:rsid w:val="00314FFC"/>
    <w:rsid w:val="00315017"/>
    <w:rsid w:val="00315347"/>
    <w:rsid w:val="00315356"/>
    <w:rsid w:val="00315460"/>
    <w:rsid w:val="00315688"/>
    <w:rsid w:val="00315A25"/>
    <w:rsid w:val="00315C75"/>
    <w:rsid w:val="00315D5D"/>
    <w:rsid w:val="003169BE"/>
    <w:rsid w:val="00316E5E"/>
    <w:rsid w:val="0031721D"/>
    <w:rsid w:val="00317830"/>
    <w:rsid w:val="0031783A"/>
    <w:rsid w:val="00317DAE"/>
    <w:rsid w:val="00317E68"/>
    <w:rsid w:val="003204AD"/>
    <w:rsid w:val="00320593"/>
    <w:rsid w:val="003215BD"/>
    <w:rsid w:val="003215EF"/>
    <w:rsid w:val="003218D1"/>
    <w:rsid w:val="00321AB3"/>
    <w:rsid w:val="00321EBE"/>
    <w:rsid w:val="00321F7F"/>
    <w:rsid w:val="003220BD"/>
    <w:rsid w:val="003227D2"/>
    <w:rsid w:val="00322A82"/>
    <w:rsid w:val="00323CDC"/>
    <w:rsid w:val="0032437C"/>
    <w:rsid w:val="00324505"/>
    <w:rsid w:val="003246C1"/>
    <w:rsid w:val="00324BD2"/>
    <w:rsid w:val="0032518D"/>
    <w:rsid w:val="00325416"/>
    <w:rsid w:val="003257AE"/>
    <w:rsid w:val="00325A31"/>
    <w:rsid w:val="00325A71"/>
    <w:rsid w:val="00325FEA"/>
    <w:rsid w:val="00327231"/>
    <w:rsid w:val="003277D1"/>
    <w:rsid w:val="00327F5A"/>
    <w:rsid w:val="00331FC3"/>
    <w:rsid w:val="00332920"/>
    <w:rsid w:val="00332E7A"/>
    <w:rsid w:val="00332F0B"/>
    <w:rsid w:val="00333077"/>
    <w:rsid w:val="00333830"/>
    <w:rsid w:val="00333996"/>
    <w:rsid w:val="0033428E"/>
    <w:rsid w:val="003347A7"/>
    <w:rsid w:val="0033481D"/>
    <w:rsid w:val="00335149"/>
    <w:rsid w:val="00335C51"/>
    <w:rsid w:val="00335EC4"/>
    <w:rsid w:val="003363DB"/>
    <w:rsid w:val="003369A5"/>
    <w:rsid w:val="00336DAC"/>
    <w:rsid w:val="00337B58"/>
    <w:rsid w:val="0034034A"/>
    <w:rsid w:val="003407A1"/>
    <w:rsid w:val="003412A5"/>
    <w:rsid w:val="00341473"/>
    <w:rsid w:val="00342108"/>
    <w:rsid w:val="00342BC0"/>
    <w:rsid w:val="00342F9F"/>
    <w:rsid w:val="003436A2"/>
    <w:rsid w:val="003439FB"/>
    <w:rsid w:val="003440EB"/>
    <w:rsid w:val="003442CF"/>
    <w:rsid w:val="003444C2"/>
    <w:rsid w:val="00344529"/>
    <w:rsid w:val="003445EB"/>
    <w:rsid w:val="00344BFA"/>
    <w:rsid w:val="00344F99"/>
    <w:rsid w:val="003456EE"/>
    <w:rsid w:val="00345885"/>
    <w:rsid w:val="0034597E"/>
    <w:rsid w:val="00345B6C"/>
    <w:rsid w:val="003466B5"/>
    <w:rsid w:val="00346BF1"/>
    <w:rsid w:val="003470C4"/>
    <w:rsid w:val="00347164"/>
    <w:rsid w:val="0034749A"/>
    <w:rsid w:val="003474AD"/>
    <w:rsid w:val="00347BF1"/>
    <w:rsid w:val="00347CC4"/>
    <w:rsid w:val="00347DC2"/>
    <w:rsid w:val="003501D8"/>
    <w:rsid w:val="0035076D"/>
    <w:rsid w:val="0035077E"/>
    <w:rsid w:val="0035112E"/>
    <w:rsid w:val="00351554"/>
    <w:rsid w:val="00351A33"/>
    <w:rsid w:val="00352028"/>
    <w:rsid w:val="003521F3"/>
    <w:rsid w:val="003529DB"/>
    <w:rsid w:val="00352A69"/>
    <w:rsid w:val="00352B91"/>
    <w:rsid w:val="00352CA6"/>
    <w:rsid w:val="00353049"/>
    <w:rsid w:val="0035341A"/>
    <w:rsid w:val="003538CF"/>
    <w:rsid w:val="00354A86"/>
    <w:rsid w:val="00354B4E"/>
    <w:rsid w:val="00354BC4"/>
    <w:rsid w:val="00354C14"/>
    <w:rsid w:val="00354CFB"/>
    <w:rsid w:val="00355697"/>
    <w:rsid w:val="00355D2F"/>
    <w:rsid w:val="0035619D"/>
    <w:rsid w:val="00356409"/>
    <w:rsid w:val="00356F67"/>
    <w:rsid w:val="00357503"/>
    <w:rsid w:val="00357A65"/>
    <w:rsid w:val="00357E26"/>
    <w:rsid w:val="003601B0"/>
    <w:rsid w:val="00360720"/>
    <w:rsid w:val="00360829"/>
    <w:rsid w:val="003608BC"/>
    <w:rsid w:val="00360D38"/>
    <w:rsid w:val="00360F69"/>
    <w:rsid w:val="003613EB"/>
    <w:rsid w:val="00361B59"/>
    <w:rsid w:val="00361E14"/>
    <w:rsid w:val="00361E38"/>
    <w:rsid w:val="00361EC0"/>
    <w:rsid w:val="00362217"/>
    <w:rsid w:val="0036288B"/>
    <w:rsid w:val="00362C4C"/>
    <w:rsid w:val="00362C96"/>
    <w:rsid w:val="00363523"/>
    <w:rsid w:val="00363673"/>
    <w:rsid w:val="003639E5"/>
    <w:rsid w:val="003657C9"/>
    <w:rsid w:val="00365A16"/>
    <w:rsid w:val="00366A23"/>
    <w:rsid w:val="003672E2"/>
    <w:rsid w:val="003673A1"/>
    <w:rsid w:val="00367744"/>
    <w:rsid w:val="003678C4"/>
    <w:rsid w:val="003703E8"/>
    <w:rsid w:val="00370DD8"/>
    <w:rsid w:val="00372407"/>
    <w:rsid w:val="00372567"/>
    <w:rsid w:val="003728CD"/>
    <w:rsid w:val="00372C6C"/>
    <w:rsid w:val="00372CB8"/>
    <w:rsid w:val="00372D71"/>
    <w:rsid w:val="00372EC4"/>
    <w:rsid w:val="00372F58"/>
    <w:rsid w:val="00373BD2"/>
    <w:rsid w:val="003744D0"/>
    <w:rsid w:val="0037473C"/>
    <w:rsid w:val="00374D78"/>
    <w:rsid w:val="00374E33"/>
    <w:rsid w:val="00375508"/>
    <w:rsid w:val="0037576B"/>
    <w:rsid w:val="00375BE1"/>
    <w:rsid w:val="00375CA2"/>
    <w:rsid w:val="00375DF5"/>
    <w:rsid w:val="00375EDA"/>
    <w:rsid w:val="0037669B"/>
    <w:rsid w:val="00376CF5"/>
    <w:rsid w:val="00376D9B"/>
    <w:rsid w:val="00376FA6"/>
    <w:rsid w:val="0037765B"/>
    <w:rsid w:val="00377D0B"/>
    <w:rsid w:val="0038028B"/>
    <w:rsid w:val="00380543"/>
    <w:rsid w:val="0038134F"/>
    <w:rsid w:val="00381C92"/>
    <w:rsid w:val="00383618"/>
    <w:rsid w:val="00383C4D"/>
    <w:rsid w:val="00383CB1"/>
    <w:rsid w:val="00383FB5"/>
    <w:rsid w:val="00384808"/>
    <w:rsid w:val="003849A5"/>
    <w:rsid w:val="00384FCE"/>
    <w:rsid w:val="00385113"/>
    <w:rsid w:val="0038531C"/>
    <w:rsid w:val="003857E4"/>
    <w:rsid w:val="00385E1C"/>
    <w:rsid w:val="003865B2"/>
    <w:rsid w:val="003865B5"/>
    <w:rsid w:val="00386A8E"/>
    <w:rsid w:val="00387043"/>
    <w:rsid w:val="00387058"/>
    <w:rsid w:val="00387689"/>
    <w:rsid w:val="00387A47"/>
    <w:rsid w:val="0039007D"/>
    <w:rsid w:val="00390132"/>
    <w:rsid w:val="0039014A"/>
    <w:rsid w:val="003905BC"/>
    <w:rsid w:val="00390A67"/>
    <w:rsid w:val="0039121C"/>
    <w:rsid w:val="003916AC"/>
    <w:rsid w:val="0039225D"/>
    <w:rsid w:val="00393738"/>
    <w:rsid w:val="00393C46"/>
    <w:rsid w:val="0039417E"/>
    <w:rsid w:val="003942F0"/>
    <w:rsid w:val="0039430E"/>
    <w:rsid w:val="00394463"/>
    <w:rsid w:val="00394676"/>
    <w:rsid w:val="00394708"/>
    <w:rsid w:val="00394C89"/>
    <w:rsid w:val="00395210"/>
    <w:rsid w:val="00395D09"/>
    <w:rsid w:val="00395D44"/>
    <w:rsid w:val="00395E30"/>
    <w:rsid w:val="0039602E"/>
    <w:rsid w:val="00396087"/>
    <w:rsid w:val="00396614"/>
    <w:rsid w:val="00396AA0"/>
    <w:rsid w:val="00396AD6"/>
    <w:rsid w:val="00397CC3"/>
    <w:rsid w:val="00397EB7"/>
    <w:rsid w:val="003A057C"/>
    <w:rsid w:val="003A0874"/>
    <w:rsid w:val="003A0C48"/>
    <w:rsid w:val="003A0EF9"/>
    <w:rsid w:val="003A11C5"/>
    <w:rsid w:val="003A12B0"/>
    <w:rsid w:val="003A226A"/>
    <w:rsid w:val="003A26D1"/>
    <w:rsid w:val="003A2EDB"/>
    <w:rsid w:val="003A301E"/>
    <w:rsid w:val="003A3252"/>
    <w:rsid w:val="003A36A9"/>
    <w:rsid w:val="003A37BA"/>
    <w:rsid w:val="003A3837"/>
    <w:rsid w:val="003A3B17"/>
    <w:rsid w:val="003A3BFB"/>
    <w:rsid w:val="003A3E0D"/>
    <w:rsid w:val="003A418C"/>
    <w:rsid w:val="003A48C4"/>
    <w:rsid w:val="003A4C42"/>
    <w:rsid w:val="003A5014"/>
    <w:rsid w:val="003A5556"/>
    <w:rsid w:val="003A5794"/>
    <w:rsid w:val="003A6312"/>
    <w:rsid w:val="003A70A9"/>
    <w:rsid w:val="003A7424"/>
    <w:rsid w:val="003A7578"/>
    <w:rsid w:val="003A7657"/>
    <w:rsid w:val="003A7E5D"/>
    <w:rsid w:val="003B004F"/>
    <w:rsid w:val="003B0F0F"/>
    <w:rsid w:val="003B101B"/>
    <w:rsid w:val="003B1062"/>
    <w:rsid w:val="003B1419"/>
    <w:rsid w:val="003B18BC"/>
    <w:rsid w:val="003B18E7"/>
    <w:rsid w:val="003B247D"/>
    <w:rsid w:val="003B2538"/>
    <w:rsid w:val="003B25E8"/>
    <w:rsid w:val="003B3394"/>
    <w:rsid w:val="003B36E3"/>
    <w:rsid w:val="003B3A68"/>
    <w:rsid w:val="003B4124"/>
    <w:rsid w:val="003B478B"/>
    <w:rsid w:val="003B4816"/>
    <w:rsid w:val="003B4A34"/>
    <w:rsid w:val="003B5860"/>
    <w:rsid w:val="003B5F98"/>
    <w:rsid w:val="003B617C"/>
    <w:rsid w:val="003B6896"/>
    <w:rsid w:val="003B7492"/>
    <w:rsid w:val="003B7BFB"/>
    <w:rsid w:val="003B7F83"/>
    <w:rsid w:val="003B944A"/>
    <w:rsid w:val="003C0230"/>
    <w:rsid w:val="003C17D0"/>
    <w:rsid w:val="003C1AB1"/>
    <w:rsid w:val="003C2035"/>
    <w:rsid w:val="003C213F"/>
    <w:rsid w:val="003C2592"/>
    <w:rsid w:val="003C2BCC"/>
    <w:rsid w:val="003C2CCB"/>
    <w:rsid w:val="003C2CED"/>
    <w:rsid w:val="003C3501"/>
    <w:rsid w:val="003C3533"/>
    <w:rsid w:val="003C35BD"/>
    <w:rsid w:val="003C4458"/>
    <w:rsid w:val="003C46E3"/>
    <w:rsid w:val="003C4A69"/>
    <w:rsid w:val="003C530F"/>
    <w:rsid w:val="003C547A"/>
    <w:rsid w:val="003C5798"/>
    <w:rsid w:val="003C61F1"/>
    <w:rsid w:val="003C6843"/>
    <w:rsid w:val="003C6BD0"/>
    <w:rsid w:val="003C6C2C"/>
    <w:rsid w:val="003C7150"/>
    <w:rsid w:val="003C762A"/>
    <w:rsid w:val="003C7FD5"/>
    <w:rsid w:val="003D0929"/>
    <w:rsid w:val="003D0B14"/>
    <w:rsid w:val="003D0E8F"/>
    <w:rsid w:val="003D1270"/>
    <w:rsid w:val="003D139B"/>
    <w:rsid w:val="003D1D20"/>
    <w:rsid w:val="003D1D8B"/>
    <w:rsid w:val="003D22F4"/>
    <w:rsid w:val="003D2555"/>
    <w:rsid w:val="003D3B73"/>
    <w:rsid w:val="003D3DA6"/>
    <w:rsid w:val="003D453E"/>
    <w:rsid w:val="003D458B"/>
    <w:rsid w:val="003D4A13"/>
    <w:rsid w:val="003D51B3"/>
    <w:rsid w:val="003D55FF"/>
    <w:rsid w:val="003D59CB"/>
    <w:rsid w:val="003D6587"/>
    <w:rsid w:val="003D7073"/>
    <w:rsid w:val="003D79B4"/>
    <w:rsid w:val="003D7AC3"/>
    <w:rsid w:val="003D7BB1"/>
    <w:rsid w:val="003D7F73"/>
    <w:rsid w:val="003E026F"/>
    <w:rsid w:val="003E0832"/>
    <w:rsid w:val="003E08C8"/>
    <w:rsid w:val="003E12A4"/>
    <w:rsid w:val="003E1443"/>
    <w:rsid w:val="003E151E"/>
    <w:rsid w:val="003E15DD"/>
    <w:rsid w:val="003E18F0"/>
    <w:rsid w:val="003E1E6E"/>
    <w:rsid w:val="003E1EA9"/>
    <w:rsid w:val="003E2230"/>
    <w:rsid w:val="003E2243"/>
    <w:rsid w:val="003E2425"/>
    <w:rsid w:val="003E268C"/>
    <w:rsid w:val="003E2B57"/>
    <w:rsid w:val="003E2DC9"/>
    <w:rsid w:val="003E3002"/>
    <w:rsid w:val="003E43A7"/>
    <w:rsid w:val="003E5055"/>
    <w:rsid w:val="003E5740"/>
    <w:rsid w:val="003E5C67"/>
    <w:rsid w:val="003E5DDA"/>
    <w:rsid w:val="003E5F67"/>
    <w:rsid w:val="003E602B"/>
    <w:rsid w:val="003E6B8D"/>
    <w:rsid w:val="003E7A2A"/>
    <w:rsid w:val="003F0184"/>
    <w:rsid w:val="003F02EB"/>
    <w:rsid w:val="003F0432"/>
    <w:rsid w:val="003F0D1A"/>
    <w:rsid w:val="003F0FD2"/>
    <w:rsid w:val="003F1036"/>
    <w:rsid w:val="003F1072"/>
    <w:rsid w:val="003F1813"/>
    <w:rsid w:val="003F28F0"/>
    <w:rsid w:val="003F2927"/>
    <w:rsid w:val="003F34B0"/>
    <w:rsid w:val="003F34C6"/>
    <w:rsid w:val="003F3634"/>
    <w:rsid w:val="003F3EC1"/>
    <w:rsid w:val="003F4CDA"/>
    <w:rsid w:val="003F53BE"/>
    <w:rsid w:val="003F54BD"/>
    <w:rsid w:val="003F56FC"/>
    <w:rsid w:val="003F5A16"/>
    <w:rsid w:val="003F5C25"/>
    <w:rsid w:val="003F5C83"/>
    <w:rsid w:val="003F5F16"/>
    <w:rsid w:val="003F63B1"/>
    <w:rsid w:val="003F655C"/>
    <w:rsid w:val="003F68EB"/>
    <w:rsid w:val="003F6F1D"/>
    <w:rsid w:val="003F7CD5"/>
    <w:rsid w:val="0040024A"/>
    <w:rsid w:val="004005B5"/>
    <w:rsid w:val="0040060B"/>
    <w:rsid w:val="00400663"/>
    <w:rsid w:val="004006BD"/>
    <w:rsid w:val="00400CFB"/>
    <w:rsid w:val="0040124E"/>
    <w:rsid w:val="00401586"/>
    <w:rsid w:val="0040162C"/>
    <w:rsid w:val="00401D8A"/>
    <w:rsid w:val="00401EE2"/>
    <w:rsid w:val="00402D2E"/>
    <w:rsid w:val="00402D58"/>
    <w:rsid w:val="004030B0"/>
    <w:rsid w:val="00403858"/>
    <w:rsid w:val="00403BF8"/>
    <w:rsid w:val="00403DE5"/>
    <w:rsid w:val="00403F0A"/>
    <w:rsid w:val="00404010"/>
    <w:rsid w:val="00404090"/>
    <w:rsid w:val="0040419D"/>
    <w:rsid w:val="004046F8"/>
    <w:rsid w:val="004048DF"/>
    <w:rsid w:val="00404BD1"/>
    <w:rsid w:val="00404F90"/>
    <w:rsid w:val="00406073"/>
    <w:rsid w:val="00406313"/>
    <w:rsid w:val="004065EB"/>
    <w:rsid w:val="0040690A"/>
    <w:rsid w:val="00406A8D"/>
    <w:rsid w:val="00406CDD"/>
    <w:rsid w:val="004071EA"/>
    <w:rsid w:val="0040785C"/>
    <w:rsid w:val="00407F22"/>
    <w:rsid w:val="004100AF"/>
    <w:rsid w:val="004105AA"/>
    <w:rsid w:val="00410664"/>
    <w:rsid w:val="004112A2"/>
    <w:rsid w:val="004116FE"/>
    <w:rsid w:val="00411813"/>
    <w:rsid w:val="004119D6"/>
    <w:rsid w:val="00411EC9"/>
    <w:rsid w:val="00412703"/>
    <w:rsid w:val="004130E9"/>
    <w:rsid w:val="00413B4F"/>
    <w:rsid w:val="004140F3"/>
    <w:rsid w:val="004145FF"/>
    <w:rsid w:val="0041509E"/>
    <w:rsid w:val="00416007"/>
    <w:rsid w:val="00416281"/>
    <w:rsid w:val="00416463"/>
    <w:rsid w:val="00416C6E"/>
    <w:rsid w:val="00416F75"/>
    <w:rsid w:val="00417430"/>
    <w:rsid w:val="00417B50"/>
    <w:rsid w:val="0042040A"/>
    <w:rsid w:val="004207BC"/>
    <w:rsid w:val="00420B95"/>
    <w:rsid w:val="00421EDC"/>
    <w:rsid w:val="004224BD"/>
    <w:rsid w:val="00422C80"/>
    <w:rsid w:val="00422FE5"/>
    <w:rsid w:val="00422FE7"/>
    <w:rsid w:val="00423692"/>
    <w:rsid w:val="00423A67"/>
    <w:rsid w:val="00424149"/>
    <w:rsid w:val="00424AEF"/>
    <w:rsid w:val="004254DE"/>
    <w:rsid w:val="0042565C"/>
    <w:rsid w:val="00425D50"/>
    <w:rsid w:val="00425F5C"/>
    <w:rsid w:val="0042711A"/>
    <w:rsid w:val="0042783F"/>
    <w:rsid w:val="00427A0B"/>
    <w:rsid w:val="00430A2F"/>
    <w:rsid w:val="004313E4"/>
    <w:rsid w:val="00432B4E"/>
    <w:rsid w:val="00433949"/>
    <w:rsid w:val="00434035"/>
    <w:rsid w:val="0043412F"/>
    <w:rsid w:val="0043450D"/>
    <w:rsid w:val="00434806"/>
    <w:rsid w:val="0043488C"/>
    <w:rsid w:val="00434C4B"/>
    <w:rsid w:val="00435AB7"/>
    <w:rsid w:val="00435B5E"/>
    <w:rsid w:val="0043617F"/>
    <w:rsid w:val="0043639E"/>
    <w:rsid w:val="00436B22"/>
    <w:rsid w:val="00436F3B"/>
    <w:rsid w:val="0043708B"/>
    <w:rsid w:val="0043779B"/>
    <w:rsid w:val="00437F10"/>
    <w:rsid w:val="00440003"/>
    <w:rsid w:val="004404C5"/>
    <w:rsid w:val="004404FA"/>
    <w:rsid w:val="00441253"/>
    <w:rsid w:val="00441334"/>
    <w:rsid w:val="004414B4"/>
    <w:rsid w:val="004417DA"/>
    <w:rsid w:val="00441985"/>
    <w:rsid w:val="0044198F"/>
    <w:rsid w:val="00441D09"/>
    <w:rsid w:val="0044213A"/>
    <w:rsid w:val="004421ED"/>
    <w:rsid w:val="004422FF"/>
    <w:rsid w:val="004427C0"/>
    <w:rsid w:val="00442D53"/>
    <w:rsid w:val="0044329A"/>
    <w:rsid w:val="00443383"/>
    <w:rsid w:val="00443C6C"/>
    <w:rsid w:val="00444C94"/>
    <w:rsid w:val="00444EA5"/>
    <w:rsid w:val="004453A5"/>
    <w:rsid w:val="004454A8"/>
    <w:rsid w:val="0044634C"/>
    <w:rsid w:val="00446D1D"/>
    <w:rsid w:val="0044787D"/>
    <w:rsid w:val="00450384"/>
    <w:rsid w:val="004506AE"/>
    <w:rsid w:val="00451041"/>
    <w:rsid w:val="00451299"/>
    <w:rsid w:val="004519DD"/>
    <w:rsid w:val="00451BA5"/>
    <w:rsid w:val="00451CFB"/>
    <w:rsid w:val="00451E1F"/>
    <w:rsid w:val="0045206C"/>
    <w:rsid w:val="0045223A"/>
    <w:rsid w:val="004522A7"/>
    <w:rsid w:val="00452B13"/>
    <w:rsid w:val="00452D5B"/>
    <w:rsid w:val="00452D66"/>
    <w:rsid w:val="00452F4C"/>
    <w:rsid w:val="00452F7D"/>
    <w:rsid w:val="004531B5"/>
    <w:rsid w:val="004536B9"/>
    <w:rsid w:val="00453C82"/>
    <w:rsid w:val="00453C9E"/>
    <w:rsid w:val="00453DE1"/>
    <w:rsid w:val="0045420E"/>
    <w:rsid w:val="00454A34"/>
    <w:rsid w:val="00454E39"/>
    <w:rsid w:val="00455DEF"/>
    <w:rsid w:val="00455E61"/>
    <w:rsid w:val="00455F2E"/>
    <w:rsid w:val="00456170"/>
    <w:rsid w:val="00456B33"/>
    <w:rsid w:val="004574C9"/>
    <w:rsid w:val="00457D12"/>
    <w:rsid w:val="00457F77"/>
    <w:rsid w:val="004601EE"/>
    <w:rsid w:val="00460C72"/>
    <w:rsid w:val="0046137A"/>
    <w:rsid w:val="00461F9D"/>
    <w:rsid w:val="0046206B"/>
    <w:rsid w:val="004622C2"/>
    <w:rsid w:val="0046283A"/>
    <w:rsid w:val="00463025"/>
    <w:rsid w:val="004632FD"/>
    <w:rsid w:val="004636FC"/>
    <w:rsid w:val="0046404C"/>
    <w:rsid w:val="004642B2"/>
    <w:rsid w:val="00464A76"/>
    <w:rsid w:val="00464EC5"/>
    <w:rsid w:val="004655F1"/>
    <w:rsid w:val="00465690"/>
    <w:rsid w:val="00465ED2"/>
    <w:rsid w:val="00466265"/>
    <w:rsid w:val="004662E8"/>
    <w:rsid w:val="00466A7A"/>
    <w:rsid w:val="00466B11"/>
    <w:rsid w:val="004675C8"/>
    <w:rsid w:val="0046779B"/>
    <w:rsid w:val="00467AC5"/>
    <w:rsid w:val="00467DF1"/>
    <w:rsid w:val="00467F36"/>
    <w:rsid w:val="00470E17"/>
    <w:rsid w:val="00471901"/>
    <w:rsid w:val="00471C02"/>
    <w:rsid w:val="004720AF"/>
    <w:rsid w:val="004721B6"/>
    <w:rsid w:val="004722B9"/>
    <w:rsid w:val="00472C94"/>
    <w:rsid w:val="00472FB7"/>
    <w:rsid w:val="00473027"/>
    <w:rsid w:val="00473D04"/>
    <w:rsid w:val="00474163"/>
    <w:rsid w:val="00474486"/>
    <w:rsid w:val="0047491F"/>
    <w:rsid w:val="00474D62"/>
    <w:rsid w:val="00475168"/>
    <w:rsid w:val="004759D2"/>
    <w:rsid w:val="00475B09"/>
    <w:rsid w:val="00476645"/>
    <w:rsid w:val="004766EF"/>
    <w:rsid w:val="004767D6"/>
    <w:rsid w:val="00476D8E"/>
    <w:rsid w:val="0048015A"/>
    <w:rsid w:val="0048038E"/>
    <w:rsid w:val="0048082D"/>
    <w:rsid w:val="00480A5E"/>
    <w:rsid w:val="00480E6B"/>
    <w:rsid w:val="00480EA2"/>
    <w:rsid w:val="00481785"/>
    <w:rsid w:val="00482534"/>
    <w:rsid w:val="004828D9"/>
    <w:rsid w:val="00482CF4"/>
    <w:rsid w:val="00483039"/>
    <w:rsid w:val="00483249"/>
    <w:rsid w:val="0048351B"/>
    <w:rsid w:val="00484B43"/>
    <w:rsid w:val="00484C79"/>
    <w:rsid w:val="00484D1F"/>
    <w:rsid w:val="00484D27"/>
    <w:rsid w:val="00485981"/>
    <w:rsid w:val="004868C1"/>
    <w:rsid w:val="00486EFA"/>
    <w:rsid w:val="00487CA7"/>
    <w:rsid w:val="0049009C"/>
    <w:rsid w:val="004908F0"/>
    <w:rsid w:val="00491843"/>
    <w:rsid w:val="00491949"/>
    <w:rsid w:val="004919F9"/>
    <w:rsid w:val="00491C2C"/>
    <w:rsid w:val="00491FAA"/>
    <w:rsid w:val="004928B9"/>
    <w:rsid w:val="0049295F"/>
    <w:rsid w:val="00492AC9"/>
    <w:rsid w:val="00493206"/>
    <w:rsid w:val="00493435"/>
    <w:rsid w:val="004937DC"/>
    <w:rsid w:val="00493890"/>
    <w:rsid w:val="00493988"/>
    <w:rsid w:val="00493D24"/>
    <w:rsid w:val="00494005"/>
    <w:rsid w:val="00494068"/>
    <w:rsid w:val="004947EC"/>
    <w:rsid w:val="00494BC1"/>
    <w:rsid w:val="00494C55"/>
    <w:rsid w:val="00494F86"/>
    <w:rsid w:val="00495363"/>
    <w:rsid w:val="00495B34"/>
    <w:rsid w:val="00495E6A"/>
    <w:rsid w:val="00496279"/>
    <w:rsid w:val="0049629E"/>
    <w:rsid w:val="0049649D"/>
    <w:rsid w:val="004969DE"/>
    <w:rsid w:val="00497066"/>
    <w:rsid w:val="004972CC"/>
    <w:rsid w:val="00497478"/>
    <w:rsid w:val="004978FC"/>
    <w:rsid w:val="00497E33"/>
    <w:rsid w:val="004A1BBD"/>
    <w:rsid w:val="004A2183"/>
    <w:rsid w:val="004A2417"/>
    <w:rsid w:val="004A2B43"/>
    <w:rsid w:val="004A2D8A"/>
    <w:rsid w:val="004A358E"/>
    <w:rsid w:val="004A38BF"/>
    <w:rsid w:val="004A3A5A"/>
    <w:rsid w:val="004A3F41"/>
    <w:rsid w:val="004A3F87"/>
    <w:rsid w:val="004A405F"/>
    <w:rsid w:val="004A45C3"/>
    <w:rsid w:val="004A4B71"/>
    <w:rsid w:val="004A53EB"/>
    <w:rsid w:val="004A573C"/>
    <w:rsid w:val="004A57CF"/>
    <w:rsid w:val="004A63A6"/>
    <w:rsid w:val="004A680A"/>
    <w:rsid w:val="004A6AA8"/>
    <w:rsid w:val="004A6F11"/>
    <w:rsid w:val="004A6F55"/>
    <w:rsid w:val="004A6FB5"/>
    <w:rsid w:val="004A77C8"/>
    <w:rsid w:val="004A79F7"/>
    <w:rsid w:val="004A7B22"/>
    <w:rsid w:val="004B03AA"/>
    <w:rsid w:val="004B0EC8"/>
    <w:rsid w:val="004B1289"/>
    <w:rsid w:val="004B1557"/>
    <w:rsid w:val="004B16F9"/>
    <w:rsid w:val="004B19FB"/>
    <w:rsid w:val="004B1A04"/>
    <w:rsid w:val="004B1C37"/>
    <w:rsid w:val="004B2590"/>
    <w:rsid w:val="004B2C53"/>
    <w:rsid w:val="004B2F87"/>
    <w:rsid w:val="004B315F"/>
    <w:rsid w:val="004B3BEE"/>
    <w:rsid w:val="004B3E04"/>
    <w:rsid w:val="004B45E0"/>
    <w:rsid w:val="004B4B6E"/>
    <w:rsid w:val="004B562A"/>
    <w:rsid w:val="004B6125"/>
    <w:rsid w:val="004B6392"/>
    <w:rsid w:val="004B7537"/>
    <w:rsid w:val="004B7CB4"/>
    <w:rsid w:val="004C01DF"/>
    <w:rsid w:val="004C0C83"/>
    <w:rsid w:val="004C0F66"/>
    <w:rsid w:val="004C1690"/>
    <w:rsid w:val="004C18B5"/>
    <w:rsid w:val="004C1FD9"/>
    <w:rsid w:val="004C27F5"/>
    <w:rsid w:val="004C28BE"/>
    <w:rsid w:val="004C2BCB"/>
    <w:rsid w:val="004C3857"/>
    <w:rsid w:val="004C438A"/>
    <w:rsid w:val="004C4A66"/>
    <w:rsid w:val="004C4BF4"/>
    <w:rsid w:val="004C5101"/>
    <w:rsid w:val="004C53B3"/>
    <w:rsid w:val="004C5438"/>
    <w:rsid w:val="004C5BF7"/>
    <w:rsid w:val="004C5C62"/>
    <w:rsid w:val="004C67F5"/>
    <w:rsid w:val="004C7087"/>
    <w:rsid w:val="004C715A"/>
    <w:rsid w:val="004C72ED"/>
    <w:rsid w:val="004C764E"/>
    <w:rsid w:val="004C79C9"/>
    <w:rsid w:val="004D02C2"/>
    <w:rsid w:val="004D08ED"/>
    <w:rsid w:val="004D0AED"/>
    <w:rsid w:val="004D0FEB"/>
    <w:rsid w:val="004D14C9"/>
    <w:rsid w:val="004D15A6"/>
    <w:rsid w:val="004D1CF8"/>
    <w:rsid w:val="004D1F23"/>
    <w:rsid w:val="004D230C"/>
    <w:rsid w:val="004D26D5"/>
    <w:rsid w:val="004D2D35"/>
    <w:rsid w:val="004D2FD3"/>
    <w:rsid w:val="004D360C"/>
    <w:rsid w:val="004D3A60"/>
    <w:rsid w:val="004D3AE7"/>
    <w:rsid w:val="004D3BB7"/>
    <w:rsid w:val="004D3D81"/>
    <w:rsid w:val="004D43A1"/>
    <w:rsid w:val="004D43B8"/>
    <w:rsid w:val="004D4660"/>
    <w:rsid w:val="004D5095"/>
    <w:rsid w:val="004D54F9"/>
    <w:rsid w:val="004D5664"/>
    <w:rsid w:val="004D5941"/>
    <w:rsid w:val="004D5D0F"/>
    <w:rsid w:val="004D5DFC"/>
    <w:rsid w:val="004D63D4"/>
    <w:rsid w:val="004D6A7E"/>
    <w:rsid w:val="004D6B72"/>
    <w:rsid w:val="004D6CAD"/>
    <w:rsid w:val="004D7170"/>
    <w:rsid w:val="004D73F7"/>
    <w:rsid w:val="004D7ACD"/>
    <w:rsid w:val="004E0278"/>
    <w:rsid w:val="004E030F"/>
    <w:rsid w:val="004E0373"/>
    <w:rsid w:val="004E046C"/>
    <w:rsid w:val="004E10BC"/>
    <w:rsid w:val="004E131B"/>
    <w:rsid w:val="004E13EE"/>
    <w:rsid w:val="004E1A17"/>
    <w:rsid w:val="004E1D43"/>
    <w:rsid w:val="004E1DE0"/>
    <w:rsid w:val="004E2030"/>
    <w:rsid w:val="004E2A25"/>
    <w:rsid w:val="004E2E99"/>
    <w:rsid w:val="004E348C"/>
    <w:rsid w:val="004E3574"/>
    <w:rsid w:val="004E375C"/>
    <w:rsid w:val="004E3844"/>
    <w:rsid w:val="004E42C2"/>
    <w:rsid w:val="004E46B6"/>
    <w:rsid w:val="004E4C1F"/>
    <w:rsid w:val="004E4C7E"/>
    <w:rsid w:val="004E50A6"/>
    <w:rsid w:val="004E53E4"/>
    <w:rsid w:val="004E570E"/>
    <w:rsid w:val="004E57C7"/>
    <w:rsid w:val="004E5DB3"/>
    <w:rsid w:val="004E5DC1"/>
    <w:rsid w:val="004E6618"/>
    <w:rsid w:val="004E6A0D"/>
    <w:rsid w:val="004E6B9C"/>
    <w:rsid w:val="004E7037"/>
    <w:rsid w:val="004E72F3"/>
    <w:rsid w:val="004E77D6"/>
    <w:rsid w:val="004E7FDA"/>
    <w:rsid w:val="004F009A"/>
    <w:rsid w:val="004F0548"/>
    <w:rsid w:val="004F0BED"/>
    <w:rsid w:val="004F1A4C"/>
    <w:rsid w:val="004F1D5E"/>
    <w:rsid w:val="004F1D85"/>
    <w:rsid w:val="004F1E6E"/>
    <w:rsid w:val="004F1F96"/>
    <w:rsid w:val="004F278A"/>
    <w:rsid w:val="004F2812"/>
    <w:rsid w:val="004F2905"/>
    <w:rsid w:val="004F2DA5"/>
    <w:rsid w:val="004F2F85"/>
    <w:rsid w:val="004F3BF1"/>
    <w:rsid w:val="004F3E19"/>
    <w:rsid w:val="004F4731"/>
    <w:rsid w:val="004F5473"/>
    <w:rsid w:val="004F5BD9"/>
    <w:rsid w:val="004F68C4"/>
    <w:rsid w:val="004F7035"/>
    <w:rsid w:val="00500181"/>
    <w:rsid w:val="0050065A"/>
    <w:rsid w:val="00500705"/>
    <w:rsid w:val="00500DB7"/>
    <w:rsid w:val="00500EC2"/>
    <w:rsid w:val="005010D0"/>
    <w:rsid w:val="0050241A"/>
    <w:rsid w:val="005026AF"/>
    <w:rsid w:val="005027C9"/>
    <w:rsid w:val="0050286F"/>
    <w:rsid w:val="0050299F"/>
    <w:rsid w:val="00503432"/>
    <w:rsid w:val="00503603"/>
    <w:rsid w:val="00503F17"/>
    <w:rsid w:val="0050407C"/>
    <w:rsid w:val="0050556A"/>
    <w:rsid w:val="00505654"/>
    <w:rsid w:val="005057AE"/>
    <w:rsid w:val="005057DD"/>
    <w:rsid w:val="00505994"/>
    <w:rsid w:val="0050641D"/>
    <w:rsid w:val="00506B70"/>
    <w:rsid w:val="005071FF"/>
    <w:rsid w:val="00507441"/>
    <w:rsid w:val="00507AD1"/>
    <w:rsid w:val="00507B22"/>
    <w:rsid w:val="00507D92"/>
    <w:rsid w:val="00507E1D"/>
    <w:rsid w:val="00510707"/>
    <w:rsid w:val="00510ABE"/>
    <w:rsid w:val="00511330"/>
    <w:rsid w:val="005113FC"/>
    <w:rsid w:val="00511713"/>
    <w:rsid w:val="005118FE"/>
    <w:rsid w:val="00511967"/>
    <w:rsid w:val="00511A89"/>
    <w:rsid w:val="00512773"/>
    <w:rsid w:val="0051279C"/>
    <w:rsid w:val="005127EF"/>
    <w:rsid w:val="00512DCC"/>
    <w:rsid w:val="00513420"/>
    <w:rsid w:val="0051350E"/>
    <w:rsid w:val="00513FBF"/>
    <w:rsid w:val="00513FDB"/>
    <w:rsid w:val="00514137"/>
    <w:rsid w:val="005163DA"/>
    <w:rsid w:val="00516D22"/>
    <w:rsid w:val="00516F8E"/>
    <w:rsid w:val="00516FD7"/>
    <w:rsid w:val="00516FDA"/>
    <w:rsid w:val="005201D4"/>
    <w:rsid w:val="00520482"/>
    <w:rsid w:val="005208F9"/>
    <w:rsid w:val="005209C2"/>
    <w:rsid w:val="00520A4E"/>
    <w:rsid w:val="00520F5E"/>
    <w:rsid w:val="00521183"/>
    <w:rsid w:val="005211AE"/>
    <w:rsid w:val="005215A7"/>
    <w:rsid w:val="00521C2D"/>
    <w:rsid w:val="0052223D"/>
    <w:rsid w:val="005226CB"/>
    <w:rsid w:val="0052338F"/>
    <w:rsid w:val="00523399"/>
    <w:rsid w:val="005238CB"/>
    <w:rsid w:val="00523A40"/>
    <w:rsid w:val="00523C1D"/>
    <w:rsid w:val="00523D94"/>
    <w:rsid w:val="0052412D"/>
    <w:rsid w:val="005241E0"/>
    <w:rsid w:val="005268DD"/>
    <w:rsid w:val="00527406"/>
    <w:rsid w:val="00527518"/>
    <w:rsid w:val="005275F4"/>
    <w:rsid w:val="00527A40"/>
    <w:rsid w:val="00530DD9"/>
    <w:rsid w:val="00530E3D"/>
    <w:rsid w:val="0053171B"/>
    <w:rsid w:val="00531C07"/>
    <w:rsid w:val="00532291"/>
    <w:rsid w:val="005323B5"/>
    <w:rsid w:val="005326CD"/>
    <w:rsid w:val="005328B2"/>
    <w:rsid w:val="005328C8"/>
    <w:rsid w:val="00532D8E"/>
    <w:rsid w:val="00532DC7"/>
    <w:rsid w:val="00533021"/>
    <w:rsid w:val="005331E7"/>
    <w:rsid w:val="0053330A"/>
    <w:rsid w:val="0053364A"/>
    <w:rsid w:val="005342B6"/>
    <w:rsid w:val="00534E2B"/>
    <w:rsid w:val="00535B2C"/>
    <w:rsid w:val="0053613A"/>
    <w:rsid w:val="00536373"/>
    <w:rsid w:val="00536BB3"/>
    <w:rsid w:val="00536E5B"/>
    <w:rsid w:val="00536FCB"/>
    <w:rsid w:val="00537123"/>
    <w:rsid w:val="005375D1"/>
    <w:rsid w:val="00537AE6"/>
    <w:rsid w:val="00537DEF"/>
    <w:rsid w:val="005400C9"/>
    <w:rsid w:val="0054013D"/>
    <w:rsid w:val="00541CA1"/>
    <w:rsid w:val="00541F34"/>
    <w:rsid w:val="00541FD6"/>
    <w:rsid w:val="00542946"/>
    <w:rsid w:val="00542F88"/>
    <w:rsid w:val="005434DA"/>
    <w:rsid w:val="005434F2"/>
    <w:rsid w:val="00543930"/>
    <w:rsid w:val="00543A62"/>
    <w:rsid w:val="00543F2A"/>
    <w:rsid w:val="00544236"/>
    <w:rsid w:val="0054519A"/>
    <w:rsid w:val="00545A8D"/>
    <w:rsid w:val="00545AC2"/>
    <w:rsid w:val="00545E5C"/>
    <w:rsid w:val="00546BE5"/>
    <w:rsid w:val="00546C24"/>
    <w:rsid w:val="00546D72"/>
    <w:rsid w:val="0054751B"/>
    <w:rsid w:val="0054765D"/>
    <w:rsid w:val="00547DDA"/>
    <w:rsid w:val="00547FAA"/>
    <w:rsid w:val="00550B50"/>
    <w:rsid w:val="00550D23"/>
    <w:rsid w:val="00551424"/>
    <w:rsid w:val="005515E3"/>
    <w:rsid w:val="005516F9"/>
    <w:rsid w:val="00551A67"/>
    <w:rsid w:val="005522B6"/>
    <w:rsid w:val="00552393"/>
    <w:rsid w:val="00552C04"/>
    <w:rsid w:val="00552E35"/>
    <w:rsid w:val="00552F6E"/>
    <w:rsid w:val="0055312B"/>
    <w:rsid w:val="0055328D"/>
    <w:rsid w:val="00553FFE"/>
    <w:rsid w:val="0055485C"/>
    <w:rsid w:val="00554C9D"/>
    <w:rsid w:val="00554ED6"/>
    <w:rsid w:val="005556A7"/>
    <w:rsid w:val="00555A84"/>
    <w:rsid w:val="00556367"/>
    <w:rsid w:val="0055646E"/>
    <w:rsid w:val="005564DE"/>
    <w:rsid w:val="0055689D"/>
    <w:rsid w:val="00556B61"/>
    <w:rsid w:val="00556E6F"/>
    <w:rsid w:val="005570DB"/>
    <w:rsid w:val="00557894"/>
    <w:rsid w:val="00557DF6"/>
    <w:rsid w:val="00557E5F"/>
    <w:rsid w:val="00560144"/>
    <w:rsid w:val="0056130A"/>
    <w:rsid w:val="0056149C"/>
    <w:rsid w:val="005615AE"/>
    <w:rsid w:val="005620D7"/>
    <w:rsid w:val="005623FB"/>
    <w:rsid w:val="005627A4"/>
    <w:rsid w:val="00562BB3"/>
    <w:rsid w:val="0056347D"/>
    <w:rsid w:val="00563536"/>
    <w:rsid w:val="005635AA"/>
    <w:rsid w:val="00563812"/>
    <w:rsid w:val="005638D2"/>
    <w:rsid w:val="00564788"/>
    <w:rsid w:val="005649EC"/>
    <w:rsid w:val="00564DA7"/>
    <w:rsid w:val="00565064"/>
    <w:rsid w:val="005656D0"/>
    <w:rsid w:val="00565B9C"/>
    <w:rsid w:val="00565CE2"/>
    <w:rsid w:val="00566345"/>
    <w:rsid w:val="005663D7"/>
    <w:rsid w:val="00566518"/>
    <w:rsid w:val="00566816"/>
    <w:rsid w:val="00566BB1"/>
    <w:rsid w:val="00567061"/>
    <w:rsid w:val="005678E8"/>
    <w:rsid w:val="00567A5D"/>
    <w:rsid w:val="00567B93"/>
    <w:rsid w:val="00570288"/>
    <w:rsid w:val="005702A0"/>
    <w:rsid w:val="00570744"/>
    <w:rsid w:val="00570CF1"/>
    <w:rsid w:val="00570EF6"/>
    <w:rsid w:val="0057116C"/>
    <w:rsid w:val="00571A5E"/>
    <w:rsid w:val="00571D3B"/>
    <w:rsid w:val="005726FD"/>
    <w:rsid w:val="00572DCD"/>
    <w:rsid w:val="0057346F"/>
    <w:rsid w:val="00573E3B"/>
    <w:rsid w:val="00573F55"/>
    <w:rsid w:val="005745C5"/>
    <w:rsid w:val="005759E5"/>
    <w:rsid w:val="005759F9"/>
    <w:rsid w:val="00575C9A"/>
    <w:rsid w:val="0057614A"/>
    <w:rsid w:val="00576A46"/>
    <w:rsid w:val="00576B14"/>
    <w:rsid w:val="00577139"/>
    <w:rsid w:val="0057765E"/>
    <w:rsid w:val="00580A9B"/>
    <w:rsid w:val="00580EA7"/>
    <w:rsid w:val="0058126B"/>
    <w:rsid w:val="005815EB"/>
    <w:rsid w:val="00581D12"/>
    <w:rsid w:val="0058204F"/>
    <w:rsid w:val="0058242C"/>
    <w:rsid w:val="005824CF"/>
    <w:rsid w:val="0058288D"/>
    <w:rsid w:val="00582C1B"/>
    <w:rsid w:val="005837F3"/>
    <w:rsid w:val="00583A5C"/>
    <w:rsid w:val="00583D27"/>
    <w:rsid w:val="005844FF"/>
    <w:rsid w:val="00584536"/>
    <w:rsid w:val="00584FD1"/>
    <w:rsid w:val="005850F4"/>
    <w:rsid w:val="0058519C"/>
    <w:rsid w:val="0058587F"/>
    <w:rsid w:val="00586E04"/>
    <w:rsid w:val="005870C1"/>
    <w:rsid w:val="0058727B"/>
    <w:rsid w:val="005876A9"/>
    <w:rsid w:val="00587C94"/>
    <w:rsid w:val="0059028E"/>
    <w:rsid w:val="0059059C"/>
    <w:rsid w:val="00591093"/>
    <w:rsid w:val="00591448"/>
    <w:rsid w:val="005916BB"/>
    <w:rsid w:val="00592146"/>
    <w:rsid w:val="0059245D"/>
    <w:rsid w:val="0059247E"/>
    <w:rsid w:val="00592635"/>
    <w:rsid w:val="0059324A"/>
    <w:rsid w:val="00593F33"/>
    <w:rsid w:val="005941C7"/>
    <w:rsid w:val="00594EC1"/>
    <w:rsid w:val="00596686"/>
    <w:rsid w:val="00596B25"/>
    <w:rsid w:val="005971C1"/>
    <w:rsid w:val="005971F6"/>
    <w:rsid w:val="00597237"/>
    <w:rsid w:val="005973AA"/>
    <w:rsid w:val="005975C9"/>
    <w:rsid w:val="00597B07"/>
    <w:rsid w:val="00597EC5"/>
    <w:rsid w:val="005A139E"/>
    <w:rsid w:val="005A13A9"/>
    <w:rsid w:val="005A1479"/>
    <w:rsid w:val="005A1CB1"/>
    <w:rsid w:val="005A1F68"/>
    <w:rsid w:val="005A265A"/>
    <w:rsid w:val="005A2697"/>
    <w:rsid w:val="005A2F25"/>
    <w:rsid w:val="005A30A4"/>
    <w:rsid w:val="005A3EFA"/>
    <w:rsid w:val="005A3F4E"/>
    <w:rsid w:val="005A405D"/>
    <w:rsid w:val="005A468B"/>
    <w:rsid w:val="005A4D51"/>
    <w:rsid w:val="005A5007"/>
    <w:rsid w:val="005A5480"/>
    <w:rsid w:val="005A594D"/>
    <w:rsid w:val="005A5CD7"/>
    <w:rsid w:val="005A5E02"/>
    <w:rsid w:val="005A5FEE"/>
    <w:rsid w:val="005A634A"/>
    <w:rsid w:val="005A6AC8"/>
    <w:rsid w:val="005A6BA8"/>
    <w:rsid w:val="005A7BA0"/>
    <w:rsid w:val="005B0A37"/>
    <w:rsid w:val="005B0ED7"/>
    <w:rsid w:val="005B15D2"/>
    <w:rsid w:val="005B1A4A"/>
    <w:rsid w:val="005B26A1"/>
    <w:rsid w:val="005B2D82"/>
    <w:rsid w:val="005B3035"/>
    <w:rsid w:val="005B3879"/>
    <w:rsid w:val="005B39EB"/>
    <w:rsid w:val="005B3AEF"/>
    <w:rsid w:val="005B414F"/>
    <w:rsid w:val="005B4756"/>
    <w:rsid w:val="005B509D"/>
    <w:rsid w:val="005B511B"/>
    <w:rsid w:val="005B55C8"/>
    <w:rsid w:val="005B5CF4"/>
    <w:rsid w:val="005B5F6C"/>
    <w:rsid w:val="005B6411"/>
    <w:rsid w:val="005B6895"/>
    <w:rsid w:val="005B6993"/>
    <w:rsid w:val="005B6FA2"/>
    <w:rsid w:val="005B728F"/>
    <w:rsid w:val="005B7403"/>
    <w:rsid w:val="005B7501"/>
    <w:rsid w:val="005B752F"/>
    <w:rsid w:val="005B75C6"/>
    <w:rsid w:val="005B7EF7"/>
    <w:rsid w:val="005BC765"/>
    <w:rsid w:val="005C0233"/>
    <w:rsid w:val="005C0AA5"/>
    <w:rsid w:val="005C0E3F"/>
    <w:rsid w:val="005C10CB"/>
    <w:rsid w:val="005C180A"/>
    <w:rsid w:val="005C1BA3"/>
    <w:rsid w:val="005C1F59"/>
    <w:rsid w:val="005C250C"/>
    <w:rsid w:val="005C307B"/>
    <w:rsid w:val="005C3762"/>
    <w:rsid w:val="005C38D4"/>
    <w:rsid w:val="005C3B18"/>
    <w:rsid w:val="005C3CED"/>
    <w:rsid w:val="005C407A"/>
    <w:rsid w:val="005C472A"/>
    <w:rsid w:val="005C4CB4"/>
    <w:rsid w:val="005C4D41"/>
    <w:rsid w:val="005C4DEC"/>
    <w:rsid w:val="005C4F27"/>
    <w:rsid w:val="005C5D1E"/>
    <w:rsid w:val="005C622B"/>
    <w:rsid w:val="005C6492"/>
    <w:rsid w:val="005C71DA"/>
    <w:rsid w:val="005C79DD"/>
    <w:rsid w:val="005D02D6"/>
    <w:rsid w:val="005D0BC1"/>
    <w:rsid w:val="005D0C87"/>
    <w:rsid w:val="005D0D43"/>
    <w:rsid w:val="005D0E01"/>
    <w:rsid w:val="005D146E"/>
    <w:rsid w:val="005D175C"/>
    <w:rsid w:val="005D225C"/>
    <w:rsid w:val="005D2488"/>
    <w:rsid w:val="005D2B90"/>
    <w:rsid w:val="005D31FA"/>
    <w:rsid w:val="005D3D59"/>
    <w:rsid w:val="005D4B52"/>
    <w:rsid w:val="005D5A8E"/>
    <w:rsid w:val="005D5C14"/>
    <w:rsid w:val="005D6329"/>
    <w:rsid w:val="005D63F6"/>
    <w:rsid w:val="005D6586"/>
    <w:rsid w:val="005D68FE"/>
    <w:rsid w:val="005D72EC"/>
    <w:rsid w:val="005D7A3E"/>
    <w:rsid w:val="005D7D39"/>
    <w:rsid w:val="005E0084"/>
    <w:rsid w:val="005E01A6"/>
    <w:rsid w:val="005E01FA"/>
    <w:rsid w:val="005E03D1"/>
    <w:rsid w:val="005E05DD"/>
    <w:rsid w:val="005E09D8"/>
    <w:rsid w:val="005E0C38"/>
    <w:rsid w:val="005E1171"/>
    <w:rsid w:val="005E1512"/>
    <w:rsid w:val="005E16DF"/>
    <w:rsid w:val="005E1D10"/>
    <w:rsid w:val="005E1F19"/>
    <w:rsid w:val="005E1F2C"/>
    <w:rsid w:val="005E274E"/>
    <w:rsid w:val="005E4344"/>
    <w:rsid w:val="005E497A"/>
    <w:rsid w:val="005E49E2"/>
    <w:rsid w:val="005E4C0F"/>
    <w:rsid w:val="005E4C57"/>
    <w:rsid w:val="005E51BC"/>
    <w:rsid w:val="005E5342"/>
    <w:rsid w:val="005E549A"/>
    <w:rsid w:val="005E54F0"/>
    <w:rsid w:val="005E564B"/>
    <w:rsid w:val="005E5CA2"/>
    <w:rsid w:val="005E5D7E"/>
    <w:rsid w:val="005E637F"/>
    <w:rsid w:val="005E65EB"/>
    <w:rsid w:val="005E6772"/>
    <w:rsid w:val="005E6B8B"/>
    <w:rsid w:val="005E6E23"/>
    <w:rsid w:val="005E746A"/>
    <w:rsid w:val="005E75C1"/>
    <w:rsid w:val="005E7859"/>
    <w:rsid w:val="005F1560"/>
    <w:rsid w:val="005F1874"/>
    <w:rsid w:val="005F1EAC"/>
    <w:rsid w:val="005F29CE"/>
    <w:rsid w:val="005F2B29"/>
    <w:rsid w:val="005F3572"/>
    <w:rsid w:val="005F3682"/>
    <w:rsid w:val="005F38CD"/>
    <w:rsid w:val="005F3A5B"/>
    <w:rsid w:val="005F45B1"/>
    <w:rsid w:val="005F4C64"/>
    <w:rsid w:val="005F572D"/>
    <w:rsid w:val="005F59CC"/>
    <w:rsid w:val="005F5DFD"/>
    <w:rsid w:val="005F62BB"/>
    <w:rsid w:val="005F62FB"/>
    <w:rsid w:val="005F65D5"/>
    <w:rsid w:val="005F6633"/>
    <w:rsid w:val="005F68F2"/>
    <w:rsid w:val="005F6D92"/>
    <w:rsid w:val="005F71B1"/>
    <w:rsid w:val="005F72AA"/>
    <w:rsid w:val="005F7E41"/>
    <w:rsid w:val="005F7EFD"/>
    <w:rsid w:val="005FD89E"/>
    <w:rsid w:val="00600D9E"/>
    <w:rsid w:val="00601CED"/>
    <w:rsid w:val="00602A9F"/>
    <w:rsid w:val="00603060"/>
    <w:rsid w:val="006036DD"/>
    <w:rsid w:val="00603DFA"/>
    <w:rsid w:val="006045D3"/>
    <w:rsid w:val="00604A67"/>
    <w:rsid w:val="00604ACA"/>
    <w:rsid w:val="00604D53"/>
    <w:rsid w:val="00604E4C"/>
    <w:rsid w:val="00604FF2"/>
    <w:rsid w:val="006052E5"/>
    <w:rsid w:val="0060537A"/>
    <w:rsid w:val="006058B9"/>
    <w:rsid w:val="00605FD4"/>
    <w:rsid w:val="0060634B"/>
    <w:rsid w:val="006063A1"/>
    <w:rsid w:val="00606B9C"/>
    <w:rsid w:val="00606F22"/>
    <w:rsid w:val="00607973"/>
    <w:rsid w:val="00607D3B"/>
    <w:rsid w:val="0061077D"/>
    <w:rsid w:val="00610967"/>
    <w:rsid w:val="00610A4D"/>
    <w:rsid w:val="0061141F"/>
    <w:rsid w:val="0061276B"/>
    <w:rsid w:val="0061366F"/>
    <w:rsid w:val="00613C5B"/>
    <w:rsid w:val="00613C6E"/>
    <w:rsid w:val="00613E78"/>
    <w:rsid w:val="00613F65"/>
    <w:rsid w:val="00614248"/>
    <w:rsid w:val="0061425F"/>
    <w:rsid w:val="0061428A"/>
    <w:rsid w:val="00614BA3"/>
    <w:rsid w:val="006151A9"/>
    <w:rsid w:val="0061543F"/>
    <w:rsid w:val="00615660"/>
    <w:rsid w:val="00615F54"/>
    <w:rsid w:val="006163F1"/>
    <w:rsid w:val="006167C2"/>
    <w:rsid w:val="006172B2"/>
    <w:rsid w:val="0061743C"/>
    <w:rsid w:val="00617E3E"/>
    <w:rsid w:val="00620344"/>
    <w:rsid w:val="0062068F"/>
    <w:rsid w:val="00620DC4"/>
    <w:rsid w:val="00620E8B"/>
    <w:rsid w:val="00620E8D"/>
    <w:rsid w:val="006211FD"/>
    <w:rsid w:val="006218CB"/>
    <w:rsid w:val="00621946"/>
    <w:rsid w:val="00621FC1"/>
    <w:rsid w:val="0062215E"/>
    <w:rsid w:val="006222A5"/>
    <w:rsid w:val="00622352"/>
    <w:rsid w:val="00622F71"/>
    <w:rsid w:val="00624052"/>
    <w:rsid w:val="00624131"/>
    <w:rsid w:val="00624193"/>
    <w:rsid w:val="0062457E"/>
    <w:rsid w:val="006245D6"/>
    <w:rsid w:val="006247F1"/>
    <w:rsid w:val="0062488F"/>
    <w:rsid w:val="00624A63"/>
    <w:rsid w:val="00624B40"/>
    <w:rsid w:val="0062505A"/>
    <w:rsid w:val="0062642E"/>
    <w:rsid w:val="0062644B"/>
    <w:rsid w:val="0062655D"/>
    <w:rsid w:val="0062696D"/>
    <w:rsid w:val="006269F6"/>
    <w:rsid w:val="0062711B"/>
    <w:rsid w:val="00627136"/>
    <w:rsid w:val="00627168"/>
    <w:rsid w:val="00627232"/>
    <w:rsid w:val="006277EE"/>
    <w:rsid w:val="00627D94"/>
    <w:rsid w:val="00630060"/>
    <w:rsid w:val="0063054E"/>
    <w:rsid w:val="00630AD4"/>
    <w:rsid w:val="00630D49"/>
    <w:rsid w:val="00630EE9"/>
    <w:rsid w:val="00631356"/>
    <w:rsid w:val="00631564"/>
    <w:rsid w:val="0063156F"/>
    <w:rsid w:val="006318AA"/>
    <w:rsid w:val="00631E41"/>
    <w:rsid w:val="00632725"/>
    <w:rsid w:val="006327B3"/>
    <w:rsid w:val="006327C8"/>
    <w:rsid w:val="0063281E"/>
    <w:rsid w:val="00632928"/>
    <w:rsid w:val="00634702"/>
    <w:rsid w:val="006348C7"/>
    <w:rsid w:val="00634A3F"/>
    <w:rsid w:val="00634E03"/>
    <w:rsid w:val="00634F0D"/>
    <w:rsid w:val="006353F8"/>
    <w:rsid w:val="006375ED"/>
    <w:rsid w:val="0063769A"/>
    <w:rsid w:val="0063774E"/>
    <w:rsid w:val="00637BE5"/>
    <w:rsid w:val="00641285"/>
    <w:rsid w:val="00641E87"/>
    <w:rsid w:val="006422BA"/>
    <w:rsid w:val="00642474"/>
    <w:rsid w:val="00642511"/>
    <w:rsid w:val="00642D73"/>
    <w:rsid w:val="00642FBD"/>
    <w:rsid w:val="00643325"/>
    <w:rsid w:val="006435B3"/>
    <w:rsid w:val="006437C9"/>
    <w:rsid w:val="00643DB5"/>
    <w:rsid w:val="0064443D"/>
    <w:rsid w:val="0064480D"/>
    <w:rsid w:val="00644A45"/>
    <w:rsid w:val="00644D42"/>
    <w:rsid w:val="00645268"/>
    <w:rsid w:val="0064559C"/>
    <w:rsid w:val="0064568E"/>
    <w:rsid w:val="0064589C"/>
    <w:rsid w:val="00645A82"/>
    <w:rsid w:val="0064619C"/>
    <w:rsid w:val="00646665"/>
    <w:rsid w:val="006467A6"/>
    <w:rsid w:val="006468D3"/>
    <w:rsid w:val="0064691C"/>
    <w:rsid w:val="00646C75"/>
    <w:rsid w:val="00646CE8"/>
    <w:rsid w:val="0064724D"/>
    <w:rsid w:val="006472A1"/>
    <w:rsid w:val="00647450"/>
    <w:rsid w:val="006476CD"/>
    <w:rsid w:val="00647D6F"/>
    <w:rsid w:val="00647E9E"/>
    <w:rsid w:val="00650133"/>
    <w:rsid w:val="006501CD"/>
    <w:rsid w:val="00650315"/>
    <w:rsid w:val="006503B1"/>
    <w:rsid w:val="006503C2"/>
    <w:rsid w:val="00650801"/>
    <w:rsid w:val="00650F99"/>
    <w:rsid w:val="006510A2"/>
    <w:rsid w:val="006510A9"/>
    <w:rsid w:val="006516A7"/>
    <w:rsid w:val="00651895"/>
    <w:rsid w:val="00651BC8"/>
    <w:rsid w:val="0065223C"/>
    <w:rsid w:val="00652307"/>
    <w:rsid w:val="006525C2"/>
    <w:rsid w:val="00652641"/>
    <w:rsid w:val="00652737"/>
    <w:rsid w:val="00652A3F"/>
    <w:rsid w:val="00652E2E"/>
    <w:rsid w:val="006530A4"/>
    <w:rsid w:val="00653BB5"/>
    <w:rsid w:val="00653EF2"/>
    <w:rsid w:val="00654336"/>
    <w:rsid w:val="00654E53"/>
    <w:rsid w:val="0065523E"/>
    <w:rsid w:val="00655665"/>
    <w:rsid w:val="00656274"/>
    <w:rsid w:val="00656CE9"/>
    <w:rsid w:val="006575EB"/>
    <w:rsid w:val="00657B4D"/>
    <w:rsid w:val="00657C97"/>
    <w:rsid w:val="00660016"/>
    <w:rsid w:val="0066025E"/>
    <w:rsid w:val="0066040D"/>
    <w:rsid w:val="006604C7"/>
    <w:rsid w:val="00660804"/>
    <w:rsid w:val="00660B3A"/>
    <w:rsid w:val="0066216A"/>
    <w:rsid w:val="006622AC"/>
    <w:rsid w:val="006629C8"/>
    <w:rsid w:val="00662C15"/>
    <w:rsid w:val="00662D3A"/>
    <w:rsid w:val="00662D9A"/>
    <w:rsid w:val="00663C0C"/>
    <w:rsid w:val="00664549"/>
    <w:rsid w:val="0066527B"/>
    <w:rsid w:val="00665587"/>
    <w:rsid w:val="00665635"/>
    <w:rsid w:val="006657EF"/>
    <w:rsid w:val="00665C70"/>
    <w:rsid w:val="00666877"/>
    <w:rsid w:val="00666A95"/>
    <w:rsid w:val="00670325"/>
    <w:rsid w:val="006703CA"/>
    <w:rsid w:val="006703F2"/>
    <w:rsid w:val="00670FF2"/>
    <w:rsid w:val="006711E9"/>
    <w:rsid w:val="006713AA"/>
    <w:rsid w:val="00671456"/>
    <w:rsid w:val="00671896"/>
    <w:rsid w:val="0067198F"/>
    <w:rsid w:val="00671AE6"/>
    <w:rsid w:val="00671CC4"/>
    <w:rsid w:val="00672508"/>
    <w:rsid w:val="00672A38"/>
    <w:rsid w:val="00672C04"/>
    <w:rsid w:val="00673102"/>
    <w:rsid w:val="00674005"/>
    <w:rsid w:val="006748B3"/>
    <w:rsid w:val="00674907"/>
    <w:rsid w:val="006758DF"/>
    <w:rsid w:val="00675F2F"/>
    <w:rsid w:val="0067642F"/>
    <w:rsid w:val="00676783"/>
    <w:rsid w:val="00676901"/>
    <w:rsid w:val="00676AB4"/>
    <w:rsid w:val="00676B5A"/>
    <w:rsid w:val="00677738"/>
    <w:rsid w:val="0067776F"/>
    <w:rsid w:val="00680167"/>
    <w:rsid w:val="006806A0"/>
    <w:rsid w:val="00680C23"/>
    <w:rsid w:val="006817E2"/>
    <w:rsid w:val="00682CFF"/>
    <w:rsid w:val="00682DBD"/>
    <w:rsid w:val="006836DB"/>
    <w:rsid w:val="00684629"/>
    <w:rsid w:val="00684EAD"/>
    <w:rsid w:val="006851AE"/>
    <w:rsid w:val="0068612B"/>
    <w:rsid w:val="00686349"/>
    <w:rsid w:val="00686581"/>
    <w:rsid w:val="00687001"/>
    <w:rsid w:val="006878D4"/>
    <w:rsid w:val="00687A0B"/>
    <w:rsid w:val="00690068"/>
    <w:rsid w:val="006902C0"/>
    <w:rsid w:val="006909F3"/>
    <w:rsid w:val="00690CE7"/>
    <w:rsid w:val="00690E62"/>
    <w:rsid w:val="006914CA"/>
    <w:rsid w:val="00691645"/>
    <w:rsid w:val="00691E0E"/>
    <w:rsid w:val="00692166"/>
    <w:rsid w:val="00692206"/>
    <w:rsid w:val="00692783"/>
    <w:rsid w:val="00692AAF"/>
    <w:rsid w:val="00692DCA"/>
    <w:rsid w:val="00692F91"/>
    <w:rsid w:val="0069306B"/>
    <w:rsid w:val="00693511"/>
    <w:rsid w:val="00693DE0"/>
    <w:rsid w:val="0069409C"/>
    <w:rsid w:val="006942DE"/>
    <w:rsid w:val="0069445E"/>
    <w:rsid w:val="006944C9"/>
    <w:rsid w:val="006947B9"/>
    <w:rsid w:val="00694DA9"/>
    <w:rsid w:val="006958DB"/>
    <w:rsid w:val="00695C49"/>
    <w:rsid w:val="00695C69"/>
    <w:rsid w:val="00696B9C"/>
    <w:rsid w:val="006970E0"/>
    <w:rsid w:val="00697508"/>
    <w:rsid w:val="0069766A"/>
    <w:rsid w:val="006976EE"/>
    <w:rsid w:val="00697A95"/>
    <w:rsid w:val="006A00DC"/>
    <w:rsid w:val="006A08A9"/>
    <w:rsid w:val="006A0AEF"/>
    <w:rsid w:val="006A0B92"/>
    <w:rsid w:val="006A0D62"/>
    <w:rsid w:val="006A13AB"/>
    <w:rsid w:val="006A13B4"/>
    <w:rsid w:val="006A16CF"/>
    <w:rsid w:val="006A1873"/>
    <w:rsid w:val="006A26DB"/>
    <w:rsid w:val="006A277D"/>
    <w:rsid w:val="006A2EB3"/>
    <w:rsid w:val="006A3304"/>
    <w:rsid w:val="006A33C5"/>
    <w:rsid w:val="006A4379"/>
    <w:rsid w:val="006A5173"/>
    <w:rsid w:val="006A59B9"/>
    <w:rsid w:val="006A5D25"/>
    <w:rsid w:val="006A6306"/>
    <w:rsid w:val="006A6A21"/>
    <w:rsid w:val="006A6B1D"/>
    <w:rsid w:val="006A6BA6"/>
    <w:rsid w:val="006A6DDE"/>
    <w:rsid w:val="006B0464"/>
    <w:rsid w:val="006B046E"/>
    <w:rsid w:val="006B04C1"/>
    <w:rsid w:val="006B07B2"/>
    <w:rsid w:val="006B0AAB"/>
    <w:rsid w:val="006B207E"/>
    <w:rsid w:val="006B28F0"/>
    <w:rsid w:val="006B2B1D"/>
    <w:rsid w:val="006B2CB6"/>
    <w:rsid w:val="006B2F0A"/>
    <w:rsid w:val="006B320F"/>
    <w:rsid w:val="006B3329"/>
    <w:rsid w:val="006B43F8"/>
    <w:rsid w:val="006B4594"/>
    <w:rsid w:val="006B4CFA"/>
    <w:rsid w:val="006B4EE2"/>
    <w:rsid w:val="006B551C"/>
    <w:rsid w:val="006B5AB7"/>
    <w:rsid w:val="006B5BA4"/>
    <w:rsid w:val="006B5FC0"/>
    <w:rsid w:val="006B610F"/>
    <w:rsid w:val="006B6146"/>
    <w:rsid w:val="006B6314"/>
    <w:rsid w:val="006B6BAD"/>
    <w:rsid w:val="006B7206"/>
    <w:rsid w:val="006B77D3"/>
    <w:rsid w:val="006C012B"/>
    <w:rsid w:val="006C0134"/>
    <w:rsid w:val="006C068C"/>
    <w:rsid w:val="006C1147"/>
    <w:rsid w:val="006C118E"/>
    <w:rsid w:val="006C13F9"/>
    <w:rsid w:val="006C170A"/>
    <w:rsid w:val="006C1E40"/>
    <w:rsid w:val="006C26DD"/>
    <w:rsid w:val="006C27B1"/>
    <w:rsid w:val="006C2A17"/>
    <w:rsid w:val="006C2A55"/>
    <w:rsid w:val="006C2BB0"/>
    <w:rsid w:val="006C30CE"/>
    <w:rsid w:val="006C339C"/>
    <w:rsid w:val="006C36FF"/>
    <w:rsid w:val="006C3733"/>
    <w:rsid w:val="006C38D1"/>
    <w:rsid w:val="006C3BED"/>
    <w:rsid w:val="006C3DE4"/>
    <w:rsid w:val="006C4058"/>
    <w:rsid w:val="006C4387"/>
    <w:rsid w:val="006C4695"/>
    <w:rsid w:val="006C4B3F"/>
    <w:rsid w:val="006C5731"/>
    <w:rsid w:val="006C5E1B"/>
    <w:rsid w:val="006C69B0"/>
    <w:rsid w:val="006C6A9B"/>
    <w:rsid w:val="006C7F58"/>
    <w:rsid w:val="006D0D3F"/>
    <w:rsid w:val="006D0DA6"/>
    <w:rsid w:val="006D1581"/>
    <w:rsid w:val="006D3903"/>
    <w:rsid w:val="006D3A9C"/>
    <w:rsid w:val="006D3DBC"/>
    <w:rsid w:val="006D4197"/>
    <w:rsid w:val="006D4349"/>
    <w:rsid w:val="006D46D7"/>
    <w:rsid w:val="006D4F87"/>
    <w:rsid w:val="006D53C1"/>
    <w:rsid w:val="006D58AC"/>
    <w:rsid w:val="006D58EF"/>
    <w:rsid w:val="006D5E65"/>
    <w:rsid w:val="006D65D0"/>
    <w:rsid w:val="006D6857"/>
    <w:rsid w:val="006D6AB7"/>
    <w:rsid w:val="006D7FE2"/>
    <w:rsid w:val="006E0471"/>
    <w:rsid w:val="006E05AB"/>
    <w:rsid w:val="006E0745"/>
    <w:rsid w:val="006E0AAA"/>
    <w:rsid w:val="006E11AC"/>
    <w:rsid w:val="006E14D4"/>
    <w:rsid w:val="006E1E2B"/>
    <w:rsid w:val="006E321B"/>
    <w:rsid w:val="006E3829"/>
    <w:rsid w:val="006E44D5"/>
    <w:rsid w:val="006E4C59"/>
    <w:rsid w:val="006E4C5C"/>
    <w:rsid w:val="006E4ECC"/>
    <w:rsid w:val="006E54E6"/>
    <w:rsid w:val="006E6036"/>
    <w:rsid w:val="006E671E"/>
    <w:rsid w:val="006E678B"/>
    <w:rsid w:val="006F0494"/>
    <w:rsid w:val="006F08C2"/>
    <w:rsid w:val="006F11E0"/>
    <w:rsid w:val="006F12F3"/>
    <w:rsid w:val="006F131E"/>
    <w:rsid w:val="006F13A0"/>
    <w:rsid w:val="006F19A0"/>
    <w:rsid w:val="006F1EA6"/>
    <w:rsid w:val="006F34D4"/>
    <w:rsid w:val="006F4073"/>
    <w:rsid w:val="006F4173"/>
    <w:rsid w:val="006F41CC"/>
    <w:rsid w:val="006F4644"/>
    <w:rsid w:val="006F480B"/>
    <w:rsid w:val="006F4AB2"/>
    <w:rsid w:val="006F4CF4"/>
    <w:rsid w:val="006F4E36"/>
    <w:rsid w:val="006F4F71"/>
    <w:rsid w:val="006F5239"/>
    <w:rsid w:val="006F5AC1"/>
    <w:rsid w:val="006F5DC4"/>
    <w:rsid w:val="006F5E85"/>
    <w:rsid w:val="006F60EE"/>
    <w:rsid w:val="006F6458"/>
    <w:rsid w:val="006F676F"/>
    <w:rsid w:val="006F6912"/>
    <w:rsid w:val="006F6FB5"/>
    <w:rsid w:val="006F78E8"/>
    <w:rsid w:val="006F7D73"/>
    <w:rsid w:val="006FA1C7"/>
    <w:rsid w:val="0070050E"/>
    <w:rsid w:val="00701260"/>
    <w:rsid w:val="00701288"/>
    <w:rsid w:val="00701468"/>
    <w:rsid w:val="007014F4"/>
    <w:rsid w:val="007019E3"/>
    <w:rsid w:val="00701B95"/>
    <w:rsid w:val="00701BE2"/>
    <w:rsid w:val="00702103"/>
    <w:rsid w:val="00702583"/>
    <w:rsid w:val="0070262E"/>
    <w:rsid w:val="00702D16"/>
    <w:rsid w:val="00702D9C"/>
    <w:rsid w:val="007032FE"/>
    <w:rsid w:val="00703D70"/>
    <w:rsid w:val="0070458D"/>
    <w:rsid w:val="00704758"/>
    <w:rsid w:val="0070496D"/>
    <w:rsid w:val="007049B9"/>
    <w:rsid w:val="00704BF3"/>
    <w:rsid w:val="0070536A"/>
    <w:rsid w:val="00705459"/>
    <w:rsid w:val="00705A31"/>
    <w:rsid w:val="00705D2D"/>
    <w:rsid w:val="00706F8F"/>
    <w:rsid w:val="00707074"/>
    <w:rsid w:val="0070725F"/>
    <w:rsid w:val="007072E9"/>
    <w:rsid w:val="00707F42"/>
    <w:rsid w:val="00707F9A"/>
    <w:rsid w:val="00710048"/>
    <w:rsid w:val="00710492"/>
    <w:rsid w:val="007108A6"/>
    <w:rsid w:val="0071090C"/>
    <w:rsid w:val="0071104E"/>
    <w:rsid w:val="00711399"/>
    <w:rsid w:val="0071151D"/>
    <w:rsid w:val="00711C97"/>
    <w:rsid w:val="00711D76"/>
    <w:rsid w:val="00712CB7"/>
    <w:rsid w:val="00713296"/>
    <w:rsid w:val="007142B6"/>
    <w:rsid w:val="00714780"/>
    <w:rsid w:val="00715455"/>
    <w:rsid w:val="00716489"/>
    <w:rsid w:val="00716861"/>
    <w:rsid w:val="00716BC3"/>
    <w:rsid w:val="00716C27"/>
    <w:rsid w:val="00717350"/>
    <w:rsid w:val="007173FC"/>
    <w:rsid w:val="0071780D"/>
    <w:rsid w:val="00717996"/>
    <w:rsid w:val="0071F2E9"/>
    <w:rsid w:val="007205A4"/>
    <w:rsid w:val="007205E9"/>
    <w:rsid w:val="0072065D"/>
    <w:rsid w:val="00721021"/>
    <w:rsid w:val="007217F9"/>
    <w:rsid w:val="00721D6D"/>
    <w:rsid w:val="0072267F"/>
    <w:rsid w:val="00722762"/>
    <w:rsid w:val="00722C61"/>
    <w:rsid w:val="00723498"/>
    <w:rsid w:val="0072428A"/>
    <w:rsid w:val="0072445C"/>
    <w:rsid w:val="00724DB1"/>
    <w:rsid w:val="0072521E"/>
    <w:rsid w:val="00725614"/>
    <w:rsid w:val="0072591C"/>
    <w:rsid w:val="00725A8E"/>
    <w:rsid w:val="00725B3A"/>
    <w:rsid w:val="00725BFC"/>
    <w:rsid w:val="007262E5"/>
    <w:rsid w:val="007266E9"/>
    <w:rsid w:val="00726839"/>
    <w:rsid w:val="00727091"/>
    <w:rsid w:val="00727513"/>
    <w:rsid w:val="00727860"/>
    <w:rsid w:val="00727B37"/>
    <w:rsid w:val="0073022F"/>
    <w:rsid w:val="00730A95"/>
    <w:rsid w:val="007312AC"/>
    <w:rsid w:val="007314F8"/>
    <w:rsid w:val="00731F2C"/>
    <w:rsid w:val="00732509"/>
    <w:rsid w:val="00732693"/>
    <w:rsid w:val="0073285B"/>
    <w:rsid w:val="00732B15"/>
    <w:rsid w:val="00733BB5"/>
    <w:rsid w:val="00733C23"/>
    <w:rsid w:val="00734563"/>
    <w:rsid w:val="00734B13"/>
    <w:rsid w:val="00734C7C"/>
    <w:rsid w:val="00734DBE"/>
    <w:rsid w:val="00734F42"/>
    <w:rsid w:val="007360AC"/>
    <w:rsid w:val="0073641F"/>
    <w:rsid w:val="00736734"/>
    <w:rsid w:val="00736D04"/>
    <w:rsid w:val="007371CA"/>
    <w:rsid w:val="00737BBF"/>
    <w:rsid w:val="007405D9"/>
    <w:rsid w:val="00740DCF"/>
    <w:rsid w:val="00740E5C"/>
    <w:rsid w:val="00741382"/>
    <w:rsid w:val="00741577"/>
    <w:rsid w:val="00741831"/>
    <w:rsid w:val="00743661"/>
    <w:rsid w:val="00744B48"/>
    <w:rsid w:val="00744F9C"/>
    <w:rsid w:val="007450F6"/>
    <w:rsid w:val="00745F4C"/>
    <w:rsid w:val="00746666"/>
    <w:rsid w:val="0074667A"/>
    <w:rsid w:val="007469DC"/>
    <w:rsid w:val="00746C51"/>
    <w:rsid w:val="007471F5"/>
    <w:rsid w:val="00747B37"/>
    <w:rsid w:val="00747B8E"/>
    <w:rsid w:val="00747BAD"/>
    <w:rsid w:val="00747CFE"/>
    <w:rsid w:val="00747D04"/>
    <w:rsid w:val="00750A68"/>
    <w:rsid w:val="00750F65"/>
    <w:rsid w:val="007510D7"/>
    <w:rsid w:val="00751415"/>
    <w:rsid w:val="0075147F"/>
    <w:rsid w:val="00751520"/>
    <w:rsid w:val="00751702"/>
    <w:rsid w:val="00751B5B"/>
    <w:rsid w:val="00751C7F"/>
    <w:rsid w:val="00752254"/>
    <w:rsid w:val="007522B8"/>
    <w:rsid w:val="007522EB"/>
    <w:rsid w:val="00752BAF"/>
    <w:rsid w:val="0075347A"/>
    <w:rsid w:val="00753882"/>
    <w:rsid w:val="007549FD"/>
    <w:rsid w:val="00754CE9"/>
    <w:rsid w:val="00755833"/>
    <w:rsid w:val="00756552"/>
    <w:rsid w:val="007568AC"/>
    <w:rsid w:val="007571C9"/>
    <w:rsid w:val="007604D0"/>
    <w:rsid w:val="007606F4"/>
    <w:rsid w:val="007608EF"/>
    <w:rsid w:val="00760D55"/>
    <w:rsid w:val="00761114"/>
    <w:rsid w:val="007613DE"/>
    <w:rsid w:val="00761B37"/>
    <w:rsid w:val="00761BC6"/>
    <w:rsid w:val="00761DDD"/>
    <w:rsid w:val="007621E6"/>
    <w:rsid w:val="00762A91"/>
    <w:rsid w:val="00762D16"/>
    <w:rsid w:val="00762D4F"/>
    <w:rsid w:val="00762EA2"/>
    <w:rsid w:val="007631BB"/>
    <w:rsid w:val="007633B2"/>
    <w:rsid w:val="00763A98"/>
    <w:rsid w:val="00763BDD"/>
    <w:rsid w:val="00763FDB"/>
    <w:rsid w:val="00764382"/>
    <w:rsid w:val="0076514E"/>
    <w:rsid w:val="00765238"/>
    <w:rsid w:val="00765597"/>
    <w:rsid w:val="0076606F"/>
    <w:rsid w:val="007665EA"/>
    <w:rsid w:val="0076712C"/>
    <w:rsid w:val="00767340"/>
    <w:rsid w:val="00770430"/>
    <w:rsid w:val="00770602"/>
    <w:rsid w:val="00770620"/>
    <w:rsid w:val="00770885"/>
    <w:rsid w:val="007709FB"/>
    <w:rsid w:val="00770A35"/>
    <w:rsid w:val="00770C8E"/>
    <w:rsid w:val="00770EC3"/>
    <w:rsid w:val="00770F1C"/>
    <w:rsid w:val="007715F2"/>
    <w:rsid w:val="007717A7"/>
    <w:rsid w:val="007718A6"/>
    <w:rsid w:val="0077255A"/>
    <w:rsid w:val="0077262E"/>
    <w:rsid w:val="00772B96"/>
    <w:rsid w:val="00772D67"/>
    <w:rsid w:val="00772DC8"/>
    <w:rsid w:val="00773442"/>
    <w:rsid w:val="00773E62"/>
    <w:rsid w:val="0077462F"/>
    <w:rsid w:val="00774768"/>
    <w:rsid w:val="00774BA7"/>
    <w:rsid w:val="007754A5"/>
    <w:rsid w:val="0077556A"/>
    <w:rsid w:val="00775DF9"/>
    <w:rsid w:val="00775FC7"/>
    <w:rsid w:val="007766DB"/>
    <w:rsid w:val="00776B19"/>
    <w:rsid w:val="00776CAD"/>
    <w:rsid w:val="0077724E"/>
    <w:rsid w:val="0077772C"/>
    <w:rsid w:val="007800ED"/>
    <w:rsid w:val="007804BD"/>
    <w:rsid w:val="00780ADC"/>
    <w:rsid w:val="00781127"/>
    <w:rsid w:val="00781263"/>
    <w:rsid w:val="00781813"/>
    <w:rsid w:val="00781982"/>
    <w:rsid w:val="00781B45"/>
    <w:rsid w:val="00782563"/>
    <w:rsid w:val="0078312F"/>
    <w:rsid w:val="007835DD"/>
    <w:rsid w:val="0078365F"/>
    <w:rsid w:val="007840AA"/>
    <w:rsid w:val="007847B9"/>
    <w:rsid w:val="007848BA"/>
    <w:rsid w:val="00784FE5"/>
    <w:rsid w:val="0078541C"/>
    <w:rsid w:val="007857BA"/>
    <w:rsid w:val="00785867"/>
    <w:rsid w:val="00785CFE"/>
    <w:rsid w:val="00785DA8"/>
    <w:rsid w:val="00785E02"/>
    <w:rsid w:val="007864FB"/>
    <w:rsid w:val="00786A27"/>
    <w:rsid w:val="00787775"/>
    <w:rsid w:val="00787BFB"/>
    <w:rsid w:val="00787C84"/>
    <w:rsid w:val="00790355"/>
    <w:rsid w:val="00790739"/>
    <w:rsid w:val="00790E23"/>
    <w:rsid w:val="00790F9C"/>
    <w:rsid w:val="007911B8"/>
    <w:rsid w:val="00791243"/>
    <w:rsid w:val="00791289"/>
    <w:rsid w:val="007919A2"/>
    <w:rsid w:val="00791B93"/>
    <w:rsid w:val="0079268C"/>
    <w:rsid w:val="007928E8"/>
    <w:rsid w:val="00792A2A"/>
    <w:rsid w:val="00792E33"/>
    <w:rsid w:val="007933AA"/>
    <w:rsid w:val="007936BD"/>
    <w:rsid w:val="0079397D"/>
    <w:rsid w:val="007939E8"/>
    <w:rsid w:val="00793B55"/>
    <w:rsid w:val="00794791"/>
    <w:rsid w:val="00794DAE"/>
    <w:rsid w:val="00795902"/>
    <w:rsid w:val="00795CC7"/>
    <w:rsid w:val="00795E11"/>
    <w:rsid w:val="00795F29"/>
    <w:rsid w:val="00795FFA"/>
    <w:rsid w:val="00796156"/>
    <w:rsid w:val="00796230"/>
    <w:rsid w:val="00796981"/>
    <w:rsid w:val="00796ABF"/>
    <w:rsid w:val="00797206"/>
    <w:rsid w:val="00797943"/>
    <w:rsid w:val="007A0E9D"/>
    <w:rsid w:val="007A0F3B"/>
    <w:rsid w:val="007A17E3"/>
    <w:rsid w:val="007A300F"/>
    <w:rsid w:val="007A3273"/>
    <w:rsid w:val="007A3401"/>
    <w:rsid w:val="007A3431"/>
    <w:rsid w:val="007A373F"/>
    <w:rsid w:val="007A3838"/>
    <w:rsid w:val="007A43A9"/>
    <w:rsid w:val="007A4401"/>
    <w:rsid w:val="007A462E"/>
    <w:rsid w:val="007A46BF"/>
    <w:rsid w:val="007A4945"/>
    <w:rsid w:val="007A4B20"/>
    <w:rsid w:val="007A55F0"/>
    <w:rsid w:val="007A62C1"/>
    <w:rsid w:val="007A6FAA"/>
    <w:rsid w:val="007A78A5"/>
    <w:rsid w:val="007A7E69"/>
    <w:rsid w:val="007A7E83"/>
    <w:rsid w:val="007B0043"/>
    <w:rsid w:val="007B0ADB"/>
    <w:rsid w:val="007B1C5A"/>
    <w:rsid w:val="007B1D9F"/>
    <w:rsid w:val="007B1E05"/>
    <w:rsid w:val="007B2E33"/>
    <w:rsid w:val="007B30C0"/>
    <w:rsid w:val="007B40A1"/>
    <w:rsid w:val="007B43EF"/>
    <w:rsid w:val="007B47B2"/>
    <w:rsid w:val="007B4CC5"/>
    <w:rsid w:val="007B4E6C"/>
    <w:rsid w:val="007B63B4"/>
    <w:rsid w:val="007B6E86"/>
    <w:rsid w:val="007B7DD5"/>
    <w:rsid w:val="007B7E2E"/>
    <w:rsid w:val="007B7E46"/>
    <w:rsid w:val="007B7F7B"/>
    <w:rsid w:val="007C018B"/>
    <w:rsid w:val="007C0B4C"/>
    <w:rsid w:val="007C0D74"/>
    <w:rsid w:val="007C0F96"/>
    <w:rsid w:val="007C129A"/>
    <w:rsid w:val="007C162D"/>
    <w:rsid w:val="007C1917"/>
    <w:rsid w:val="007C207B"/>
    <w:rsid w:val="007C2296"/>
    <w:rsid w:val="007C234E"/>
    <w:rsid w:val="007C2883"/>
    <w:rsid w:val="007C2D53"/>
    <w:rsid w:val="007C2F7C"/>
    <w:rsid w:val="007C2FA1"/>
    <w:rsid w:val="007C30CA"/>
    <w:rsid w:val="007C3247"/>
    <w:rsid w:val="007C3454"/>
    <w:rsid w:val="007C37F4"/>
    <w:rsid w:val="007C3D34"/>
    <w:rsid w:val="007C3F2C"/>
    <w:rsid w:val="007C4105"/>
    <w:rsid w:val="007C4438"/>
    <w:rsid w:val="007C517D"/>
    <w:rsid w:val="007C523F"/>
    <w:rsid w:val="007C5558"/>
    <w:rsid w:val="007C5B00"/>
    <w:rsid w:val="007C5F07"/>
    <w:rsid w:val="007C666F"/>
    <w:rsid w:val="007C67E2"/>
    <w:rsid w:val="007C6918"/>
    <w:rsid w:val="007C6954"/>
    <w:rsid w:val="007C6961"/>
    <w:rsid w:val="007C6D1D"/>
    <w:rsid w:val="007C7CF0"/>
    <w:rsid w:val="007C7EFB"/>
    <w:rsid w:val="007D02A8"/>
    <w:rsid w:val="007D0418"/>
    <w:rsid w:val="007D071E"/>
    <w:rsid w:val="007D0916"/>
    <w:rsid w:val="007D09C4"/>
    <w:rsid w:val="007D0F02"/>
    <w:rsid w:val="007D1285"/>
    <w:rsid w:val="007D16CF"/>
    <w:rsid w:val="007D1936"/>
    <w:rsid w:val="007D24B6"/>
    <w:rsid w:val="007D2B02"/>
    <w:rsid w:val="007D31BF"/>
    <w:rsid w:val="007D3302"/>
    <w:rsid w:val="007D42DD"/>
    <w:rsid w:val="007D4B04"/>
    <w:rsid w:val="007D513C"/>
    <w:rsid w:val="007D53DD"/>
    <w:rsid w:val="007D5F75"/>
    <w:rsid w:val="007D5FE4"/>
    <w:rsid w:val="007D66D1"/>
    <w:rsid w:val="007D6C07"/>
    <w:rsid w:val="007D7023"/>
    <w:rsid w:val="007D71F9"/>
    <w:rsid w:val="007D737F"/>
    <w:rsid w:val="007D73A7"/>
    <w:rsid w:val="007D74C3"/>
    <w:rsid w:val="007D7866"/>
    <w:rsid w:val="007D78EA"/>
    <w:rsid w:val="007E00ED"/>
    <w:rsid w:val="007E0124"/>
    <w:rsid w:val="007E016D"/>
    <w:rsid w:val="007E0624"/>
    <w:rsid w:val="007E08FA"/>
    <w:rsid w:val="007E149A"/>
    <w:rsid w:val="007E158B"/>
    <w:rsid w:val="007E1670"/>
    <w:rsid w:val="007E1AA0"/>
    <w:rsid w:val="007E2228"/>
    <w:rsid w:val="007E3144"/>
    <w:rsid w:val="007E3456"/>
    <w:rsid w:val="007E3DE5"/>
    <w:rsid w:val="007E3E32"/>
    <w:rsid w:val="007E3EA6"/>
    <w:rsid w:val="007E3FD4"/>
    <w:rsid w:val="007E48C4"/>
    <w:rsid w:val="007E55B0"/>
    <w:rsid w:val="007E5CAE"/>
    <w:rsid w:val="007E5ED3"/>
    <w:rsid w:val="007E67BF"/>
    <w:rsid w:val="007E680E"/>
    <w:rsid w:val="007E6AC5"/>
    <w:rsid w:val="007E6BC8"/>
    <w:rsid w:val="007E7597"/>
    <w:rsid w:val="007E792E"/>
    <w:rsid w:val="007E79DB"/>
    <w:rsid w:val="007F0634"/>
    <w:rsid w:val="007F08F9"/>
    <w:rsid w:val="007F095E"/>
    <w:rsid w:val="007F0F43"/>
    <w:rsid w:val="007F0FA0"/>
    <w:rsid w:val="007F13C6"/>
    <w:rsid w:val="007F152A"/>
    <w:rsid w:val="007F187F"/>
    <w:rsid w:val="007F1E2A"/>
    <w:rsid w:val="007F2557"/>
    <w:rsid w:val="007F2F64"/>
    <w:rsid w:val="007F33FE"/>
    <w:rsid w:val="007F4FAB"/>
    <w:rsid w:val="007F4FB1"/>
    <w:rsid w:val="007F5548"/>
    <w:rsid w:val="007F5CE1"/>
    <w:rsid w:val="007F5E30"/>
    <w:rsid w:val="007F6076"/>
    <w:rsid w:val="007F649B"/>
    <w:rsid w:val="007F6850"/>
    <w:rsid w:val="007F720F"/>
    <w:rsid w:val="007F742A"/>
    <w:rsid w:val="007F760F"/>
    <w:rsid w:val="00800D65"/>
    <w:rsid w:val="00801038"/>
    <w:rsid w:val="008010C3"/>
    <w:rsid w:val="008020CC"/>
    <w:rsid w:val="00802390"/>
    <w:rsid w:val="00802A14"/>
    <w:rsid w:val="008033CF"/>
    <w:rsid w:val="008033E3"/>
    <w:rsid w:val="00803672"/>
    <w:rsid w:val="00803692"/>
    <w:rsid w:val="00803AC9"/>
    <w:rsid w:val="0080459E"/>
    <w:rsid w:val="00804EBB"/>
    <w:rsid w:val="00805754"/>
    <w:rsid w:val="0080681A"/>
    <w:rsid w:val="00806CF4"/>
    <w:rsid w:val="00806D48"/>
    <w:rsid w:val="00806F1B"/>
    <w:rsid w:val="008105C7"/>
    <w:rsid w:val="008106F7"/>
    <w:rsid w:val="008108C5"/>
    <w:rsid w:val="00810AED"/>
    <w:rsid w:val="00810BAC"/>
    <w:rsid w:val="00810CC4"/>
    <w:rsid w:val="00810D98"/>
    <w:rsid w:val="008111C9"/>
    <w:rsid w:val="0081128B"/>
    <w:rsid w:val="00811304"/>
    <w:rsid w:val="0081151B"/>
    <w:rsid w:val="00811E9C"/>
    <w:rsid w:val="00812037"/>
    <w:rsid w:val="00812AF8"/>
    <w:rsid w:val="00812E2D"/>
    <w:rsid w:val="00813179"/>
    <w:rsid w:val="008134C1"/>
    <w:rsid w:val="008134EA"/>
    <w:rsid w:val="00813C06"/>
    <w:rsid w:val="00813C90"/>
    <w:rsid w:val="00813CC0"/>
    <w:rsid w:val="00813F2C"/>
    <w:rsid w:val="00814085"/>
    <w:rsid w:val="008141D6"/>
    <w:rsid w:val="00814BE6"/>
    <w:rsid w:val="00814CA3"/>
    <w:rsid w:val="0081503C"/>
    <w:rsid w:val="008161E6"/>
    <w:rsid w:val="008165E2"/>
    <w:rsid w:val="00816D7D"/>
    <w:rsid w:val="008174D0"/>
    <w:rsid w:val="00817A23"/>
    <w:rsid w:val="0082135E"/>
    <w:rsid w:val="00821957"/>
    <w:rsid w:val="00821A9F"/>
    <w:rsid w:val="00821EEE"/>
    <w:rsid w:val="0082308B"/>
    <w:rsid w:val="008239BC"/>
    <w:rsid w:val="00823DAD"/>
    <w:rsid w:val="008242E8"/>
    <w:rsid w:val="00824772"/>
    <w:rsid w:val="00824CC2"/>
    <w:rsid w:val="00825438"/>
    <w:rsid w:val="00825602"/>
    <w:rsid w:val="00825AE7"/>
    <w:rsid w:val="00825E7B"/>
    <w:rsid w:val="00825EB1"/>
    <w:rsid w:val="008262FE"/>
    <w:rsid w:val="008265BA"/>
    <w:rsid w:val="00826D2F"/>
    <w:rsid w:val="0082703E"/>
    <w:rsid w:val="008272F4"/>
    <w:rsid w:val="0082791D"/>
    <w:rsid w:val="00827925"/>
    <w:rsid w:val="00827A68"/>
    <w:rsid w:val="00827BBC"/>
    <w:rsid w:val="00827FD2"/>
    <w:rsid w:val="008309A5"/>
    <w:rsid w:val="00830AA3"/>
    <w:rsid w:val="00830C2C"/>
    <w:rsid w:val="00830F2C"/>
    <w:rsid w:val="00831EF7"/>
    <w:rsid w:val="0083201D"/>
    <w:rsid w:val="0083239B"/>
    <w:rsid w:val="008324D4"/>
    <w:rsid w:val="008325D9"/>
    <w:rsid w:val="00832620"/>
    <w:rsid w:val="008333C2"/>
    <w:rsid w:val="0083359F"/>
    <w:rsid w:val="00833A4C"/>
    <w:rsid w:val="008341A5"/>
    <w:rsid w:val="008346AD"/>
    <w:rsid w:val="0083477E"/>
    <w:rsid w:val="008347E7"/>
    <w:rsid w:val="00834A17"/>
    <w:rsid w:val="00834BE6"/>
    <w:rsid w:val="0083513D"/>
    <w:rsid w:val="00835303"/>
    <w:rsid w:val="00835860"/>
    <w:rsid w:val="00835990"/>
    <w:rsid w:val="00835AE3"/>
    <w:rsid w:val="00837AE0"/>
    <w:rsid w:val="00837EAB"/>
    <w:rsid w:val="008402CC"/>
    <w:rsid w:val="008404BE"/>
    <w:rsid w:val="008408EE"/>
    <w:rsid w:val="00840A74"/>
    <w:rsid w:val="00840DDD"/>
    <w:rsid w:val="0084123A"/>
    <w:rsid w:val="00841CBA"/>
    <w:rsid w:val="008423A4"/>
    <w:rsid w:val="008427E9"/>
    <w:rsid w:val="008429BD"/>
    <w:rsid w:val="00842B9F"/>
    <w:rsid w:val="00844AE2"/>
    <w:rsid w:val="00844C47"/>
    <w:rsid w:val="00844E2F"/>
    <w:rsid w:val="00844EF4"/>
    <w:rsid w:val="00844FF0"/>
    <w:rsid w:val="00845B42"/>
    <w:rsid w:val="00845BEA"/>
    <w:rsid w:val="008461BE"/>
    <w:rsid w:val="0084635D"/>
    <w:rsid w:val="00846386"/>
    <w:rsid w:val="008465F6"/>
    <w:rsid w:val="00846645"/>
    <w:rsid w:val="00846B76"/>
    <w:rsid w:val="00846CAE"/>
    <w:rsid w:val="0084783A"/>
    <w:rsid w:val="00847BDC"/>
    <w:rsid w:val="00847CC1"/>
    <w:rsid w:val="00850573"/>
    <w:rsid w:val="00850964"/>
    <w:rsid w:val="00850B21"/>
    <w:rsid w:val="00850BBD"/>
    <w:rsid w:val="008517B1"/>
    <w:rsid w:val="00851A9A"/>
    <w:rsid w:val="008521A2"/>
    <w:rsid w:val="008523E7"/>
    <w:rsid w:val="008525D0"/>
    <w:rsid w:val="0085262B"/>
    <w:rsid w:val="00852788"/>
    <w:rsid w:val="00852AEC"/>
    <w:rsid w:val="00852BB7"/>
    <w:rsid w:val="00853B3A"/>
    <w:rsid w:val="008541C6"/>
    <w:rsid w:val="00854BFB"/>
    <w:rsid w:val="008556DB"/>
    <w:rsid w:val="00855984"/>
    <w:rsid w:val="00855F43"/>
    <w:rsid w:val="008567A6"/>
    <w:rsid w:val="008569B7"/>
    <w:rsid w:val="008572F2"/>
    <w:rsid w:val="008577B7"/>
    <w:rsid w:val="008607C1"/>
    <w:rsid w:val="008609C0"/>
    <w:rsid w:val="00861A51"/>
    <w:rsid w:val="00862898"/>
    <w:rsid w:val="00862A1B"/>
    <w:rsid w:val="00862A2D"/>
    <w:rsid w:val="0086376B"/>
    <w:rsid w:val="00863CBC"/>
    <w:rsid w:val="008642C4"/>
    <w:rsid w:val="00864A81"/>
    <w:rsid w:val="00864D4C"/>
    <w:rsid w:val="008662E8"/>
    <w:rsid w:val="0086633A"/>
    <w:rsid w:val="008665F9"/>
    <w:rsid w:val="00867BD8"/>
    <w:rsid w:val="0087077A"/>
    <w:rsid w:val="008708C1"/>
    <w:rsid w:val="00870D4A"/>
    <w:rsid w:val="00871274"/>
    <w:rsid w:val="00871661"/>
    <w:rsid w:val="0087184B"/>
    <w:rsid w:val="00871DEC"/>
    <w:rsid w:val="00872398"/>
    <w:rsid w:val="00872669"/>
    <w:rsid w:val="00872783"/>
    <w:rsid w:val="00872818"/>
    <w:rsid w:val="00872C12"/>
    <w:rsid w:val="00872E5C"/>
    <w:rsid w:val="008735C8"/>
    <w:rsid w:val="008735CE"/>
    <w:rsid w:val="00873D49"/>
    <w:rsid w:val="00874123"/>
    <w:rsid w:val="00875931"/>
    <w:rsid w:val="00875B47"/>
    <w:rsid w:val="00876485"/>
    <w:rsid w:val="008767E5"/>
    <w:rsid w:val="00876EE5"/>
    <w:rsid w:val="0087728C"/>
    <w:rsid w:val="008772BA"/>
    <w:rsid w:val="008776AB"/>
    <w:rsid w:val="008776E6"/>
    <w:rsid w:val="0088071F"/>
    <w:rsid w:val="00880E8B"/>
    <w:rsid w:val="00881365"/>
    <w:rsid w:val="008813F2"/>
    <w:rsid w:val="00881EC9"/>
    <w:rsid w:val="0088267A"/>
    <w:rsid w:val="0088276C"/>
    <w:rsid w:val="00882C1F"/>
    <w:rsid w:val="008831AA"/>
    <w:rsid w:val="008835CC"/>
    <w:rsid w:val="0088372E"/>
    <w:rsid w:val="00883A3F"/>
    <w:rsid w:val="00883D0C"/>
    <w:rsid w:val="00883D3E"/>
    <w:rsid w:val="00884D7E"/>
    <w:rsid w:val="0088529E"/>
    <w:rsid w:val="008855FF"/>
    <w:rsid w:val="008859F4"/>
    <w:rsid w:val="00886221"/>
    <w:rsid w:val="008866EA"/>
    <w:rsid w:val="008868D7"/>
    <w:rsid w:val="00886C04"/>
    <w:rsid w:val="00886D1C"/>
    <w:rsid w:val="00886F6B"/>
    <w:rsid w:val="00886FDB"/>
    <w:rsid w:val="00887081"/>
    <w:rsid w:val="008871DF"/>
    <w:rsid w:val="00887F48"/>
    <w:rsid w:val="00890487"/>
    <w:rsid w:val="00890AAE"/>
    <w:rsid w:val="00890BA6"/>
    <w:rsid w:val="00890ED7"/>
    <w:rsid w:val="0089145F"/>
    <w:rsid w:val="00891AD4"/>
    <w:rsid w:val="008923F5"/>
    <w:rsid w:val="00892752"/>
    <w:rsid w:val="008932E8"/>
    <w:rsid w:val="008933BB"/>
    <w:rsid w:val="0089348D"/>
    <w:rsid w:val="00893EF9"/>
    <w:rsid w:val="008944F6"/>
    <w:rsid w:val="008945DA"/>
    <w:rsid w:val="00894718"/>
    <w:rsid w:val="00894948"/>
    <w:rsid w:val="00894B6A"/>
    <w:rsid w:val="008954B6"/>
    <w:rsid w:val="0089556F"/>
    <w:rsid w:val="0089621E"/>
    <w:rsid w:val="00896A71"/>
    <w:rsid w:val="00896D0F"/>
    <w:rsid w:val="008972E6"/>
    <w:rsid w:val="0089757A"/>
    <w:rsid w:val="00897CF3"/>
    <w:rsid w:val="008A02AD"/>
    <w:rsid w:val="008A0DA5"/>
    <w:rsid w:val="008A1647"/>
    <w:rsid w:val="008A1E5F"/>
    <w:rsid w:val="008A2636"/>
    <w:rsid w:val="008A2D2E"/>
    <w:rsid w:val="008A2E27"/>
    <w:rsid w:val="008A3568"/>
    <w:rsid w:val="008A3575"/>
    <w:rsid w:val="008A3B43"/>
    <w:rsid w:val="008A3E86"/>
    <w:rsid w:val="008A4537"/>
    <w:rsid w:val="008A45CE"/>
    <w:rsid w:val="008A4E86"/>
    <w:rsid w:val="008A50FC"/>
    <w:rsid w:val="008A59F0"/>
    <w:rsid w:val="008A662F"/>
    <w:rsid w:val="008A6704"/>
    <w:rsid w:val="008A67FC"/>
    <w:rsid w:val="008A70AC"/>
    <w:rsid w:val="008A7579"/>
    <w:rsid w:val="008A7B62"/>
    <w:rsid w:val="008A7EDD"/>
    <w:rsid w:val="008B0054"/>
    <w:rsid w:val="008B00C4"/>
    <w:rsid w:val="008B05E9"/>
    <w:rsid w:val="008B0AEF"/>
    <w:rsid w:val="008B12A2"/>
    <w:rsid w:val="008B1807"/>
    <w:rsid w:val="008B1E48"/>
    <w:rsid w:val="008B1F22"/>
    <w:rsid w:val="008B20DF"/>
    <w:rsid w:val="008B2310"/>
    <w:rsid w:val="008B2716"/>
    <w:rsid w:val="008B27B3"/>
    <w:rsid w:val="008B2BE5"/>
    <w:rsid w:val="008B2DD5"/>
    <w:rsid w:val="008B2E9C"/>
    <w:rsid w:val="008B3277"/>
    <w:rsid w:val="008B37EE"/>
    <w:rsid w:val="008B383A"/>
    <w:rsid w:val="008B428F"/>
    <w:rsid w:val="008B43AC"/>
    <w:rsid w:val="008B4A5C"/>
    <w:rsid w:val="008B4D6A"/>
    <w:rsid w:val="008B4E02"/>
    <w:rsid w:val="008B4FE9"/>
    <w:rsid w:val="008B504B"/>
    <w:rsid w:val="008B5164"/>
    <w:rsid w:val="008B52EA"/>
    <w:rsid w:val="008B54F3"/>
    <w:rsid w:val="008B565B"/>
    <w:rsid w:val="008B5799"/>
    <w:rsid w:val="008B656F"/>
    <w:rsid w:val="008B6AEF"/>
    <w:rsid w:val="008B6CB8"/>
    <w:rsid w:val="008B707D"/>
    <w:rsid w:val="008B7288"/>
    <w:rsid w:val="008B777B"/>
    <w:rsid w:val="008B7FB9"/>
    <w:rsid w:val="008C0155"/>
    <w:rsid w:val="008C034A"/>
    <w:rsid w:val="008C0D84"/>
    <w:rsid w:val="008C0D95"/>
    <w:rsid w:val="008C1213"/>
    <w:rsid w:val="008C12DB"/>
    <w:rsid w:val="008C1650"/>
    <w:rsid w:val="008C18CB"/>
    <w:rsid w:val="008C2338"/>
    <w:rsid w:val="008C2C19"/>
    <w:rsid w:val="008C2EF4"/>
    <w:rsid w:val="008C301A"/>
    <w:rsid w:val="008C3320"/>
    <w:rsid w:val="008C4044"/>
    <w:rsid w:val="008C457C"/>
    <w:rsid w:val="008C5372"/>
    <w:rsid w:val="008C596B"/>
    <w:rsid w:val="008C5BA8"/>
    <w:rsid w:val="008C5BBB"/>
    <w:rsid w:val="008C5CE1"/>
    <w:rsid w:val="008C6019"/>
    <w:rsid w:val="008C6425"/>
    <w:rsid w:val="008C65C2"/>
    <w:rsid w:val="008C6BBA"/>
    <w:rsid w:val="008C70C8"/>
    <w:rsid w:val="008C7B3A"/>
    <w:rsid w:val="008D0325"/>
    <w:rsid w:val="008D037E"/>
    <w:rsid w:val="008D073C"/>
    <w:rsid w:val="008D097B"/>
    <w:rsid w:val="008D0DC1"/>
    <w:rsid w:val="008D0F6A"/>
    <w:rsid w:val="008D12E0"/>
    <w:rsid w:val="008D1912"/>
    <w:rsid w:val="008D1C0F"/>
    <w:rsid w:val="008D20DA"/>
    <w:rsid w:val="008D2563"/>
    <w:rsid w:val="008D281F"/>
    <w:rsid w:val="008D3B27"/>
    <w:rsid w:val="008D3DC8"/>
    <w:rsid w:val="008D41D7"/>
    <w:rsid w:val="008D4211"/>
    <w:rsid w:val="008D42E2"/>
    <w:rsid w:val="008D4EA8"/>
    <w:rsid w:val="008D56C4"/>
    <w:rsid w:val="008D5F68"/>
    <w:rsid w:val="008D63E7"/>
    <w:rsid w:val="008D6427"/>
    <w:rsid w:val="008D671D"/>
    <w:rsid w:val="008D6E22"/>
    <w:rsid w:val="008D729B"/>
    <w:rsid w:val="008D776A"/>
    <w:rsid w:val="008D7EB5"/>
    <w:rsid w:val="008E05E8"/>
    <w:rsid w:val="008E06B9"/>
    <w:rsid w:val="008E090F"/>
    <w:rsid w:val="008E0B55"/>
    <w:rsid w:val="008E0E51"/>
    <w:rsid w:val="008E0F79"/>
    <w:rsid w:val="008E1FDD"/>
    <w:rsid w:val="008E2C99"/>
    <w:rsid w:val="008E3282"/>
    <w:rsid w:val="008E33DD"/>
    <w:rsid w:val="008E3E2C"/>
    <w:rsid w:val="008E48D7"/>
    <w:rsid w:val="008E4D63"/>
    <w:rsid w:val="008E515A"/>
    <w:rsid w:val="008E51BB"/>
    <w:rsid w:val="008E51FC"/>
    <w:rsid w:val="008E5324"/>
    <w:rsid w:val="008E56D9"/>
    <w:rsid w:val="008E58DF"/>
    <w:rsid w:val="008E5906"/>
    <w:rsid w:val="008E67E4"/>
    <w:rsid w:val="008E70B2"/>
    <w:rsid w:val="008E73D6"/>
    <w:rsid w:val="008F0021"/>
    <w:rsid w:val="008F0059"/>
    <w:rsid w:val="008F0BBD"/>
    <w:rsid w:val="008F1D4E"/>
    <w:rsid w:val="008F2265"/>
    <w:rsid w:val="008F2343"/>
    <w:rsid w:val="008F2909"/>
    <w:rsid w:val="008F2D95"/>
    <w:rsid w:val="008F3F31"/>
    <w:rsid w:val="008F3F8E"/>
    <w:rsid w:val="008F413E"/>
    <w:rsid w:val="008F415E"/>
    <w:rsid w:val="008F44C1"/>
    <w:rsid w:val="008F485A"/>
    <w:rsid w:val="008F4BBE"/>
    <w:rsid w:val="008F4C6B"/>
    <w:rsid w:val="008F5047"/>
    <w:rsid w:val="008F57A6"/>
    <w:rsid w:val="008F5882"/>
    <w:rsid w:val="008F67E1"/>
    <w:rsid w:val="008F776B"/>
    <w:rsid w:val="008F7787"/>
    <w:rsid w:val="008F7D95"/>
    <w:rsid w:val="00901501"/>
    <w:rsid w:val="0090164A"/>
    <w:rsid w:val="00901BE9"/>
    <w:rsid w:val="0090274C"/>
    <w:rsid w:val="009029B8"/>
    <w:rsid w:val="009030C8"/>
    <w:rsid w:val="009036E0"/>
    <w:rsid w:val="00903775"/>
    <w:rsid w:val="00903BCB"/>
    <w:rsid w:val="00903CBB"/>
    <w:rsid w:val="00904597"/>
    <w:rsid w:val="00904A39"/>
    <w:rsid w:val="00904C28"/>
    <w:rsid w:val="0090531E"/>
    <w:rsid w:val="00905D9A"/>
    <w:rsid w:val="00905F9A"/>
    <w:rsid w:val="00906B14"/>
    <w:rsid w:val="009073BC"/>
    <w:rsid w:val="00907980"/>
    <w:rsid w:val="00910391"/>
    <w:rsid w:val="00910638"/>
    <w:rsid w:val="0091089D"/>
    <w:rsid w:val="00910DF5"/>
    <w:rsid w:val="00910FB3"/>
    <w:rsid w:val="009114CF"/>
    <w:rsid w:val="00911C2F"/>
    <w:rsid w:val="00911C4D"/>
    <w:rsid w:val="00912B1B"/>
    <w:rsid w:val="009130AA"/>
    <w:rsid w:val="00913395"/>
    <w:rsid w:val="009133A8"/>
    <w:rsid w:val="00913F1D"/>
    <w:rsid w:val="00914100"/>
    <w:rsid w:val="00915225"/>
    <w:rsid w:val="00915456"/>
    <w:rsid w:val="00915E85"/>
    <w:rsid w:val="00915F38"/>
    <w:rsid w:val="0091671C"/>
    <w:rsid w:val="00917011"/>
    <w:rsid w:val="00917190"/>
    <w:rsid w:val="00917CB2"/>
    <w:rsid w:val="00920440"/>
    <w:rsid w:val="00921BF4"/>
    <w:rsid w:val="00921C5D"/>
    <w:rsid w:val="0092215B"/>
    <w:rsid w:val="009224E9"/>
    <w:rsid w:val="00922BBE"/>
    <w:rsid w:val="00923203"/>
    <w:rsid w:val="0092383B"/>
    <w:rsid w:val="00923AAE"/>
    <w:rsid w:val="00925579"/>
    <w:rsid w:val="00925AA1"/>
    <w:rsid w:val="00925F2D"/>
    <w:rsid w:val="0092686B"/>
    <w:rsid w:val="00926996"/>
    <w:rsid w:val="00926F01"/>
    <w:rsid w:val="009270D7"/>
    <w:rsid w:val="009274BA"/>
    <w:rsid w:val="00930021"/>
    <w:rsid w:val="009302E7"/>
    <w:rsid w:val="00930541"/>
    <w:rsid w:val="00930AD6"/>
    <w:rsid w:val="00930D67"/>
    <w:rsid w:val="00931148"/>
    <w:rsid w:val="00931287"/>
    <w:rsid w:val="009314FE"/>
    <w:rsid w:val="009316B1"/>
    <w:rsid w:val="00931937"/>
    <w:rsid w:val="009324E2"/>
    <w:rsid w:val="0093257D"/>
    <w:rsid w:val="009327E8"/>
    <w:rsid w:val="00932B4B"/>
    <w:rsid w:val="00932D34"/>
    <w:rsid w:val="00932E45"/>
    <w:rsid w:val="00932F39"/>
    <w:rsid w:val="00933E48"/>
    <w:rsid w:val="009343B5"/>
    <w:rsid w:val="0093466A"/>
    <w:rsid w:val="009346C6"/>
    <w:rsid w:val="00934BCA"/>
    <w:rsid w:val="0093520C"/>
    <w:rsid w:val="00935297"/>
    <w:rsid w:val="0093659E"/>
    <w:rsid w:val="00937444"/>
    <w:rsid w:val="00937E42"/>
    <w:rsid w:val="0094030F"/>
    <w:rsid w:val="00940A27"/>
    <w:rsid w:val="00941177"/>
    <w:rsid w:val="0094236D"/>
    <w:rsid w:val="0094244B"/>
    <w:rsid w:val="00942989"/>
    <w:rsid w:val="00942C2C"/>
    <w:rsid w:val="00943F2C"/>
    <w:rsid w:val="009449E4"/>
    <w:rsid w:val="00944AE4"/>
    <w:rsid w:val="00944AFF"/>
    <w:rsid w:val="00944E9D"/>
    <w:rsid w:val="009459BF"/>
    <w:rsid w:val="00945CB8"/>
    <w:rsid w:val="00945E5A"/>
    <w:rsid w:val="00946073"/>
    <w:rsid w:val="00946613"/>
    <w:rsid w:val="00946B95"/>
    <w:rsid w:val="009474C9"/>
    <w:rsid w:val="009477B0"/>
    <w:rsid w:val="00947842"/>
    <w:rsid w:val="00947BAE"/>
    <w:rsid w:val="009501F1"/>
    <w:rsid w:val="009502F8"/>
    <w:rsid w:val="00950698"/>
    <w:rsid w:val="0095108B"/>
    <w:rsid w:val="009515EB"/>
    <w:rsid w:val="00952194"/>
    <w:rsid w:val="00952850"/>
    <w:rsid w:val="00953BEC"/>
    <w:rsid w:val="00953FA3"/>
    <w:rsid w:val="00954372"/>
    <w:rsid w:val="00954BC4"/>
    <w:rsid w:val="00954F9F"/>
    <w:rsid w:val="00955299"/>
    <w:rsid w:val="0095557D"/>
    <w:rsid w:val="00955E32"/>
    <w:rsid w:val="009567B4"/>
    <w:rsid w:val="00957020"/>
    <w:rsid w:val="009572D7"/>
    <w:rsid w:val="0095735F"/>
    <w:rsid w:val="00957594"/>
    <w:rsid w:val="00957BF4"/>
    <w:rsid w:val="00957EBA"/>
    <w:rsid w:val="00957F2E"/>
    <w:rsid w:val="00960F4A"/>
    <w:rsid w:val="00960F93"/>
    <w:rsid w:val="00961E63"/>
    <w:rsid w:val="00962156"/>
    <w:rsid w:val="00962D83"/>
    <w:rsid w:val="00962E48"/>
    <w:rsid w:val="009635AF"/>
    <w:rsid w:val="0096396C"/>
    <w:rsid w:val="00963E2D"/>
    <w:rsid w:val="0096416A"/>
    <w:rsid w:val="00965754"/>
    <w:rsid w:val="00965959"/>
    <w:rsid w:val="00966056"/>
    <w:rsid w:val="009662F8"/>
    <w:rsid w:val="00966A32"/>
    <w:rsid w:val="00966B9E"/>
    <w:rsid w:val="00966EEB"/>
    <w:rsid w:val="009671BE"/>
    <w:rsid w:val="009675F7"/>
    <w:rsid w:val="009679B5"/>
    <w:rsid w:val="00967A50"/>
    <w:rsid w:val="00967CA8"/>
    <w:rsid w:val="009704FE"/>
    <w:rsid w:val="009706F4"/>
    <w:rsid w:val="0097157A"/>
    <w:rsid w:val="00971794"/>
    <w:rsid w:val="00971F51"/>
    <w:rsid w:val="00972E43"/>
    <w:rsid w:val="00972E78"/>
    <w:rsid w:val="00973116"/>
    <w:rsid w:val="0097345C"/>
    <w:rsid w:val="00974452"/>
    <w:rsid w:val="00975E10"/>
    <w:rsid w:val="00976B6C"/>
    <w:rsid w:val="00976E7B"/>
    <w:rsid w:val="00976FDF"/>
    <w:rsid w:val="00977959"/>
    <w:rsid w:val="00977D35"/>
    <w:rsid w:val="00977F85"/>
    <w:rsid w:val="00980081"/>
    <w:rsid w:val="009804D7"/>
    <w:rsid w:val="0098075F"/>
    <w:rsid w:val="00980816"/>
    <w:rsid w:val="00981B49"/>
    <w:rsid w:val="00981EDE"/>
    <w:rsid w:val="009820A0"/>
    <w:rsid w:val="00982853"/>
    <w:rsid w:val="00982A9B"/>
    <w:rsid w:val="00983005"/>
    <w:rsid w:val="00983394"/>
    <w:rsid w:val="0098372E"/>
    <w:rsid w:val="00983902"/>
    <w:rsid w:val="0098393E"/>
    <w:rsid w:val="00983B82"/>
    <w:rsid w:val="00984B9B"/>
    <w:rsid w:val="00984DCB"/>
    <w:rsid w:val="009850D5"/>
    <w:rsid w:val="0098587B"/>
    <w:rsid w:val="009863B5"/>
    <w:rsid w:val="00987568"/>
    <w:rsid w:val="009877AB"/>
    <w:rsid w:val="0098783C"/>
    <w:rsid w:val="00987BC4"/>
    <w:rsid w:val="00987D7E"/>
    <w:rsid w:val="009906BD"/>
    <w:rsid w:val="009906E0"/>
    <w:rsid w:val="00990B64"/>
    <w:rsid w:val="00990FB0"/>
    <w:rsid w:val="009911A2"/>
    <w:rsid w:val="0099134A"/>
    <w:rsid w:val="00991BA9"/>
    <w:rsid w:val="00991C39"/>
    <w:rsid w:val="00992DF9"/>
    <w:rsid w:val="00993BAC"/>
    <w:rsid w:val="009942FB"/>
    <w:rsid w:val="009946E4"/>
    <w:rsid w:val="00994B46"/>
    <w:rsid w:val="0099546C"/>
    <w:rsid w:val="009954A0"/>
    <w:rsid w:val="00995C87"/>
    <w:rsid w:val="009961A2"/>
    <w:rsid w:val="00996593"/>
    <w:rsid w:val="00996E09"/>
    <w:rsid w:val="00997CE6"/>
    <w:rsid w:val="009A04DC"/>
    <w:rsid w:val="009A07C5"/>
    <w:rsid w:val="009A12FD"/>
    <w:rsid w:val="009A1601"/>
    <w:rsid w:val="009A21C1"/>
    <w:rsid w:val="009A25BA"/>
    <w:rsid w:val="009A324A"/>
    <w:rsid w:val="009A3736"/>
    <w:rsid w:val="009A3AAF"/>
    <w:rsid w:val="009A3C06"/>
    <w:rsid w:val="009A3D60"/>
    <w:rsid w:val="009A4414"/>
    <w:rsid w:val="009A4B64"/>
    <w:rsid w:val="009A4EBA"/>
    <w:rsid w:val="009A51FB"/>
    <w:rsid w:val="009A5AE5"/>
    <w:rsid w:val="009A6358"/>
    <w:rsid w:val="009A6503"/>
    <w:rsid w:val="009A66E4"/>
    <w:rsid w:val="009A6AB5"/>
    <w:rsid w:val="009A6CCD"/>
    <w:rsid w:val="009A78E5"/>
    <w:rsid w:val="009A7937"/>
    <w:rsid w:val="009A7997"/>
    <w:rsid w:val="009B19D4"/>
    <w:rsid w:val="009B19F9"/>
    <w:rsid w:val="009B25C8"/>
    <w:rsid w:val="009B2B49"/>
    <w:rsid w:val="009B2E1C"/>
    <w:rsid w:val="009B33E7"/>
    <w:rsid w:val="009B34A1"/>
    <w:rsid w:val="009B38D5"/>
    <w:rsid w:val="009B39AF"/>
    <w:rsid w:val="009B39D8"/>
    <w:rsid w:val="009B3F85"/>
    <w:rsid w:val="009B41D5"/>
    <w:rsid w:val="009B4257"/>
    <w:rsid w:val="009B4527"/>
    <w:rsid w:val="009B48AC"/>
    <w:rsid w:val="009B57C9"/>
    <w:rsid w:val="009B59A1"/>
    <w:rsid w:val="009B5DE5"/>
    <w:rsid w:val="009B65E8"/>
    <w:rsid w:val="009B69EF"/>
    <w:rsid w:val="009B6C5D"/>
    <w:rsid w:val="009B6FFC"/>
    <w:rsid w:val="009B7004"/>
    <w:rsid w:val="009B7A4E"/>
    <w:rsid w:val="009C01EB"/>
    <w:rsid w:val="009C0280"/>
    <w:rsid w:val="009C02BC"/>
    <w:rsid w:val="009C0B8E"/>
    <w:rsid w:val="009C113C"/>
    <w:rsid w:val="009C1666"/>
    <w:rsid w:val="009C1CFF"/>
    <w:rsid w:val="009C32F6"/>
    <w:rsid w:val="009C37DB"/>
    <w:rsid w:val="009C39BB"/>
    <w:rsid w:val="009C43AE"/>
    <w:rsid w:val="009C461F"/>
    <w:rsid w:val="009C4659"/>
    <w:rsid w:val="009C48FC"/>
    <w:rsid w:val="009C5279"/>
    <w:rsid w:val="009C531C"/>
    <w:rsid w:val="009C5DB7"/>
    <w:rsid w:val="009C65FB"/>
    <w:rsid w:val="009C6B90"/>
    <w:rsid w:val="009C70A1"/>
    <w:rsid w:val="009C7244"/>
    <w:rsid w:val="009C72AE"/>
    <w:rsid w:val="009C773A"/>
    <w:rsid w:val="009C79E8"/>
    <w:rsid w:val="009C7ADC"/>
    <w:rsid w:val="009D0347"/>
    <w:rsid w:val="009D06A3"/>
    <w:rsid w:val="009D0772"/>
    <w:rsid w:val="009D0B1D"/>
    <w:rsid w:val="009D0DC9"/>
    <w:rsid w:val="009D0DFF"/>
    <w:rsid w:val="009D0FB8"/>
    <w:rsid w:val="009D11A7"/>
    <w:rsid w:val="009D124A"/>
    <w:rsid w:val="009D1E7C"/>
    <w:rsid w:val="009D22FC"/>
    <w:rsid w:val="009D260C"/>
    <w:rsid w:val="009D2AAB"/>
    <w:rsid w:val="009D2C55"/>
    <w:rsid w:val="009D2F60"/>
    <w:rsid w:val="009D338E"/>
    <w:rsid w:val="009D362D"/>
    <w:rsid w:val="009D3C19"/>
    <w:rsid w:val="009D3E21"/>
    <w:rsid w:val="009D3F65"/>
    <w:rsid w:val="009D3F80"/>
    <w:rsid w:val="009D403C"/>
    <w:rsid w:val="009D4229"/>
    <w:rsid w:val="009D42E8"/>
    <w:rsid w:val="009D44FB"/>
    <w:rsid w:val="009D451D"/>
    <w:rsid w:val="009D4CA3"/>
    <w:rsid w:val="009D5521"/>
    <w:rsid w:val="009D5A6B"/>
    <w:rsid w:val="009D5DA8"/>
    <w:rsid w:val="009D6957"/>
    <w:rsid w:val="009D6A60"/>
    <w:rsid w:val="009D6EE1"/>
    <w:rsid w:val="009D7B52"/>
    <w:rsid w:val="009D7BAD"/>
    <w:rsid w:val="009D7C99"/>
    <w:rsid w:val="009D7D40"/>
    <w:rsid w:val="009E023A"/>
    <w:rsid w:val="009E050A"/>
    <w:rsid w:val="009E0B8F"/>
    <w:rsid w:val="009E1490"/>
    <w:rsid w:val="009E2632"/>
    <w:rsid w:val="009E26E2"/>
    <w:rsid w:val="009E271F"/>
    <w:rsid w:val="009E291B"/>
    <w:rsid w:val="009E2B90"/>
    <w:rsid w:val="009E3368"/>
    <w:rsid w:val="009E399C"/>
    <w:rsid w:val="009E3AF0"/>
    <w:rsid w:val="009E3D6B"/>
    <w:rsid w:val="009E5166"/>
    <w:rsid w:val="009E62EC"/>
    <w:rsid w:val="009E7848"/>
    <w:rsid w:val="009E7A4B"/>
    <w:rsid w:val="009E7F28"/>
    <w:rsid w:val="009F01C0"/>
    <w:rsid w:val="009F0518"/>
    <w:rsid w:val="009F06DE"/>
    <w:rsid w:val="009F0ED9"/>
    <w:rsid w:val="009F2002"/>
    <w:rsid w:val="009F2358"/>
    <w:rsid w:val="009F2AE8"/>
    <w:rsid w:val="009F2CDA"/>
    <w:rsid w:val="009F2D22"/>
    <w:rsid w:val="009F34A1"/>
    <w:rsid w:val="009F36FB"/>
    <w:rsid w:val="009F3743"/>
    <w:rsid w:val="009F3E29"/>
    <w:rsid w:val="009F3F57"/>
    <w:rsid w:val="009F4045"/>
    <w:rsid w:val="009F4930"/>
    <w:rsid w:val="009F4E37"/>
    <w:rsid w:val="009F5992"/>
    <w:rsid w:val="009F5A21"/>
    <w:rsid w:val="009F5C75"/>
    <w:rsid w:val="009F601B"/>
    <w:rsid w:val="009F6733"/>
    <w:rsid w:val="009F7202"/>
    <w:rsid w:val="009F7496"/>
    <w:rsid w:val="009F7AA3"/>
    <w:rsid w:val="00A0009D"/>
    <w:rsid w:val="00A003BA"/>
    <w:rsid w:val="00A004D0"/>
    <w:rsid w:val="00A00AFE"/>
    <w:rsid w:val="00A00E8C"/>
    <w:rsid w:val="00A00F8B"/>
    <w:rsid w:val="00A010D9"/>
    <w:rsid w:val="00A0152B"/>
    <w:rsid w:val="00A01C8D"/>
    <w:rsid w:val="00A02980"/>
    <w:rsid w:val="00A03004"/>
    <w:rsid w:val="00A03E12"/>
    <w:rsid w:val="00A047EC"/>
    <w:rsid w:val="00A04967"/>
    <w:rsid w:val="00A04B27"/>
    <w:rsid w:val="00A04CB2"/>
    <w:rsid w:val="00A05522"/>
    <w:rsid w:val="00A05E01"/>
    <w:rsid w:val="00A06088"/>
    <w:rsid w:val="00A066A5"/>
    <w:rsid w:val="00A0675B"/>
    <w:rsid w:val="00A069F7"/>
    <w:rsid w:val="00A06CC2"/>
    <w:rsid w:val="00A0736D"/>
    <w:rsid w:val="00A07B2D"/>
    <w:rsid w:val="00A07BE7"/>
    <w:rsid w:val="00A07EBD"/>
    <w:rsid w:val="00A10435"/>
    <w:rsid w:val="00A10596"/>
    <w:rsid w:val="00A10628"/>
    <w:rsid w:val="00A10F8C"/>
    <w:rsid w:val="00A110BB"/>
    <w:rsid w:val="00A1138C"/>
    <w:rsid w:val="00A113B9"/>
    <w:rsid w:val="00A114DF"/>
    <w:rsid w:val="00A11602"/>
    <w:rsid w:val="00A11933"/>
    <w:rsid w:val="00A11D46"/>
    <w:rsid w:val="00A1258B"/>
    <w:rsid w:val="00A1323B"/>
    <w:rsid w:val="00A1434E"/>
    <w:rsid w:val="00A14AE4"/>
    <w:rsid w:val="00A14FF7"/>
    <w:rsid w:val="00A159C6"/>
    <w:rsid w:val="00A15C5C"/>
    <w:rsid w:val="00A167B6"/>
    <w:rsid w:val="00A16AC1"/>
    <w:rsid w:val="00A16E61"/>
    <w:rsid w:val="00A17360"/>
    <w:rsid w:val="00A176CA"/>
    <w:rsid w:val="00A17924"/>
    <w:rsid w:val="00A20F47"/>
    <w:rsid w:val="00A21031"/>
    <w:rsid w:val="00A216BE"/>
    <w:rsid w:val="00A217B4"/>
    <w:rsid w:val="00A218CB"/>
    <w:rsid w:val="00A21B30"/>
    <w:rsid w:val="00A22245"/>
    <w:rsid w:val="00A22A1D"/>
    <w:rsid w:val="00A22D87"/>
    <w:rsid w:val="00A239FE"/>
    <w:rsid w:val="00A23A8A"/>
    <w:rsid w:val="00A2443A"/>
    <w:rsid w:val="00A25EAF"/>
    <w:rsid w:val="00A26064"/>
    <w:rsid w:val="00A26604"/>
    <w:rsid w:val="00A2680F"/>
    <w:rsid w:val="00A2695C"/>
    <w:rsid w:val="00A26EAD"/>
    <w:rsid w:val="00A26FDA"/>
    <w:rsid w:val="00A2711B"/>
    <w:rsid w:val="00A27B70"/>
    <w:rsid w:val="00A27FC9"/>
    <w:rsid w:val="00A30066"/>
    <w:rsid w:val="00A3044F"/>
    <w:rsid w:val="00A307F4"/>
    <w:rsid w:val="00A3092B"/>
    <w:rsid w:val="00A30B98"/>
    <w:rsid w:val="00A30E28"/>
    <w:rsid w:val="00A32236"/>
    <w:rsid w:val="00A3225F"/>
    <w:rsid w:val="00A32381"/>
    <w:rsid w:val="00A32AB9"/>
    <w:rsid w:val="00A32EB9"/>
    <w:rsid w:val="00A332CA"/>
    <w:rsid w:val="00A33A1A"/>
    <w:rsid w:val="00A33CBE"/>
    <w:rsid w:val="00A342CD"/>
    <w:rsid w:val="00A343A8"/>
    <w:rsid w:val="00A34C8F"/>
    <w:rsid w:val="00A352F8"/>
    <w:rsid w:val="00A35D75"/>
    <w:rsid w:val="00A36920"/>
    <w:rsid w:val="00A36E02"/>
    <w:rsid w:val="00A36E4D"/>
    <w:rsid w:val="00A3701B"/>
    <w:rsid w:val="00A37427"/>
    <w:rsid w:val="00A3778E"/>
    <w:rsid w:val="00A3783C"/>
    <w:rsid w:val="00A401B2"/>
    <w:rsid w:val="00A40588"/>
    <w:rsid w:val="00A406B1"/>
    <w:rsid w:val="00A4154C"/>
    <w:rsid w:val="00A416CF"/>
    <w:rsid w:val="00A41802"/>
    <w:rsid w:val="00A41D7A"/>
    <w:rsid w:val="00A4251F"/>
    <w:rsid w:val="00A42D2E"/>
    <w:rsid w:val="00A42DEB"/>
    <w:rsid w:val="00A436A6"/>
    <w:rsid w:val="00A437E3"/>
    <w:rsid w:val="00A43E40"/>
    <w:rsid w:val="00A43E89"/>
    <w:rsid w:val="00A44196"/>
    <w:rsid w:val="00A441CC"/>
    <w:rsid w:val="00A4420E"/>
    <w:rsid w:val="00A4423C"/>
    <w:rsid w:val="00A4465A"/>
    <w:rsid w:val="00A446A5"/>
    <w:rsid w:val="00A44734"/>
    <w:rsid w:val="00A44771"/>
    <w:rsid w:val="00A44778"/>
    <w:rsid w:val="00A451F5"/>
    <w:rsid w:val="00A453D5"/>
    <w:rsid w:val="00A459BA"/>
    <w:rsid w:val="00A45AFE"/>
    <w:rsid w:val="00A46A83"/>
    <w:rsid w:val="00A4752B"/>
    <w:rsid w:val="00A4766D"/>
    <w:rsid w:val="00A47E75"/>
    <w:rsid w:val="00A50CB7"/>
    <w:rsid w:val="00A52B3B"/>
    <w:rsid w:val="00A53128"/>
    <w:rsid w:val="00A531C8"/>
    <w:rsid w:val="00A539DD"/>
    <w:rsid w:val="00A53AB7"/>
    <w:rsid w:val="00A53CE2"/>
    <w:rsid w:val="00A54026"/>
    <w:rsid w:val="00A545C4"/>
    <w:rsid w:val="00A546DD"/>
    <w:rsid w:val="00A54B02"/>
    <w:rsid w:val="00A54BB0"/>
    <w:rsid w:val="00A55076"/>
    <w:rsid w:val="00A551A6"/>
    <w:rsid w:val="00A553CD"/>
    <w:rsid w:val="00A557F9"/>
    <w:rsid w:val="00A55981"/>
    <w:rsid w:val="00A55DE8"/>
    <w:rsid w:val="00A56011"/>
    <w:rsid w:val="00A56622"/>
    <w:rsid w:val="00A56C5E"/>
    <w:rsid w:val="00A572C8"/>
    <w:rsid w:val="00A57551"/>
    <w:rsid w:val="00A6003A"/>
    <w:rsid w:val="00A60382"/>
    <w:rsid w:val="00A6094D"/>
    <w:rsid w:val="00A60A68"/>
    <w:rsid w:val="00A61202"/>
    <w:rsid w:val="00A61DE1"/>
    <w:rsid w:val="00A621D3"/>
    <w:rsid w:val="00A62309"/>
    <w:rsid w:val="00A62AB1"/>
    <w:rsid w:val="00A62FD2"/>
    <w:rsid w:val="00A6312A"/>
    <w:rsid w:val="00A636A0"/>
    <w:rsid w:val="00A6375F"/>
    <w:rsid w:val="00A640FB"/>
    <w:rsid w:val="00A64355"/>
    <w:rsid w:val="00A646DF"/>
    <w:rsid w:val="00A64A9A"/>
    <w:rsid w:val="00A6518E"/>
    <w:rsid w:val="00A663B1"/>
    <w:rsid w:val="00A66774"/>
    <w:rsid w:val="00A6701C"/>
    <w:rsid w:val="00A6712D"/>
    <w:rsid w:val="00A6740B"/>
    <w:rsid w:val="00A675D8"/>
    <w:rsid w:val="00A67666"/>
    <w:rsid w:val="00A67F3F"/>
    <w:rsid w:val="00A70401"/>
    <w:rsid w:val="00A70516"/>
    <w:rsid w:val="00A707F3"/>
    <w:rsid w:val="00A7083A"/>
    <w:rsid w:val="00A70896"/>
    <w:rsid w:val="00A7089C"/>
    <w:rsid w:val="00A7163E"/>
    <w:rsid w:val="00A71936"/>
    <w:rsid w:val="00A71F9D"/>
    <w:rsid w:val="00A72214"/>
    <w:rsid w:val="00A723E3"/>
    <w:rsid w:val="00A7290A"/>
    <w:rsid w:val="00A72B4B"/>
    <w:rsid w:val="00A72FAB"/>
    <w:rsid w:val="00A735A0"/>
    <w:rsid w:val="00A735C2"/>
    <w:rsid w:val="00A73E19"/>
    <w:rsid w:val="00A74261"/>
    <w:rsid w:val="00A746B5"/>
    <w:rsid w:val="00A74AD3"/>
    <w:rsid w:val="00A74DA3"/>
    <w:rsid w:val="00A74F95"/>
    <w:rsid w:val="00A74FDB"/>
    <w:rsid w:val="00A75382"/>
    <w:rsid w:val="00A75460"/>
    <w:rsid w:val="00A75906"/>
    <w:rsid w:val="00A75BEE"/>
    <w:rsid w:val="00A75F73"/>
    <w:rsid w:val="00A7601B"/>
    <w:rsid w:val="00A76290"/>
    <w:rsid w:val="00A76A6D"/>
    <w:rsid w:val="00A76ABE"/>
    <w:rsid w:val="00A76B17"/>
    <w:rsid w:val="00A76E69"/>
    <w:rsid w:val="00A76FED"/>
    <w:rsid w:val="00A77089"/>
    <w:rsid w:val="00A7724B"/>
    <w:rsid w:val="00A77550"/>
    <w:rsid w:val="00A77917"/>
    <w:rsid w:val="00A8143F"/>
    <w:rsid w:val="00A814FA"/>
    <w:rsid w:val="00A81B70"/>
    <w:rsid w:val="00A81DC2"/>
    <w:rsid w:val="00A82BB4"/>
    <w:rsid w:val="00A82C0E"/>
    <w:rsid w:val="00A82C2E"/>
    <w:rsid w:val="00A82C7D"/>
    <w:rsid w:val="00A82C87"/>
    <w:rsid w:val="00A82E60"/>
    <w:rsid w:val="00A82F56"/>
    <w:rsid w:val="00A8307C"/>
    <w:rsid w:val="00A8357C"/>
    <w:rsid w:val="00A84527"/>
    <w:rsid w:val="00A847E7"/>
    <w:rsid w:val="00A84D9C"/>
    <w:rsid w:val="00A852D8"/>
    <w:rsid w:val="00A8539F"/>
    <w:rsid w:val="00A85611"/>
    <w:rsid w:val="00A85877"/>
    <w:rsid w:val="00A859F7"/>
    <w:rsid w:val="00A85F9A"/>
    <w:rsid w:val="00A864F9"/>
    <w:rsid w:val="00A87449"/>
    <w:rsid w:val="00A87829"/>
    <w:rsid w:val="00A87883"/>
    <w:rsid w:val="00A878C4"/>
    <w:rsid w:val="00A9093F"/>
    <w:rsid w:val="00A90A2D"/>
    <w:rsid w:val="00A90BA7"/>
    <w:rsid w:val="00A91460"/>
    <w:rsid w:val="00A920B9"/>
    <w:rsid w:val="00A9264A"/>
    <w:rsid w:val="00A94232"/>
    <w:rsid w:val="00A949CF"/>
    <w:rsid w:val="00A9509E"/>
    <w:rsid w:val="00A95222"/>
    <w:rsid w:val="00A95948"/>
    <w:rsid w:val="00A9623E"/>
    <w:rsid w:val="00A96694"/>
    <w:rsid w:val="00A96902"/>
    <w:rsid w:val="00A96BF1"/>
    <w:rsid w:val="00A9765E"/>
    <w:rsid w:val="00A976C1"/>
    <w:rsid w:val="00A97B7C"/>
    <w:rsid w:val="00A97BD3"/>
    <w:rsid w:val="00A97C39"/>
    <w:rsid w:val="00AA02BC"/>
    <w:rsid w:val="00AA091F"/>
    <w:rsid w:val="00AA0B18"/>
    <w:rsid w:val="00AA0D01"/>
    <w:rsid w:val="00AA113D"/>
    <w:rsid w:val="00AA13EC"/>
    <w:rsid w:val="00AA169D"/>
    <w:rsid w:val="00AA1EF4"/>
    <w:rsid w:val="00AA1F22"/>
    <w:rsid w:val="00AA2229"/>
    <w:rsid w:val="00AA232E"/>
    <w:rsid w:val="00AA2532"/>
    <w:rsid w:val="00AA2636"/>
    <w:rsid w:val="00AA29CF"/>
    <w:rsid w:val="00AA2E94"/>
    <w:rsid w:val="00AA36BF"/>
    <w:rsid w:val="00AA3895"/>
    <w:rsid w:val="00AA4EB8"/>
    <w:rsid w:val="00AA51D0"/>
    <w:rsid w:val="00AA5334"/>
    <w:rsid w:val="00AA53CF"/>
    <w:rsid w:val="00AA59B0"/>
    <w:rsid w:val="00AA5C62"/>
    <w:rsid w:val="00AA5F39"/>
    <w:rsid w:val="00AA6FC4"/>
    <w:rsid w:val="00AA6FF1"/>
    <w:rsid w:val="00AA7D47"/>
    <w:rsid w:val="00AA7F66"/>
    <w:rsid w:val="00AB02E3"/>
    <w:rsid w:val="00AB038C"/>
    <w:rsid w:val="00AB1524"/>
    <w:rsid w:val="00AB1919"/>
    <w:rsid w:val="00AB1F1D"/>
    <w:rsid w:val="00AB2007"/>
    <w:rsid w:val="00AB33E3"/>
    <w:rsid w:val="00AB375F"/>
    <w:rsid w:val="00AB3A2B"/>
    <w:rsid w:val="00AB4031"/>
    <w:rsid w:val="00AB4507"/>
    <w:rsid w:val="00AB45B2"/>
    <w:rsid w:val="00AB466B"/>
    <w:rsid w:val="00AB4A2B"/>
    <w:rsid w:val="00AB4E5C"/>
    <w:rsid w:val="00AB4FAA"/>
    <w:rsid w:val="00AB5F5C"/>
    <w:rsid w:val="00AB608D"/>
    <w:rsid w:val="00AB6778"/>
    <w:rsid w:val="00AB6EA7"/>
    <w:rsid w:val="00AB7105"/>
    <w:rsid w:val="00AB775F"/>
    <w:rsid w:val="00AB7B62"/>
    <w:rsid w:val="00AB7EB3"/>
    <w:rsid w:val="00AB7F0D"/>
    <w:rsid w:val="00AC042D"/>
    <w:rsid w:val="00AC05A3"/>
    <w:rsid w:val="00AC09ED"/>
    <w:rsid w:val="00AC1AD0"/>
    <w:rsid w:val="00AC1E4C"/>
    <w:rsid w:val="00AC2106"/>
    <w:rsid w:val="00AC219F"/>
    <w:rsid w:val="00AC21E5"/>
    <w:rsid w:val="00AC2AE1"/>
    <w:rsid w:val="00AC2CDC"/>
    <w:rsid w:val="00AC313C"/>
    <w:rsid w:val="00AC318E"/>
    <w:rsid w:val="00AC3E9B"/>
    <w:rsid w:val="00AC445B"/>
    <w:rsid w:val="00AC447E"/>
    <w:rsid w:val="00AC4B32"/>
    <w:rsid w:val="00AC4FF6"/>
    <w:rsid w:val="00AC52D8"/>
    <w:rsid w:val="00AC5439"/>
    <w:rsid w:val="00AC573F"/>
    <w:rsid w:val="00AC5CD0"/>
    <w:rsid w:val="00AC602F"/>
    <w:rsid w:val="00AC7127"/>
    <w:rsid w:val="00AC7202"/>
    <w:rsid w:val="00AC7548"/>
    <w:rsid w:val="00AC7776"/>
    <w:rsid w:val="00AD0B15"/>
    <w:rsid w:val="00AD0CE0"/>
    <w:rsid w:val="00AD0D06"/>
    <w:rsid w:val="00AD0F1B"/>
    <w:rsid w:val="00AD10AB"/>
    <w:rsid w:val="00AD1A58"/>
    <w:rsid w:val="00AD1D2F"/>
    <w:rsid w:val="00AD1F45"/>
    <w:rsid w:val="00AD266B"/>
    <w:rsid w:val="00AD29CA"/>
    <w:rsid w:val="00AD2C11"/>
    <w:rsid w:val="00AD2ECA"/>
    <w:rsid w:val="00AD3239"/>
    <w:rsid w:val="00AD36A1"/>
    <w:rsid w:val="00AD40C1"/>
    <w:rsid w:val="00AD4DA1"/>
    <w:rsid w:val="00AD5E9F"/>
    <w:rsid w:val="00AD703D"/>
    <w:rsid w:val="00AD7AFD"/>
    <w:rsid w:val="00AD7D57"/>
    <w:rsid w:val="00AE04AB"/>
    <w:rsid w:val="00AE0938"/>
    <w:rsid w:val="00AE0945"/>
    <w:rsid w:val="00AE0C4B"/>
    <w:rsid w:val="00AE101F"/>
    <w:rsid w:val="00AE1582"/>
    <w:rsid w:val="00AE1F9F"/>
    <w:rsid w:val="00AE2117"/>
    <w:rsid w:val="00AE2970"/>
    <w:rsid w:val="00AE2D5A"/>
    <w:rsid w:val="00AE3044"/>
    <w:rsid w:val="00AE3139"/>
    <w:rsid w:val="00AE3400"/>
    <w:rsid w:val="00AE4521"/>
    <w:rsid w:val="00AE4978"/>
    <w:rsid w:val="00AE4A42"/>
    <w:rsid w:val="00AE5699"/>
    <w:rsid w:val="00AE5B9A"/>
    <w:rsid w:val="00AE5D65"/>
    <w:rsid w:val="00AE5E6D"/>
    <w:rsid w:val="00AE7A2B"/>
    <w:rsid w:val="00AE7A5F"/>
    <w:rsid w:val="00AE7D7E"/>
    <w:rsid w:val="00AE7E7B"/>
    <w:rsid w:val="00AF01E3"/>
    <w:rsid w:val="00AF074C"/>
    <w:rsid w:val="00AF0E4D"/>
    <w:rsid w:val="00AF0FDE"/>
    <w:rsid w:val="00AF13D4"/>
    <w:rsid w:val="00AF2AC6"/>
    <w:rsid w:val="00AF2ADE"/>
    <w:rsid w:val="00AF3494"/>
    <w:rsid w:val="00AF3EA5"/>
    <w:rsid w:val="00AF475B"/>
    <w:rsid w:val="00AF59C8"/>
    <w:rsid w:val="00AF6375"/>
    <w:rsid w:val="00AF64B3"/>
    <w:rsid w:val="00AF6984"/>
    <w:rsid w:val="00AF6BEE"/>
    <w:rsid w:val="00AF7073"/>
    <w:rsid w:val="00AF742B"/>
    <w:rsid w:val="00AF7594"/>
    <w:rsid w:val="00AF7891"/>
    <w:rsid w:val="00AF7A7B"/>
    <w:rsid w:val="00AF7C4F"/>
    <w:rsid w:val="00AF7DBD"/>
    <w:rsid w:val="00AF7F06"/>
    <w:rsid w:val="00AF7F79"/>
    <w:rsid w:val="00B0053C"/>
    <w:rsid w:val="00B0055F"/>
    <w:rsid w:val="00B00716"/>
    <w:rsid w:val="00B00A8A"/>
    <w:rsid w:val="00B00C58"/>
    <w:rsid w:val="00B01172"/>
    <w:rsid w:val="00B01797"/>
    <w:rsid w:val="00B01A51"/>
    <w:rsid w:val="00B01AFC"/>
    <w:rsid w:val="00B01E90"/>
    <w:rsid w:val="00B0274D"/>
    <w:rsid w:val="00B02AE5"/>
    <w:rsid w:val="00B035B9"/>
    <w:rsid w:val="00B04894"/>
    <w:rsid w:val="00B04C33"/>
    <w:rsid w:val="00B04EFB"/>
    <w:rsid w:val="00B0502F"/>
    <w:rsid w:val="00B05773"/>
    <w:rsid w:val="00B0617D"/>
    <w:rsid w:val="00B06994"/>
    <w:rsid w:val="00B06C41"/>
    <w:rsid w:val="00B07228"/>
    <w:rsid w:val="00B07781"/>
    <w:rsid w:val="00B07787"/>
    <w:rsid w:val="00B0792C"/>
    <w:rsid w:val="00B0EA81"/>
    <w:rsid w:val="00B10A20"/>
    <w:rsid w:val="00B10F16"/>
    <w:rsid w:val="00B11545"/>
    <w:rsid w:val="00B1162F"/>
    <w:rsid w:val="00B1178A"/>
    <w:rsid w:val="00B11D26"/>
    <w:rsid w:val="00B1271B"/>
    <w:rsid w:val="00B12851"/>
    <w:rsid w:val="00B12ACD"/>
    <w:rsid w:val="00B13158"/>
    <w:rsid w:val="00B13511"/>
    <w:rsid w:val="00B13610"/>
    <w:rsid w:val="00B1381D"/>
    <w:rsid w:val="00B13892"/>
    <w:rsid w:val="00B139C8"/>
    <w:rsid w:val="00B141DD"/>
    <w:rsid w:val="00B146D3"/>
    <w:rsid w:val="00B14A47"/>
    <w:rsid w:val="00B14D8E"/>
    <w:rsid w:val="00B14F25"/>
    <w:rsid w:val="00B14F83"/>
    <w:rsid w:val="00B15132"/>
    <w:rsid w:val="00B1524F"/>
    <w:rsid w:val="00B15741"/>
    <w:rsid w:val="00B15BA9"/>
    <w:rsid w:val="00B164E8"/>
    <w:rsid w:val="00B16B22"/>
    <w:rsid w:val="00B17773"/>
    <w:rsid w:val="00B17916"/>
    <w:rsid w:val="00B17C5C"/>
    <w:rsid w:val="00B20292"/>
    <w:rsid w:val="00B20BD1"/>
    <w:rsid w:val="00B20BFF"/>
    <w:rsid w:val="00B20FB5"/>
    <w:rsid w:val="00B21195"/>
    <w:rsid w:val="00B214E1"/>
    <w:rsid w:val="00B2162F"/>
    <w:rsid w:val="00B216F9"/>
    <w:rsid w:val="00B21F2E"/>
    <w:rsid w:val="00B22387"/>
    <w:rsid w:val="00B2260D"/>
    <w:rsid w:val="00B22771"/>
    <w:rsid w:val="00B229F1"/>
    <w:rsid w:val="00B22F85"/>
    <w:rsid w:val="00B23101"/>
    <w:rsid w:val="00B238E1"/>
    <w:rsid w:val="00B23A4F"/>
    <w:rsid w:val="00B23D9E"/>
    <w:rsid w:val="00B242C9"/>
    <w:rsid w:val="00B2619A"/>
    <w:rsid w:val="00B26AB1"/>
    <w:rsid w:val="00B26B6F"/>
    <w:rsid w:val="00B26D22"/>
    <w:rsid w:val="00B27256"/>
    <w:rsid w:val="00B272D3"/>
    <w:rsid w:val="00B27C68"/>
    <w:rsid w:val="00B27CC7"/>
    <w:rsid w:val="00B301B1"/>
    <w:rsid w:val="00B306E7"/>
    <w:rsid w:val="00B30DDB"/>
    <w:rsid w:val="00B31022"/>
    <w:rsid w:val="00B311CF"/>
    <w:rsid w:val="00B31709"/>
    <w:rsid w:val="00B31D31"/>
    <w:rsid w:val="00B3222D"/>
    <w:rsid w:val="00B32FCF"/>
    <w:rsid w:val="00B3314D"/>
    <w:rsid w:val="00B33634"/>
    <w:rsid w:val="00B33D82"/>
    <w:rsid w:val="00B33F59"/>
    <w:rsid w:val="00B34168"/>
    <w:rsid w:val="00B346D0"/>
    <w:rsid w:val="00B34A56"/>
    <w:rsid w:val="00B34EDF"/>
    <w:rsid w:val="00B35A8D"/>
    <w:rsid w:val="00B35BB8"/>
    <w:rsid w:val="00B35CDF"/>
    <w:rsid w:val="00B35FF7"/>
    <w:rsid w:val="00B360A4"/>
    <w:rsid w:val="00B36581"/>
    <w:rsid w:val="00B366E3"/>
    <w:rsid w:val="00B3678B"/>
    <w:rsid w:val="00B36F64"/>
    <w:rsid w:val="00B37051"/>
    <w:rsid w:val="00B372CF"/>
    <w:rsid w:val="00B37419"/>
    <w:rsid w:val="00B374D5"/>
    <w:rsid w:val="00B3776E"/>
    <w:rsid w:val="00B37A1A"/>
    <w:rsid w:val="00B37A2D"/>
    <w:rsid w:val="00B37B9B"/>
    <w:rsid w:val="00B40183"/>
    <w:rsid w:val="00B406DE"/>
    <w:rsid w:val="00B40D05"/>
    <w:rsid w:val="00B40FD4"/>
    <w:rsid w:val="00B417E4"/>
    <w:rsid w:val="00B4186A"/>
    <w:rsid w:val="00B41D7D"/>
    <w:rsid w:val="00B42123"/>
    <w:rsid w:val="00B42190"/>
    <w:rsid w:val="00B42867"/>
    <w:rsid w:val="00B42982"/>
    <w:rsid w:val="00B432AD"/>
    <w:rsid w:val="00B4359C"/>
    <w:rsid w:val="00B4431D"/>
    <w:rsid w:val="00B44E07"/>
    <w:rsid w:val="00B44F32"/>
    <w:rsid w:val="00B45110"/>
    <w:rsid w:val="00B45990"/>
    <w:rsid w:val="00B45C89"/>
    <w:rsid w:val="00B46259"/>
    <w:rsid w:val="00B46890"/>
    <w:rsid w:val="00B46CC7"/>
    <w:rsid w:val="00B46DB4"/>
    <w:rsid w:val="00B46DFD"/>
    <w:rsid w:val="00B4736F"/>
    <w:rsid w:val="00B478CC"/>
    <w:rsid w:val="00B47AB5"/>
    <w:rsid w:val="00B47D0C"/>
    <w:rsid w:val="00B47D60"/>
    <w:rsid w:val="00B508EC"/>
    <w:rsid w:val="00B50D2B"/>
    <w:rsid w:val="00B50E2C"/>
    <w:rsid w:val="00B518D7"/>
    <w:rsid w:val="00B519F8"/>
    <w:rsid w:val="00B52003"/>
    <w:rsid w:val="00B52243"/>
    <w:rsid w:val="00B52628"/>
    <w:rsid w:val="00B52A03"/>
    <w:rsid w:val="00B52CAE"/>
    <w:rsid w:val="00B5331D"/>
    <w:rsid w:val="00B53395"/>
    <w:rsid w:val="00B5368E"/>
    <w:rsid w:val="00B53BE1"/>
    <w:rsid w:val="00B53C63"/>
    <w:rsid w:val="00B54989"/>
    <w:rsid w:val="00B54C25"/>
    <w:rsid w:val="00B54EA4"/>
    <w:rsid w:val="00B5546D"/>
    <w:rsid w:val="00B555CA"/>
    <w:rsid w:val="00B5565F"/>
    <w:rsid w:val="00B55841"/>
    <w:rsid w:val="00B5599B"/>
    <w:rsid w:val="00B563DA"/>
    <w:rsid w:val="00B56558"/>
    <w:rsid w:val="00B57381"/>
    <w:rsid w:val="00B575D4"/>
    <w:rsid w:val="00B5768A"/>
    <w:rsid w:val="00B60C75"/>
    <w:rsid w:val="00B611FD"/>
    <w:rsid w:val="00B615A7"/>
    <w:rsid w:val="00B62321"/>
    <w:rsid w:val="00B62414"/>
    <w:rsid w:val="00B62E15"/>
    <w:rsid w:val="00B6374D"/>
    <w:rsid w:val="00B63BA8"/>
    <w:rsid w:val="00B63D0E"/>
    <w:rsid w:val="00B63FDE"/>
    <w:rsid w:val="00B64012"/>
    <w:rsid w:val="00B644E6"/>
    <w:rsid w:val="00B64575"/>
    <w:rsid w:val="00B658ED"/>
    <w:rsid w:val="00B65BBE"/>
    <w:rsid w:val="00B660E4"/>
    <w:rsid w:val="00B66163"/>
    <w:rsid w:val="00B673F0"/>
    <w:rsid w:val="00B67563"/>
    <w:rsid w:val="00B67651"/>
    <w:rsid w:val="00B709E2"/>
    <w:rsid w:val="00B70FFB"/>
    <w:rsid w:val="00B71DFC"/>
    <w:rsid w:val="00B72054"/>
    <w:rsid w:val="00B7280B"/>
    <w:rsid w:val="00B72A76"/>
    <w:rsid w:val="00B72D2C"/>
    <w:rsid w:val="00B73BEA"/>
    <w:rsid w:val="00B73C72"/>
    <w:rsid w:val="00B746D1"/>
    <w:rsid w:val="00B74C90"/>
    <w:rsid w:val="00B75709"/>
    <w:rsid w:val="00B75F3B"/>
    <w:rsid w:val="00B7626D"/>
    <w:rsid w:val="00B77E82"/>
    <w:rsid w:val="00B79397"/>
    <w:rsid w:val="00B81252"/>
    <w:rsid w:val="00B81533"/>
    <w:rsid w:val="00B82792"/>
    <w:rsid w:val="00B8306B"/>
    <w:rsid w:val="00B8319E"/>
    <w:rsid w:val="00B83D72"/>
    <w:rsid w:val="00B83F57"/>
    <w:rsid w:val="00B8530B"/>
    <w:rsid w:val="00B85734"/>
    <w:rsid w:val="00B8578B"/>
    <w:rsid w:val="00B8666F"/>
    <w:rsid w:val="00B8675B"/>
    <w:rsid w:val="00B8684D"/>
    <w:rsid w:val="00B86A9E"/>
    <w:rsid w:val="00B86EB6"/>
    <w:rsid w:val="00B87338"/>
    <w:rsid w:val="00B8792D"/>
    <w:rsid w:val="00B87979"/>
    <w:rsid w:val="00B87DAE"/>
    <w:rsid w:val="00B87FBC"/>
    <w:rsid w:val="00B908E3"/>
    <w:rsid w:val="00B90B46"/>
    <w:rsid w:val="00B90B73"/>
    <w:rsid w:val="00B91F5A"/>
    <w:rsid w:val="00B91F7B"/>
    <w:rsid w:val="00B920F7"/>
    <w:rsid w:val="00B9213E"/>
    <w:rsid w:val="00B928A5"/>
    <w:rsid w:val="00B93282"/>
    <w:rsid w:val="00B937AC"/>
    <w:rsid w:val="00B9381D"/>
    <w:rsid w:val="00B93A1F"/>
    <w:rsid w:val="00B93A31"/>
    <w:rsid w:val="00B94320"/>
    <w:rsid w:val="00B949F3"/>
    <w:rsid w:val="00B94F12"/>
    <w:rsid w:val="00B9538D"/>
    <w:rsid w:val="00B95A9B"/>
    <w:rsid w:val="00B96024"/>
    <w:rsid w:val="00B962C8"/>
    <w:rsid w:val="00B96D14"/>
    <w:rsid w:val="00B96F52"/>
    <w:rsid w:val="00B970DC"/>
    <w:rsid w:val="00B970E3"/>
    <w:rsid w:val="00B97585"/>
    <w:rsid w:val="00B9762C"/>
    <w:rsid w:val="00B97684"/>
    <w:rsid w:val="00B97E5C"/>
    <w:rsid w:val="00BA0130"/>
    <w:rsid w:val="00BA097B"/>
    <w:rsid w:val="00BA0E2F"/>
    <w:rsid w:val="00BA152E"/>
    <w:rsid w:val="00BA1D91"/>
    <w:rsid w:val="00BA1E89"/>
    <w:rsid w:val="00BA2808"/>
    <w:rsid w:val="00BA2972"/>
    <w:rsid w:val="00BA2985"/>
    <w:rsid w:val="00BA2CD7"/>
    <w:rsid w:val="00BA2E09"/>
    <w:rsid w:val="00BA323B"/>
    <w:rsid w:val="00BA3B91"/>
    <w:rsid w:val="00BA3C1C"/>
    <w:rsid w:val="00BA41F3"/>
    <w:rsid w:val="00BA42A6"/>
    <w:rsid w:val="00BA47E8"/>
    <w:rsid w:val="00BA5EEB"/>
    <w:rsid w:val="00BA60DD"/>
    <w:rsid w:val="00BA6AF7"/>
    <w:rsid w:val="00BA710C"/>
    <w:rsid w:val="00BA7125"/>
    <w:rsid w:val="00BA71CB"/>
    <w:rsid w:val="00BB0387"/>
    <w:rsid w:val="00BB0A27"/>
    <w:rsid w:val="00BB0BA4"/>
    <w:rsid w:val="00BB0CCB"/>
    <w:rsid w:val="00BB0D59"/>
    <w:rsid w:val="00BB0E18"/>
    <w:rsid w:val="00BB1189"/>
    <w:rsid w:val="00BB118D"/>
    <w:rsid w:val="00BB13E1"/>
    <w:rsid w:val="00BB157A"/>
    <w:rsid w:val="00BB19EA"/>
    <w:rsid w:val="00BB1EDD"/>
    <w:rsid w:val="00BB2175"/>
    <w:rsid w:val="00BB25AE"/>
    <w:rsid w:val="00BB2919"/>
    <w:rsid w:val="00BB2A02"/>
    <w:rsid w:val="00BB2B1D"/>
    <w:rsid w:val="00BB2EAA"/>
    <w:rsid w:val="00BB32B5"/>
    <w:rsid w:val="00BB33A1"/>
    <w:rsid w:val="00BB3447"/>
    <w:rsid w:val="00BB4B13"/>
    <w:rsid w:val="00BB56EB"/>
    <w:rsid w:val="00BB5A6F"/>
    <w:rsid w:val="00BB5AAB"/>
    <w:rsid w:val="00BB5DE3"/>
    <w:rsid w:val="00BB62DF"/>
    <w:rsid w:val="00BB64A2"/>
    <w:rsid w:val="00BB65AB"/>
    <w:rsid w:val="00BB6AE6"/>
    <w:rsid w:val="00BB6CE4"/>
    <w:rsid w:val="00BB749A"/>
    <w:rsid w:val="00BB7623"/>
    <w:rsid w:val="00BB7777"/>
    <w:rsid w:val="00BB7884"/>
    <w:rsid w:val="00BB79B2"/>
    <w:rsid w:val="00BB7AAC"/>
    <w:rsid w:val="00BB7F70"/>
    <w:rsid w:val="00BC0982"/>
    <w:rsid w:val="00BC0C5B"/>
    <w:rsid w:val="00BC0D28"/>
    <w:rsid w:val="00BC174C"/>
    <w:rsid w:val="00BC1A52"/>
    <w:rsid w:val="00BC1CD1"/>
    <w:rsid w:val="00BC2D58"/>
    <w:rsid w:val="00BC2F89"/>
    <w:rsid w:val="00BC308A"/>
    <w:rsid w:val="00BC345B"/>
    <w:rsid w:val="00BC380B"/>
    <w:rsid w:val="00BC3974"/>
    <w:rsid w:val="00BC3A16"/>
    <w:rsid w:val="00BC44AD"/>
    <w:rsid w:val="00BC4686"/>
    <w:rsid w:val="00BC4E0B"/>
    <w:rsid w:val="00BC5674"/>
    <w:rsid w:val="00BC584C"/>
    <w:rsid w:val="00BC5920"/>
    <w:rsid w:val="00BC6B4C"/>
    <w:rsid w:val="00BC71DD"/>
    <w:rsid w:val="00BC78AD"/>
    <w:rsid w:val="00BC78B1"/>
    <w:rsid w:val="00BC7E5A"/>
    <w:rsid w:val="00BD06D3"/>
    <w:rsid w:val="00BD0770"/>
    <w:rsid w:val="00BD15D0"/>
    <w:rsid w:val="00BD1B7B"/>
    <w:rsid w:val="00BD1B8F"/>
    <w:rsid w:val="00BD1FB2"/>
    <w:rsid w:val="00BD20CE"/>
    <w:rsid w:val="00BD2EA2"/>
    <w:rsid w:val="00BD46EF"/>
    <w:rsid w:val="00BD4B49"/>
    <w:rsid w:val="00BD4CEF"/>
    <w:rsid w:val="00BD4F50"/>
    <w:rsid w:val="00BD552D"/>
    <w:rsid w:val="00BD575C"/>
    <w:rsid w:val="00BD5B59"/>
    <w:rsid w:val="00BD618A"/>
    <w:rsid w:val="00BD61D1"/>
    <w:rsid w:val="00BD6258"/>
    <w:rsid w:val="00BD6C31"/>
    <w:rsid w:val="00BD6CB7"/>
    <w:rsid w:val="00BD746D"/>
    <w:rsid w:val="00BD74FF"/>
    <w:rsid w:val="00BD7BD8"/>
    <w:rsid w:val="00BD7C8F"/>
    <w:rsid w:val="00BDD618"/>
    <w:rsid w:val="00BE065A"/>
    <w:rsid w:val="00BE113B"/>
    <w:rsid w:val="00BE114E"/>
    <w:rsid w:val="00BE1A96"/>
    <w:rsid w:val="00BE1E5E"/>
    <w:rsid w:val="00BE213B"/>
    <w:rsid w:val="00BE2B4B"/>
    <w:rsid w:val="00BE2C2F"/>
    <w:rsid w:val="00BE3480"/>
    <w:rsid w:val="00BE44D8"/>
    <w:rsid w:val="00BE46F4"/>
    <w:rsid w:val="00BE4E64"/>
    <w:rsid w:val="00BE5ACA"/>
    <w:rsid w:val="00BE5DB6"/>
    <w:rsid w:val="00BE5DEA"/>
    <w:rsid w:val="00BE627B"/>
    <w:rsid w:val="00BE6465"/>
    <w:rsid w:val="00BE724F"/>
    <w:rsid w:val="00BE735C"/>
    <w:rsid w:val="00BE7C3A"/>
    <w:rsid w:val="00BF0653"/>
    <w:rsid w:val="00BF0A50"/>
    <w:rsid w:val="00BF0FAA"/>
    <w:rsid w:val="00BF1379"/>
    <w:rsid w:val="00BF1CD7"/>
    <w:rsid w:val="00BF1E4A"/>
    <w:rsid w:val="00BF2141"/>
    <w:rsid w:val="00BF2594"/>
    <w:rsid w:val="00BF27F5"/>
    <w:rsid w:val="00BF29E0"/>
    <w:rsid w:val="00BF354D"/>
    <w:rsid w:val="00BF401E"/>
    <w:rsid w:val="00BF43D1"/>
    <w:rsid w:val="00BF4468"/>
    <w:rsid w:val="00BF5627"/>
    <w:rsid w:val="00BF696F"/>
    <w:rsid w:val="00BF6BA2"/>
    <w:rsid w:val="00BF6BDA"/>
    <w:rsid w:val="00BF7F54"/>
    <w:rsid w:val="00C00057"/>
    <w:rsid w:val="00C0146D"/>
    <w:rsid w:val="00C0157B"/>
    <w:rsid w:val="00C01960"/>
    <w:rsid w:val="00C01B6D"/>
    <w:rsid w:val="00C02FCD"/>
    <w:rsid w:val="00C035B9"/>
    <w:rsid w:val="00C039A1"/>
    <w:rsid w:val="00C044A1"/>
    <w:rsid w:val="00C04A6C"/>
    <w:rsid w:val="00C04B87"/>
    <w:rsid w:val="00C04D0F"/>
    <w:rsid w:val="00C04D20"/>
    <w:rsid w:val="00C0520F"/>
    <w:rsid w:val="00C05852"/>
    <w:rsid w:val="00C0595C"/>
    <w:rsid w:val="00C05B75"/>
    <w:rsid w:val="00C066A5"/>
    <w:rsid w:val="00C06759"/>
    <w:rsid w:val="00C07040"/>
    <w:rsid w:val="00C072B9"/>
    <w:rsid w:val="00C07A33"/>
    <w:rsid w:val="00C07F0D"/>
    <w:rsid w:val="00C100ED"/>
    <w:rsid w:val="00C10222"/>
    <w:rsid w:val="00C10550"/>
    <w:rsid w:val="00C10CD0"/>
    <w:rsid w:val="00C10D20"/>
    <w:rsid w:val="00C111A0"/>
    <w:rsid w:val="00C11334"/>
    <w:rsid w:val="00C113BF"/>
    <w:rsid w:val="00C11525"/>
    <w:rsid w:val="00C11713"/>
    <w:rsid w:val="00C11C47"/>
    <w:rsid w:val="00C11CD6"/>
    <w:rsid w:val="00C12421"/>
    <w:rsid w:val="00C12546"/>
    <w:rsid w:val="00C129CA"/>
    <w:rsid w:val="00C15A56"/>
    <w:rsid w:val="00C15CD9"/>
    <w:rsid w:val="00C160ED"/>
    <w:rsid w:val="00C16430"/>
    <w:rsid w:val="00C16679"/>
    <w:rsid w:val="00C16BC4"/>
    <w:rsid w:val="00C175E0"/>
    <w:rsid w:val="00C17BDF"/>
    <w:rsid w:val="00C2009A"/>
    <w:rsid w:val="00C20108"/>
    <w:rsid w:val="00C207C7"/>
    <w:rsid w:val="00C20E6E"/>
    <w:rsid w:val="00C21A10"/>
    <w:rsid w:val="00C21BF0"/>
    <w:rsid w:val="00C21D7B"/>
    <w:rsid w:val="00C21DF8"/>
    <w:rsid w:val="00C21FDF"/>
    <w:rsid w:val="00C22C8F"/>
    <w:rsid w:val="00C22D82"/>
    <w:rsid w:val="00C23254"/>
    <w:rsid w:val="00C23A70"/>
    <w:rsid w:val="00C24BE7"/>
    <w:rsid w:val="00C24F24"/>
    <w:rsid w:val="00C24F6D"/>
    <w:rsid w:val="00C25E6B"/>
    <w:rsid w:val="00C262B2"/>
    <w:rsid w:val="00C26AB2"/>
    <w:rsid w:val="00C26C40"/>
    <w:rsid w:val="00C26D25"/>
    <w:rsid w:val="00C2773C"/>
    <w:rsid w:val="00C2799A"/>
    <w:rsid w:val="00C304CC"/>
    <w:rsid w:val="00C30846"/>
    <w:rsid w:val="00C30ABC"/>
    <w:rsid w:val="00C30E5E"/>
    <w:rsid w:val="00C30F8A"/>
    <w:rsid w:val="00C31211"/>
    <w:rsid w:val="00C31DD5"/>
    <w:rsid w:val="00C31E49"/>
    <w:rsid w:val="00C32826"/>
    <w:rsid w:val="00C330A5"/>
    <w:rsid w:val="00C337E6"/>
    <w:rsid w:val="00C33900"/>
    <w:rsid w:val="00C33B29"/>
    <w:rsid w:val="00C33D42"/>
    <w:rsid w:val="00C340D4"/>
    <w:rsid w:val="00C34969"/>
    <w:rsid w:val="00C34B3B"/>
    <w:rsid w:val="00C34C11"/>
    <w:rsid w:val="00C350EC"/>
    <w:rsid w:val="00C353E1"/>
    <w:rsid w:val="00C356C2"/>
    <w:rsid w:val="00C35BF5"/>
    <w:rsid w:val="00C3610F"/>
    <w:rsid w:val="00C36258"/>
    <w:rsid w:val="00C3655F"/>
    <w:rsid w:val="00C36779"/>
    <w:rsid w:val="00C36FAC"/>
    <w:rsid w:val="00C3727D"/>
    <w:rsid w:val="00C37D9C"/>
    <w:rsid w:val="00C37DB3"/>
    <w:rsid w:val="00C4035A"/>
    <w:rsid w:val="00C40761"/>
    <w:rsid w:val="00C40983"/>
    <w:rsid w:val="00C40FF8"/>
    <w:rsid w:val="00C41463"/>
    <w:rsid w:val="00C41568"/>
    <w:rsid w:val="00C41A65"/>
    <w:rsid w:val="00C42647"/>
    <w:rsid w:val="00C429CF"/>
    <w:rsid w:val="00C4336A"/>
    <w:rsid w:val="00C4337A"/>
    <w:rsid w:val="00C4347B"/>
    <w:rsid w:val="00C440B2"/>
    <w:rsid w:val="00C440B9"/>
    <w:rsid w:val="00C44196"/>
    <w:rsid w:val="00C444D3"/>
    <w:rsid w:val="00C445D7"/>
    <w:rsid w:val="00C44DAF"/>
    <w:rsid w:val="00C45012"/>
    <w:rsid w:val="00C45BFC"/>
    <w:rsid w:val="00C460C5"/>
    <w:rsid w:val="00C4650E"/>
    <w:rsid w:val="00C46778"/>
    <w:rsid w:val="00C471DB"/>
    <w:rsid w:val="00C47274"/>
    <w:rsid w:val="00C47983"/>
    <w:rsid w:val="00C47AC2"/>
    <w:rsid w:val="00C47E60"/>
    <w:rsid w:val="00C50332"/>
    <w:rsid w:val="00C503A0"/>
    <w:rsid w:val="00C50428"/>
    <w:rsid w:val="00C50805"/>
    <w:rsid w:val="00C5094C"/>
    <w:rsid w:val="00C513D2"/>
    <w:rsid w:val="00C518D8"/>
    <w:rsid w:val="00C51F95"/>
    <w:rsid w:val="00C528D1"/>
    <w:rsid w:val="00C53032"/>
    <w:rsid w:val="00C53532"/>
    <w:rsid w:val="00C538FA"/>
    <w:rsid w:val="00C53AEC"/>
    <w:rsid w:val="00C53B2D"/>
    <w:rsid w:val="00C53F2F"/>
    <w:rsid w:val="00C54311"/>
    <w:rsid w:val="00C5478A"/>
    <w:rsid w:val="00C54A01"/>
    <w:rsid w:val="00C54D98"/>
    <w:rsid w:val="00C5519B"/>
    <w:rsid w:val="00C5547E"/>
    <w:rsid w:val="00C5553E"/>
    <w:rsid w:val="00C557D9"/>
    <w:rsid w:val="00C55E84"/>
    <w:rsid w:val="00C55EEF"/>
    <w:rsid w:val="00C568B7"/>
    <w:rsid w:val="00C56A2D"/>
    <w:rsid w:val="00C56D1A"/>
    <w:rsid w:val="00C56ED8"/>
    <w:rsid w:val="00C57020"/>
    <w:rsid w:val="00C571A6"/>
    <w:rsid w:val="00C5778C"/>
    <w:rsid w:val="00C57910"/>
    <w:rsid w:val="00C579C2"/>
    <w:rsid w:val="00C57CD6"/>
    <w:rsid w:val="00C60A92"/>
    <w:rsid w:val="00C613BB"/>
    <w:rsid w:val="00C616AD"/>
    <w:rsid w:val="00C618BE"/>
    <w:rsid w:val="00C62932"/>
    <w:rsid w:val="00C62A35"/>
    <w:rsid w:val="00C62D72"/>
    <w:rsid w:val="00C62D94"/>
    <w:rsid w:val="00C62DCD"/>
    <w:rsid w:val="00C6310C"/>
    <w:rsid w:val="00C63800"/>
    <w:rsid w:val="00C63CDD"/>
    <w:rsid w:val="00C63E61"/>
    <w:rsid w:val="00C640EA"/>
    <w:rsid w:val="00C6425B"/>
    <w:rsid w:val="00C64C14"/>
    <w:rsid w:val="00C65503"/>
    <w:rsid w:val="00C65B60"/>
    <w:rsid w:val="00C65E7D"/>
    <w:rsid w:val="00C66515"/>
    <w:rsid w:val="00C67F75"/>
    <w:rsid w:val="00C71E53"/>
    <w:rsid w:val="00C7218B"/>
    <w:rsid w:val="00C7252D"/>
    <w:rsid w:val="00C725A2"/>
    <w:rsid w:val="00C725D2"/>
    <w:rsid w:val="00C726FA"/>
    <w:rsid w:val="00C72815"/>
    <w:rsid w:val="00C72A6E"/>
    <w:rsid w:val="00C72DE0"/>
    <w:rsid w:val="00C735FE"/>
    <w:rsid w:val="00C73773"/>
    <w:rsid w:val="00C738D8"/>
    <w:rsid w:val="00C73C74"/>
    <w:rsid w:val="00C73D70"/>
    <w:rsid w:val="00C74784"/>
    <w:rsid w:val="00C74E2B"/>
    <w:rsid w:val="00C74E67"/>
    <w:rsid w:val="00C7514C"/>
    <w:rsid w:val="00C758F2"/>
    <w:rsid w:val="00C75A3F"/>
    <w:rsid w:val="00C75B72"/>
    <w:rsid w:val="00C75E6D"/>
    <w:rsid w:val="00C75F34"/>
    <w:rsid w:val="00C76439"/>
    <w:rsid w:val="00C76679"/>
    <w:rsid w:val="00C767CA"/>
    <w:rsid w:val="00C7700E"/>
    <w:rsid w:val="00C770C6"/>
    <w:rsid w:val="00C80100"/>
    <w:rsid w:val="00C804B5"/>
    <w:rsid w:val="00C809AC"/>
    <w:rsid w:val="00C80BBE"/>
    <w:rsid w:val="00C80F3B"/>
    <w:rsid w:val="00C8166E"/>
    <w:rsid w:val="00C8198C"/>
    <w:rsid w:val="00C81F86"/>
    <w:rsid w:val="00C81FCB"/>
    <w:rsid w:val="00C82042"/>
    <w:rsid w:val="00C82443"/>
    <w:rsid w:val="00C82B6C"/>
    <w:rsid w:val="00C82B87"/>
    <w:rsid w:val="00C82C51"/>
    <w:rsid w:val="00C83232"/>
    <w:rsid w:val="00C835FE"/>
    <w:rsid w:val="00C8382C"/>
    <w:rsid w:val="00C839A4"/>
    <w:rsid w:val="00C848B1"/>
    <w:rsid w:val="00C8558D"/>
    <w:rsid w:val="00C85B54"/>
    <w:rsid w:val="00C869E9"/>
    <w:rsid w:val="00C8722C"/>
    <w:rsid w:val="00C87785"/>
    <w:rsid w:val="00C87BDC"/>
    <w:rsid w:val="00C87E79"/>
    <w:rsid w:val="00C902B5"/>
    <w:rsid w:val="00C90405"/>
    <w:rsid w:val="00C9095D"/>
    <w:rsid w:val="00C90AD7"/>
    <w:rsid w:val="00C913C1"/>
    <w:rsid w:val="00C91AC0"/>
    <w:rsid w:val="00C9231F"/>
    <w:rsid w:val="00C92408"/>
    <w:rsid w:val="00C9276D"/>
    <w:rsid w:val="00C93250"/>
    <w:rsid w:val="00C93C7B"/>
    <w:rsid w:val="00C93D9A"/>
    <w:rsid w:val="00C94378"/>
    <w:rsid w:val="00C9491F"/>
    <w:rsid w:val="00C94D62"/>
    <w:rsid w:val="00C95CD8"/>
    <w:rsid w:val="00C96483"/>
    <w:rsid w:val="00C96651"/>
    <w:rsid w:val="00C96D9E"/>
    <w:rsid w:val="00C971CB"/>
    <w:rsid w:val="00C973AB"/>
    <w:rsid w:val="00C97450"/>
    <w:rsid w:val="00C97AF5"/>
    <w:rsid w:val="00C97BC6"/>
    <w:rsid w:val="00C97C82"/>
    <w:rsid w:val="00C97F03"/>
    <w:rsid w:val="00CA0805"/>
    <w:rsid w:val="00CA08B8"/>
    <w:rsid w:val="00CA165B"/>
    <w:rsid w:val="00CA276F"/>
    <w:rsid w:val="00CA2CE3"/>
    <w:rsid w:val="00CA2F8C"/>
    <w:rsid w:val="00CA34BA"/>
    <w:rsid w:val="00CA395A"/>
    <w:rsid w:val="00CA3972"/>
    <w:rsid w:val="00CA40E3"/>
    <w:rsid w:val="00CA5527"/>
    <w:rsid w:val="00CA5B55"/>
    <w:rsid w:val="00CA5BD4"/>
    <w:rsid w:val="00CA5C5D"/>
    <w:rsid w:val="00CA637B"/>
    <w:rsid w:val="00CA6468"/>
    <w:rsid w:val="00CA72BE"/>
    <w:rsid w:val="00CA77C5"/>
    <w:rsid w:val="00CA785F"/>
    <w:rsid w:val="00CA7E6C"/>
    <w:rsid w:val="00CB001A"/>
    <w:rsid w:val="00CB002A"/>
    <w:rsid w:val="00CB0622"/>
    <w:rsid w:val="00CB0AB3"/>
    <w:rsid w:val="00CB0AC9"/>
    <w:rsid w:val="00CB0ACE"/>
    <w:rsid w:val="00CB13EF"/>
    <w:rsid w:val="00CB1E18"/>
    <w:rsid w:val="00CB258B"/>
    <w:rsid w:val="00CB25C9"/>
    <w:rsid w:val="00CB2675"/>
    <w:rsid w:val="00CB29BB"/>
    <w:rsid w:val="00CB2C9B"/>
    <w:rsid w:val="00CB3372"/>
    <w:rsid w:val="00CB3744"/>
    <w:rsid w:val="00CB3AED"/>
    <w:rsid w:val="00CB3EDC"/>
    <w:rsid w:val="00CB4001"/>
    <w:rsid w:val="00CB426A"/>
    <w:rsid w:val="00CB4432"/>
    <w:rsid w:val="00CB4620"/>
    <w:rsid w:val="00CB4BF0"/>
    <w:rsid w:val="00CB4E6D"/>
    <w:rsid w:val="00CB58F1"/>
    <w:rsid w:val="00CB5C28"/>
    <w:rsid w:val="00CB5F2A"/>
    <w:rsid w:val="00CB5F95"/>
    <w:rsid w:val="00CB629D"/>
    <w:rsid w:val="00CB669C"/>
    <w:rsid w:val="00CB6866"/>
    <w:rsid w:val="00CB6E9B"/>
    <w:rsid w:val="00CB6F52"/>
    <w:rsid w:val="00CB733A"/>
    <w:rsid w:val="00CB7951"/>
    <w:rsid w:val="00CB7D82"/>
    <w:rsid w:val="00CB7E15"/>
    <w:rsid w:val="00CC0C1A"/>
    <w:rsid w:val="00CC0D36"/>
    <w:rsid w:val="00CC11C4"/>
    <w:rsid w:val="00CC1711"/>
    <w:rsid w:val="00CC17CC"/>
    <w:rsid w:val="00CC25E3"/>
    <w:rsid w:val="00CC2898"/>
    <w:rsid w:val="00CC2A81"/>
    <w:rsid w:val="00CC2A84"/>
    <w:rsid w:val="00CC2D66"/>
    <w:rsid w:val="00CC2F29"/>
    <w:rsid w:val="00CC3161"/>
    <w:rsid w:val="00CC36A4"/>
    <w:rsid w:val="00CC398E"/>
    <w:rsid w:val="00CC3AE7"/>
    <w:rsid w:val="00CC407D"/>
    <w:rsid w:val="00CC45A3"/>
    <w:rsid w:val="00CC47C5"/>
    <w:rsid w:val="00CC4A9A"/>
    <w:rsid w:val="00CC509F"/>
    <w:rsid w:val="00CC5727"/>
    <w:rsid w:val="00CC5F28"/>
    <w:rsid w:val="00CC69DE"/>
    <w:rsid w:val="00CC7149"/>
    <w:rsid w:val="00CC754C"/>
    <w:rsid w:val="00CC7776"/>
    <w:rsid w:val="00CC7990"/>
    <w:rsid w:val="00CC7E98"/>
    <w:rsid w:val="00CD0713"/>
    <w:rsid w:val="00CD097E"/>
    <w:rsid w:val="00CD0BFF"/>
    <w:rsid w:val="00CD0D1C"/>
    <w:rsid w:val="00CD1C13"/>
    <w:rsid w:val="00CD262A"/>
    <w:rsid w:val="00CD273D"/>
    <w:rsid w:val="00CD27F7"/>
    <w:rsid w:val="00CD2AB5"/>
    <w:rsid w:val="00CD2FD7"/>
    <w:rsid w:val="00CD30D5"/>
    <w:rsid w:val="00CD318E"/>
    <w:rsid w:val="00CD3DCA"/>
    <w:rsid w:val="00CD4E54"/>
    <w:rsid w:val="00CD5C50"/>
    <w:rsid w:val="00CD632C"/>
    <w:rsid w:val="00CD6A9D"/>
    <w:rsid w:val="00CD7011"/>
    <w:rsid w:val="00CD73E8"/>
    <w:rsid w:val="00CD78BD"/>
    <w:rsid w:val="00CE0070"/>
    <w:rsid w:val="00CE00C4"/>
    <w:rsid w:val="00CE03EA"/>
    <w:rsid w:val="00CE0A29"/>
    <w:rsid w:val="00CE12DB"/>
    <w:rsid w:val="00CE1348"/>
    <w:rsid w:val="00CE13F6"/>
    <w:rsid w:val="00CE16F0"/>
    <w:rsid w:val="00CE194D"/>
    <w:rsid w:val="00CE1C3A"/>
    <w:rsid w:val="00CE1D6A"/>
    <w:rsid w:val="00CE1DFF"/>
    <w:rsid w:val="00CE1F12"/>
    <w:rsid w:val="00CE22F5"/>
    <w:rsid w:val="00CE2630"/>
    <w:rsid w:val="00CE2834"/>
    <w:rsid w:val="00CE3DBA"/>
    <w:rsid w:val="00CE4B6C"/>
    <w:rsid w:val="00CE4F6D"/>
    <w:rsid w:val="00CE589D"/>
    <w:rsid w:val="00CE591D"/>
    <w:rsid w:val="00CE5B5D"/>
    <w:rsid w:val="00CE5C2F"/>
    <w:rsid w:val="00CE5E63"/>
    <w:rsid w:val="00CE62A5"/>
    <w:rsid w:val="00CE6970"/>
    <w:rsid w:val="00CE69A7"/>
    <w:rsid w:val="00CE6B0F"/>
    <w:rsid w:val="00CE6D4F"/>
    <w:rsid w:val="00CE76B5"/>
    <w:rsid w:val="00CE7A26"/>
    <w:rsid w:val="00CE7B75"/>
    <w:rsid w:val="00CF0403"/>
    <w:rsid w:val="00CF0507"/>
    <w:rsid w:val="00CF0549"/>
    <w:rsid w:val="00CF0846"/>
    <w:rsid w:val="00CF0A2C"/>
    <w:rsid w:val="00CF0DC3"/>
    <w:rsid w:val="00CF0F35"/>
    <w:rsid w:val="00CF10CF"/>
    <w:rsid w:val="00CF1464"/>
    <w:rsid w:val="00CF16C3"/>
    <w:rsid w:val="00CF178D"/>
    <w:rsid w:val="00CF25B3"/>
    <w:rsid w:val="00CF2BB9"/>
    <w:rsid w:val="00CF2D48"/>
    <w:rsid w:val="00CF396D"/>
    <w:rsid w:val="00CF49D0"/>
    <w:rsid w:val="00CF4A71"/>
    <w:rsid w:val="00CF4F5C"/>
    <w:rsid w:val="00CF55E3"/>
    <w:rsid w:val="00CF5FC6"/>
    <w:rsid w:val="00CF6A6D"/>
    <w:rsid w:val="00CF6DC2"/>
    <w:rsid w:val="00CF7F07"/>
    <w:rsid w:val="00D000A9"/>
    <w:rsid w:val="00D00A76"/>
    <w:rsid w:val="00D00CAE"/>
    <w:rsid w:val="00D013BF"/>
    <w:rsid w:val="00D015B0"/>
    <w:rsid w:val="00D01B20"/>
    <w:rsid w:val="00D02F82"/>
    <w:rsid w:val="00D0316A"/>
    <w:rsid w:val="00D034BB"/>
    <w:rsid w:val="00D03684"/>
    <w:rsid w:val="00D03AFB"/>
    <w:rsid w:val="00D03C3F"/>
    <w:rsid w:val="00D03FC0"/>
    <w:rsid w:val="00D0460D"/>
    <w:rsid w:val="00D04810"/>
    <w:rsid w:val="00D049FF"/>
    <w:rsid w:val="00D04D18"/>
    <w:rsid w:val="00D04D8E"/>
    <w:rsid w:val="00D0521C"/>
    <w:rsid w:val="00D05479"/>
    <w:rsid w:val="00D0661C"/>
    <w:rsid w:val="00D06C25"/>
    <w:rsid w:val="00D070AE"/>
    <w:rsid w:val="00D076FA"/>
    <w:rsid w:val="00D07C6C"/>
    <w:rsid w:val="00D103BC"/>
    <w:rsid w:val="00D10C53"/>
    <w:rsid w:val="00D116B6"/>
    <w:rsid w:val="00D11D0B"/>
    <w:rsid w:val="00D11F85"/>
    <w:rsid w:val="00D12163"/>
    <w:rsid w:val="00D12DFA"/>
    <w:rsid w:val="00D13274"/>
    <w:rsid w:val="00D13322"/>
    <w:rsid w:val="00D13E50"/>
    <w:rsid w:val="00D14420"/>
    <w:rsid w:val="00D1450D"/>
    <w:rsid w:val="00D14A23"/>
    <w:rsid w:val="00D1555B"/>
    <w:rsid w:val="00D155D7"/>
    <w:rsid w:val="00D158EB"/>
    <w:rsid w:val="00D15A7F"/>
    <w:rsid w:val="00D1614D"/>
    <w:rsid w:val="00D16AC9"/>
    <w:rsid w:val="00D16B3D"/>
    <w:rsid w:val="00D16C9C"/>
    <w:rsid w:val="00D17634"/>
    <w:rsid w:val="00D17668"/>
    <w:rsid w:val="00D17C57"/>
    <w:rsid w:val="00D17FE2"/>
    <w:rsid w:val="00D2100C"/>
    <w:rsid w:val="00D210C4"/>
    <w:rsid w:val="00D21B6E"/>
    <w:rsid w:val="00D21C28"/>
    <w:rsid w:val="00D21D61"/>
    <w:rsid w:val="00D229CB"/>
    <w:rsid w:val="00D2312D"/>
    <w:rsid w:val="00D232B0"/>
    <w:rsid w:val="00D23731"/>
    <w:rsid w:val="00D240DA"/>
    <w:rsid w:val="00D24257"/>
    <w:rsid w:val="00D2437B"/>
    <w:rsid w:val="00D24409"/>
    <w:rsid w:val="00D246F4"/>
    <w:rsid w:val="00D2499C"/>
    <w:rsid w:val="00D24EEB"/>
    <w:rsid w:val="00D252D3"/>
    <w:rsid w:val="00D25564"/>
    <w:rsid w:val="00D257AC"/>
    <w:rsid w:val="00D25C78"/>
    <w:rsid w:val="00D25E2B"/>
    <w:rsid w:val="00D26633"/>
    <w:rsid w:val="00D2672A"/>
    <w:rsid w:val="00D26CD9"/>
    <w:rsid w:val="00D26F43"/>
    <w:rsid w:val="00D271DF"/>
    <w:rsid w:val="00D27384"/>
    <w:rsid w:val="00D277A6"/>
    <w:rsid w:val="00D27827"/>
    <w:rsid w:val="00D27B6D"/>
    <w:rsid w:val="00D27D8B"/>
    <w:rsid w:val="00D27F98"/>
    <w:rsid w:val="00D30075"/>
    <w:rsid w:val="00D30185"/>
    <w:rsid w:val="00D3060F"/>
    <w:rsid w:val="00D30724"/>
    <w:rsid w:val="00D3092E"/>
    <w:rsid w:val="00D30B65"/>
    <w:rsid w:val="00D30C1C"/>
    <w:rsid w:val="00D30C70"/>
    <w:rsid w:val="00D30CF0"/>
    <w:rsid w:val="00D31119"/>
    <w:rsid w:val="00D31137"/>
    <w:rsid w:val="00D31372"/>
    <w:rsid w:val="00D31EC2"/>
    <w:rsid w:val="00D325B5"/>
    <w:rsid w:val="00D327D6"/>
    <w:rsid w:val="00D32985"/>
    <w:rsid w:val="00D32A91"/>
    <w:rsid w:val="00D32BC2"/>
    <w:rsid w:val="00D334AD"/>
    <w:rsid w:val="00D3388B"/>
    <w:rsid w:val="00D33B2D"/>
    <w:rsid w:val="00D33D2A"/>
    <w:rsid w:val="00D34328"/>
    <w:rsid w:val="00D344B5"/>
    <w:rsid w:val="00D3496D"/>
    <w:rsid w:val="00D34B10"/>
    <w:rsid w:val="00D35227"/>
    <w:rsid w:val="00D35D9A"/>
    <w:rsid w:val="00D360B2"/>
    <w:rsid w:val="00D3646A"/>
    <w:rsid w:val="00D36913"/>
    <w:rsid w:val="00D37A8F"/>
    <w:rsid w:val="00D37D83"/>
    <w:rsid w:val="00D37DDA"/>
    <w:rsid w:val="00D37DE6"/>
    <w:rsid w:val="00D401CE"/>
    <w:rsid w:val="00D401EB"/>
    <w:rsid w:val="00D402C7"/>
    <w:rsid w:val="00D40839"/>
    <w:rsid w:val="00D40CAD"/>
    <w:rsid w:val="00D40E48"/>
    <w:rsid w:val="00D40F15"/>
    <w:rsid w:val="00D410E5"/>
    <w:rsid w:val="00D41394"/>
    <w:rsid w:val="00D41456"/>
    <w:rsid w:val="00D4161D"/>
    <w:rsid w:val="00D41879"/>
    <w:rsid w:val="00D42A55"/>
    <w:rsid w:val="00D4345A"/>
    <w:rsid w:val="00D43551"/>
    <w:rsid w:val="00D43FD0"/>
    <w:rsid w:val="00D444D0"/>
    <w:rsid w:val="00D44EE8"/>
    <w:rsid w:val="00D452C0"/>
    <w:rsid w:val="00D45543"/>
    <w:rsid w:val="00D456ED"/>
    <w:rsid w:val="00D456F5"/>
    <w:rsid w:val="00D45A99"/>
    <w:rsid w:val="00D45CAD"/>
    <w:rsid w:val="00D45F05"/>
    <w:rsid w:val="00D4601E"/>
    <w:rsid w:val="00D46A71"/>
    <w:rsid w:val="00D46C0C"/>
    <w:rsid w:val="00D47018"/>
    <w:rsid w:val="00D4711A"/>
    <w:rsid w:val="00D477AC"/>
    <w:rsid w:val="00D47B08"/>
    <w:rsid w:val="00D47D52"/>
    <w:rsid w:val="00D500C8"/>
    <w:rsid w:val="00D50630"/>
    <w:rsid w:val="00D50937"/>
    <w:rsid w:val="00D51257"/>
    <w:rsid w:val="00D512ED"/>
    <w:rsid w:val="00D517E5"/>
    <w:rsid w:val="00D5188B"/>
    <w:rsid w:val="00D519F3"/>
    <w:rsid w:val="00D52134"/>
    <w:rsid w:val="00D52399"/>
    <w:rsid w:val="00D5240E"/>
    <w:rsid w:val="00D52C4C"/>
    <w:rsid w:val="00D537B5"/>
    <w:rsid w:val="00D53984"/>
    <w:rsid w:val="00D54BF9"/>
    <w:rsid w:val="00D54D4E"/>
    <w:rsid w:val="00D55339"/>
    <w:rsid w:val="00D55DBF"/>
    <w:rsid w:val="00D560E4"/>
    <w:rsid w:val="00D560EB"/>
    <w:rsid w:val="00D5682E"/>
    <w:rsid w:val="00D56C15"/>
    <w:rsid w:val="00D56D88"/>
    <w:rsid w:val="00D56E71"/>
    <w:rsid w:val="00D574C9"/>
    <w:rsid w:val="00D57CDC"/>
    <w:rsid w:val="00D6022B"/>
    <w:rsid w:val="00D60903"/>
    <w:rsid w:val="00D60D56"/>
    <w:rsid w:val="00D612D4"/>
    <w:rsid w:val="00D618F6"/>
    <w:rsid w:val="00D6218F"/>
    <w:rsid w:val="00D634D0"/>
    <w:rsid w:val="00D637E2"/>
    <w:rsid w:val="00D63818"/>
    <w:rsid w:val="00D63BAF"/>
    <w:rsid w:val="00D647DB"/>
    <w:rsid w:val="00D64850"/>
    <w:rsid w:val="00D64BD1"/>
    <w:rsid w:val="00D64DF1"/>
    <w:rsid w:val="00D654E7"/>
    <w:rsid w:val="00D65984"/>
    <w:rsid w:val="00D65A80"/>
    <w:rsid w:val="00D65BAC"/>
    <w:rsid w:val="00D65DD8"/>
    <w:rsid w:val="00D65E39"/>
    <w:rsid w:val="00D6654F"/>
    <w:rsid w:val="00D66CC1"/>
    <w:rsid w:val="00D66DFF"/>
    <w:rsid w:val="00D67166"/>
    <w:rsid w:val="00D67BBC"/>
    <w:rsid w:val="00D67FD8"/>
    <w:rsid w:val="00D700EA"/>
    <w:rsid w:val="00D7039A"/>
    <w:rsid w:val="00D70453"/>
    <w:rsid w:val="00D70980"/>
    <w:rsid w:val="00D713C7"/>
    <w:rsid w:val="00D714B4"/>
    <w:rsid w:val="00D71521"/>
    <w:rsid w:val="00D72A7B"/>
    <w:rsid w:val="00D73BCB"/>
    <w:rsid w:val="00D742EF"/>
    <w:rsid w:val="00D7451E"/>
    <w:rsid w:val="00D74B0D"/>
    <w:rsid w:val="00D74C55"/>
    <w:rsid w:val="00D74E76"/>
    <w:rsid w:val="00D74FCB"/>
    <w:rsid w:val="00D751BB"/>
    <w:rsid w:val="00D751EF"/>
    <w:rsid w:val="00D7566B"/>
    <w:rsid w:val="00D756A1"/>
    <w:rsid w:val="00D75C8F"/>
    <w:rsid w:val="00D761B8"/>
    <w:rsid w:val="00D76953"/>
    <w:rsid w:val="00D770F8"/>
    <w:rsid w:val="00D775DF"/>
    <w:rsid w:val="00D77F18"/>
    <w:rsid w:val="00D8026C"/>
    <w:rsid w:val="00D807FB"/>
    <w:rsid w:val="00D80E08"/>
    <w:rsid w:val="00D80E9B"/>
    <w:rsid w:val="00D810A3"/>
    <w:rsid w:val="00D8184F"/>
    <w:rsid w:val="00D819BF"/>
    <w:rsid w:val="00D81BC0"/>
    <w:rsid w:val="00D81F8E"/>
    <w:rsid w:val="00D82937"/>
    <w:rsid w:val="00D83159"/>
    <w:rsid w:val="00D834F9"/>
    <w:rsid w:val="00D843A2"/>
    <w:rsid w:val="00D847DB"/>
    <w:rsid w:val="00D848D0"/>
    <w:rsid w:val="00D84DD1"/>
    <w:rsid w:val="00D855DC"/>
    <w:rsid w:val="00D857A3"/>
    <w:rsid w:val="00D85BEB"/>
    <w:rsid w:val="00D8626D"/>
    <w:rsid w:val="00D8724F"/>
    <w:rsid w:val="00D903E2"/>
    <w:rsid w:val="00D904AE"/>
    <w:rsid w:val="00D90C70"/>
    <w:rsid w:val="00D90E88"/>
    <w:rsid w:val="00D90FB8"/>
    <w:rsid w:val="00D9152A"/>
    <w:rsid w:val="00D9154E"/>
    <w:rsid w:val="00D92123"/>
    <w:rsid w:val="00D923A0"/>
    <w:rsid w:val="00D92434"/>
    <w:rsid w:val="00D92617"/>
    <w:rsid w:val="00D929D2"/>
    <w:rsid w:val="00D92B28"/>
    <w:rsid w:val="00D930A0"/>
    <w:rsid w:val="00D93264"/>
    <w:rsid w:val="00D93FB7"/>
    <w:rsid w:val="00D94632"/>
    <w:rsid w:val="00D94C3F"/>
    <w:rsid w:val="00D9513B"/>
    <w:rsid w:val="00D95609"/>
    <w:rsid w:val="00D9613C"/>
    <w:rsid w:val="00D96CEE"/>
    <w:rsid w:val="00D96F1E"/>
    <w:rsid w:val="00D97FF3"/>
    <w:rsid w:val="00DA0141"/>
    <w:rsid w:val="00DA07A4"/>
    <w:rsid w:val="00DA09AC"/>
    <w:rsid w:val="00DA0EB0"/>
    <w:rsid w:val="00DA14E5"/>
    <w:rsid w:val="00DA19BD"/>
    <w:rsid w:val="00DA1CA9"/>
    <w:rsid w:val="00DA1CE4"/>
    <w:rsid w:val="00DA1E70"/>
    <w:rsid w:val="00DA20A4"/>
    <w:rsid w:val="00DA2191"/>
    <w:rsid w:val="00DA3E69"/>
    <w:rsid w:val="00DA3FFB"/>
    <w:rsid w:val="00DA47C7"/>
    <w:rsid w:val="00DA4D12"/>
    <w:rsid w:val="00DA538B"/>
    <w:rsid w:val="00DA59B4"/>
    <w:rsid w:val="00DA6164"/>
    <w:rsid w:val="00DA61D5"/>
    <w:rsid w:val="00DA61F8"/>
    <w:rsid w:val="00DA63EC"/>
    <w:rsid w:val="00DA6695"/>
    <w:rsid w:val="00DA70F0"/>
    <w:rsid w:val="00DA7C05"/>
    <w:rsid w:val="00DA7D09"/>
    <w:rsid w:val="00DB05EC"/>
    <w:rsid w:val="00DB06B6"/>
    <w:rsid w:val="00DB09A9"/>
    <w:rsid w:val="00DB0EEB"/>
    <w:rsid w:val="00DB1142"/>
    <w:rsid w:val="00DB19DB"/>
    <w:rsid w:val="00DB1F42"/>
    <w:rsid w:val="00DB21A8"/>
    <w:rsid w:val="00DB2D44"/>
    <w:rsid w:val="00DB2FA7"/>
    <w:rsid w:val="00DB3202"/>
    <w:rsid w:val="00DB3F92"/>
    <w:rsid w:val="00DB4052"/>
    <w:rsid w:val="00DB469F"/>
    <w:rsid w:val="00DB4A39"/>
    <w:rsid w:val="00DB4F80"/>
    <w:rsid w:val="00DB51F0"/>
    <w:rsid w:val="00DB52A3"/>
    <w:rsid w:val="00DB6369"/>
    <w:rsid w:val="00DB6FBB"/>
    <w:rsid w:val="00DB75CD"/>
    <w:rsid w:val="00DC054A"/>
    <w:rsid w:val="00DC0EF2"/>
    <w:rsid w:val="00DC1C57"/>
    <w:rsid w:val="00DC256C"/>
    <w:rsid w:val="00DC283F"/>
    <w:rsid w:val="00DC295D"/>
    <w:rsid w:val="00DC29D3"/>
    <w:rsid w:val="00DC2C77"/>
    <w:rsid w:val="00DC2CCD"/>
    <w:rsid w:val="00DC2E64"/>
    <w:rsid w:val="00DC3098"/>
    <w:rsid w:val="00DC315E"/>
    <w:rsid w:val="00DC35B8"/>
    <w:rsid w:val="00DC37B5"/>
    <w:rsid w:val="00DC3D29"/>
    <w:rsid w:val="00DC3F95"/>
    <w:rsid w:val="00DC40FF"/>
    <w:rsid w:val="00DC4275"/>
    <w:rsid w:val="00DC4AE9"/>
    <w:rsid w:val="00DC5012"/>
    <w:rsid w:val="00DC51B1"/>
    <w:rsid w:val="00DC531C"/>
    <w:rsid w:val="00DC533A"/>
    <w:rsid w:val="00DC5820"/>
    <w:rsid w:val="00DC5836"/>
    <w:rsid w:val="00DC662C"/>
    <w:rsid w:val="00DC6652"/>
    <w:rsid w:val="00DC6C48"/>
    <w:rsid w:val="00DC736D"/>
    <w:rsid w:val="00DC7C2F"/>
    <w:rsid w:val="00DC7E18"/>
    <w:rsid w:val="00DD01A0"/>
    <w:rsid w:val="00DD03EB"/>
    <w:rsid w:val="00DD0626"/>
    <w:rsid w:val="00DD188E"/>
    <w:rsid w:val="00DD198C"/>
    <w:rsid w:val="00DD1D50"/>
    <w:rsid w:val="00DD2483"/>
    <w:rsid w:val="00DD28AF"/>
    <w:rsid w:val="00DD2BA5"/>
    <w:rsid w:val="00DD2D1F"/>
    <w:rsid w:val="00DD3317"/>
    <w:rsid w:val="00DD3877"/>
    <w:rsid w:val="00DD3969"/>
    <w:rsid w:val="00DD3C7B"/>
    <w:rsid w:val="00DD403E"/>
    <w:rsid w:val="00DD4468"/>
    <w:rsid w:val="00DD4B72"/>
    <w:rsid w:val="00DD4B9E"/>
    <w:rsid w:val="00DD4F6C"/>
    <w:rsid w:val="00DD4FBB"/>
    <w:rsid w:val="00DD54D6"/>
    <w:rsid w:val="00DD55E9"/>
    <w:rsid w:val="00DD5915"/>
    <w:rsid w:val="00DD5B5F"/>
    <w:rsid w:val="00DD5EB5"/>
    <w:rsid w:val="00DD61C6"/>
    <w:rsid w:val="00DD61C8"/>
    <w:rsid w:val="00DD6CC2"/>
    <w:rsid w:val="00DD7470"/>
    <w:rsid w:val="00DD7666"/>
    <w:rsid w:val="00DD784F"/>
    <w:rsid w:val="00DD834A"/>
    <w:rsid w:val="00DE0005"/>
    <w:rsid w:val="00DE005F"/>
    <w:rsid w:val="00DE03DE"/>
    <w:rsid w:val="00DE0484"/>
    <w:rsid w:val="00DE0ADD"/>
    <w:rsid w:val="00DE0E8C"/>
    <w:rsid w:val="00DE0ECF"/>
    <w:rsid w:val="00DE1039"/>
    <w:rsid w:val="00DE13E6"/>
    <w:rsid w:val="00DE1895"/>
    <w:rsid w:val="00DE1A3E"/>
    <w:rsid w:val="00DE1FD7"/>
    <w:rsid w:val="00DE22F7"/>
    <w:rsid w:val="00DE27BD"/>
    <w:rsid w:val="00DE2CD9"/>
    <w:rsid w:val="00DE2F3C"/>
    <w:rsid w:val="00DE2F47"/>
    <w:rsid w:val="00DE3A20"/>
    <w:rsid w:val="00DE3C6A"/>
    <w:rsid w:val="00DE40EB"/>
    <w:rsid w:val="00DE41E7"/>
    <w:rsid w:val="00DE4E05"/>
    <w:rsid w:val="00DE536D"/>
    <w:rsid w:val="00DE5CAC"/>
    <w:rsid w:val="00DE660C"/>
    <w:rsid w:val="00DE6B87"/>
    <w:rsid w:val="00DE72A5"/>
    <w:rsid w:val="00DE7312"/>
    <w:rsid w:val="00DF1668"/>
    <w:rsid w:val="00DF1B74"/>
    <w:rsid w:val="00DF2580"/>
    <w:rsid w:val="00DF4D24"/>
    <w:rsid w:val="00DF4EA1"/>
    <w:rsid w:val="00DF4F46"/>
    <w:rsid w:val="00DF51A5"/>
    <w:rsid w:val="00DF543F"/>
    <w:rsid w:val="00DF5F0E"/>
    <w:rsid w:val="00DF609D"/>
    <w:rsid w:val="00DF6432"/>
    <w:rsid w:val="00DF6CA7"/>
    <w:rsid w:val="00DF7423"/>
    <w:rsid w:val="00DF7439"/>
    <w:rsid w:val="00DF7FAC"/>
    <w:rsid w:val="00E00499"/>
    <w:rsid w:val="00E0083C"/>
    <w:rsid w:val="00E0084A"/>
    <w:rsid w:val="00E0117F"/>
    <w:rsid w:val="00E01348"/>
    <w:rsid w:val="00E0169F"/>
    <w:rsid w:val="00E01769"/>
    <w:rsid w:val="00E01C63"/>
    <w:rsid w:val="00E02CF4"/>
    <w:rsid w:val="00E032DE"/>
    <w:rsid w:val="00E03633"/>
    <w:rsid w:val="00E0423D"/>
    <w:rsid w:val="00E04410"/>
    <w:rsid w:val="00E05023"/>
    <w:rsid w:val="00E0566A"/>
    <w:rsid w:val="00E05840"/>
    <w:rsid w:val="00E05B16"/>
    <w:rsid w:val="00E05F18"/>
    <w:rsid w:val="00E0603A"/>
    <w:rsid w:val="00E06396"/>
    <w:rsid w:val="00E0658F"/>
    <w:rsid w:val="00E0697E"/>
    <w:rsid w:val="00E06E42"/>
    <w:rsid w:val="00E07E27"/>
    <w:rsid w:val="00E10238"/>
    <w:rsid w:val="00E10FA3"/>
    <w:rsid w:val="00E11501"/>
    <w:rsid w:val="00E1291D"/>
    <w:rsid w:val="00E12B51"/>
    <w:rsid w:val="00E12FF7"/>
    <w:rsid w:val="00E130BC"/>
    <w:rsid w:val="00E13178"/>
    <w:rsid w:val="00E13A1D"/>
    <w:rsid w:val="00E13EB9"/>
    <w:rsid w:val="00E141A3"/>
    <w:rsid w:val="00E145B5"/>
    <w:rsid w:val="00E14E98"/>
    <w:rsid w:val="00E15247"/>
    <w:rsid w:val="00E1572A"/>
    <w:rsid w:val="00E1572B"/>
    <w:rsid w:val="00E15AE7"/>
    <w:rsid w:val="00E1648F"/>
    <w:rsid w:val="00E16889"/>
    <w:rsid w:val="00E16931"/>
    <w:rsid w:val="00E17947"/>
    <w:rsid w:val="00E17BE4"/>
    <w:rsid w:val="00E17FF0"/>
    <w:rsid w:val="00E203FB"/>
    <w:rsid w:val="00E20B59"/>
    <w:rsid w:val="00E21C66"/>
    <w:rsid w:val="00E227B9"/>
    <w:rsid w:val="00E228DA"/>
    <w:rsid w:val="00E229AC"/>
    <w:rsid w:val="00E229FE"/>
    <w:rsid w:val="00E22E22"/>
    <w:rsid w:val="00E232B1"/>
    <w:rsid w:val="00E23E0F"/>
    <w:rsid w:val="00E242D4"/>
    <w:rsid w:val="00E24FDC"/>
    <w:rsid w:val="00E2569B"/>
    <w:rsid w:val="00E25900"/>
    <w:rsid w:val="00E2632B"/>
    <w:rsid w:val="00E265C1"/>
    <w:rsid w:val="00E265E6"/>
    <w:rsid w:val="00E2732C"/>
    <w:rsid w:val="00E27894"/>
    <w:rsid w:val="00E27962"/>
    <w:rsid w:val="00E27B58"/>
    <w:rsid w:val="00E30454"/>
    <w:rsid w:val="00E30D27"/>
    <w:rsid w:val="00E30F35"/>
    <w:rsid w:val="00E325F3"/>
    <w:rsid w:val="00E32CE5"/>
    <w:rsid w:val="00E33041"/>
    <w:rsid w:val="00E330EA"/>
    <w:rsid w:val="00E3356F"/>
    <w:rsid w:val="00E335C3"/>
    <w:rsid w:val="00E33AA2"/>
    <w:rsid w:val="00E33BEC"/>
    <w:rsid w:val="00E348EF"/>
    <w:rsid w:val="00E34C25"/>
    <w:rsid w:val="00E34E4B"/>
    <w:rsid w:val="00E3579B"/>
    <w:rsid w:val="00E35A33"/>
    <w:rsid w:val="00E35A46"/>
    <w:rsid w:val="00E3629F"/>
    <w:rsid w:val="00E366FE"/>
    <w:rsid w:val="00E367DC"/>
    <w:rsid w:val="00E36BAA"/>
    <w:rsid w:val="00E36EC3"/>
    <w:rsid w:val="00E36EC8"/>
    <w:rsid w:val="00E3762E"/>
    <w:rsid w:val="00E376D5"/>
    <w:rsid w:val="00E37815"/>
    <w:rsid w:val="00E378C1"/>
    <w:rsid w:val="00E378CA"/>
    <w:rsid w:val="00E378F6"/>
    <w:rsid w:val="00E40C11"/>
    <w:rsid w:val="00E40CCA"/>
    <w:rsid w:val="00E41B40"/>
    <w:rsid w:val="00E421A6"/>
    <w:rsid w:val="00E43012"/>
    <w:rsid w:val="00E43102"/>
    <w:rsid w:val="00E4327B"/>
    <w:rsid w:val="00E450C8"/>
    <w:rsid w:val="00E451BD"/>
    <w:rsid w:val="00E45207"/>
    <w:rsid w:val="00E45CAE"/>
    <w:rsid w:val="00E45D9C"/>
    <w:rsid w:val="00E462FE"/>
    <w:rsid w:val="00E46595"/>
    <w:rsid w:val="00E4666E"/>
    <w:rsid w:val="00E475A9"/>
    <w:rsid w:val="00E47642"/>
    <w:rsid w:val="00E47D10"/>
    <w:rsid w:val="00E47DE1"/>
    <w:rsid w:val="00E5001B"/>
    <w:rsid w:val="00E5054E"/>
    <w:rsid w:val="00E50560"/>
    <w:rsid w:val="00E508B3"/>
    <w:rsid w:val="00E50E83"/>
    <w:rsid w:val="00E510E9"/>
    <w:rsid w:val="00E51138"/>
    <w:rsid w:val="00E516DD"/>
    <w:rsid w:val="00E5196C"/>
    <w:rsid w:val="00E51A73"/>
    <w:rsid w:val="00E51B7B"/>
    <w:rsid w:val="00E525B1"/>
    <w:rsid w:val="00E52930"/>
    <w:rsid w:val="00E52E58"/>
    <w:rsid w:val="00E52ED8"/>
    <w:rsid w:val="00E530ED"/>
    <w:rsid w:val="00E5476C"/>
    <w:rsid w:val="00E54B41"/>
    <w:rsid w:val="00E54CD2"/>
    <w:rsid w:val="00E54EEC"/>
    <w:rsid w:val="00E5518F"/>
    <w:rsid w:val="00E5543B"/>
    <w:rsid w:val="00E55D91"/>
    <w:rsid w:val="00E5694D"/>
    <w:rsid w:val="00E56B83"/>
    <w:rsid w:val="00E576BB"/>
    <w:rsid w:val="00E578E1"/>
    <w:rsid w:val="00E57E18"/>
    <w:rsid w:val="00E600B5"/>
    <w:rsid w:val="00E601A3"/>
    <w:rsid w:val="00E61D73"/>
    <w:rsid w:val="00E622D4"/>
    <w:rsid w:val="00E62362"/>
    <w:rsid w:val="00E624EF"/>
    <w:rsid w:val="00E62CD8"/>
    <w:rsid w:val="00E63188"/>
    <w:rsid w:val="00E63293"/>
    <w:rsid w:val="00E636B2"/>
    <w:rsid w:val="00E63CCA"/>
    <w:rsid w:val="00E64228"/>
    <w:rsid w:val="00E64928"/>
    <w:rsid w:val="00E64B39"/>
    <w:rsid w:val="00E64EED"/>
    <w:rsid w:val="00E666F0"/>
    <w:rsid w:val="00E676CF"/>
    <w:rsid w:val="00E7148E"/>
    <w:rsid w:val="00E71A0E"/>
    <w:rsid w:val="00E71E41"/>
    <w:rsid w:val="00E7230E"/>
    <w:rsid w:val="00E72E35"/>
    <w:rsid w:val="00E73244"/>
    <w:rsid w:val="00E73820"/>
    <w:rsid w:val="00E73A1D"/>
    <w:rsid w:val="00E73B42"/>
    <w:rsid w:val="00E73F46"/>
    <w:rsid w:val="00E74288"/>
    <w:rsid w:val="00E747DA"/>
    <w:rsid w:val="00E74BD5"/>
    <w:rsid w:val="00E75E4A"/>
    <w:rsid w:val="00E75EEF"/>
    <w:rsid w:val="00E7640A"/>
    <w:rsid w:val="00E76710"/>
    <w:rsid w:val="00E76B2D"/>
    <w:rsid w:val="00E76C67"/>
    <w:rsid w:val="00E77704"/>
    <w:rsid w:val="00E77F2C"/>
    <w:rsid w:val="00E80411"/>
    <w:rsid w:val="00E80F84"/>
    <w:rsid w:val="00E812B0"/>
    <w:rsid w:val="00E81CBF"/>
    <w:rsid w:val="00E82513"/>
    <w:rsid w:val="00E82949"/>
    <w:rsid w:val="00E83181"/>
    <w:rsid w:val="00E832DC"/>
    <w:rsid w:val="00E8374F"/>
    <w:rsid w:val="00E845A5"/>
    <w:rsid w:val="00E8494A"/>
    <w:rsid w:val="00E84CD9"/>
    <w:rsid w:val="00E86255"/>
    <w:rsid w:val="00E86E32"/>
    <w:rsid w:val="00E87232"/>
    <w:rsid w:val="00E8731A"/>
    <w:rsid w:val="00E87717"/>
    <w:rsid w:val="00E87D9D"/>
    <w:rsid w:val="00E901C0"/>
    <w:rsid w:val="00E902EA"/>
    <w:rsid w:val="00E9087C"/>
    <w:rsid w:val="00E90B8C"/>
    <w:rsid w:val="00E90E01"/>
    <w:rsid w:val="00E9109E"/>
    <w:rsid w:val="00E91425"/>
    <w:rsid w:val="00E91448"/>
    <w:rsid w:val="00E91596"/>
    <w:rsid w:val="00E91A88"/>
    <w:rsid w:val="00E91CE7"/>
    <w:rsid w:val="00E923BE"/>
    <w:rsid w:val="00E92AC7"/>
    <w:rsid w:val="00E93019"/>
    <w:rsid w:val="00E93062"/>
    <w:rsid w:val="00E9342C"/>
    <w:rsid w:val="00E93721"/>
    <w:rsid w:val="00E93949"/>
    <w:rsid w:val="00E93B36"/>
    <w:rsid w:val="00E9428E"/>
    <w:rsid w:val="00E94417"/>
    <w:rsid w:val="00E94759"/>
    <w:rsid w:val="00E95572"/>
    <w:rsid w:val="00E95585"/>
    <w:rsid w:val="00E95BED"/>
    <w:rsid w:val="00E95EBE"/>
    <w:rsid w:val="00E95ED3"/>
    <w:rsid w:val="00E9618C"/>
    <w:rsid w:val="00E97425"/>
    <w:rsid w:val="00EA1508"/>
    <w:rsid w:val="00EA1CD7"/>
    <w:rsid w:val="00EA1E0D"/>
    <w:rsid w:val="00EA214A"/>
    <w:rsid w:val="00EA21DB"/>
    <w:rsid w:val="00EA269F"/>
    <w:rsid w:val="00EA2DC2"/>
    <w:rsid w:val="00EA449B"/>
    <w:rsid w:val="00EA4879"/>
    <w:rsid w:val="00EA4B58"/>
    <w:rsid w:val="00EA50C1"/>
    <w:rsid w:val="00EA5279"/>
    <w:rsid w:val="00EA53E7"/>
    <w:rsid w:val="00EA5790"/>
    <w:rsid w:val="00EA62E9"/>
    <w:rsid w:val="00EA66F4"/>
    <w:rsid w:val="00EA73AD"/>
    <w:rsid w:val="00EA7428"/>
    <w:rsid w:val="00EA750C"/>
    <w:rsid w:val="00EA7649"/>
    <w:rsid w:val="00EA7723"/>
    <w:rsid w:val="00EB03B1"/>
    <w:rsid w:val="00EB0FE7"/>
    <w:rsid w:val="00EB198A"/>
    <w:rsid w:val="00EB1C8E"/>
    <w:rsid w:val="00EB2042"/>
    <w:rsid w:val="00EB2270"/>
    <w:rsid w:val="00EB241D"/>
    <w:rsid w:val="00EB2CAA"/>
    <w:rsid w:val="00EB2D0B"/>
    <w:rsid w:val="00EB38AC"/>
    <w:rsid w:val="00EB3B71"/>
    <w:rsid w:val="00EB4077"/>
    <w:rsid w:val="00EB4CBB"/>
    <w:rsid w:val="00EB4FE3"/>
    <w:rsid w:val="00EB544D"/>
    <w:rsid w:val="00EB5B99"/>
    <w:rsid w:val="00EB63DA"/>
    <w:rsid w:val="00EB6456"/>
    <w:rsid w:val="00EB6CE1"/>
    <w:rsid w:val="00EB718B"/>
    <w:rsid w:val="00EB7255"/>
    <w:rsid w:val="00EB7AFB"/>
    <w:rsid w:val="00EB7D47"/>
    <w:rsid w:val="00EC02AB"/>
    <w:rsid w:val="00EC0531"/>
    <w:rsid w:val="00EC0814"/>
    <w:rsid w:val="00EC087F"/>
    <w:rsid w:val="00EC0BE3"/>
    <w:rsid w:val="00EC0C51"/>
    <w:rsid w:val="00EC14EF"/>
    <w:rsid w:val="00EC1644"/>
    <w:rsid w:val="00EC21A2"/>
    <w:rsid w:val="00EC2CB5"/>
    <w:rsid w:val="00EC2F46"/>
    <w:rsid w:val="00EC3EFF"/>
    <w:rsid w:val="00EC4104"/>
    <w:rsid w:val="00EC4170"/>
    <w:rsid w:val="00EC4FC8"/>
    <w:rsid w:val="00EC56C4"/>
    <w:rsid w:val="00EC56D1"/>
    <w:rsid w:val="00EC56F1"/>
    <w:rsid w:val="00EC5742"/>
    <w:rsid w:val="00EC5753"/>
    <w:rsid w:val="00EC60D1"/>
    <w:rsid w:val="00EC6219"/>
    <w:rsid w:val="00EC6329"/>
    <w:rsid w:val="00EC6AF5"/>
    <w:rsid w:val="00EC70A9"/>
    <w:rsid w:val="00EC782E"/>
    <w:rsid w:val="00EC7B5E"/>
    <w:rsid w:val="00ECA38B"/>
    <w:rsid w:val="00ED02F4"/>
    <w:rsid w:val="00ED0A81"/>
    <w:rsid w:val="00ED0E24"/>
    <w:rsid w:val="00ED0FDA"/>
    <w:rsid w:val="00ED11EC"/>
    <w:rsid w:val="00ED13AC"/>
    <w:rsid w:val="00ED167C"/>
    <w:rsid w:val="00ED1957"/>
    <w:rsid w:val="00ED1B92"/>
    <w:rsid w:val="00ED1D4E"/>
    <w:rsid w:val="00ED2634"/>
    <w:rsid w:val="00ED267A"/>
    <w:rsid w:val="00ED2F7B"/>
    <w:rsid w:val="00ED324C"/>
    <w:rsid w:val="00ED3261"/>
    <w:rsid w:val="00ED35AE"/>
    <w:rsid w:val="00ED4053"/>
    <w:rsid w:val="00ED44EF"/>
    <w:rsid w:val="00ED4C07"/>
    <w:rsid w:val="00ED57F6"/>
    <w:rsid w:val="00ED5FD7"/>
    <w:rsid w:val="00ED642A"/>
    <w:rsid w:val="00ED6553"/>
    <w:rsid w:val="00ED677D"/>
    <w:rsid w:val="00ED6C7E"/>
    <w:rsid w:val="00ED6CBD"/>
    <w:rsid w:val="00ED6F1D"/>
    <w:rsid w:val="00ED720D"/>
    <w:rsid w:val="00ED7A83"/>
    <w:rsid w:val="00EE06A5"/>
    <w:rsid w:val="00EE07BE"/>
    <w:rsid w:val="00EE1274"/>
    <w:rsid w:val="00EE191D"/>
    <w:rsid w:val="00EE2065"/>
    <w:rsid w:val="00EE2467"/>
    <w:rsid w:val="00EE2BF8"/>
    <w:rsid w:val="00EE304F"/>
    <w:rsid w:val="00EE3564"/>
    <w:rsid w:val="00EE35E3"/>
    <w:rsid w:val="00EE3A3D"/>
    <w:rsid w:val="00EE4AB8"/>
    <w:rsid w:val="00EE52A7"/>
    <w:rsid w:val="00EE5585"/>
    <w:rsid w:val="00EE5F6A"/>
    <w:rsid w:val="00EE6096"/>
    <w:rsid w:val="00EE684B"/>
    <w:rsid w:val="00EE6DC2"/>
    <w:rsid w:val="00EE7021"/>
    <w:rsid w:val="00EE79F9"/>
    <w:rsid w:val="00EE7B77"/>
    <w:rsid w:val="00EE7DE6"/>
    <w:rsid w:val="00EE7F2F"/>
    <w:rsid w:val="00EF0145"/>
    <w:rsid w:val="00EF0A2B"/>
    <w:rsid w:val="00EF0C2C"/>
    <w:rsid w:val="00EF0DE7"/>
    <w:rsid w:val="00EF1E04"/>
    <w:rsid w:val="00EF224C"/>
    <w:rsid w:val="00EF2296"/>
    <w:rsid w:val="00EF243C"/>
    <w:rsid w:val="00EF2BAD"/>
    <w:rsid w:val="00EF3060"/>
    <w:rsid w:val="00EF37BA"/>
    <w:rsid w:val="00EF3944"/>
    <w:rsid w:val="00EF50D5"/>
    <w:rsid w:val="00EF5571"/>
    <w:rsid w:val="00EF5922"/>
    <w:rsid w:val="00EF5FBC"/>
    <w:rsid w:val="00EF654F"/>
    <w:rsid w:val="00EF65A0"/>
    <w:rsid w:val="00EF6663"/>
    <w:rsid w:val="00EF6B7B"/>
    <w:rsid w:val="00EF718C"/>
    <w:rsid w:val="00EF74F8"/>
    <w:rsid w:val="00EF765F"/>
    <w:rsid w:val="00EF782B"/>
    <w:rsid w:val="00EF7AB7"/>
    <w:rsid w:val="00EF7B63"/>
    <w:rsid w:val="00F00011"/>
    <w:rsid w:val="00F0067D"/>
    <w:rsid w:val="00F00F5F"/>
    <w:rsid w:val="00F0322E"/>
    <w:rsid w:val="00F03487"/>
    <w:rsid w:val="00F03AA2"/>
    <w:rsid w:val="00F03CFF"/>
    <w:rsid w:val="00F04311"/>
    <w:rsid w:val="00F04614"/>
    <w:rsid w:val="00F04E8A"/>
    <w:rsid w:val="00F05145"/>
    <w:rsid w:val="00F05804"/>
    <w:rsid w:val="00F063C8"/>
    <w:rsid w:val="00F06661"/>
    <w:rsid w:val="00F067BD"/>
    <w:rsid w:val="00F0680D"/>
    <w:rsid w:val="00F06B06"/>
    <w:rsid w:val="00F078E1"/>
    <w:rsid w:val="00F078F3"/>
    <w:rsid w:val="00F07F68"/>
    <w:rsid w:val="00F10347"/>
    <w:rsid w:val="00F1083A"/>
    <w:rsid w:val="00F11564"/>
    <w:rsid w:val="00F11DDB"/>
    <w:rsid w:val="00F11F5F"/>
    <w:rsid w:val="00F120A6"/>
    <w:rsid w:val="00F123C9"/>
    <w:rsid w:val="00F1276C"/>
    <w:rsid w:val="00F128C5"/>
    <w:rsid w:val="00F129E2"/>
    <w:rsid w:val="00F12F8B"/>
    <w:rsid w:val="00F13002"/>
    <w:rsid w:val="00F13479"/>
    <w:rsid w:val="00F13FAD"/>
    <w:rsid w:val="00F14919"/>
    <w:rsid w:val="00F1570E"/>
    <w:rsid w:val="00F1588E"/>
    <w:rsid w:val="00F15F08"/>
    <w:rsid w:val="00F15FB0"/>
    <w:rsid w:val="00F16058"/>
    <w:rsid w:val="00F16861"/>
    <w:rsid w:val="00F16A73"/>
    <w:rsid w:val="00F16AC6"/>
    <w:rsid w:val="00F171F8"/>
    <w:rsid w:val="00F203F0"/>
    <w:rsid w:val="00F20778"/>
    <w:rsid w:val="00F209E0"/>
    <w:rsid w:val="00F20E83"/>
    <w:rsid w:val="00F210CB"/>
    <w:rsid w:val="00F2145B"/>
    <w:rsid w:val="00F2165F"/>
    <w:rsid w:val="00F2180C"/>
    <w:rsid w:val="00F21A55"/>
    <w:rsid w:val="00F21A98"/>
    <w:rsid w:val="00F21FDF"/>
    <w:rsid w:val="00F22583"/>
    <w:rsid w:val="00F22AC6"/>
    <w:rsid w:val="00F23004"/>
    <w:rsid w:val="00F232A4"/>
    <w:rsid w:val="00F237A5"/>
    <w:rsid w:val="00F2395C"/>
    <w:rsid w:val="00F23D03"/>
    <w:rsid w:val="00F23DA1"/>
    <w:rsid w:val="00F249C9"/>
    <w:rsid w:val="00F25165"/>
    <w:rsid w:val="00F251AA"/>
    <w:rsid w:val="00F25494"/>
    <w:rsid w:val="00F254ED"/>
    <w:rsid w:val="00F25C46"/>
    <w:rsid w:val="00F26568"/>
    <w:rsid w:val="00F26BC4"/>
    <w:rsid w:val="00F26C91"/>
    <w:rsid w:val="00F26F88"/>
    <w:rsid w:val="00F27221"/>
    <w:rsid w:val="00F275D0"/>
    <w:rsid w:val="00F27600"/>
    <w:rsid w:val="00F27633"/>
    <w:rsid w:val="00F276E5"/>
    <w:rsid w:val="00F2788F"/>
    <w:rsid w:val="00F27EA7"/>
    <w:rsid w:val="00F30549"/>
    <w:rsid w:val="00F313F6"/>
    <w:rsid w:val="00F315C6"/>
    <w:rsid w:val="00F3186B"/>
    <w:rsid w:val="00F31A6E"/>
    <w:rsid w:val="00F31A98"/>
    <w:rsid w:val="00F31CD3"/>
    <w:rsid w:val="00F324E7"/>
    <w:rsid w:val="00F32BB1"/>
    <w:rsid w:val="00F32D5B"/>
    <w:rsid w:val="00F33410"/>
    <w:rsid w:val="00F33A4C"/>
    <w:rsid w:val="00F33B41"/>
    <w:rsid w:val="00F33FA8"/>
    <w:rsid w:val="00F34554"/>
    <w:rsid w:val="00F34B4E"/>
    <w:rsid w:val="00F34E29"/>
    <w:rsid w:val="00F34F84"/>
    <w:rsid w:val="00F34FD5"/>
    <w:rsid w:val="00F3503A"/>
    <w:rsid w:val="00F35CB6"/>
    <w:rsid w:val="00F35E17"/>
    <w:rsid w:val="00F3656C"/>
    <w:rsid w:val="00F367C5"/>
    <w:rsid w:val="00F37A2B"/>
    <w:rsid w:val="00F37A6E"/>
    <w:rsid w:val="00F37CA6"/>
    <w:rsid w:val="00F37CF4"/>
    <w:rsid w:val="00F4026B"/>
    <w:rsid w:val="00F4040D"/>
    <w:rsid w:val="00F4076B"/>
    <w:rsid w:val="00F41D2F"/>
    <w:rsid w:val="00F42669"/>
    <w:rsid w:val="00F42C1D"/>
    <w:rsid w:val="00F4333D"/>
    <w:rsid w:val="00F4380F"/>
    <w:rsid w:val="00F43843"/>
    <w:rsid w:val="00F44E9F"/>
    <w:rsid w:val="00F45AAB"/>
    <w:rsid w:val="00F466D7"/>
    <w:rsid w:val="00F468F1"/>
    <w:rsid w:val="00F46DB0"/>
    <w:rsid w:val="00F470FB"/>
    <w:rsid w:val="00F47C84"/>
    <w:rsid w:val="00F50E90"/>
    <w:rsid w:val="00F513B8"/>
    <w:rsid w:val="00F51963"/>
    <w:rsid w:val="00F51980"/>
    <w:rsid w:val="00F51D25"/>
    <w:rsid w:val="00F52A65"/>
    <w:rsid w:val="00F52E7C"/>
    <w:rsid w:val="00F53338"/>
    <w:rsid w:val="00F541D0"/>
    <w:rsid w:val="00F54493"/>
    <w:rsid w:val="00F54BE2"/>
    <w:rsid w:val="00F54F6F"/>
    <w:rsid w:val="00F55767"/>
    <w:rsid w:val="00F56334"/>
    <w:rsid w:val="00F56700"/>
    <w:rsid w:val="00F56878"/>
    <w:rsid w:val="00F56C99"/>
    <w:rsid w:val="00F5730A"/>
    <w:rsid w:val="00F57F03"/>
    <w:rsid w:val="00F60AA3"/>
    <w:rsid w:val="00F6120E"/>
    <w:rsid w:val="00F614CD"/>
    <w:rsid w:val="00F61635"/>
    <w:rsid w:val="00F62505"/>
    <w:rsid w:val="00F62765"/>
    <w:rsid w:val="00F628C5"/>
    <w:rsid w:val="00F62F00"/>
    <w:rsid w:val="00F63449"/>
    <w:rsid w:val="00F63533"/>
    <w:rsid w:val="00F643B0"/>
    <w:rsid w:val="00F64916"/>
    <w:rsid w:val="00F64ACA"/>
    <w:rsid w:val="00F64F2A"/>
    <w:rsid w:val="00F65802"/>
    <w:rsid w:val="00F65804"/>
    <w:rsid w:val="00F65DBF"/>
    <w:rsid w:val="00F665ED"/>
    <w:rsid w:val="00F66B82"/>
    <w:rsid w:val="00F66DA1"/>
    <w:rsid w:val="00F67C96"/>
    <w:rsid w:val="00F701C7"/>
    <w:rsid w:val="00F7085F"/>
    <w:rsid w:val="00F71383"/>
    <w:rsid w:val="00F7143F"/>
    <w:rsid w:val="00F71C17"/>
    <w:rsid w:val="00F72603"/>
    <w:rsid w:val="00F72A0E"/>
    <w:rsid w:val="00F72C6F"/>
    <w:rsid w:val="00F72D4A"/>
    <w:rsid w:val="00F72DD2"/>
    <w:rsid w:val="00F7332F"/>
    <w:rsid w:val="00F737CA"/>
    <w:rsid w:val="00F73CE4"/>
    <w:rsid w:val="00F740B0"/>
    <w:rsid w:val="00F74461"/>
    <w:rsid w:val="00F74925"/>
    <w:rsid w:val="00F74CBE"/>
    <w:rsid w:val="00F757E4"/>
    <w:rsid w:val="00F75D22"/>
    <w:rsid w:val="00F75E35"/>
    <w:rsid w:val="00F7656A"/>
    <w:rsid w:val="00F767A1"/>
    <w:rsid w:val="00F76D01"/>
    <w:rsid w:val="00F77220"/>
    <w:rsid w:val="00F772B8"/>
    <w:rsid w:val="00F773AF"/>
    <w:rsid w:val="00F77638"/>
    <w:rsid w:val="00F778F1"/>
    <w:rsid w:val="00F80B57"/>
    <w:rsid w:val="00F80DCD"/>
    <w:rsid w:val="00F81520"/>
    <w:rsid w:val="00F81B41"/>
    <w:rsid w:val="00F8211D"/>
    <w:rsid w:val="00F833BC"/>
    <w:rsid w:val="00F83B31"/>
    <w:rsid w:val="00F83FB3"/>
    <w:rsid w:val="00F8428F"/>
    <w:rsid w:val="00F84503"/>
    <w:rsid w:val="00F8490A"/>
    <w:rsid w:val="00F84916"/>
    <w:rsid w:val="00F84D4D"/>
    <w:rsid w:val="00F84D7D"/>
    <w:rsid w:val="00F8501D"/>
    <w:rsid w:val="00F850B2"/>
    <w:rsid w:val="00F853D4"/>
    <w:rsid w:val="00F855A2"/>
    <w:rsid w:val="00F855FD"/>
    <w:rsid w:val="00F85B6F"/>
    <w:rsid w:val="00F85F2D"/>
    <w:rsid w:val="00F862AE"/>
    <w:rsid w:val="00F862F2"/>
    <w:rsid w:val="00F86361"/>
    <w:rsid w:val="00F86446"/>
    <w:rsid w:val="00F87C83"/>
    <w:rsid w:val="00F9055E"/>
    <w:rsid w:val="00F906DE"/>
    <w:rsid w:val="00F908DE"/>
    <w:rsid w:val="00F913FF"/>
    <w:rsid w:val="00F91906"/>
    <w:rsid w:val="00F92147"/>
    <w:rsid w:val="00F92612"/>
    <w:rsid w:val="00F9265F"/>
    <w:rsid w:val="00F93197"/>
    <w:rsid w:val="00F9331D"/>
    <w:rsid w:val="00F93A9B"/>
    <w:rsid w:val="00F93F36"/>
    <w:rsid w:val="00F94C53"/>
    <w:rsid w:val="00F952D6"/>
    <w:rsid w:val="00F95953"/>
    <w:rsid w:val="00F96BA4"/>
    <w:rsid w:val="00F96CA3"/>
    <w:rsid w:val="00F972EF"/>
    <w:rsid w:val="00F9744B"/>
    <w:rsid w:val="00F97B1D"/>
    <w:rsid w:val="00FA0716"/>
    <w:rsid w:val="00FA1C44"/>
    <w:rsid w:val="00FA1FBA"/>
    <w:rsid w:val="00FA273A"/>
    <w:rsid w:val="00FA27AD"/>
    <w:rsid w:val="00FA2DB3"/>
    <w:rsid w:val="00FA3129"/>
    <w:rsid w:val="00FA318C"/>
    <w:rsid w:val="00FA32E0"/>
    <w:rsid w:val="00FA344A"/>
    <w:rsid w:val="00FA36CE"/>
    <w:rsid w:val="00FA3851"/>
    <w:rsid w:val="00FA44B8"/>
    <w:rsid w:val="00FA479E"/>
    <w:rsid w:val="00FA4883"/>
    <w:rsid w:val="00FA4B57"/>
    <w:rsid w:val="00FA4C2A"/>
    <w:rsid w:val="00FA52CF"/>
    <w:rsid w:val="00FA5ADA"/>
    <w:rsid w:val="00FA62B8"/>
    <w:rsid w:val="00FA6CB9"/>
    <w:rsid w:val="00FA6EC8"/>
    <w:rsid w:val="00FA6F55"/>
    <w:rsid w:val="00FA7596"/>
    <w:rsid w:val="00FA7823"/>
    <w:rsid w:val="00FA7D71"/>
    <w:rsid w:val="00FB0203"/>
    <w:rsid w:val="00FB0C49"/>
    <w:rsid w:val="00FB1055"/>
    <w:rsid w:val="00FB1197"/>
    <w:rsid w:val="00FB13EE"/>
    <w:rsid w:val="00FB1AF7"/>
    <w:rsid w:val="00FB2BDC"/>
    <w:rsid w:val="00FB2CFC"/>
    <w:rsid w:val="00FB3573"/>
    <w:rsid w:val="00FB3ABB"/>
    <w:rsid w:val="00FB3D49"/>
    <w:rsid w:val="00FB3E1E"/>
    <w:rsid w:val="00FB3F77"/>
    <w:rsid w:val="00FB431C"/>
    <w:rsid w:val="00FB444D"/>
    <w:rsid w:val="00FB480B"/>
    <w:rsid w:val="00FB4DE2"/>
    <w:rsid w:val="00FB4E07"/>
    <w:rsid w:val="00FB4F09"/>
    <w:rsid w:val="00FB530E"/>
    <w:rsid w:val="00FB661A"/>
    <w:rsid w:val="00FB6F15"/>
    <w:rsid w:val="00FB77D7"/>
    <w:rsid w:val="00FB7BD9"/>
    <w:rsid w:val="00FB7C2F"/>
    <w:rsid w:val="00FB7CBB"/>
    <w:rsid w:val="00FC06F1"/>
    <w:rsid w:val="00FC1BFA"/>
    <w:rsid w:val="00FC2D15"/>
    <w:rsid w:val="00FC3222"/>
    <w:rsid w:val="00FC32FE"/>
    <w:rsid w:val="00FC33A5"/>
    <w:rsid w:val="00FC34AD"/>
    <w:rsid w:val="00FC3639"/>
    <w:rsid w:val="00FC38E2"/>
    <w:rsid w:val="00FC3E1E"/>
    <w:rsid w:val="00FC47C2"/>
    <w:rsid w:val="00FC4B2D"/>
    <w:rsid w:val="00FC5218"/>
    <w:rsid w:val="00FC54AD"/>
    <w:rsid w:val="00FC57C1"/>
    <w:rsid w:val="00FC57C9"/>
    <w:rsid w:val="00FC59D6"/>
    <w:rsid w:val="00FC5D45"/>
    <w:rsid w:val="00FC5EFB"/>
    <w:rsid w:val="00FC600B"/>
    <w:rsid w:val="00FC6055"/>
    <w:rsid w:val="00FC6109"/>
    <w:rsid w:val="00FC6862"/>
    <w:rsid w:val="00FC6ED1"/>
    <w:rsid w:val="00FC790C"/>
    <w:rsid w:val="00FC7F2F"/>
    <w:rsid w:val="00FD0D91"/>
    <w:rsid w:val="00FD1274"/>
    <w:rsid w:val="00FD1409"/>
    <w:rsid w:val="00FD1FE2"/>
    <w:rsid w:val="00FD260C"/>
    <w:rsid w:val="00FD3BB7"/>
    <w:rsid w:val="00FD3DB4"/>
    <w:rsid w:val="00FD3DF8"/>
    <w:rsid w:val="00FD3ED6"/>
    <w:rsid w:val="00FD413A"/>
    <w:rsid w:val="00FD4BFA"/>
    <w:rsid w:val="00FD4CF1"/>
    <w:rsid w:val="00FD4D06"/>
    <w:rsid w:val="00FD56CA"/>
    <w:rsid w:val="00FD5818"/>
    <w:rsid w:val="00FD71F7"/>
    <w:rsid w:val="00FD741F"/>
    <w:rsid w:val="00FD7EF5"/>
    <w:rsid w:val="00FE087D"/>
    <w:rsid w:val="00FE08EC"/>
    <w:rsid w:val="00FE130A"/>
    <w:rsid w:val="00FE1466"/>
    <w:rsid w:val="00FE1951"/>
    <w:rsid w:val="00FE214D"/>
    <w:rsid w:val="00FE24F3"/>
    <w:rsid w:val="00FE2896"/>
    <w:rsid w:val="00FE28B9"/>
    <w:rsid w:val="00FE32CF"/>
    <w:rsid w:val="00FE389E"/>
    <w:rsid w:val="00FE4128"/>
    <w:rsid w:val="00FE4F78"/>
    <w:rsid w:val="00FE55CB"/>
    <w:rsid w:val="00FE5881"/>
    <w:rsid w:val="00FE5AB8"/>
    <w:rsid w:val="00FE5D36"/>
    <w:rsid w:val="00FE5F7F"/>
    <w:rsid w:val="00FE60D0"/>
    <w:rsid w:val="00FE62CC"/>
    <w:rsid w:val="00FE6467"/>
    <w:rsid w:val="00FE6933"/>
    <w:rsid w:val="00FE6A5E"/>
    <w:rsid w:val="00FE6BE7"/>
    <w:rsid w:val="00FE7D95"/>
    <w:rsid w:val="00FF0540"/>
    <w:rsid w:val="00FF08D2"/>
    <w:rsid w:val="00FF098E"/>
    <w:rsid w:val="00FF09B2"/>
    <w:rsid w:val="00FF0C2C"/>
    <w:rsid w:val="00FF0CAD"/>
    <w:rsid w:val="00FF14C5"/>
    <w:rsid w:val="00FF1783"/>
    <w:rsid w:val="00FF22D8"/>
    <w:rsid w:val="00FF23EC"/>
    <w:rsid w:val="00FF2439"/>
    <w:rsid w:val="00FF2A7A"/>
    <w:rsid w:val="00FF3A51"/>
    <w:rsid w:val="00FF3AE4"/>
    <w:rsid w:val="00FF3E8E"/>
    <w:rsid w:val="00FF40B3"/>
    <w:rsid w:val="00FF4695"/>
    <w:rsid w:val="00FF4CD3"/>
    <w:rsid w:val="00FF53E5"/>
    <w:rsid w:val="00FF58B0"/>
    <w:rsid w:val="00FF5905"/>
    <w:rsid w:val="00FF5DEF"/>
    <w:rsid w:val="00FF5E69"/>
    <w:rsid w:val="00FF603B"/>
    <w:rsid w:val="00FF65CB"/>
    <w:rsid w:val="00FF6897"/>
    <w:rsid w:val="00FF76C6"/>
    <w:rsid w:val="00FF7AF0"/>
    <w:rsid w:val="00FF7F41"/>
    <w:rsid w:val="00FF7FAC"/>
    <w:rsid w:val="0115E883"/>
    <w:rsid w:val="011D3CD8"/>
    <w:rsid w:val="0122A3DA"/>
    <w:rsid w:val="01242EC0"/>
    <w:rsid w:val="014D3A35"/>
    <w:rsid w:val="01504925"/>
    <w:rsid w:val="0150AE53"/>
    <w:rsid w:val="0175CDFA"/>
    <w:rsid w:val="0189597E"/>
    <w:rsid w:val="018B8BC7"/>
    <w:rsid w:val="018DD5C0"/>
    <w:rsid w:val="01979300"/>
    <w:rsid w:val="019EDFF5"/>
    <w:rsid w:val="01A09641"/>
    <w:rsid w:val="01C260AB"/>
    <w:rsid w:val="01C8ADA5"/>
    <w:rsid w:val="01D10488"/>
    <w:rsid w:val="01D52AAB"/>
    <w:rsid w:val="01D86C36"/>
    <w:rsid w:val="01DE7D65"/>
    <w:rsid w:val="01ED04F2"/>
    <w:rsid w:val="01EE28E8"/>
    <w:rsid w:val="01FA4650"/>
    <w:rsid w:val="01FE7252"/>
    <w:rsid w:val="020F55AD"/>
    <w:rsid w:val="02308913"/>
    <w:rsid w:val="023F7A99"/>
    <w:rsid w:val="023FA69A"/>
    <w:rsid w:val="0243126D"/>
    <w:rsid w:val="0247ED19"/>
    <w:rsid w:val="0251E00F"/>
    <w:rsid w:val="02584D79"/>
    <w:rsid w:val="026D4493"/>
    <w:rsid w:val="026F7C49"/>
    <w:rsid w:val="0273A7A5"/>
    <w:rsid w:val="0277F357"/>
    <w:rsid w:val="02793A02"/>
    <w:rsid w:val="02806A60"/>
    <w:rsid w:val="02834CA3"/>
    <w:rsid w:val="0283A9EF"/>
    <w:rsid w:val="02BD0062"/>
    <w:rsid w:val="02CD8DDD"/>
    <w:rsid w:val="02DBE82D"/>
    <w:rsid w:val="02E08BE5"/>
    <w:rsid w:val="02EFFB41"/>
    <w:rsid w:val="02FDA1D8"/>
    <w:rsid w:val="0302F568"/>
    <w:rsid w:val="03082A69"/>
    <w:rsid w:val="030978AF"/>
    <w:rsid w:val="03140D4E"/>
    <w:rsid w:val="031F258B"/>
    <w:rsid w:val="033E2A80"/>
    <w:rsid w:val="035109F0"/>
    <w:rsid w:val="035225AA"/>
    <w:rsid w:val="0353DF85"/>
    <w:rsid w:val="037392DF"/>
    <w:rsid w:val="03773E49"/>
    <w:rsid w:val="037C8951"/>
    <w:rsid w:val="038DFD34"/>
    <w:rsid w:val="038E4DC1"/>
    <w:rsid w:val="03905C5C"/>
    <w:rsid w:val="03B73400"/>
    <w:rsid w:val="03BA4FB2"/>
    <w:rsid w:val="03C08FA3"/>
    <w:rsid w:val="03C56466"/>
    <w:rsid w:val="03D5B521"/>
    <w:rsid w:val="03E3D50F"/>
    <w:rsid w:val="03F6F757"/>
    <w:rsid w:val="04057E45"/>
    <w:rsid w:val="040590A7"/>
    <w:rsid w:val="040CF08E"/>
    <w:rsid w:val="0429166E"/>
    <w:rsid w:val="043D8DF0"/>
    <w:rsid w:val="04479E92"/>
    <w:rsid w:val="0450F8FD"/>
    <w:rsid w:val="04510575"/>
    <w:rsid w:val="04BB33A0"/>
    <w:rsid w:val="04CC26F0"/>
    <w:rsid w:val="050BCA76"/>
    <w:rsid w:val="050E3077"/>
    <w:rsid w:val="05217196"/>
    <w:rsid w:val="0527B952"/>
    <w:rsid w:val="052F6EA0"/>
    <w:rsid w:val="053349C1"/>
    <w:rsid w:val="053C7DBA"/>
    <w:rsid w:val="05451CAF"/>
    <w:rsid w:val="0556C6DE"/>
    <w:rsid w:val="055D8E98"/>
    <w:rsid w:val="055F788C"/>
    <w:rsid w:val="0562C9E8"/>
    <w:rsid w:val="056625A3"/>
    <w:rsid w:val="05710302"/>
    <w:rsid w:val="057963CA"/>
    <w:rsid w:val="0582794B"/>
    <w:rsid w:val="0587CC8C"/>
    <w:rsid w:val="05AA378C"/>
    <w:rsid w:val="05AD703D"/>
    <w:rsid w:val="05B11BF1"/>
    <w:rsid w:val="05C72F20"/>
    <w:rsid w:val="05EA18BB"/>
    <w:rsid w:val="05FA1B6C"/>
    <w:rsid w:val="05FCFDE2"/>
    <w:rsid w:val="0611BC45"/>
    <w:rsid w:val="06220E34"/>
    <w:rsid w:val="06345752"/>
    <w:rsid w:val="063C14B6"/>
    <w:rsid w:val="0645FE6D"/>
    <w:rsid w:val="064EA412"/>
    <w:rsid w:val="065176E1"/>
    <w:rsid w:val="065BE5C2"/>
    <w:rsid w:val="067F0FCF"/>
    <w:rsid w:val="068152FC"/>
    <w:rsid w:val="068EAC3F"/>
    <w:rsid w:val="06939CA3"/>
    <w:rsid w:val="0697998E"/>
    <w:rsid w:val="069C45C4"/>
    <w:rsid w:val="069F7CE3"/>
    <w:rsid w:val="06A22480"/>
    <w:rsid w:val="06AA00D8"/>
    <w:rsid w:val="06AA6A0B"/>
    <w:rsid w:val="06BFC044"/>
    <w:rsid w:val="06C32AD0"/>
    <w:rsid w:val="06C8545E"/>
    <w:rsid w:val="06C97EEE"/>
    <w:rsid w:val="06D28CA7"/>
    <w:rsid w:val="06D3E710"/>
    <w:rsid w:val="06DF9B8B"/>
    <w:rsid w:val="06DFDB02"/>
    <w:rsid w:val="06E58D08"/>
    <w:rsid w:val="06FA74EC"/>
    <w:rsid w:val="0700A17E"/>
    <w:rsid w:val="0700EA72"/>
    <w:rsid w:val="070C2863"/>
    <w:rsid w:val="07171A6D"/>
    <w:rsid w:val="071B84D0"/>
    <w:rsid w:val="0724E741"/>
    <w:rsid w:val="072FAB0C"/>
    <w:rsid w:val="0740E4E5"/>
    <w:rsid w:val="074123BC"/>
    <w:rsid w:val="074CEC52"/>
    <w:rsid w:val="075D4195"/>
    <w:rsid w:val="0764CA24"/>
    <w:rsid w:val="0770CCD0"/>
    <w:rsid w:val="077225C2"/>
    <w:rsid w:val="077732B1"/>
    <w:rsid w:val="078A75B6"/>
    <w:rsid w:val="07A34653"/>
    <w:rsid w:val="07AB619B"/>
    <w:rsid w:val="07B5C9CC"/>
    <w:rsid w:val="07BA826B"/>
    <w:rsid w:val="07C67CCD"/>
    <w:rsid w:val="07CFF6B4"/>
    <w:rsid w:val="07D7385C"/>
    <w:rsid w:val="07D7AE9E"/>
    <w:rsid w:val="07DFB568"/>
    <w:rsid w:val="07E50D45"/>
    <w:rsid w:val="07E6942B"/>
    <w:rsid w:val="07F54769"/>
    <w:rsid w:val="07F65711"/>
    <w:rsid w:val="081FD3B5"/>
    <w:rsid w:val="0827E630"/>
    <w:rsid w:val="0832EE35"/>
    <w:rsid w:val="0841E219"/>
    <w:rsid w:val="0845D139"/>
    <w:rsid w:val="084DD4B7"/>
    <w:rsid w:val="0861260D"/>
    <w:rsid w:val="08880377"/>
    <w:rsid w:val="08889A21"/>
    <w:rsid w:val="0899F458"/>
    <w:rsid w:val="089AD22B"/>
    <w:rsid w:val="089AE5D3"/>
    <w:rsid w:val="089C5F4B"/>
    <w:rsid w:val="08AD261F"/>
    <w:rsid w:val="08BC8C04"/>
    <w:rsid w:val="08C464ED"/>
    <w:rsid w:val="08D65AAA"/>
    <w:rsid w:val="0901F2B6"/>
    <w:rsid w:val="09079197"/>
    <w:rsid w:val="090D952A"/>
    <w:rsid w:val="09425E8A"/>
    <w:rsid w:val="094F6924"/>
    <w:rsid w:val="09547E35"/>
    <w:rsid w:val="09559F45"/>
    <w:rsid w:val="095E9966"/>
    <w:rsid w:val="096A9574"/>
    <w:rsid w:val="09759553"/>
    <w:rsid w:val="0976B1AA"/>
    <w:rsid w:val="097E1874"/>
    <w:rsid w:val="098E4260"/>
    <w:rsid w:val="0993884C"/>
    <w:rsid w:val="0994067D"/>
    <w:rsid w:val="099CA39D"/>
    <w:rsid w:val="09A19AC4"/>
    <w:rsid w:val="09A2EA75"/>
    <w:rsid w:val="09ABBB7E"/>
    <w:rsid w:val="09AC5306"/>
    <w:rsid w:val="09B278A2"/>
    <w:rsid w:val="09B60412"/>
    <w:rsid w:val="09C976C4"/>
    <w:rsid w:val="09CA7B80"/>
    <w:rsid w:val="09D4C5D3"/>
    <w:rsid w:val="09D9A4D8"/>
    <w:rsid w:val="09E06EB5"/>
    <w:rsid w:val="0A0E672C"/>
    <w:rsid w:val="0A0ECE48"/>
    <w:rsid w:val="0A124DA5"/>
    <w:rsid w:val="0A15787D"/>
    <w:rsid w:val="0A18FB55"/>
    <w:rsid w:val="0A2303B1"/>
    <w:rsid w:val="0A24C6BB"/>
    <w:rsid w:val="0A2E8A02"/>
    <w:rsid w:val="0A2FC2C7"/>
    <w:rsid w:val="0A428B7B"/>
    <w:rsid w:val="0A4562B4"/>
    <w:rsid w:val="0A46B2E7"/>
    <w:rsid w:val="0A4DB1F1"/>
    <w:rsid w:val="0A6293ED"/>
    <w:rsid w:val="0A64B6A2"/>
    <w:rsid w:val="0A6D2DF8"/>
    <w:rsid w:val="0A899684"/>
    <w:rsid w:val="0A89E83C"/>
    <w:rsid w:val="0A9A9D02"/>
    <w:rsid w:val="0A9C81C5"/>
    <w:rsid w:val="0AA6EB1E"/>
    <w:rsid w:val="0AB1B868"/>
    <w:rsid w:val="0AB34D47"/>
    <w:rsid w:val="0ABCF8D7"/>
    <w:rsid w:val="0AD1DCDF"/>
    <w:rsid w:val="0AD3C3E8"/>
    <w:rsid w:val="0AD5936E"/>
    <w:rsid w:val="0AF4DEE5"/>
    <w:rsid w:val="0AFB656D"/>
    <w:rsid w:val="0B0FAE98"/>
    <w:rsid w:val="0B14E201"/>
    <w:rsid w:val="0B1ACC1F"/>
    <w:rsid w:val="0B328709"/>
    <w:rsid w:val="0B33B18D"/>
    <w:rsid w:val="0B5348B9"/>
    <w:rsid w:val="0B565920"/>
    <w:rsid w:val="0B5FFB35"/>
    <w:rsid w:val="0B671A23"/>
    <w:rsid w:val="0B683355"/>
    <w:rsid w:val="0B7841CC"/>
    <w:rsid w:val="0B7D3F32"/>
    <w:rsid w:val="0B942258"/>
    <w:rsid w:val="0B9493BB"/>
    <w:rsid w:val="0BA525A6"/>
    <w:rsid w:val="0BB7D4A3"/>
    <w:rsid w:val="0BBD4548"/>
    <w:rsid w:val="0BC9C448"/>
    <w:rsid w:val="0BCA1260"/>
    <w:rsid w:val="0BE0F5ED"/>
    <w:rsid w:val="0BF88DA4"/>
    <w:rsid w:val="0C03AD1D"/>
    <w:rsid w:val="0C108168"/>
    <w:rsid w:val="0C10D9DC"/>
    <w:rsid w:val="0C11B840"/>
    <w:rsid w:val="0C260E50"/>
    <w:rsid w:val="0C36530A"/>
    <w:rsid w:val="0C3A377B"/>
    <w:rsid w:val="0C490C6F"/>
    <w:rsid w:val="0C55E486"/>
    <w:rsid w:val="0C691BCA"/>
    <w:rsid w:val="0C714E37"/>
    <w:rsid w:val="0C7B2CDE"/>
    <w:rsid w:val="0C802057"/>
    <w:rsid w:val="0C81294A"/>
    <w:rsid w:val="0CA7C392"/>
    <w:rsid w:val="0CB0B262"/>
    <w:rsid w:val="0CB6689C"/>
    <w:rsid w:val="0CC17F76"/>
    <w:rsid w:val="0CD1FE9C"/>
    <w:rsid w:val="0CD68FC3"/>
    <w:rsid w:val="0CD958C0"/>
    <w:rsid w:val="0CE9B3FF"/>
    <w:rsid w:val="0CECE4F1"/>
    <w:rsid w:val="0CF0442A"/>
    <w:rsid w:val="0D0C3A4A"/>
    <w:rsid w:val="0D13619A"/>
    <w:rsid w:val="0D1ADFFD"/>
    <w:rsid w:val="0D225CA8"/>
    <w:rsid w:val="0D301B28"/>
    <w:rsid w:val="0D51AFD0"/>
    <w:rsid w:val="0D66C4DD"/>
    <w:rsid w:val="0D7CB805"/>
    <w:rsid w:val="0D7F7BA6"/>
    <w:rsid w:val="0D9855B0"/>
    <w:rsid w:val="0DB2C68B"/>
    <w:rsid w:val="0DB8623C"/>
    <w:rsid w:val="0DCDC11A"/>
    <w:rsid w:val="0DDA4CA0"/>
    <w:rsid w:val="0DF8D645"/>
    <w:rsid w:val="0E039FF8"/>
    <w:rsid w:val="0E0A22A4"/>
    <w:rsid w:val="0E0C8E9C"/>
    <w:rsid w:val="0E10855C"/>
    <w:rsid w:val="0E254AC8"/>
    <w:rsid w:val="0E2E0722"/>
    <w:rsid w:val="0E36A3A4"/>
    <w:rsid w:val="0E3CF077"/>
    <w:rsid w:val="0E536BFE"/>
    <w:rsid w:val="0E58F542"/>
    <w:rsid w:val="0E5D5069"/>
    <w:rsid w:val="0E6AFE63"/>
    <w:rsid w:val="0E6D281F"/>
    <w:rsid w:val="0E79CB0F"/>
    <w:rsid w:val="0E9EF046"/>
    <w:rsid w:val="0EAE624A"/>
    <w:rsid w:val="0EB2ACBC"/>
    <w:rsid w:val="0EB537F1"/>
    <w:rsid w:val="0EBC6AAD"/>
    <w:rsid w:val="0EC10F0D"/>
    <w:rsid w:val="0ECBF68C"/>
    <w:rsid w:val="0EDAFC2C"/>
    <w:rsid w:val="0EEF3085"/>
    <w:rsid w:val="0EEF7E03"/>
    <w:rsid w:val="0EF179FB"/>
    <w:rsid w:val="0EF73C63"/>
    <w:rsid w:val="0EFD7188"/>
    <w:rsid w:val="0F095954"/>
    <w:rsid w:val="0F0C4E62"/>
    <w:rsid w:val="0F1094D7"/>
    <w:rsid w:val="0F1F0458"/>
    <w:rsid w:val="0F4D0924"/>
    <w:rsid w:val="0F8C37FC"/>
    <w:rsid w:val="0F8CB655"/>
    <w:rsid w:val="0F935E25"/>
    <w:rsid w:val="0FB14E12"/>
    <w:rsid w:val="0FC89246"/>
    <w:rsid w:val="0FC921E4"/>
    <w:rsid w:val="0FC94D01"/>
    <w:rsid w:val="0FCA8A38"/>
    <w:rsid w:val="0FE1FFB8"/>
    <w:rsid w:val="0FE905FE"/>
    <w:rsid w:val="0FEA8012"/>
    <w:rsid w:val="0FF3ABE6"/>
    <w:rsid w:val="0FFFCB50"/>
    <w:rsid w:val="1003FD1C"/>
    <w:rsid w:val="10214CE3"/>
    <w:rsid w:val="10268C00"/>
    <w:rsid w:val="1026DE31"/>
    <w:rsid w:val="103AFC3C"/>
    <w:rsid w:val="103CB96F"/>
    <w:rsid w:val="105D49A6"/>
    <w:rsid w:val="1063BF10"/>
    <w:rsid w:val="10722AD7"/>
    <w:rsid w:val="1072722E"/>
    <w:rsid w:val="1075FC68"/>
    <w:rsid w:val="107F2585"/>
    <w:rsid w:val="1080C64C"/>
    <w:rsid w:val="108BFA38"/>
    <w:rsid w:val="108C23DF"/>
    <w:rsid w:val="108D9B38"/>
    <w:rsid w:val="1097E987"/>
    <w:rsid w:val="10A529B5"/>
    <w:rsid w:val="10A984B5"/>
    <w:rsid w:val="10B491D6"/>
    <w:rsid w:val="10C5E452"/>
    <w:rsid w:val="10D46EA7"/>
    <w:rsid w:val="10E1EFAA"/>
    <w:rsid w:val="10F271E1"/>
    <w:rsid w:val="1102AA9B"/>
    <w:rsid w:val="1124B7A7"/>
    <w:rsid w:val="113C088F"/>
    <w:rsid w:val="114FDAE0"/>
    <w:rsid w:val="1157F327"/>
    <w:rsid w:val="115E4E59"/>
    <w:rsid w:val="11696A24"/>
    <w:rsid w:val="1172C967"/>
    <w:rsid w:val="117EC03B"/>
    <w:rsid w:val="1183D009"/>
    <w:rsid w:val="118EA43C"/>
    <w:rsid w:val="1195BE28"/>
    <w:rsid w:val="119C39D0"/>
    <w:rsid w:val="11C24F8A"/>
    <w:rsid w:val="11D109C4"/>
    <w:rsid w:val="11D37134"/>
    <w:rsid w:val="11E1554D"/>
    <w:rsid w:val="11E5C6AF"/>
    <w:rsid w:val="11ED12AB"/>
    <w:rsid w:val="11F69916"/>
    <w:rsid w:val="120DFB38"/>
    <w:rsid w:val="120ED153"/>
    <w:rsid w:val="120EDB52"/>
    <w:rsid w:val="12218232"/>
    <w:rsid w:val="122BAB55"/>
    <w:rsid w:val="123E1DE3"/>
    <w:rsid w:val="1242B4EB"/>
    <w:rsid w:val="12445F3F"/>
    <w:rsid w:val="124DB5FD"/>
    <w:rsid w:val="125039B1"/>
    <w:rsid w:val="1252A4DB"/>
    <w:rsid w:val="126767B6"/>
    <w:rsid w:val="126799E8"/>
    <w:rsid w:val="126FD7B5"/>
    <w:rsid w:val="12714C7F"/>
    <w:rsid w:val="12724BB1"/>
    <w:rsid w:val="12742359"/>
    <w:rsid w:val="12768965"/>
    <w:rsid w:val="128A79DF"/>
    <w:rsid w:val="12C56A02"/>
    <w:rsid w:val="12CC4768"/>
    <w:rsid w:val="12D83B3B"/>
    <w:rsid w:val="12DEBD0A"/>
    <w:rsid w:val="12E3A4FD"/>
    <w:rsid w:val="12E6546A"/>
    <w:rsid w:val="130268A4"/>
    <w:rsid w:val="1308427B"/>
    <w:rsid w:val="13094051"/>
    <w:rsid w:val="131AF62E"/>
    <w:rsid w:val="1339701E"/>
    <w:rsid w:val="1340AC90"/>
    <w:rsid w:val="13523DFC"/>
    <w:rsid w:val="135CFCF1"/>
    <w:rsid w:val="137F5DCD"/>
    <w:rsid w:val="1388D003"/>
    <w:rsid w:val="1392F808"/>
    <w:rsid w:val="139C2D32"/>
    <w:rsid w:val="13C54A08"/>
    <w:rsid w:val="13D25146"/>
    <w:rsid w:val="13DE6ADF"/>
    <w:rsid w:val="13E0071B"/>
    <w:rsid w:val="13E6D6FF"/>
    <w:rsid w:val="13F034CB"/>
    <w:rsid w:val="13F8717C"/>
    <w:rsid w:val="14007039"/>
    <w:rsid w:val="140188A6"/>
    <w:rsid w:val="1404AA52"/>
    <w:rsid w:val="1404B615"/>
    <w:rsid w:val="1404CBAE"/>
    <w:rsid w:val="14112B69"/>
    <w:rsid w:val="14115C20"/>
    <w:rsid w:val="14134269"/>
    <w:rsid w:val="1425EA0F"/>
    <w:rsid w:val="142B734E"/>
    <w:rsid w:val="144353AA"/>
    <w:rsid w:val="146083DC"/>
    <w:rsid w:val="1487D678"/>
    <w:rsid w:val="1488402C"/>
    <w:rsid w:val="14961D29"/>
    <w:rsid w:val="1498D72B"/>
    <w:rsid w:val="149F1B3C"/>
    <w:rsid w:val="14AED867"/>
    <w:rsid w:val="14C9AC03"/>
    <w:rsid w:val="14CBBF9E"/>
    <w:rsid w:val="14F43019"/>
    <w:rsid w:val="15129B44"/>
    <w:rsid w:val="1513E9CC"/>
    <w:rsid w:val="15260A11"/>
    <w:rsid w:val="1529ED2D"/>
    <w:rsid w:val="152EAA60"/>
    <w:rsid w:val="152FD328"/>
    <w:rsid w:val="15378B53"/>
    <w:rsid w:val="153B3380"/>
    <w:rsid w:val="15431090"/>
    <w:rsid w:val="1547F9BF"/>
    <w:rsid w:val="155C50EB"/>
    <w:rsid w:val="155FD155"/>
    <w:rsid w:val="1565B7F9"/>
    <w:rsid w:val="1565E799"/>
    <w:rsid w:val="1567EC9A"/>
    <w:rsid w:val="156DA6AE"/>
    <w:rsid w:val="157F2280"/>
    <w:rsid w:val="158608CC"/>
    <w:rsid w:val="159F26C5"/>
    <w:rsid w:val="15A7D18B"/>
    <w:rsid w:val="15AA563F"/>
    <w:rsid w:val="15C48A43"/>
    <w:rsid w:val="15CC9F5D"/>
    <w:rsid w:val="15CF60F6"/>
    <w:rsid w:val="15CF875B"/>
    <w:rsid w:val="15D4A266"/>
    <w:rsid w:val="15DA0D83"/>
    <w:rsid w:val="15E4A33A"/>
    <w:rsid w:val="15E71D32"/>
    <w:rsid w:val="15EDA968"/>
    <w:rsid w:val="15F9E325"/>
    <w:rsid w:val="16080D78"/>
    <w:rsid w:val="160B268E"/>
    <w:rsid w:val="161B8AA8"/>
    <w:rsid w:val="16259620"/>
    <w:rsid w:val="16363DF7"/>
    <w:rsid w:val="163A61FE"/>
    <w:rsid w:val="164CC80F"/>
    <w:rsid w:val="164F3374"/>
    <w:rsid w:val="165DD748"/>
    <w:rsid w:val="165EA19C"/>
    <w:rsid w:val="1679D8EA"/>
    <w:rsid w:val="167AEF99"/>
    <w:rsid w:val="1688DBF1"/>
    <w:rsid w:val="168B7C9E"/>
    <w:rsid w:val="16A74C5B"/>
    <w:rsid w:val="16A77F2C"/>
    <w:rsid w:val="16B2B03F"/>
    <w:rsid w:val="16B47352"/>
    <w:rsid w:val="16BA9975"/>
    <w:rsid w:val="16C85788"/>
    <w:rsid w:val="16CB0DEB"/>
    <w:rsid w:val="16CEC67A"/>
    <w:rsid w:val="16D8A056"/>
    <w:rsid w:val="16DD94CE"/>
    <w:rsid w:val="16DF7CA6"/>
    <w:rsid w:val="16E25B31"/>
    <w:rsid w:val="16EBF786"/>
    <w:rsid w:val="16F78855"/>
    <w:rsid w:val="17020B64"/>
    <w:rsid w:val="17081105"/>
    <w:rsid w:val="170B7D41"/>
    <w:rsid w:val="170CD461"/>
    <w:rsid w:val="170F1780"/>
    <w:rsid w:val="1712A148"/>
    <w:rsid w:val="171AF2E1"/>
    <w:rsid w:val="1736BCCD"/>
    <w:rsid w:val="173E814C"/>
    <w:rsid w:val="17530629"/>
    <w:rsid w:val="17546638"/>
    <w:rsid w:val="175BEAF9"/>
    <w:rsid w:val="175FA9BA"/>
    <w:rsid w:val="17648303"/>
    <w:rsid w:val="176BEB1B"/>
    <w:rsid w:val="1781D401"/>
    <w:rsid w:val="1782EDDA"/>
    <w:rsid w:val="17A1A599"/>
    <w:rsid w:val="17BDC054"/>
    <w:rsid w:val="17C21BA3"/>
    <w:rsid w:val="17C82B4E"/>
    <w:rsid w:val="17D87BDF"/>
    <w:rsid w:val="17E02497"/>
    <w:rsid w:val="17E63107"/>
    <w:rsid w:val="17EC1FC6"/>
    <w:rsid w:val="17ECCE74"/>
    <w:rsid w:val="1813366B"/>
    <w:rsid w:val="182A38A6"/>
    <w:rsid w:val="182CE045"/>
    <w:rsid w:val="18391ACB"/>
    <w:rsid w:val="183D4A2A"/>
    <w:rsid w:val="183E6ED9"/>
    <w:rsid w:val="1848542B"/>
    <w:rsid w:val="185043B3"/>
    <w:rsid w:val="18658D52"/>
    <w:rsid w:val="186BB15A"/>
    <w:rsid w:val="18847F75"/>
    <w:rsid w:val="1886413E"/>
    <w:rsid w:val="1888FBD3"/>
    <w:rsid w:val="1896CD3E"/>
    <w:rsid w:val="18A7DDF3"/>
    <w:rsid w:val="18C462B3"/>
    <w:rsid w:val="18C95A66"/>
    <w:rsid w:val="18D82FED"/>
    <w:rsid w:val="18DD8642"/>
    <w:rsid w:val="18EA3F8B"/>
    <w:rsid w:val="18F3858C"/>
    <w:rsid w:val="190DC0F7"/>
    <w:rsid w:val="1910AC38"/>
    <w:rsid w:val="192C07FE"/>
    <w:rsid w:val="192D5C80"/>
    <w:rsid w:val="192F7355"/>
    <w:rsid w:val="1940039D"/>
    <w:rsid w:val="19578CE4"/>
    <w:rsid w:val="197FD1AE"/>
    <w:rsid w:val="19801986"/>
    <w:rsid w:val="198D1175"/>
    <w:rsid w:val="19938289"/>
    <w:rsid w:val="19BB5F30"/>
    <w:rsid w:val="19BBEB5D"/>
    <w:rsid w:val="19CCCC9A"/>
    <w:rsid w:val="19FFF84A"/>
    <w:rsid w:val="1A0CED1B"/>
    <w:rsid w:val="1A194EB7"/>
    <w:rsid w:val="1A1D7638"/>
    <w:rsid w:val="1A29266C"/>
    <w:rsid w:val="1A36F745"/>
    <w:rsid w:val="1A3B44B4"/>
    <w:rsid w:val="1A3D93AB"/>
    <w:rsid w:val="1A4A6B55"/>
    <w:rsid w:val="1A53AF36"/>
    <w:rsid w:val="1A62CCAB"/>
    <w:rsid w:val="1A652AC7"/>
    <w:rsid w:val="1A6B21CE"/>
    <w:rsid w:val="1A8819F5"/>
    <w:rsid w:val="1A905BDB"/>
    <w:rsid w:val="1A933D91"/>
    <w:rsid w:val="1A9CB737"/>
    <w:rsid w:val="1AAC7707"/>
    <w:rsid w:val="1AC26686"/>
    <w:rsid w:val="1AC5E9FD"/>
    <w:rsid w:val="1AC88D51"/>
    <w:rsid w:val="1ACD1950"/>
    <w:rsid w:val="1ACED1DB"/>
    <w:rsid w:val="1AD22798"/>
    <w:rsid w:val="1ADB34C9"/>
    <w:rsid w:val="1AF48D85"/>
    <w:rsid w:val="1AFB7508"/>
    <w:rsid w:val="1B19A700"/>
    <w:rsid w:val="1B2A54FB"/>
    <w:rsid w:val="1B3E8997"/>
    <w:rsid w:val="1B4656AE"/>
    <w:rsid w:val="1B5B550C"/>
    <w:rsid w:val="1B67CAEC"/>
    <w:rsid w:val="1B6D6F8F"/>
    <w:rsid w:val="1B6FE83A"/>
    <w:rsid w:val="1B714346"/>
    <w:rsid w:val="1B7D5CCA"/>
    <w:rsid w:val="1B88A047"/>
    <w:rsid w:val="1B8A6B83"/>
    <w:rsid w:val="1BABAD13"/>
    <w:rsid w:val="1BADA349"/>
    <w:rsid w:val="1BC667B9"/>
    <w:rsid w:val="1BD87AE2"/>
    <w:rsid w:val="1BDDE11E"/>
    <w:rsid w:val="1BDF60A5"/>
    <w:rsid w:val="1BEB3084"/>
    <w:rsid w:val="1BF71DA3"/>
    <w:rsid w:val="1BFDCF05"/>
    <w:rsid w:val="1C001E36"/>
    <w:rsid w:val="1C097BDA"/>
    <w:rsid w:val="1C0CF996"/>
    <w:rsid w:val="1C214A59"/>
    <w:rsid w:val="1C43AC94"/>
    <w:rsid w:val="1C54F6BD"/>
    <w:rsid w:val="1C618C33"/>
    <w:rsid w:val="1C72591C"/>
    <w:rsid w:val="1C7B4F39"/>
    <w:rsid w:val="1C7DBF17"/>
    <w:rsid w:val="1C859A66"/>
    <w:rsid w:val="1CAC36FE"/>
    <w:rsid w:val="1CB851CE"/>
    <w:rsid w:val="1CC56A8F"/>
    <w:rsid w:val="1CC85CC4"/>
    <w:rsid w:val="1CCF3B42"/>
    <w:rsid w:val="1CE18663"/>
    <w:rsid w:val="1CFA7F91"/>
    <w:rsid w:val="1CFD962A"/>
    <w:rsid w:val="1D124F95"/>
    <w:rsid w:val="1D134864"/>
    <w:rsid w:val="1D1F7A92"/>
    <w:rsid w:val="1D21338F"/>
    <w:rsid w:val="1D25880A"/>
    <w:rsid w:val="1D2F4488"/>
    <w:rsid w:val="1D31577C"/>
    <w:rsid w:val="1D3F93B6"/>
    <w:rsid w:val="1D462B07"/>
    <w:rsid w:val="1D4DB104"/>
    <w:rsid w:val="1D50ADDF"/>
    <w:rsid w:val="1D517E8A"/>
    <w:rsid w:val="1D61EA32"/>
    <w:rsid w:val="1D6B46B0"/>
    <w:rsid w:val="1D7DEEED"/>
    <w:rsid w:val="1D839310"/>
    <w:rsid w:val="1D9A4698"/>
    <w:rsid w:val="1D9CDD1F"/>
    <w:rsid w:val="1DA034F5"/>
    <w:rsid w:val="1DA6FA17"/>
    <w:rsid w:val="1DB6AFA2"/>
    <w:rsid w:val="1DB93F74"/>
    <w:rsid w:val="1DB96621"/>
    <w:rsid w:val="1DD05E25"/>
    <w:rsid w:val="1DD0C691"/>
    <w:rsid w:val="1DEB498A"/>
    <w:rsid w:val="1DECF69D"/>
    <w:rsid w:val="1DF63754"/>
    <w:rsid w:val="1E00E2B9"/>
    <w:rsid w:val="1E417094"/>
    <w:rsid w:val="1E6893A2"/>
    <w:rsid w:val="1E80862C"/>
    <w:rsid w:val="1E84E725"/>
    <w:rsid w:val="1E9004AB"/>
    <w:rsid w:val="1E928063"/>
    <w:rsid w:val="1E93560C"/>
    <w:rsid w:val="1EA70363"/>
    <w:rsid w:val="1EA70403"/>
    <w:rsid w:val="1EA8FEF4"/>
    <w:rsid w:val="1EAFECD2"/>
    <w:rsid w:val="1EB4C9A1"/>
    <w:rsid w:val="1ECD380C"/>
    <w:rsid w:val="1EFACCB1"/>
    <w:rsid w:val="1F03749C"/>
    <w:rsid w:val="1F0A7ABF"/>
    <w:rsid w:val="1F0C6F16"/>
    <w:rsid w:val="1F0D602D"/>
    <w:rsid w:val="1F22D47C"/>
    <w:rsid w:val="1F24F699"/>
    <w:rsid w:val="1F46A335"/>
    <w:rsid w:val="1F4BF24F"/>
    <w:rsid w:val="1F4C298A"/>
    <w:rsid w:val="1F4F361E"/>
    <w:rsid w:val="1F83845A"/>
    <w:rsid w:val="1F878E4B"/>
    <w:rsid w:val="1F8F458A"/>
    <w:rsid w:val="1FB100F8"/>
    <w:rsid w:val="1FBBC682"/>
    <w:rsid w:val="1FCAEA67"/>
    <w:rsid w:val="1FD2D4E6"/>
    <w:rsid w:val="1FD90FAB"/>
    <w:rsid w:val="1FF1C718"/>
    <w:rsid w:val="1FF68F03"/>
    <w:rsid w:val="200154EF"/>
    <w:rsid w:val="2005B1F8"/>
    <w:rsid w:val="200C0FC5"/>
    <w:rsid w:val="200D12D2"/>
    <w:rsid w:val="20195B87"/>
    <w:rsid w:val="20225D95"/>
    <w:rsid w:val="20230404"/>
    <w:rsid w:val="202FB70A"/>
    <w:rsid w:val="2037372D"/>
    <w:rsid w:val="20429C98"/>
    <w:rsid w:val="2056CD35"/>
    <w:rsid w:val="2061846E"/>
    <w:rsid w:val="206482CA"/>
    <w:rsid w:val="2066AA94"/>
    <w:rsid w:val="2066D868"/>
    <w:rsid w:val="2069C96F"/>
    <w:rsid w:val="207097F5"/>
    <w:rsid w:val="20761B10"/>
    <w:rsid w:val="207A0941"/>
    <w:rsid w:val="207A38E1"/>
    <w:rsid w:val="2083BF67"/>
    <w:rsid w:val="20A2CB51"/>
    <w:rsid w:val="20B379DC"/>
    <w:rsid w:val="20B6DDD4"/>
    <w:rsid w:val="20BB3A09"/>
    <w:rsid w:val="20BCA329"/>
    <w:rsid w:val="20BE1774"/>
    <w:rsid w:val="20BE994A"/>
    <w:rsid w:val="20CEC88D"/>
    <w:rsid w:val="20E0DFC3"/>
    <w:rsid w:val="20E3F8CE"/>
    <w:rsid w:val="20ED9F23"/>
    <w:rsid w:val="20FD8612"/>
    <w:rsid w:val="210051E5"/>
    <w:rsid w:val="2112DFC8"/>
    <w:rsid w:val="2117C5C3"/>
    <w:rsid w:val="212FA456"/>
    <w:rsid w:val="21473770"/>
    <w:rsid w:val="215B6793"/>
    <w:rsid w:val="215C8714"/>
    <w:rsid w:val="2166E19B"/>
    <w:rsid w:val="217BD853"/>
    <w:rsid w:val="218997A5"/>
    <w:rsid w:val="2192CFDD"/>
    <w:rsid w:val="219A30F2"/>
    <w:rsid w:val="219C2BD9"/>
    <w:rsid w:val="21A4B670"/>
    <w:rsid w:val="21B0B90E"/>
    <w:rsid w:val="21CDB379"/>
    <w:rsid w:val="21DEA425"/>
    <w:rsid w:val="21F69FAC"/>
    <w:rsid w:val="21FE5A74"/>
    <w:rsid w:val="21FF08F9"/>
    <w:rsid w:val="220CCF02"/>
    <w:rsid w:val="22113EF4"/>
    <w:rsid w:val="2211674F"/>
    <w:rsid w:val="2225F32E"/>
    <w:rsid w:val="2231F9BB"/>
    <w:rsid w:val="22327888"/>
    <w:rsid w:val="2241B5D4"/>
    <w:rsid w:val="22452067"/>
    <w:rsid w:val="22480166"/>
    <w:rsid w:val="224A981C"/>
    <w:rsid w:val="22724797"/>
    <w:rsid w:val="228E3913"/>
    <w:rsid w:val="22903551"/>
    <w:rsid w:val="22A468C1"/>
    <w:rsid w:val="22A8E2FB"/>
    <w:rsid w:val="22AAC106"/>
    <w:rsid w:val="22ADDBA4"/>
    <w:rsid w:val="22BEE744"/>
    <w:rsid w:val="22CD9939"/>
    <w:rsid w:val="22D34DF8"/>
    <w:rsid w:val="22D9A8C1"/>
    <w:rsid w:val="22F07CCE"/>
    <w:rsid w:val="22F556A8"/>
    <w:rsid w:val="230A17F5"/>
    <w:rsid w:val="231010B8"/>
    <w:rsid w:val="2317E1F5"/>
    <w:rsid w:val="2332F05E"/>
    <w:rsid w:val="2336C863"/>
    <w:rsid w:val="2338C761"/>
    <w:rsid w:val="23394C9D"/>
    <w:rsid w:val="233D3DF1"/>
    <w:rsid w:val="233FD0CB"/>
    <w:rsid w:val="2341EF43"/>
    <w:rsid w:val="23446F2E"/>
    <w:rsid w:val="23477A91"/>
    <w:rsid w:val="23556F9C"/>
    <w:rsid w:val="23585848"/>
    <w:rsid w:val="235B0788"/>
    <w:rsid w:val="23734EEF"/>
    <w:rsid w:val="2379A0E4"/>
    <w:rsid w:val="237F2456"/>
    <w:rsid w:val="2380B893"/>
    <w:rsid w:val="23859D5F"/>
    <w:rsid w:val="238B06D2"/>
    <w:rsid w:val="23979AC2"/>
    <w:rsid w:val="23A1A33A"/>
    <w:rsid w:val="23A301FC"/>
    <w:rsid w:val="23A89F63"/>
    <w:rsid w:val="23AE713A"/>
    <w:rsid w:val="23B4C6C7"/>
    <w:rsid w:val="23B5CF2C"/>
    <w:rsid w:val="23C4B5AC"/>
    <w:rsid w:val="23C7EE6C"/>
    <w:rsid w:val="23CFD4C4"/>
    <w:rsid w:val="23D7A718"/>
    <w:rsid w:val="23DA9C70"/>
    <w:rsid w:val="23DD1D42"/>
    <w:rsid w:val="23DEE0D1"/>
    <w:rsid w:val="23F73ACC"/>
    <w:rsid w:val="23FA221E"/>
    <w:rsid w:val="23FF9EAD"/>
    <w:rsid w:val="240F0CF5"/>
    <w:rsid w:val="24188085"/>
    <w:rsid w:val="24218436"/>
    <w:rsid w:val="246165E4"/>
    <w:rsid w:val="24658019"/>
    <w:rsid w:val="24659E5C"/>
    <w:rsid w:val="24751700"/>
    <w:rsid w:val="248D1252"/>
    <w:rsid w:val="249A53B7"/>
    <w:rsid w:val="249A89F9"/>
    <w:rsid w:val="24A218DC"/>
    <w:rsid w:val="24C769CE"/>
    <w:rsid w:val="24CE21FA"/>
    <w:rsid w:val="24DC5732"/>
    <w:rsid w:val="24E099E0"/>
    <w:rsid w:val="24E102AA"/>
    <w:rsid w:val="24E56910"/>
    <w:rsid w:val="2511FF4F"/>
    <w:rsid w:val="25498FB2"/>
    <w:rsid w:val="254F87EA"/>
    <w:rsid w:val="255265B2"/>
    <w:rsid w:val="255FAEC0"/>
    <w:rsid w:val="25605F5F"/>
    <w:rsid w:val="257C6F90"/>
    <w:rsid w:val="257E47D8"/>
    <w:rsid w:val="2587E30F"/>
    <w:rsid w:val="258AC90D"/>
    <w:rsid w:val="25A401CB"/>
    <w:rsid w:val="25A52388"/>
    <w:rsid w:val="25ADD475"/>
    <w:rsid w:val="25B9616A"/>
    <w:rsid w:val="25BCCB8C"/>
    <w:rsid w:val="25C30C11"/>
    <w:rsid w:val="25D4D51C"/>
    <w:rsid w:val="25DB55BE"/>
    <w:rsid w:val="25E69ADA"/>
    <w:rsid w:val="25E73A64"/>
    <w:rsid w:val="25ED3586"/>
    <w:rsid w:val="25F98E5A"/>
    <w:rsid w:val="25F992FA"/>
    <w:rsid w:val="2601B78F"/>
    <w:rsid w:val="2609F8E3"/>
    <w:rsid w:val="260A07DA"/>
    <w:rsid w:val="261260EE"/>
    <w:rsid w:val="261812B1"/>
    <w:rsid w:val="261B685A"/>
    <w:rsid w:val="2620DC46"/>
    <w:rsid w:val="263D16F8"/>
    <w:rsid w:val="2675758E"/>
    <w:rsid w:val="26777924"/>
    <w:rsid w:val="267ECBA8"/>
    <w:rsid w:val="268041CF"/>
    <w:rsid w:val="2689C80E"/>
    <w:rsid w:val="268CCF15"/>
    <w:rsid w:val="268E3BF4"/>
    <w:rsid w:val="268FC6D8"/>
    <w:rsid w:val="26915A6F"/>
    <w:rsid w:val="26AB277D"/>
    <w:rsid w:val="26BBDC62"/>
    <w:rsid w:val="26C413AC"/>
    <w:rsid w:val="26D0C157"/>
    <w:rsid w:val="26D11BC0"/>
    <w:rsid w:val="26FE69B1"/>
    <w:rsid w:val="270120A5"/>
    <w:rsid w:val="27019EBE"/>
    <w:rsid w:val="2714BE04"/>
    <w:rsid w:val="2754686B"/>
    <w:rsid w:val="275D9522"/>
    <w:rsid w:val="27653CF6"/>
    <w:rsid w:val="2789041A"/>
    <w:rsid w:val="278F7108"/>
    <w:rsid w:val="2795635B"/>
    <w:rsid w:val="279A576F"/>
    <w:rsid w:val="27C9881D"/>
    <w:rsid w:val="27DAE86C"/>
    <w:rsid w:val="27ED4533"/>
    <w:rsid w:val="27F2011A"/>
    <w:rsid w:val="27F3CBB8"/>
    <w:rsid w:val="2822EA81"/>
    <w:rsid w:val="282AAF95"/>
    <w:rsid w:val="2833DABD"/>
    <w:rsid w:val="28365384"/>
    <w:rsid w:val="2836F664"/>
    <w:rsid w:val="283E9270"/>
    <w:rsid w:val="28459A05"/>
    <w:rsid w:val="2846F7DE"/>
    <w:rsid w:val="284FFD04"/>
    <w:rsid w:val="2850F5B0"/>
    <w:rsid w:val="2859E37E"/>
    <w:rsid w:val="28677D42"/>
    <w:rsid w:val="2875B0C5"/>
    <w:rsid w:val="2877959A"/>
    <w:rsid w:val="28891797"/>
    <w:rsid w:val="2895AF90"/>
    <w:rsid w:val="289B409E"/>
    <w:rsid w:val="28B03628"/>
    <w:rsid w:val="28B97ADD"/>
    <w:rsid w:val="28BB8352"/>
    <w:rsid w:val="28C0BAA5"/>
    <w:rsid w:val="28C54AF2"/>
    <w:rsid w:val="28CAA721"/>
    <w:rsid w:val="28CC8530"/>
    <w:rsid w:val="28CFD2DE"/>
    <w:rsid w:val="28D3FF37"/>
    <w:rsid w:val="28D47F50"/>
    <w:rsid w:val="28DC9054"/>
    <w:rsid w:val="28EF6F80"/>
    <w:rsid w:val="28F4DBD2"/>
    <w:rsid w:val="29003786"/>
    <w:rsid w:val="290DF02D"/>
    <w:rsid w:val="290DF055"/>
    <w:rsid w:val="29110D70"/>
    <w:rsid w:val="2919003D"/>
    <w:rsid w:val="293222B7"/>
    <w:rsid w:val="2952BF7D"/>
    <w:rsid w:val="297C3243"/>
    <w:rsid w:val="29832860"/>
    <w:rsid w:val="29A1120F"/>
    <w:rsid w:val="29A781A2"/>
    <w:rsid w:val="29B0A7B5"/>
    <w:rsid w:val="29B4290B"/>
    <w:rsid w:val="29B9539A"/>
    <w:rsid w:val="29D223E5"/>
    <w:rsid w:val="29DA419B"/>
    <w:rsid w:val="29ECBC85"/>
    <w:rsid w:val="29F6A555"/>
    <w:rsid w:val="29F83983"/>
    <w:rsid w:val="2A002943"/>
    <w:rsid w:val="2A016D1E"/>
    <w:rsid w:val="2A14F5E2"/>
    <w:rsid w:val="2A1BAA91"/>
    <w:rsid w:val="2A1D179A"/>
    <w:rsid w:val="2A2428C7"/>
    <w:rsid w:val="2A2FE1B3"/>
    <w:rsid w:val="2A382480"/>
    <w:rsid w:val="2A3921EB"/>
    <w:rsid w:val="2A43A4E1"/>
    <w:rsid w:val="2A51672E"/>
    <w:rsid w:val="2A517A8B"/>
    <w:rsid w:val="2A77CA00"/>
    <w:rsid w:val="2A866B12"/>
    <w:rsid w:val="2A958250"/>
    <w:rsid w:val="2A998237"/>
    <w:rsid w:val="2AA575A4"/>
    <w:rsid w:val="2AB59D7A"/>
    <w:rsid w:val="2AB7F017"/>
    <w:rsid w:val="2AC8F5B6"/>
    <w:rsid w:val="2AD25469"/>
    <w:rsid w:val="2ADCDC47"/>
    <w:rsid w:val="2ADF65C1"/>
    <w:rsid w:val="2ADFC523"/>
    <w:rsid w:val="2AEA6649"/>
    <w:rsid w:val="2AEE0B49"/>
    <w:rsid w:val="2B053743"/>
    <w:rsid w:val="2B1277A7"/>
    <w:rsid w:val="2B19AFFD"/>
    <w:rsid w:val="2B1ED41E"/>
    <w:rsid w:val="2B296D4F"/>
    <w:rsid w:val="2B2A8FC9"/>
    <w:rsid w:val="2B317108"/>
    <w:rsid w:val="2B403A3B"/>
    <w:rsid w:val="2B5342E2"/>
    <w:rsid w:val="2B5DD971"/>
    <w:rsid w:val="2B66FFB3"/>
    <w:rsid w:val="2B68E87D"/>
    <w:rsid w:val="2B6DF446"/>
    <w:rsid w:val="2B8F8104"/>
    <w:rsid w:val="2B9618B7"/>
    <w:rsid w:val="2B9675F0"/>
    <w:rsid w:val="2B96F71E"/>
    <w:rsid w:val="2B989349"/>
    <w:rsid w:val="2BB1BA43"/>
    <w:rsid w:val="2BC3527E"/>
    <w:rsid w:val="2BD2C0F6"/>
    <w:rsid w:val="2BE7CDA7"/>
    <w:rsid w:val="2BECFD31"/>
    <w:rsid w:val="2BF7933A"/>
    <w:rsid w:val="2BFAA02C"/>
    <w:rsid w:val="2BFBE318"/>
    <w:rsid w:val="2BFC06B0"/>
    <w:rsid w:val="2C00B542"/>
    <w:rsid w:val="2C0BD109"/>
    <w:rsid w:val="2C10B579"/>
    <w:rsid w:val="2C115713"/>
    <w:rsid w:val="2C159082"/>
    <w:rsid w:val="2C376E23"/>
    <w:rsid w:val="2C4037FC"/>
    <w:rsid w:val="2C41E917"/>
    <w:rsid w:val="2C43C92A"/>
    <w:rsid w:val="2C490E92"/>
    <w:rsid w:val="2C4AC3C8"/>
    <w:rsid w:val="2C5CB013"/>
    <w:rsid w:val="2C60EB8A"/>
    <w:rsid w:val="2C64D914"/>
    <w:rsid w:val="2C795EA7"/>
    <w:rsid w:val="2C87D67E"/>
    <w:rsid w:val="2C89DBAA"/>
    <w:rsid w:val="2CA8DDD7"/>
    <w:rsid w:val="2CA92587"/>
    <w:rsid w:val="2CCBEE7E"/>
    <w:rsid w:val="2CD524EE"/>
    <w:rsid w:val="2CD60A7A"/>
    <w:rsid w:val="2CEB89A8"/>
    <w:rsid w:val="2CF0A7E8"/>
    <w:rsid w:val="2CF5A03F"/>
    <w:rsid w:val="2CF5B243"/>
    <w:rsid w:val="2CFCAD1D"/>
    <w:rsid w:val="2CFCAE14"/>
    <w:rsid w:val="2D22E232"/>
    <w:rsid w:val="2D24AF36"/>
    <w:rsid w:val="2D2C7BE0"/>
    <w:rsid w:val="2D2F5D23"/>
    <w:rsid w:val="2D332BBC"/>
    <w:rsid w:val="2D5B3297"/>
    <w:rsid w:val="2D62E6B4"/>
    <w:rsid w:val="2D6B2661"/>
    <w:rsid w:val="2D78D4CB"/>
    <w:rsid w:val="2D7CAD19"/>
    <w:rsid w:val="2D816ABA"/>
    <w:rsid w:val="2D872402"/>
    <w:rsid w:val="2D97674B"/>
    <w:rsid w:val="2DAF3582"/>
    <w:rsid w:val="2DB8FF4E"/>
    <w:rsid w:val="2DC31744"/>
    <w:rsid w:val="2DCE3813"/>
    <w:rsid w:val="2DCEB214"/>
    <w:rsid w:val="2DE31E34"/>
    <w:rsid w:val="2DE61B0D"/>
    <w:rsid w:val="2DF7E1AB"/>
    <w:rsid w:val="2E024F13"/>
    <w:rsid w:val="2E0CBC28"/>
    <w:rsid w:val="2E0FBAF7"/>
    <w:rsid w:val="2E194849"/>
    <w:rsid w:val="2E1D62DB"/>
    <w:rsid w:val="2E233AB4"/>
    <w:rsid w:val="2E2C678F"/>
    <w:rsid w:val="2E2E5765"/>
    <w:rsid w:val="2E2F1C08"/>
    <w:rsid w:val="2E33760F"/>
    <w:rsid w:val="2E37F92C"/>
    <w:rsid w:val="2E3AC468"/>
    <w:rsid w:val="2E5783E3"/>
    <w:rsid w:val="2E6113D7"/>
    <w:rsid w:val="2E624E2C"/>
    <w:rsid w:val="2E907B85"/>
    <w:rsid w:val="2E9696C3"/>
    <w:rsid w:val="2E9ABE6B"/>
    <w:rsid w:val="2EA17A57"/>
    <w:rsid w:val="2EA73B5C"/>
    <w:rsid w:val="2EA81E8B"/>
    <w:rsid w:val="2EAEA7C5"/>
    <w:rsid w:val="2EBD6B84"/>
    <w:rsid w:val="2ECC94CD"/>
    <w:rsid w:val="2EE0486B"/>
    <w:rsid w:val="2EE1BB86"/>
    <w:rsid w:val="2EFD691F"/>
    <w:rsid w:val="2F00ACE3"/>
    <w:rsid w:val="2F0C4315"/>
    <w:rsid w:val="2F267766"/>
    <w:rsid w:val="2F2964A5"/>
    <w:rsid w:val="2F2C274B"/>
    <w:rsid w:val="2F2C8642"/>
    <w:rsid w:val="2F315B57"/>
    <w:rsid w:val="2F3F0CD9"/>
    <w:rsid w:val="2F4AD2CF"/>
    <w:rsid w:val="2F558522"/>
    <w:rsid w:val="2F5C6ADD"/>
    <w:rsid w:val="2F83825E"/>
    <w:rsid w:val="2FA1734B"/>
    <w:rsid w:val="2FB0FF69"/>
    <w:rsid w:val="2FB50AFC"/>
    <w:rsid w:val="2FBDCC9C"/>
    <w:rsid w:val="2FC32062"/>
    <w:rsid w:val="2FDD1DF8"/>
    <w:rsid w:val="2FEEA973"/>
    <w:rsid w:val="2FF49F55"/>
    <w:rsid w:val="30204290"/>
    <w:rsid w:val="30344DDF"/>
    <w:rsid w:val="30347418"/>
    <w:rsid w:val="303C8583"/>
    <w:rsid w:val="303F0D8C"/>
    <w:rsid w:val="3041F693"/>
    <w:rsid w:val="30468425"/>
    <w:rsid w:val="305A1F43"/>
    <w:rsid w:val="305ACEF3"/>
    <w:rsid w:val="30645456"/>
    <w:rsid w:val="3076889D"/>
    <w:rsid w:val="308003EA"/>
    <w:rsid w:val="308161CA"/>
    <w:rsid w:val="309B4A5A"/>
    <w:rsid w:val="309C2B9D"/>
    <w:rsid w:val="30AE1981"/>
    <w:rsid w:val="30BC09FD"/>
    <w:rsid w:val="30CB5C65"/>
    <w:rsid w:val="30D10128"/>
    <w:rsid w:val="30D66879"/>
    <w:rsid w:val="30DDDB30"/>
    <w:rsid w:val="30E19235"/>
    <w:rsid w:val="30F302F2"/>
    <w:rsid w:val="30FBD494"/>
    <w:rsid w:val="3106CBCD"/>
    <w:rsid w:val="311CEC00"/>
    <w:rsid w:val="311DBC25"/>
    <w:rsid w:val="3125E9BD"/>
    <w:rsid w:val="3154B58C"/>
    <w:rsid w:val="315A27A1"/>
    <w:rsid w:val="31634100"/>
    <w:rsid w:val="316ECF48"/>
    <w:rsid w:val="31845111"/>
    <w:rsid w:val="318B9EA5"/>
    <w:rsid w:val="318E7A53"/>
    <w:rsid w:val="3193BD54"/>
    <w:rsid w:val="31AAF20D"/>
    <w:rsid w:val="31B03F66"/>
    <w:rsid w:val="31B39C09"/>
    <w:rsid w:val="31BA3BB6"/>
    <w:rsid w:val="31BE338F"/>
    <w:rsid w:val="31BF92A9"/>
    <w:rsid w:val="31C7A249"/>
    <w:rsid w:val="31DCD624"/>
    <w:rsid w:val="31F2C1B0"/>
    <w:rsid w:val="320002D8"/>
    <w:rsid w:val="32013F48"/>
    <w:rsid w:val="32033AFD"/>
    <w:rsid w:val="320AA4F8"/>
    <w:rsid w:val="320D1E1D"/>
    <w:rsid w:val="321E3821"/>
    <w:rsid w:val="32202731"/>
    <w:rsid w:val="322485A6"/>
    <w:rsid w:val="3238908D"/>
    <w:rsid w:val="3239ABEE"/>
    <w:rsid w:val="32473325"/>
    <w:rsid w:val="3249E9E2"/>
    <w:rsid w:val="32567103"/>
    <w:rsid w:val="325B3589"/>
    <w:rsid w:val="325C21A1"/>
    <w:rsid w:val="325F7053"/>
    <w:rsid w:val="3265DF81"/>
    <w:rsid w:val="3267351E"/>
    <w:rsid w:val="327B3297"/>
    <w:rsid w:val="3281DCDE"/>
    <w:rsid w:val="3282EBE9"/>
    <w:rsid w:val="32891433"/>
    <w:rsid w:val="32926D10"/>
    <w:rsid w:val="32967209"/>
    <w:rsid w:val="32B3E6C3"/>
    <w:rsid w:val="32C1E98C"/>
    <w:rsid w:val="32C9A611"/>
    <w:rsid w:val="32CAF28A"/>
    <w:rsid w:val="32E14997"/>
    <w:rsid w:val="32E95E5F"/>
    <w:rsid w:val="32F29BD3"/>
    <w:rsid w:val="32F81682"/>
    <w:rsid w:val="32FC0937"/>
    <w:rsid w:val="32FF8772"/>
    <w:rsid w:val="3301574B"/>
    <w:rsid w:val="331BAF82"/>
    <w:rsid w:val="332146C4"/>
    <w:rsid w:val="3322D6DE"/>
    <w:rsid w:val="33267EE2"/>
    <w:rsid w:val="332DBB9E"/>
    <w:rsid w:val="33428887"/>
    <w:rsid w:val="33433FD4"/>
    <w:rsid w:val="3345DF59"/>
    <w:rsid w:val="33512B5F"/>
    <w:rsid w:val="335AD205"/>
    <w:rsid w:val="335D9F2F"/>
    <w:rsid w:val="33606A2F"/>
    <w:rsid w:val="33660AE7"/>
    <w:rsid w:val="336FD8BB"/>
    <w:rsid w:val="3370DAB8"/>
    <w:rsid w:val="3372BC93"/>
    <w:rsid w:val="338469A3"/>
    <w:rsid w:val="338944E3"/>
    <w:rsid w:val="338FAAFF"/>
    <w:rsid w:val="33B24E51"/>
    <w:rsid w:val="33B70E56"/>
    <w:rsid w:val="33B756C0"/>
    <w:rsid w:val="33C36109"/>
    <w:rsid w:val="33E6FE5A"/>
    <w:rsid w:val="33E817AE"/>
    <w:rsid w:val="33F5DCDF"/>
    <w:rsid w:val="33F82C7F"/>
    <w:rsid w:val="33FF65EB"/>
    <w:rsid w:val="34105BF2"/>
    <w:rsid w:val="34168D04"/>
    <w:rsid w:val="3418D0F2"/>
    <w:rsid w:val="341D8ECA"/>
    <w:rsid w:val="34302894"/>
    <w:rsid w:val="346659D5"/>
    <w:rsid w:val="346B32E6"/>
    <w:rsid w:val="348EFCF2"/>
    <w:rsid w:val="34990EF9"/>
    <w:rsid w:val="34ADB67A"/>
    <w:rsid w:val="34B1E02B"/>
    <w:rsid w:val="34B78872"/>
    <w:rsid w:val="34C28912"/>
    <w:rsid w:val="34C2AECD"/>
    <w:rsid w:val="34C3CFCF"/>
    <w:rsid w:val="34D13976"/>
    <w:rsid w:val="34D53451"/>
    <w:rsid w:val="34DB3CFF"/>
    <w:rsid w:val="34E8F8A0"/>
    <w:rsid w:val="34F2C10C"/>
    <w:rsid w:val="34FC64DD"/>
    <w:rsid w:val="34FF772C"/>
    <w:rsid w:val="3507B964"/>
    <w:rsid w:val="351698BE"/>
    <w:rsid w:val="3529AFAC"/>
    <w:rsid w:val="3542CA2B"/>
    <w:rsid w:val="3548298D"/>
    <w:rsid w:val="3563EAB0"/>
    <w:rsid w:val="356B8FB2"/>
    <w:rsid w:val="3578F1B2"/>
    <w:rsid w:val="35861BCD"/>
    <w:rsid w:val="3597166B"/>
    <w:rsid w:val="359AF88B"/>
    <w:rsid w:val="35A7BD47"/>
    <w:rsid w:val="35A870F5"/>
    <w:rsid w:val="35C05F72"/>
    <w:rsid w:val="35C2745A"/>
    <w:rsid w:val="35C4F7FA"/>
    <w:rsid w:val="35CE54E7"/>
    <w:rsid w:val="35D7EAA1"/>
    <w:rsid w:val="35EA59C6"/>
    <w:rsid w:val="35FB8D52"/>
    <w:rsid w:val="36063985"/>
    <w:rsid w:val="36252EC2"/>
    <w:rsid w:val="36285CF5"/>
    <w:rsid w:val="36356088"/>
    <w:rsid w:val="364287E3"/>
    <w:rsid w:val="364A233F"/>
    <w:rsid w:val="36583D3B"/>
    <w:rsid w:val="365B1BDA"/>
    <w:rsid w:val="3661A7AE"/>
    <w:rsid w:val="366A2479"/>
    <w:rsid w:val="3676B419"/>
    <w:rsid w:val="3676B635"/>
    <w:rsid w:val="3682D460"/>
    <w:rsid w:val="368E85E2"/>
    <w:rsid w:val="36A01BD7"/>
    <w:rsid w:val="36A336A4"/>
    <w:rsid w:val="36A75F11"/>
    <w:rsid w:val="36AB6B11"/>
    <w:rsid w:val="36B0D869"/>
    <w:rsid w:val="36B446E0"/>
    <w:rsid w:val="36D2C29C"/>
    <w:rsid w:val="36DAC1AF"/>
    <w:rsid w:val="36DC9420"/>
    <w:rsid w:val="3702F58D"/>
    <w:rsid w:val="3704B02F"/>
    <w:rsid w:val="37091A31"/>
    <w:rsid w:val="3711CB22"/>
    <w:rsid w:val="37149B67"/>
    <w:rsid w:val="3718D8A9"/>
    <w:rsid w:val="371C36FB"/>
    <w:rsid w:val="37235830"/>
    <w:rsid w:val="373F4758"/>
    <w:rsid w:val="3745A542"/>
    <w:rsid w:val="3747A257"/>
    <w:rsid w:val="37554FC6"/>
    <w:rsid w:val="3767EBA9"/>
    <w:rsid w:val="376D6537"/>
    <w:rsid w:val="376DE010"/>
    <w:rsid w:val="3774940B"/>
    <w:rsid w:val="37872F63"/>
    <w:rsid w:val="3798F3A8"/>
    <w:rsid w:val="37AA1799"/>
    <w:rsid w:val="37AFD236"/>
    <w:rsid w:val="37B2E4E0"/>
    <w:rsid w:val="37CC8E51"/>
    <w:rsid w:val="37D623E7"/>
    <w:rsid w:val="37DFACCB"/>
    <w:rsid w:val="37EC027A"/>
    <w:rsid w:val="37EF5A21"/>
    <w:rsid w:val="37F00844"/>
    <w:rsid w:val="37F40D9C"/>
    <w:rsid w:val="37F799CE"/>
    <w:rsid w:val="3809C447"/>
    <w:rsid w:val="38212F5A"/>
    <w:rsid w:val="38330885"/>
    <w:rsid w:val="3836771A"/>
    <w:rsid w:val="383A6336"/>
    <w:rsid w:val="383BB637"/>
    <w:rsid w:val="383EE0AA"/>
    <w:rsid w:val="383F0935"/>
    <w:rsid w:val="38434E9A"/>
    <w:rsid w:val="384BA148"/>
    <w:rsid w:val="3868D1E5"/>
    <w:rsid w:val="3875A8F1"/>
    <w:rsid w:val="3881ABFC"/>
    <w:rsid w:val="38993996"/>
    <w:rsid w:val="38AD7A8F"/>
    <w:rsid w:val="38B9EBA1"/>
    <w:rsid w:val="38CEFF0F"/>
    <w:rsid w:val="38D06836"/>
    <w:rsid w:val="38DF9934"/>
    <w:rsid w:val="38EF5AB8"/>
    <w:rsid w:val="39049125"/>
    <w:rsid w:val="391C94D5"/>
    <w:rsid w:val="392651F7"/>
    <w:rsid w:val="392CB514"/>
    <w:rsid w:val="392F14C0"/>
    <w:rsid w:val="39417793"/>
    <w:rsid w:val="39467D36"/>
    <w:rsid w:val="3955273B"/>
    <w:rsid w:val="396B2885"/>
    <w:rsid w:val="396E5AF6"/>
    <w:rsid w:val="3988C923"/>
    <w:rsid w:val="398FDDFD"/>
    <w:rsid w:val="39A94608"/>
    <w:rsid w:val="39AA6E36"/>
    <w:rsid w:val="39B18FA4"/>
    <w:rsid w:val="39B87F7F"/>
    <w:rsid w:val="39BEC2B8"/>
    <w:rsid w:val="39C0B4CB"/>
    <w:rsid w:val="39C84539"/>
    <w:rsid w:val="39CCC07A"/>
    <w:rsid w:val="39D0AF59"/>
    <w:rsid w:val="39D205B2"/>
    <w:rsid w:val="39DF8776"/>
    <w:rsid w:val="39E47931"/>
    <w:rsid w:val="39E49FDF"/>
    <w:rsid w:val="39E4A6D4"/>
    <w:rsid w:val="39E5AB1C"/>
    <w:rsid w:val="3A242C68"/>
    <w:rsid w:val="3A244FEB"/>
    <w:rsid w:val="3A27C13B"/>
    <w:rsid w:val="3A33E538"/>
    <w:rsid w:val="3A47E00A"/>
    <w:rsid w:val="3A50E13D"/>
    <w:rsid w:val="3A66B4ED"/>
    <w:rsid w:val="3AC5696F"/>
    <w:rsid w:val="3ADB33A2"/>
    <w:rsid w:val="3ADC1775"/>
    <w:rsid w:val="3AE3EC91"/>
    <w:rsid w:val="3AE41590"/>
    <w:rsid w:val="3AE6A107"/>
    <w:rsid w:val="3AF52C6C"/>
    <w:rsid w:val="3B2412AF"/>
    <w:rsid w:val="3B2A22A7"/>
    <w:rsid w:val="3B507874"/>
    <w:rsid w:val="3B5E1EBE"/>
    <w:rsid w:val="3B5EA0CC"/>
    <w:rsid w:val="3B6922BE"/>
    <w:rsid w:val="3B74BBA4"/>
    <w:rsid w:val="3B761DF6"/>
    <w:rsid w:val="3B76CC30"/>
    <w:rsid w:val="3B79A06F"/>
    <w:rsid w:val="3B8ED5E8"/>
    <w:rsid w:val="3B9AFBFC"/>
    <w:rsid w:val="3BA3EAE0"/>
    <w:rsid w:val="3BAF8E03"/>
    <w:rsid w:val="3BB7F186"/>
    <w:rsid w:val="3BD080B4"/>
    <w:rsid w:val="3BE62482"/>
    <w:rsid w:val="3BE87CD8"/>
    <w:rsid w:val="3BFB321A"/>
    <w:rsid w:val="3C024886"/>
    <w:rsid w:val="3C11C1F3"/>
    <w:rsid w:val="3C28B132"/>
    <w:rsid w:val="3C33A131"/>
    <w:rsid w:val="3C36A476"/>
    <w:rsid w:val="3C5199CF"/>
    <w:rsid w:val="3C58303A"/>
    <w:rsid w:val="3C772950"/>
    <w:rsid w:val="3C804864"/>
    <w:rsid w:val="3C97C874"/>
    <w:rsid w:val="3C98BDEB"/>
    <w:rsid w:val="3CA7C77B"/>
    <w:rsid w:val="3CAA5E88"/>
    <w:rsid w:val="3CBB5C1C"/>
    <w:rsid w:val="3CBE1A60"/>
    <w:rsid w:val="3CC68EBA"/>
    <w:rsid w:val="3CC708A9"/>
    <w:rsid w:val="3CC9446C"/>
    <w:rsid w:val="3CCC95D8"/>
    <w:rsid w:val="3CD9B2C9"/>
    <w:rsid w:val="3CE27B01"/>
    <w:rsid w:val="3CE6BCB3"/>
    <w:rsid w:val="3CF4B0BA"/>
    <w:rsid w:val="3D02B09B"/>
    <w:rsid w:val="3D042381"/>
    <w:rsid w:val="3D0659C7"/>
    <w:rsid w:val="3D0E5927"/>
    <w:rsid w:val="3D134FE9"/>
    <w:rsid w:val="3D1484FD"/>
    <w:rsid w:val="3D1793C4"/>
    <w:rsid w:val="3D1857E7"/>
    <w:rsid w:val="3D1DB8E5"/>
    <w:rsid w:val="3D2C8D39"/>
    <w:rsid w:val="3D5506AE"/>
    <w:rsid w:val="3D633953"/>
    <w:rsid w:val="3D704709"/>
    <w:rsid w:val="3D7530CC"/>
    <w:rsid w:val="3D898294"/>
    <w:rsid w:val="3D8BA24E"/>
    <w:rsid w:val="3D92F777"/>
    <w:rsid w:val="3DA8F363"/>
    <w:rsid w:val="3DA8F84A"/>
    <w:rsid w:val="3DB49A4D"/>
    <w:rsid w:val="3DBC04FD"/>
    <w:rsid w:val="3DC86747"/>
    <w:rsid w:val="3DCD7C12"/>
    <w:rsid w:val="3DCF8A22"/>
    <w:rsid w:val="3DF6AF07"/>
    <w:rsid w:val="3DFC01F3"/>
    <w:rsid w:val="3DFEAA30"/>
    <w:rsid w:val="3E224003"/>
    <w:rsid w:val="3E358C11"/>
    <w:rsid w:val="3E38C202"/>
    <w:rsid w:val="3E3ECF9F"/>
    <w:rsid w:val="3E45969D"/>
    <w:rsid w:val="3E6B82F0"/>
    <w:rsid w:val="3E70C998"/>
    <w:rsid w:val="3E749C4A"/>
    <w:rsid w:val="3E77EE32"/>
    <w:rsid w:val="3E7B9DD8"/>
    <w:rsid w:val="3EAE0431"/>
    <w:rsid w:val="3EAFB051"/>
    <w:rsid w:val="3EB7B86C"/>
    <w:rsid w:val="3EC2CED6"/>
    <w:rsid w:val="3EE2C358"/>
    <w:rsid w:val="3EE5F227"/>
    <w:rsid w:val="3EFA5753"/>
    <w:rsid w:val="3F0A8B17"/>
    <w:rsid w:val="3F10F947"/>
    <w:rsid w:val="3F1A9BA8"/>
    <w:rsid w:val="3F29AB55"/>
    <w:rsid w:val="3F37BF9E"/>
    <w:rsid w:val="3F4047E8"/>
    <w:rsid w:val="3F43BE17"/>
    <w:rsid w:val="3F4F39C5"/>
    <w:rsid w:val="3F5F261B"/>
    <w:rsid w:val="3F6B1091"/>
    <w:rsid w:val="3F6F22BE"/>
    <w:rsid w:val="3F9E711E"/>
    <w:rsid w:val="3F9F32DA"/>
    <w:rsid w:val="3FA0C7C0"/>
    <w:rsid w:val="3FBB194C"/>
    <w:rsid w:val="3FC04544"/>
    <w:rsid w:val="3FC128B9"/>
    <w:rsid w:val="3FD06383"/>
    <w:rsid w:val="3FD95843"/>
    <w:rsid w:val="3FFB19FA"/>
    <w:rsid w:val="40009ED5"/>
    <w:rsid w:val="4019548F"/>
    <w:rsid w:val="401ED9C9"/>
    <w:rsid w:val="40254485"/>
    <w:rsid w:val="402C8514"/>
    <w:rsid w:val="403DFA89"/>
    <w:rsid w:val="4044234D"/>
    <w:rsid w:val="404C2295"/>
    <w:rsid w:val="4053F8CF"/>
    <w:rsid w:val="4053FEC7"/>
    <w:rsid w:val="40579585"/>
    <w:rsid w:val="4059A799"/>
    <w:rsid w:val="406B6F37"/>
    <w:rsid w:val="406E72CD"/>
    <w:rsid w:val="40738414"/>
    <w:rsid w:val="40825FA3"/>
    <w:rsid w:val="4084A679"/>
    <w:rsid w:val="40A1C09B"/>
    <w:rsid w:val="40BFD20D"/>
    <w:rsid w:val="40C255B5"/>
    <w:rsid w:val="40C318F3"/>
    <w:rsid w:val="40C43D4B"/>
    <w:rsid w:val="40C9F657"/>
    <w:rsid w:val="40D0916B"/>
    <w:rsid w:val="40D8F7D9"/>
    <w:rsid w:val="40E3F1ED"/>
    <w:rsid w:val="40E6D6FC"/>
    <w:rsid w:val="40F69FDC"/>
    <w:rsid w:val="40F87BA4"/>
    <w:rsid w:val="411857E4"/>
    <w:rsid w:val="4128FB15"/>
    <w:rsid w:val="41408300"/>
    <w:rsid w:val="41422372"/>
    <w:rsid w:val="414B0891"/>
    <w:rsid w:val="414C3EED"/>
    <w:rsid w:val="4170E4A2"/>
    <w:rsid w:val="418BCA1F"/>
    <w:rsid w:val="4190851E"/>
    <w:rsid w:val="419A8EFC"/>
    <w:rsid w:val="419DC89A"/>
    <w:rsid w:val="41A394A5"/>
    <w:rsid w:val="41AB88B7"/>
    <w:rsid w:val="41B265A3"/>
    <w:rsid w:val="41B4F577"/>
    <w:rsid w:val="41BC0D76"/>
    <w:rsid w:val="41C0A28D"/>
    <w:rsid w:val="41C1BF88"/>
    <w:rsid w:val="41C45A46"/>
    <w:rsid w:val="41CA37FD"/>
    <w:rsid w:val="41CEDEFD"/>
    <w:rsid w:val="41D1DDDF"/>
    <w:rsid w:val="41DFF3AE"/>
    <w:rsid w:val="41EC6EC3"/>
    <w:rsid w:val="41F0BD01"/>
    <w:rsid w:val="41F3B6EB"/>
    <w:rsid w:val="41F76755"/>
    <w:rsid w:val="41F96A78"/>
    <w:rsid w:val="420B7E6F"/>
    <w:rsid w:val="42207707"/>
    <w:rsid w:val="422B526B"/>
    <w:rsid w:val="422C5101"/>
    <w:rsid w:val="422F7BEF"/>
    <w:rsid w:val="4235A64E"/>
    <w:rsid w:val="423F3FFC"/>
    <w:rsid w:val="42578A4E"/>
    <w:rsid w:val="4275E160"/>
    <w:rsid w:val="428F1E37"/>
    <w:rsid w:val="42A0ED35"/>
    <w:rsid w:val="42A2B153"/>
    <w:rsid w:val="42B2AE96"/>
    <w:rsid w:val="42B3DB9A"/>
    <w:rsid w:val="42CE3CE3"/>
    <w:rsid w:val="42F2ADCE"/>
    <w:rsid w:val="42FD6392"/>
    <w:rsid w:val="43119E24"/>
    <w:rsid w:val="431212B5"/>
    <w:rsid w:val="431399E9"/>
    <w:rsid w:val="431618BD"/>
    <w:rsid w:val="4332E144"/>
    <w:rsid w:val="43365F5D"/>
    <w:rsid w:val="43425921"/>
    <w:rsid w:val="434A8BD2"/>
    <w:rsid w:val="435DB1F4"/>
    <w:rsid w:val="436407A0"/>
    <w:rsid w:val="4374B827"/>
    <w:rsid w:val="438C7F99"/>
    <w:rsid w:val="439D1524"/>
    <w:rsid w:val="43A0F851"/>
    <w:rsid w:val="43A452B6"/>
    <w:rsid w:val="43A7576E"/>
    <w:rsid w:val="43C589F1"/>
    <w:rsid w:val="43C742A1"/>
    <w:rsid w:val="43C8201D"/>
    <w:rsid w:val="43DB852E"/>
    <w:rsid w:val="43E537A4"/>
    <w:rsid w:val="43E654C8"/>
    <w:rsid w:val="43E80912"/>
    <w:rsid w:val="43E941A8"/>
    <w:rsid w:val="43ECA2F4"/>
    <w:rsid w:val="4407AF19"/>
    <w:rsid w:val="441BFDDE"/>
    <w:rsid w:val="4423447B"/>
    <w:rsid w:val="4429F911"/>
    <w:rsid w:val="44307A17"/>
    <w:rsid w:val="443F2248"/>
    <w:rsid w:val="446C3956"/>
    <w:rsid w:val="447CE88A"/>
    <w:rsid w:val="4480F232"/>
    <w:rsid w:val="44866763"/>
    <w:rsid w:val="4486AB7A"/>
    <w:rsid w:val="448719FE"/>
    <w:rsid w:val="449670E4"/>
    <w:rsid w:val="449A0E0B"/>
    <w:rsid w:val="44A88564"/>
    <w:rsid w:val="44AFBAF4"/>
    <w:rsid w:val="44DA2F8E"/>
    <w:rsid w:val="44F1AEC0"/>
    <w:rsid w:val="44F9604A"/>
    <w:rsid w:val="44FD3C59"/>
    <w:rsid w:val="451C121B"/>
    <w:rsid w:val="4528D4E2"/>
    <w:rsid w:val="45680147"/>
    <w:rsid w:val="4573E2E6"/>
    <w:rsid w:val="4587313E"/>
    <w:rsid w:val="4593FA60"/>
    <w:rsid w:val="45998C35"/>
    <w:rsid w:val="45AFE335"/>
    <w:rsid w:val="45C5BF4A"/>
    <w:rsid w:val="45CB9279"/>
    <w:rsid w:val="45CBC82D"/>
    <w:rsid w:val="45D00305"/>
    <w:rsid w:val="45E8C298"/>
    <w:rsid w:val="460EBFF6"/>
    <w:rsid w:val="461F72AA"/>
    <w:rsid w:val="462EE97F"/>
    <w:rsid w:val="46308684"/>
    <w:rsid w:val="4647096A"/>
    <w:rsid w:val="46488D80"/>
    <w:rsid w:val="464D45C1"/>
    <w:rsid w:val="4665D655"/>
    <w:rsid w:val="466E9ABB"/>
    <w:rsid w:val="46703719"/>
    <w:rsid w:val="467EC9EF"/>
    <w:rsid w:val="46AF550E"/>
    <w:rsid w:val="46B278B8"/>
    <w:rsid w:val="46CD20CD"/>
    <w:rsid w:val="46D439FD"/>
    <w:rsid w:val="46D92F85"/>
    <w:rsid w:val="46DEB314"/>
    <w:rsid w:val="46E36FC3"/>
    <w:rsid w:val="470FF482"/>
    <w:rsid w:val="472BD001"/>
    <w:rsid w:val="473D90C5"/>
    <w:rsid w:val="47445793"/>
    <w:rsid w:val="474459A2"/>
    <w:rsid w:val="475205A7"/>
    <w:rsid w:val="4755280A"/>
    <w:rsid w:val="4771A966"/>
    <w:rsid w:val="47769FA3"/>
    <w:rsid w:val="47835CFE"/>
    <w:rsid w:val="4787966D"/>
    <w:rsid w:val="478BE5F5"/>
    <w:rsid w:val="4796DB34"/>
    <w:rsid w:val="4798903E"/>
    <w:rsid w:val="479C5984"/>
    <w:rsid w:val="47AF0239"/>
    <w:rsid w:val="47B0DF82"/>
    <w:rsid w:val="47B2996C"/>
    <w:rsid w:val="47EDB24A"/>
    <w:rsid w:val="48057A93"/>
    <w:rsid w:val="48250BEB"/>
    <w:rsid w:val="482515A9"/>
    <w:rsid w:val="482B0119"/>
    <w:rsid w:val="482D9645"/>
    <w:rsid w:val="4869E569"/>
    <w:rsid w:val="486D446E"/>
    <w:rsid w:val="4872D30E"/>
    <w:rsid w:val="4888BEF1"/>
    <w:rsid w:val="488F2238"/>
    <w:rsid w:val="489CCD6E"/>
    <w:rsid w:val="489EC2EB"/>
    <w:rsid w:val="48E679F0"/>
    <w:rsid w:val="490DA634"/>
    <w:rsid w:val="4925F15A"/>
    <w:rsid w:val="49263FFF"/>
    <w:rsid w:val="4930193C"/>
    <w:rsid w:val="4943359C"/>
    <w:rsid w:val="494449F3"/>
    <w:rsid w:val="494F7721"/>
    <w:rsid w:val="4955A36E"/>
    <w:rsid w:val="495E5354"/>
    <w:rsid w:val="495E9A0D"/>
    <w:rsid w:val="4974F55E"/>
    <w:rsid w:val="499421AA"/>
    <w:rsid w:val="499B9DFB"/>
    <w:rsid w:val="49A23036"/>
    <w:rsid w:val="49AB027D"/>
    <w:rsid w:val="49B36C89"/>
    <w:rsid w:val="49B493C9"/>
    <w:rsid w:val="49B5816D"/>
    <w:rsid w:val="49D86314"/>
    <w:rsid w:val="49D91CDF"/>
    <w:rsid w:val="49E3B4EF"/>
    <w:rsid w:val="49E743F6"/>
    <w:rsid w:val="49ED54A5"/>
    <w:rsid w:val="49F1A180"/>
    <w:rsid w:val="49FC4605"/>
    <w:rsid w:val="4A084983"/>
    <w:rsid w:val="4A12C91E"/>
    <w:rsid w:val="4A1697B7"/>
    <w:rsid w:val="4A198C14"/>
    <w:rsid w:val="4A2C2055"/>
    <w:rsid w:val="4A36D0E8"/>
    <w:rsid w:val="4A3DE006"/>
    <w:rsid w:val="4A4470EA"/>
    <w:rsid w:val="4A493596"/>
    <w:rsid w:val="4A501435"/>
    <w:rsid w:val="4A5254D4"/>
    <w:rsid w:val="4A530B20"/>
    <w:rsid w:val="4A5B5DEC"/>
    <w:rsid w:val="4A5B8313"/>
    <w:rsid w:val="4A5D4F01"/>
    <w:rsid w:val="4A60CAEE"/>
    <w:rsid w:val="4A624081"/>
    <w:rsid w:val="4A6EAD1F"/>
    <w:rsid w:val="4A784960"/>
    <w:rsid w:val="4A7B2450"/>
    <w:rsid w:val="4AB66D80"/>
    <w:rsid w:val="4AD2039B"/>
    <w:rsid w:val="4AD2AB7F"/>
    <w:rsid w:val="4AD59A9B"/>
    <w:rsid w:val="4AE9DF1B"/>
    <w:rsid w:val="4AEF3C3E"/>
    <w:rsid w:val="4AF75FB2"/>
    <w:rsid w:val="4AF95F67"/>
    <w:rsid w:val="4AFD6A0C"/>
    <w:rsid w:val="4B094129"/>
    <w:rsid w:val="4B167694"/>
    <w:rsid w:val="4B21646C"/>
    <w:rsid w:val="4B290DD9"/>
    <w:rsid w:val="4B2E6709"/>
    <w:rsid w:val="4B2F09EE"/>
    <w:rsid w:val="4B308341"/>
    <w:rsid w:val="4B34A5D0"/>
    <w:rsid w:val="4B3C0BE6"/>
    <w:rsid w:val="4B48CDC8"/>
    <w:rsid w:val="4B4E64B2"/>
    <w:rsid w:val="4B4FB239"/>
    <w:rsid w:val="4B58A92B"/>
    <w:rsid w:val="4B627EA2"/>
    <w:rsid w:val="4B6E2BB2"/>
    <w:rsid w:val="4B6FE9B3"/>
    <w:rsid w:val="4B713D4C"/>
    <w:rsid w:val="4B8EAC65"/>
    <w:rsid w:val="4B8FAA92"/>
    <w:rsid w:val="4B901548"/>
    <w:rsid w:val="4BA3CC9C"/>
    <w:rsid w:val="4BA3EB92"/>
    <w:rsid w:val="4BAA3387"/>
    <w:rsid w:val="4BC9D945"/>
    <w:rsid w:val="4BD0936D"/>
    <w:rsid w:val="4C07567A"/>
    <w:rsid w:val="4C08A274"/>
    <w:rsid w:val="4C0A0126"/>
    <w:rsid w:val="4C25D722"/>
    <w:rsid w:val="4C2938B5"/>
    <w:rsid w:val="4C2B39ED"/>
    <w:rsid w:val="4C3B4583"/>
    <w:rsid w:val="4C56F080"/>
    <w:rsid w:val="4C727E4D"/>
    <w:rsid w:val="4C73DFEC"/>
    <w:rsid w:val="4C88E288"/>
    <w:rsid w:val="4C97F5F3"/>
    <w:rsid w:val="4C9A6A49"/>
    <w:rsid w:val="4CA7298A"/>
    <w:rsid w:val="4CBF64E9"/>
    <w:rsid w:val="4CCEC45F"/>
    <w:rsid w:val="4CE453B1"/>
    <w:rsid w:val="4CED24B7"/>
    <w:rsid w:val="4CF33E62"/>
    <w:rsid w:val="4CF6FED7"/>
    <w:rsid w:val="4D171201"/>
    <w:rsid w:val="4D22C5C5"/>
    <w:rsid w:val="4D378C4C"/>
    <w:rsid w:val="4D57BDBF"/>
    <w:rsid w:val="4D5B3255"/>
    <w:rsid w:val="4D6D2827"/>
    <w:rsid w:val="4D6E4A37"/>
    <w:rsid w:val="4D700207"/>
    <w:rsid w:val="4D720BB2"/>
    <w:rsid w:val="4D7EDDD8"/>
    <w:rsid w:val="4D88A57A"/>
    <w:rsid w:val="4D916A77"/>
    <w:rsid w:val="4D9ACCA9"/>
    <w:rsid w:val="4D9EB408"/>
    <w:rsid w:val="4DA40015"/>
    <w:rsid w:val="4DA8D8B4"/>
    <w:rsid w:val="4DBF0FAC"/>
    <w:rsid w:val="4DC618C2"/>
    <w:rsid w:val="4DDA292D"/>
    <w:rsid w:val="4DF2AF14"/>
    <w:rsid w:val="4E01CE7A"/>
    <w:rsid w:val="4E0AB719"/>
    <w:rsid w:val="4E0AF94F"/>
    <w:rsid w:val="4E2EB5A8"/>
    <w:rsid w:val="4E454E29"/>
    <w:rsid w:val="4E51EFD0"/>
    <w:rsid w:val="4E63EE4D"/>
    <w:rsid w:val="4E78F428"/>
    <w:rsid w:val="4E791204"/>
    <w:rsid w:val="4E7B541E"/>
    <w:rsid w:val="4E7D6E9D"/>
    <w:rsid w:val="4E83049A"/>
    <w:rsid w:val="4E8CE298"/>
    <w:rsid w:val="4E8FFFBB"/>
    <w:rsid w:val="4E90FCEF"/>
    <w:rsid w:val="4E995E76"/>
    <w:rsid w:val="4EB42123"/>
    <w:rsid w:val="4EBCBE81"/>
    <w:rsid w:val="4EE6998D"/>
    <w:rsid w:val="4EE9A3A9"/>
    <w:rsid w:val="4EEE6BA9"/>
    <w:rsid w:val="4EF469AE"/>
    <w:rsid w:val="4EFEC967"/>
    <w:rsid w:val="4F0482B2"/>
    <w:rsid w:val="4F0C8B16"/>
    <w:rsid w:val="4F1A1C5D"/>
    <w:rsid w:val="4F27763C"/>
    <w:rsid w:val="4F2F7061"/>
    <w:rsid w:val="4F3F0B29"/>
    <w:rsid w:val="4F43626A"/>
    <w:rsid w:val="4F488044"/>
    <w:rsid w:val="4F52D57E"/>
    <w:rsid w:val="4F532F0A"/>
    <w:rsid w:val="4F59C08A"/>
    <w:rsid w:val="4F74787D"/>
    <w:rsid w:val="4F884FF9"/>
    <w:rsid w:val="4FA0017F"/>
    <w:rsid w:val="4FAE86CC"/>
    <w:rsid w:val="4FB00890"/>
    <w:rsid w:val="4FB52F2D"/>
    <w:rsid w:val="4FBA327F"/>
    <w:rsid w:val="4FBA56EC"/>
    <w:rsid w:val="4FCDBB5B"/>
    <w:rsid w:val="4FCEA6D8"/>
    <w:rsid w:val="4FDB702D"/>
    <w:rsid w:val="4FE215F7"/>
    <w:rsid w:val="4FE52F8F"/>
    <w:rsid w:val="4FE5327E"/>
    <w:rsid w:val="4FF19F76"/>
    <w:rsid w:val="4FF8495D"/>
    <w:rsid w:val="500C677E"/>
    <w:rsid w:val="501171BA"/>
    <w:rsid w:val="501BDD2E"/>
    <w:rsid w:val="502BD01C"/>
    <w:rsid w:val="503C1239"/>
    <w:rsid w:val="503D4523"/>
    <w:rsid w:val="50416DEB"/>
    <w:rsid w:val="5045237C"/>
    <w:rsid w:val="5045987C"/>
    <w:rsid w:val="50474FD1"/>
    <w:rsid w:val="504CEB14"/>
    <w:rsid w:val="505F64EE"/>
    <w:rsid w:val="506C5D75"/>
    <w:rsid w:val="508A5497"/>
    <w:rsid w:val="5097E0F2"/>
    <w:rsid w:val="50A8BF23"/>
    <w:rsid w:val="50CE57C9"/>
    <w:rsid w:val="50DA38D7"/>
    <w:rsid w:val="50DCD1AE"/>
    <w:rsid w:val="50F03C8E"/>
    <w:rsid w:val="5101E301"/>
    <w:rsid w:val="5104EF6B"/>
    <w:rsid w:val="5107052E"/>
    <w:rsid w:val="5132A318"/>
    <w:rsid w:val="51345DD2"/>
    <w:rsid w:val="51595E53"/>
    <w:rsid w:val="515E7C0D"/>
    <w:rsid w:val="5173D3EE"/>
    <w:rsid w:val="517F3D1C"/>
    <w:rsid w:val="51930F2A"/>
    <w:rsid w:val="519419BE"/>
    <w:rsid w:val="519EA11B"/>
    <w:rsid w:val="51A10B86"/>
    <w:rsid w:val="51B04C3D"/>
    <w:rsid w:val="51B18C5D"/>
    <w:rsid w:val="51B4FBAB"/>
    <w:rsid w:val="51B96220"/>
    <w:rsid w:val="51F111DC"/>
    <w:rsid w:val="51FC74AF"/>
    <w:rsid w:val="52008699"/>
    <w:rsid w:val="521756E8"/>
    <w:rsid w:val="5225F872"/>
    <w:rsid w:val="5227F170"/>
    <w:rsid w:val="52403FB2"/>
    <w:rsid w:val="5240F291"/>
    <w:rsid w:val="5242907E"/>
    <w:rsid w:val="5244FF01"/>
    <w:rsid w:val="524F9089"/>
    <w:rsid w:val="525C713C"/>
    <w:rsid w:val="52612BB3"/>
    <w:rsid w:val="5261932A"/>
    <w:rsid w:val="5262BF87"/>
    <w:rsid w:val="52631216"/>
    <w:rsid w:val="5263B942"/>
    <w:rsid w:val="526A282A"/>
    <w:rsid w:val="526A5066"/>
    <w:rsid w:val="526C24EB"/>
    <w:rsid w:val="527E103F"/>
    <w:rsid w:val="529AFB62"/>
    <w:rsid w:val="52A41F52"/>
    <w:rsid w:val="52A850FE"/>
    <w:rsid w:val="52B3AB43"/>
    <w:rsid w:val="52B3F7F3"/>
    <w:rsid w:val="52B5413A"/>
    <w:rsid w:val="52BD2DDC"/>
    <w:rsid w:val="52C0F946"/>
    <w:rsid w:val="52C33100"/>
    <w:rsid w:val="52C50B66"/>
    <w:rsid w:val="52C7BA34"/>
    <w:rsid w:val="52CD5AF0"/>
    <w:rsid w:val="52E03EB5"/>
    <w:rsid w:val="52E2DCC6"/>
    <w:rsid w:val="52E329EE"/>
    <w:rsid w:val="52FAA917"/>
    <w:rsid w:val="52FD131B"/>
    <w:rsid w:val="5311001C"/>
    <w:rsid w:val="5311FB3B"/>
    <w:rsid w:val="531A0FDC"/>
    <w:rsid w:val="531F56F3"/>
    <w:rsid w:val="53203C85"/>
    <w:rsid w:val="5322B675"/>
    <w:rsid w:val="532ABC9C"/>
    <w:rsid w:val="5336AD1A"/>
    <w:rsid w:val="534D1C5A"/>
    <w:rsid w:val="5350CC0C"/>
    <w:rsid w:val="5371FE37"/>
    <w:rsid w:val="537560C1"/>
    <w:rsid w:val="5377168B"/>
    <w:rsid w:val="5384E322"/>
    <w:rsid w:val="5386FB5E"/>
    <w:rsid w:val="539F84BC"/>
    <w:rsid w:val="53AA761D"/>
    <w:rsid w:val="53B40B06"/>
    <w:rsid w:val="53B5FFD8"/>
    <w:rsid w:val="53C1BF32"/>
    <w:rsid w:val="53CC4745"/>
    <w:rsid w:val="53CE8040"/>
    <w:rsid w:val="53EC6B7B"/>
    <w:rsid w:val="53F8DAC1"/>
    <w:rsid w:val="540A1BB5"/>
    <w:rsid w:val="540FD4A7"/>
    <w:rsid w:val="541AC033"/>
    <w:rsid w:val="542885A4"/>
    <w:rsid w:val="544B92E8"/>
    <w:rsid w:val="544E4E49"/>
    <w:rsid w:val="544F6D84"/>
    <w:rsid w:val="54508511"/>
    <w:rsid w:val="545135CD"/>
    <w:rsid w:val="5453233F"/>
    <w:rsid w:val="546198B4"/>
    <w:rsid w:val="546619A2"/>
    <w:rsid w:val="54764F86"/>
    <w:rsid w:val="547F30E2"/>
    <w:rsid w:val="548359A2"/>
    <w:rsid w:val="54B13CF0"/>
    <w:rsid w:val="54B8FB21"/>
    <w:rsid w:val="54C6E0D0"/>
    <w:rsid w:val="54C9E381"/>
    <w:rsid w:val="54CAC884"/>
    <w:rsid w:val="54D1907C"/>
    <w:rsid w:val="54D853A6"/>
    <w:rsid w:val="54DC2477"/>
    <w:rsid w:val="54E98278"/>
    <w:rsid w:val="54F8CCB4"/>
    <w:rsid w:val="54F956D7"/>
    <w:rsid w:val="550B9E1D"/>
    <w:rsid w:val="550E4E8F"/>
    <w:rsid w:val="551923EB"/>
    <w:rsid w:val="55193669"/>
    <w:rsid w:val="5521272B"/>
    <w:rsid w:val="5523A3C7"/>
    <w:rsid w:val="55263E64"/>
    <w:rsid w:val="553208F1"/>
    <w:rsid w:val="553A12E5"/>
    <w:rsid w:val="553CFD0C"/>
    <w:rsid w:val="55456BCE"/>
    <w:rsid w:val="55514657"/>
    <w:rsid w:val="55534C13"/>
    <w:rsid w:val="5562A064"/>
    <w:rsid w:val="557854F4"/>
    <w:rsid w:val="5578F890"/>
    <w:rsid w:val="557D24BE"/>
    <w:rsid w:val="5587332D"/>
    <w:rsid w:val="558CEEFA"/>
    <w:rsid w:val="559D9F51"/>
    <w:rsid w:val="559FE93F"/>
    <w:rsid w:val="55A2EC2D"/>
    <w:rsid w:val="55ACE45C"/>
    <w:rsid w:val="55C34F04"/>
    <w:rsid w:val="55C57832"/>
    <w:rsid w:val="55CC8099"/>
    <w:rsid w:val="55CF4052"/>
    <w:rsid w:val="55D1FB9D"/>
    <w:rsid w:val="55D83407"/>
    <w:rsid w:val="55EF04BF"/>
    <w:rsid w:val="55EF348F"/>
    <w:rsid w:val="55FAEAFF"/>
    <w:rsid w:val="560199D5"/>
    <w:rsid w:val="5605B882"/>
    <w:rsid w:val="56119E0C"/>
    <w:rsid w:val="5620A037"/>
    <w:rsid w:val="5634E0FB"/>
    <w:rsid w:val="5656EA1E"/>
    <w:rsid w:val="565CC250"/>
    <w:rsid w:val="566C154C"/>
    <w:rsid w:val="567E9934"/>
    <w:rsid w:val="56886CCE"/>
    <w:rsid w:val="568BE567"/>
    <w:rsid w:val="568EBB2C"/>
    <w:rsid w:val="568FD4D8"/>
    <w:rsid w:val="569B07A5"/>
    <w:rsid w:val="569E631A"/>
    <w:rsid w:val="56A091DC"/>
    <w:rsid w:val="56B7A3E0"/>
    <w:rsid w:val="56BB2667"/>
    <w:rsid w:val="56C1A0B0"/>
    <w:rsid w:val="56C877EF"/>
    <w:rsid w:val="56E3F259"/>
    <w:rsid w:val="56E6584E"/>
    <w:rsid w:val="56F19021"/>
    <w:rsid w:val="570A82D7"/>
    <w:rsid w:val="570C4141"/>
    <w:rsid w:val="5716C583"/>
    <w:rsid w:val="571A2286"/>
    <w:rsid w:val="571B9985"/>
    <w:rsid w:val="572CEACD"/>
    <w:rsid w:val="573F578C"/>
    <w:rsid w:val="57611B6A"/>
    <w:rsid w:val="57748CDD"/>
    <w:rsid w:val="5780F347"/>
    <w:rsid w:val="5786C481"/>
    <w:rsid w:val="57871C66"/>
    <w:rsid w:val="578AC401"/>
    <w:rsid w:val="5793662C"/>
    <w:rsid w:val="57975A28"/>
    <w:rsid w:val="579CBF50"/>
    <w:rsid w:val="57CBE6C7"/>
    <w:rsid w:val="57D457BC"/>
    <w:rsid w:val="57D9A310"/>
    <w:rsid w:val="57DF4205"/>
    <w:rsid w:val="57E13DBF"/>
    <w:rsid w:val="57F477C0"/>
    <w:rsid w:val="58035B42"/>
    <w:rsid w:val="58103C7F"/>
    <w:rsid w:val="5826C41E"/>
    <w:rsid w:val="58315F51"/>
    <w:rsid w:val="58350B66"/>
    <w:rsid w:val="5835B166"/>
    <w:rsid w:val="584C9BD3"/>
    <w:rsid w:val="585BED65"/>
    <w:rsid w:val="58648F03"/>
    <w:rsid w:val="5885D5A4"/>
    <w:rsid w:val="588A7E0F"/>
    <w:rsid w:val="588D17E4"/>
    <w:rsid w:val="5891447E"/>
    <w:rsid w:val="58A5DA0B"/>
    <w:rsid w:val="58B0E14B"/>
    <w:rsid w:val="58B5CC48"/>
    <w:rsid w:val="58C6A6AD"/>
    <w:rsid w:val="58CFBDC7"/>
    <w:rsid w:val="58DC6F50"/>
    <w:rsid w:val="58E2E532"/>
    <w:rsid w:val="58E310B4"/>
    <w:rsid w:val="58F2B019"/>
    <w:rsid w:val="58FCE6ED"/>
    <w:rsid w:val="59241371"/>
    <w:rsid w:val="59300427"/>
    <w:rsid w:val="5933338F"/>
    <w:rsid w:val="59376256"/>
    <w:rsid w:val="5939C3E1"/>
    <w:rsid w:val="593AE7C9"/>
    <w:rsid w:val="5940BE2B"/>
    <w:rsid w:val="5943A65C"/>
    <w:rsid w:val="5962A4FC"/>
    <w:rsid w:val="5986D659"/>
    <w:rsid w:val="5989702C"/>
    <w:rsid w:val="598CFF45"/>
    <w:rsid w:val="598FF13C"/>
    <w:rsid w:val="59979CC4"/>
    <w:rsid w:val="59C3E2B5"/>
    <w:rsid w:val="59D1E225"/>
    <w:rsid w:val="59D2BBB1"/>
    <w:rsid w:val="59FA2BB8"/>
    <w:rsid w:val="59FE1A75"/>
    <w:rsid w:val="5A0BCC32"/>
    <w:rsid w:val="5A0BE234"/>
    <w:rsid w:val="5A18C935"/>
    <w:rsid w:val="5A2CB5E3"/>
    <w:rsid w:val="5A34599B"/>
    <w:rsid w:val="5A377F9D"/>
    <w:rsid w:val="5A379D64"/>
    <w:rsid w:val="5A428B5B"/>
    <w:rsid w:val="5A49F295"/>
    <w:rsid w:val="5A4B69B0"/>
    <w:rsid w:val="5A680030"/>
    <w:rsid w:val="5A71DFE6"/>
    <w:rsid w:val="5A8040C5"/>
    <w:rsid w:val="5A886188"/>
    <w:rsid w:val="5A8F9CEA"/>
    <w:rsid w:val="5A9FEEA8"/>
    <w:rsid w:val="5AAA59BF"/>
    <w:rsid w:val="5AAF1764"/>
    <w:rsid w:val="5AB7A079"/>
    <w:rsid w:val="5ABF59FC"/>
    <w:rsid w:val="5ABF5F7E"/>
    <w:rsid w:val="5AC88AA3"/>
    <w:rsid w:val="5ACBD488"/>
    <w:rsid w:val="5AD364E9"/>
    <w:rsid w:val="5ADEC59E"/>
    <w:rsid w:val="5AF4C5E1"/>
    <w:rsid w:val="5AFA91AA"/>
    <w:rsid w:val="5B061373"/>
    <w:rsid w:val="5B0B4D56"/>
    <w:rsid w:val="5B0D93A4"/>
    <w:rsid w:val="5B0FD056"/>
    <w:rsid w:val="5B1BEF8F"/>
    <w:rsid w:val="5B2B0C3A"/>
    <w:rsid w:val="5B2D4980"/>
    <w:rsid w:val="5B30ED1F"/>
    <w:rsid w:val="5B41DB9D"/>
    <w:rsid w:val="5B557342"/>
    <w:rsid w:val="5B85C95E"/>
    <w:rsid w:val="5B8B3516"/>
    <w:rsid w:val="5B9DA2A4"/>
    <w:rsid w:val="5BA768DF"/>
    <w:rsid w:val="5BA78596"/>
    <w:rsid w:val="5BBFD970"/>
    <w:rsid w:val="5BD90BE4"/>
    <w:rsid w:val="5BDEFE9E"/>
    <w:rsid w:val="5BEFC021"/>
    <w:rsid w:val="5BFCFC9A"/>
    <w:rsid w:val="5C0072D3"/>
    <w:rsid w:val="5C165078"/>
    <w:rsid w:val="5C28F463"/>
    <w:rsid w:val="5C4CB48D"/>
    <w:rsid w:val="5C556457"/>
    <w:rsid w:val="5C597B03"/>
    <w:rsid w:val="5C5FF61B"/>
    <w:rsid w:val="5C603681"/>
    <w:rsid w:val="5C615BBE"/>
    <w:rsid w:val="5C742308"/>
    <w:rsid w:val="5C74B83D"/>
    <w:rsid w:val="5C756EE0"/>
    <w:rsid w:val="5C7E4FD1"/>
    <w:rsid w:val="5C856167"/>
    <w:rsid w:val="5C85AACF"/>
    <w:rsid w:val="5C89BF0C"/>
    <w:rsid w:val="5CA7A82A"/>
    <w:rsid w:val="5CA8E776"/>
    <w:rsid w:val="5CB4BE26"/>
    <w:rsid w:val="5CD04076"/>
    <w:rsid w:val="5CD51987"/>
    <w:rsid w:val="5CD98357"/>
    <w:rsid w:val="5CDBE82F"/>
    <w:rsid w:val="5CE20138"/>
    <w:rsid w:val="5CE5C522"/>
    <w:rsid w:val="5CFA8BD2"/>
    <w:rsid w:val="5D0250B7"/>
    <w:rsid w:val="5D045C3A"/>
    <w:rsid w:val="5D0B3AA0"/>
    <w:rsid w:val="5D0EDEF1"/>
    <w:rsid w:val="5D19DF8D"/>
    <w:rsid w:val="5D1EA86C"/>
    <w:rsid w:val="5D2B0B20"/>
    <w:rsid w:val="5D3CA7E2"/>
    <w:rsid w:val="5D66CE41"/>
    <w:rsid w:val="5D719E59"/>
    <w:rsid w:val="5D7558C4"/>
    <w:rsid w:val="5D759479"/>
    <w:rsid w:val="5D76D9A9"/>
    <w:rsid w:val="5D7D5B6D"/>
    <w:rsid w:val="5DA8002B"/>
    <w:rsid w:val="5DAB2A38"/>
    <w:rsid w:val="5DB9EB82"/>
    <w:rsid w:val="5DBBE68E"/>
    <w:rsid w:val="5DC53283"/>
    <w:rsid w:val="5E0540D4"/>
    <w:rsid w:val="5E1083FB"/>
    <w:rsid w:val="5E152812"/>
    <w:rsid w:val="5E19C82D"/>
    <w:rsid w:val="5E1C76E7"/>
    <w:rsid w:val="5E237792"/>
    <w:rsid w:val="5E24E36F"/>
    <w:rsid w:val="5E318867"/>
    <w:rsid w:val="5E418E9B"/>
    <w:rsid w:val="5E603BF2"/>
    <w:rsid w:val="5E6145EA"/>
    <w:rsid w:val="5E779D9E"/>
    <w:rsid w:val="5E7F7503"/>
    <w:rsid w:val="5E85DD86"/>
    <w:rsid w:val="5E883E68"/>
    <w:rsid w:val="5E97BDF0"/>
    <w:rsid w:val="5E9FBD13"/>
    <w:rsid w:val="5EA145D5"/>
    <w:rsid w:val="5EA8C31B"/>
    <w:rsid w:val="5EAE9EAE"/>
    <w:rsid w:val="5EB3462F"/>
    <w:rsid w:val="5EB503F3"/>
    <w:rsid w:val="5EBBE494"/>
    <w:rsid w:val="5EBEA501"/>
    <w:rsid w:val="5ECC8DE2"/>
    <w:rsid w:val="5ED49E29"/>
    <w:rsid w:val="5ED87843"/>
    <w:rsid w:val="5EE8718C"/>
    <w:rsid w:val="5EF7DAE2"/>
    <w:rsid w:val="5EFD97A7"/>
    <w:rsid w:val="5F015944"/>
    <w:rsid w:val="5F121764"/>
    <w:rsid w:val="5F1C5877"/>
    <w:rsid w:val="5F22D1A0"/>
    <w:rsid w:val="5F2E6AC8"/>
    <w:rsid w:val="5F47C51E"/>
    <w:rsid w:val="5F54F336"/>
    <w:rsid w:val="5F5895B9"/>
    <w:rsid w:val="5F60D805"/>
    <w:rsid w:val="5F6E0DE1"/>
    <w:rsid w:val="5F6E1949"/>
    <w:rsid w:val="5F9796DD"/>
    <w:rsid w:val="5F97A124"/>
    <w:rsid w:val="5FA196BC"/>
    <w:rsid w:val="5FA6E414"/>
    <w:rsid w:val="5FADD6E1"/>
    <w:rsid w:val="5FAE0156"/>
    <w:rsid w:val="5FC2DF5B"/>
    <w:rsid w:val="5FC6DEC7"/>
    <w:rsid w:val="5FCEDA23"/>
    <w:rsid w:val="5FD06B0D"/>
    <w:rsid w:val="5FE2ECF6"/>
    <w:rsid w:val="5FF398C6"/>
    <w:rsid w:val="5FF962E4"/>
    <w:rsid w:val="60092703"/>
    <w:rsid w:val="60113B92"/>
    <w:rsid w:val="60287CF4"/>
    <w:rsid w:val="602931D7"/>
    <w:rsid w:val="603DFADC"/>
    <w:rsid w:val="6047FAEE"/>
    <w:rsid w:val="6057E82C"/>
    <w:rsid w:val="6060FFCE"/>
    <w:rsid w:val="606A6F23"/>
    <w:rsid w:val="607B69EC"/>
    <w:rsid w:val="60923F6D"/>
    <w:rsid w:val="60A1CDA2"/>
    <w:rsid w:val="60BAAB1A"/>
    <w:rsid w:val="60BCB53D"/>
    <w:rsid w:val="60C9B17F"/>
    <w:rsid w:val="60CDF003"/>
    <w:rsid w:val="60CE15BD"/>
    <w:rsid w:val="60D8CF81"/>
    <w:rsid w:val="60E1BC71"/>
    <w:rsid w:val="60F4661A"/>
    <w:rsid w:val="6102BA8C"/>
    <w:rsid w:val="61063B61"/>
    <w:rsid w:val="610894EA"/>
    <w:rsid w:val="610D2175"/>
    <w:rsid w:val="61136C6D"/>
    <w:rsid w:val="611FCBBC"/>
    <w:rsid w:val="61313C9B"/>
    <w:rsid w:val="6137C343"/>
    <w:rsid w:val="613B537F"/>
    <w:rsid w:val="613FF701"/>
    <w:rsid w:val="61409EA6"/>
    <w:rsid w:val="6157808C"/>
    <w:rsid w:val="615B27E5"/>
    <w:rsid w:val="618002DB"/>
    <w:rsid w:val="618B8043"/>
    <w:rsid w:val="618E8234"/>
    <w:rsid w:val="61A36164"/>
    <w:rsid w:val="61A59C15"/>
    <w:rsid w:val="61AB4D31"/>
    <w:rsid w:val="61C6B3E7"/>
    <w:rsid w:val="61CC02FA"/>
    <w:rsid w:val="61DB816D"/>
    <w:rsid w:val="61E3CB4F"/>
    <w:rsid w:val="61F4D7A7"/>
    <w:rsid w:val="61F93F9E"/>
    <w:rsid w:val="621A0CC9"/>
    <w:rsid w:val="622610EE"/>
    <w:rsid w:val="622D8203"/>
    <w:rsid w:val="62318888"/>
    <w:rsid w:val="624810BE"/>
    <w:rsid w:val="62535D8F"/>
    <w:rsid w:val="62559D46"/>
    <w:rsid w:val="625CD474"/>
    <w:rsid w:val="626B1547"/>
    <w:rsid w:val="626C20B2"/>
    <w:rsid w:val="626E103E"/>
    <w:rsid w:val="626E1200"/>
    <w:rsid w:val="62726A05"/>
    <w:rsid w:val="62784DCC"/>
    <w:rsid w:val="62BB9225"/>
    <w:rsid w:val="62BE6512"/>
    <w:rsid w:val="62C70E2B"/>
    <w:rsid w:val="62E3C0C4"/>
    <w:rsid w:val="62E55C02"/>
    <w:rsid w:val="62E98B7F"/>
    <w:rsid w:val="62FD1DAA"/>
    <w:rsid w:val="631F744C"/>
    <w:rsid w:val="63345195"/>
    <w:rsid w:val="6340C7C5"/>
    <w:rsid w:val="63520CAE"/>
    <w:rsid w:val="63555216"/>
    <w:rsid w:val="6364C686"/>
    <w:rsid w:val="636A243D"/>
    <w:rsid w:val="6379B781"/>
    <w:rsid w:val="63907A8A"/>
    <w:rsid w:val="639D391D"/>
    <w:rsid w:val="63A08269"/>
    <w:rsid w:val="63A50CAE"/>
    <w:rsid w:val="63A75BAC"/>
    <w:rsid w:val="63AA3411"/>
    <w:rsid w:val="63AA91B0"/>
    <w:rsid w:val="63B7D9F7"/>
    <w:rsid w:val="63BAEE3C"/>
    <w:rsid w:val="63BD6AC9"/>
    <w:rsid w:val="63C5574D"/>
    <w:rsid w:val="63C9611B"/>
    <w:rsid w:val="63D339F5"/>
    <w:rsid w:val="63D42DE0"/>
    <w:rsid w:val="63F31F42"/>
    <w:rsid w:val="63F46B48"/>
    <w:rsid w:val="640295E7"/>
    <w:rsid w:val="64091F4C"/>
    <w:rsid w:val="641018AA"/>
    <w:rsid w:val="64185ACB"/>
    <w:rsid w:val="6421CD0D"/>
    <w:rsid w:val="64362B88"/>
    <w:rsid w:val="643BACBD"/>
    <w:rsid w:val="64434FE9"/>
    <w:rsid w:val="64456320"/>
    <w:rsid w:val="6449DF89"/>
    <w:rsid w:val="644ACECE"/>
    <w:rsid w:val="6450478B"/>
    <w:rsid w:val="64704F27"/>
    <w:rsid w:val="647BA894"/>
    <w:rsid w:val="64889157"/>
    <w:rsid w:val="64A46CB7"/>
    <w:rsid w:val="64A4E10F"/>
    <w:rsid w:val="64AC89AD"/>
    <w:rsid w:val="64B12CBA"/>
    <w:rsid w:val="64B3BC44"/>
    <w:rsid w:val="64BC0106"/>
    <w:rsid w:val="64C1A85C"/>
    <w:rsid w:val="64D69586"/>
    <w:rsid w:val="64FB1169"/>
    <w:rsid w:val="64FB44AA"/>
    <w:rsid w:val="64FB909E"/>
    <w:rsid w:val="65014FD4"/>
    <w:rsid w:val="65024CD3"/>
    <w:rsid w:val="65143F3D"/>
    <w:rsid w:val="6516DE82"/>
    <w:rsid w:val="651C3C85"/>
    <w:rsid w:val="65241BA4"/>
    <w:rsid w:val="653B94F7"/>
    <w:rsid w:val="6560B2D0"/>
    <w:rsid w:val="6561B0F3"/>
    <w:rsid w:val="6574D8BC"/>
    <w:rsid w:val="657D08C2"/>
    <w:rsid w:val="65BC470A"/>
    <w:rsid w:val="65BC78E0"/>
    <w:rsid w:val="65CCA8EE"/>
    <w:rsid w:val="65CCC4AF"/>
    <w:rsid w:val="65D11A7C"/>
    <w:rsid w:val="65E31B10"/>
    <w:rsid w:val="65EAE6AD"/>
    <w:rsid w:val="65FD7386"/>
    <w:rsid w:val="66004274"/>
    <w:rsid w:val="66081671"/>
    <w:rsid w:val="6609CCC9"/>
    <w:rsid w:val="662217D8"/>
    <w:rsid w:val="66259B93"/>
    <w:rsid w:val="662B38D9"/>
    <w:rsid w:val="662C0006"/>
    <w:rsid w:val="663E9945"/>
    <w:rsid w:val="665335EB"/>
    <w:rsid w:val="66542490"/>
    <w:rsid w:val="665EC94B"/>
    <w:rsid w:val="666BF8A6"/>
    <w:rsid w:val="666C73D4"/>
    <w:rsid w:val="666DF768"/>
    <w:rsid w:val="667EC5B3"/>
    <w:rsid w:val="66B07CD8"/>
    <w:rsid w:val="66D5605E"/>
    <w:rsid w:val="66D60641"/>
    <w:rsid w:val="66D67654"/>
    <w:rsid w:val="66F144A0"/>
    <w:rsid w:val="66FAD124"/>
    <w:rsid w:val="67003E45"/>
    <w:rsid w:val="670430FF"/>
    <w:rsid w:val="6709F69E"/>
    <w:rsid w:val="670D85FC"/>
    <w:rsid w:val="67206C9B"/>
    <w:rsid w:val="672BF6C1"/>
    <w:rsid w:val="675416F8"/>
    <w:rsid w:val="6754D15F"/>
    <w:rsid w:val="676C2B03"/>
    <w:rsid w:val="676CAE08"/>
    <w:rsid w:val="677FC00F"/>
    <w:rsid w:val="678247CE"/>
    <w:rsid w:val="678BF1E3"/>
    <w:rsid w:val="679F3F57"/>
    <w:rsid w:val="67A1FDF9"/>
    <w:rsid w:val="67A245FC"/>
    <w:rsid w:val="67B76426"/>
    <w:rsid w:val="67C3864F"/>
    <w:rsid w:val="67D0FDEC"/>
    <w:rsid w:val="67DF289A"/>
    <w:rsid w:val="67E225FA"/>
    <w:rsid w:val="67E3F7DF"/>
    <w:rsid w:val="67E6FD00"/>
    <w:rsid w:val="67EB5316"/>
    <w:rsid w:val="67FD96D3"/>
    <w:rsid w:val="6801EB40"/>
    <w:rsid w:val="6811180A"/>
    <w:rsid w:val="682FEE84"/>
    <w:rsid w:val="683BA131"/>
    <w:rsid w:val="6844AC66"/>
    <w:rsid w:val="68519D28"/>
    <w:rsid w:val="6863546C"/>
    <w:rsid w:val="6898C870"/>
    <w:rsid w:val="689D44C4"/>
    <w:rsid w:val="68A07E3E"/>
    <w:rsid w:val="68A8C99D"/>
    <w:rsid w:val="68CDAFF5"/>
    <w:rsid w:val="68D266DB"/>
    <w:rsid w:val="68D2A72C"/>
    <w:rsid w:val="68D5295E"/>
    <w:rsid w:val="6908E2C5"/>
    <w:rsid w:val="6914FB8F"/>
    <w:rsid w:val="691E182F"/>
    <w:rsid w:val="693B9F5A"/>
    <w:rsid w:val="695EC1A9"/>
    <w:rsid w:val="6965D321"/>
    <w:rsid w:val="696BDA09"/>
    <w:rsid w:val="697D4968"/>
    <w:rsid w:val="69829F77"/>
    <w:rsid w:val="698B64ED"/>
    <w:rsid w:val="6991B2A6"/>
    <w:rsid w:val="69A324C7"/>
    <w:rsid w:val="69AB1535"/>
    <w:rsid w:val="69B623E3"/>
    <w:rsid w:val="69C5DC3A"/>
    <w:rsid w:val="69CAEBF7"/>
    <w:rsid w:val="69CBC9F5"/>
    <w:rsid w:val="6A04562F"/>
    <w:rsid w:val="6A0B805A"/>
    <w:rsid w:val="6A11DBC6"/>
    <w:rsid w:val="6A171C94"/>
    <w:rsid w:val="6A1C6DEE"/>
    <w:rsid w:val="6A267CA6"/>
    <w:rsid w:val="6A2EF55B"/>
    <w:rsid w:val="6A2FD8F5"/>
    <w:rsid w:val="6A354F42"/>
    <w:rsid w:val="6A483B39"/>
    <w:rsid w:val="6A542A8B"/>
    <w:rsid w:val="6A63ACCC"/>
    <w:rsid w:val="6A7164C4"/>
    <w:rsid w:val="6A7B50CD"/>
    <w:rsid w:val="6A87E015"/>
    <w:rsid w:val="6A8F0736"/>
    <w:rsid w:val="6A90DAFC"/>
    <w:rsid w:val="6A9ED76B"/>
    <w:rsid w:val="6ABD9528"/>
    <w:rsid w:val="6AC04300"/>
    <w:rsid w:val="6AC78C12"/>
    <w:rsid w:val="6ADBA11D"/>
    <w:rsid w:val="6ADDF108"/>
    <w:rsid w:val="6AEDE928"/>
    <w:rsid w:val="6AF20380"/>
    <w:rsid w:val="6AF266C8"/>
    <w:rsid w:val="6AF7D2BC"/>
    <w:rsid w:val="6AF8F222"/>
    <w:rsid w:val="6B01FB65"/>
    <w:rsid w:val="6B03282F"/>
    <w:rsid w:val="6B1DC26B"/>
    <w:rsid w:val="6B20A9CC"/>
    <w:rsid w:val="6B4BAEA7"/>
    <w:rsid w:val="6B57F8F8"/>
    <w:rsid w:val="6B67380F"/>
    <w:rsid w:val="6B71D7BF"/>
    <w:rsid w:val="6B7C66FF"/>
    <w:rsid w:val="6B7C6C46"/>
    <w:rsid w:val="6B86B102"/>
    <w:rsid w:val="6BAC51D2"/>
    <w:rsid w:val="6BB94BD7"/>
    <w:rsid w:val="6BD2F105"/>
    <w:rsid w:val="6BE3198E"/>
    <w:rsid w:val="6BE7D5BF"/>
    <w:rsid w:val="6BEED210"/>
    <w:rsid w:val="6BF09D1E"/>
    <w:rsid w:val="6C17BD4E"/>
    <w:rsid w:val="6C1CB382"/>
    <w:rsid w:val="6C42634A"/>
    <w:rsid w:val="6C47C932"/>
    <w:rsid w:val="6C4804C9"/>
    <w:rsid w:val="6C4D01C7"/>
    <w:rsid w:val="6C5C164A"/>
    <w:rsid w:val="6C6BAA36"/>
    <w:rsid w:val="6C7A78DA"/>
    <w:rsid w:val="6C7F3120"/>
    <w:rsid w:val="6C8F6DC8"/>
    <w:rsid w:val="6C94F8CA"/>
    <w:rsid w:val="6C96B83A"/>
    <w:rsid w:val="6CB5AA4C"/>
    <w:rsid w:val="6CC338F2"/>
    <w:rsid w:val="6CC884D5"/>
    <w:rsid w:val="6CCE81AE"/>
    <w:rsid w:val="6CD58893"/>
    <w:rsid w:val="6CFB0F34"/>
    <w:rsid w:val="6D1E9253"/>
    <w:rsid w:val="6D21AC74"/>
    <w:rsid w:val="6D3019DB"/>
    <w:rsid w:val="6D313B14"/>
    <w:rsid w:val="6D34E1AE"/>
    <w:rsid w:val="6D34FFBF"/>
    <w:rsid w:val="6D4DDBDC"/>
    <w:rsid w:val="6D606401"/>
    <w:rsid w:val="6D7512DF"/>
    <w:rsid w:val="6D80987D"/>
    <w:rsid w:val="6D835A45"/>
    <w:rsid w:val="6D86E5C7"/>
    <w:rsid w:val="6D8DF5FA"/>
    <w:rsid w:val="6D92A234"/>
    <w:rsid w:val="6D978C03"/>
    <w:rsid w:val="6DA22695"/>
    <w:rsid w:val="6DAC38B3"/>
    <w:rsid w:val="6DACF8E7"/>
    <w:rsid w:val="6DC0D847"/>
    <w:rsid w:val="6DC32BA4"/>
    <w:rsid w:val="6DD19A8C"/>
    <w:rsid w:val="6DD9E9A6"/>
    <w:rsid w:val="6DDC3883"/>
    <w:rsid w:val="6DE0F3D0"/>
    <w:rsid w:val="6DEF0F50"/>
    <w:rsid w:val="6E0CD803"/>
    <w:rsid w:val="6E231E91"/>
    <w:rsid w:val="6E32C7D3"/>
    <w:rsid w:val="6E367828"/>
    <w:rsid w:val="6E39140B"/>
    <w:rsid w:val="6E3EA910"/>
    <w:rsid w:val="6E41A900"/>
    <w:rsid w:val="6E487B6D"/>
    <w:rsid w:val="6E4F0A45"/>
    <w:rsid w:val="6E5C1826"/>
    <w:rsid w:val="6E5FFC86"/>
    <w:rsid w:val="6E6213A3"/>
    <w:rsid w:val="6E6555A8"/>
    <w:rsid w:val="6E69652C"/>
    <w:rsid w:val="6E6FF89B"/>
    <w:rsid w:val="6E82B42E"/>
    <w:rsid w:val="6E868959"/>
    <w:rsid w:val="6E885C95"/>
    <w:rsid w:val="6E9843CB"/>
    <w:rsid w:val="6EA108B9"/>
    <w:rsid w:val="6EA479D6"/>
    <w:rsid w:val="6EAD800E"/>
    <w:rsid w:val="6EAFB82B"/>
    <w:rsid w:val="6EC6BF15"/>
    <w:rsid w:val="6ED196DB"/>
    <w:rsid w:val="6EE485F6"/>
    <w:rsid w:val="6EE71C4A"/>
    <w:rsid w:val="6EFD1AF1"/>
    <w:rsid w:val="6F0D8EA0"/>
    <w:rsid w:val="6F126730"/>
    <w:rsid w:val="6F57E25F"/>
    <w:rsid w:val="6F744086"/>
    <w:rsid w:val="6F98958D"/>
    <w:rsid w:val="6F9C9B53"/>
    <w:rsid w:val="6F9CE017"/>
    <w:rsid w:val="6FB8AB98"/>
    <w:rsid w:val="6FBE1E53"/>
    <w:rsid w:val="6FCFFB49"/>
    <w:rsid w:val="6FD77CA9"/>
    <w:rsid w:val="6FE3922E"/>
    <w:rsid w:val="6FF40332"/>
    <w:rsid w:val="6FFDF0DC"/>
    <w:rsid w:val="7000BC71"/>
    <w:rsid w:val="7005AD67"/>
    <w:rsid w:val="700D1F52"/>
    <w:rsid w:val="700D9556"/>
    <w:rsid w:val="700F3469"/>
    <w:rsid w:val="70306FFA"/>
    <w:rsid w:val="7033B094"/>
    <w:rsid w:val="70474C58"/>
    <w:rsid w:val="70543B5B"/>
    <w:rsid w:val="705A94BB"/>
    <w:rsid w:val="7062E464"/>
    <w:rsid w:val="706C2DC1"/>
    <w:rsid w:val="706E574F"/>
    <w:rsid w:val="70732669"/>
    <w:rsid w:val="70843A70"/>
    <w:rsid w:val="709264DB"/>
    <w:rsid w:val="70A33B87"/>
    <w:rsid w:val="70A9D1E4"/>
    <w:rsid w:val="70B78AD1"/>
    <w:rsid w:val="70BE63A8"/>
    <w:rsid w:val="70BF5E22"/>
    <w:rsid w:val="70C25B27"/>
    <w:rsid w:val="70CFD782"/>
    <w:rsid w:val="70D2EE50"/>
    <w:rsid w:val="70E86F38"/>
    <w:rsid w:val="70F865A5"/>
    <w:rsid w:val="70FAF26C"/>
    <w:rsid w:val="710644C7"/>
    <w:rsid w:val="71091384"/>
    <w:rsid w:val="710F3968"/>
    <w:rsid w:val="712C3119"/>
    <w:rsid w:val="71413B28"/>
    <w:rsid w:val="7147890D"/>
    <w:rsid w:val="714D2B54"/>
    <w:rsid w:val="7150D6DF"/>
    <w:rsid w:val="71519D6A"/>
    <w:rsid w:val="7158B2BB"/>
    <w:rsid w:val="715BBA85"/>
    <w:rsid w:val="715FABF1"/>
    <w:rsid w:val="71638D12"/>
    <w:rsid w:val="7167A7F1"/>
    <w:rsid w:val="716DD1C2"/>
    <w:rsid w:val="7176F361"/>
    <w:rsid w:val="7194D754"/>
    <w:rsid w:val="719C04F2"/>
    <w:rsid w:val="719F1CDE"/>
    <w:rsid w:val="71ADBF38"/>
    <w:rsid w:val="71ADFFDD"/>
    <w:rsid w:val="71B26282"/>
    <w:rsid w:val="71CFD3C9"/>
    <w:rsid w:val="71D6707A"/>
    <w:rsid w:val="71E851A7"/>
    <w:rsid w:val="71EE215B"/>
    <w:rsid w:val="71EF331A"/>
    <w:rsid w:val="71FF4E7A"/>
    <w:rsid w:val="720EA160"/>
    <w:rsid w:val="72200DAF"/>
    <w:rsid w:val="722A0BE9"/>
    <w:rsid w:val="72322879"/>
    <w:rsid w:val="7238E7C0"/>
    <w:rsid w:val="72390796"/>
    <w:rsid w:val="725476AB"/>
    <w:rsid w:val="72661D5B"/>
    <w:rsid w:val="72682EFA"/>
    <w:rsid w:val="7275D3E6"/>
    <w:rsid w:val="728247D4"/>
    <w:rsid w:val="7283ABE8"/>
    <w:rsid w:val="7285181E"/>
    <w:rsid w:val="728B8EB1"/>
    <w:rsid w:val="729AFBE8"/>
    <w:rsid w:val="729B4CB0"/>
    <w:rsid w:val="72A06524"/>
    <w:rsid w:val="72A9DB56"/>
    <w:rsid w:val="72B351F7"/>
    <w:rsid w:val="72B66246"/>
    <w:rsid w:val="72BE5BCE"/>
    <w:rsid w:val="72C01D12"/>
    <w:rsid w:val="72C89C40"/>
    <w:rsid w:val="72D2F6E0"/>
    <w:rsid w:val="72D4A01B"/>
    <w:rsid w:val="72DD7248"/>
    <w:rsid w:val="72EC1E38"/>
    <w:rsid w:val="72F04C5A"/>
    <w:rsid w:val="72F1558B"/>
    <w:rsid w:val="72FBF56D"/>
    <w:rsid w:val="730DA349"/>
    <w:rsid w:val="730EA135"/>
    <w:rsid w:val="7314CA75"/>
    <w:rsid w:val="732A9AFE"/>
    <w:rsid w:val="732BEAA2"/>
    <w:rsid w:val="73394C72"/>
    <w:rsid w:val="734D23AD"/>
    <w:rsid w:val="73523FBB"/>
    <w:rsid w:val="73536B50"/>
    <w:rsid w:val="735C48D7"/>
    <w:rsid w:val="736A519E"/>
    <w:rsid w:val="73816D54"/>
    <w:rsid w:val="738B3AFD"/>
    <w:rsid w:val="738DBE00"/>
    <w:rsid w:val="7395305B"/>
    <w:rsid w:val="739A7DF2"/>
    <w:rsid w:val="73A77CEF"/>
    <w:rsid w:val="73B392E3"/>
    <w:rsid w:val="73B46CC3"/>
    <w:rsid w:val="73CC8C34"/>
    <w:rsid w:val="73CCA786"/>
    <w:rsid w:val="73CEAEB5"/>
    <w:rsid w:val="73D08C14"/>
    <w:rsid w:val="73FCF96F"/>
    <w:rsid w:val="740F2729"/>
    <w:rsid w:val="74126EDA"/>
    <w:rsid w:val="741A4F86"/>
    <w:rsid w:val="7423DE3B"/>
    <w:rsid w:val="7426A26F"/>
    <w:rsid w:val="74428B60"/>
    <w:rsid w:val="7457AE36"/>
    <w:rsid w:val="745F1B18"/>
    <w:rsid w:val="7463D1DB"/>
    <w:rsid w:val="74816668"/>
    <w:rsid w:val="7486D9BD"/>
    <w:rsid w:val="7491CC5E"/>
    <w:rsid w:val="74AA9C68"/>
    <w:rsid w:val="74AF78AA"/>
    <w:rsid w:val="74B1C3C6"/>
    <w:rsid w:val="74E995F2"/>
    <w:rsid w:val="74F74B58"/>
    <w:rsid w:val="74FC864B"/>
    <w:rsid w:val="74FE5205"/>
    <w:rsid w:val="75078DD5"/>
    <w:rsid w:val="7526D4B6"/>
    <w:rsid w:val="753FA949"/>
    <w:rsid w:val="7543327C"/>
    <w:rsid w:val="754FB269"/>
    <w:rsid w:val="75507C77"/>
    <w:rsid w:val="7553CA5A"/>
    <w:rsid w:val="755CCE06"/>
    <w:rsid w:val="756A0D36"/>
    <w:rsid w:val="756C5C75"/>
    <w:rsid w:val="756E8B9A"/>
    <w:rsid w:val="757083DF"/>
    <w:rsid w:val="75722852"/>
    <w:rsid w:val="7581E10B"/>
    <w:rsid w:val="75831EA4"/>
    <w:rsid w:val="7589AF5A"/>
    <w:rsid w:val="759347B9"/>
    <w:rsid w:val="75944D46"/>
    <w:rsid w:val="7599FAB7"/>
    <w:rsid w:val="75A495F0"/>
    <w:rsid w:val="75A985C9"/>
    <w:rsid w:val="75AB7C6A"/>
    <w:rsid w:val="75AE754F"/>
    <w:rsid w:val="75B92B84"/>
    <w:rsid w:val="75C536CE"/>
    <w:rsid w:val="75C9FA8A"/>
    <w:rsid w:val="75CD038B"/>
    <w:rsid w:val="75DA8A30"/>
    <w:rsid w:val="75E7CE31"/>
    <w:rsid w:val="75F0A077"/>
    <w:rsid w:val="75FCF83B"/>
    <w:rsid w:val="761608C4"/>
    <w:rsid w:val="761CC80C"/>
    <w:rsid w:val="761E53C4"/>
    <w:rsid w:val="762275CE"/>
    <w:rsid w:val="7622C509"/>
    <w:rsid w:val="766E3784"/>
    <w:rsid w:val="767563F4"/>
    <w:rsid w:val="767F0F5C"/>
    <w:rsid w:val="7684D3E9"/>
    <w:rsid w:val="769082E4"/>
    <w:rsid w:val="769722F6"/>
    <w:rsid w:val="769F3609"/>
    <w:rsid w:val="76A03340"/>
    <w:rsid w:val="76ACE4FA"/>
    <w:rsid w:val="76B033F5"/>
    <w:rsid w:val="76BC3F33"/>
    <w:rsid w:val="76C64F42"/>
    <w:rsid w:val="76CCAC8C"/>
    <w:rsid w:val="76DDE08E"/>
    <w:rsid w:val="76E24A25"/>
    <w:rsid w:val="76ED1F39"/>
    <w:rsid w:val="76FB8469"/>
    <w:rsid w:val="7701077F"/>
    <w:rsid w:val="77048522"/>
    <w:rsid w:val="770E403C"/>
    <w:rsid w:val="771B2E7C"/>
    <w:rsid w:val="77209D19"/>
    <w:rsid w:val="772E17D3"/>
    <w:rsid w:val="772E707F"/>
    <w:rsid w:val="772EA46D"/>
    <w:rsid w:val="77301DA7"/>
    <w:rsid w:val="773C851D"/>
    <w:rsid w:val="7748D154"/>
    <w:rsid w:val="775B6891"/>
    <w:rsid w:val="775B8289"/>
    <w:rsid w:val="77626594"/>
    <w:rsid w:val="776D3F94"/>
    <w:rsid w:val="7777DEBC"/>
    <w:rsid w:val="77A0FBC8"/>
    <w:rsid w:val="77A4D5A6"/>
    <w:rsid w:val="77B69EB2"/>
    <w:rsid w:val="77CF609E"/>
    <w:rsid w:val="77CFC70F"/>
    <w:rsid w:val="77D736A3"/>
    <w:rsid w:val="77DF7F72"/>
    <w:rsid w:val="77E0E1F6"/>
    <w:rsid w:val="77E2C76C"/>
    <w:rsid w:val="77E66B67"/>
    <w:rsid w:val="77E87AB9"/>
    <w:rsid w:val="77EDB66F"/>
    <w:rsid w:val="77EE9EC1"/>
    <w:rsid w:val="77EF3CEA"/>
    <w:rsid w:val="77F88265"/>
    <w:rsid w:val="77F8AFFA"/>
    <w:rsid w:val="77FD9571"/>
    <w:rsid w:val="77FF48B4"/>
    <w:rsid w:val="780E33E4"/>
    <w:rsid w:val="78122120"/>
    <w:rsid w:val="782688B9"/>
    <w:rsid w:val="782E49BA"/>
    <w:rsid w:val="783315C2"/>
    <w:rsid w:val="7834A6C1"/>
    <w:rsid w:val="783C5B2E"/>
    <w:rsid w:val="785FDDB1"/>
    <w:rsid w:val="786E9BF5"/>
    <w:rsid w:val="7875B9CE"/>
    <w:rsid w:val="78877DD5"/>
    <w:rsid w:val="788CD863"/>
    <w:rsid w:val="78984E49"/>
    <w:rsid w:val="789E96C5"/>
    <w:rsid w:val="78B4DABD"/>
    <w:rsid w:val="78C27245"/>
    <w:rsid w:val="78C6DE56"/>
    <w:rsid w:val="78C97BA8"/>
    <w:rsid w:val="78D4CE22"/>
    <w:rsid w:val="78E28F2C"/>
    <w:rsid w:val="78E7BD26"/>
    <w:rsid w:val="78EB9FE8"/>
    <w:rsid w:val="78EC419D"/>
    <w:rsid w:val="78F9F4B8"/>
    <w:rsid w:val="79022F50"/>
    <w:rsid w:val="79197620"/>
    <w:rsid w:val="791A6783"/>
    <w:rsid w:val="7937789C"/>
    <w:rsid w:val="794A825D"/>
    <w:rsid w:val="79544C4D"/>
    <w:rsid w:val="7957C585"/>
    <w:rsid w:val="796B7773"/>
    <w:rsid w:val="797F10D5"/>
    <w:rsid w:val="79844B1A"/>
    <w:rsid w:val="798ED8E3"/>
    <w:rsid w:val="799E10B2"/>
    <w:rsid w:val="79B0C78D"/>
    <w:rsid w:val="79C28C1C"/>
    <w:rsid w:val="79D1C328"/>
    <w:rsid w:val="79E188D3"/>
    <w:rsid w:val="79E1E26A"/>
    <w:rsid w:val="79E52C97"/>
    <w:rsid w:val="79F907AB"/>
    <w:rsid w:val="79FA7C81"/>
    <w:rsid w:val="7A10AF2C"/>
    <w:rsid w:val="7A13E988"/>
    <w:rsid w:val="7A15F165"/>
    <w:rsid w:val="7A1BF3A9"/>
    <w:rsid w:val="7A1F8D5C"/>
    <w:rsid w:val="7A250FEA"/>
    <w:rsid w:val="7A3CC6C3"/>
    <w:rsid w:val="7A3CE2C0"/>
    <w:rsid w:val="7A4F9B25"/>
    <w:rsid w:val="7A551B27"/>
    <w:rsid w:val="7A6461F6"/>
    <w:rsid w:val="7A6DAECD"/>
    <w:rsid w:val="7A70B5E1"/>
    <w:rsid w:val="7A7565E5"/>
    <w:rsid w:val="7A79B794"/>
    <w:rsid w:val="7A7A1A9D"/>
    <w:rsid w:val="7A81C66A"/>
    <w:rsid w:val="7A82DADD"/>
    <w:rsid w:val="7A83220F"/>
    <w:rsid w:val="7A87E44E"/>
    <w:rsid w:val="7A8B09B3"/>
    <w:rsid w:val="7AADD9B3"/>
    <w:rsid w:val="7AAF9868"/>
    <w:rsid w:val="7AB42A26"/>
    <w:rsid w:val="7AD1316D"/>
    <w:rsid w:val="7AD24C99"/>
    <w:rsid w:val="7AEB17A3"/>
    <w:rsid w:val="7AEE3F74"/>
    <w:rsid w:val="7B017373"/>
    <w:rsid w:val="7B0E3851"/>
    <w:rsid w:val="7B188A2A"/>
    <w:rsid w:val="7B255731"/>
    <w:rsid w:val="7B3FB72E"/>
    <w:rsid w:val="7B4C8714"/>
    <w:rsid w:val="7B4E1479"/>
    <w:rsid w:val="7B759633"/>
    <w:rsid w:val="7B79AB86"/>
    <w:rsid w:val="7B9EB877"/>
    <w:rsid w:val="7BA2F9A3"/>
    <w:rsid w:val="7BBD9714"/>
    <w:rsid w:val="7BE9F88B"/>
    <w:rsid w:val="7C0EE690"/>
    <w:rsid w:val="7C1F5DE8"/>
    <w:rsid w:val="7C375E6A"/>
    <w:rsid w:val="7C3A1AF9"/>
    <w:rsid w:val="7C43D4C6"/>
    <w:rsid w:val="7C449D7E"/>
    <w:rsid w:val="7C4C0DC8"/>
    <w:rsid w:val="7C4D06A2"/>
    <w:rsid w:val="7C5ABEAC"/>
    <w:rsid w:val="7C5E6B22"/>
    <w:rsid w:val="7C730340"/>
    <w:rsid w:val="7C7CE560"/>
    <w:rsid w:val="7C8A0FD5"/>
    <w:rsid w:val="7C9C633C"/>
    <w:rsid w:val="7C9E061D"/>
    <w:rsid w:val="7CAC28E5"/>
    <w:rsid w:val="7CAE4B09"/>
    <w:rsid w:val="7CB9398C"/>
    <w:rsid w:val="7CBA01DF"/>
    <w:rsid w:val="7CEE314A"/>
    <w:rsid w:val="7CF3C2CA"/>
    <w:rsid w:val="7CFA1B58"/>
    <w:rsid w:val="7D17C1F9"/>
    <w:rsid w:val="7D194806"/>
    <w:rsid w:val="7D22CAB0"/>
    <w:rsid w:val="7D26643C"/>
    <w:rsid w:val="7D2837DB"/>
    <w:rsid w:val="7D426969"/>
    <w:rsid w:val="7D521D8C"/>
    <w:rsid w:val="7D54ABD5"/>
    <w:rsid w:val="7D55FF15"/>
    <w:rsid w:val="7D570B0C"/>
    <w:rsid w:val="7D69C87F"/>
    <w:rsid w:val="7D72C28D"/>
    <w:rsid w:val="7D7C02CC"/>
    <w:rsid w:val="7D7F6EA2"/>
    <w:rsid w:val="7DAA08A2"/>
    <w:rsid w:val="7DBE85A4"/>
    <w:rsid w:val="7DBFECF0"/>
    <w:rsid w:val="7DCE4250"/>
    <w:rsid w:val="7DD57673"/>
    <w:rsid w:val="7DE02F45"/>
    <w:rsid w:val="7DF7A431"/>
    <w:rsid w:val="7E0294F0"/>
    <w:rsid w:val="7E03080D"/>
    <w:rsid w:val="7E0E19B2"/>
    <w:rsid w:val="7E178D92"/>
    <w:rsid w:val="7E1935A5"/>
    <w:rsid w:val="7E2980FC"/>
    <w:rsid w:val="7E310F3A"/>
    <w:rsid w:val="7E386027"/>
    <w:rsid w:val="7E420A11"/>
    <w:rsid w:val="7E48895C"/>
    <w:rsid w:val="7E55598F"/>
    <w:rsid w:val="7E623179"/>
    <w:rsid w:val="7E623C4F"/>
    <w:rsid w:val="7E74AB4B"/>
    <w:rsid w:val="7E8043A7"/>
    <w:rsid w:val="7E8638F6"/>
    <w:rsid w:val="7E8A4DA3"/>
    <w:rsid w:val="7E8F20E2"/>
    <w:rsid w:val="7E95AD36"/>
    <w:rsid w:val="7E9A97FD"/>
    <w:rsid w:val="7E9E812F"/>
    <w:rsid w:val="7EA0DC0D"/>
    <w:rsid w:val="7EA0E4F3"/>
    <w:rsid w:val="7EA1209E"/>
    <w:rsid w:val="7ED0730C"/>
    <w:rsid w:val="7EE50962"/>
    <w:rsid w:val="7EF1CFAB"/>
    <w:rsid w:val="7EFE4E8F"/>
    <w:rsid w:val="7F083F3C"/>
    <w:rsid w:val="7F087427"/>
    <w:rsid w:val="7F11B5A3"/>
    <w:rsid w:val="7F252B05"/>
    <w:rsid w:val="7F269388"/>
    <w:rsid w:val="7F318EAB"/>
    <w:rsid w:val="7F3F2D2A"/>
    <w:rsid w:val="7F49AFEE"/>
    <w:rsid w:val="7F577279"/>
    <w:rsid w:val="7F5B565F"/>
    <w:rsid w:val="7F61069F"/>
    <w:rsid w:val="7F7415A8"/>
    <w:rsid w:val="7F885E5E"/>
    <w:rsid w:val="7F9538C5"/>
    <w:rsid w:val="7F97053B"/>
    <w:rsid w:val="7F9B42F7"/>
    <w:rsid w:val="7FAB1AD5"/>
    <w:rsid w:val="7FC0C4ED"/>
    <w:rsid w:val="7FC6BD8C"/>
    <w:rsid w:val="7FCF825E"/>
    <w:rsid w:val="7FD4B0F4"/>
    <w:rsid w:val="7FD8741F"/>
    <w:rsid w:val="7FDC6C8B"/>
    <w:rsid w:val="7FE912EE"/>
    <w:rsid w:val="7FEB7823"/>
    <w:rsid w:val="7FED339C"/>
    <w:rsid w:val="7F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49B56"/>
  <w15:docId w15:val="{4A778D6D-32C9-4F36-9750-C3B914C9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D8724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825B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5B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B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5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5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5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5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5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5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Nnormal">
    <w:name w:val="SciN normal"/>
    <w:basedOn w:val="Normal"/>
    <w:qFormat/>
    <w:rsid w:val="003444C2"/>
    <w:pPr>
      <w:spacing w:after="120"/>
    </w:pPr>
    <w:rPr>
      <w:sz w:val="24"/>
    </w:rPr>
  </w:style>
  <w:style w:type="paragraph" w:customStyle="1" w:styleId="SciNguidance">
    <w:name w:val="SciN guidance"/>
    <w:basedOn w:val="SciNnormal"/>
    <w:link w:val="SciNguidanceChar"/>
    <w:uiPriority w:val="7"/>
    <w:qFormat/>
    <w:rsid w:val="003444C2"/>
    <w:rPr>
      <w:i/>
      <w:color w:val="0000FF"/>
    </w:rPr>
  </w:style>
  <w:style w:type="paragraph" w:customStyle="1" w:styleId="SciNHeading1">
    <w:name w:val="SciN Heading 1"/>
    <w:basedOn w:val="SciNnormal"/>
    <w:next w:val="SciNnormal"/>
    <w:uiPriority w:val="1"/>
    <w:qFormat/>
    <w:rsid w:val="00321EBE"/>
    <w:pPr>
      <w:keepNext/>
      <w:pageBreakBefore/>
      <w:numPr>
        <w:numId w:val="2"/>
      </w:numPr>
      <w:spacing w:before="240" w:after="240"/>
      <w:contextualSpacing/>
      <w:outlineLvl w:val="0"/>
    </w:pPr>
    <w:rPr>
      <w:b/>
      <w:caps/>
      <w:sz w:val="28"/>
    </w:rPr>
  </w:style>
  <w:style w:type="character" w:customStyle="1" w:styleId="SciNguidanceChar">
    <w:name w:val="SciN guidance Char"/>
    <w:basedOn w:val="DefaultParagraphFont"/>
    <w:link w:val="SciNguidance"/>
    <w:uiPriority w:val="7"/>
    <w:rsid w:val="003444C2"/>
    <w:rPr>
      <w:i/>
      <w:color w:val="0000F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25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25B0"/>
    <w:rPr>
      <w:rFonts w:ascii="Tahoma" w:hAnsi="Tahoma" w:cs="Tahoma"/>
      <w:sz w:val="16"/>
      <w:szCs w:val="16"/>
    </w:rPr>
  </w:style>
  <w:style w:type="paragraph" w:customStyle="1" w:styleId="SciNHeading2">
    <w:name w:val="SciN Heading 2"/>
    <w:basedOn w:val="SciNnormal"/>
    <w:next w:val="SciNnormal"/>
    <w:uiPriority w:val="1"/>
    <w:qFormat/>
    <w:rsid w:val="00EB4077"/>
    <w:pPr>
      <w:keepNext/>
      <w:numPr>
        <w:ilvl w:val="1"/>
        <w:numId w:val="2"/>
      </w:numPr>
      <w:spacing w:before="120"/>
      <w:contextualSpacing/>
      <w:outlineLvl w:val="1"/>
    </w:pPr>
    <w:rPr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8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B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5B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5B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5B0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5B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5B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5B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customStyle="1" w:styleId="SciNHeading3">
    <w:name w:val="SciN Heading 3"/>
    <w:basedOn w:val="SciNnormal"/>
    <w:next w:val="SciNnormal"/>
    <w:uiPriority w:val="1"/>
    <w:qFormat/>
    <w:rsid w:val="00EB4077"/>
    <w:pPr>
      <w:keepNext/>
      <w:numPr>
        <w:ilvl w:val="2"/>
        <w:numId w:val="2"/>
      </w:numPr>
      <w:spacing w:before="120"/>
      <w:contextualSpacing/>
      <w:outlineLvl w:val="2"/>
    </w:pPr>
    <w:rPr>
      <w:b/>
    </w:rPr>
  </w:style>
  <w:style w:type="paragraph" w:customStyle="1" w:styleId="SciNHeading4">
    <w:name w:val="SciN Heading 4"/>
    <w:basedOn w:val="SciNnormal"/>
    <w:next w:val="SciNnormal"/>
    <w:uiPriority w:val="1"/>
    <w:qFormat/>
    <w:rsid w:val="00D17668"/>
    <w:pPr>
      <w:keepNext/>
      <w:numPr>
        <w:ilvl w:val="3"/>
        <w:numId w:val="2"/>
      </w:numPr>
      <w:spacing w:before="120"/>
      <w:contextualSpacing/>
      <w:outlineLvl w:val="3"/>
    </w:pPr>
    <w:rPr>
      <w:i/>
    </w:rPr>
  </w:style>
  <w:style w:type="paragraph" w:customStyle="1" w:styleId="SciNHeading5">
    <w:name w:val="SciN Heading 5"/>
    <w:basedOn w:val="SciNnormal"/>
    <w:next w:val="SciNnormal"/>
    <w:uiPriority w:val="1"/>
    <w:qFormat/>
    <w:rsid w:val="00D17668"/>
    <w:pPr>
      <w:keepNext/>
      <w:numPr>
        <w:ilvl w:val="4"/>
        <w:numId w:val="2"/>
      </w:numPr>
      <w:spacing w:before="120"/>
      <w:contextualSpacing/>
      <w:outlineLvl w:val="4"/>
    </w:pPr>
  </w:style>
  <w:style w:type="paragraph" w:customStyle="1" w:styleId="SciNUnnumberedheading1">
    <w:name w:val="SciN Unnumbered heading 1"/>
    <w:basedOn w:val="SciNHeading1"/>
    <w:next w:val="SciNnormal"/>
    <w:uiPriority w:val="3"/>
    <w:rsid w:val="000671B5"/>
    <w:pPr>
      <w:numPr>
        <w:numId w:val="0"/>
      </w:numPr>
    </w:pPr>
  </w:style>
  <w:style w:type="paragraph" w:customStyle="1" w:styleId="SciNUnnumberedHeading2">
    <w:name w:val="SciN Unnumbered Heading 2"/>
    <w:basedOn w:val="SciNHeading2"/>
    <w:next w:val="SciNnormal"/>
    <w:uiPriority w:val="3"/>
    <w:rsid w:val="001825B0"/>
    <w:pPr>
      <w:numPr>
        <w:ilvl w:val="0"/>
        <w:numId w:val="0"/>
      </w:numPr>
    </w:pPr>
  </w:style>
  <w:style w:type="paragraph" w:customStyle="1" w:styleId="SciNUnnumberedHeading3">
    <w:name w:val="SciN Unnumbered Heading 3"/>
    <w:basedOn w:val="SciNHeading3"/>
    <w:next w:val="SciNnormal"/>
    <w:uiPriority w:val="3"/>
    <w:rsid w:val="001825B0"/>
    <w:pPr>
      <w:numPr>
        <w:ilvl w:val="0"/>
        <w:numId w:val="0"/>
      </w:numPr>
    </w:pPr>
  </w:style>
  <w:style w:type="paragraph" w:customStyle="1" w:styleId="SciNUnnumberedHeading4">
    <w:name w:val="SciN Unnumbered Heading 4"/>
    <w:basedOn w:val="SciNHeading4"/>
    <w:next w:val="SciNnormal"/>
    <w:uiPriority w:val="3"/>
    <w:rsid w:val="001825B0"/>
    <w:pPr>
      <w:numPr>
        <w:ilvl w:val="0"/>
        <w:numId w:val="0"/>
      </w:numPr>
    </w:pPr>
  </w:style>
  <w:style w:type="paragraph" w:customStyle="1" w:styleId="SciNHeading1Title">
    <w:name w:val="SciN Heading 1 Title"/>
    <w:basedOn w:val="SciNHeading1"/>
    <w:next w:val="SciNnormal"/>
    <w:uiPriority w:val="99"/>
    <w:rsid w:val="00321EBE"/>
    <w:pPr>
      <w:pageBreakBefore w:val="0"/>
    </w:pPr>
    <w:rPr>
      <w:color w:val="FFFFFF"/>
    </w:rPr>
  </w:style>
  <w:style w:type="paragraph" w:customStyle="1" w:styleId="SciNtablefigurefootnote">
    <w:name w:val="SciN table/figure footnote"/>
    <w:basedOn w:val="SciNnormal"/>
    <w:uiPriority w:val="2"/>
    <w:qFormat/>
    <w:rsid w:val="003444C2"/>
    <w:pPr>
      <w:spacing w:before="40" w:after="40"/>
      <w:contextualSpacing/>
    </w:pPr>
    <w:rPr>
      <w:sz w:val="18"/>
    </w:rPr>
  </w:style>
  <w:style w:type="numbering" w:customStyle="1" w:styleId="SciNbulletedlist">
    <w:name w:val="SciN bulleted list"/>
    <w:uiPriority w:val="99"/>
    <w:rsid w:val="001825B0"/>
    <w:pPr>
      <w:numPr>
        <w:numId w:val="3"/>
      </w:numPr>
    </w:pPr>
  </w:style>
  <w:style w:type="table" w:styleId="TableGrid">
    <w:name w:val="Table Grid"/>
    <w:basedOn w:val="TableNormal"/>
    <w:uiPriority w:val="59"/>
    <w:rsid w:val="0018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inopsisTable">
    <w:name w:val="Scinopsis Table"/>
    <w:basedOn w:val="TableGrid"/>
    <w:uiPriority w:val="99"/>
    <w:qFormat/>
    <w:rsid w:val="008541C6"/>
    <w:pPr>
      <w:keepNext/>
      <w:spacing w:before="40" w:after="40"/>
    </w:pPr>
    <w:tblPr>
      <w:tblStyleRowBandSize w:val="1"/>
      <w:tblStyleColBandSize w:val="1"/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pPr>
        <w:keepNext/>
        <w:wordWrap/>
        <w:spacing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/>
        <w:bCs w:val="0"/>
        <w:sz w:val="20"/>
      </w:rPr>
      <w:tblPr/>
      <w:trPr>
        <w:tblHeader/>
      </w:trPr>
      <w:tcPr>
        <w:tcBorders>
          <w:top w:val="single" w:sz="12" w:space="0" w:color="000000"/>
          <w:bottom w:val="single" w:sz="12" w:space="0" w:color="000000"/>
        </w:tcBorders>
      </w:tcPr>
    </w:tblStylePr>
    <w:tblStylePr w:type="lastRow">
      <w:pPr>
        <w:keepNext w:val="0"/>
        <w:wordWrap/>
        <w:jc w:val="left"/>
      </w:pPr>
      <w:rPr>
        <w:rFonts w:ascii="Times New Roman" w:hAnsi="Times New Roman"/>
        <w:b w:val="0"/>
        <w:bCs w:val="0"/>
        <w:sz w:val="18"/>
      </w:rPr>
      <w:tblPr/>
      <w:tcPr>
        <w:tcBorders>
          <w:top w:val="single" w:sz="12" w:space="0" w:color="000000"/>
          <w:left w:val="nil"/>
          <w:bottom w:val="nil"/>
          <w:right w:val="nil"/>
          <w:insideV w:val="nil"/>
        </w:tcBorders>
        <w:shd w:val="clear" w:color="auto" w:fill="auto"/>
      </w:tcPr>
    </w:tblStylePr>
    <w:tblStylePr w:type="firstCol">
      <w:rPr>
        <w:rFonts w:ascii="Times New Roman" w:hAnsi="Times New Roman"/>
        <w:b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  <w:rPr>
        <w:rFonts w:ascii="Times New Roman" w:hAnsi="Times New Roman"/>
        <w:b w:val="0"/>
        <w:bCs w:val="0"/>
        <w:sz w:val="20"/>
      </w:r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 w:val="0"/>
        <w:sz w:val="20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/>
        <w:b w:val="0"/>
        <w:sz w:val="20"/>
      </w:rPr>
    </w:tblStylePr>
    <w:tblStylePr w:type="nwCell">
      <w:tblPr/>
      <w:tcPr>
        <w:tcBorders>
          <w:tl2br w:val="nil"/>
          <w:tr2bl w:val="nil"/>
        </w:tcBorders>
        <w:shd w:val="clear" w:color="auto" w:fill="auto"/>
      </w:tcPr>
    </w:tblStylePr>
    <w:tblStylePr w:type="swCell">
      <w:rPr>
        <w:b w:val="0"/>
      </w:rPr>
    </w:tblStylePr>
  </w:style>
  <w:style w:type="paragraph" w:styleId="Caption">
    <w:name w:val="caption"/>
    <w:aliases w:val="SciN table/figure caption"/>
    <w:basedOn w:val="Normal"/>
    <w:next w:val="SciNnormal"/>
    <w:uiPriority w:val="2"/>
    <w:qFormat/>
    <w:rsid w:val="007E79DB"/>
    <w:pPr>
      <w:keepNext/>
      <w:tabs>
        <w:tab w:val="left" w:pos="1170"/>
      </w:tabs>
      <w:spacing w:before="120" w:after="60"/>
    </w:pPr>
    <w:rPr>
      <w:b/>
      <w:sz w:val="24"/>
    </w:rPr>
  </w:style>
  <w:style w:type="table" w:styleId="TableGrid7">
    <w:name w:val="Table Grid 7"/>
    <w:basedOn w:val="TableNormal"/>
    <w:uiPriority w:val="99"/>
    <w:semiHidden/>
    <w:unhideWhenUsed/>
    <w:rsid w:val="001825B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182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24F"/>
  </w:style>
  <w:style w:type="paragraph" w:styleId="Footer">
    <w:name w:val="footer"/>
    <w:basedOn w:val="Normal"/>
    <w:link w:val="FooterChar"/>
    <w:uiPriority w:val="99"/>
    <w:rsid w:val="00182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B0"/>
  </w:style>
  <w:style w:type="character" w:styleId="PageNumber">
    <w:name w:val="page number"/>
    <w:basedOn w:val="DefaultParagraphFont"/>
    <w:semiHidden/>
    <w:unhideWhenUsed/>
    <w:rsid w:val="001825B0"/>
  </w:style>
  <w:style w:type="paragraph" w:customStyle="1" w:styleId="SciNHeadersandfooters">
    <w:name w:val="SciN Headers and footers"/>
    <w:basedOn w:val="Footer"/>
    <w:uiPriority w:val="2"/>
    <w:qFormat/>
    <w:rsid w:val="003444C2"/>
    <w:pPr>
      <w:tabs>
        <w:tab w:val="right" w:pos="9639"/>
      </w:tabs>
      <w:spacing w:after="120" w:line="0" w:lineRule="atLeast"/>
      <w:contextualSpacing/>
    </w:pPr>
    <w:rPr>
      <w:rFonts w:cs="Arial"/>
      <w:szCs w:val="16"/>
    </w:rPr>
  </w:style>
  <w:style w:type="numbering" w:customStyle="1" w:styleId="SciNnumberedlist">
    <w:name w:val="SciN numbered list"/>
    <w:uiPriority w:val="99"/>
    <w:rsid w:val="001825B0"/>
    <w:pPr>
      <w:numPr>
        <w:numId w:val="4"/>
      </w:numPr>
    </w:pPr>
  </w:style>
  <w:style w:type="paragraph" w:customStyle="1" w:styleId="SciNtablefiguresource">
    <w:name w:val="SciN table/figure source"/>
    <w:basedOn w:val="SciNtablefigurefootnote"/>
    <w:next w:val="SciNtablefigurefootnote"/>
    <w:uiPriority w:val="2"/>
    <w:qFormat/>
    <w:rsid w:val="00D2672A"/>
    <w:rPr>
      <w:i/>
    </w:rPr>
  </w:style>
  <w:style w:type="paragraph" w:styleId="ListParagraph">
    <w:name w:val="List Paragraph"/>
    <w:basedOn w:val="Normal"/>
    <w:uiPriority w:val="1"/>
    <w:qFormat/>
    <w:rsid w:val="001825B0"/>
    <w:pPr>
      <w:ind w:left="720"/>
      <w:contextualSpacing/>
    </w:pPr>
  </w:style>
  <w:style w:type="numbering" w:customStyle="1" w:styleId="SciNnumberedtablefigurefootnotes">
    <w:name w:val="SciN numbered table/figure footnotes"/>
    <w:uiPriority w:val="99"/>
    <w:rsid w:val="001825B0"/>
    <w:pPr>
      <w:numPr>
        <w:numId w:val="5"/>
      </w:numPr>
    </w:pPr>
  </w:style>
  <w:style w:type="numbering" w:customStyle="1" w:styleId="SciNnumberedfootnote">
    <w:name w:val="SciN numbered footnote"/>
    <w:uiPriority w:val="99"/>
    <w:rsid w:val="001825B0"/>
    <w:pPr>
      <w:numPr>
        <w:numId w:val="6"/>
      </w:numPr>
    </w:pPr>
  </w:style>
  <w:style w:type="paragraph" w:styleId="TOC2">
    <w:name w:val="toc 2"/>
    <w:basedOn w:val="SciNnormal"/>
    <w:next w:val="Normal"/>
    <w:autoRedefine/>
    <w:uiPriority w:val="39"/>
    <w:unhideWhenUsed/>
    <w:rsid w:val="003444C2"/>
    <w:pPr>
      <w:tabs>
        <w:tab w:val="left" w:pos="880"/>
        <w:tab w:val="right" w:leader="dot" w:pos="9015"/>
      </w:tabs>
      <w:spacing w:after="100"/>
      <w:ind w:left="878" w:right="510" w:hanging="680"/>
    </w:pPr>
    <w:rPr>
      <w:noProof/>
    </w:rPr>
  </w:style>
  <w:style w:type="paragraph" w:styleId="TOC1">
    <w:name w:val="toc 1"/>
    <w:basedOn w:val="SciNnormal"/>
    <w:next w:val="Normal"/>
    <w:autoRedefine/>
    <w:uiPriority w:val="39"/>
    <w:unhideWhenUsed/>
    <w:rsid w:val="003444C2"/>
    <w:pPr>
      <w:tabs>
        <w:tab w:val="left" w:pos="440"/>
        <w:tab w:val="right" w:leader="dot" w:pos="9001"/>
      </w:tabs>
      <w:spacing w:after="100"/>
      <w:ind w:left="442" w:right="510" w:hanging="442"/>
    </w:pPr>
    <w:rPr>
      <w:caps/>
      <w:noProof/>
    </w:rPr>
  </w:style>
  <w:style w:type="paragraph" w:styleId="TOC3">
    <w:name w:val="toc 3"/>
    <w:basedOn w:val="SciNnormal"/>
    <w:next w:val="Normal"/>
    <w:autoRedefine/>
    <w:uiPriority w:val="39"/>
    <w:unhideWhenUsed/>
    <w:rsid w:val="003444C2"/>
    <w:pPr>
      <w:tabs>
        <w:tab w:val="left" w:pos="1320"/>
        <w:tab w:val="right" w:leader="dot" w:pos="9016"/>
      </w:tabs>
      <w:spacing w:after="100"/>
      <w:ind w:left="1322" w:right="510" w:hanging="919"/>
    </w:pPr>
    <w:rPr>
      <w:noProof/>
    </w:rPr>
  </w:style>
  <w:style w:type="paragraph" w:styleId="TOC4">
    <w:name w:val="toc 4"/>
    <w:basedOn w:val="SciNnormal"/>
    <w:next w:val="Normal"/>
    <w:autoRedefine/>
    <w:uiPriority w:val="39"/>
    <w:unhideWhenUsed/>
    <w:rsid w:val="003444C2"/>
    <w:pPr>
      <w:tabs>
        <w:tab w:val="left" w:pos="1760"/>
        <w:tab w:val="right" w:leader="dot" w:pos="9016"/>
      </w:tabs>
      <w:spacing w:after="100"/>
      <w:ind w:left="1758" w:right="510" w:hanging="115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825B0"/>
    <w:rPr>
      <w:color w:val="0000FF" w:themeColor="hyperlink"/>
      <w:u w:val="single"/>
    </w:rPr>
  </w:style>
  <w:style w:type="paragraph" w:styleId="TableofFigures">
    <w:name w:val="table of figures"/>
    <w:basedOn w:val="SciNnormal"/>
    <w:next w:val="Normal"/>
    <w:uiPriority w:val="99"/>
    <w:unhideWhenUsed/>
    <w:rsid w:val="003444C2"/>
    <w:pPr>
      <w:tabs>
        <w:tab w:val="left" w:pos="1100"/>
        <w:tab w:val="right" w:leader="dot" w:pos="9016"/>
      </w:tabs>
      <w:spacing w:after="240"/>
      <w:ind w:left="1100" w:right="510" w:hanging="1100"/>
      <w:contextualSpacing/>
    </w:pPr>
    <w:rPr>
      <w:noProof/>
    </w:rPr>
  </w:style>
  <w:style w:type="paragraph" w:customStyle="1" w:styleId="SciNtabletext">
    <w:name w:val="SciN table text"/>
    <w:basedOn w:val="SciNnormal"/>
    <w:uiPriority w:val="2"/>
    <w:rsid w:val="008541C6"/>
    <w:pPr>
      <w:spacing w:before="40" w:after="40"/>
    </w:pPr>
    <w:rPr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286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BulletList1">
    <w:name w:val="Bullet List 1"/>
    <w:basedOn w:val="Normal"/>
    <w:rsid w:val="00EB63DA"/>
    <w:pPr>
      <w:numPr>
        <w:numId w:val="7"/>
      </w:numPr>
    </w:pPr>
    <w:rPr>
      <w:sz w:val="24"/>
    </w:rPr>
  </w:style>
  <w:style w:type="paragraph" w:styleId="CommentText">
    <w:name w:val="annotation text"/>
    <w:basedOn w:val="Normal"/>
    <w:link w:val="CommentTextChar"/>
    <w:uiPriority w:val="99"/>
    <w:rsid w:val="00EB63DA"/>
  </w:style>
  <w:style w:type="character" w:customStyle="1" w:styleId="CommentTextChar">
    <w:name w:val="Comment Text Char"/>
    <w:basedOn w:val="DefaultParagraphFont"/>
    <w:link w:val="CommentText"/>
    <w:uiPriority w:val="99"/>
    <w:rsid w:val="00EB63DA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3DA"/>
    <w:rPr>
      <w:sz w:val="16"/>
      <w:szCs w:val="16"/>
    </w:rPr>
  </w:style>
  <w:style w:type="paragraph" w:customStyle="1" w:styleId="TableSynopsis">
    <w:name w:val="Table:Synopsis"/>
    <w:basedOn w:val="Normal"/>
    <w:rsid w:val="00CC0D36"/>
    <w:pPr>
      <w:jc w:val="both"/>
    </w:pPr>
    <w:rPr>
      <w:rFonts w:eastAsia="Times New Roman"/>
      <w:b/>
      <w:lang w:val="en-GB"/>
    </w:rPr>
  </w:style>
  <w:style w:type="character" w:customStyle="1" w:styleId="ICHE3text">
    <w:name w:val="ICH E3 text"/>
    <w:basedOn w:val="DefaultParagraphFont"/>
    <w:uiPriority w:val="1"/>
    <w:qFormat/>
    <w:rsid w:val="00CC0D36"/>
    <w:rPr>
      <w:bdr w:val="none" w:sz="0" w:space="0" w:color="auto" w:frame="1"/>
      <w:shd w:val="clear" w:color="auto" w:fill="FFFFFF" w:themeFill="background1"/>
    </w:rPr>
  </w:style>
  <w:style w:type="table" w:styleId="TableGridLight">
    <w:name w:val="Grid Table Light"/>
    <w:basedOn w:val="TableNormal"/>
    <w:uiPriority w:val="40"/>
    <w:rsid w:val="003F0D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ColHead">
    <w:name w:val="TableText Col Head"/>
    <w:next w:val="Normal"/>
    <w:rsid w:val="00842B9F"/>
    <w:pPr>
      <w:jc w:val="center"/>
    </w:pPr>
    <w:rPr>
      <w:rFonts w:ascii="Times New Roman Bold" w:eastAsia="Times New Roman" w:hAnsi="Times New Roman Bold"/>
      <w:b/>
      <w:lang w:val="en-US"/>
    </w:rPr>
  </w:style>
  <w:style w:type="character" w:customStyle="1" w:styleId="TableText9">
    <w:name w:val="TableText 9"/>
    <w:rsid w:val="00842B9F"/>
    <w:rPr>
      <w:rFonts w:ascii="Times New Roman" w:hAnsi="Times New Roman"/>
      <w:sz w:val="18"/>
    </w:rPr>
  </w:style>
  <w:style w:type="paragraph" w:customStyle="1" w:styleId="Footnote9pt">
    <w:name w:val="Footnote 9pt"/>
    <w:basedOn w:val="Normal"/>
    <w:link w:val="Footnote9ptChar"/>
    <w:qFormat/>
    <w:rsid w:val="00842B9F"/>
    <w:pPr>
      <w:jc w:val="both"/>
    </w:pPr>
    <w:rPr>
      <w:rFonts w:eastAsia="Calibri"/>
      <w:sz w:val="18"/>
      <w:szCs w:val="18"/>
      <w:lang w:val="x-none" w:eastAsia="x-none"/>
    </w:rPr>
  </w:style>
  <w:style w:type="character" w:customStyle="1" w:styleId="Footnote9ptChar">
    <w:name w:val="Footnote 9pt Char"/>
    <w:link w:val="Footnote9pt"/>
    <w:rsid w:val="00842B9F"/>
    <w:rPr>
      <w:rFonts w:eastAsia="Calibri"/>
      <w:sz w:val="18"/>
      <w:szCs w:val="18"/>
      <w:lang w:val="x-none" w:eastAsia="x-none"/>
    </w:rPr>
  </w:style>
  <w:style w:type="paragraph" w:customStyle="1" w:styleId="TableNormal1">
    <w:name w:val="Table Normal1"/>
    <w:basedOn w:val="Normal"/>
    <w:rsid w:val="00842B9F"/>
    <w:pPr>
      <w:tabs>
        <w:tab w:val="left" w:pos="4536"/>
      </w:tabs>
      <w:spacing w:before="60" w:after="60" w:line="240" w:lineRule="atLeast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AAF"/>
    <w:rPr>
      <w:b/>
      <w:bCs/>
      <w:lang w:val="en-US"/>
    </w:rPr>
  </w:style>
  <w:style w:type="paragraph" w:styleId="Revision">
    <w:name w:val="Revision"/>
    <w:hidden/>
    <w:uiPriority w:val="99"/>
    <w:semiHidden/>
    <w:rsid w:val="00F73CE4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B64"/>
    <w:rPr>
      <w:color w:val="605E5C"/>
      <w:shd w:val="clear" w:color="auto" w:fill="E1DFDD"/>
    </w:rPr>
  </w:style>
  <w:style w:type="character" w:customStyle="1" w:styleId="period">
    <w:name w:val="period"/>
    <w:basedOn w:val="DefaultParagraphFont"/>
    <w:rsid w:val="00034B64"/>
  </w:style>
  <w:style w:type="character" w:customStyle="1" w:styleId="cit">
    <w:name w:val="cit"/>
    <w:basedOn w:val="DefaultParagraphFont"/>
    <w:rsid w:val="00034B64"/>
  </w:style>
  <w:style w:type="character" w:customStyle="1" w:styleId="citation-doi">
    <w:name w:val="citation-doi"/>
    <w:basedOn w:val="DefaultParagraphFont"/>
    <w:rsid w:val="00034B64"/>
  </w:style>
  <w:style w:type="character" w:customStyle="1" w:styleId="authors-list-item">
    <w:name w:val="authors-list-item"/>
    <w:basedOn w:val="DefaultParagraphFont"/>
    <w:rsid w:val="00034B6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14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749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6F8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01501"/>
  </w:style>
  <w:style w:type="character" w:customStyle="1" w:styleId="Mention1">
    <w:name w:val="Mention1"/>
    <w:basedOn w:val="DefaultParagraphFont"/>
    <w:uiPriority w:val="99"/>
    <w:unhideWhenUsed/>
    <w:rsid w:val="003C762A"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B3277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5D68FE"/>
    <w:rPr>
      <w:color w:val="2B579A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5D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OPs%20and%20templates\Medical%20writing%20templates\Scinopsis%20document%20starting%20point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A636928-96A6-474F-B4E6-E68C34A37135}">
    <t:Anchor>
      <t:Comment id="40808354"/>
    </t:Anchor>
    <t:History>
      <t:Event id="{670577E8-1A8F-4014-B0FF-BA91B3BA4D0A}" time="2023-06-27T12:30:09.694Z">
        <t:Attribution userId="S::ym@destinypharma.com::c5ac4b91-8b7b-41ac-ac6c-833ef45f9c93" userProvider="AD" userName="Yuri Martina"/>
        <t:Anchor>
          <t:Comment id="40808354"/>
        </t:Anchor>
        <t:Create/>
      </t:Event>
      <t:Event id="{37E79F2B-79EF-4904-A153-F741923FAE58}" time="2023-06-27T12:30:09.694Z">
        <t:Attribution userId="S::ym@destinypharma.com::c5ac4b91-8b7b-41ac-ac6c-833ef45f9c93" userProvider="AD" userName="Yuri Martina"/>
        <t:Anchor>
          <t:Comment id="40808354"/>
        </t:Anchor>
        <t:Assign userId="S::wrw@destinypharma.com::180be6f3-4f18-4e7d-9781-20231be029df" userProvider="AD" userName="William Rhys-Williams"/>
      </t:Event>
      <t:Event id="{F17D738A-BD24-483B-81C2-9CF65A5D0D6D}" time="2023-06-27T12:30:09.694Z">
        <t:Attribution userId="S::ym@destinypharma.com::c5ac4b91-8b7b-41ac-ac6c-833ef45f9c93" userProvider="AD" userName="Yuri Martina"/>
        <t:Anchor>
          <t:Comment id="40808354"/>
        </t:Anchor>
        <t:SetTitle title="@William Rhys-Williams : can we please discuss table 2? I perhaps would suggest leaving only the pts with 2 or greater log10 reducti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5659b-e9fb-4ad6-af8a-fd7ebb5b84b8" xsi:nil="true"/>
    <lcf76f155ced4ddcb4097134ff3c332f xmlns="80947864-3d04-4657-ac1e-5cd56d98b756">
      <Terms xmlns="http://schemas.microsoft.com/office/infopath/2007/PartnerControls"/>
    </lcf76f155ced4ddcb4097134ff3c332f>
    <SharedWithUsers xmlns="2c55659b-e9fb-4ad6-af8a-fd7ebb5b84b8">
      <UserInfo>
        <DisplayName>Bill Love</DisplayName>
        <AccountId>20</AccountId>
        <AccountType/>
      </UserInfo>
      <UserInfo>
        <DisplayName>William Rhys-Williams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9B4C531D9F48B6D341FBABAC87C9" ma:contentTypeVersion="17" ma:contentTypeDescription="Create a new document." ma:contentTypeScope="" ma:versionID="f24f8d176a54ddd34a7d09bb00d647eb">
  <xsd:schema xmlns:xsd="http://www.w3.org/2001/XMLSchema" xmlns:xs="http://www.w3.org/2001/XMLSchema" xmlns:p="http://schemas.microsoft.com/office/2006/metadata/properties" xmlns:ns2="80947864-3d04-4657-ac1e-5cd56d98b756" xmlns:ns3="2c55659b-e9fb-4ad6-af8a-fd7ebb5b84b8" targetNamespace="http://schemas.microsoft.com/office/2006/metadata/properties" ma:root="true" ma:fieldsID="c6031bf956bd1e98d048f76dcce4a5a5" ns2:_="" ns3:_="">
    <xsd:import namespace="80947864-3d04-4657-ac1e-5cd56d98b756"/>
    <xsd:import namespace="2c55659b-e9fb-4ad6-af8a-fd7ebb5b8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7864-3d04-4657-ac1e-5cd56d98b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609098-9adc-42f2-a162-5a3f55640d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659b-e9fb-4ad6-af8a-fd7ebb5b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6814f4-49d3-4096-8a55-220e64d6d30f}" ma:internalName="TaxCatchAll" ma:showField="CatchAllData" ma:web="2c55659b-e9fb-4ad6-af8a-fd7ebb5b8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50426-CD74-488D-93EA-6FDB7F252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D4FBE-F3B4-46F8-801E-E9EC32545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F7C01-2470-41BF-823E-DAC60058B417}">
  <ds:schemaRefs>
    <ds:schemaRef ds:uri="http://schemas.microsoft.com/office/2006/metadata/properties"/>
    <ds:schemaRef ds:uri="http://schemas.microsoft.com/office/infopath/2007/PartnerControls"/>
    <ds:schemaRef ds:uri="2c55659b-e9fb-4ad6-af8a-fd7ebb5b84b8"/>
    <ds:schemaRef ds:uri="80947864-3d04-4657-ac1e-5cd56d98b756"/>
  </ds:schemaRefs>
</ds:datastoreItem>
</file>

<file path=customXml/itemProps4.xml><?xml version="1.0" encoding="utf-8"?>
<ds:datastoreItem xmlns:ds="http://schemas.openxmlformats.org/officeDocument/2006/customXml" ds:itemID="{4566676E-E093-46C7-96A6-7A5D04FD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47864-3d04-4657-ac1e-5cd56d98b756"/>
    <ds:schemaRef ds:uri="2c55659b-e9fb-4ad6-af8a-fd7ebb5b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Scinopsis document starting point template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Scinopsis document starting point</vt:lpstr>
    </vt:vector>
  </TitlesOfParts>
  <Company>scinopsis</Company>
  <LinksUpToDate>false</LinksUpToDate>
  <CharactersWithSpaces>2507</CharactersWithSpaces>
  <SharedDoc>false</SharedDoc>
  <HLinks>
    <vt:vector size="12" baseType="variant"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https://www.ncbi.nlm.nih.gov/books/NBK560533/</vt:lpwstr>
      </vt:variant>
      <vt:variant>
        <vt:lpwstr/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http://apps.who.int/bookorders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Scinopsis document starting point</dc:title>
  <dc:subject/>
  <dc:creator>Sarah Hopwood</dc:creator>
  <cp:keywords/>
  <dc:description/>
  <cp:lastModifiedBy>William Rhys-Williams</cp:lastModifiedBy>
  <cp:revision>2</cp:revision>
  <cp:lastPrinted>2024-07-09T10:32:00Z</cp:lastPrinted>
  <dcterms:created xsi:type="dcterms:W3CDTF">2024-07-11T11:16:00Z</dcterms:created>
  <dcterms:modified xsi:type="dcterms:W3CDTF">2024-07-11T11:16:00Z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0x010100FFA99B4C531D9F48B6D341FBABAC87C9</vt:lpwstr>
  </property>
  <property fmtid="{D5CDD505-2E9C-101B-9397-08002B2CF9AE}" pid="3" name="MediaServiceImageTags">
    <vt:lpwstr/>
  </property>
</Properties>
</file>