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D4C8E" w14:textId="77777777" w:rsidR="00F7543E" w:rsidRPr="00F7543E" w:rsidRDefault="00D60700" w:rsidP="00F7543E">
      <w:pPr>
        <w:spacing w:line="360" w:lineRule="auto"/>
        <w:rPr>
          <w:rFonts w:ascii="Times New Roman" w:hAnsi="Times New Roman" w:cs="Times New Roman"/>
          <w:b/>
          <w:sz w:val="26"/>
          <w:szCs w:val="26"/>
        </w:rPr>
      </w:pPr>
      <w:r w:rsidRPr="00F7543E">
        <w:rPr>
          <w:rFonts w:ascii="Times New Roman" w:hAnsi="Times New Roman" w:cs="Times New Roman"/>
          <w:b/>
          <w:sz w:val="26"/>
          <w:szCs w:val="26"/>
        </w:rPr>
        <w:t xml:space="preserve">Supplemental Material for the </w:t>
      </w:r>
      <w:r w:rsidR="00F7543E" w:rsidRPr="00F7543E">
        <w:rPr>
          <w:rFonts w:ascii="Times New Roman" w:hAnsi="Times New Roman" w:cs="Times New Roman"/>
          <w:b/>
          <w:sz w:val="26"/>
          <w:szCs w:val="26"/>
        </w:rPr>
        <w:t>Review of International Studies Article</w:t>
      </w:r>
    </w:p>
    <w:p w14:paraId="0038F1BE" w14:textId="651C4A6C" w:rsidR="00D60700" w:rsidRPr="00F7543E" w:rsidRDefault="00D60700" w:rsidP="00F7543E">
      <w:pPr>
        <w:spacing w:line="360" w:lineRule="auto"/>
        <w:rPr>
          <w:rFonts w:ascii="Times New Roman" w:hAnsi="Times New Roman" w:cs="Times New Roman"/>
          <w:b/>
          <w:sz w:val="26"/>
          <w:szCs w:val="26"/>
        </w:rPr>
      </w:pPr>
      <w:r w:rsidRPr="00F7543E">
        <w:rPr>
          <w:rFonts w:ascii="Times New Roman" w:hAnsi="Times New Roman" w:cs="Times New Roman"/>
          <w:b/>
          <w:sz w:val="26"/>
          <w:szCs w:val="26"/>
        </w:rPr>
        <w:t>“</w:t>
      </w:r>
      <w:r w:rsidR="002F63B7" w:rsidRPr="00F7543E">
        <w:rPr>
          <w:rFonts w:ascii="Times New Roman" w:hAnsi="Times New Roman" w:cs="Times New Roman"/>
          <w:b/>
          <w:sz w:val="26"/>
          <w:szCs w:val="26"/>
        </w:rPr>
        <w:t>Beat the Elite or Concede Defeat? Populist Problem (Re-)Representations of International Financial Disputes”</w:t>
      </w:r>
    </w:p>
    <w:p w14:paraId="03DB603D" w14:textId="77777777" w:rsidR="00953A8B" w:rsidRDefault="00953A8B" w:rsidP="00953A8B">
      <w:pPr>
        <w:pStyle w:val="Newparagraph"/>
        <w:ind w:firstLine="0"/>
        <w:rPr>
          <w:rFonts w:eastAsia="Calibri"/>
          <w:lang w:eastAsia="en-US"/>
        </w:rPr>
      </w:pPr>
      <w:r>
        <w:rPr>
          <w:rFonts w:eastAsia="Calibri"/>
          <w:lang w:eastAsia="en-US"/>
        </w:rPr>
        <w:t>Stephan Fouquet</w:t>
      </w:r>
    </w:p>
    <w:p w14:paraId="3D7D184E" w14:textId="77777777" w:rsidR="00953A8B" w:rsidRDefault="00953A8B" w:rsidP="00953A8B">
      <w:pPr>
        <w:pStyle w:val="Newparagraph"/>
        <w:ind w:firstLine="0"/>
        <w:rPr>
          <w:rFonts w:eastAsia="Calibri"/>
          <w:lang w:eastAsia="en-US"/>
        </w:rPr>
      </w:pPr>
      <w:r w:rsidRPr="00953A8B">
        <w:rPr>
          <w:rFonts w:eastAsia="Calibri"/>
          <w:lang w:eastAsia="en-US"/>
        </w:rPr>
        <w:t xml:space="preserve">Department of Political Science, University of </w:t>
      </w:r>
      <w:r>
        <w:rPr>
          <w:rFonts w:eastAsia="Calibri"/>
          <w:lang w:eastAsia="en-US"/>
        </w:rPr>
        <w:t xml:space="preserve">Freiburg, Freiburg, Germany </w:t>
      </w:r>
    </w:p>
    <w:p w14:paraId="49DEF00B" w14:textId="59277395" w:rsidR="00953A8B" w:rsidRPr="00953A8B" w:rsidRDefault="00953A8B" w:rsidP="00953A8B">
      <w:pPr>
        <w:pStyle w:val="Newparagraph"/>
        <w:ind w:firstLine="0"/>
        <w:rPr>
          <w:rFonts w:eastAsia="Calibri"/>
          <w:lang w:eastAsia="en-US"/>
        </w:rPr>
      </w:pPr>
      <w:r w:rsidRPr="00953A8B">
        <w:rPr>
          <w:rFonts w:eastAsia="Calibri"/>
          <w:lang w:eastAsia="en-US"/>
        </w:rPr>
        <w:t>Faculty of History and Social Sciences,</w:t>
      </w:r>
      <w:r>
        <w:rPr>
          <w:rFonts w:eastAsia="Calibri"/>
          <w:lang w:eastAsia="en-US"/>
        </w:rPr>
        <w:t xml:space="preserve"> </w:t>
      </w:r>
      <w:r w:rsidRPr="00953A8B">
        <w:rPr>
          <w:rFonts w:eastAsia="Calibri"/>
          <w:lang w:eastAsia="en-US"/>
        </w:rPr>
        <w:t>Catholic University of Eichst</w:t>
      </w:r>
      <w:r w:rsidRPr="00953A8B">
        <w:rPr>
          <w:rFonts w:eastAsia="Calibri" w:hint="eastAsia"/>
          <w:lang w:eastAsia="en-US"/>
        </w:rPr>
        <w:t>ä</w:t>
      </w:r>
      <w:r w:rsidRPr="00953A8B">
        <w:rPr>
          <w:rFonts w:eastAsia="Calibri"/>
          <w:lang w:eastAsia="en-US"/>
        </w:rPr>
        <w:t>tt-Ingolstadt, Eichst</w:t>
      </w:r>
      <w:r w:rsidRPr="00953A8B">
        <w:rPr>
          <w:rFonts w:eastAsia="Calibri" w:hint="eastAsia"/>
          <w:lang w:eastAsia="en-US"/>
        </w:rPr>
        <w:t>ä</w:t>
      </w:r>
      <w:r w:rsidRPr="00953A8B">
        <w:rPr>
          <w:rFonts w:eastAsia="Calibri"/>
          <w:lang w:eastAsia="en-US"/>
        </w:rPr>
        <w:t>tt, Germany</w:t>
      </w:r>
    </w:p>
    <w:p w14:paraId="3391D3DC" w14:textId="7A3D08C3" w:rsidR="00F7543E" w:rsidRPr="00F7543E" w:rsidRDefault="00953A8B" w:rsidP="00953A8B">
      <w:pPr>
        <w:pStyle w:val="Newparagraph"/>
        <w:ind w:firstLine="0"/>
        <w:rPr>
          <w:rFonts w:eastAsia="Calibri"/>
          <w:lang w:eastAsia="en-US"/>
        </w:rPr>
      </w:pPr>
      <w:r w:rsidRPr="00953A8B">
        <w:rPr>
          <w:rFonts w:eastAsia="Calibri"/>
          <w:lang w:eastAsia="en-US"/>
        </w:rPr>
        <w:t xml:space="preserve">Email: </w:t>
      </w:r>
      <w:hyperlink r:id="rId11" w:history="1">
        <w:r w:rsidRPr="00DD258B">
          <w:rPr>
            <w:rStyle w:val="Hyperlink"/>
            <w:rFonts w:eastAsia="Calibri"/>
            <w:lang w:eastAsia="en-US"/>
          </w:rPr>
          <w:t>stephan.fouquet@politik.uni-freiburg.de</w:t>
        </w:r>
      </w:hyperlink>
      <w:r>
        <w:rPr>
          <w:rFonts w:eastAsia="Calibri"/>
          <w:lang w:eastAsia="en-US"/>
        </w:rPr>
        <w:t xml:space="preserve"> </w:t>
      </w:r>
    </w:p>
    <w:p w14:paraId="6D4FBF0D" w14:textId="77777777" w:rsidR="00D76C09" w:rsidRDefault="00D76C09" w:rsidP="00062A9F">
      <w:pPr>
        <w:pStyle w:val="berschrift1"/>
        <w:numPr>
          <w:ilvl w:val="0"/>
          <w:numId w:val="0"/>
        </w:numPr>
        <w:ind w:right="0"/>
        <w:jc w:val="left"/>
        <w:rPr>
          <w:lang w:eastAsia="en-US"/>
        </w:rPr>
      </w:pPr>
      <w:r>
        <w:rPr>
          <w:lang w:eastAsia="en-US"/>
        </w:rPr>
        <w:t>S1: Empirical Source Material</w:t>
      </w:r>
    </w:p>
    <w:p w14:paraId="2761443E" w14:textId="52C9F571" w:rsidR="00D76C09" w:rsidRDefault="003B280B" w:rsidP="00062A9F">
      <w:pPr>
        <w:pStyle w:val="Paragraph"/>
        <w:jc w:val="left"/>
        <w:rPr>
          <w:lang w:eastAsia="en-US"/>
        </w:rPr>
      </w:pPr>
      <w:r>
        <w:rPr>
          <w:lang w:eastAsia="en-US"/>
        </w:rPr>
        <w:t>Empirical observations w</w:t>
      </w:r>
      <w:r w:rsidR="00D76C09">
        <w:rPr>
          <w:lang w:eastAsia="en-US"/>
        </w:rPr>
        <w:t>ere collected from</w:t>
      </w:r>
    </w:p>
    <w:p w14:paraId="337EFE91" w14:textId="3ECAA231" w:rsidR="00D76C09" w:rsidRDefault="00D76C09" w:rsidP="00062A9F">
      <w:pPr>
        <w:pStyle w:val="Newparagraph"/>
        <w:numPr>
          <w:ilvl w:val="0"/>
          <w:numId w:val="18"/>
        </w:numPr>
        <w:jc w:val="left"/>
        <w:rPr>
          <w:lang w:eastAsia="en-US"/>
        </w:rPr>
      </w:pPr>
      <w:r>
        <w:rPr>
          <w:lang w:eastAsia="en-US"/>
        </w:rPr>
        <w:t>Scholarly case studies</w:t>
      </w:r>
    </w:p>
    <w:p w14:paraId="7EBD01AC" w14:textId="460342CB" w:rsidR="00D76C09" w:rsidRDefault="00D76C09" w:rsidP="00062A9F">
      <w:pPr>
        <w:pStyle w:val="Newparagraph"/>
        <w:numPr>
          <w:ilvl w:val="0"/>
          <w:numId w:val="18"/>
        </w:numPr>
        <w:jc w:val="left"/>
        <w:rPr>
          <w:lang w:eastAsia="en-US"/>
        </w:rPr>
      </w:pPr>
      <w:r>
        <w:rPr>
          <w:lang w:eastAsia="en-US"/>
        </w:rPr>
        <w:t xml:space="preserve">Think tank </w:t>
      </w:r>
      <w:r w:rsidR="003B280B">
        <w:rPr>
          <w:lang w:eastAsia="en-US"/>
        </w:rPr>
        <w:t>analyses</w:t>
      </w:r>
    </w:p>
    <w:p w14:paraId="67322027" w14:textId="7C5B954A" w:rsidR="00D76C09" w:rsidRDefault="00D76C09" w:rsidP="00062A9F">
      <w:pPr>
        <w:pStyle w:val="Newparagraph"/>
        <w:numPr>
          <w:ilvl w:val="0"/>
          <w:numId w:val="18"/>
        </w:numPr>
        <w:jc w:val="left"/>
        <w:rPr>
          <w:lang w:eastAsia="en-US"/>
        </w:rPr>
      </w:pPr>
      <w:r>
        <w:rPr>
          <w:lang w:eastAsia="en-US"/>
        </w:rPr>
        <w:t>English and Spanish language press coverage</w:t>
      </w:r>
    </w:p>
    <w:p w14:paraId="5983D55D" w14:textId="24D88F2F" w:rsidR="00D76C09" w:rsidRDefault="00D76C09" w:rsidP="00062A9F">
      <w:pPr>
        <w:pStyle w:val="Newparagraph"/>
        <w:numPr>
          <w:ilvl w:val="0"/>
          <w:numId w:val="18"/>
        </w:numPr>
        <w:jc w:val="left"/>
        <w:rPr>
          <w:lang w:eastAsia="en-US"/>
        </w:rPr>
      </w:pPr>
      <w:r>
        <w:rPr>
          <w:lang w:eastAsia="en-US"/>
        </w:rPr>
        <w:t xml:space="preserve">Daily </w:t>
      </w:r>
      <w:r w:rsidRPr="002B5330">
        <w:t xml:space="preserve">summaries of </w:t>
      </w:r>
      <w:r>
        <w:t xml:space="preserve">Hungarian </w:t>
      </w:r>
      <w:r w:rsidRPr="002B5330">
        <w:t>news outlets (</w:t>
      </w:r>
      <w:r>
        <w:t xml:space="preserve">plus </w:t>
      </w:r>
      <w:r w:rsidRPr="002B5330">
        <w:t>first-hand information</w:t>
      </w:r>
      <w:r>
        <w:t xml:space="preserve">) published </w:t>
      </w:r>
      <w:r w:rsidRPr="002B5330">
        <w:t>by Eva Balogh’s Hunga</w:t>
      </w:r>
      <w:bookmarkStart w:id="0" w:name="_GoBack"/>
      <w:bookmarkEnd w:id="0"/>
      <w:r w:rsidRPr="002B5330">
        <w:t xml:space="preserve">rian Spectrum (https://hungarianspectrum.org/) </w:t>
      </w:r>
    </w:p>
    <w:p w14:paraId="22F9CBA1" w14:textId="7E453D2A" w:rsidR="00796094" w:rsidRDefault="00796094" w:rsidP="00796094">
      <w:pPr>
        <w:pStyle w:val="Newparagraph"/>
        <w:numPr>
          <w:ilvl w:val="0"/>
          <w:numId w:val="18"/>
        </w:numPr>
        <w:jc w:val="left"/>
        <w:rPr>
          <w:lang w:eastAsia="en-US"/>
        </w:rPr>
      </w:pPr>
      <w:r>
        <w:t>Leaked diplomatic cables from US Embassies around the globe (</w:t>
      </w:r>
      <w:r w:rsidRPr="00DE3B82">
        <w:t>https://wikileaks.org/</w:t>
      </w:r>
      <w:r>
        <w:t>; only available until early-2010).</w:t>
      </w:r>
    </w:p>
    <w:p w14:paraId="0DD98F94" w14:textId="39070998" w:rsidR="00D76C09" w:rsidRPr="00D76C09" w:rsidRDefault="00D76C09" w:rsidP="00062A9F">
      <w:pPr>
        <w:pStyle w:val="Paragraph"/>
        <w:jc w:val="left"/>
      </w:pPr>
      <w:r>
        <w:t>The</w:t>
      </w:r>
      <w:r w:rsidRPr="002B5330">
        <w:t xml:space="preserve"> collection and interpretation of</w:t>
      </w:r>
      <w:r w:rsidR="00AE68DF">
        <w:t xml:space="preserve"> </w:t>
      </w:r>
      <w:r w:rsidRPr="002B5330">
        <w:t xml:space="preserve">observations was guided by a template of the two intervening </w:t>
      </w:r>
      <w:r w:rsidR="00C37F77">
        <w:t>variables</w:t>
      </w:r>
      <w:r w:rsidRPr="002B5330">
        <w:t xml:space="preserve"> </w:t>
      </w:r>
      <w:r>
        <w:t>(early/later ‘elite’ pushback</w:t>
      </w:r>
      <w:r w:rsidR="00C37F77">
        <w:t xml:space="preserve">; open/closed advisory systems) </w:t>
      </w:r>
      <w:r w:rsidRPr="002B5330">
        <w:t xml:space="preserve">and </w:t>
      </w:r>
      <w:r w:rsidR="003B280B">
        <w:t xml:space="preserve">the </w:t>
      </w:r>
      <w:r w:rsidRPr="002B5330">
        <w:t>three problem representation components (goal, constraint, category).</w:t>
      </w:r>
    </w:p>
    <w:p w14:paraId="6B723BC2" w14:textId="7C3025AB" w:rsidR="00D76C09" w:rsidRPr="00D76C09" w:rsidRDefault="00D76C09" w:rsidP="00062A9F">
      <w:pPr>
        <w:pStyle w:val="Newparagraph"/>
        <w:jc w:val="left"/>
      </w:pPr>
    </w:p>
    <w:p w14:paraId="745E6056" w14:textId="6253EC2C" w:rsidR="002F63B7" w:rsidRDefault="002F63B7" w:rsidP="00062A9F">
      <w:pPr>
        <w:pStyle w:val="berschrift1"/>
        <w:numPr>
          <w:ilvl w:val="0"/>
          <w:numId w:val="0"/>
        </w:numPr>
        <w:ind w:right="0"/>
        <w:jc w:val="left"/>
        <w:rPr>
          <w:lang w:eastAsia="en-US"/>
        </w:rPr>
      </w:pPr>
      <w:r>
        <w:rPr>
          <w:lang w:eastAsia="en-US"/>
        </w:rPr>
        <w:t>S</w:t>
      </w:r>
      <w:r w:rsidR="00DE3B82">
        <w:rPr>
          <w:lang w:eastAsia="en-US"/>
        </w:rPr>
        <w:t>2</w:t>
      </w:r>
      <w:r>
        <w:rPr>
          <w:lang w:eastAsia="en-US"/>
        </w:rPr>
        <w:t>: Observations of Open/Closed Advisory Systems at the Time of ‘Elite Pushback’</w:t>
      </w:r>
    </w:p>
    <w:p w14:paraId="34B0C49D" w14:textId="439B1762" w:rsidR="00621543" w:rsidRDefault="002F63B7" w:rsidP="00062A9F">
      <w:pPr>
        <w:pStyle w:val="berschrift2"/>
        <w:numPr>
          <w:ilvl w:val="0"/>
          <w:numId w:val="0"/>
        </w:numPr>
        <w:ind w:left="578" w:hanging="578"/>
        <w:jc w:val="left"/>
        <w:rPr>
          <w:lang w:eastAsia="en-US"/>
        </w:rPr>
      </w:pPr>
      <w:r>
        <w:rPr>
          <w:lang w:eastAsia="en-US"/>
        </w:rPr>
        <w:t>Viktor Orbán: Closed System; Time of Pushback: 2011-12</w:t>
      </w:r>
    </w:p>
    <w:p w14:paraId="59EC6E61" w14:textId="7D4416E1" w:rsidR="00621543" w:rsidRDefault="002F63B7" w:rsidP="00062A9F">
      <w:pPr>
        <w:pStyle w:val="Paragraph"/>
        <w:numPr>
          <w:ilvl w:val="0"/>
          <w:numId w:val="14"/>
        </w:numPr>
        <w:spacing w:before="0"/>
        <w:ind w:left="714" w:hanging="357"/>
        <w:jc w:val="left"/>
      </w:pPr>
      <w:r>
        <w:rPr>
          <w:lang w:eastAsia="en-US"/>
        </w:rPr>
        <w:t xml:space="preserve">Since coming to power in 2010, </w:t>
      </w:r>
      <w:r>
        <w:t xml:space="preserve">Orbán worked hard to sideline the technocratic central bank governor András Simor </w:t>
      </w:r>
      <w:r w:rsidR="008B1F6A">
        <w:t>(Balogh 2011b; Janke 2014, 285; Johnson and Barnes 2015, 547</w:t>
      </w:r>
      <w:r w:rsidR="00751F9E">
        <w:t>-</w:t>
      </w:r>
      <w:r w:rsidR="008B1F6A">
        <w:t>49)</w:t>
      </w:r>
      <w:r w:rsidR="00190F95">
        <w:t xml:space="preserve">. </w:t>
      </w:r>
    </w:p>
    <w:p w14:paraId="2903FEE9" w14:textId="16328B3F" w:rsidR="00DB7507" w:rsidRDefault="00DB7507" w:rsidP="00062A9F">
      <w:pPr>
        <w:pStyle w:val="Newparagraph"/>
        <w:numPr>
          <w:ilvl w:val="0"/>
          <w:numId w:val="14"/>
        </w:numPr>
        <w:ind w:left="714" w:hanging="357"/>
        <w:jc w:val="left"/>
      </w:pPr>
      <w:r>
        <w:t xml:space="preserve">Orbán excluded bureaucratic officials from </w:t>
      </w:r>
      <w:r w:rsidRPr="00DB7507">
        <w:t>the Ministry of Foreign Affairs</w:t>
      </w:r>
      <w:r w:rsidR="00FA0A30">
        <w:t xml:space="preserve"> (MFA)</w:t>
      </w:r>
      <w:r w:rsidR="00D70229">
        <w:t xml:space="preserve">, who had been previously in charge of </w:t>
      </w:r>
      <w:r>
        <w:t>foreign economic</w:t>
      </w:r>
      <w:r w:rsidR="00D70229">
        <w:t xml:space="preserve"> policy</w:t>
      </w:r>
      <w:r w:rsidRPr="00DB7507">
        <w:t xml:space="preserve"> </w:t>
      </w:r>
      <w:r w:rsidR="00AC5F18">
        <w:t>(Sadecki 2014, 15)</w:t>
      </w:r>
      <w:r w:rsidR="00D70229">
        <w:t>.</w:t>
      </w:r>
      <w:r w:rsidR="00FA0A30">
        <w:t xml:space="preserve"> “A</w:t>
      </w:r>
      <w:r w:rsidR="00FA0A30" w:rsidRPr="00FA0A30">
        <w:t>fter Viktor Orbán returned to power in 2010, he wasted no time planting party loyalists to positions previously occupied by nonpartisan bureaucrats</w:t>
      </w:r>
      <w:r w:rsidR="00FA0A30">
        <w:t>…</w:t>
      </w:r>
      <w:r w:rsidR="00FA0A30" w:rsidRPr="00FA0A30">
        <w:t xml:space="preserve">In the </w:t>
      </w:r>
      <w:r w:rsidR="00FA0A30" w:rsidRPr="00FA0A30">
        <w:lastRenderedPageBreak/>
        <w:t>ontological struggle for sovereignty, there was no place for ‘experts’</w:t>
      </w:r>
      <w:r w:rsidR="00FA0A30">
        <w:t xml:space="preserve"> like the diplomatic old guard—</w:t>
      </w:r>
      <w:r w:rsidR="00FA0A30" w:rsidRPr="00FA0A30">
        <w:t>it required politically loyal lieutenants committed to serv</w:t>
      </w:r>
      <w:r w:rsidR="00FA0A30">
        <w:t xml:space="preserve">ing the people and their leader” </w:t>
      </w:r>
      <w:r w:rsidR="00AC5F18">
        <w:t>(Visnovitz and Jenne 2021, 689, 692)</w:t>
      </w:r>
      <w:r w:rsidR="00FA0A30">
        <w:t xml:space="preserve">. Along these lines, Peter Szijjártó, </w:t>
      </w:r>
      <w:r w:rsidR="00FA0A30" w:rsidRPr="00FA0A30">
        <w:t>Orbán’s personal spokesperson</w:t>
      </w:r>
      <w:r w:rsidR="00FA0A30">
        <w:t xml:space="preserve"> in the </w:t>
      </w:r>
      <w:r w:rsidR="00FA0A30" w:rsidRPr="00FA0A30">
        <w:t>Prime Minister’s Office</w:t>
      </w:r>
      <w:r w:rsidR="00FA0A30">
        <w:t>, “</w:t>
      </w:r>
      <w:r w:rsidR="00FA0A30" w:rsidRPr="00FA0A30">
        <w:t>built up an independent international economic and trade affairs portfol</w:t>
      </w:r>
      <w:r w:rsidR="00FA0A30">
        <w:t xml:space="preserve">io outside the reach of the MFA” </w:t>
      </w:r>
      <w:r w:rsidR="00AC5F18">
        <w:t>(Visnovitz and Jenne 2021, 690)</w:t>
      </w:r>
      <w:r w:rsidR="00FA0A30">
        <w:t>.</w:t>
      </w:r>
    </w:p>
    <w:p w14:paraId="0D190D95" w14:textId="73E6E635" w:rsidR="00DB7507" w:rsidRPr="00DB7507" w:rsidRDefault="00D70229" w:rsidP="00751F9E">
      <w:pPr>
        <w:pStyle w:val="Listenabsatz"/>
        <w:numPr>
          <w:ilvl w:val="0"/>
          <w:numId w:val="14"/>
        </w:numPr>
        <w:jc w:val="left"/>
        <w:rPr>
          <w:lang w:eastAsia="en-US"/>
        </w:rPr>
      </w:pPr>
      <w:r>
        <w:rPr>
          <w:lang w:eastAsia="en-US"/>
        </w:rPr>
        <w:t>“</w:t>
      </w:r>
      <w:r w:rsidR="00751F9E">
        <w:rPr>
          <w:lang w:eastAsia="en-US"/>
        </w:rPr>
        <w:t>We differentiate…</w:t>
      </w:r>
      <w:r w:rsidR="00751F9E" w:rsidRPr="00751F9E">
        <w:rPr>
          <w:lang w:eastAsia="en-US"/>
        </w:rPr>
        <w:t xml:space="preserve">between a narrower and a broader circle around Orbán. The members of the narrower circle of his confidantes, a group of a few dozen people, have personal relationships with and access to Orbán. Each of them has an influential formal or informal position in a specific field or sector of politics, economy, or society </w:t>
      </w:r>
      <w:r w:rsidR="00751F9E">
        <w:rPr>
          <w:lang w:eastAsia="en-US"/>
        </w:rPr>
        <w:t>-</w:t>
      </w:r>
      <w:r w:rsidR="00751F9E" w:rsidRPr="00751F9E">
        <w:rPr>
          <w:lang w:eastAsia="en-US"/>
        </w:rPr>
        <w:t xml:space="preserve"> although the source of their influence is mostly, if not entirely, their close or confidential relationship with Orbán.…György Matolcsy, for example, independently from his actual cabinet post (as minister for economic affairs from 2010) or other positions (president of the National Bank from 2013), has been responsible for the strategy of economic policy for two decades….The broader circle of Orbán’s personal party encompasses a wider network. Although there are admirers and politically engaged cadres, loyalty in his personal party is also based on private interests. Members of this network usually receive positions or a share of public resources, in exchange for accomplishment of some assigned tasks and loyalty</w:t>
      </w:r>
      <w:r>
        <w:rPr>
          <w:lang w:eastAsia="en-US"/>
        </w:rPr>
        <w:t>”</w:t>
      </w:r>
      <w:r w:rsidR="00751F9E">
        <w:rPr>
          <w:lang w:eastAsia="en-US"/>
        </w:rPr>
        <w:t xml:space="preserve"> </w:t>
      </w:r>
      <w:r w:rsidR="008B1F6A">
        <w:rPr>
          <w:lang w:eastAsia="en-US"/>
        </w:rPr>
        <w:t>(Körösényi, Illés, and Gyulai 2020, 97</w:t>
      </w:r>
      <w:r w:rsidR="00751F9E">
        <w:rPr>
          <w:lang w:eastAsia="en-US"/>
        </w:rPr>
        <w:t>-98</w:t>
      </w:r>
      <w:r w:rsidR="008B1F6A">
        <w:rPr>
          <w:lang w:eastAsia="en-US"/>
        </w:rPr>
        <w:t>)</w:t>
      </w:r>
      <w:r w:rsidR="00FA0A30">
        <w:rPr>
          <w:lang w:eastAsia="en-US"/>
        </w:rPr>
        <w:t>.</w:t>
      </w:r>
      <w:r>
        <w:rPr>
          <w:lang w:eastAsia="en-US"/>
        </w:rPr>
        <w:t xml:space="preserve"> </w:t>
      </w:r>
    </w:p>
    <w:p w14:paraId="37891CA8" w14:textId="4B867BF8" w:rsidR="00A32D64" w:rsidRPr="00A32D64" w:rsidRDefault="00A32D64" w:rsidP="00062A9F">
      <w:pPr>
        <w:pStyle w:val="Newparagraph"/>
        <w:numPr>
          <w:ilvl w:val="0"/>
          <w:numId w:val="14"/>
        </w:numPr>
        <w:ind w:left="714" w:hanging="357"/>
        <w:jc w:val="left"/>
      </w:pPr>
      <w:r>
        <w:t xml:space="preserve">Every few months, “Viktor Orbán and his right hand, György Matolcsy, minister of economy, consulted with eleven government-friendly </w:t>
      </w:r>
      <w:r w:rsidR="008B1F6A">
        <w:t>economists</w:t>
      </w:r>
      <w:r>
        <w:t>…[For instance,] at the beginning of September the…eleven trusted economists and financial experts met with the prime minister flanked by Matolcsy and the ever-present Péter Szijjártó [Orbán’s personal spokesman]…One can question the use of a meeting where only those people are invited whose criticism, if they had any, is gift wrapped. After all, most of these people are either Orbán appointees in the current administration or served in the first Orbán government</w:t>
      </w:r>
      <w:r w:rsidR="008B1F6A">
        <w:t>….</w:t>
      </w:r>
      <w:r>
        <w:t>In addition there were four economists who</w:t>
      </w:r>
      <w:r w:rsidR="008B1F6A">
        <w:t>…</w:t>
      </w:r>
      <w:r>
        <w:t>are all close to the present government. There are a couple of economists who should have been invited, but lately they have been critical of the Orbán-Matolcsy economic policy</w:t>
      </w:r>
      <w:r w:rsidR="008B1F6A">
        <w:t>…</w:t>
      </w:r>
      <w:r>
        <w:t xml:space="preserve">And certainly no one was invited from the ‘liberal camp.’ Thus, it is clear that Orbán doesn’t really want to hear anything that is not exactly music to his ears” </w:t>
      </w:r>
      <w:r w:rsidR="008B1F6A">
        <w:t>(Balogh 2011a)</w:t>
      </w:r>
      <w:r w:rsidR="00FA0A30">
        <w:t>.</w:t>
      </w:r>
    </w:p>
    <w:p w14:paraId="7B907099" w14:textId="4F18B0C0" w:rsidR="00621543" w:rsidRDefault="00621543" w:rsidP="00062A9F">
      <w:pPr>
        <w:pStyle w:val="Paragraph"/>
        <w:numPr>
          <w:ilvl w:val="0"/>
          <w:numId w:val="14"/>
        </w:numPr>
        <w:spacing w:before="0"/>
        <w:ind w:left="714" w:hanging="357"/>
        <w:jc w:val="left"/>
      </w:pPr>
      <w:r>
        <w:t xml:space="preserve">“Achieving fiscal autonomy is…a legitimate goal worthy of support. Yet it does not </w:t>
      </w:r>
      <w:r>
        <w:lastRenderedPageBreak/>
        <w:t xml:space="preserve">absolve the government from consistently applying reality checks on its policies, and this it has failed to do. Even as it became obvious that its fiscal and economic </w:t>
      </w:r>
      <w:r w:rsidRPr="00621543">
        <w:t>measures have left the budget in a state of constant uncertainty and were at the same time incapable of stimulating the economy, M</w:t>
      </w:r>
      <w:r>
        <w:t>atolcsy stood steadfast by his ‘unorthodox’</w:t>
      </w:r>
      <w:r w:rsidRPr="00621543">
        <w:t xml:space="preserve"> policies while Or</w:t>
      </w:r>
      <w:r>
        <w:t xml:space="preserve">bán stood steadfast by Matolcsy” </w:t>
      </w:r>
      <w:r w:rsidR="00AC5F18">
        <w:t>(Policy Solutions 2011)</w:t>
      </w:r>
      <w:r>
        <w:t>.</w:t>
      </w:r>
      <w:r w:rsidRPr="00885337">
        <w:t xml:space="preserve"> </w:t>
      </w:r>
    </w:p>
    <w:p w14:paraId="48F65ADC" w14:textId="4E923989" w:rsidR="00DA77F5" w:rsidRPr="005F22B9" w:rsidRDefault="00190F95" w:rsidP="00062A9F">
      <w:pPr>
        <w:pStyle w:val="Paragraph"/>
        <w:numPr>
          <w:ilvl w:val="0"/>
          <w:numId w:val="14"/>
        </w:numPr>
        <w:spacing w:before="0"/>
        <w:ind w:left="714" w:hanging="357"/>
        <w:jc w:val="left"/>
        <w:rPr>
          <w:rFonts w:eastAsiaTheme="minorEastAsia"/>
          <w:lang w:eastAsia="en-US"/>
        </w:rPr>
      </w:pPr>
      <w:r>
        <w:t>Orbán “</w:t>
      </w:r>
      <w:r w:rsidRPr="00190F95">
        <w:t>is the final arbiter in all matters, including the economy. It is hard to know on whom</w:t>
      </w:r>
      <w:r w:rsidRPr="00885337">
        <w:t xml:space="preserve"> Orbán relies besides György Matolcsy because most of the economic advisers to Fidesz over the past ten years or so reject the policies of György Matolcsy as economic madness. </w:t>
      </w:r>
      <w:r>
        <w:t>They have either disappeared completely</w:t>
      </w:r>
      <w:r w:rsidR="00751F9E">
        <w:t>-</w:t>
      </w:r>
      <w:r>
        <w:t>like Zsigmond Járai, former central bank chairman, appointed to the post during the first Orbán administration, or have actually joined the ranks of those economists who voice their opposition</w:t>
      </w:r>
      <w:r w:rsidR="00621543">
        <w:t xml:space="preserve"> to the ‘unorthodox policies’</w:t>
      </w:r>
      <w:r w:rsidR="008B1F6A">
        <w:t xml:space="preserve"> of György Matolcsy…</w:t>
      </w:r>
      <w:r>
        <w:t>Orbán might still talk to László Cs</w:t>
      </w:r>
      <w:r w:rsidR="00BD20C6">
        <w:t>aba, a professor of economics</w:t>
      </w:r>
      <w:r w:rsidR="008B1F6A">
        <w:t>…</w:t>
      </w:r>
      <w:r>
        <w:t>who thinks that Hungary</w:t>
      </w:r>
      <w:r w:rsidR="00621543">
        <w:t xml:space="preserve"> might not need the </w:t>
      </w:r>
      <w:r w:rsidR="00BD20C6">
        <w:t xml:space="preserve">[IMF] </w:t>
      </w:r>
      <w:r w:rsidR="00621543">
        <w:t>loan at all</w:t>
      </w:r>
      <w:r w:rsidRPr="00885337">
        <w:t xml:space="preserve">” </w:t>
      </w:r>
      <w:r w:rsidR="00AC5F18">
        <w:t>(Balogh 2012)</w:t>
      </w:r>
      <w:r>
        <w:t>.</w:t>
      </w:r>
      <w:r w:rsidR="00621543">
        <w:t xml:space="preserve"> In Csaba’s own words, Orbán never created </w:t>
      </w:r>
      <w:r w:rsidR="002F63B7" w:rsidRPr="00621543">
        <w:rPr>
          <w:rFonts w:eastAsiaTheme="minorEastAsia"/>
          <w:lang w:eastAsia="en-US"/>
        </w:rPr>
        <w:t xml:space="preserve">“a joint </w:t>
      </w:r>
      <w:r w:rsidR="00621543">
        <w:rPr>
          <w:rFonts w:eastAsiaTheme="minorEastAsia"/>
          <w:lang w:eastAsia="en-US"/>
        </w:rPr>
        <w:t xml:space="preserve">economic chief of staff”, but rather </w:t>
      </w:r>
      <w:r w:rsidR="002F63B7" w:rsidRPr="00621543">
        <w:rPr>
          <w:rFonts w:eastAsiaTheme="minorEastAsia"/>
          <w:lang w:eastAsia="en-US"/>
        </w:rPr>
        <w:t xml:space="preserve">trusted in “a narrow circle of close advisors” </w:t>
      </w:r>
      <w:r w:rsidR="00AC5F18">
        <w:rPr>
          <w:rFonts w:eastAsiaTheme="minorEastAsia"/>
          <w:lang w:eastAsia="en-US"/>
        </w:rPr>
        <w:t>(Csaba 2013, 169)</w:t>
      </w:r>
      <w:r w:rsidR="002F63B7" w:rsidRPr="00621543">
        <w:rPr>
          <w:rFonts w:eastAsiaTheme="minorEastAsia"/>
          <w:lang w:eastAsia="en-US"/>
        </w:rPr>
        <w:t>.</w:t>
      </w:r>
    </w:p>
    <w:p w14:paraId="1A87A328" w14:textId="0C6AED95" w:rsidR="00FE5F81" w:rsidRDefault="00FE5F81" w:rsidP="00062A9F">
      <w:pPr>
        <w:pStyle w:val="berschrift2"/>
        <w:numPr>
          <w:ilvl w:val="0"/>
          <w:numId w:val="0"/>
        </w:numPr>
        <w:ind w:left="578" w:hanging="578"/>
        <w:jc w:val="left"/>
        <w:rPr>
          <w:lang w:eastAsia="en-US"/>
        </w:rPr>
      </w:pPr>
      <w:r>
        <w:rPr>
          <w:lang w:eastAsia="en-US"/>
        </w:rPr>
        <w:t>Cristina Kirchner</w:t>
      </w:r>
      <w:r w:rsidRPr="00DA77F5">
        <w:rPr>
          <w:lang w:eastAsia="en-US"/>
        </w:rPr>
        <w:t xml:space="preserve">: </w:t>
      </w:r>
      <w:r>
        <w:rPr>
          <w:lang w:eastAsia="en-US"/>
        </w:rPr>
        <w:t>Open System; Time of Pushback: 2014</w:t>
      </w:r>
    </w:p>
    <w:p w14:paraId="53FB8697" w14:textId="421A1FB0" w:rsidR="00F8713A" w:rsidRDefault="006A0A46" w:rsidP="00C37F77">
      <w:pPr>
        <w:pStyle w:val="Newparagraph"/>
        <w:numPr>
          <w:ilvl w:val="0"/>
          <w:numId w:val="17"/>
        </w:numPr>
        <w:rPr>
          <w:lang w:eastAsia="en-US"/>
        </w:rPr>
      </w:pPr>
      <w:r>
        <w:t xml:space="preserve">Kirchner based her rule on </w:t>
      </w:r>
      <w:r w:rsidR="00F8713A">
        <w:t>highly centralize</w:t>
      </w:r>
      <w:r>
        <w:t xml:space="preserve">d and informal decision-making, </w:t>
      </w:r>
      <w:r w:rsidR="00F8713A">
        <w:t xml:space="preserve">but (as usual in Argentine governments) </w:t>
      </w:r>
      <w:r>
        <w:t xml:space="preserve">appointed relatively heterogeneous cabinets with party loyalists and a relevant faction (roughly a third) of more technical </w:t>
      </w:r>
      <w:r w:rsidR="00F8713A">
        <w:t>professionals</w:t>
      </w:r>
      <w:r w:rsidR="00F8713A" w:rsidRPr="00035ECF">
        <w:t xml:space="preserve"> </w:t>
      </w:r>
      <w:r w:rsidR="00AC5F18">
        <w:t>(Ollier and Palumbo 2016, 60</w:t>
      </w:r>
      <w:r w:rsidR="00751F9E">
        <w:t>-</w:t>
      </w:r>
      <w:r w:rsidR="00AC5F18">
        <w:t>61, 69-71, 75)</w:t>
      </w:r>
      <w:r w:rsidR="00977D60">
        <w:t>.</w:t>
      </w:r>
      <w:r w:rsidR="00C37F77" w:rsidRPr="00C37F77">
        <w:t xml:space="preserve"> </w:t>
      </w:r>
      <w:r w:rsidR="00C37F77">
        <w:t xml:space="preserve">This general pattern applies also to (foreign) economic policy, where Kirchner alternated between appointing “heterodox” and “mainstream” top advisers </w:t>
      </w:r>
      <w:r w:rsidR="00FC1ED1">
        <w:t>(Kaplan 2018, 32).</w:t>
      </w:r>
    </w:p>
    <w:p w14:paraId="40E9F957" w14:textId="32BC239B" w:rsidR="00C37F77" w:rsidRDefault="00FE5F81" w:rsidP="00C37F77">
      <w:pPr>
        <w:pStyle w:val="Newparagraph"/>
        <w:numPr>
          <w:ilvl w:val="0"/>
          <w:numId w:val="17"/>
        </w:numPr>
        <w:ind w:left="714" w:hanging="357"/>
        <w:jc w:val="left"/>
        <w:rPr>
          <w:lang w:eastAsia="en-US"/>
        </w:rPr>
      </w:pPr>
      <w:r>
        <w:t xml:space="preserve">Kirchner’s </w:t>
      </w:r>
      <w:r w:rsidR="006A0A46">
        <w:t xml:space="preserve">issue-specific advisory system during the first six years of her </w:t>
      </w:r>
      <w:r>
        <w:t>presidency (2007-2013</w:t>
      </w:r>
      <w:r w:rsidR="006A0A46">
        <w:t xml:space="preserve">) </w:t>
      </w:r>
      <w:r w:rsidR="00552362">
        <w:t xml:space="preserve">featured a range of technically </w:t>
      </w:r>
      <w:r>
        <w:t xml:space="preserve">oriented aides who recurrently explored pragmatic steps towards resolving the holdout conflict. </w:t>
      </w:r>
      <w:r w:rsidR="003B4544">
        <w:t xml:space="preserve">Highly centralized and informal staff organization makes it unclear to what extent these cooperative perspectives were consistently presented to Kirchner. But </w:t>
      </w:r>
      <w:r w:rsidR="00F8713A">
        <w:t xml:space="preserve">when strategic decisions had to be made, </w:t>
      </w:r>
      <w:r w:rsidR="003B4544">
        <w:t xml:space="preserve">such as </w:t>
      </w:r>
      <w:r w:rsidR="00F8713A">
        <w:t xml:space="preserve">in </w:t>
      </w:r>
      <w:r w:rsidR="003B4544">
        <w:t xml:space="preserve">mid-2008 (when the global financial crisis erupted), or in late-2012 (when Argentina had to appeal the initial adverse ruling sentenced by the District Court of New York), pluralistic top-level deliberations with </w:t>
      </w:r>
      <w:r w:rsidR="00F8713A">
        <w:t>combative and moderate</w:t>
      </w:r>
      <w:r w:rsidR="003B4544">
        <w:t xml:space="preserve"> </w:t>
      </w:r>
      <w:r w:rsidR="003B4544">
        <w:lastRenderedPageBreak/>
        <w:t xml:space="preserve">factions </w:t>
      </w:r>
      <w:r w:rsidR="00BD20C6">
        <w:t>took place</w:t>
      </w:r>
      <w:r w:rsidR="003B4544">
        <w:t xml:space="preserve"> </w:t>
      </w:r>
      <w:r w:rsidR="00AC5F18">
        <w:rPr>
          <w:lang w:eastAsia="en-US"/>
        </w:rPr>
        <w:t xml:space="preserve">(Wikileaks </w:t>
      </w:r>
      <w:r w:rsidR="00C37F77">
        <w:rPr>
          <w:lang w:eastAsia="en-US"/>
        </w:rPr>
        <w:t>2008</w:t>
      </w:r>
      <w:r w:rsidR="00AC5F18">
        <w:rPr>
          <w:lang w:eastAsia="en-US"/>
        </w:rPr>
        <w:t>, 2009b, 2009c, 2009d; Laudonia 2013, 152</w:t>
      </w:r>
      <w:r w:rsidR="00751F9E">
        <w:rPr>
          <w:lang w:eastAsia="en-US"/>
        </w:rPr>
        <w:t>-</w:t>
      </w:r>
      <w:r w:rsidR="00AC5F18">
        <w:rPr>
          <w:lang w:eastAsia="en-US"/>
        </w:rPr>
        <w:t>154, 283-284, 331-333; Burgueño 2014, 172-17</w:t>
      </w:r>
      <w:r w:rsidR="00E02DC1">
        <w:rPr>
          <w:lang w:eastAsia="en-US"/>
        </w:rPr>
        <w:t>6</w:t>
      </w:r>
      <w:r w:rsidR="00AC5F18">
        <w:rPr>
          <w:lang w:eastAsia="en-US"/>
        </w:rPr>
        <w:t>, 211</w:t>
      </w:r>
      <w:r w:rsidR="00751F9E">
        <w:rPr>
          <w:lang w:eastAsia="en-US"/>
        </w:rPr>
        <w:t>-</w:t>
      </w:r>
      <w:r w:rsidR="00AC5F18">
        <w:rPr>
          <w:lang w:eastAsia="en-US"/>
        </w:rPr>
        <w:t>212; Kanenguiser 2014, 110</w:t>
      </w:r>
      <w:r w:rsidR="00751F9E">
        <w:rPr>
          <w:lang w:eastAsia="en-US"/>
        </w:rPr>
        <w:t>-</w:t>
      </w:r>
      <w:r w:rsidR="00AC5F18">
        <w:rPr>
          <w:lang w:eastAsia="en-US"/>
        </w:rPr>
        <w:t>1</w:t>
      </w:r>
      <w:r w:rsidR="00FC1ED1">
        <w:rPr>
          <w:lang w:eastAsia="en-US"/>
        </w:rPr>
        <w:t>7</w:t>
      </w:r>
      <w:r w:rsidR="00AC5F18">
        <w:rPr>
          <w:lang w:eastAsia="en-US"/>
        </w:rPr>
        <w:t>)</w:t>
      </w:r>
      <w:r w:rsidR="00C37F77">
        <w:rPr>
          <w:lang w:eastAsia="en-US"/>
        </w:rPr>
        <w:t>.</w:t>
      </w:r>
    </w:p>
    <w:p w14:paraId="3E5C7E4A" w14:textId="0C2DC9D9" w:rsidR="00C37F77" w:rsidRDefault="00C37F77" w:rsidP="00E02DC1">
      <w:pPr>
        <w:pStyle w:val="Newparagraph"/>
        <w:numPr>
          <w:ilvl w:val="0"/>
          <w:numId w:val="17"/>
        </w:numPr>
        <w:ind w:left="714" w:hanging="357"/>
        <w:jc w:val="left"/>
        <w:rPr>
          <w:lang w:eastAsia="en-US"/>
        </w:rPr>
      </w:pPr>
      <w:r>
        <w:rPr>
          <w:lang w:eastAsia="en-US"/>
        </w:rPr>
        <w:t>For instance, in November 2012, “t</w:t>
      </w:r>
      <w:r w:rsidRPr="00CD66EE">
        <w:rPr>
          <w:lang w:eastAsia="en-US"/>
        </w:rPr>
        <w:t xml:space="preserve">he Executive was </w:t>
      </w:r>
      <w:r w:rsidR="00FC1ED1">
        <w:rPr>
          <w:lang w:eastAsia="en-US"/>
        </w:rPr>
        <w:t>divided...</w:t>
      </w:r>
      <w:r w:rsidRPr="00CD66EE">
        <w:rPr>
          <w:lang w:eastAsia="en-US"/>
        </w:rPr>
        <w:t>into two well-differentiated sides. One, more radicalized, was formed, among others, by the Legal and Technical Secretary Carlos Zannini, the Vice Min</w:t>
      </w:r>
      <w:r>
        <w:rPr>
          <w:lang w:eastAsia="en-US"/>
        </w:rPr>
        <w:t xml:space="preserve">ister of Economy Axel Kicillof, </w:t>
      </w:r>
      <w:r w:rsidRPr="00CD66EE">
        <w:rPr>
          <w:lang w:eastAsia="en-US"/>
        </w:rPr>
        <w:t xml:space="preserve">and the Secretary of Domestic </w:t>
      </w:r>
      <w:r>
        <w:rPr>
          <w:lang w:eastAsia="en-US"/>
        </w:rPr>
        <w:t>Commerce</w:t>
      </w:r>
      <w:r w:rsidRPr="00CD66EE">
        <w:rPr>
          <w:lang w:eastAsia="en-US"/>
        </w:rPr>
        <w:t xml:space="preserve"> Guillermo Moreno. The second, headed by the Minister of Economy Hernán Lorenzino, his Secretary of Finance Adrián Cosentino, the Minister of Foreign Affairs Héctor Timerman</w:t>
      </w:r>
      <w:r>
        <w:rPr>
          <w:lang w:eastAsia="en-US"/>
        </w:rPr>
        <w:t>,</w:t>
      </w:r>
      <w:r w:rsidRPr="00CD66EE">
        <w:rPr>
          <w:lang w:eastAsia="en-US"/>
        </w:rPr>
        <w:t xml:space="preserve"> and the then Argentine ambassador to the United States Jorge Argüello defended the alternative of reopening the </w:t>
      </w:r>
      <w:r>
        <w:rPr>
          <w:lang w:eastAsia="en-US"/>
        </w:rPr>
        <w:t>debt swap</w:t>
      </w:r>
      <w:r w:rsidRPr="00CD66EE">
        <w:rPr>
          <w:lang w:eastAsia="en-US"/>
        </w:rPr>
        <w:t>. The f</w:t>
      </w:r>
      <w:r>
        <w:rPr>
          <w:lang w:eastAsia="en-US"/>
        </w:rPr>
        <w:t xml:space="preserve">ormer spoke </w:t>
      </w:r>
      <w:r w:rsidR="00E02DC1">
        <w:rPr>
          <w:lang w:eastAsia="en-US"/>
        </w:rPr>
        <w:t>of the need</w:t>
      </w:r>
      <w:r>
        <w:rPr>
          <w:lang w:eastAsia="en-US"/>
        </w:rPr>
        <w:t xml:space="preserve"> to maintain principled firmness </w:t>
      </w:r>
      <w:r w:rsidR="00E02DC1">
        <w:rPr>
          <w:lang w:eastAsia="en-US"/>
        </w:rPr>
        <w:t xml:space="preserve">to the last consequences and not to stop </w:t>
      </w:r>
      <w:r w:rsidRPr="00CD66EE">
        <w:rPr>
          <w:lang w:eastAsia="en-US"/>
        </w:rPr>
        <w:t xml:space="preserve">the </w:t>
      </w:r>
      <w:r>
        <w:rPr>
          <w:lang w:eastAsia="en-US"/>
        </w:rPr>
        <w:t xml:space="preserve">discursive </w:t>
      </w:r>
      <w:r w:rsidRPr="00CD66EE">
        <w:rPr>
          <w:lang w:eastAsia="en-US"/>
        </w:rPr>
        <w:t xml:space="preserve">attacks against the vulture funds and, if necessary, also against </w:t>
      </w:r>
      <w:r>
        <w:rPr>
          <w:lang w:eastAsia="en-US"/>
        </w:rPr>
        <w:t xml:space="preserve">the </w:t>
      </w:r>
      <w:r w:rsidRPr="00CD66EE">
        <w:rPr>
          <w:lang w:eastAsia="en-US"/>
        </w:rPr>
        <w:t>American ju</w:t>
      </w:r>
      <w:r>
        <w:rPr>
          <w:lang w:eastAsia="en-US"/>
        </w:rPr>
        <w:t>diciary</w:t>
      </w:r>
      <w:r w:rsidR="00FC1ED1">
        <w:rPr>
          <w:lang w:eastAsia="en-US"/>
        </w:rPr>
        <w:t>...</w:t>
      </w:r>
      <w:r w:rsidRPr="00CD66EE">
        <w:rPr>
          <w:lang w:eastAsia="en-US"/>
        </w:rPr>
        <w:t xml:space="preserve">Lorenzino, Timerman, Cosentino and Argüello, all in constant communication with the New York law firm, insisted that there was nothing wrong with reopening the </w:t>
      </w:r>
      <w:r w:rsidR="00FC1ED1">
        <w:rPr>
          <w:lang w:eastAsia="en-US"/>
        </w:rPr>
        <w:t>debt swap in a third call...</w:t>
      </w:r>
      <w:r w:rsidR="00E02DC1">
        <w:rPr>
          <w:lang w:eastAsia="en-US"/>
        </w:rPr>
        <w:t>‘</w:t>
      </w:r>
      <w:r w:rsidRPr="00CD66EE">
        <w:rPr>
          <w:lang w:eastAsia="en-US"/>
        </w:rPr>
        <w:t xml:space="preserve">There is </w:t>
      </w:r>
      <w:r w:rsidR="00E02DC1">
        <w:rPr>
          <w:lang w:eastAsia="en-US"/>
        </w:rPr>
        <w:t xml:space="preserve">nothing wrong with negotiating,’ </w:t>
      </w:r>
      <w:r w:rsidRPr="00CD66EE">
        <w:rPr>
          <w:lang w:eastAsia="en-US"/>
        </w:rPr>
        <w:t>they recommended to the head of state</w:t>
      </w:r>
      <w:r w:rsidR="00E02DC1">
        <w:rPr>
          <w:lang w:eastAsia="en-US"/>
        </w:rPr>
        <w:t xml:space="preserve">” (Burgueño 2014, 173-174, own translation). In these days, </w:t>
      </w:r>
      <w:r w:rsidR="007D5CAC">
        <w:rPr>
          <w:lang w:eastAsia="en-US"/>
        </w:rPr>
        <w:t>“the president listened to opinions ranging from most conservative to most daring” (Laudonia 2013, 332-333, own translation). Ultimately, Zannini</w:t>
      </w:r>
      <w:r w:rsidR="00E02DC1">
        <w:rPr>
          <w:lang w:eastAsia="en-US"/>
        </w:rPr>
        <w:t xml:space="preserve"> switched sides and aligned himself more with the pragmatists (Burgueño 2014, 176).</w:t>
      </w:r>
    </w:p>
    <w:p w14:paraId="1D20B7CA" w14:textId="77777777" w:rsidR="00062A9F" w:rsidRDefault="00E67D29" w:rsidP="00062A9F">
      <w:pPr>
        <w:pStyle w:val="Newparagraph"/>
        <w:numPr>
          <w:ilvl w:val="0"/>
          <w:numId w:val="17"/>
        </w:numPr>
        <w:ind w:left="714" w:hanging="357"/>
        <w:jc w:val="left"/>
      </w:pPr>
      <w:r>
        <w:t xml:space="preserve">In November 2013, Kirchner announced a cabinet reshuffle that put (foreign) economic affairs in the hands of </w:t>
      </w:r>
      <w:r w:rsidRPr="00C74245">
        <w:t>a</w:t>
      </w:r>
      <w:r>
        <w:t xml:space="preserve"> heterogeneous circle: </w:t>
      </w:r>
      <w:r w:rsidRPr="00C74245">
        <w:t xml:space="preserve">While the new Economy Minister Axel Kicillof </w:t>
      </w:r>
      <w:r>
        <w:t>had the image of a</w:t>
      </w:r>
      <w:r w:rsidRPr="00C74245">
        <w:t xml:space="preserve"> dogmatic ideologue</w:t>
      </w:r>
      <w:r>
        <w:t xml:space="preserve">, the freshly appointed Central Bank governor </w:t>
      </w:r>
      <w:r w:rsidR="007D153C">
        <w:t xml:space="preserve">Juan </w:t>
      </w:r>
      <w:r>
        <w:t xml:space="preserve">Carlos Fábrega and the </w:t>
      </w:r>
      <w:r w:rsidR="007D153C">
        <w:t xml:space="preserve">Chief of </w:t>
      </w:r>
      <w:r>
        <w:t>C</w:t>
      </w:r>
      <w:r w:rsidR="007D153C">
        <w:t xml:space="preserve">abinet </w:t>
      </w:r>
      <w:r>
        <w:t xml:space="preserve">Jorge Capitanich stood for professional experience and pragmatic relations with business sectors </w:t>
      </w:r>
      <w:r w:rsidR="005F22B9">
        <w:t>(Olivera 2013; Verón 2013; Fraga 2014; Straccia 2016)</w:t>
      </w:r>
      <w:r>
        <w:t>.</w:t>
      </w:r>
    </w:p>
    <w:p w14:paraId="1EE0836B" w14:textId="43B2D617" w:rsidR="007D153C" w:rsidRDefault="00E67D29" w:rsidP="00062A9F">
      <w:pPr>
        <w:pStyle w:val="Newparagraph"/>
        <w:numPr>
          <w:ilvl w:val="0"/>
          <w:numId w:val="17"/>
        </w:numPr>
        <w:ind w:left="714" w:hanging="357"/>
        <w:jc w:val="left"/>
      </w:pPr>
      <w:r>
        <w:t>When the late ‘elite’ pushback hit in mid-2014, Kirchner’s “</w:t>
      </w:r>
      <w:r w:rsidRPr="00E67D29">
        <w:t xml:space="preserve">kitchen cabinet consisted mainly of two </w:t>
      </w:r>
      <w:r>
        <w:t>‘</w:t>
      </w:r>
      <w:r w:rsidRPr="00E67D29">
        <w:t>battle-tr</w:t>
      </w:r>
      <w:r w:rsidR="007D153C">
        <w:t>ied politicians’</w:t>
      </w:r>
      <w:r w:rsidRPr="00E67D29">
        <w:t>: the young Economy Minister Axel Kicillof ranked first, followed by the presidential</w:t>
      </w:r>
      <w:r w:rsidR="007D153C">
        <w:t xml:space="preserve"> legal adviser Carlos Zannini. Besides, ‘the most pragmatic ones’</w:t>
      </w:r>
      <w:r w:rsidRPr="00E67D29">
        <w:t xml:space="preserve"> were</w:t>
      </w:r>
      <w:r w:rsidR="007D153C">
        <w:t>…</w:t>
      </w:r>
      <w:r w:rsidRPr="00E67D29">
        <w:t>the Chief of Cabinet Jorge Capitanich and Central Bank President Juan Carlos Fábrega</w:t>
      </w:r>
      <w:r w:rsidR="007D153C">
        <w:t xml:space="preserve">” </w:t>
      </w:r>
      <w:r w:rsidR="00BD20C6">
        <w:t>(Fouquet 2023, 12; see also Cabot and Olivera 2015, 175</w:t>
      </w:r>
      <w:r w:rsidR="00751F9E">
        <w:t>-</w:t>
      </w:r>
      <w:r w:rsidR="00BD20C6">
        <w:t>80)</w:t>
      </w:r>
      <w:r w:rsidR="007D153C">
        <w:t>.</w:t>
      </w:r>
    </w:p>
    <w:p w14:paraId="05BDD583" w14:textId="79DFCE1F" w:rsidR="00D60700" w:rsidRDefault="00DA77F5" w:rsidP="00062A9F">
      <w:pPr>
        <w:pStyle w:val="berschrift2"/>
        <w:numPr>
          <w:ilvl w:val="0"/>
          <w:numId w:val="0"/>
        </w:numPr>
        <w:ind w:left="578" w:hanging="578"/>
        <w:jc w:val="left"/>
        <w:rPr>
          <w:lang w:eastAsia="en-US"/>
        </w:rPr>
      </w:pPr>
      <w:r w:rsidRPr="00DA77F5">
        <w:rPr>
          <w:lang w:eastAsia="en-US"/>
        </w:rPr>
        <w:t xml:space="preserve">Recep Tayyip Erdoğan: </w:t>
      </w:r>
      <w:r w:rsidR="00F9790B">
        <w:rPr>
          <w:lang w:eastAsia="en-US"/>
        </w:rPr>
        <w:t>Closed System; Time of Pushback: 2018-23</w:t>
      </w:r>
    </w:p>
    <w:p w14:paraId="7D35806F" w14:textId="77777777" w:rsidR="00062A9F" w:rsidRDefault="00935DF6" w:rsidP="00062A9F">
      <w:pPr>
        <w:pStyle w:val="Paragraph"/>
        <w:numPr>
          <w:ilvl w:val="0"/>
          <w:numId w:val="16"/>
        </w:numPr>
        <w:spacing w:before="0"/>
        <w:ind w:left="714" w:hanging="357"/>
        <w:jc w:val="left"/>
        <w:rPr>
          <w:lang w:eastAsia="en-US"/>
        </w:rPr>
      </w:pPr>
      <w:r>
        <w:rPr>
          <w:lang w:eastAsia="en-US"/>
        </w:rPr>
        <w:t>“</w:t>
      </w:r>
      <w:r w:rsidRPr="00935DF6">
        <w:rPr>
          <w:lang w:eastAsia="en-US"/>
        </w:rPr>
        <w:t xml:space="preserve">As the AKP consolidated its grip on power, including winning a third term in June </w:t>
      </w:r>
      <w:r w:rsidRPr="00935DF6">
        <w:rPr>
          <w:lang w:eastAsia="en-US"/>
        </w:rPr>
        <w:lastRenderedPageBreak/>
        <w:t>2011, Erdoğan grew in confidence, becoming more ideologically assertive and repressive. He also became more autocratic, gradually shedding the allies he had cultivated during his first years in office and becoming increasingly enveloped in the personality cult that has been inflated around him</w:t>
      </w:r>
      <w:r w:rsidR="00BD20C6">
        <w:rPr>
          <w:lang w:eastAsia="en-US"/>
        </w:rPr>
        <w:t xml:space="preserve"> [and resulted in]</w:t>
      </w:r>
      <w:r w:rsidRPr="00935DF6">
        <w:rPr>
          <w:lang w:eastAsia="en-US"/>
        </w:rPr>
        <w:t xml:space="preserve"> Erdoğan’s increasing domi</w:t>
      </w:r>
      <w:r>
        <w:rPr>
          <w:lang w:eastAsia="en-US"/>
        </w:rPr>
        <w:t xml:space="preserve">nation of economic policymaking” </w:t>
      </w:r>
      <w:r w:rsidR="00AC5F18">
        <w:rPr>
          <w:lang w:eastAsia="en-US"/>
        </w:rPr>
        <w:t>(Jenkins 2018)</w:t>
      </w:r>
      <w:r>
        <w:rPr>
          <w:lang w:eastAsia="en-US"/>
        </w:rPr>
        <w:t>.</w:t>
      </w:r>
    </w:p>
    <w:p w14:paraId="34E125DE" w14:textId="56405624" w:rsidR="00D60700" w:rsidRDefault="00935DF6" w:rsidP="00062A9F">
      <w:pPr>
        <w:pStyle w:val="Paragraph"/>
        <w:numPr>
          <w:ilvl w:val="0"/>
          <w:numId w:val="16"/>
        </w:numPr>
        <w:spacing w:before="0"/>
        <w:ind w:left="714" w:hanging="357"/>
        <w:jc w:val="left"/>
        <w:rPr>
          <w:lang w:eastAsia="en-US"/>
        </w:rPr>
      </w:pPr>
      <w:r>
        <w:rPr>
          <w:lang w:eastAsia="en-US"/>
        </w:rPr>
        <w:t>“</w:t>
      </w:r>
      <w:r w:rsidRPr="00935DF6">
        <w:rPr>
          <w:lang w:eastAsia="en-US"/>
        </w:rPr>
        <w:t>Within the last decade, Erdogan consolidated power with a political platform built on unorthodox economic policies. Investors used to view the president’s bizarre beliefs—interest rates leading to higher inflation or an “interest-rate lobby” led by Jews aiming to tank Turkey’s economy—as embarrassing and annoying. Those days are long gone. After the Central Bank lost its last semblance of independence in 2019, those beliefs have become mainstream. To a large extent, they now dictate Turkey’s monetary policy</w:t>
      </w:r>
      <w:r>
        <w:rPr>
          <w:lang w:eastAsia="en-US"/>
        </w:rPr>
        <w:t xml:space="preserve"> [and] </w:t>
      </w:r>
      <w:r w:rsidRPr="00935DF6">
        <w:rPr>
          <w:lang w:eastAsia="en-US"/>
        </w:rPr>
        <w:t>those efforts were mounted by his underqualified son-in-law, Finance and Treasury Minister Berat Albayrak</w:t>
      </w:r>
      <w:r>
        <w:rPr>
          <w:lang w:eastAsia="en-US"/>
        </w:rPr>
        <w:t xml:space="preserve">” </w:t>
      </w:r>
      <w:r w:rsidR="00AC5F18">
        <w:rPr>
          <w:lang w:eastAsia="en-US"/>
        </w:rPr>
        <w:t>(Erdemir and Lechner 2020)</w:t>
      </w:r>
      <w:r>
        <w:rPr>
          <w:lang w:eastAsia="en-US"/>
        </w:rPr>
        <w:t>.</w:t>
      </w:r>
    </w:p>
    <w:p w14:paraId="0EF619F5" w14:textId="7648F0F5" w:rsidR="00D60700" w:rsidRDefault="00F9790B" w:rsidP="00062A9F">
      <w:pPr>
        <w:pStyle w:val="Paragraph"/>
        <w:numPr>
          <w:ilvl w:val="0"/>
          <w:numId w:val="15"/>
        </w:numPr>
        <w:spacing w:before="0"/>
        <w:ind w:left="714" w:hanging="357"/>
        <w:jc w:val="left"/>
        <w:rPr>
          <w:lang w:eastAsia="en-US"/>
        </w:rPr>
      </w:pPr>
      <w:r w:rsidRPr="00F9790B">
        <w:rPr>
          <w:lang w:eastAsia="en-US"/>
        </w:rPr>
        <w:t>“A parade of Central Bank governors have been fired, along with other bank policymakers who counseled fiscal prudence. Government ministers who once challenged dubious economic strategies are gone, replaced by others who seem to ask few questions and simply say yes. As President Recep Tayyip Erdogan faces Turkey’s worst economic crisis in almost two decades, he has few independent-minded experts at his side — a consequence of his efforts to centralize power, which have sidelined or hollowed out financial institutions to which he</w:t>
      </w:r>
      <w:r>
        <w:rPr>
          <w:lang w:eastAsia="en-US"/>
        </w:rPr>
        <w:t xml:space="preserve"> once deferred, economists say.</w:t>
      </w:r>
      <w:r w:rsidRPr="00F9790B">
        <w:rPr>
          <w:lang w:eastAsia="en-US"/>
        </w:rPr>
        <w:t>… For those who have watched Turkey’s development over years, including from inside the halls of power, the</w:t>
      </w:r>
      <w:r>
        <w:rPr>
          <w:lang w:eastAsia="en-US"/>
        </w:rPr>
        <w:t xml:space="preserve"> </w:t>
      </w:r>
      <w:r w:rsidRPr="00F9790B">
        <w:rPr>
          <w:lang w:eastAsia="en-US"/>
        </w:rPr>
        <w:t>government’s current approach is a startling contrast with that of Erdogan’s early tenure, when he and members of his party largely deferred to technocrats carrying out reforms aimed at repairing an economy in ruin.</w:t>
      </w:r>
      <w:r w:rsidR="00BD20C6">
        <w:rPr>
          <w:lang w:eastAsia="en-US"/>
        </w:rPr>
        <w:t>..</w:t>
      </w:r>
      <w:r>
        <w:rPr>
          <w:lang w:eastAsia="en-US"/>
        </w:rPr>
        <w:t xml:space="preserve">Seasoned economists said they were in the dark about </w:t>
      </w:r>
      <w:r w:rsidR="00BD20C6">
        <w:rPr>
          <w:lang w:eastAsia="en-US"/>
        </w:rPr>
        <w:t>w</w:t>
      </w:r>
      <w:r>
        <w:rPr>
          <w:lang w:eastAsia="en-US"/>
        </w:rPr>
        <w:t>hom the president asks for advice and where the economy is headed. Three Central Bank governors were fired in a span of two years, along with other bank officials who were said to have opposed Erdogan’s interest-rate cuts</w:t>
      </w:r>
      <w:r w:rsidR="00BD20C6">
        <w:rPr>
          <w:lang w:eastAsia="en-US"/>
        </w:rPr>
        <w:t>…</w:t>
      </w:r>
      <w:r>
        <w:rPr>
          <w:lang w:eastAsia="en-US"/>
        </w:rPr>
        <w:t>Turkey also has had four finance and treasury ministers since 2018, including Erdogan’s son-in-law. The latest, Nureddin Nebati, appointed in December, is considered a loyalist of the president and has become known for a string of eyebrow-raising statements, including a claim during a TV interview that the U.S. Federal Reserve is run by five families</w:t>
      </w:r>
      <w:r w:rsidRPr="00F9790B">
        <w:rPr>
          <w:lang w:eastAsia="en-US"/>
        </w:rPr>
        <w:t xml:space="preserve">” </w:t>
      </w:r>
      <w:r w:rsidR="00AC5F18">
        <w:rPr>
          <w:lang w:eastAsia="en-US"/>
        </w:rPr>
        <w:t>(Fahim 2022)</w:t>
      </w:r>
      <w:r w:rsidRPr="00F9790B">
        <w:rPr>
          <w:lang w:eastAsia="en-US"/>
        </w:rPr>
        <w:t>.</w:t>
      </w:r>
    </w:p>
    <w:p w14:paraId="1AD064F5" w14:textId="01713C14" w:rsidR="00F9790B" w:rsidRDefault="00F9790B" w:rsidP="00062A9F">
      <w:pPr>
        <w:pStyle w:val="Listenabsatz"/>
        <w:numPr>
          <w:ilvl w:val="0"/>
          <w:numId w:val="15"/>
        </w:numPr>
        <w:ind w:left="714" w:hanging="357"/>
        <w:jc w:val="left"/>
        <w:rPr>
          <w:lang w:eastAsia="en-US"/>
        </w:rPr>
      </w:pPr>
      <w:r>
        <w:rPr>
          <w:lang w:eastAsia="en-US"/>
        </w:rPr>
        <w:t>“</w:t>
      </w:r>
      <w:r w:rsidRPr="00F9790B">
        <w:rPr>
          <w:lang w:eastAsia="en-US"/>
        </w:rPr>
        <w:t>Mr Erdogan has never put forth a serious economic theory to support his belief that high interest rates cause inflation, possibly because one does not exist</w:t>
      </w:r>
      <w:r>
        <w:rPr>
          <w:lang w:eastAsia="en-US"/>
        </w:rPr>
        <w:t>…</w:t>
      </w:r>
      <w:r w:rsidRPr="00F9790B">
        <w:rPr>
          <w:lang w:eastAsia="en-US"/>
        </w:rPr>
        <w:t xml:space="preserve">Nearly all the </w:t>
      </w:r>
      <w:r w:rsidRPr="00F9790B">
        <w:rPr>
          <w:lang w:eastAsia="en-US"/>
        </w:rPr>
        <w:lastRenderedPageBreak/>
        <w:t>president’s economic advisers are leftists and nationa</w:t>
      </w:r>
      <w:r>
        <w:rPr>
          <w:lang w:eastAsia="en-US"/>
        </w:rPr>
        <w:t>lists, says another economist. ‘</w:t>
      </w:r>
      <w:r w:rsidRPr="00F9790B">
        <w:rPr>
          <w:lang w:eastAsia="en-US"/>
        </w:rPr>
        <w:t>They lov</w:t>
      </w:r>
      <w:r>
        <w:rPr>
          <w:lang w:eastAsia="en-US"/>
        </w:rPr>
        <w:t>e the idea of being in control,’ he says. ‘</w:t>
      </w:r>
      <w:r w:rsidRPr="00F9790B">
        <w:rPr>
          <w:lang w:eastAsia="en-US"/>
        </w:rPr>
        <w:t>Bang your fist on the table, make the decision, and the market will go with u</w:t>
      </w:r>
      <w:r>
        <w:rPr>
          <w:lang w:eastAsia="en-US"/>
        </w:rPr>
        <w:t xml:space="preserve">s. This is economic illiteracy’” </w:t>
      </w:r>
      <w:r w:rsidR="00AC5F18">
        <w:rPr>
          <w:lang w:eastAsia="en-US"/>
        </w:rPr>
        <w:t>(The Economist 2023)</w:t>
      </w:r>
      <w:r w:rsidR="00D678BB">
        <w:rPr>
          <w:lang w:eastAsia="en-US"/>
        </w:rPr>
        <w:t>.</w:t>
      </w:r>
    </w:p>
    <w:p w14:paraId="3C33F89E" w14:textId="2573EF2F" w:rsidR="007D7F4D" w:rsidRPr="00F9790B" w:rsidRDefault="007D7F4D" w:rsidP="00062A9F">
      <w:pPr>
        <w:pStyle w:val="Listenabsatz"/>
        <w:numPr>
          <w:ilvl w:val="0"/>
          <w:numId w:val="15"/>
        </w:numPr>
        <w:ind w:left="714" w:hanging="357"/>
        <w:jc w:val="left"/>
        <w:rPr>
          <w:lang w:eastAsia="en-US"/>
        </w:rPr>
      </w:pPr>
      <w:r w:rsidRPr="00935DF6">
        <w:rPr>
          <w:lang w:eastAsia="en-US"/>
        </w:rPr>
        <w:t>Erdoğan</w:t>
      </w:r>
      <w:r>
        <w:rPr>
          <w:lang w:eastAsia="en-US"/>
        </w:rPr>
        <w:t xml:space="preserve"> has closed both economic and foreign policy decision-making groups to “</w:t>
      </w:r>
      <w:r w:rsidRPr="007D7F4D">
        <w:rPr>
          <w:lang w:eastAsia="en-US"/>
        </w:rPr>
        <w:t>a circle of formal and informal advisors selected o</w:t>
      </w:r>
      <w:r>
        <w:rPr>
          <w:lang w:eastAsia="en-US"/>
        </w:rPr>
        <w:t xml:space="preserve">n the ground of personal loyalty” </w:t>
      </w:r>
      <w:r w:rsidR="00AC5F18">
        <w:rPr>
          <w:lang w:eastAsia="en-US"/>
        </w:rPr>
        <w:t>(Taş 2022, 570; similar Chryssogelos et al. 2023, 20)</w:t>
      </w:r>
      <w:r>
        <w:rPr>
          <w:lang w:eastAsia="en-US"/>
        </w:rPr>
        <w:t>.</w:t>
      </w:r>
    </w:p>
    <w:p w14:paraId="4BEBFAC4" w14:textId="4C05B6DF" w:rsidR="00D76C09" w:rsidRDefault="00D76C09" w:rsidP="00062A9F">
      <w:pPr>
        <w:pStyle w:val="Newparagraph"/>
        <w:ind w:firstLine="0"/>
        <w:jc w:val="left"/>
        <w:rPr>
          <w:lang w:eastAsia="en-US"/>
        </w:rPr>
      </w:pPr>
    </w:p>
    <w:p w14:paraId="0555D118" w14:textId="5DE22CD5" w:rsidR="00DE3B82" w:rsidRDefault="00DE3B82" w:rsidP="00062A9F">
      <w:pPr>
        <w:pStyle w:val="berschrift1"/>
        <w:numPr>
          <w:ilvl w:val="0"/>
          <w:numId w:val="0"/>
        </w:numPr>
        <w:ind w:right="0"/>
        <w:jc w:val="left"/>
        <w:rPr>
          <w:lang w:eastAsia="en-US"/>
        </w:rPr>
      </w:pPr>
      <w:r>
        <w:rPr>
          <w:lang w:eastAsia="en-US"/>
        </w:rPr>
        <w:t xml:space="preserve">S3: Exemplary Sources for the Open/Closed Advisory </w:t>
      </w:r>
      <w:r w:rsidR="007D7F4D">
        <w:rPr>
          <w:lang w:eastAsia="en-US"/>
        </w:rPr>
        <w:t xml:space="preserve">Systems </w:t>
      </w:r>
      <w:r>
        <w:rPr>
          <w:lang w:eastAsia="en-US"/>
        </w:rPr>
        <w:t>of Other Leaders</w:t>
      </w:r>
    </w:p>
    <w:p w14:paraId="1DAB53D7" w14:textId="37285563" w:rsidR="00FF1669" w:rsidRDefault="00DE3B82" w:rsidP="00062A9F">
      <w:pPr>
        <w:pStyle w:val="Paragraph"/>
        <w:numPr>
          <w:ilvl w:val="0"/>
          <w:numId w:val="19"/>
        </w:numPr>
        <w:jc w:val="left"/>
        <w:rPr>
          <w:lang w:eastAsia="en-US"/>
        </w:rPr>
      </w:pPr>
      <w:r w:rsidRPr="00977D60">
        <w:rPr>
          <w:b/>
          <w:lang w:eastAsia="en-US"/>
        </w:rPr>
        <w:t>Hugo Chávez</w:t>
      </w:r>
      <w:r>
        <w:rPr>
          <w:lang w:eastAsia="en-US"/>
        </w:rPr>
        <w:t xml:space="preserve">: Early transition from open to closed </w:t>
      </w:r>
      <w:r w:rsidR="007D7F4D">
        <w:rPr>
          <w:lang w:eastAsia="en-US"/>
        </w:rPr>
        <w:t>s</w:t>
      </w:r>
      <w:r>
        <w:rPr>
          <w:lang w:eastAsia="en-US"/>
        </w:rPr>
        <w:t>ystem</w:t>
      </w:r>
      <w:r w:rsidR="007D7F4D">
        <w:rPr>
          <w:lang w:eastAsia="en-US"/>
        </w:rPr>
        <w:t xml:space="preserve"> </w:t>
      </w:r>
      <w:r w:rsidR="00AC5F18">
        <w:rPr>
          <w:lang w:eastAsia="en-US"/>
        </w:rPr>
        <w:t>(Weyland 2002, 244</w:t>
      </w:r>
      <w:r w:rsidR="00751F9E">
        <w:rPr>
          <w:lang w:eastAsia="en-US"/>
        </w:rPr>
        <w:t>-</w:t>
      </w:r>
      <w:r w:rsidR="00AC5F18">
        <w:rPr>
          <w:lang w:eastAsia="en-US"/>
        </w:rPr>
        <w:t>47; Wikileaks 2007a; Hawkins 2010, 19; Destradi and Plagemann 2019, 726)</w:t>
      </w:r>
    </w:p>
    <w:p w14:paraId="2B156ED5" w14:textId="144B0C98" w:rsidR="00DE3B82" w:rsidRDefault="00DE3B82" w:rsidP="00062A9F">
      <w:pPr>
        <w:pStyle w:val="Newparagraph"/>
        <w:numPr>
          <w:ilvl w:val="0"/>
          <w:numId w:val="19"/>
        </w:numPr>
        <w:jc w:val="left"/>
        <w:rPr>
          <w:lang w:eastAsia="en-US"/>
        </w:rPr>
      </w:pPr>
      <w:r w:rsidRPr="00977D60">
        <w:rPr>
          <w:b/>
          <w:lang w:eastAsia="en-US"/>
        </w:rPr>
        <w:t>Robert Fico</w:t>
      </w:r>
      <w:r>
        <w:rPr>
          <w:lang w:eastAsia="en-US"/>
        </w:rPr>
        <w:t>:</w:t>
      </w:r>
      <w:r w:rsidR="007D7F4D">
        <w:rPr>
          <w:lang w:eastAsia="en-US"/>
        </w:rPr>
        <w:t xml:space="preserve"> Open system</w:t>
      </w:r>
      <w:r w:rsidR="00FF1669">
        <w:rPr>
          <w:lang w:eastAsia="en-US"/>
        </w:rPr>
        <w:t xml:space="preserve"> </w:t>
      </w:r>
      <w:r w:rsidR="00AC5F18">
        <w:t>(Wikileaks 2006; Gould 2009, 13</w:t>
      </w:r>
      <w:r w:rsidR="00751F9E">
        <w:t>-</w:t>
      </w:r>
      <w:r w:rsidR="00AC5F18">
        <w:t>14; Pechova 2012, 792</w:t>
      </w:r>
      <w:r w:rsidR="00751F9E">
        <w:t>-</w:t>
      </w:r>
      <w:r w:rsidR="00AC5F18">
        <w:t>94; Gál and Malová 2022, 172</w:t>
      </w:r>
      <w:r w:rsidR="00751F9E">
        <w:t>-</w:t>
      </w:r>
      <w:r w:rsidR="00AC5F18">
        <w:t>173)</w:t>
      </w:r>
    </w:p>
    <w:p w14:paraId="4D53450B" w14:textId="4843C460" w:rsidR="00DE3B82" w:rsidRDefault="00DE3B82" w:rsidP="00062A9F">
      <w:pPr>
        <w:pStyle w:val="Newparagraph"/>
        <w:numPr>
          <w:ilvl w:val="0"/>
          <w:numId w:val="19"/>
        </w:numPr>
        <w:jc w:val="left"/>
        <w:rPr>
          <w:lang w:eastAsia="en-US"/>
        </w:rPr>
      </w:pPr>
      <w:r w:rsidRPr="00977D60">
        <w:rPr>
          <w:b/>
          <w:lang w:eastAsia="en-US"/>
        </w:rPr>
        <w:t>Rafael Correa</w:t>
      </w:r>
      <w:r>
        <w:rPr>
          <w:lang w:eastAsia="en-US"/>
        </w:rPr>
        <w:t>:</w:t>
      </w:r>
      <w:r w:rsidR="007D7F4D">
        <w:rPr>
          <w:lang w:eastAsia="en-US"/>
        </w:rPr>
        <w:t xml:space="preserve"> Open system</w:t>
      </w:r>
      <w:r w:rsidR="000651F9">
        <w:rPr>
          <w:lang w:eastAsia="en-US"/>
        </w:rPr>
        <w:t xml:space="preserve"> </w:t>
      </w:r>
      <w:r w:rsidR="00AC5F18">
        <w:rPr>
          <w:lang w:eastAsia="en-US"/>
        </w:rPr>
        <w:t>(Wikileaks 2007b, 2009a; de la Torre 2013, 38</w:t>
      </w:r>
      <w:r w:rsidR="00751F9E">
        <w:rPr>
          <w:lang w:eastAsia="en-US"/>
        </w:rPr>
        <w:t>-</w:t>
      </w:r>
      <w:r w:rsidR="00AC5F18">
        <w:rPr>
          <w:lang w:eastAsia="en-US"/>
        </w:rPr>
        <w:t>39; Schade 2016, 79</w:t>
      </w:r>
      <w:r w:rsidR="00751F9E">
        <w:rPr>
          <w:lang w:eastAsia="en-US"/>
        </w:rPr>
        <w:t>-</w:t>
      </w:r>
      <w:r w:rsidR="00AC5F18">
        <w:rPr>
          <w:lang w:eastAsia="en-US"/>
        </w:rPr>
        <w:t>80)</w:t>
      </w:r>
    </w:p>
    <w:p w14:paraId="7113DC3A" w14:textId="01C0D86E" w:rsidR="00DE3B82" w:rsidRDefault="00DE3B82" w:rsidP="00062A9F">
      <w:pPr>
        <w:pStyle w:val="Newparagraph"/>
        <w:numPr>
          <w:ilvl w:val="0"/>
          <w:numId w:val="19"/>
        </w:numPr>
        <w:jc w:val="left"/>
        <w:rPr>
          <w:lang w:eastAsia="en-US"/>
        </w:rPr>
      </w:pPr>
      <w:r w:rsidRPr="00977D60">
        <w:rPr>
          <w:b/>
          <w:lang w:eastAsia="en-US"/>
        </w:rPr>
        <w:t>Alexis Tsipras</w:t>
      </w:r>
      <w:r>
        <w:rPr>
          <w:lang w:eastAsia="en-US"/>
        </w:rPr>
        <w:t>:</w:t>
      </w:r>
      <w:r w:rsidR="007D7F4D">
        <w:rPr>
          <w:lang w:eastAsia="en-US"/>
        </w:rPr>
        <w:t xml:space="preserve"> Open system</w:t>
      </w:r>
      <w:r w:rsidR="000651F9">
        <w:rPr>
          <w:lang w:eastAsia="en-US"/>
        </w:rPr>
        <w:t xml:space="preserve"> </w:t>
      </w:r>
      <w:r w:rsidR="00AC5F18">
        <w:t>(Kyriakidou 2015; Blustein 2016, 418</w:t>
      </w:r>
      <w:r w:rsidR="00751F9E">
        <w:t>-</w:t>
      </w:r>
      <w:r w:rsidR="00AC5F18">
        <w:t>22; Tsebelis 2016; Aslanidis 2021)</w:t>
      </w:r>
    </w:p>
    <w:p w14:paraId="475ED1B8" w14:textId="3090B369" w:rsidR="00DE3B82" w:rsidRDefault="00DE3B82" w:rsidP="00062A9F">
      <w:pPr>
        <w:pStyle w:val="Newparagraph"/>
        <w:numPr>
          <w:ilvl w:val="0"/>
          <w:numId w:val="19"/>
        </w:numPr>
        <w:jc w:val="left"/>
        <w:rPr>
          <w:lang w:eastAsia="en-US"/>
        </w:rPr>
      </w:pPr>
      <w:r w:rsidRPr="00977D60">
        <w:rPr>
          <w:b/>
          <w:lang w:eastAsia="en-US"/>
        </w:rPr>
        <w:t>Lega-M5S Coalition</w:t>
      </w:r>
      <w:r>
        <w:rPr>
          <w:lang w:eastAsia="en-US"/>
        </w:rPr>
        <w:t>:</w:t>
      </w:r>
      <w:r w:rsidR="007D7F4D">
        <w:rPr>
          <w:lang w:eastAsia="en-US"/>
        </w:rPr>
        <w:t xml:space="preserve"> Open system</w:t>
      </w:r>
      <w:r w:rsidR="000651F9">
        <w:rPr>
          <w:lang w:eastAsia="en-US"/>
        </w:rPr>
        <w:t xml:space="preserve"> </w:t>
      </w:r>
      <w:r w:rsidR="00D678BB">
        <w:rPr>
          <w:lang w:eastAsia="en-US"/>
        </w:rPr>
        <w:t>(Nelli Feroci 2019, 3</w:t>
      </w:r>
      <w:r w:rsidR="00751F9E">
        <w:rPr>
          <w:lang w:eastAsia="en-US"/>
        </w:rPr>
        <w:t>-</w:t>
      </w:r>
      <w:r w:rsidR="00D678BB">
        <w:rPr>
          <w:lang w:eastAsia="en-US"/>
        </w:rPr>
        <w:t>4; Coticchia 2021; Di Quirico 2021, 73</w:t>
      </w:r>
      <w:r w:rsidR="00751F9E">
        <w:rPr>
          <w:lang w:eastAsia="en-US"/>
        </w:rPr>
        <w:t>-</w:t>
      </w:r>
      <w:r w:rsidR="00D678BB">
        <w:rPr>
          <w:lang w:eastAsia="en-US"/>
        </w:rPr>
        <w:t>74; Giurlando 2021)</w:t>
      </w:r>
    </w:p>
    <w:p w14:paraId="75A48A74" w14:textId="5838E546" w:rsidR="00DE3B82" w:rsidRPr="008D113D" w:rsidRDefault="00DE3B82" w:rsidP="00062A9F">
      <w:pPr>
        <w:pStyle w:val="Newparagraph"/>
        <w:numPr>
          <w:ilvl w:val="0"/>
          <w:numId w:val="19"/>
        </w:numPr>
        <w:jc w:val="left"/>
        <w:rPr>
          <w:lang w:val="de-DE" w:eastAsia="en-US"/>
        </w:rPr>
      </w:pPr>
      <w:r w:rsidRPr="00977D60">
        <w:rPr>
          <w:b/>
          <w:lang w:val="de-DE" w:eastAsia="en-US"/>
        </w:rPr>
        <w:t>Imran Khan</w:t>
      </w:r>
      <w:r w:rsidRPr="008D113D">
        <w:rPr>
          <w:lang w:val="de-DE" w:eastAsia="en-US"/>
        </w:rPr>
        <w:t>:</w:t>
      </w:r>
      <w:r w:rsidR="007D7F4D" w:rsidRPr="008D113D">
        <w:rPr>
          <w:lang w:val="de-DE" w:eastAsia="en-US"/>
        </w:rPr>
        <w:t xml:space="preserve"> Open system</w:t>
      </w:r>
      <w:r w:rsidR="00AC5F18" w:rsidRPr="008D113D">
        <w:rPr>
          <w:lang w:val="de-DE" w:eastAsia="en-US"/>
        </w:rPr>
        <w:t xml:space="preserve"> </w:t>
      </w:r>
      <w:r w:rsidR="00C227A9" w:rsidRPr="008D113D">
        <w:rPr>
          <w:lang w:val="de-DE" w:eastAsia="en-US"/>
        </w:rPr>
        <w:t>(Kugelman 2019; Zaidi 2019; Arab News 2020)</w:t>
      </w:r>
    </w:p>
    <w:p w14:paraId="321FA8FE" w14:textId="77777777" w:rsidR="00062A9F" w:rsidRDefault="00062A9F" w:rsidP="00062A9F">
      <w:pPr>
        <w:pStyle w:val="Newparagraph"/>
        <w:ind w:left="720" w:firstLine="0"/>
        <w:jc w:val="left"/>
        <w:rPr>
          <w:lang w:eastAsia="en-US"/>
        </w:rPr>
      </w:pPr>
    </w:p>
    <w:p w14:paraId="271AF802" w14:textId="5674CBCF" w:rsidR="00BD20C6" w:rsidRDefault="00BD20C6" w:rsidP="00062A9F">
      <w:pPr>
        <w:pStyle w:val="berschrift1"/>
        <w:numPr>
          <w:ilvl w:val="0"/>
          <w:numId w:val="0"/>
        </w:numPr>
        <w:ind w:left="431" w:hanging="431"/>
        <w:jc w:val="left"/>
      </w:pPr>
      <w:r>
        <w:t>References</w:t>
      </w:r>
    </w:p>
    <w:p w14:paraId="3F30F445" w14:textId="6D797FDB" w:rsidR="00BD20C6" w:rsidRPr="00977D60" w:rsidRDefault="00BD20C6" w:rsidP="00062A9F">
      <w:pPr>
        <w:pStyle w:val="CitaviBibliographyEntry"/>
        <w:jc w:val="left"/>
      </w:pPr>
      <w:bookmarkStart w:id="1" w:name="_CTVL001106c0733cd414a11bc4a25e6689e78a6"/>
      <w:r w:rsidRPr="00977D60">
        <w:t xml:space="preserve">Arab News. 2020. “Pakistan’s Economic Advisory Council Dysfunctional for More Than 8 Months.” January 1, 2020. </w:t>
      </w:r>
      <w:hyperlink r:id="rId12" w:history="1">
        <w:r w:rsidR="00A473F4" w:rsidRPr="00977D60">
          <w:rPr>
            <w:rStyle w:val="Hyperlink"/>
            <w:color w:val="auto"/>
            <w:u w:val="none"/>
          </w:rPr>
          <w:t>https://www.arabnews.com/node/1606956/pakistan</w:t>
        </w:r>
      </w:hyperlink>
      <w:r w:rsidRPr="00977D60">
        <w:t>.</w:t>
      </w:r>
    </w:p>
    <w:p w14:paraId="23832B93" w14:textId="31011490" w:rsidR="00BD20C6" w:rsidRPr="00977D60" w:rsidRDefault="00BD20C6" w:rsidP="00062A9F">
      <w:pPr>
        <w:pStyle w:val="CitaviBibliographyEntry"/>
        <w:jc w:val="left"/>
      </w:pPr>
      <w:bookmarkStart w:id="2" w:name="_CTVL0017f7ad5284c854f2990a56668f47c9ef1"/>
      <w:bookmarkEnd w:id="1"/>
      <w:r w:rsidRPr="00977D60">
        <w:t>Aslanidis, Paris. 2021. “Coalition-Making Under Conditions of Ideological Mismatch: The Populist Solution.”</w:t>
      </w:r>
      <w:bookmarkEnd w:id="2"/>
      <w:r w:rsidRPr="00977D60">
        <w:t xml:space="preserve"> </w:t>
      </w:r>
      <w:r w:rsidRPr="00977D60">
        <w:rPr>
          <w:i/>
        </w:rPr>
        <w:t>International Political Science Review</w:t>
      </w:r>
      <w:r w:rsidR="00062A9F" w:rsidRPr="00977D60">
        <w:t xml:space="preserve"> 42</w:t>
      </w:r>
      <w:r w:rsidRPr="00977D60">
        <w:t>(5): 631</w:t>
      </w:r>
      <w:r w:rsidR="00751F9E" w:rsidRPr="00977D60">
        <w:t>-</w:t>
      </w:r>
      <w:r w:rsidRPr="00977D60">
        <w:t>48.</w:t>
      </w:r>
    </w:p>
    <w:p w14:paraId="6619B57D" w14:textId="08B1AF6E" w:rsidR="00BD20C6" w:rsidRPr="00977D60" w:rsidRDefault="00BD20C6" w:rsidP="00062A9F">
      <w:pPr>
        <w:pStyle w:val="CitaviBibliographyEntry"/>
        <w:jc w:val="left"/>
      </w:pPr>
      <w:bookmarkStart w:id="3" w:name="_CTVL001bc9f09871cab49838f8bfc93d7b886e7"/>
      <w:r w:rsidRPr="00977D60">
        <w:t>Balogh, Eva S. 2011a. “Viktor Orbán and the Eleven Government-Friendly Economists: Someone Is Not Telling the Truth.”</w:t>
      </w:r>
      <w:bookmarkEnd w:id="3"/>
      <w:r w:rsidRPr="00977D60">
        <w:t xml:space="preserve"> </w:t>
      </w:r>
      <w:r w:rsidRPr="00977D60">
        <w:rPr>
          <w:i/>
        </w:rPr>
        <w:t>Hungarian Spectrum</w:t>
      </w:r>
      <w:r w:rsidRPr="00977D60">
        <w:t xml:space="preserve">, November 27, 2011. </w:t>
      </w:r>
      <w:hyperlink r:id="rId13" w:history="1">
        <w:r w:rsidR="00A473F4" w:rsidRPr="00977D60">
          <w:rPr>
            <w:rStyle w:val="Hyperlink"/>
            <w:color w:val="auto"/>
            <w:u w:val="none"/>
          </w:rPr>
          <w:t>https://hungarianspectrum.org/2011/11/27/viktor-orban-and-the-eleven-government-friendly-economists-someone-is-not-telling-the-truth/</w:t>
        </w:r>
      </w:hyperlink>
      <w:r w:rsidRPr="00977D60">
        <w:t>.</w:t>
      </w:r>
    </w:p>
    <w:p w14:paraId="14225745" w14:textId="4F3282A8" w:rsidR="00BD20C6" w:rsidRPr="00977D60" w:rsidRDefault="00BD20C6" w:rsidP="00062A9F">
      <w:pPr>
        <w:pStyle w:val="CitaviBibliographyEntry"/>
        <w:jc w:val="left"/>
      </w:pPr>
      <w:bookmarkStart w:id="4" w:name="_CTVL001c925c356c3b345f5bad8d9b2e668518e"/>
      <w:r w:rsidRPr="00977D60">
        <w:lastRenderedPageBreak/>
        <w:t>Balogh, Eva S. 2011b. “Viktor Orbán’s Vision of the International Financial World.”</w:t>
      </w:r>
      <w:bookmarkEnd w:id="4"/>
      <w:r w:rsidRPr="00977D60">
        <w:t xml:space="preserve"> </w:t>
      </w:r>
      <w:r w:rsidRPr="00977D60">
        <w:rPr>
          <w:i/>
        </w:rPr>
        <w:t>Hungarian Spectrum</w:t>
      </w:r>
      <w:r w:rsidR="00062A9F" w:rsidRPr="00977D60">
        <w:t xml:space="preserve">, November 30, 2011. </w:t>
      </w:r>
      <w:hyperlink r:id="rId14" w:history="1">
        <w:r w:rsidR="00A473F4" w:rsidRPr="00977D60">
          <w:rPr>
            <w:rStyle w:val="Hyperlink"/>
            <w:color w:val="auto"/>
            <w:u w:val="none"/>
          </w:rPr>
          <w:t>https://hungarianspectrum.org/2011/11/30/viktor-orbans-vision-of-the-international-financial-world/</w:t>
        </w:r>
      </w:hyperlink>
      <w:r w:rsidRPr="00977D60">
        <w:t>.</w:t>
      </w:r>
    </w:p>
    <w:p w14:paraId="4B88A010" w14:textId="4A645E8C" w:rsidR="00BD20C6" w:rsidRPr="00977D60" w:rsidRDefault="00BD20C6" w:rsidP="00062A9F">
      <w:pPr>
        <w:pStyle w:val="CitaviBibliographyEntry"/>
        <w:jc w:val="left"/>
      </w:pPr>
      <w:bookmarkStart w:id="5" w:name="_CTVL001a16e51cafd4d45bab8930d5af8266bd0"/>
      <w:r w:rsidRPr="00977D60">
        <w:t>Balogh, Eva S. 2012. “Hungary</w:t>
      </w:r>
      <w:r w:rsidR="00A473F4" w:rsidRPr="00977D60">
        <w:t>’</w:t>
      </w:r>
      <w:r w:rsidRPr="00977D60">
        <w:t xml:space="preserve">s </w:t>
      </w:r>
      <w:r w:rsidR="00A473F4" w:rsidRPr="00977D60">
        <w:t>“</w:t>
      </w:r>
      <w:r w:rsidRPr="00977D60">
        <w:t>Alternative Suggestions</w:t>
      </w:r>
      <w:r w:rsidR="00A473F4" w:rsidRPr="00977D60">
        <w:t>”</w:t>
      </w:r>
      <w:r w:rsidRPr="00977D60">
        <w:t xml:space="preserve"> to the IMF and the European Union.”</w:t>
      </w:r>
      <w:bookmarkEnd w:id="5"/>
      <w:r w:rsidRPr="00977D60">
        <w:t xml:space="preserve"> </w:t>
      </w:r>
      <w:r w:rsidRPr="00977D60">
        <w:rPr>
          <w:i/>
        </w:rPr>
        <w:t>Hungarian Spectrum</w:t>
      </w:r>
      <w:r w:rsidRPr="00977D60">
        <w:t xml:space="preserve">, September 21, 2012. </w:t>
      </w:r>
      <w:hyperlink r:id="rId15" w:history="1">
        <w:r w:rsidR="00A473F4" w:rsidRPr="00977D60">
          <w:rPr>
            <w:rStyle w:val="Hyperlink"/>
            <w:color w:val="auto"/>
            <w:u w:val="none"/>
          </w:rPr>
          <w:t>https://hungarianspectrum.org/2012/09/21/hungarys-alternative-suggestions-to-the-imf-and-the-european-union/</w:t>
        </w:r>
      </w:hyperlink>
      <w:r w:rsidRPr="00977D60">
        <w:t>.</w:t>
      </w:r>
    </w:p>
    <w:p w14:paraId="5DF2E091" w14:textId="77777777" w:rsidR="00BD20C6" w:rsidRPr="00977D60" w:rsidRDefault="00BD20C6" w:rsidP="00062A9F">
      <w:pPr>
        <w:pStyle w:val="CitaviBibliographyEntry"/>
        <w:jc w:val="left"/>
        <w:rPr>
          <w:lang w:val="es-AR"/>
        </w:rPr>
      </w:pPr>
      <w:bookmarkStart w:id="6" w:name="_CTVL00165f2e3c3da5340c788f0c6a4c9a68064"/>
      <w:r w:rsidRPr="00977D60">
        <w:t>Blustein, Paul. 2016.</w:t>
      </w:r>
      <w:bookmarkEnd w:id="6"/>
      <w:r w:rsidRPr="00977D60">
        <w:t xml:space="preserve"> </w:t>
      </w:r>
      <w:r w:rsidRPr="00977D60">
        <w:rPr>
          <w:i/>
        </w:rPr>
        <w:t xml:space="preserve">Laid Low: Inside the Crisis That Overwhelmed Europe and the IMF. </w:t>
      </w:r>
      <w:r w:rsidRPr="00977D60">
        <w:rPr>
          <w:lang w:val="es-AR"/>
        </w:rPr>
        <w:t>Waterloo: CIGI.</w:t>
      </w:r>
    </w:p>
    <w:p w14:paraId="30F3F306" w14:textId="481846F0" w:rsidR="00BD20C6" w:rsidRPr="00977D60" w:rsidRDefault="00BD20C6" w:rsidP="00062A9F">
      <w:pPr>
        <w:pStyle w:val="CitaviBibliographyEntry"/>
        <w:jc w:val="left"/>
        <w:rPr>
          <w:lang w:val="es-AR"/>
        </w:rPr>
      </w:pPr>
      <w:bookmarkStart w:id="7" w:name="_CTVL0018427bc8127854879a0632d9ff5a3cd00"/>
      <w:r w:rsidRPr="00977D60">
        <w:rPr>
          <w:lang w:val="es-AR"/>
        </w:rPr>
        <w:t>Burgueño, Carlos. 2014.</w:t>
      </w:r>
      <w:bookmarkEnd w:id="7"/>
      <w:r w:rsidRPr="00977D60">
        <w:rPr>
          <w:lang w:val="es-AR"/>
        </w:rPr>
        <w:t xml:space="preserve"> </w:t>
      </w:r>
      <w:r w:rsidRPr="00977D60">
        <w:rPr>
          <w:i/>
          <w:lang w:val="es-AR"/>
        </w:rPr>
        <w:t xml:space="preserve">Los </w:t>
      </w:r>
      <w:r w:rsidR="00062A9F" w:rsidRPr="00977D60">
        <w:rPr>
          <w:i/>
          <w:lang w:val="es-AR"/>
        </w:rPr>
        <w:t>buitres: historia oculta de la mayor operación financiera contra la Argentina</w:t>
      </w:r>
      <w:r w:rsidRPr="00977D60">
        <w:rPr>
          <w:i/>
          <w:lang w:val="es-AR"/>
        </w:rPr>
        <w:t xml:space="preserve">. </w:t>
      </w:r>
      <w:r w:rsidRPr="00977D60">
        <w:rPr>
          <w:lang w:val="es-AR"/>
        </w:rPr>
        <w:t>Buenos Aires: Edhasa.</w:t>
      </w:r>
    </w:p>
    <w:p w14:paraId="56C9A298" w14:textId="2BD12311" w:rsidR="00BD20C6" w:rsidRPr="00977D60" w:rsidRDefault="00BD20C6" w:rsidP="00062A9F">
      <w:pPr>
        <w:pStyle w:val="CitaviBibliographyEntry"/>
        <w:jc w:val="left"/>
      </w:pPr>
      <w:bookmarkStart w:id="8" w:name="_CTVL00189aa7f8bfd4c48f0aae49a50b641580c"/>
      <w:r w:rsidRPr="00977D60">
        <w:rPr>
          <w:lang w:val="es-AR"/>
        </w:rPr>
        <w:t>Cabot, Diego, and Francisco Olivera. 2015.</w:t>
      </w:r>
      <w:bookmarkEnd w:id="8"/>
      <w:r w:rsidRPr="00977D60">
        <w:rPr>
          <w:lang w:val="es-AR"/>
        </w:rPr>
        <w:t xml:space="preserve"> </w:t>
      </w:r>
      <w:r w:rsidRPr="00977D60">
        <w:rPr>
          <w:i/>
          <w:lang w:val="es-AR"/>
        </w:rPr>
        <w:t xml:space="preserve">Los </w:t>
      </w:r>
      <w:r w:rsidR="00062A9F" w:rsidRPr="00977D60">
        <w:rPr>
          <w:i/>
          <w:lang w:val="es-AR"/>
        </w:rPr>
        <w:t xml:space="preserve">platos rotos: memoria y balance del estado </w:t>
      </w:r>
      <w:r w:rsidRPr="00977D60">
        <w:rPr>
          <w:i/>
          <w:lang w:val="es-AR"/>
        </w:rPr>
        <w:t xml:space="preserve">Kirchnerista. </w:t>
      </w:r>
      <w:r w:rsidRPr="00977D60">
        <w:t>Buenos Aires: Sudamericana.</w:t>
      </w:r>
    </w:p>
    <w:p w14:paraId="63C453E7" w14:textId="08681FA5" w:rsidR="00BD20C6" w:rsidRPr="00977D60" w:rsidRDefault="00BD20C6" w:rsidP="00062A9F">
      <w:pPr>
        <w:pStyle w:val="CitaviBibliographyEntry"/>
        <w:jc w:val="left"/>
      </w:pPr>
      <w:bookmarkStart w:id="9" w:name="_CTVL00159b64d890c8442fb999c38114932db8c"/>
      <w:r w:rsidRPr="00977D60">
        <w:t>Chryssogelos, Angelos, Erin K. Jenne, Christopher David LaRoche, Bertjan Verbeek, Andrej Zaslove, Sandra Destradi, David Cadier, Fabrizio Coticchia, Federico Donelli, and Christian Lequesne. 2023. “New Directions in the Study of Populism in International Relations.”</w:t>
      </w:r>
      <w:bookmarkEnd w:id="9"/>
      <w:r w:rsidRPr="00977D60">
        <w:t xml:space="preserve"> </w:t>
      </w:r>
      <w:r w:rsidRPr="00977D60">
        <w:rPr>
          <w:i/>
        </w:rPr>
        <w:t>International Studies Review</w:t>
      </w:r>
      <w:r w:rsidR="00062A9F" w:rsidRPr="00977D60">
        <w:t xml:space="preserve"> 25</w:t>
      </w:r>
      <w:r w:rsidRPr="00977D60">
        <w:t>(4): viad035.</w:t>
      </w:r>
    </w:p>
    <w:p w14:paraId="7D52E32D" w14:textId="605B82FC" w:rsidR="00BD20C6" w:rsidRPr="00977D60" w:rsidRDefault="00BD20C6" w:rsidP="00062A9F">
      <w:pPr>
        <w:pStyle w:val="CitaviBibliographyEntry"/>
        <w:jc w:val="left"/>
      </w:pPr>
      <w:bookmarkStart w:id="10" w:name="_CTVL0015247d3e6a054411b9bae37ab2fd8fbce"/>
      <w:r w:rsidRPr="00977D60">
        <w:t>Coticchia, Fabrizio. 2021. “A Sovereignist Revolution? Italy’s Foreign Policy Under the “Yellow</w:t>
      </w:r>
      <w:r w:rsidR="00751F9E" w:rsidRPr="00977D60">
        <w:t>-</w:t>
      </w:r>
      <w:r w:rsidRPr="00977D60">
        <w:t>Green” Government.”</w:t>
      </w:r>
      <w:bookmarkEnd w:id="10"/>
      <w:r w:rsidRPr="00977D60">
        <w:t xml:space="preserve"> </w:t>
      </w:r>
      <w:r w:rsidRPr="00977D60">
        <w:rPr>
          <w:i/>
        </w:rPr>
        <w:t>Comparative European Politics</w:t>
      </w:r>
      <w:r w:rsidR="00062A9F" w:rsidRPr="00977D60">
        <w:t xml:space="preserve"> 19</w:t>
      </w:r>
      <w:r w:rsidRPr="00977D60">
        <w:t>(6): 739</w:t>
      </w:r>
      <w:r w:rsidR="00751F9E" w:rsidRPr="00977D60">
        <w:t>-</w:t>
      </w:r>
      <w:r w:rsidRPr="00977D60">
        <w:t>59.</w:t>
      </w:r>
    </w:p>
    <w:p w14:paraId="1397F3C1" w14:textId="35211CD1" w:rsidR="00BD20C6" w:rsidRPr="00977D60" w:rsidRDefault="00BD20C6" w:rsidP="00062A9F">
      <w:pPr>
        <w:pStyle w:val="CitaviBibliographyEntry"/>
        <w:jc w:val="left"/>
      </w:pPr>
      <w:bookmarkStart w:id="11" w:name="_CTVL0010b6ce0f78ace450fbc91328107df7bf6"/>
      <w:r w:rsidRPr="00977D60">
        <w:t>Csaba, László. 2013. “Growth, Crisis Management and the EU: The Hungarian Trilemma.”</w:t>
      </w:r>
      <w:bookmarkEnd w:id="11"/>
      <w:r w:rsidRPr="00977D60">
        <w:t xml:space="preserve"> </w:t>
      </w:r>
      <w:r w:rsidRPr="00977D60">
        <w:rPr>
          <w:i/>
        </w:rPr>
        <w:t>Südosteuropa Mitteilungen</w:t>
      </w:r>
      <w:r w:rsidR="00062A9F" w:rsidRPr="00977D60">
        <w:t xml:space="preserve"> 53</w:t>
      </w:r>
      <w:r w:rsidRPr="00977D60">
        <w:t>(03-04): 154</w:t>
      </w:r>
      <w:r w:rsidR="00751F9E" w:rsidRPr="00977D60">
        <w:t>-</w:t>
      </w:r>
      <w:r w:rsidRPr="00977D60">
        <w:t>69.</w:t>
      </w:r>
    </w:p>
    <w:p w14:paraId="3B532675" w14:textId="1625E1A9" w:rsidR="00BD20C6" w:rsidRPr="00977D60" w:rsidRDefault="00BD20C6" w:rsidP="00062A9F">
      <w:pPr>
        <w:pStyle w:val="CitaviBibliographyEntry"/>
        <w:jc w:val="left"/>
      </w:pPr>
      <w:bookmarkStart w:id="12" w:name="_CTVL001d2ab99214ec8403d8eb610b7c137ae6f"/>
      <w:r w:rsidRPr="00977D60">
        <w:rPr>
          <w:lang w:val="es-AR"/>
        </w:rPr>
        <w:t>de la Torre, Carlos. 2013. “Technocratic Populism in Ecuador.”</w:t>
      </w:r>
      <w:bookmarkEnd w:id="12"/>
      <w:r w:rsidRPr="00977D60">
        <w:rPr>
          <w:lang w:val="es-AR"/>
        </w:rPr>
        <w:t xml:space="preserve"> </w:t>
      </w:r>
      <w:r w:rsidRPr="00977D60">
        <w:rPr>
          <w:i/>
        </w:rPr>
        <w:t>Journal of Democracy</w:t>
      </w:r>
      <w:r w:rsidR="00062A9F" w:rsidRPr="00977D60">
        <w:t xml:space="preserve"> 24</w:t>
      </w:r>
      <w:r w:rsidRPr="00977D60">
        <w:t>(3): 33</w:t>
      </w:r>
      <w:r w:rsidR="00751F9E" w:rsidRPr="00977D60">
        <w:t>-</w:t>
      </w:r>
      <w:r w:rsidRPr="00977D60">
        <w:t>46.</w:t>
      </w:r>
    </w:p>
    <w:p w14:paraId="739A3A37" w14:textId="599FD272" w:rsidR="00BD20C6" w:rsidRPr="00977D60" w:rsidRDefault="00BD20C6" w:rsidP="00062A9F">
      <w:pPr>
        <w:pStyle w:val="CitaviBibliographyEntry"/>
        <w:jc w:val="left"/>
      </w:pPr>
      <w:bookmarkStart w:id="13" w:name="_CTVL00158384fa1b7f047ff9dfc708607fd5833"/>
      <w:r w:rsidRPr="00977D60">
        <w:t>Destradi, Sandra, and Johannes Plagemann. 2019. “Populism and International Relations: (Un-)Predictability, Personalization, and the Reinforcement of Existing Trends in World Politics.”</w:t>
      </w:r>
      <w:bookmarkEnd w:id="13"/>
      <w:r w:rsidRPr="00977D60">
        <w:t xml:space="preserve"> </w:t>
      </w:r>
      <w:r w:rsidRPr="00977D60">
        <w:rPr>
          <w:i/>
        </w:rPr>
        <w:t>Review of International Studies</w:t>
      </w:r>
      <w:r w:rsidR="00062A9F" w:rsidRPr="00977D60">
        <w:t xml:space="preserve"> 45</w:t>
      </w:r>
      <w:r w:rsidRPr="00977D60">
        <w:t>(5): 711</w:t>
      </w:r>
      <w:r w:rsidR="00751F9E" w:rsidRPr="00977D60">
        <w:t>-</w:t>
      </w:r>
      <w:r w:rsidRPr="00977D60">
        <w:t>30.</w:t>
      </w:r>
    </w:p>
    <w:p w14:paraId="16DE2626" w14:textId="7326CB10" w:rsidR="00BD20C6" w:rsidRPr="00977D60" w:rsidRDefault="00BD20C6" w:rsidP="00062A9F">
      <w:pPr>
        <w:pStyle w:val="CitaviBibliographyEntry"/>
        <w:jc w:val="left"/>
      </w:pPr>
      <w:bookmarkStart w:id="14" w:name="_CTVL00120476a32178f4097b919b78305877281"/>
      <w:r w:rsidRPr="00977D60">
        <w:t>Di Quirico, Roberto. 2021. “Challenging the Euro: The Politics of Anti-Euro Parties in Italy During the First Conte Government.”</w:t>
      </w:r>
      <w:bookmarkEnd w:id="14"/>
      <w:r w:rsidRPr="00977D60">
        <w:t xml:space="preserve"> </w:t>
      </w:r>
      <w:r w:rsidRPr="00977D60">
        <w:rPr>
          <w:i/>
        </w:rPr>
        <w:t>Contemporary Italian Politics</w:t>
      </w:r>
      <w:r w:rsidR="00062A9F" w:rsidRPr="00977D60">
        <w:t xml:space="preserve"> 13</w:t>
      </w:r>
      <w:r w:rsidRPr="00977D60">
        <w:t>(1): 64</w:t>
      </w:r>
      <w:r w:rsidR="00751F9E" w:rsidRPr="00977D60">
        <w:t>-</w:t>
      </w:r>
      <w:r w:rsidRPr="00977D60">
        <w:t>80.</w:t>
      </w:r>
    </w:p>
    <w:p w14:paraId="278B1DC4" w14:textId="0A2042C4" w:rsidR="00BD20C6" w:rsidRPr="00977D60" w:rsidRDefault="00BD20C6" w:rsidP="00062A9F">
      <w:pPr>
        <w:pStyle w:val="CitaviBibliographyEntry"/>
        <w:jc w:val="left"/>
      </w:pPr>
      <w:bookmarkStart w:id="15" w:name="_CTVL001374a1bd3a5d34999a5099b15b4a342cd"/>
      <w:r w:rsidRPr="00977D60">
        <w:lastRenderedPageBreak/>
        <w:t>Erdemir, Aykan, and John A. Lechner. 2020. “Why Erdogan Won</w:t>
      </w:r>
      <w:r w:rsidR="00A473F4" w:rsidRPr="00977D60">
        <w:t>’</w:t>
      </w:r>
      <w:r w:rsidRPr="00977D60">
        <w:t>t Ask the IMF for Help.”</w:t>
      </w:r>
      <w:bookmarkEnd w:id="15"/>
      <w:r w:rsidRPr="00977D60">
        <w:t xml:space="preserve"> </w:t>
      </w:r>
      <w:r w:rsidRPr="00977D60">
        <w:rPr>
          <w:i/>
        </w:rPr>
        <w:t>Foreign Policy</w:t>
      </w:r>
      <w:r w:rsidRPr="00977D60">
        <w:t xml:space="preserve">, June 1, 2020. </w:t>
      </w:r>
      <w:hyperlink r:id="rId16" w:history="1">
        <w:r w:rsidR="00A473F4" w:rsidRPr="00977D60">
          <w:rPr>
            <w:rStyle w:val="Hyperlink"/>
            <w:color w:val="auto"/>
            <w:u w:val="none"/>
          </w:rPr>
          <w:t>https://foreignpolicy.com/2020/06/01/why-erdogan-wont-ask-the-imf-for-help/</w:t>
        </w:r>
      </w:hyperlink>
      <w:r w:rsidRPr="00977D60">
        <w:t>.</w:t>
      </w:r>
    </w:p>
    <w:p w14:paraId="6F43BC7E" w14:textId="408CC36D" w:rsidR="00BD20C6" w:rsidRPr="00977D60" w:rsidRDefault="00BD20C6" w:rsidP="00062A9F">
      <w:pPr>
        <w:pStyle w:val="CitaviBibliographyEntry"/>
        <w:jc w:val="left"/>
      </w:pPr>
      <w:bookmarkStart w:id="16" w:name="_CTVL0012e8f6e9d703d4abfa56641a5e5821915"/>
      <w:r w:rsidRPr="00977D60">
        <w:t>Fahim, Kareem. 2022. “As Turkey’s Economy Struggles, Erdogan Goes It Alone.”</w:t>
      </w:r>
      <w:bookmarkEnd w:id="16"/>
      <w:r w:rsidRPr="00977D60">
        <w:t xml:space="preserve"> </w:t>
      </w:r>
      <w:r w:rsidRPr="00977D60">
        <w:rPr>
          <w:i/>
        </w:rPr>
        <w:t>The Washington Post</w:t>
      </w:r>
      <w:r w:rsidRPr="00977D60">
        <w:t xml:space="preserve">, January 21, 2022. </w:t>
      </w:r>
      <w:hyperlink r:id="rId17" w:history="1">
        <w:r w:rsidR="00A473F4" w:rsidRPr="00977D60">
          <w:rPr>
            <w:rStyle w:val="Hyperlink"/>
            <w:color w:val="auto"/>
            <w:u w:val="none"/>
          </w:rPr>
          <w:t>https://www.washingtonpost.com/world/2022/01/21/erdogan-turkey-economy-inflation/</w:t>
        </w:r>
      </w:hyperlink>
      <w:r w:rsidRPr="00977D60">
        <w:t>.</w:t>
      </w:r>
    </w:p>
    <w:p w14:paraId="19F579D9" w14:textId="09EF6FC8" w:rsidR="00BD20C6" w:rsidRPr="00977D60" w:rsidRDefault="00BD20C6" w:rsidP="00062A9F">
      <w:pPr>
        <w:pStyle w:val="CitaviBibliographyEntry"/>
        <w:jc w:val="left"/>
        <w:rPr>
          <w:lang w:val="es-AR"/>
        </w:rPr>
      </w:pPr>
      <w:bookmarkStart w:id="17" w:name="_CTVL0017672b5d581c446628d173f020b533c96"/>
      <w:r w:rsidRPr="00977D60">
        <w:t xml:space="preserve">Fouquet, Stephan. 2023. “Populist Leadership, Opportunistic Decision-Making, and Poliheuristic Theory: Cristina Kirchner’s Decision to Defy </w:t>
      </w:r>
      <w:r w:rsidR="00A473F4" w:rsidRPr="00977D60">
        <w:t>“</w:t>
      </w:r>
      <w:r w:rsidRPr="00977D60">
        <w:t>The Vultures</w:t>
      </w:r>
      <w:r w:rsidR="00A473F4" w:rsidRPr="00977D60">
        <w:t>”</w:t>
      </w:r>
      <w:r w:rsidRPr="00977D60">
        <w:t>.”</w:t>
      </w:r>
      <w:bookmarkEnd w:id="17"/>
      <w:r w:rsidRPr="00977D60">
        <w:t xml:space="preserve"> </w:t>
      </w:r>
      <w:r w:rsidRPr="00977D60">
        <w:rPr>
          <w:i/>
          <w:lang w:val="es-AR"/>
        </w:rPr>
        <w:t>Foreign Policy Analysis</w:t>
      </w:r>
      <w:r w:rsidR="00062A9F" w:rsidRPr="00977D60">
        <w:rPr>
          <w:lang w:val="es-AR"/>
        </w:rPr>
        <w:t xml:space="preserve"> 19</w:t>
      </w:r>
      <w:r w:rsidRPr="00977D60">
        <w:rPr>
          <w:lang w:val="es-AR"/>
        </w:rPr>
        <w:t>(2): orad003.</w:t>
      </w:r>
    </w:p>
    <w:p w14:paraId="70AD9B74" w14:textId="1AC85059" w:rsidR="00BD20C6" w:rsidRPr="00977D60" w:rsidRDefault="00BD20C6" w:rsidP="00062A9F">
      <w:pPr>
        <w:pStyle w:val="CitaviBibliographyEntry"/>
        <w:jc w:val="left"/>
        <w:rPr>
          <w:lang w:val="es-AR"/>
        </w:rPr>
      </w:pPr>
      <w:bookmarkStart w:id="18" w:name="_CTVL001a95d4a55b9a1497bb35e0df754d88a75"/>
      <w:r w:rsidRPr="00977D60">
        <w:rPr>
          <w:lang w:val="es-AR"/>
        </w:rPr>
        <w:t xml:space="preserve">Fraga, Rosendo. 2014. “Se </w:t>
      </w:r>
      <w:r w:rsidR="00062A9F" w:rsidRPr="00977D60">
        <w:rPr>
          <w:lang w:val="es-AR"/>
        </w:rPr>
        <w:t>profundiza el conflicto con los fondos buitre</w:t>
      </w:r>
      <w:r w:rsidRPr="00977D60">
        <w:rPr>
          <w:lang w:val="es-AR"/>
        </w:rPr>
        <w:t>.”</w:t>
      </w:r>
      <w:bookmarkEnd w:id="18"/>
      <w:r w:rsidRPr="00977D60">
        <w:rPr>
          <w:lang w:val="es-AR"/>
        </w:rPr>
        <w:t xml:space="preserve"> </w:t>
      </w:r>
      <w:r w:rsidRPr="00977D60">
        <w:rPr>
          <w:i/>
          <w:lang w:val="es-AR"/>
        </w:rPr>
        <w:t>Nueva Mayoría</w:t>
      </w:r>
      <w:r w:rsidRPr="00977D60">
        <w:rPr>
          <w:lang w:val="es-AR"/>
        </w:rPr>
        <w:t xml:space="preserve">, August 5, 2014. </w:t>
      </w:r>
      <w:r w:rsidR="00062A9F" w:rsidRPr="00977D60">
        <w:rPr>
          <w:lang w:val="es-AR"/>
        </w:rPr>
        <w:t>Buenos Aires.</w:t>
      </w:r>
    </w:p>
    <w:p w14:paraId="6B3FD023" w14:textId="3B5A3969" w:rsidR="00BD20C6" w:rsidRPr="00977D60" w:rsidRDefault="00BD20C6" w:rsidP="00062A9F">
      <w:pPr>
        <w:pStyle w:val="CitaviBibliographyEntry"/>
        <w:jc w:val="left"/>
      </w:pPr>
      <w:bookmarkStart w:id="19" w:name="_CTVL00177ae0aa4ee5a4d58958934edf6dd4402"/>
      <w:r w:rsidRPr="00552362">
        <w:rPr>
          <w:lang w:val="es-AR"/>
        </w:rPr>
        <w:t xml:space="preserve">Gál, Zsolt, and Darina Malová. </w:t>
      </w:r>
      <w:r w:rsidRPr="00977D60">
        <w:t>2022. “Slovakia in the Eurozone: Tatra Tiger or Mafia State Inside the Elite Club?” In</w:t>
      </w:r>
      <w:bookmarkEnd w:id="19"/>
      <w:r w:rsidRPr="00977D60">
        <w:t xml:space="preserve"> </w:t>
      </w:r>
      <w:r w:rsidRPr="00977D60">
        <w:rPr>
          <w:i/>
        </w:rPr>
        <w:t>The Political Economy of the Eurozone in Central and Eastern Europe: Why In, Why Out?</w:t>
      </w:r>
      <w:r w:rsidRPr="00977D60">
        <w:t xml:space="preserve"> edited by Krisztina Arató, Boglárka Koller, and Anita Pelle, 165</w:t>
      </w:r>
      <w:r w:rsidR="00751F9E" w:rsidRPr="00977D60">
        <w:t>-</w:t>
      </w:r>
      <w:r w:rsidRPr="00977D60">
        <w:t>83. London: Routledge.</w:t>
      </w:r>
    </w:p>
    <w:p w14:paraId="1ADEE0D3" w14:textId="6E14A8EF" w:rsidR="00BD20C6" w:rsidRPr="00977D60" w:rsidRDefault="00BD20C6" w:rsidP="00062A9F">
      <w:pPr>
        <w:pStyle w:val="CitaviBibliographyEntry"/>
        <w:jc w:val="left"/>
      </w:pPr>
      <w:bookmarkStart w:id="20" w:name="_CTVL001cd235da43ea449a4807a1a06d92f07a8"/>
      <w:r w:rsidRPr="00977D60">
        <w:t>Giurlando, Philip. 2021. “Populist Foreign Policy: The Case of Italy.”</w:t>
      </w:r>
      <w:bookmarkEnd w:id="20"/>
      <w:r w:rsidRPr="00977D60">
        <w:t xml:space="preserve"> </w:t>
      </w:r>
      <w:r w:rsidRPr="00977D60">
        <w:rPr>
          <w:i/>
        </w:rPr>
        <w:t>Canadian Foreign Policy Journal</w:t>
      </w:r>
      <w:r w:rsidR="00062A9F" w:rsidRPr="00977D60">
        <w:t xml:space="preserve"> 27</w:t>
      </w:r>
      <w:r w:rsidRPr="00977D60">
        <w:t>(2): 251</w:t>
      </w:r>
      <w:r w:rsidR="00751F9E" w:rsidRPr="00977D60">
        <w:t>-</w:t>
      </w:r>
      <w:r w:rsidRPr="00977D60">
        <w:t>67.</w:t>
      </w:r>
    </w:p>
    <w:p w14:paraId="12BA5043" w14:textId="19BA6571" w:rsidR="00BD20C6" w:rsidRPr="00977D60" w:rsidRDefault="00BD20C6" w:rsidP="00062A9F">
      <w:pPr>
        <w:pStyle w:val="CitaviBibliographyEntry"/>
        <w:jc w:val="left"/>
      </w:pPr>
      <w:bookmarkStart w:id="21" w:name="_CTVL001ceaffb5ca919455595f3b6d0e4c0b177"/>
      <w:r w:rsidRPr="00977D60">
        <w:t>Gould, John A. 2009. “Slovakia</w:t>
      </w:r>
      <w:r w:rsidR="00A473F4" w:rsidRPr="00977D60">
        <w:t>’</w:t>
      </w:r>
      <w:r w:rsidRPr="00977D60">
        <w:t>s Neoliberal Churn: The Political Economy of the Fico Government, 2006-8.” IESIR Working Papers 01/2009.</w:t>
      </w:r>
      <w:r w:rsidR="00062A9F" w:rsidRPr="00977D60">
        <w:t xml:space="preserve"> Bratislava.</w:t>
      </w:r>
    </w:p>
    <w:p w14:paraId="73AE72CB" w14:textId="65F6203C" w:rsidR="00BD20C6" w:rsidRPr="00977D60" w:rsidRDefault="00BD20C6" w:rsidP="00062A9F">
      <w:pPr>
        <w:pStyle w:val="CitaviBibliographyEntry"/>
        <w:jc w:val="left"/>
        <w:rPr>
          <w:lang w:val="de-DE"/>
        </w:rPr>
      </w:pPr>
      <w:bookmarkStart w:id="22" w:name="_CTVL001769a5f4c176e4c28a5ca52ff8ee6aaf9"/>
      <w:bookmarkEnd w:id="21"/>
      <w:r w:rsidRPr="00977D60">
        <w:t>Hawkins, Kirk A. 2010.</w:t>
      </w:r>
      <w:bookmarkEnd w:id="22"/>
      <w:r w:rsidRPr="00977D60">
        <w:t xml:space="preserve"> </w:t>
      </w:r>
      <w:r w:rsidRPr="00977D60">
        <w:rPr>
          <w:i/>
        </w:rPr>
        <w:t>Venezuela</w:t>
      </w:r>
      <w:r w:rsidR="00A473F4" w:rsidRPr="00977D60">
        <w:rPr>
          <w:i/>
        </w:rPr>
        <w:t>’</w:t>
      </w:r>
      <w:r w:rsidRPr="00977D60">
        <w:rPr>
          <w:i/>
        </w:rPr>
        <w:t xml:space="preserve">s Chavismo and Populism in Comparative Perspective. </w:t>
      </w:r>
      <w:r w:rsidRPr="00977D60">
        <w:rPr>
          <w:lang w:val="de-DE"/>
        </w:rPr>
        <w:t>Cambridge: Cambridge University Press.</w:t>
      </w:r>
    </w:p>
    <w:p w14:paraId="4B8AFA9A" w14:textId="77777777" w:rsidR="00BD20C6" w:rsidRPr="00977D60" w:rsidRDefault="00BD20C6" w:rsidP="00062A9F">
      <w:pPr>
        <w:pStyle w:val="CitaviBibliographyEntry"/>
        <w:jc w:val="left"/>
        <w:rPr>
          <w:lang w:val="de-DE"/>
        </w:rPr>
      </w:pPr>
      <w:bookmarkStart w:id="23" w:name="_CTVL001b388a79b3fb54d1e9341a7b5aa0388f7"/>
      <w:r w:rsidRPr="00977D60">
        <w:rPr>
          <w:lang w:val="de-DE"/>
        </w:rPr>
        <w:t>Janke, Igor. 2014.</w:t>
      </w:r>
      <w:bookmarkEnd w:id="23"/>
      <w:r w:rsidRPr="00977D60">
        <w:rPr>
          <w:lang w:val="de-DE"/>
        </w:rPr>
        <w:t xml:space="preserve"> </w:t>
      </w:r>
      <w:r w:rsidRPr="00977D60">
        <w:rPr>
          <w:i/>
          <w:lang w:val="de-DE"/>
        </w:rPr>
        <w:t xml:space="preserve">Viktor Orbán: Ein Stürmer in Der Politik. </w:t>
      </w:r>
      <w:r w:rsidRPr="00977D60">
        <w:rPr>
          <w:lang w:val="de-DE"/>
        </w:rPr>
        <w:t>Passau: Schenk.</w:t>
      </w:r>
    </w:p>
    <w:p w14:paraId="1585E571" w14:textId="5EAEF26E" w:rsidR="00BD20C6" w:rsidRPr="00977D60" w:rsidRDefault="00BD20C6" w:rsidP="00062A9F">
      <w:pPr>
        <w:pStyle w:val="CitaviBibliographyEntry"/>
        <w:jc w:val="left"/>
      </w:pPr>
      <w:bookmarkStart w:id="24" w:name="_CTVL00149e65afdd8614dca947124dc633ee23b"/>
      <w:r w:rsidRPr="00977D60">
        <w:t>Jenkins, Gareth H. 2018. “Illusion</w:t>
      </w:r>
      <w:r w:rsidR="00A473F4" w:rsidRPr="00977D60">
        <w:t>’</w:t>
      </w:r>
      <w:r w:rsidRPr="00977D60">
        <w:t>s End: Erdoğan and Turkey</w:t>
      </w:r>
      <w:r w:rsidR="00A473F4" w:rsidRPr="00977D60">
        <w:t>’</w:t>
      </w:r>
      <w:r w:rsidRPr="00977D60">
        <w:t>s Coming Economic Chill.”</w:t>
      </w:r>
      <w:bookmarkEnd w:id="24"/>
      <w:r w:rsidRPr="00977D60">
        <w:t xml:space="preserve"> </w:t>
      </w:r>
      <w:r w:rsidRPr="00977D60">
        <w:rPr>
          <w:i/>
        </w:rPr>
        <w:t>Turkey Analyst</w:t>
      </w:r>
      <w:r w:rsidRPr="00977D60">
        <w:t xml:space="preserve">, June 20, 2018. </w:t>
      </w:r>
      <w:hyperlink r:id="rId18" w:history="1">
        <w:r w:rsidR="00A473F4" w:rsidRPr="00977D60">
          <w:rPr>
            <w:rStyle w:val="Hyperlink"/>
            <w:color w:val="auto"/>
            <w:u w:val="none"/>
          </w:rPr>
          <w:t>https://www.turkeyanalyst.org/publications/turkey-analyst-articles/item/602-will-the-kurdish-question-secure-erdo%C4%9Fans-re-election?html</w:t>
        </w:r>
      </w:hyperlink>
      <w:r w:rsidRPr="00977D60">
        <w:t>.</w:t>
      </w:r>
    </w:p>
    <w:p w14:paraId="7004721E" w14:textId="3F5DA6BE" w:rsidR="00BD20C6" w:rsidRPr="00977D60" w:rsidRDefault="00BD20C6" w:rsidP="00062A9F">
      <w:pPr>
        <w:pStyle w:val="CitaviBibliographyEntry"/>
        <w:jc w:val="left"/>
        <w:rPr>
          <w:lang w:val="es-AR"/>
        </w:rPr>
      </w:pPr>
      <w:bookmarkStart w:id="25" w:name="_CTVL001564774bb58024856a3e94a5bee851aa6"/>
      <w:r w:rsidRPr="00977D60">
        <w:t>Johnson, Juliet, and Andrew Barnes. 2015. “Financial Nationalism and Its International Enablers: The Hungarian Experience.”</w:t>
      </w:r>
      <w:bookmarkEnd w:id="25"/>
      <w:r w:rsidRPr="00977D60">
        <w:t xml:space="preserve"> </w:t>
      </w:r>
      <w:r w:rsidRPr="00977D60">
        <w:rPr>
          <w:i/>
          <w:lang w:val="es-AR"/>
        </w:rPr>
        <w:t>Review of International Political Economy</w:t>
      </w:r>
      <w:r w:rsidR="00062A9F" w:rsidRPr="00977D60">
        <w:rPr>
          <w:lang w:val="es-AR"/>
        </w:rPr>
        <w:t xml:space="preserve"> 22</w:t>
      </w:r>
      <w:r w:rsidRPr="00977D60">
        <w:rPr>
          <w:lang w:val="es-AR"/>
        </w:rPr>
        <w:t>(3): 535</w:t>
      </w:r>
      <w:r w:rsidR="00751F9E" w:rsidRPr="00977D60">
        <w:rPr>
          <w:lang w:val="es-AR"/>
        </w:rPr>
        <w:t>-</w:t>
      </w:r>
      <w:r w:rsidRPr="00977D60">
        <w:rPr>
          <w:lang w:val="es-AR"/>
        </w:rPr>
        <w:t>69.</w:t>
      </w:r>
    </w:p>
    <w:p w14:paraId="4C622315" w14:textId="461891C9" w:rsidR="00FC1ED1" w:rsidRPr="00FC1ED1" w:rsidRDefault="00BD20C6" w:rsidP="00FC1ED1">
      <w:pPr>
        <w:pStyle w:val="CitaviBibliographyEntry"/>
        <w:jc w:val="left"/>
        <w:rPr>
          <w:lang w:val="es-AR"/>
        </w:rPr>
      </w:pPr>
      <w:bookmarkStart w:id="26" w:name="_CTVL001096489b77f79461da94801dd9eb9d66b"/>
      <w:r w:rsidRPr="00977D60">
        <w:rPr>
          <w:lang w:val="es-AR"/>
        </w:rPr>
        <w:t>Kanenguiser, Martín. 2014.</w:t>
      </w:r>
      <w:bookmarkEnd w:id="26"/>
      <w:r w:rsidRPr="00977D60">
        <w:rPr>
          <w:lang w:val="es-AR"/>
        </w:rPr>
        <w:t xml:space="preserve"> </w:t>
      </w:r>
      <w:r w:rsidRPr="00977D60">
        <w:rPr>
          <w:i/>
          <w:lang w:val="es-AR"/>
        </w:rPr>
        <w:t xml:space="preserve">El </w:t>
      </w:r>
      <w:r w:rsidR="00062A9F" w:rsidRPr="00977D60">
        <w:rPr>
          <w:i/>
          <w:lang w:val="es-AR"/>
        </w:rPr>
        <w:t>default más tonto de la historia argentina: la crisis de la deuda que aún se puede evitar</w:t>
      </w:r>
      <w:r w:rsidRPr="00977D60">
        <w:rPr>
          <w:i/>
          <w:lang w:val="es-AR"/>
        </w:rPr>
        <w:t xml:space="preserve">. </w:t>
      </w:r>
      <w:r w:rsidRPr="00977D60">
        <w:rPr>
          <w:lang w:val="es-AR"/>
        </w:rPr>
        <w:t>Buenos Aires: Planeta.</w:t>
      </w:r>
      <w:bookmarkStart w:id="27" w:name="_CTVL0013594a72cbf4c4d3b8da178146a354577"/>
    </w:p>
    <w:p w14:paraId="53BE0257" w14:textId="7B59E338" w:rsidR="00FC1ED1" w:rsidRDefault="00FC1ED1" w:rsidP="00FC1ED1">
      <w:pPr>
        <w:pStyle w:val="CitaviBibliographyEntry"/>
        <w:jc w:val="left"/>
        <w:rPr>
          <w:lang w:val="es-AR"/>
        </w:rPr>
      </w:pPr>
      <w:r w:rsidRPr="00FC1ED1">
        <w:rPr>
          <w:lang w:val="es-AR"/>
        </w:rPr>
        <w:lastRenderedPageBreak/>
        <w:t xml:space="preserve">Kaplan, Stephen Brett. 2018. “Fighting Past Economic Wars: Crisis and Austerity in Latin America.” </w:t>
      </w:r>
      <w:r w:rsidRPr="00FC1ED1">
        <w:rPr>
          <w:i/>
          <w:lang w:val="es-AR"/>
        </w:rPr>
        <w:t>Latin American Research Review</w:t>
      </w:r>
      <w:r>
        <w:rPr>
          <w:lang w:val="es-AR"/>
        </w:rPr>
        <w:t xml:space="preserve"> 53(1): 19-</w:t>
      </w:r>
      <w:r w:rsidRPr="00FC1ED1">
        <w:rPr>
          <w:lang w:val="es-AR"/>
        </w:rPr>
        <w:t xml:space="preserve">37. </w:t>
      </w:r>
    </w:p>
    <w:p w14:paraId="4C55E0E2" w14:textId="23AD8B19" w:rsidR="00BD20C6" w:rsidRPr="00977D60" w:rsidRDefault="00BD20C6" w:rsidP="00FC1ED1">
      <w:pPr>
        <w:pStyle w:val="CitaviBibliographyEntry"/>
        <w:jc w:val="left"/>
      </w:pPr>
      <w:r w:rsidRPr="00977D60">
        <w:rPr>
          <w:lang w:val="es-AR"/>
        </w:rPr>
        <w:t xml:space="preserve">Körösényi, András, Gábor Illés, and Attila Gyulai. </w:t>
      </w:r>
      <w:r w:rsidRPr="00977D60">
        <w:t>2020.</w:t>
      </w:r>
      <w:bookmarkEnd w:id="27"/>
      <w:r w:rsidRPr="00977D60">
        <w:t xml:space="preserve"> </w:t>
      </w:r>
      <w:r w:rsidRPr="00977D60">
        <w:rPr>
          <w:i/>
        </w:rPr>
        <w:t xml:space="preserve">The Orbán Regime: Plebiscitary Leader Democracy in the Making. </w:t>
      </w:r>
      <w:r w:rsidRPr="00977D60">
        <w:t>London: Routledge.</w:t>
      </w:r>
    </w:p>
    <w:p w14:paraId="6E1277B7" w14:textId="704BCBCC" w:rsidR="00BD20C6" w:rsidRPr="00977D60" w:rsidRDefault="00BD20C6" w:rsidP="00062A9F">
      <w:pPr>
        <w:pStyle w:val="CitaviBibliographyEntry"/>
        <w:jc w:val="left"/>
      </w:pPr>
      <w:bookmarkStart w:id="28" w:name="_CTVL001952b21180fec4d809a2db18cd9790183"/>
      <w:r w:rsidRPr="00977D60">
        <w:t>Kugelman, Michael. 2019. “A Bitter Pill to Swallow for Imran Khan.”</w:t>
      </w:r>
      <w:bookmarkEnd w:id="28"/>
      <w:r w:rsidRPr="00977D60">
        <w:t xml:space="preserve"> </w:t>
      </w:r>
      <w:r w:rsidRPr="00977D60">
        <w:rPr>
          <w:i/>
        </w:rPr>
        <w:t>East Asia Forum</w:t>
      </w:r>
      <w:r w:rsidRPr="00977D60">
        <w:t xml:space="preserve">, June 18, 2019. </w:t>
      </w:r>
      <w:hyperlink r:id="rId19" w:history="1">
        <w:r w:rsidR="00A473F4" w:rsidRPr="00977D60">
          <w:rPr>
            <w:rStyle w:val="Hyperlink"/>
            <w:color w:val="auto"/>
            <w:u w:val="none"/>
          </w:rPr>
          <w:t>https://www.eastasiaforum.org/2019/06/18/a-bitter-pill-to-swallow-for-imran-khan/</w:t>
        </w:r>
      </w:hyperlink>
      <w:r w:rsidRPr="00977D60">
        <w:t>.</w:t>
      </w:r>
    </w:p>
    <w:p w14:paraId="7D426C76" w14:textId="1F4F23EF" w:rsidR="00BD20C6" w:rsidRPr="00977D60" w:rsidRDefault="00BD20C6" w:rsidP="00062A9F">
      <w:pPr>
        <w:pStyle w:val="CitaviBibliographyEntry"/>
        <w:jc w:val="left"/>
      </w:pPr>
      <w:bookmarkStart w:id="29" w:name="_CTVL00156dd11ed09a644fa8ef6fe41a337a8b8"/>
      <w:r w:rsidRPr="00977D60">
        <w:t>Kyriakidou, Dina. 2015. “Special Report: The Man Who Cost Greece Billions.”</w:t>
      </w:r>
      <w:bookmarkEnd w:id="29"/>
      <w:r w:rsidRPr="00977D60">
        <w:t xml:space="preserve"> </w:t>
      </w:r>
      <w:r w:rsidRPr="00977D60">
        <w:rPr>
          <w:i/>
        </w:rPr>
        <w:t>Reuters</w:t>
      </w:r>
      <w:r w:rsidRPr="00977D60">
        <w:t xml:space="preserve">, July 20, 2015. </w:t>
      </w:r>
      <w:hyperlink r:id="rId20" w:history="1">
        <w:r w:rsidR="00A473F4" w:rsidRPr="00977D60">
          <w:rPr>
            <w:rStyle w:val="Hyperlink"/>
            <w:color w:val="auto"/>
            <w:u w:val="none"/>
          </w:rPr>
          <w:t>https://www.reuters.com/article/us-eurozone-greece-tsipras-special-repor-idUSKCN0PU0RU20150720</w:t>
        </w:r>
      </w:hyperlink>
      <w:r w:rsidRPr="00977D60">
        <w:t>.</w:t>
      </w:r>
    </w:p>
    <w:p w14:paraId="2D9339BB" w14:textId="450CF076" w:rsidR="00BD20C6" w:rsidRPr="00977D60" w:rsidRDefault="00BD20C6" w:rsidP="00062A9F">
      <w:pPr>
        <w:pStyle w:val="CitaviBibliographyEntry"/>
        <w:jc w:val="left"/>
      </w:pPr>
      <w:bookmarkStart w:id="30" w:name="_CTVL00153b8a44cb14040fe8eb6da2f5582f480"/>
      <w:r w:rsidRPr="00977D60">
        <w:rPr>
          <w:lang w:val="es-AR"/>
        </w:rPr>
        <w:t>Laudonia, Mara. 2013.</w:t>
      </w:r>
      <w:bookmarkEnd w:id="30"/>
      <w:r w:rsidRPr="00977D60">
        <w:rPr>
          <w:lang w:val="es-AR"/>
        </w:rPr>
        <w:t xml:space="preserve"> </w:t>
      </w:r>
      <w:r w:rsidRPr="00977D60">
        <w:rPr>
          <w:i/>
          <w:lang w:val="es-AR"/>
        </w:rPr>
        <w:t xml:space="preserve">Los </w:t>
      </w:r>
      <w:r w:rsidR="00062A9F" w:rsidRPr="00977D60">
        <w:rPr>
          <w:i/>
          <w:lang w:val="es-AR"/>
        </w:rPr>
        <w:t>buitres de la deuda: el desendeudamiento de la Argentina contado a través de sus protagonistas</w:t>
      </w:r>
      <w:r w:rsidRPr="00977D60">
        <w:rPr>
          <w:i/>
          <w:lang w:val="es-AR"/>
        </w:rPr>
        <w:t xml:space="preserve">. </w:t>
      </w:r>
      <w:r w:rsidRPr="00977D60">
        <w:t>Buenos Aires: Biblos.</w:t>
      </w:r>
    </w:p>
    <w:p w14:paraId="3DFFDBDB" w14:textId="16586B15" w:rsidR="00BD20C6" w:rsidRPr="00977D60" w:rsidRDefault="00BD20C6" w:rsidP="00062A9F">
      <w:pPr>
        <w:pStyle w:val="CitaviBibliographyEntry"/>
        <w:jc w:val="left"/>
        <w:rPr>
          <w:lang w:val="es-AR"/>
        </w:rPr>
      </w:pPr>
      <w:bookmarkStart w:id="31" w:name="_CTVL0012b51ee124e5e4a35bc65b4197531920a"/>
      <w:r w:rsidRPr="00977D60">
        <w:t xml:space="preserve">Nelli Feroci, Ferdinando. 2019. “The ʺYellow-Greenʺ Governmentʹs Foreign Policy.” </w:t>
      </w:r>
      <w:r w:rsidRPr="00977D60">
        <w:rPr>
          <w:lang w:val="es-AR"/>
        </w:rPr>
        <w:t>IAI Papers 19.</w:t>
      </w:r>
      <w:r w:rsidR="00062A9F" w:rsidRPr="00977D60">
        <w:rPr>
          <w:lang w:val="es-AR"/>
        </w:rPr>
        <w:t xml:space="preserve"> Rome.</w:t>
      </w:r>
    </w:p>
    <w:p w14:paraId="527F1A69" w14:textId="207AE0F3" w:rsidR="00BD20C6" w:rsidRPr="00977D60" w:rsidRDefault="00BD20C6" w:rsidP="00062A9F">
      <w:pPr>
        <w:pStyle w:val="CitaviBibliographyEntry"/>
        <w:jc w:val="left"/>
        <w:rPr>
          <w:lang w:val="es-AR"/>
        </w:rPr>
      </w:pPr>
      <w:bookmarkStart w:id="32" w:name="_CTVL0010b93c3715a0e480ea8a185802cd3e399"/>
      <w:bookmarkEnd w:id="31"/>
      <w:r w:rsidRPr="00977D60">
        <w:rPr>
          <w:lang w:val="es-AR"/>
        </w:rPr>
        <w:t xml:space="preserve">Olivera, Francisco. 2013. “Menos Kirchnerismo </w:t>
      </w:r>
      <w:r w:rsidR="00062A9F" w:rsidRPr="00977D60">
        <w:rPr>
          <w:lang w:val="es-AR"/>
        </w:rPr>
        <w:t xml:space="preserve">para salvar a </w:t>
      </w:r>
      <w:r w:rsidRPr="00977D60">
        <w:rPr>
          <w:lang w:val="es-AR"/>
        </w:rPr>
        <w:t>Cristina.”</w:t>
      </w:r>
      <w:bookmarkEnd w:id="32"/>
      <w:r w:rsidRPr="00977D60">
        <w:rPr>
          <w:lang w:val="es-AR"/>
        </w:rPr>
        <w:t xml:space="preserve"> </w:t>
      </w:r>
      <w:r w:rsidRPr="00977D60">
        <w:rPr>
          <w:i/>
          <w:lang w:val="es-AR"/>
        </w:rPr>
        <w:t>La Nación</w:t>
      </w:r>
      <w:r w:rsidRPr="00977D60">
        <w:rPr>
          <w:lang w:val="es-AR"/>
        </w:rPr>
        <w:t>, November 30, 2013.</w:t>
      </w:r>
    </w:p>
    <w:p w14:paraId="454FADBD" w14:textId="5AA5A21E" w:rsidR="00BD20C6" w:rsidRPr="00977D60" w:rsidRDefault="00BD20C6" w:rsidP="00062A9F">
      <w:pPr>
        <w:pStyle w:val="CitaviBibliographyEntry"/>
        <w:jc w:val="left"/>
      </w:pPr>
      <w:bookmarkStart w:id="33" w:name="_CTVL001a06eb38752044182815bf7e3ac1e7fe0"/>
      <w:r w:rsidRPr="00977D60">
        <w:rPr>
          <w:lang w:val="es-AR"/>
        </w:rPr>
        <w:t>Ollier, María Matilde, and Pablo Palumbo. 2016. “¿Caso Testigo O Caso Único? Patrones De La Formación De Gabinete En El Presidencialismo Argentino (1983-2015).”</w:t>
      </w:r>
      <w:bookmarkEnd w:id="33"/>
      <w:r w:rsidRPr="00977D60">
        <w:rPr>
          <w:lang w:val="es-AR"/>
        </w:rPr>
        <w:t xml:space="preserve"> </w:t>
      </w:r>
      <w:r w:rsidRPr="00977D60">
        <w:rPr>
          <w:i/>
        </w:rPr>
        <w:t xml:space="preserve">Colombia Internacional </w:t>
      </w:r>
      <w:r w:rsidRPr="00977D60">
        <w:t>(87): 53</w:t>
      </w:r>
      <w:r w:rsidR="00751F9E" w:rsidRPr="00977D60">
        <w:t>-</w:t>
      </w:r>
      <w:r w:rsidRPr="00977D60">
        <w:t>80.</w:t>
      </w:r>
    </w:p>
    <w:p w14:paraId="617502AA" w14:textId="59038D9D" w:rsidR="00BD20C6" w:rsidRPr="00977D60" w:rsidRDefault="00BD20C6" w:rsidP="00062A9F">
      <w:pPr>
        <w:pStyle w:val="CitaviBibliographyEntry"/>
        <w:jc w:val="left"/>
      </w:pPr>
      <w:bookmarkStart w:id="34" w:name="_CTVL0012d3272aef55749198eb08cf2f3e153dc"/>
      <w:r w:rsidRPr="00977D60">
        <w:t>Pechova, Andrea. 2012. “Legitimising Discourses in the Framework of European Integration: The Politics of Euro Adoption in the Czech Republic and Slovakia.”</w:t>
      </w:r>
      <w:bookmarkEnd w:id="34"/>
      <w:r w:rsidRPr="00977D60">
        <w:t xml:space="preserve"> </w:t>
      </w:r>
      <w:r w:rsidRPr="00977D60">
        <w:rPr>
          <w:i/>
        </w:rPr>
        <w:t>Review of International Political Economy</w:t>
      </w:r>
      <w:r w:rsidR="00062A9F" w:rsidRPr="00977D60">
        <w:t xml:space="preserve"> 19</w:t>
      </w:r>
      <w:r w:rsidRPr="00977D60">
        <w:t>(5): 779</w:t>
      </w:r>
      <w:r w:rsidR="00751F9E" w:rsidRPr="00977D60">
        <w:t>-</w:t>
      </w:r>
      <w:r w:rsidRPr="00977D60">
        <w:t>807.</w:t>
      </w:r>
    </w:p>
    <w:p w14:paraId="22AE5BF1" w14:textId="3B2E1609" w:rsidR="00BD20C6" w:rsidRPr="00977D60" w:rsidRDefault="00BD20C6" w:rsidP="00062A9F">
      <w:pPr>
        <w:pStyle w:val="CitaviBibliographyEntry"/>
        <w:jc w:val="left"/>
      </w:pPr>
      <w:bookmarkStart w:id="35" w:name="_CTVL001f0e057c10ffe4ff49b0ace57f972bb7e"/>
      <w:r w:rsidRPr="00977D60">
        <w:t xml:space="preserve">Policy Solutions. 2011. “U-Turn of the Year: Welcome Back IMF.” Hungarian Politics In-Depth Week 47, 21-27 November 2011. </w:t>
      </w:r>
      <w:r w:rsidR="00062A9F" w:rsidRPr="00977D60">
        <w:t xml:space="preserve">Budapest. </w:t>
      </w:r>
    </w:p>
    <w:p w14:paraId="6CE9EC70" w14:textId="55472465" w:rsidR="00BD20C6" w:rsidRPr="00977D60" w:rsidRDefault="00BD20C6" w:rsidP="00062A9F">
      <w:pPr>
        <w:pStyle w:val="CitaviBibliographyEntry"/>
        <w:jc w:val="left"/>
      </w:pPr>
      <w:bookmarkStart w:id="36" w:name="_CTVL0010d8141b7cb4e4b90ab3f6c33ba17d365"/>
      <w:bookmarkEnd w:id="35"/>
      <w:r w:rsidRPr="00977D60">
        <w:t xml:space="preserve">Sadecki, Andrzej. 2014. “In a State of Necessity: How Has Orban Changed Hungary.” </w:t>
      </w:r>
      <w:r w:rsidR="003036C6" w:rsidRPr="00977D60">
        <w:t xml:space="preserve">OSW </w:t>
      </w:r>
      <w:r w:rsidRPr="00977D60">
        <w:t>Point of View 41.</w:t>
      </w:r>
      <w:r w:rsidR="003036C6" w:rsidRPr="00977D60">
        <w:t xml:space="preserve"> Warsaw.</w:t>
      </w:r>
    </w:p>
    <w:p w14:paraId="3157B973" w14:textId="12712498" w:rsidR="00BD20C6" w:rsidRPr="00977D60" w:rsidRDefault="00BD20C6" w:rsidP="00062A9F">
      <w:pPr>
        <w:pStyle w:val="CitaviBibliographyEntry"/>
        <w:jc w:val="left"/>
      </w:pPr>
      <w:bookmarkStart w:id="37" w:name="_CTVL0013f2d8e711dda4d28b9b9bd696aa4e294"/>
      <w:bookmarkEnd w:id="36"/>
      <w:r w:rsidRPr="00977D60">
        <w:t>Schade, Daniel. 2016. “Coercion Through Graduation: Explaining the EU-Ecuador Free Trade Agreement.”</w:t>
      </w:r>
      <w:bookmarkEnd w:id="37"/>
      <w:r w:rsidRPr="00977D60">
        <w:t xml:space="preserve"> </w:t>
      </w:r>
      <w:r w:rsidRPr="00977D60">
        <w:rPr>
          <w:i/>
        </w:rPr>
        <w:t>Journal für Entwicklungspolitik</w:t>
      </w:r>
      <w:r w:rsidR="00751F9E" w:rsidRPr="00977D60">
        <w:t xml:space="preserve"> 32</w:t>
      </w:r>
      <w:r w:rsidRPr="00977D60">
        <w:t>(3): 71</w:t>
      </w:r>
      <w:r w:rsidR="00751F9E" w:rsidRPr="00977D60">
        <w:t>-</w:t>
      </w:r>
      <w:r w:rsidRPr="00977D60">
        <w:t>90.</w:t>
      </w:r>
    </w:p>
    <w:p w14:paraId="0C395156" w14:textId="5DB33EB7" w:rsidR="00BD20C6" w:rsidRPr="00977D60" w:rsidRDefault="00BD20C6" w:rsidP="00062A9F">
      <w:pPr>
        <w:pStyle w:val="CitaviBibliographyEntry"/>
        <w:jc w:val="left"/>
      </w:pPr>
      <w:bookmarkStart w:id="38" w:name="_CTVL001553909b2afd44b6c99b6b1c6bcc1cb05"/>
      <w:r w:rsidRPr="00977D60">
        <w:t xml:space="preserve">Straccia, Jairo. 2016. </w:t>
      </w:r>
      <w:r w:rsidRPr="00552362">
        <w:t xml:space="preserve">“Fábrega </w:t>
      </w:r>
      <w:r w:rsidR="00751F9E" w:rsidRPr="00552362">
        <w:t>y el otro relato</w:t>
      </w:r>
      <w:r w:rsidRPr="00552362">
        <w:t>.”</w:t>
      </w:r>
      <w:bookmarkEnd w:id="38"/>
      <w:r w:rsidRPr="00552362">
        <w:t xml:space="preserve"> </w:t>
      </w:r>
      <w:r w:rsidRPr="00977D60">
        <w:rPr>
          <w:i/>
        </w:rPr>
        <w:t>Perfil</w:t>
      </w:r>
      <w:r w:rsidRPr="00977D60">
        <w:t>, March 13, 2016.</w:t>
      </w:r>
    </w:p>
    <w:p w14:paraId="3D93FF31" w14:textId="17590728" w:rsidR="00BD20C6" w:rsidRPr="00977D60" w:rsidRDefault="00BD20C6" w:rsidP="00062A9F">
      <w:pPr>
        <w:pStyle w:val="CitaviBibliographyEntry"/>
        <w:jc w:val="left"/>
      </w:pPr>
      <w:bookmarkStart w:id="39" w:name="_CTVL001941f8300e96f44d781e85fde281bc3fc"/>
      <w:r w:rsidRPr="00977D60">
        <w:lastRenderedPageBreak/>
        <w:t>Taş, Hakkı. 2022. “The Formulation and Implementation of Populist Foreign Policy: Turkey in the Eastern Mediterranean.”</w:t>
      </w:r>
      <w:bookmarkEnd w:id="39"/>
      <w:r w:rsidRPr="00977D60">
        <w:t xml:space="preserve"> </w:t>
      </w:r>
      <w:r w:rsidRPr="00977D60">
        <w:rPr>
          <w:i/>
        </w:rPr>
        <w:t>Mediterranean Politics</w:t>
      </w:r>
      <w:r w:rsidR="00751F9E" w:rsidRPr="00977D60">
        <w:t xml:space="preserve"> 27</w:t>
      </w:r>
      <w:r w:rsidRPr="00977D60">
        <w:t>(5): 563-587.</w:t>
      </w:r>
    </w:p>
    <w:p w14:paraId="5495F70E" w14:textId="77777777" w:rsidR="00BD20C6" w:rsidRPr="00977D60" w:rsidRDefault="00BD20C6" w:rsidP="00062A9F">
      <w:pPr>
        <w:pStyle w:val="CitaviBibliographyEntry"/>
        <w:jc w:val="left"/>
      </w:pPr>
      <w:bookmarkStart w:id="40" w:name="_CTVL00188b6c145fbee46a7b9da3fde4a95e872"/>
      <w:r w:rsidRPr="00977D60">
        <w:t>The Economist. 2023. “Into the Unknown.” January 21, 2023.</w:t>
      </w:r>
    </w:p>
    <w:p w14:paraId="7F403FBA" w14:textId="747AAA25" w:rsidR="00BD20C6" w:rsidRPr="00977D60" w:rsidRDefault="00BD20C6" w:rsidP="00062A9F">
      <w:pPr>
        <w:pStyle w:val="CitaviBibliographyEntry"/>
        <w:jc w:val="left"/>
      </w:pPr>
      <w:bookmarkStart w:id="41" w:name="_CTVL0019add1f31e1a648ae91ea1f1ee362cd25"/>
      <w:bookmarkEnd w:id="40"/>
      <w:r w:rsidRPr="00977D60">
        <w:t>Tsebelis, George. 2016. “Lessons from the Greek Crisis.”</w:t>
      </w:r>
      <w:bookmarkEnd w:id="41"/>
      <w:r w:rsidRPr="00977D60">
        <w:t xml:space="preserve"> </w:t>
      </w:r>
      <w:r w:rsidRPr="00977D60">
        <w:rPr>
          <w:i/>
        </w:rPr>
        <w:t>Journal of European Public Policy</w:t>
      </w:r>
      <w:r w:rsidR="00751F9E" w:rsidRPr="00977D60">
        <w:t xml:space="preserve"> 23</w:t>
      </w:r>
      <w:r w:rsidRPr="00977D60">
        <w:t>(1): 25</w:t>
      </w:r>
      <w:r w:rsidR="00751F9E" w:rsidRPr="00977D60">
        <w:t>-</w:t>
      </w:r>
      <w:r w:rsidRPr="00977D60">
        <w:t>41.</w:t>
      </w:r>
    </w:p>
    <w:p w14:paraId="1AB8E69B" w14:textId="49850D1D" w:rsidR="00BD20C6" w:rsidRPr="00977D60" w:rsidRDefault="00BD20C6" w:rsidP="00062A9F">
      <w:pPr>
        <w:pStyle w:val="CitaviBibliographyEntry"/>
        <w:jc w:val="left"/>
        <w:rPr>
          <w:lang w:val="es-AR"/>
        </w:rPr>
      </w:pPr>
      <w:bookmarkStart w:id="42" w:name="_CTVL00116b74defc3914fd4b63a990e10efa909"/>
      <w:r w:rsidRPr="00977D60">
        <w:rPr>
          <w:lang w:val="es-AR"/>
        </w:rPr>
        <w:t>Verón, Mariana. 2013. “Un Recambio Para Oxigenar El Gobierno.”</w:t>
      </w:r>
      <w:bookmarkEnd w:id="42"/>
      <w:r w:rsidRPr="00977D60">
        <w:rPr>
          <w:lang w:val="es-AR"/>
        </w:rPr>
        <w:t xml:space="preserve"> </w:t>
      </w:r>
      <w:r w:rsidRPr="00977D60">
        <w:rPr>
          <w:i/>
          <w:lang w:val="es-AR"/>
        </w:rPr>
        <w:t>La Nación</w:t>
      </w:r>
      <w:r w:rsidRPr="00977D60">
        <w:rPr>
          <w:lang w:val="es-AR"/>
        </w:rPr>
        <w:t xml:space="preserve">, November 19, 2013. </w:t>
      </w:r>
      <w:hyperlink r:id="rId21" w:history="1">
        <w:r w:rsidR="00A473F4" w:rsidRPr="00977D60">
          <w:rPr>
            <w:rStyle w:val="Hyperlink"/>
            <w:color w:val="auto"/>
            <w:u w:val="none"/>
            <w:lang w:val="es-AR"/>
          </w:rPr>
          <w:t>https://www.lanacion.com.ar/politica/cristina-regreso-a-sus-funciones-y-anuncio-unprofundo-cambio-de-gabinete-nid1639604/</w:t>
        </w:r>
      </w:hyperlink>
      <w:r w:rsidRPr="00977D60">
        <w:rPr>
          <w:lang w:val="es-AR"/>
        </w:rPr>
        <w:t>.</w:t>
      </w:r>
    </w:p>
    <w:p w14:paraId="0879696B" w14:textId="6F178D1C" w:rsidR="00BD20C6" w:rsidRPr="00977D60" w:rsidRDefault="00BD20C6" w:rsidP="00062A9F">
      <w:pPr>
        <w:pStyle w:val="CitaviBibliographyEntry"/>
        <w:jc w:val="left"/>
      </w:pPr>
      <w:bookmarkStart w:id="43" w:name="_CTVL00132cc08ea7e4e46c3a97076f9692785e6"/>
      <w:r w:rsidRPr="00977D60">
        <w:rPr>
          <w:lang w:val="de-DE"/>
        </w:rPr>
        <w:t xml:space="preserve">Visnovitz, Péter, and Erin K. Jenne. </w:t>
      </w:r>
      <w:r w:rsidRPr="00977D60">
        <w:t>2021. “Populist Argumentation in Foreign Policy: The Case of Hungary Under Viktor Orbán, 2010</w:t>
      </w:r>
      <w:r w:rsidR="00751F9E" w:rsidRPr="00977D60">
        <w:t>-</w:t>
      </w:r>
      <w:r w:rsidRPr="00977D60">
        <w:t>2020.”</w:t>
      </w:r>
      <w:bookmarkEnd w:id="43"/>
      <w:r w:rsidRPr="00977D60">
        <w:t xml:space="preserve"> </w:t>
      </w:r>
      <w:r w:rsidRPr="00977D60">
        <w:rPr>
          <w:i/>
        </w:rPr>
        <w:t>Comparative European Politics</w:t>
      </w:r>
      <w:r w:rsidR="00751F9E" w:rsidRPr="00977D60">
        <w:t xml:space="preserve"> 19</w:t>
      </w:r>
      <w:r w:rsidRPr="00977D60">
        <w:t>(6): 683</w:t>
      </w:r>
      <w:r w:rsidR="00751F9E" w:rsidRPr="00977D60">
        <w:t>-</w:t>
      </w:r>
      <w:r w:rsidRPr="00977D60">
        <w:t>702.</w:t>
      </w:r>
    </w:p>
    <w:p w14:paraId="4E382450" w14:textId="77777777" w:rsidR="00BD20C6" w:rsidRPr="00977D60" w:rsidRDefault="00BD20C6" w:rsidP="00062A9F">
      <w:pPr>
        <w:pStyle w:val="CitaviBibliographyEntry"/>
        <w:jc w:val="left"/>
      </w:pPr>
      <w:bookmarkStart w:id="44" w:name="_CTVL001604be4206a544e5dbf2a9ae7d198fbf3"/>
      <w:r w:rsidRPr="00977D60">
        <w:t>Weyland, Kurt. 2002.</w:t>
      </w:r>
      <w:bookmarkEnd w:id="44"/>
      <w:r w:rsidRPr="00977D60">
        <w:t xml:space="preserve"> </w:t>
      </w:r>
      <w:r w:rsidRPr="00977D60">
        <w:rPr>
          <w:i/>
        </w:rPr>
        <w:t xml:space="preserve">The Politics of Market Reform in Fragile Democracies: Argentina, Brazil, Peru, and Venezuela. </w:t>
      </w:r>
      <w:r w:rsidRPr="00977D60">
        <w:t>Princeton: Princeton University Press.</w:t>
      </w:r>
    </w:p>
    <w:p w14:paraId="1A69F534" w14:textId="4731FEDE" w:rsidR="00BD20C6" w:rsidRPr="00977D60" w:rsidRDefault="00BD20C6" w:rsidP="00062A9F">
      <w:pPr>
        <w:pStyle w:val="CitaviBibliographyEntry"/>
        <w:jc w:val="left"/>
      </w:pPr>
      <w:bookmarkStart w:id="45" w:name="_CTVL001796e91da3d8840b2960404ac98b75518"/>
      <w:r w:rsidRPr="00977D60">
        <w:t xml:space="preserve">Wikileaks. 2006. “Cable: 06BRATISLAVA839_a.” October 13, 2006. </w:t>
      </w:r>
      <w:hyperlink r:id="rId22" w:history="1">
        <w:r w:rsidR="00A473F4" w:rsidRPr="00977D60">
          <w:rPr>
            <w:rStyle w:val="Hyperlink"/>
            <w:color w:val="auto"/>
            <w:u w:val="none"/>
          </w:rPr>
          <w:t>https://search.wikileaks.org/plusd/cables/06BRATISLAVA839a.html</w:t>
        </w:r>
      </w:hyperlink>
      <w:r w:rsidRPr="00977D60">
        <w:t>.</w:t>
      </w:r>
    </w:p>
    <w:p w14:paraId="7B075A34" w14:textId="789FE60E" w:rsidR="00BD20C6" w:rsidRPr="00977D60" w:rsidRDefault="00BD20C6" w:rsidP="00062A9F">
      <w:pPr>
        <w:pStyle w:val="CitaviBibliographyEntry"/>
        <w:jc w:val="left"/>
        <w:rPr>
          <w:lang w:val="es-AR"/>
        </w:rPr>
      </w:pPr>
      <w:bookmarkStart w:id="46" w:name="_CTVL001f73421c08b9b4dc3bd0e6e00632a86bf"/>
      <w:bookmarkEnd w:id="45"/>
      <w:r w:rsidRPr="00977D60">
        <w:t xml:space="preserve">Wikileaks. 2007a. </w:t>
      </w:r>
      <w:r w:rsidRPr="00977D60">
        <w:rPr>
          <w:lang w:val="es-AR"/>
        </w:rPr>
        <w:t xml:space="preserve">“Cable: 07CARACAS52a.” January 9, 2007. </w:t>
      </w:r>
      <w:hyperlink r:id="rId23" w:history="1">
        <w:r w:rsidR="00A473F4" w:rsidRPr="00977D60">
          <w:rPr>
            <w:rStyle w:val="Hyperlink"/>
            <w:color w:val="auto"/>
            <w:u w:val="none"/>
            <w:lang w:val="es-AR"/>
          </w:rPr>
          <w:t>https://search.wikileaks.org/plusd/cables/07CARACAS52a.html</w:t>
        </w:r>
      </w:hyperlink>
      <w:r w:rsidRPr="00977D60">
        <w:rPr>
          <w:lang w:val="es-AR"/>
        </w:rPr>
        <w:t>.</w:t>
      </w:r>
    </w:p>
    <w:p w14:paraId="1C3446F2" w14:textId="5994A1DF" w:rsidR="00BD20C6" w:rsidRPr="00977D60" w:rsidRDefault="00BD20C6" w:rsidP="00062A9F">
      <w:pPr>
        <w:pStyle w:val="CitaviBibliographyEntry"/>
        <w:jc w:val="left"/>
      </w:pPr>
      <w:bookmarkStart w:id="47" w:name="_CTVL0013e7a72e1f4ca48219dd41f707d2b3466"/>
      <w:bookmarkEnd w:id="46"/>
      <w:r w:rsidRPr="00977D60">
        <w:rPr>
          <w:lang w:val="es-AR"/>
        </w:rPr>
        <w:t xml:space="preserve">Wikileaks. 2007b. “Cable: 07QUITO2651_a.” </w:t>
      </w:r>
      <w:r w:rsidRPr="00977D60">
        <w:t xml:space="preserve">December 17, 2007. </w:t>
      </w:r>
      <w:hyperlink r:id="rId24" w:history="1">
        <w:r w:rsidR="00A473F4" w:rsidRPr="00977D60">
          <w:rPr>
            <w:rStyle w:val="Hyperlink"/>
            <w:color w:val="auto"/>
            <w:u w:val="none"/>
          </w:rPr>
          <w:t>https://search.wikileaks.org/plusd/cables/07QUITO2651</w:t>
        </w:r>
      </w:hyperlink>
      <w:r w:rsidRPr="00977D60">
        <w:t xml:space="preserve"> a.html.</w:t>
      </w:r>
    </w:p>
    <w:p w14:paraId="02183CA8" w14:textId="22691796" w:rsidR="00BD20C6" w:rsidRPr="00977D60" w:rsidRDefault="00C37F77" w:rsidP="00062A9F">
      <w:pPr>
        <w:pStyle w:val="CitaviBibliographyEntry"/>
        <w:jc w:val="left"/>
        <w:rPr>
          <w:lang w:val="es-AR"/>
        </w:rPr>
      </w:pPr>
      <w:bookmarkStart w:id="48" w:name="_CTVL0013b14b7effb654c53ac90537ee9f8ffb7"/>
      <w:bookmarkEnd w:id="47"/>
      <w:r>
        <w:t>Wikileaks. 2008</w:t>
      </w:r>
      <w:r w:rsidR="00BD20C6" w:rsidRPr="00977D60">
        <w:t xml:space="preserve">. </w:t>
      </w:r>
      <w:r w:rsidR="00BD20C6" w:rsidRPr="00977D60">
        <w:rPr>
          <w:lang w:val="es-AR"/>
        </w:rPr>
        <w:t xml:space="preserve">“Cable: 08BUENOSAIRES1011a.” July 24, 2008. </w:t>
      </w:r>
      <w:hyperlink r:id="rId25" w:history="1">
        <w:r w:rsidR="00A473F4" w:rsidRPr="00977D60">
          <w:rPr>
            <w:rStyle w:val="Hyperlink"/>
            <w:color w:val="auto"/>
            <w:u w:val="none"/>
            <w:lang w:val="es-AR"/>
          </w:rPr>
          <w:t>https://search.wikileaks.org/plusd/cables/08BUENOSAIRES1011a.html</w:t>
        </w:r>
      </w:hyperlink>
      <w:r w:rsidR="00BD20C6" w:rsidRPr="00977D60">
        <w:rPr>
          <w:lang w:val="es-AR"/>
        </w:rPr>
        <w:t>.</w:t>
      </w:r>
    </w:p>
    <w:p w14:paraId="46AAB2E7" w14:textId="378D5FAD" w:rsidR="00BD20C6" w:rsidRPr="00977D60" w:rsidRDefault="00BD20C6" w:rsidP="00062A9F">
      <w:pPr>
        <w:pStyle w:val="CitaviBibliographyEntry"/>
        <w:jc w:val="left"/>
      </w:pPr>
      <w:bookmarkStart w:id="49" w:name="_CTVL001f172a041379544b89ca9b1c8d53cb167"/>
      <w:bookmarkEnd w:id="48"/>
      <w:r w:rsidRPr="00977D60">
        <w:rPr>
          <w:lang w:val="es-AR"/>
        </w:rPr>
        <w:t xml:space="preserve">Wikileaks. 2009a. “Cable_ 09QUITO400_a.” June 1, 2009. </w:t>
      </w:r>
      <w:hyperlink r:id="rId26" w:history="1">
        <w:r w:rsidR="00A473F4" w:rsidRPr="00977D60">
          <w:rPr>
            <w:rStyle w:val="Hyperlink"/>
            <w:color w:val="auto"/>
            <w:u w:val="none"/>
          </w:rPr>
          <w:t>https://search.wikileaks.org/plusd/cables/09QUITO400</w:t>
        </w:r>
      </w:hyperlink>
      <w:r w:rsidRPr="00977D60">
        <w:t xml:space="preserve"> a.html.</w:t>
      </w:r>
    </w:p>
    <w:p w14:paraId="6385FC94" w14:textId="6C69488D" w:rsidR="00BD20C6" w:rsidRPr="00977D60" w:rsidRDefault="00BD20C6" w:rsidP="00062A9F">
      <w:pPr>
        <w:pStyle w:val="CitaviBibliographyEntry"/>
        <w:jc w:val="left"/>
      </w:pPr>
      <w:bookmarkStart w:id="50" w:name="_CTVL001a2c7a106d6314f7684e974d455634be1"/>
      <w:bookmarkEnd w:id="49"/>
      <w:r w:rsidRPr="00977D60">
        <w:t xml:space="preserve">Wikileaks. 2009b. “Cable: 09BUENOSAIRES1109_a.” October 6, 2009. </w:t>
      </w:r>
      <w:hyperlink r:id="rId27" w:history="1">
        <w:r w:rsidR="00A473F4" w:rsidRPr="00977D60">
          <w:rPr>
            <w:rStyle w:val="Hyperlink"/>
            <w:color w:val="auto"/>
            <w:u w:val="none"/>
          </w:rPr>
          <w:t>https://search.wikileaks.org/plusd/cables/09BUENOSAIRES1109a.html</w:t>
        </w:r>
      </w:hyperlink>
      <w:r w:rsidRPr="00977D60">
        <w:t>.</w:t>
      </w:r>
    </w:p>
    <w:p w14:paraId="3F74D97F" w14:textId="3506196A" w:rsidR="00BD20C6" w:rsidRPr="00977D60" w:rsidRDefault="00BD20C6" w:rsidP="00062A9F">
      <w:pPr>
        <w:pStyle w:val="CitaviBibliographyEntry"/>
        <w:jc w:val="left"/>
      </w:pPr>
      <w:bookmarkStart w:id="51" w:name="_CTVL001a44e472020104698bfaa17a5febd6dd0"/>
      <w:bookmarkEnd w:id="50"/>
      <w:r w:rsidRPr="00977D60">
        <w:t xml:space="preserve">Wikileaks. 2009c. “Cable: 09BUENOSAIRES1161a.” October 26, 2009. </w:t>
      </w:r>
      <w:hyperlink r:id="rId28" w:history="1">
        <w:r w:rsidR="00A473F4" w:rsidRPr="00977D60">
          <w:rPr>
            <w:rStyle w:val="Hyperlink"/>
            <w:color w:val="auto"/>
            <w:u w:val="none"/>
          </w:rPr>
          <w:t>https://search.wikileaks.org/plusd/cables/09BUENOSAIRES1161a.html</w:t>
        </w:r>
      </w:hyperlink>
      <w:r w:rsidRPr="00977D60">
        <w:t>.</w:t>
      </w:r>
    </w:p>
    <w:p w14:paraId="2AF268A4" w14:textId="54301EFF" w:rsidR="00BD20C6" w:rsidRPr="00977D60" w:rsidRDefault="00BD20C6" w:rsidP="00062A9F">
      <w:pPr>
        <w:pStyle w:val="CitaviBibliographyEntry"/>
        <w:jc w:val="left"/>
      </w:pPr>
      <w:bookmarkStart w:id="52" w:name="_CTVL001ab1789797a3841759694aef10b37e03a"/>
      <w:bookmarkEnd w:id="51"/>
      <w:r w:rsidRPr="00977D60">
        <w:t xml:space="preserve">Wikileaks. 2009d. “Cable: 09BUENOSAIRES1198_a.” November 5, 2009. </w:t>
      </w:r>
      <w:hyperlink r:id="rId29" w:history="1">
        <w:r w:rsidR="00A473F4" w:rsidRPr="00977D60">
          <w:rPr>
            <w:rStyle w:val="Hyperlink"/>
            <w:color w:val="auto"/>
            <w:u w:val="none"/>
          </w:rPr>
          <w:t>https://search.wikileaks.org/plusd/cables/09BUENOSAIRES1198a.html</w:t>
        </w:r>
      </w:hyperlink>
      <w:r w:rsidRPr="00977D60">
        <w:t>.</w:t>
      </w:r>
    </w:p>
    <w:p w14:paraId="26114846" w14:textId="44D7F964" w:rsidR="00D62B1F" w:rsidRPr="00977D60" w:rsidRDefault="00BD20C6" w:rsidP="00062A9F">
      <w:pPr>
        <w:pStyle w:val="CitaviBibliographyEntry"/>
        <w:jc w:val="left"/>
      </w:pPr>
      <w:bookmarkStart w:id="53" w:name="_CTVL0011e7a7d9f0657419698d4b38d5f2e9681"/>
      <w:bookmarkEnd w:id="52"/>
      <w:r w:rsidRPr="00977D60">
        <w:lastRenderedPageBreak/>
        <w:t>Zaidi, S. Akbar. 2019. “Pakistan Submits to the IMF Again.”</w:t>
      </w:r>
      <w:bookmarkEnd w:id="53"/>
      <w:r w:rsidRPr="00977D60">
        <w:t xml:space="preserve"> </w:t>
      </w:r>
      <w:r w:rsidRPr="00977D60">
        <w:rPr>
          <w:i/>
        </w:rPr>
        <w:t>East Asia Forum</w:t>
      </w:r>
      <w:r w:rsidRPr="00977D60">
        <w:t xml:space="preserve">, June 11, 2019. </w:t>
      </w:r>
      <w:hyperlink r:id="rId30" w:history="1">
        <w:r w:rsidR="00A473F4" w:rsidRPr="00977D60">
          <w:rPr>
            <w:rStyle w:val="Hyperlink"/>
            <w:color w:val="auto"/>
            <w:u w:val="none"/>
          </w:rPr>
          <w:t>https://www.eastasiaforum.org/2019/06/11/pakistan-submits-to-the-imf-again/</w:t>
        </w:r>
      </w:hyperlink>
      <w:r w:rsidRPr="00977D60">
        <w:t>.</w:t>
      </w:r>
    </w:p>
    <w:p w14:paraId="2ED81ACC" w14:textId="12105F1B" w:rsidR="00FC1ED1" w:rsidRPr="0097711A" w:rsidRDefault="00FC1ED1" w:rsidP="00FC1ED1"/>
    <w:sectPr w:rsidR="00FC1ED1" w:rsidRPr="0097711A" w:rsidSect="003759E3">
      <w:footerReference w:type="default" r:id="rId31"/>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FF3F1" w14:textId="77777777" w:rsidR="007D7F4D" w:rsidRDefault="007D7F4D" w:rsidP="00AF2C92">
      <w:r>
        <w:separator/>
      </w:r>
    </w:p>
  </w:endnote>
  <w:endnote w:type="continuationSeparator" w:id="0">
    <w:p w14:paraId="5E1E0973" w14:textId="77777777" w:rsidR="007D7F4D" w:rsidRDefault="007D7F4D" w:rsidP="00AF2C92">
      <w:r>
        <w:continuationSeparator/>
      </w:r>
    </w:p>
  </w:endnote>
  <w:endnote w:type="continuationNotice" w:id="1">
    <w:p w14:paraId="3921A644" w14:textId="77777777" w:rsidR="007D7F4D" w:rsidRDefault="007D7F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NewsGoth Cn BT">
    <w:altName w:val="Cambria"/>
    <w:charset w:val="00"/>
    <w:family w:val="swiss"/>
    <w:pitch w:val="variable"/>
    <w:sig w:usb0="800000AF" w:usb1="1000204A" w:usb2="00000000" w:usb3="00000000" w:csb0="00000011" w:csb1="00000000"/>
  </w:font>
  <w:font w:name="Aaux Pro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charset w:val="00"/>
    <w:family w:val="swiss"/>
    <w:pitch w:val="variable"/>
  </w:font>
  <w:font w:name="Arial Unicode MS">
    <w:panose1 w:val="020B0604020202020204"/>
    <w:charset w:val="00"/>
    <w:family w:val="roman"/>
    <w:pitch w:val="variable"/>
    <w:sig w:usb0="00000003" w:usb1="00000000" w:usb2="00000000" w:usb3="00000000" w:csb0="00000001" w:csb1="00000000"/>
  </w:font>
  <w:font w:name="Code">
    <w:altName w:val="Cod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2247521"/>
      <w:docPartObj>
        <w:docPartGallery w:val="Page Numbers (Bottom of Page)"/>
        <w:docPartUnique/>
      </w:docPartObj>
    </w:sdtPr>
    <w:sdtEndPr/>
    <w:sdtContent>
      <w:p w14:paraId="34BCCDDF" w14:textId="5F6F5982" w:rsidR="007D7F4D" w:rsidRDefault="007D7F4D">
        <w:pPr>
          <w:pStyle w:val="Fuzeile"/>
          <w:jc w:val="center"/>
        </w:pPr>
        <w:r>
          <w:fldChar w:fldCharType="begin"/>
        </w:r>
        <w:r>
          <w:instrText>PAGE   \* MERGEFORMAT</w:instrText>
        </w:r>
        <w:r>
          <w:fldChar w:fldCharType="separate"/>
        </w:r>
        <w:r w:rsidR="00953A8B" w:rsidRPr="00953A8B">
          <w:rPr>
            <w:noProof/>
            <w:lang w:val="de-DE"/>
          </w:rPr>
          <w:t>1</w:t>
        </w:r>
        <w:r>
          <w:fldChar w:fldCharType="end"/>
        </w:r>
      </w:p>
    </w:sdtContent>
  </w:sdt>
  <w:p w14:paraId="4A32BF46" w14:textId="77777777" w:rsidR="007D7F4D" w:rsidRDefault="007D7F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1CF91" w14:textId="77777777" w:rsidR="007D7F4D" w:rsidRDefault="007D7F4D" w:rsidP="00AF2C92">
      <w:r>
        <w:separator/>
      </w:r>
    </w:p>
  </w:footnote>
  <w:footnote w:type="continuationSeparator" w:id="0">
    <w:p w14:paraId="7DD663FE" w14:textId="77777777" w:rsidR="007D7F4D" w:rsidRDefault="007D7F4D" w:rsidP="00AF2C92">
      <w:r>
        <w:continuationSeparator/>
      </w:r>
    </w:p>
  </w:footnote>
  <w:footnote w:type="continuationNotice" w:id="1">
    <w:p w14:paraId="004EBDE7" w14:textId="77777777" w:rsidR="007D7F4D" w:rsidRDefault="007D7F4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BEEC010"/>
    <w:lvl w:ilvl="0">
      <w:start w:val="1"/>
      <w:numFmt w:val="decimal"/>
      <w:pStyle w:val="Listennummer5"/>
      <w:lvlText w:val="%1."/>
      <w:lvlJc w:val="left"/>
      <w:pPr>
        <w:tabs>
          <w:tab w:val="num" w:pos="1917"/>
        </w:tabs>
        <w:ind w:left="1917" w:hanging="360"/>
      </w:pPr>
    </w:lvl>
  </w:abstractNum>
  <w:abstractNum w:abstractNumId="1" w15:restartNumberingAfterBreak="0">
    <w:nsid w:val="FFFFFF7D"/>
    <w:multiLevelType w:val="singleLevel"/>
    <w:tmpl w:val="130042F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E7DEE24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18586060"/>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4190B3C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8A265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5AD59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60516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5CE26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971222E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68D7AA9"/>
    <w:multiLevelType w:val="hybridMultilevel"/>
    <w:tmpl w:val="7B8AF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F569F7"/>
    <w:multiLevelType w:val="hybridMultilevel"/>
    <w:tmpl w:val="EBA24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E19A0"/>
    <w:multiLevelType w:val="hybridMultilevel"/>
    <w:tmpl w:val="90CED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CB7FEE"/>
    <w:multiLevelType w:val="hybridMultilevel"/>
    <w:tmpl w:val="3E188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211140"/>
    <w:multiLevelType w:val="hybridMultilevel"/>
    <w:tmpl w:val="ED0A3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4537DC"/>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537" w:hanging="576"/>
      </w:pPr>
    </w:lvl>
    <w:lvl w:ilvl="2">
      <w:start w:val="1"/>
      <w:numFmt w:val="decimal"/>
      <w:pStyle w:val="berschrift3"/>
      <w:lvlText w:val="%1.%2.%3"/>
      <w:lvlJc w:val="left"/>
      <w:pPr>
        <w:ind w:left="5539" w:hanging="720"/>
      </w:pPr>
    </w:lvl>
    <w:lvl w:ilvl="3">
      <w:start w:val="1"/>
      <w:numFmt w:val="decimal"/>
      <w:pStyle w:val="berschrift4"/>
      <w:lvlText w:val="%1.%2.%3.%4"/>
      <w:lvlJc w:val="left"/>
      <w:pPr>
        <w:ind w:left="2990"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8" w15:restartNumberingAfterBreak="0">
    <w:nsid w:val="62255E5A"/>
    <w:multiLevelType w:val="hybridMultilevel"/>
    <w:tmpl w:val="7CE01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7"/>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8"/>
  </w:num>
  <w:num w:numId="15">
    <w:abstractNumId w:val="10"/>
  </w:num>
  <w:num w:numId="16">
    <w:abstractNumId w:val="15"/>
  </w:num>
  <w:num w:numId="17">
    <w:abstractNumId w:val="11"/>
  </w:num>
  <w:num w:numId="18">
    <w:abstractNumId w:val="14"/>
  </w:num>
  <w:num w:numId="1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es-AR" w:vendorID="64" w:dllVersion="0" w:nlCheck="1" w:checkStyle="0"/>
  <w:activeWritingStyle w:appName="MSWord" w:lang="en-US" w:vendorID="64" w:dllVersion="6" w:nlCheck="1" w:checkStyle="0"/>
  <w:activeWritingStyle w:appName="MSWord" w:lang="de-DE" w:vendorID="64" w:dllVersion="6" w:nlCheck="1" w:checkStyle="0"/>
  <w:activeWritingStyle w:appName="MSWord" w:lang="fr-FR" w:vendorID="64" w:dllVersion="6" w:nlCheck="1" w:checkStyle="0"/>
  <w:activeWritingStyle w:appName="MSWord" w:lang="es-ES" w:vendorID="64" w:dllVersion="0" w:nlCheck="1" w:checkStyle="0"/>
  <w:activeWritingStyle w:appName="MSWord" w:lang="fr-FR" w:vendorID="64" w:dllVersion="0" w:nlCheck="1" w:checkStyle="0"/>
  <w:activeWritingStyle w:appName="MSWord" w:lang="en-GB" w:vendorID="64" w:dllVersion="6" w:nlCheck="1" w:checkStyle="0"/>
  <w:activeWritingStyle w:appName="MSWord" w:lang="en-US" w:vendorID="64" w:dllVersion="131078" w:nlCheck="1" w:checkStyle="1"/>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0"/>
  <w:hyphenationZone w:val="425"/>
  <w:characterSpacingControl w:val="doNotCompress"/>
  <w:hdrShapeDefaults>
    <o:shapedefaults v:ext="edit" spidmax="419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430"/>
    <w:rsid w:val="00000081"/>
    <w:rsid w:val="000000A7"/>
    <w:rsid w:val="000000E9"/>
    <w:rsid w:val="0000022B"/>
    <w:rsid w:val="000002D6"/>
    <w:rsid w:val="00000306"/>
    <w:rsid w:val="000003A1"/>
    <w:rsid w:val="00000431"/>
    <w:rsid w:val="000004CE"/>
    <w:rsid w:val="00000568"/>
    <w:rsid w:val="00000593"/>
    <w:rsid w:val="000005C0"/>
    <w:rsid w:val="000006EA"/>
    <w:rsid w:val="000007CC"/>
    <w:rsid w:val="00000915"/>
    <w:rsid w:val="00000ACC"/>
    <w:rsid w:val="00000B0A"/>
    <w:rsid w:val="00000CBB"/>
    <w:rsid w:val="000010B7"/>
    <w:rsid w:val="000012B6"/>
    <w:rsid w:val="0000135F"/>
    <w:rsid w:val="0000172A"/>
    <w:rsid w:val="0000184E"/>
    <w:rsid w:val="00001899"/>
    <w:rsid w:val="00001930"/>
    <w:rsid w:val="000019AA"/>
    <w:rsid w:val="000019F7"/>
    <w:rsid w:val="00001A90"/>
    <w:rsid w:val="00001BC2"/>
    <w:rsid w:val="00001D9F"/>
    <w:rsid w:val="00001DD5"/>
    <w:rsid w:val="00001EE2"/>
    <w:rsid w:val="00001FD1"/>
    <w:rsid w:val="00002194"/>
    <w:rsid w:val="000024AB"/>
    <w:rsid w:val="000024F6"/>
    <w:rsid w:val="0000258A"/>
    <w:rsid w:val="00002667"/>
    <w:rsid w:val="000028A3"/>
    <w:rsid w:val="000028E1"/>
    <w:rsid w:val="00002A1F"/>
    <w:rsid w:val="00002A45"/>
    <w:rsid w:val="00002A85"/>
    <w:rsid w:val="00002AED"/>
    <w:rsid w:val="00002B40"/>
    <w:rsid w:val="00002C17"/>
    <w:rsid w:val="00002C4B"/>
    <w:rsid w:val="00002C5E"/>
    <w:rsid w:val="00002D46"/>
    <w:rsid w:val="00002D65"/>
    <w:rsid w:val="00003066"/>
    <w:rsid w:val="0000318E"/>
    <w:rsid w:val="000031CE"/>
    <w:rsid w:val="000031F1"/>
    <w:rsid w:val="0000327F"/>
    <w:rsid w:val="000032A9"/>
    <w:rsid w:val="00003689"/>
    <w:rsid w:val="0000375B"/>
    <w:rsid w:val="000037AD"/>
    <w:rsid w:val="00003900"/>
    <w:rsid w:val="00003ACC"/>
    <w:rsid w:val="00003B5C"/>
    <w:rsid w:val="00003C51"/>
    <w:rsid w:val="00003C69"/>
    <w:rsid w:val="00003C89"/>
    <w:rsid w:val="00003CC2"/>
    <w:rsid w:val="00003D1A"/>
    <w:rsid w:val="00003E5E"/>
    <w:rsid w:val="00003F28"/>
    <w:rsid w:val="00003FF5"/>
    <w:rsid w:val="0000418A"/>
    <w:rsid w:val="0000426A"/>
    <w:rsid w:val="0000429B"/>
    <w:rsid w:val="000042DB"/>
    <w:rsid w:val="00004361"/>
    <w:rsid w:val="0000437C"/>
    <w:rsid w:val="00004487"/>
    <w:rsid w:val="00004701"/>
    <w:rsid w:val="00004714"/>
    <w:rsid w:val="0000481F"/>
    <w:rsid w:val="000049AD"/>
    <w:rsid w:val="00004A69"/>
    <w:rsid w:val="00004B29"/>
    <w:rsid w:val="00004B4F"/>
    <w:rsid w:val="00004C3A"/>
    <w:rsid w:val="00004C7B"/>
    <w:rsid w:val="00004CC5"/>
    <w:rsid w:val="00004CC7"/>
    <w:rsid w:val="00004CD6"/>
    <w:rsid w:val="00004DD5"/>
    <w:rsid w:val="00004EA5"/>
    <w:rsid w:val="00004F46"/>
    <w:rsid w:val="000051DD"/>
    <w:rsid w:val="000051F4"/>
    <w:rsid w:val="00005533"/>
    <w:rsid w:val="00005553"/>
    <w:rsid w:val="00005598"/>
    <w:rsid w:val="0000564A"/>
    <w:rsid w:val="000056C7"/>
    <w:rsid w:val="00005885"/>
    <w:rsid w:val="000058CA"/>
    <w:rsid w:val="000059E1"/>
    <w:rsid w:val="00005E1C"/>
    <w:rsid w:val="000062A0"/>
    <w:rsid w:val="00006391"/>
    <w:rsid w:val="000063D1"/>
    <w:rsid w:val="00006626"/>
    <w:rsid w:val="0000681B"/>
    <w:rsid w:val="00006C4C"/>
    <w:rsid w:val="00006CC7"/>
    <w:rsid w:val="00006CD4"/>
    <w:rsid w:val="00006FB6"/>
    <w:rsid w:val="00007087"/>
    <w:rsid w:val="00007144"/>
    <w:rsid w:val="000071BA"/>
    <w:rsid w:val="000071C6"/>
    <w:rsid w:val="000071EC"/>
    <w:rsid w:val="00007215"/>
    <w:rsid w:val="000073CB"/>
    <w:rsid w:val="0000751F"/>
    <w:rsid w:val="0000752A"/>
    <w:rsid w:val="0000754C"/>
    <w:rsid w:val="00007623"/>
    <w:rsid w:val="000078A0"/>
    <w:rsid w:val="000078DD"/>
    <w:rsid w:val="000078F2"/>
    <w:rsid w:val="00007A3C"/>
    <w:rsid w:val="00007DD7"/>
    <w:rsid w:val="00007EC4"/>
    <w:rsid w:val="0001010C"/>
    <w:rsid w:val="0001017A"/>
    <w:rsid w:val="00010220"/>
    <w:rsid w:val="00010221"/>
    <w:rsid w:val="00010226"/>
    <w:rsid w:val="00010310"/>
    <w:rsid w:val="00010372"/>
    <w:rsid w:val="000103A9"/>
    <w:rsid w:val="0001040B"/>
    <w:rsid w:val="0001044C"/>
    <w:rsid w:val="000104C6"/>
    <w:rsid w:val="00010546"/>
    <w:rsid w:val="00010594"/>
    <w:rsid w:val="00010902"/>
    <w:rsid w:val="00010951"/>
    <w:rsid w:val="0001096B"/>
    <w:rsid w:val="00010A4B"/>
    <w:rsid w:val="00010B0F"/>
    <w:rsid w:val="00010B70"/>
    <w:rsid w:val="00010BEA"/>
    <w:rsid w:val="00010FC6"/>
    <w:rsid w:val="00010FE7"/>
    <w:rsid w:val="000110A2"/>
    <w:rsid w:val="0001120B"/>
    <w:rsid w:val="0001121F"/>
    <w:rsid w:val="0001128E"/>
    <w:rsid w:val="00011309"/>
    <w:rsid w:val="00011328"/>
    <w:rsid w:val="0001134F"/>
    <w:rsid w:val="000114BD"/>
    <w:rsid w:val="00011563"/>
    <w:rsid w:val="00011601"/>
    <w:rsid w:val="000116AF"/>
    <w:rsid w:val="0001177E"/>
    <w:rsid w:val="00011856"/>
    <w:rsid w:val="000118EB"/>
    <w:rsid w:val="0001192C"/>
    <w:rsid w:val="0001199A"/>
    <w:rsid w:val="00011D37"/>
    <w:rsid w:val="00011DD5"/>
    <w:rsid w:val="00011E09"/>
    <w:rsid w:val="00011EB3"/>
    <w:rsid w:val="00011FD5"/>
    <w:rsid w:val="000120D9"/>
    <w:rsid w:val="000120DD"/>
    <w:rsid w:val="0001214B"/>
    <w:rsid w:val="000121AE"/>
    <w:rsid w:val="00012230"/>
    <w:rsid w:val="000123B2"/>
    <w:rsid w:val="000124FF"/>
    <w:rsid w:val="0001256D"/>
    <w:rsid w:val="00012667"/>
    <w:rsid w:val="000126DA"/>
    <w:rsid w:val="0001277D"/>
    <w:rsid w:val="0001289D"/>
    <w:rsid w:val="000128E4"/>
    <w:rsid w:val="0001291E"/>
    <w:rsid w:val="00012A36"/>
    <w:rsid w:val="00012AD0"/>
    <w:rsid w:val="00012B3A"/>
    <w:rsid w:val="00012C9A"/>
    <w:rsid w:val="00012CEE"/>
    <w:rsid w:val="00012D5E"/>
    <w:rsid w:val="00012E39"/>
    <w:rsid w:val="00012F74"/>
    <w:rsid w:val="00013034"/>
    <w:rsid w:val="000131CD"/>
    <w:rsid w:val="00013237"/>
    <w:rsid w:val="0001326B"/>
    <w:rsid w:val="000133C0"/>
    <w:rsid w:val="000133E8"/>
    <w:rsid w:val="000134F2"/>
    <w:rsid w:val="0001361E"/>
    <w:rsid w:val="000136C0"/>
    <w:rsid w:val="00013733"/>
    <w:rsid w:val="00013B0B"/>
    <w:rsid w:val="00013B26"/>
    <w:rsid w:val="00013BAB"/>
    <w:rsid w:val="00013CC6"/>
    <w:rsid w:val="00013D03"/>
    <w:rsid w:val="00013EA1"/>
    <w:rsid w:val="00014085"/>
    <w:rsid w:val="000140CB"/>
    <w:rsid w:val="00014152"/>
    <w:rsid w:val="000141FF"/>
    <w:rsid w:val="000142E9"/>
    <w:rsid w:val="000143D4"/>
    <w:rsid w:val="00014676"/>
    <w:rsid w:val="0001472F"/>
    <w:rsid w:val="00014768"/>
    <w:rsid w:val="000147FE"/>
    <w:rsid w:val="0001480E"/>
    <w:rsid w:val="00014868"/>
    <w:rsid w:val="00014908"/>
    <w:rsid w:val="0001495E"/>
    <w:rsid w:val="00014A33"/>
    <w:rsid w:val="00014B7C"/>
    <w:rsid w:val="00014BBF"/>
    <w:rsid w:val="00014C4D"/>
    <w:rsid w:val="00014C4E"/>
    <w:rsid w:val="00014E4B"/>
    <w:rsid w:val="00014ED5"/>
    <w:rsid w:val="00014ED6"/>
    <w:rsid w:val="000151FD"/>
    <w:rsid w:val="000152F0"/>
    <w:rsid w:val="000153AF"/>
    <w:rsid w:val="0001542F"/>
    <w:rsid w:val="0001544D"/>
    <w:rsid w:val="000155CB"/>
    <w:rsid w:val="00015650"/>
    <w:rsid w:val="000158EF"/>
    <w:rsid w:val="00015A9D"/>
    <w:rsid w:val="00015C51"/>
    <w:rsid w:val="00015CB2"/>
    <w:rsid w:val="00015D25"/>
    <w:rsid w:val="00015F3B"/>
    <w:rsid w:val="000160A7"/>
    <w:rsid w:val="00016218"/>
    <w:rsid w:val="00016220"/>
    <w:rsid w:val="0001636A"/>
    <w:rsid w:val="00016542"/>
    <w:rsid w:val="00016549"/>
    <w:rsid w:val="00016568"/>
    <w:rsid w:val="000166AC"/>
    <w:rsid w:val="000166BF"/>
    <w:rsid w:val="00016791"/>
    <w:rsid w:val="00016796"/>
    <w:rsid w:val="00016832"/>
    <w:rsid w:val="00016853"/>
    <w:rsid w:val="000168D6"/>
    <w:rsid w:val="00016A02"/>
    <w:rsid w:val="00016A7A"/>
    <w:rsid w:val="00016BD6"/>
    <w:rsid w:val="00016C93"/>
    <w:rsid w:val="00016D6A"/>
    <w:rsid w:val="00016D6E"/>
    <w:rsid w:val="00016D78"/>
    <w:rsid w:val="00017035"/>
    <w:rsid w:val="00017107"/>
    <w:rsid w:val="0001713B"/>
    <w:rsid w:val="00017556"/>
    <w:rsid w:val="00017557"/>
    <w:rsid w:val="00017664"/>
    <w:rsid w:val="000178A9"/>
    <w:rsid w:val="0001792C"/>
    <w:rsid w:val="00017AD3"/>
    <w:rsid w:val="00017BB9"/>
    <w:rsid w:val="00017BF2"/>
    <w:rsid w:val="00017D58"/>
    <w:rsid w:val="00017DFE"/>
    <w:rsid w:val="00017F3E"/>
    <w:rsid w:val="000201BF"/>
    <w:rsid w:val="0002024B"/>
    <w:rsid w:val="000202E2"/>
    <w:rsid w:val="00020320"/>
    <w:rsid w:val="000203AD"/>
    <w:rsid w:val="000203B3"/>
    <w:rsid w:val="00020466"/>
    <w:rsid w:val="000204D5"/>
    <w:rsid w:val="00020645"/>
    <w:rsid w:val="000206B4"/>
    <w:rsid w:val="000206E0"/>
    <w:rsid w:val="00020702"/>
    <w:rsid w:val="00020AA6"/>
    <w:rsid w:val="00020B21"/>
    <w:rsid w:val="00020E26"/>
    <w:rsid w:val="00020F5F"/>
    <w:rsid w:val="00020F9C"/>
    <w:rsid w:val="0002101A"/>
    <w:rsid w:val="00021047"/>
    <w:rsid w:val="00021162"/>
    <w:rsid w:val="000211FC"/>
    <w:rsid w:val="00021393"/>
    <w:rsid w:val="0002146F"/>
    <w:rsid w:val="00021590"/>
    <w:rsid w:val="000215BC"/>
    <w:rsid w:val="00021609"/>
    <w:rsid w:val="0002168B"/>
    <w:rsid w:val="00021702"/>
    <w:rsid w:val="00021AC9"/>
    <w:rsid w:val="00021C16"/>
    <w:rsid w:val="00021EF5"/>
    <w:rsid w:val="00022204"/>
    <w:rsid w:val="0002233E"/>
    <w:rsid w:val="000223B2"/>
    <w:rsid w:val="00022441"/>
    <w:rsid w:val="0002247B"/>
    <w:rsid w:val="0002256C"/>
    <w:rsid w:val="00022572"/>
    <w:rsid w:val="00022581"/>
    <w:rsid w:val="0002261E"/>
    <w:rsid w:val="000226B3"/>
    <w:rsid w:val="000226E4"/>
    <w:rsid w:val="0002270C"/>
    <w:rsid w:val="00022723"/>
    <w:rsid w:val="00022828"/>
    <w:rsid w:val="0002284A"/>
    <w:rsid w:val="00022949"/>
    <w:rsid w:val="00022A57"/>
    <w:rsid w:val="00022AFA"/>
    <w:rsid w:val="00022B9C"/>
    <w:rsid w:val="00022BA6"/>
    <w:rsid w:val="00022BC1"/>
    <w:rsid w:val="00022BE1"/>
    <w:rsid w:val="00022C8C"/>
    <w:rsid w:val="00022F78"/>
    <w:rsid w:val="00022FC9"/>
    <w:rsid w:val="000231E6"/>
    <w:rsid w:val="00023249"/>
    <w:rsid w:val="00023250"/>
    <w:rsid w:val="0002325E"/>
    <w:rsid w:val="000232DC"/>
    <w:rsid w:val="00023395"/>
    <w:rsid w:val="000233D6"/>
    <w:rsid w:val="00023676"/>
    <w:rsid w:val="000236EF"/>
    <w:rsid w:val="000236F4"/>
    <w:rsid w:val="00023801"/>
    <w:rsid w:val="000238F0"/>
    <w:rsid w:val="00023ACC"/>
    <w:rsid w:val="00023B56"/>
    <w:rsid w:val="00023BFA"/>
    <w:rsid w:val="00023C3F"/>
    <w:rsid w:val="00023D90"/>
    <w:rsid w:val="00023E2B"/>
    <w:rsid w:val="00023F38"/>
    <w:rsid w:val="00023F4E"/>
    <w:rsid w:val="00023FBE"/>
    <w:rsid w:val="00023FC6"/>
    <w:rsid w:val="0002415C"/>
    <w:rsid w:val="0002417E"/>
    <w:rsid w:val="0002432C"/>
    <w:rsid w:val="0002436A"/>
    <w:rsid w:val="00024665"/>
    <w:rsid w:val="00024689"/>
    <w:rsid w:val="0002479B"/>
    <w:rsid w:val="00024803"/>
    <w:rsid w:val="00024839"/>
    <w:rsid w:val="00024B1F"/>
    <w:rsid w:val="00024C03"/>
    <w:rsid w:val="00024F81"/>
    <w:rsid w:val="000250EF"/>
    <w:rsid w:val="00025145"/>
    <w:rsid w:val="0002525D"/>
    <w:rsid w:val="00025710"/>
    <w:rsid w:val="000257A8"/>
    <w:rsid w:val="0002583E"/>
    <w:rsid w:val="000258ED"/>
    <w:rsid w:val="00025A1C"/>
    <w:rsid w:val="00025B46"/>
    <w:rsid w:val="00025C82"/>
    <w:rsid w:val="00025CB3"/>
    <w:rsid w:val="00025D82"/>
    <w:rsid w:val="00025DB2"/>
    <w:rsid w:val="00025F82"/>
    <w:rsid w:val="00025FF3"/>
    <w:rsid w:val="00026038"/>
    <w:rsid w:val="000260CD"/>
    <w:rsid w:val="00026343"/>
    <w:rsid w:val="000263F1"/>
    <w:rsid w:val="0002645D"/>
    <w:rsid w:val="0002651D"/>
    <w:rsid w:val="0002656A"/>
    <w:rsid w:val="0002657E"/>
    <w:rsid w:val="000265B0"/>
    <w:rsid w:val="0002664E"/>
    <w:rsid w:val="0002680B"/>
    <w:rsid w:val="00026834"/>
    <w:rsid w:val="00026871"/>
    <w:rsid w:val="0002690A"/>
    <w:rsid w:val="0002696F"/>
    <w:rsid w:val="00026A40"/>
    <w:rsid w:val="00026A6A"/>
    <w:rsid w:val="00026A89"/>
    <w:rsid w:val="00026AB9"/>
    <w:rsid w:val="00026C01"/>
    <w:rsid w:val="00026E0B"/>
    <w:rsid w:val="00026E27"/>
    <w:rsid w:val="00026FDE"/>
    <w:rsid w:val="0002707D"/>
    <w:rsid w:val="00027088"/>
    <w:rsid w:val="0002709A"/>
    <w:rsid w:val="0002712B"/>
    <w:rsid w:val="0002728F"/>
    <w:rsid w:val="00027297"/>
    <w:rsid w:val="000272B7"/>
    <w:rsid w:val="000273A5"/>
    <w:rsid w:val="000273B5"/>
    <w:rsid w:val="0002746D"/>
    <w:rsid w:val="000275A5"/>
    <w:rsid w:val="000275AC"/>
    <w:rsid w:val="0002760B"/>
    <w:rsid w:val="0002766B"/>
    <w:rsid w:val="000276D6"/>
    <w:rsid w:val="000276D8"/>
    <w:rsid w:val="00027AFC"/>
    <w:rsid w:val="00027B11"/>
    <w:rsid w:val="00027EE6"/>
    <w:rsid w:val="00030230"/>
    <w:rsid w:val="000303E7"/>
    <w:rsid w:val="000303FE"/>
    <w:rsid w:val="00030419"/>
    <w:rsid w:val="00030434"/>
    <w:rsid w:val="000304DC"/>
    <w:rsid w:val="00030524"/>
    <w:rsid w:val="0003087B"/>
    <w:rsid w:val="0003089E"/>
    <w:rsid w:val="000308E7"/>
    <w:rsid w:val="000308F0"/>
    <w:rsid w:val="000309E9"/>
    <w:rsid w:val="00030A4E"/>
    <w:rsid w:val="00030A4F"/>
    <w:rsid w:val="00030A51"/>
    <w:rsid w:val="00030A7D"/>
    <w:rsid w:val="00030B87"/>
    <w:rsid w:val="00030C0E"/>
    <w:rsid w:val="00030D6C"/>
    <w:rsid w:val="00030DE0"/>
    <w:rsid w:val="00030E85"/>
    <w:rsid w:val="00030F54"/>
    <w:rsid w:val="00031268"/>
    <w:rsid w:val="000313CE"/>
    <w:rsid w:val="00031421"/>
    <w:rsid w:val="00031493"/>
    <w:rsid w:val="0003184D"/>
    <w:rsid w:val="000318B2"/>
    <w:rsid w:val="00031923"/>
    <w:rsid w:val="0003198B"/>
    <w:rsid w:val="000319DE"/>
    <w:rsid w:val="00031AAB"/>
    <w:rsid w:val="00031CB5"/>
    <w:rsid w:val="00031CEE"/>
    <w:rsid w:val="00031D5F"/>
    <w:rsid w:val="00031EEE"/>
    <w:rsid w:val="00031F31"/>
    <w:rsid w:val="00031FD8"/>
    <w:rsid w:val="00032007"/>
    <w:rsid w:val="0003201C"/>
    <w:rsid w:val="00032098"/>
    <w:rsid w:val="000320B5"/>
    <w:rsid w:val="00032149"/>
    <w:rsid w:val="0003218C"/>
    <w:rsid w:val="000321AC"/>
    <w:rsid w:val="00032254"/>
    <w:rsid w:val="00032332"/>
    <w:rsid w:val="000323FA"/>
    <w:rsid w:val="00032414"/>
    <w:rsid w:val="000324F0"/>
    <w:rsid w:val="000324F5"/>
    <w:rsid w:val="000325DF"/>
    <w:rsid w:val="00032798"/>
    <w:rsid w:val="00032883"/>
    <w:rsid w:val="00032972"/>
    <w:rsid w:val="00032B72"/>
    <w:rsid w:val="00032D7F"/>
    <w:rsid w:val="00032DF5"/>
    <w:rsid w:val="000332BB"/>
    <w:rsid w:val="0003331C"/>
    <w:rsid w:val="000333D2"/>
    <w:rsid w:val="00033432"/>
    <w:rsid w:val="00033559"/>
    <w:rsid w:val="0003369E"/>
    <w:rsid w:val="000337F0"/>
    <w:rsid w:val="000338B7"/>
    <w:rsid w:val="00033A1D"/>
    <w:rsid w:val="00033C07"/>
    <w:rsid w:val="00033C40"/>
    <w:rsid w:val="00033CDB"/>
    <w:rsid w:val="00033CFA"/>
    <w:rsid w:val="00033DA5"/>
    <w:rsid w:val="00034086"/>
    <w:rsid w:val="000340BF"/>
    <w:rsid w:val="00034156"/>
    <w:rsid w:val="00034269"/>
    <w:rsid w:val="000342C6"/>
    <w:rsid w:val="00034574"/>
    <w:rsid w:val="000346F0"/>
    <w:rsid w:val="00034747"/>
    <w:rsid w:val="0003481B"/>
    <w:rsid w:val="000349AB"/>
    <w:rsid w:val="00034A04"/>
    <w:rsid w:val="00034A52"/>
    <w:rsid w:val="00034A70"/>
    <w:rsid w:val="00034DD3"/>
    <w:rsid w:val="00034F1D"/>
    <w:rsid w:val="00035068"/>
    <w:rsid w:val="00035203"/>
    <w:rsid w:val="00035297"/>
    <w:rsid w:val="0003538D"/>
    <w:rsid w:val="000354BE"/>
    <w:rsid w:val="00035525"/>
    <w:rsid w:val="00035654"/>
    <w:rsid w:val="0003585D"/>
    <w:rsid w:val="000358F6"/>
    <w:rsid w:val="00035934"/>
    <w:rsid w:val="00035AF1"/>
    <w:rsid w:val="00035AFE"/>
    <w:rsid w:val="00035B4E"/>
    <w:rsid w:val="00035B9C"/>
    <w:rsid w:val="00035BA7"/>
    <w:rsid w:val="00035D8D"/>
    <w:rsid w:val="00035DC4"/>
    <w:rsid w:val="00035ECF"/>
    <w:rsid w:val="00035EF3"/>
    <w:rsid w:val="0003607E"/>
    <w:rsid w:val="000362A0"/>
    <w:rsid w:val="000362D0"/>
    <w:rsid w:val="00036324"/>
    <w:rsid w:val="00036329"/>
    <w:rsid w:val="00036406"/>
    <w:rsid w:val="0003640E"/>
    <w:rsid w:val="0003655B"/>
    <w:rsid w:val="00036638"/>
    <w:rsid w:val="00036959"/>
    <w:rsid w:val="00036ABC"/>
    <w:rsid w:val="00036B79"/>
    <w:rsid w:val="00037009"/>
    <w:rsid w:val="0003706E"/>
    <w:rsid w:val="00037077"/>
    <w:rsid w:val="000371DE"/>
    <w:rsid w:val="00037251"/>
    <w:rsid w:val="00037300"/>
    <w:rsid w:val="000373D4"/>
    <w:rsid w:val="0003748F"/>
    <w:rsid w:val="00037687"/>
    <w:rsid w:val="0003774D"/>
    <w:rsid w:val="00037A98"/>
    <w:rsid w:val="00037AA1"/>
    <w:rsid w:val="00037B1B"/>
    <w:rsid w:val="00037C78"/>
    <w:rsid w:val="00037D42"/>
    <w:rsid w:val="00037D47"/>
    <w:rsid w:val="00037D5B"/>
    <w:rsid w:val="00037FAA"/>
    <w:rsid w:val="00040070"/>
    <w:rsid w:val="000400E4"/>
    <w:rsid w:val="0004020C"/>
    <w:rsid w:val="000403D7"/>
    <w:rsid w:val="00040892"/>
    <w:rsid w:val="000408AB"/>
    <w:rsid w:val="00040925"/>
    <w:rsid w:val="00040A93"/>
    <w:rsid w:val="00040ADB"/>
    <w:rsid w:val="00040B09"/>
    <w:rsid w:val="00040B7C"/>
    <w:rsid w:val="00040C02"/>
    <w:rsid w:val="00040E39"/>
    <w:rsid w:val="00040E71"/>
    <w:rsid w:val="00041021"/>
    <w:rsid w:val="000411EF"/>
    <w:rsid w:val="00041200"/>
    <w:rsid w:val="00041297"/>
    <w:rsid w:val="0004132E"/>
    <w:rsid w:val="000416F7"/>
    <w:rsid w:val="00041754"/>
    <w:rsid w:val="0004176F"/>
    <w:rsid w:val="00041776"/>
    <w:rsid w:val="000417D0"/>
    <w:rsid w:val="00041884"/>
    <w:rsid w:val="000419ED"/>
    <w:rsid w:val="00041A5C"/>
    <w:rsid w:val="00041AA6"/>
    <w:rsid w:val="00041AFB"/>
    <w:rsid w:val="00041BF3"/>
    <w:rsid w:val="00041DDF"/>
    <w:rsid w:val="00041FF8"/>
    <w:rsid w:val="000420D4"/>
    <w:rsid w:val="000422BE"/>
    <w:rsid w:val="0004264F"/>
    <w:rsid w:val="00042658"/>
    <w:rsid w:val="0004274C"/>
    <w:rsid w:val="000427FB"/>
    <w:rsid w:val="00042E33"/>
    <w:rsid w:val="00042E72"/>
    <w:rsid w:val="00042F53"/>
    <w:rsid w:val="00042F86"/>
    <w:rsid w:val="00042FD3"/>
    <w:rsid w:val="00043089"/>
    <w:rsid w:val="00043202"/>
    <w:rsid w:val="0004321E"/>
    <w:rsid w:val="0004322F"/>
    <w:rsid w:val="00043296"/>
    <w:rsid w:val="000432FF"/>
    <w:rsid w:val="00043339"/>
    <w:rsid w:val="0004363C"/>
    <w:rsid w:val="00043964"/>
    <w:rsid w:val="00043C37"/>
    <w:rsid w:val="00043C5E"/>
    <w:rsid w:val="00043D5F"/>
    <w:rsid w:val="00043D7A"/>
    <w:rsid w:val="0004401E"/>
    <w:rsid w:val="00044262"/>
    <w:rsid w:val="00044334"/>
    <w:rsid w:val="000444D6"/>
    <w:rsid w:val="0004455E"/>
    <w:rsid w:val="000445A6"/>
    <w:rsid w:val="000446BF"/>
    <w:rsid w:val="000446C6"/>
    <w:rsid w:val="00044743"/>
    <w:rsid w:val="00044755"/>
    <w:rsid w:val="000447BC"/>
    <w:rsid w:val="00044A52"/>
    <w:rsid w:val="00044ABA"/>
    <w:rsid w:val="00044B75"/>
    <w:rsid w:val="00044BCE"/>
    <w:rsid w:val="00044C3E"/>
    <w:rsid w:val="00044C80"/>
    <w:rsid w:val="00044D50"/>
    <w:rsid w:val="00044D71"/>
    <w:rsid w:val="00044E76"/>
    <w:rsid w:val="00044F55"/>
    <w:rsid w:val="0004517F"/>
    <w:rsid w:val="000451BA"/>
    <w:rsid w:val="0004523A"/>
    <w:rsid w:val="000452D0"/>
    <w:rsid w:val="000456B3"/>
    <w:rsid w:val="00045815"/>
    <w:rsid w:val="00045A5C"/>
    <w:rsid w:val="00045A63"/>
    <w:rsid w:val="00045A7A"/>
    <w:rsid w:val="00045AE9"/>
    <w:rsid w:val="00045B52"/>
    <w:rsid w:val="00045B9E"/>
    <w:rsid w:val="00045CF8"/>
    <w:rsid w:val="00045E14"/>
    <w:rsid w:val="00045EBB"/>
    <w:rsid w:val="000461E2"/>
    <w:rsid w:val="000463CC"/>
    <w:rsid w:val="000464A2"/>
    <w:rsid w:val="00046636"/>
    <w:rsid w:val="00046648"/>
    <w:rsid w:val="000467A9"/>
    <w:rsid w:val="000467C1"/>
    <w:rsid w:val="000467D5"/>
    <w:rsid w:val="000467FA"/>
    <w:rsid w:val="00046A08"/>
    <w:rsid w:val="00046C2C"/>
    <w:rsid w:val="00046DBD"/>
    <w:rsid w:val="00046ED0"/>
    <w:rsid w:val="000470B8"/>
    <w:rsid w:val="000470C4"/>
    <w:rsid w:val="00047169"/>
    <w:rsid w:val="000472DE"/>
    <w:rsid w:val="00047328"/>
    <w:rsid w:val="0004737E"/>
    <w:rsid w:val="000474BA"/>
    <w:rsid w:val="000479FE"/>
    <w:rsid w:val="00047A99"/>
    <w:rsid w:val="00047AE1"/>
    <w:rsid w:val="00047B8F"/>
    <w:rsid w:val="00047BED"/>
    <w:rsid w:val="00047C7A"/>
    <w:rsid w:val="00047CB5"/>
    <w:rsid w:val="0005008F"/>
    <w:rsid w:val="000500F4"/>
    <w:rsid w:val="0005019F"/>
    <w:rsid w:val="000501B6"/>
    <w:rsid w:val="00050220"/>
    <w:rsid w:val="0005024A"/>
    <w:rsid w:val="0005024D"/>
    <w:rsid w:val="000502EA"/>
    <w:rsid w:val="000503B9"/>
    <w:rsid w:val="00050450"/>
    <w:rsid w:val="00050525"/>
    <w:rsid w:val="000505B4"/>
    <w:rsid w:val="000506A4"/>
    <w:rsid w:val="000506F5"/>
    <w:rsid w:val="0005079A"/>
    <w:rsid w:val="000507EF"/>
    <w:rsid w:val="00050806"/>
    <w:rsid w:val="000508DD"/>
    <w:rsid w:val="00050BC3"/>
    <w:rsid w:val="00050D06"/>
    <w:rsid w:val="00050D18"/>
    <w:rsid w:val="00050D55"/>
    <w:rsid w:val="00050DE1"/>
    <w:rsid w:val="00051154"/>
    <w:rsid w:val="0005128D"/>
    <w:rsid w:val="00051486"/>
    <w:rsid w:val="00051566"/>
    <w:rsid w:val="00051685"/>
    <w:rsid w:val="000517F2"/>
    <w:rsid w:val="0005180B"/>
    <w:rsid w:val="0005182F"/>
    <w:rsid w:val="00051910"/>
    <w:rsid w:val="00051BEC"/>
    <w:rsid w:val="00051CB0"/>
    <w:rsid w:val="00051E93"/>
    <w:rsid w:val="00051F35"/>
    <w:rsid w:val="00051FAA"/>
    <w:rsid w:val="00052096"/>
    <w:rsid w:val="00052244"/>
    <w:rsid w:val="00052487"/>
    <w:rsid w:val="00052568"/>
    <w:rsid w:val="000526D3"/>
    <w:rsid w:val="0005297B"/>
    <w:rsid w:val="00052A50"/>
    <w:rsid w:val="00052AE1"/>
    <w:rsid w:val="00052D20"/>
    <w:rsid w:val="00052E45"/>
    <w:rsid w:val="00052FE9"/>
    <w:rsid w:val="00053683"/>
    <w:rsid w:val="00053783"/>
    <w:rsid w:val="0005379B"/>
    <w:rsid w:val="000537B4"/>
    <w:rsid w:val="0005383A"/>
    <w:rsid w:val="0005393A"/>
    <w:rsid w:val="0005396C"/>
    <w:rsid w:val="00053B99"/>
    <w:rsid w:val="00053EE8"/>
    <w:rsid w:val="00053F65"/>
    <w:rsid w:val="00054034"/>
    <w:rsid w:val="000540DC"/>
    <w:rsid w:val="0005411A"/>
    <w:rsid w:val="000541FF"/>
    <w:rsid w:val="000542C0"/>
    <w:rsid w:val="000543E1"/>
    <w:rsid w:val="00054458"/>
    <w:rsid w:val="00054519"/>
    <w:rsid w:val="00054822"/>
    <w:rsid w:val="0005484A"/>
    <w:rsid w:val="00054862"/>
    <w:rsid w:val="000548BF"/>
    <w:rsid w:val="00054940"/>
    <w:rsid w:val="00054B12"/>
    <w:rsid w:val="00054B9A"/>
    <w:rsid w:val="00054D9B"/>
    <w:rsid w:val="00054DBC"/>
    <w:rsid w:val="00054FF6"/>
    <w:rsid w:val="0005500E"/>
    <w:rsid w:val="00055030"/>
    <w:rsid w:val="00055206"/>
    <w:rsid w:val="0005520F"/>
    <w:rsid w:val="00055394"/>
    <w:rsid w:val="00055444"/>
    <w:rsid w:val="0005545C"/>
    <w:rsid w:val="000556C4"/>
    <w:rsid w:val="0005580C"/>
    <w:rsid w:val="0005587C"/>
    <w:rsid w:val="00055904"/>
    <w:rsid w:val="0005592E"/>
    <w:rsid w:val="0005599C"/>
    <w:rsid w:val="00055A15"/>
    <w:rsid w:val="00055A57"/>
    <w:rsid w:val="00055C0B"/>
    <w:rsid w:val="00055D81"/>
    <w:rsid w:val="00055E6E"/>
    <w:rsid w:val="000560D0"/>
    <w:rsid w:val="0005612B"/>
    <w:rsid w:val="00056157"/>
    <w:rsid w:val="000561DC"/>
    <w:rsid w:val="00056235"/>
    <w:rsid w:val="000562EF"/>
    <w:rsid w:val="00056406"/>
    <w:rsid w:val="00056440"/>
    <w:rsid w:val="000566D8"/>
    <w:rsid w:val="000566E3"/>
    <w:rsid w:val="000567A4"/>
    <w:rsid w:val="000568B8"/>
    <w:rsid w:val="000569C1"/>
    <w:rsid w:val="00056AE6"/>
    <w:rsid w:val="00056D33"/>
    <w:rsid w:val="00056E17"/>
    <w:rsid w:val="00056EF3"/>
    <w:rsid w:val="00056FAC"/>
    <w:rsid w:val="00057001"/>
    <w:rsid w:val="0005706E"/>
    <w:rsid w:val="0005709C"/>
    <w:rsid w:val="0005721A"/>
    <w:rsid w:val="0005724D"/>
    <w:rsid w:val="000572A9"/>
    <w:rsid w:val="0005738E"/>
    <w:rsid w:val="000573A4"/>
    <w:rsid w:val="0005752D"/>
    <w:rsid w:val="00057614"/>
    <w:rsid w:val="00057625"/>
    <w:rsid w:val="00057638"/>
    <w:rsid w:val="00057691"/>
    <w:rsid w:val="000576AB"/>
    <w:rsid w:val="000577D9"/>
    <w:rsid w:val="0005782A"/>
    <w:rsid w:val="000578B9"/>
    <w:rsid w:val="000578D2"/>
    <w:rsid w:val="00057AB9"/>
    <w:rsid w:val="00057B01"/>
    <w:rsid w:val="00057B41"/>
    <w:rsid w:val="00057C04"/>
    <w:rsid w:val="00057D23"/>
    <w:rsid w:val="00057E2A"/>
    <w:rsid w:val="00057F13"/>
    <w:rsid w:val="00057F7B"/>
    <w:rsid w:val="00060055"/>
    <w:rsid w:val="000601B7"/>
    <w:rsid w:val="000607C0"/>
    <w:rsid w:val="000608D9"/>
    <w:rsid w:val="00060935"/>
    <w:rsid w:val="00060AD8"/>
    <w:rsid w:val="00060B20"/>
    <w:rsid w:val="00060BB4"/>
    <w:rsid w:val="00060C03"/>
    <w:rsid w:val="00060C90"/>
    <w:rsid w:val="00060E30"/>
    <w:rsid w:val="00061073"/>
    <w:rsid w:val="00061094"/>
    <w:rsid w:val="000610BB"/>
    <w:rsid w:val="00061325"/>
    <w:rsid w:val="00061545"/>
    <w:rsid w:val="000615AB"/>
    <w:rsid w:val="0006164A"/>
    <w:rsid w:val="00061653"/>
    <w:rsid w:val="00061792"/>
    <w:rsid w:val="0006179A"/>
    <w:rsid w:val="000617BD"/>
    <w:rsid w:val="00061807"/>
    <w:rsid w:val="000618E9"/>
    <w:rsid w:val="000618F8"/>
    <w:rsid w:val="00061A66"/>
    <w:rsid w:val="00061A70"/>
    <w:rsid w:val="00061B88"/>
    <w:rsid w:val="00061DA5"/>
    <w:rsid w:val="00061E1E"/>
    <w:rsid w:val="00061F55"/>
    <w:rsid w:val="00061FBF"/>
    <w:rsid w:val="00062123"/>
    <w:rsid w:val="00062276"/>
    <w:rsid w:val="00062279"/>
    <w:rsid w:val="000623A1"/>
    <w:rsid w:val="000624AD"/>
    <w:rsid w:val="000625B9"/>
    <w:rsid w:val="000626D6"/>
    <w:rsid w:val="000627DE"/>
    <w:rsid w:val="00062A9F"/>
    <w:rsid w:val="00062AA6"/>
    <w:rsid w:val="00062AD2"/>
    <w:rsid w:val="00062BD1"/>
    <w:rsid w:val="00062D63"/>
    <w:rsid w:val="00062F30"/>
    <w:rsid w:val="00062F9A"/>
    <w:rsid w:val="0006308A"/>
    <w:rsid w:val="00063092"/>
    <w:rsid w:val="000630F9"/>
    <w:rsid w:val="00063143"/>
    <w:rsid w:val="00063200"/>
    <w:rsid w:val="00063370"/>
    <w:rsid w:val="00063544"/>
    <w:rsid w:val="00063649"/>
    <w:rsid w:val="000639F3"/>
    <w:rsid w:val="00063F38"/>
    <w:rsid w:val="00063F3B"/>
    <w:rsid w:val="00063FD2"/>
    <w:rsid w:val="00064071"/>
    <w:rsid w:val="000641D2"/>
    <w:rsid w:val="000643F5"/>
    <w:rsid w:val="000645A1"/>
    <w:rsid w:val="000646F1"/>
    <w:rsid w:val="00064707"/>
    <w:rsid w:val="0006487A"/>
    <w:rsid w:val="000648C6"/>
    <w:rsid w:val="00064A8F"/>
    <w:rsid w:val="00064AD3"/>
    <w:rsid w:val="00064AF0"/>
    <w:rsid w:val="00064B9E"/>
    <w:rsid w:val="00064BB3"/>
    <w:rsid w:val="00064C21"/>
    <w:rsid w:val="00064C6B"/>
    <w:rsid w:val="00064C91"/>
    <w:rsid w:val="00064CD4"/>
    <w:rsid w:val="00064D71"/>
    <w:rsid w:val="00064E65"/>
    <w:rsid w:val="00064F98"/>
    <w:rsid w:val="00065109"/>
    <w:rsid w:val="00065185"/>
    <w:rsid w:val="000651F9"/>
    <w:rsid w:val="00065306"/>
    <w:rsid w:val="0006531B"/>
    <w:rsid w:val="00065569"/>
    <w:rsid w:val="00065586"/>
    <w:rsid w:val="000656D0"/>
    <w:rsid w:val="00065754"/>
    <w:rsid w:val="0006588F"/>
    <w:rsid w:val="00065975"/>
    <w:rsid w:val="00065A8C"/>
    <w:rsid w:val="00065AD0"/>
    <w:rsid w:val="00065AFE"/>
    <w:rsid w:val="00065D02"/>
    <w:rsid w:val="00065D3C"/>
    <w:rsid w:val="00065DF4"/>
    <w:rsid w:val="00065E0A"/>
    <w:rsid w:val="00065E54"/>
    <w:rsid w:val="00065EDC"/>
    <w:rsid w:val="00065F89"/>
    <w:rsid w:val="00065F9B"/>
    <w:rsid w:val="000660E0"/>
    <w:rsid w:val="000661F2"/>
    <w:rsid w:val="00066235"/>
    <w:rsid w:val="00066253"/>
    <w:rsid w:val="00066290"/>
    <w:rsid w:val="000662CA"/>
    <w:rsid w:val="000662E4"/>
    <w:rsid w:val="00066367"/>
    <w:rsid w:val="000663C4"/>
    <w:rsid w:val="00066405"/>
    <w:rsid w:val="000665A0"/>
    <w:rsid w:val="000666CC"/>
    <w:rsid w:val="0006674B"/>
    <w:rsid w:val="00066772"/>
    <w:rsid w:val="0006688F"/>
    <w:rsid w:val="000668A2"/>
    <w:rsid w:val="00066980"/>
    <w:rsid w:val="00066A16"/>
    <w:rsid w:val="00066AED"/>
    <w:rsid w:val="00066B78"/>
    <w:rsid w:val="00066BDB"/>
    <w:rsid w:val="00066C1B"/>
    <w:rsid w:val="00066C6D"/>
    <w:rsid w:val="00066C84"/>
    <w:rsid w:val="00066D01"/>
    <w:rsid w:val="00066F76"/>
    <w:rsid w:val="000672A5"/>
    <w:rsid w:val="0006742F"/>
    <w:rsid w:val="00067467"/>
    <w:rsid w:val="0006752B"/>
    <w:rsid w:val="0006752E"/>
    <w:rsid w:val="00067608"/>
    <w:rsid w:val="00067650"/>
    <w:rsid w:val="00067670"/>
    <w:rsid w:val="0006767D"/>
    <w:rsid w:val="00067729"/>
    <w:rsid w:val="00067885"/>
    <w:rsid w:val="000678BB"/>
    <w:rsid w:val="00067933"/>
    <w:rsid w:val="0006793E"/>
    <w:rsid w:val="00067A4A"/>
    <w:rsid w:val="00067BE6"/>
    <w:rsid w:val="00067DD8"/>
    <w:rsid w:val="00067DE4"/>
    <w:rsid w:val="00067FB0"/>
    <w:rsid w:val="00067FF9"/>
    <w:rsid w:val="0007000A"/>
    <w:rsid w:val="000700BB"/>
    <w:rsid w:val="00070163"/>
    <w:rsid w:val="000701E1"/>
    <w:rsid w:val="00070242"/>
    <w:rsid w:val="00070294"/>
    <w:rsid w:val="000702D3"/>
    <w:rsid w:val="000702DB"/>
    <w:rsid w:val="000704F1"/>
    <w:rsid w:val="0007052B"/>
    <w:rsid w:val="0007072C"/>
    <w:rsid w:val="000708E4"/>
    <w:rsid w:val="00070A6C"/>
    <w:rsid w:val="00070AF5"/>
    <w:rsid w:val="00070B24"/>
    <w:rsid w:val="00070B29"/>
    <w:rsid w:val="00070BCE"/>
    <w:rsid w:val="00070BFF"/>
    <w:rsid w:val="00070DD8"/>
    <w:rsid w:val="00070E8A"/>
    <w:rsid w:val="00070F0F"/>
    <w:rsid w:val="00070FF9"/>
    <w:rsid w:val="00071002"/>
    <w:rsid w:val="0007102D"/>
    <w:rsid w:val="000710EF"/>
    <w:rsid w:val="0007125B"/>
    <w:rsid w:val="00071299"/>
    <w:rsid w:val="0007130B"/>
    <w:rsid w:val="000713CC"/>
    <w:rsid w:val="000713F1"/>
    <w:rsid w:val="0007142E"/>
    <w:rsid w:val="0007147E"/>
    <w:rsid w:val="000714BE"/>
    <w:rsid w:val="000714F6"/>
    <w:rsid w:val="00071591"/>
    <w:rsid w:val="000715EF"/>
    <w:rsid w:val="00071705"/>
    <w:rsid w:val="00071749"/>
    <w:rsid w:val="00071757"/>
    <w:rsid w:val="000717CE"/>
    <w:rsid w:val="00071843"/>
    <w:rsid w:val="000718E4"/>
    <w:rsid w:val="0007192E"/>
    <w:rsid w:val="0007199D"/>
    <w:rsid w:val="00071CF1"/>
    <w:rsid w:val="00071DA6"/>
    <w:rsid w:val="00071EBE"/>
    <w:rsid w:val="00071FF9"/>
    <w:rsid w:val="00071FFF"/>
    <w:rsid w:val="0007203D"/>
    <w:rsid w:val="00072091"/>
    <w:rsid w:val="00072129"/>
    <w:rsid w:val="000721CF"/>
    <w:rsid w:val="000722CE"/>
    <w:rsid w:val="0007235D"/>
    <w:rsid w:val="000728A3"/>
    <w:rsid w:val="00072988"/>
    <w:rsid w:val="000729C0"/>
    <w:rsid w:val="00072A23"/>
    <w:rsid w:val="00072A39"/>
    <w:rsid w:val="00072A56"/>
    <w:rsid w:val="00072B44"/>
    <w:rsid w:val="00072C5E"/>
    <w:rsid w:val="00072C8F"/>
    <w:rsid w:val="00072CEB"/>
    <w:rsid w:val="00072D8D"/>
    <w:rsid w:val="00072DA0"/>
    <w:rsid w:val="00072E67"/>
    <w:rsid w:val="00072EBE"/>
    <w:rsid w:val="00072FA1"/>
    <w:rsid w:val="00073044"/>
    <w:rsid w:val="000730C5"/>
    <w:rsid w:val="000731F5"/>
    <w:rsid w:val="00073204"/>
    <w:rsid w:val="00073208"/>
    <w:rsid w:val="00073209"/>
    <w:rsid w:val="00073374"/>
    <w:rsid w:val="000733AC"/>
    <w:rsid w:val="00073464"/>
    <w:rsid w:val="00073703"/>
    <w:rsid w:val="00073707"/>
    <w:rsid w:val="000737DD"/>
    <w:rsid w:val="000739E9"/>
    <w:rsid w:val="00073A49"/>
    <w:rsid w:val="00073AE9"/>
    <w:rsid w:val="00073CFC"/>
    <w:rsid w:val="00073D29"/>
    <w:rsid w:val="00073DEA"/>
    <w:rsid w:val="00073E8E"/>
    <w:rsid w:val="000743CC"/>
    <w:rsid w:val="00074582"/>
    <w:rsid w:val="000745B2"/>
    <w:rsid w:val="0007462A"/>
    <w:rsid w:val="000748AD"/>
    <w:rsid w:val="00074AAC"/>
    <w:rsid w:val="00074B81"/>
    <w:rsid w:val="00074BED"/>
    <w:rsid w:val="00074C7F"/>
    <w:rsid w:val="00074CFA"/>
    <w:rsid w:val="00074D21"/>
    <w:rsid w:val="00074D22"/>
    <w:rsid w:val="00074D33"/>
    <w:rsid w:val="00074E34"/>
    <w:rsid w:val="00075081"/>
    <w:rsid w:val="0007528A"/>
    <w:rsid w:val="000752B2"/>
    <w:rsid w:val="000753A8"/>
    <w:rsid w:val="000753C9"/>
    <w:rsid w:val="00075433"/>
    <w:rsid w:val="000754EA"/>
    <w:rsid w:val="00075570"/>
    <w:rsid w:val="00075987"/>
    <w:rsid w:val="00075AC6"/>
    <w:rsid w:val="00075C3C"/>
    <w:rsid w:val="00075E2E"/>
    <w:rsid w:val="00075FB9"/>
    <w:rsid w:val="000760A1"/>
    <w:rsid w:val="000760B9"/>
    <w:rsid w:val="0007620A"/>
    <w:rsid w:val="0007626E"/>
    <w:rsid w:val="00076405"/>
    <w:rsid w:val="0007641A"/>
    <w:rsid w:val="00076449"/>
    <w:rsid w:val="0007645C"/>
    <w:rsid w:val="0007665B"/>
    <w:rsid w:val="0007684F"/>
    <w:rsid w:val="00076998"/>
    <w:rsid w:val="00076A54"/>
    <w:rsid w:val="00076A91"/>
    <w:rsid w:val="00076BB8"/>
    <w:rsid w:val="00076BE4"/>
    <w:rsid w:val="00076BEE"/>
    <w:rsid w:val="00076D16"/>
    <w:rsid w:val="00076DCA"/>
    <w:rsid w:val="00076EB7"/>
    <w:rsid w:val="00076F3F"/>
    <w:rsid w:val="00076FE8"/>
    <w:rsid w:val="000770A4"/>
    <w:rsid w:val="000770CA"/>
    <w:rsid w:val="00077362"/>
    <w:rsid w:val="00077368"/>
    <w:rsid w:val="00077507"/>
    <w:rsid w:val="0007755E"/>
    <w:rsid w:val="000775D6"/>
    <w:rsid w:val="000775E9"/>
    <w:rsid w:val="000775FF"/>
    <w:rsid w:val="000776D3"/>
    <w:rsid w:val="000777DA"/>
    <w:rsid w:val="00077A02"/>
    <w:rsid w:val="00077ADE"/>
    <w:rsid w:val="00077C27"/>
    <w:rsid w:val="00077DB7"/>
    <w:rsid w:val="0008006E"/>
    <w:rsid w:val="0008009E"/>
    <w:rsid w:val="000800F5"/>
    <w:rsid w:val="000801DD"/>
    <w:rsid w:val="00080278"/>
    <w:rsid w:val="000803E1"/>
    <w:rsid w:val="0008050B"/>
    <w:rsid w:val="00080597"/>
    <w:rsid w:val="000805C3"/>
    <w:rsid w:val="000805E5"/>
    <w:rsid w:val="000806F6"/>
    <w:rsid w:val="00080755"/>
    <w:rsid w:val="000808B2"/>
    <w:rsid w:val="00080914"/>
    <w:rsid w:val="000809B4"/>
    <w:rsid w:val="00080B7B"/>
    <w:rsid w:val="00080C26"/>
    <w:rsid w:val="00080F47"/>
    <w:rsid w:val="0008100D"/>
    <w:rsid w:val="000811AB"/>
    <w:rsid w:val="000811BA"/>
    <w:rsid w:val="00081256"/>
    <w:rsid w:val="0008152A"/>
    <w:rsid w:val="000816A1"/>
    <w:rsid w:val="000816D5"/>
    <w:rsid w:val="00081726"/>
    <w:rsid w:val="00081879"/>
    <w:rsid w:val="00081926"/>
    <w:rsid w:val="00081957"/>
    <w:rsid w:val="00081AC3"/>
    <w:rsid w:val="00081B6D"/>
    <w:rsid w:val="00081BA0"/>
    <w:rsid w:val="00081BA1"/>
    <w:rsid w:val="00081C02"/>
    <w:rsid w:val="00081C60"/>
    <w:rsid w:val="00081CE6"/>
    <w:rsid w:val="00081D56"/>
    <w:rsid w:val="00081D84"/>
    <w:rsid w:val="00081DDE"/>
    <w:rsid w:val="000820ED"/>
    <w:rsid w:val="00082164"/>
    <w:rsid w:val="0008224F"/>
    <w:rsid w:val="00082258"/>
    <w:rsid w:val="0008239E"/>
    <w:rsid w:val="00082484"/>
    <w:rsid w:val="000824E8"/>
    <w:rsid w:val="0008258A"/>
    <w:rsid w:val="00082599"/>
    <w:rsid w:val="000826E2"/>
    <w:rsid w:val="00082730"/>
    <w:rsid w:val="00082831"/>
    <w:rsid w:val="000828B9"/>
    <w:rsid w:val="0008293A"/>
    <w:rsid w:val="00082ABB"/>
    <w:rsid w:val="00082B73"/>
    <w:rsid w:val="00082C13"/>
    <w:rsid w:val="00082CFE"/>
    <w:rsid w:val="00082D04"/>
    <w:rsid w:val="00082D25"/>
    <w:rsid w:val="00082DCB"/>
    <w:rsid w:val="00082E40"/>
    <w:rsid w:val="00082EAC"/>
    <w:rsid w:val="0008305C"/>
    <w:rsid w:val="00083110"/>
    <w:rsid w:val="0008315B"/>
    <w:rsid w:val="000831BF"/>
    <w:rsid w:val="00083258"/>
    <w:rsid w:val="000833A8"/>
    <w:rsid w:val="000833DF"/>
    <w:rsid w:val="00083629"/>
    <w:rsid w:val="0008365B"/>
    <w:rsid w:val="0008368F"/>
    <w:rsid w:val="00083881"/>
    <w:rsid w:val="000838DA"/>
    <w:rsid w:val="000839B5"/>
    <w:rsid w:val="00083A98"/>
    <w:rsid w:val="00083B9A"/>
    <w:rsid w:val="00083C5F"/>
    <w:rsid w:val="00083D1F"/>
    <w:rsid w:val="00083D34"/>
    <w:rsid w:val="00083EDF"/>
    <w:rsid w:val="000840EC"/>
    <w:rsid w:val="00084182"/>
    <w:rsid w:val="000841A7"/>
    <w:rsid w:val="000841EC"/>
    <w:rsid w:val="000844BA"/>
    <w:rsid w:val="00084504"/>
    <w:rsid w:val="0008463A"/>
    <w:rsid w:val="000846F0"/>
    <w:rsid w:val="00084731"/>
    <w:rsid w:val="0008474B"/>
    <w:rsid w:val="00084931"/>
    <w:rsid w:val="000849A3"/>
    <w:rsid w:val="000849E4"/>
    <w:rsid w:val="00084D8C"/>
    <w:rsid w:val="00084EEB"/>
    <w:rsid w:val="00084F72"/>
    <w:rsid w:val="00084FBF"/>
    <w:rsid w:val="00085087"/>
    <w:rsid w:val="0008511D"/>
    <w:rsid w:val="00085194"/>
    <w:rsid w:val="0008551B"/>
    <w:rsid w:val="00085569"/>
    <w:rsid w:val="0008589B"/>
    <w:rsid w:val="00085C4B"/>
    <w:rsid w:val="00085C8E"/>
    <w:rsid w:val="00085E58"/>
    <w:rsid w:val="000860AE"/>
    <w:rsid w:val="00086256"/>
    <w:rsid w:val="00086530"/>
    <w:rsid w:val="0008655B"/>
    <w:rsid w:val="000865E6"/>
    <w:rsid w:val="000867FC"/>
    <w:rsid w:val="00086881"/>
    <w:rsid w:val="000868B4"/>
    <w:rsid w:val="00086AA1"/>
    <w:rsid w:val="00086B2F"/>
    <w:rsid w:val="00086B59"/>
    <w:rsid w:val="00086D4C"/>
    <w:rsid w:val="00086F5E"/>
    <w:rsid w:val="00086F87"/>
    <w:rsid w:val="0008705D"/>
    <w:rsid w:val="00087060"/>
    <w:rsid w:val="00087061"/>
    <w:rsid w:val="0008712E"/>
    <w:rsid w:val="00087408"/>
    <w:rsid w:val="0008740D"/>
    <w:rsid w:val="000874A9"/>
    <w:rsid w:val="00087705"/>
    <w:rsid w:val="00087714"/>
    <w:rsid w:val="0008782C"/>
    <w:rsid w:val="00087A8D"/>
    <w:rsid w:val="00087B8D"/>
    <w:rsid w:val="00087BB4"/>
    <w:rsid w:val="00087BD2"/>
    <w:rsid w:val="00087D4B"/>
    <w:rsid w:val="00087DA2"/>
    <w:rsid w:val="00087DFA"/>
    <w:rsid w:val="00087E25"/>
    <w:rsid w:val="00087EF9"/>
    <w:rsid w:val="00087FBA"/>
    <w:rsid w:val="00087FEB"/>
    <w:rsid w:val="00087FEF"/>
    <w:rsid w:val="00090005"/>
    <w:rsid w:val="00090247"/>
    <w:rsid w:val="000902FD"/>
    <w:rsid w:val="00090312"/>
    <w:rsid w:val="00090377"/>
    <w:rsid w:val="00090492"/>
    <w:rsid w:val="0009054E"/>
    <w:rsid w:val="00090859"/>
    <w:rsid w:val="00090913"/>
    <w:rsid w:val="0009092A"/>
    <w:rsid w:val="000909E2"/>
    <w:rsid w:val="00090A56"/>
    <w:rsid w:val="00090A7B"/>
    <w:rsid w:val="00090CC0"/>
    <w:rsid w:val="00090DD3"/>
    <w:rsid w:val="00090E18"/>
    <w:rsid w:val="00090E4F"/>
    <w:rsid w:val="00090EE8"/>
    <w:rsid w:val="00090F4A"/>
    <w:rsid w:val="00090F68"/>
    <w:rsid w:val="00091061"/>
    <w:rsid w:val="00091213"/>
    <w:rsid w:val="0009128C"/>
    <w:rsid w:val="0009133F"/>
    <w:rsid w:val="000913B9"/>
    <w:rsid w:val="000914DD"/>
    <w:rsid w:val="00091675"/>
    <w:rsid w:val="0009172C"/>
    <w:rsid w:val="00091781"/>
    <w:rsid w:val="000917CF"/>
    <w:rsid w:val="0009180E"/>
    <w:rsid w:val="000919DB"/>
    <w:rsid w:val="00091B9A"/>
    <w:rsid w:val="00091C32"/>
    <w:rsid w:val="00091CD0"/>
    <w:rsid w:val="00091CF6"/>
    <w:rsid w:val="00091D9B"/>
    <w:rsid w:val="00091DF6"/>
    <w:rsid w:val="00091E10"/>
    <w:rsid w:val="00091EA5"/>
    <w:rsid w:val="00091EC9"/>
    <w:rsid w:val="000928FF"/>
    <w:rsid w:val="00092AB0"/>
    <w:rsid w:val="00092AF4"/>
    <w:rsid w:val="00092EEA"/>
    <w:rsid w:val="00092F53"/>
    <w:rsid w:val="0009307F"/>
    <w:rsid w:val="000930EC"/>
    <w:rsid w:val="00093146"/>
    <w:rsid w:val="0009315D"/>
    <w:rsid w:val="000931C2"/>
    <w:rsid w:val="000931EC"/>
    <w:rsid w:val="0009326A"/>
    <w:rsid w:val="0009332F"/>
    <w:rsid w:val="000933CB"/>
    <w:rsid w:val="000934A8"/>
    <w:rsid w:val="000935B7"/>
    <w:rsid w:val="0009361C"/>
    <w:rsid w:val="00093638"/>
    <w:rsid w:val="00093873"/>
    <w:rsid w:val="00093962"/>
    <w:rsid w:val="0009398B"/>
    <w:rsid w:val="00093A1C"/>
    <w:rsid w:val="00093B7E"/>
    <w:rsid w:val="00093CB5"/>
    <w:rsid w:val="00093D64"/>
    <w:rsid w:val="00093EBE"/>
    <w:rsid w:val="0009406C"/>
    <w:rsid w:val="000940C6"/>
    <w:rsid w:val="00094212"/>
    <w:rsid w:val="00094331"/>
    <w:rsid w:val="0009435A"/>
    <w:rsid w:val="000943CC"/>
    <w:rsid w:val="00094435"/>
    <w:rsid w:val="00094479"/>
    <w:rsid w:val="00094534"/>
    <w:rsid w:val="00094767"/>
    <w:rsid w:val="000947A7"/>
    <w:rsid w:val="000948EB"/>
    <w:rsid w:val="00094D2C"/>
    <w:rsid w:val="00094DC9"/>
    <w:rsid w:val="00094DD2"/>
    <w:rsid w:val="00094DE3"/>
    <w:rsid w:val="00094E8F"/>
    <w:rsid w:val="00095236"/>
    <w:rsid w:val="0009548C"/>
    <w:rsid w:val="000954D5"/>
    <w:rsid w:val="000955C4"/>
    <w:rsid w:val="0009571C"/>
    <w:rsid w:val="00095759"/>
    <w:rsid w:val="00095769"/>
    <w:rsid w:val="000957A0"/>
    <w:rsid w:val="00095840"/>
    <w:rsid w:val="000958BA"/>
    <w:rsid w:val="000958C5"/>
    <w:rsid w:val="00095A10"/>
    <w:rsid w:val="00095A23"/>
    <w:rsid w:val="00095C1E"/>
    <w:rsid w:val="00095DB0"/>
    <w:rsid w:val="00095E10"/>
    <w:rsid w:val="00095E5C"/>
    <w:rsid w:val="00095E61"/>
    <w:rsid w:val="00095ECF"/>
    <w:rsid w:val="00095F77"/>
    <w:rsid w:val="00096096"/>
    <w:rsid w:val="000961CD"/>
    <w:rsid w:val="0009632B"/>
    <w:rsid w:val="0009649A"/>
    <w:rsid w:val="000966C1"/>
    <w:rsid w:val="00096B87"/>
    <w:rsid w:val="00096BF4"/>
    <w:rsid w:val="00096CFB"/>
    <w:rsid w:val="00096D09"/>
    <w:rsid w:val="00096D69"/>
    <w:rsid w:val="00096E2A"/>
    <w:rsid w:val="00096F7B"/>
    <w:rsid w:val="000970AC"/>
    <w:rsid w:val="000970B5"/>
    <w:rsid w:val="00097153"/>
    <w:rsid w:val="00097358"/>
    <w:rsid w:val="00097390"/>
    <w:rsid w:val="00097421"/>
    <w:rsid w:val="0009795B"/>
    <w:rsid w:val="00097965"/>
    <w:rsid w:val="00097A20"/>
    <w:rsid w:val="00097B45"/>
    <w:rsid w:val="00097B82"/>
    <w:rsid w:val="00097B86"/>
    <w:rsid w:val="00097CD2"/>
    <w:rsid w:val="00097D2D"/>
    <w:rsid w:val="00097ED2"/>
    <w:rsid w:val="00097F71"/>
    <w:rsid w:val="000A020E"/>
    <w:rsid w:val="000A0222"/>
    <w:rsid w:val="000A027A"/>
    <w:rsid w:val="000A0419"/>
    <w:rsid w:val="000A0452"/>
    <w:rsid w:val="000A05F7"/>
    <w:rsid w:val="000A06FD"/>
    <w:rsid w:val="000A0842"/>
    <w:rsid w:val="000A0952"/>
    <w:rsid w:val="000A0AC1"/>
    <w:rsid w:val="000A0B71"/>
    <w:rsid w:val="000A0C3A"/>
    <w:rsid w:val="000A0CAC"/>
    <w:rsid w:val="000A0CD3"/>
    <w:rsid w:val="000A0D52"/>
    <w:rsid w:val="000A0D67"/>
    <w:rsid w:val="000A0E5F"/>
    <w:rsid w:val="000A0E92"/>
    <w:rsid w:val="000A0F25"/>
    <w:rsid w:val="000A1002"/>
    <w:rsid w:val="000A1068"/>
    <w:rsid w:val="000A113C"/>
    <w:rsid w:val="000A1167"/>
    <w:rsid w:val="000A13D3"/>
    <w:rsid w:val="000A16CC"/>
    <w:rsid w:val="000A1770"/>
    <w:rsid w:val="000A19BC"/>
    <w:rsid w:val="000A1AA7"/>
    <w:rsid w:val="000A1AFF"/>
    <w:rsid w:val="000A1B00"/>
    <w:rsid w:val="000A1BA6"/>
    <w:rsid w:val="000A1D2A"/>
    <w:rsid w:val="000A1DA1"/>
    <w:rsid w:val="000A1F15"/>
    <w:rsid w:val="000A20B4"/>
    <w:rsid w:val="000A21F1"/>
    <w:rsid w:val="000A22A4"/>
    <w:rsid w:val="000A23A6"/>
    <w:rsid w:val="000A23EB"/>
    <w:rsid w:val="000A28A0"/>
    <w:rsid w:val="000A28F3"/>
    <w:rsid w:val="000A2AA5"/>
    <w:rsid w:val="000A2AB5"/>
    <w:rsid w:val="000A2ABE"/>
    <w:rsid w:val="000A2AC2"/>
    <w:rsid w:val="000A2B5E"/>
    <w:rsid w:val="000A3021"/>
    <w:rsid w:val="000A3044"/>
    <w:rsid w:val="000A355F"/>
    <w:rsid w:val="000A3632"/>
    <w:rsid w:val="000A3680"/>
    <w:rsid w:val="000A36C1"/>
    <w:rsid w:val="000A36FE"/>
    <w:rsid w:val="000A370E"/>
    <w:rsid w:val="000A374D"/>
    <w:rsid w:val="000A3AA5"/>
    <w:rsid w:val="000A3CCA"/>
    <w:rsid w:val="000A3D21"/>
    <w:rsid w:val="000A3D7A"/>
    <w:rsid w:val="000A3DB2"/>
    <w:rsid w:val="000A3EC1"/>
    <w:rsid w:val="000A3EC2"/>
    <w:rsid w:val="000A3EF1"/>
    <w:rsid w:val="000A4020"/>
    <w:rsid w:val="000A418B"/>
    <w:rsid w:val="000A4190"/>
    <w:rsid w:val="000A41C1"/>
    <w:rsid w:val="000A43E3"/>
    <w:rsid w:val="000A4428"/>
    <w:rsid w:val="000A44E1"/>
    <w:rsid w:val="000A479D"/>
    <w:rsid w:val="000A484A"/>
    <w:rsid w:val="000A48B7"/>
    <w:rsid w:val="000A4941"/>
    <w:rsid w:val="000A49C7"/>
    <w:rsid w:val="000A4A8A"/>
    <w:rsid w:val="000A4B17"/>
    <w:rsid w:val="000A4B58"/>
    <w:rsid w:val="000A4CCD"/>
    <w:rsid w:val="000A4E59"/>
    <w:rsid w:val="000A4FD0"/>
    <w:rsid w:val="000A5023"/>
    <w:rsid w:val="000A5203"/>
    <w:rsid w:val="000A5613"/>
    <w:rsid w:val="000A56B3"/>
    <w:rsid w:val="000A56BD"/>
    <w:rsid w:val="000A57C8"/>
    <w:rsid w:val="000A5911"/>
    <w:rsid w:val="000A5919"/>
    <w:rsid w:val="000A5960"/>
    <w:rsid w:val="000A5ABD"/>
    <w:rsid w:val="000A5AE9"/>
    <w:rsid w:val="000A5B67"/>
    <w:rsid w:val="000A5B6A"/>
    <w:rsid w:val="000A5B88"/>
    <w:rsid w:val="000A5CE1"/>
    <w:rsid w:val="000A5EA4"/>
    <w:rsid w:val="000A5FEA"/>
    <w:rsid w:val="000A60E0"/>
    <w:rsid w:val="000A60F4"/>
    <w:rsid w:val="000A6194"/>
    <w:rsid w:val="000A6754"/>
    <w:rsid w:val="000A685D"/>
    <w:rsid w:val="000A6876"/>
    <w:rsid w:val="000A68E5"/>
    <w:rsid w:val="000A6985"/>
    <w:rsid w:val="000A6A27"/>
    <w:rsid w:val="000A6B0F"/>
    <w:rsid w:val="000A6BF4"/>
    <w:rsid w:val="000A6D40"/>
    <w:rsid w:val="000A6E2D"/>
    <w:rsid w:val="000A6F9E"/>
    <w:rsid w:val="000A6FEE"/>
    <w:rsid w:val="000A70AE"/>
    <w:rsid w:val="000A725D"/>
    <w:rsid w:val="000A7282"/>
    <w:rsid w:val="000A7575"/>
    <w:rsid w:val="000A75D5"/>
    <w:rsid w:val="000A77B5"/>
    <w:rsid w:val="000A78F7"/>
    <w:rsid w:val="000A78FE"/>
    <w:rsid w:val="000A7917"/>
    <w:rsid w:val="000A7933"/>
    <w:rsid w:val="000A79B1"/>
    <w:rsid w:val="000A7A50"/>
    <w:rsid w:val="000A7BC3"/>
    <w:rsid w:val="000A7BF1"/>
    <w:rsid w:val="000A7C44"/>
    <w:rsid w:val="000A7DBE"/>
    <w:rsid w:val="000A7F6D"/>
    <w:rsid w:val="000A7FC0"/>
    <w:rsid w:val="000B0016"/>
    <w:rsid w:val="000B002A"/>
    <w:rsid w:val="000B013D"/>
    <w:rsid w:val="000B02AA"/>
    <w:rsid w:val="000B0406"/>
    <w:rsid w:val="000B0485"/>
    <w:rsid w:val="000B0579"/>
    <w:rsid w:val="000B0590"/>
    <w:rsid w:val="000B05DD"/>
    <w:rsid w:val="000B0695"/>
    <w:rsid w:val="000B07A3"/>
    <w:rsid w:val="000B07CB"/>
    <w:rsid w:val="000B0814"/>
    <w:rsid w:val="000B0BC7"/>
    <w:rsid w:val="000B0C24"/>
    <w:rsid w:val="000B0DD7"/>
    <w:rsid w:val="000B0DF6"/>
    <w:rsid w:val="000B0E89"/>
    <w:rsid w:val="000B10F0"/>
    <w:rsid w:val="000B115D"/>
    <w:rsid w:val="000B164B"/>
    <w:rsid w:val="000B1661"/>
    <w:rsid w:val="000B16D3"/>
    <w:rsid w:val="000B176A"/>
    <w:rsid w:val="000B17C4"/>
    <w:rsid w:val="000B18AA"/>
    <w:rsid w:val="000B1A2C"/>
    <w:rsid w:val="000B1AEE"/>
    <w:rsid w:val="000B1B38"/>
    <w:rsid w:val="000B1F0B"/>
    <w:rsid w:val="000B1FD9"/>
    <w:rsid w:val="000B20EC"/>
    <w:rsid w:val="000B21CE"/>
    <w:rsid w:val="000B21E3"/>
    <w:rsid w:val="000B231E"/>
    <w:rsid w:val="000B2392"/>
    <w:rsid w:val="000B2446"/>
    <w:rsid w:val="000B2574"/>
    <w:rsid w:val="000B25DF"/>
    <w:rsid w:val="000B2683"/>
    <w:rsid w:val="000B2830"/>
    <w:rsid w:val="000B28B4"/>
    <w:rsid w:val="000B28BF"/>
    <w:rsid w:val="000B2973"/>
    <w:rsid w:val="000B2AB4"/>
    <w:rsid w:val="000B2ADC"/>
    <w:rsid w:val="000B2B6E"/>
    <w:rsid w:val="000B2BA7"/>
    <w:rsid w:val="000B2BDD"/>
    <w:rsid w:val="000B2C87"/>
    <w:rsid w:val="000B2D79"/>
    <w:rsid w:val="000B2DF3"/>
    <w:rsid w:val="000B2E01"/>
    <w:rsid w:val="000B2E4F"/>
    <w:rsid w:val="000B2E88"/>
    <w:rsid w:val="000B3081"/>
    <w:rsid w:val="000B31E3"/>
    <w:rsid w:val="000B3259"/>
    <w:rsid w:val="000B339B"/>
    <w:rsid w:val="000B3461"/>
    <w:rsid w:val="000B34A6"/>
    <w:rsid w:val="000B34E3"/>
    <w:rsid w:val="000B35C0"/>
    <w:rsid w:val="000B3609"/>
    <w:rsid w:val="000B3683"/>
    <w:rsid w:val="000B3886"/>
    <w:rsid w:val="000B38DF"/>
    <w:rsid w:val="000B3B8A"/>
    <w:rsid w:val="000B3C33"/>
    <w:rsid w:val="000B3D6D"/>
    <w:rsid w:val="000B3D7E"/>
    <w:rsid w:val="000B3F02"/>
    <w:rsid w:val="000B3F77"/>
    <w:rsid w:val="000B4057"/>
    <w:rsid w:val="000B41EB"/>
    <w:rsid w:val="000B43C0"/>
    <w:rsid w:val="000B43F4"/>
    <w:rsid w:val="000B4520"/>
    <w:rsid w:val="000B4602"/>
    <w:rsid w:val="000B4603"/>
    <w:rsid w:val="000B4660"/>
    <w:rsid w:val="000B467F"/>
    <w:rsid w:val="000B472C"/>
    <w:rsid w:val="000B47DC"/>
    <w:rsid w:val="000B4A82"/>
    <w:rsid w:val="000B4A9E"/>
    <w:rsid w:val="000B4F16"/>
    <w:rsid w:val="000B50D1"/>
    <w:rsid w:val="000B5120"/>
    <w:rsid w:val="000B534C"/>
    <w:rsid w:val="000B537B"/>
    <w:rsid w:val="000B5535"/>
    <w:rsid w:val="000B56B2"/>
    <w:rsid w:val="000B575E"/>
    <w:rsid w:val="000B57B0"/>
    <w:rsid w:val="000B5809"/>
    <w:rsid w:val="000B5853"/>
    <w:rsid w:val="000B5915"/>
    <w:rsid w:val="000B5A91"/>
    <w:rsid w:val="000B5AE6"/>
    <w:rsid w:val="000B5C69"/>
    <w:rsid w:val="000B5D20"/>
    <w:rsid w:val="000B5DC6"/>
    <w:rsid w:val="000B5E07"/>
    <w:rsid w:val="000B616D"/>
    <w:rsid w:val="000B61C8"/>
    <w:rsid w:val="000B628E"/>
    <w:rsid w:val="000B6419"/>
    <w:rsid w:val="000B644A"/>
    <w:rsid w:val="000B66D8"/>
    <w:rsid w:val="000B67E7"/>
    <w:rsid w:val="000B6809"/>
    <w:rsid w:val="000B685F"/>
    <w:rsid w:val="000B69D6"/>
    <w:rsid w:val="000B6DEC"/>
    <w:rsid w:val="000B6E50"/>
    <w:rsid w:val="000B6FB2"/>
    <w:rsid w:val="000B6FC9"/>
    <w:rsid w:val="000B7049"/>
    <w:rsid w:val="000B704B"/>
    <w:rsid w:val="000B70C2"/>
    <w:rsid w:val="000B7158"/>
    <w:rsid w:val="000B71DB"/>
    <w:rsid w:val="000B71F2"/>
    <w:rsid w:val="000B726A"/>
    <w:rsid w:val="000B737B"/>
    <w:rsid w:val="000B73A5"/>
    <w:rsid w:val="000B7475"/>
    <w:rsid w:val="000B7860"/>
    <w:rsid w:val="000B786D"/>
    <w:rsid w:val="000B7872"/>
    <w:rsid w:val="000B7BDE"/>
    <w:rsid w:val="000B7CC6"/>
    <w:rsid w:val="000B7EAE"/>
    <w:rsid w:val="000C01A5"/>
    <w:rsid w:val="000C0281"/>
    <w:rsid w:val="000C05BE"/>
    <w:rsid w:val="000C0609"/>
    <w:rsid w:val="000C0654"/>
    <w:rsid w:val="000C06D9"/>
    <w:rsid w:val="000C0834"/>
    <w:rsid w:val="000C0956"/>
    <w:rsid w:val="000C098B"/>
    <w:rsid w:val="000C09BE"/>
    <w:rsid w:val="000C0A7C"/>
    <w:rsid w:val="000C0A85"/>
    <w:rsid w:val="000C0ABE"/>
    <w:rsid w:val="000C0BFD"/>
    <w:rsid w:val="000C0C81"/>
    <w:rsid w:val="000C10A7"/>
    <w:rsid w:val="000C1380"/>
    <w:rsid w:val="000C1478"/>
    <w:rsid w:val="000C14ED"/>
    <w:rsid w:val="000C156E"/>
    <w:rsid w:val="000C1610"/>
    <w:rsid w:val="000C1762"/>
    <w:rsid w:val="000C17B8"/>
    <w:rsid w:val="000C18A0"/>
    <w:rsid w:val="000C18A4"/>
    <w:rsid w:val="000C18C8"/>
    <w:rsid w:val="000C1AB1"/>
    <w:rsid w:val="000C1E91"/>
    <w:rsid w:val="000C1EA0"/>
    <w:rsid w:val="000C20CB"/>
    <w:rsid w:val="000C21AA"/>
    <w:rsid w:val="000C2336"/>
    <w:rsid w:val="000C23AE"/>
    <w:rsid w:val="000C24D1"/>
    <w:rsid w:val="000C25DD"/>
    <w:rsid w:val="000C265B"/>
    <w:rsid w:val="000C26A6"/>
    <w:rsid w:val="000C272D"/>
    <w:rsid w:val="000C2790"/>
    <w:rsid w:val="000C28D9"/>
    <w:rsid w:val="000C297E"/>
    <w:rsid w:val="000C29E0"/>
    <w:rsid w:val="000C2BF3"/>
    <w:rsid w:val="000C2C5C"/>
    <w:rsid w:val="000C3004"/>
    <w:rsid w:val="000C304A"/>
    <w:rsid w:val="000C30C8"/>
    <w:rsid w:val="000C31DC"/>
    <w:rsid w:val="000C32A8"/>
    <w:rsid w:val="000C32B7"/>
    <w:rsid w:val="000C335C"/>
    <w:rsid w:val="000C351E"/>
    <w:rsid w:val="000C3554"/>
    <w:rsid w:val="000C36E9"/>
    <w:rsid w:val="000C3974"/>
    <w:rsid w:val="000C3977"/>
    <w:rsid w:val="000C3A21"/>
    <w:rsid w:val="000C3C64"/>
    <w:rsid w:val="000C3DC4"/>
    <w:rsid w:val="000C3E22"/>
    <w:rsid w:val="000C3EA4"/>
    <w:rsid w:val="000C3ED4"/>
    <w:rsid w:val="000C3EF3"/>
    <w:rsid w:val="000C3F23"/>
    <w:rsid w:val="000C3F66"/>
    <w:rsid w:val="000C40BD"/>
    <w:rsid w:val="000C40C5"/>
    <w:rsid w:val="000C4396"/>
    <w:rsid w:val="000C442D"/>
    <w:rsid w:val="000C455A"/>
    <w:rsid w:val="000C4744"/>
    <w:rsid w:val="000C475D"/>
    <w:rsid w:val="000C47BD"/>
    <w:rsid w:val="000C47EC"/>
    <w:rsid w:val="000C47FA"/>
    <w:rsid w:val="000C4859"/>
    <w:rsid w:val="000C4899"/>
    <w:rsid w:val="000C4A12"/>
    <w:rsid w:val="000C4D4E"/>
    <w:rsid w:val="000C4D78"/>
    <w:rsid w:val="000C4D86"/>
    <w:rsid w:val="000C4E38"/>
    <w:rsid w:val="000C4ED0"/>
    <w:rsid w:val="000C5051"/>
    <w:rsid w:val="000C51B6"/>
    <w:rsid w:val="000C520A"/>
    <w:rsid w:val="000C5212"/>
    <w:rsid w:val="000C528B"/>
    <w:rsid w:val="000C52CE"/>
    <w:rsid w:val="000C554F"/>
    <w:rsid w:val="000C55D1"/>
    <w:rsid w:val="000C56F9"/>
    <w:rsid w:val="000C58C4"/>
    <w:rsid w:val="000C598A"/>
    <w:rsid w:val="000C5B66"/>
    <w:rsid w:val="000C5E5C"/>
    <w:rsid w:val="000C5F17"/>
    <w:rsid w:val="000C6218"/>
    <w:rsid w:val="000C6452"/>
    <w:rsid w:val="000C6463"/>
    <w:rsid w:val="000C64B7"/>
    <w:rsid w:val="000C664E"/>
    <w:rsid w:val="000C67FD"/>
    <w:rsid w:val="000C6828"/>
    <w:rsid w:val="000C68B3"/>
    <w:rsid w:val="000C69A8"/>
    <w:rsid w:val="000C69F2"/>
    <w:rsid w:val="000C6A02"/>
    <w:rsid w:val="000C6AA9"/>
    <w:rsid w:val="000C6AC6"/>
    <w:rsid w:val="000C6B44"/>
    <w:rsid w:val="000C6D1B"/>
    <w:rsid w:val="000C6F57"/>
    <w:rsid w:val="000C6FA6"/>
    <w:rsid w:val="000C70D9"/>
    <w:rsid w:val="000C7190"/>
    <w:rsid w:val="000C7312"/>
    <w:rsid w:val="000C73E8"/>
    <w:rsid w:val="000C73EA"/>
    <w:rsid w:val="000C744C"/>
    <w:rsid w:val="000C746C"/>
    <w:rsid w:val="000C7711"/>
    <w:rsid w:val="000C77A8"/>
    <w:rsid w:val="000C78E4"/>
    <w:rsid w:val="000C7985"/>
    <w:rsid w:val="000C7ACC"/>
    <w:rsid w:val="000C7AEE"/>
    <w:rsid w:val="000C7B2B"/>
    <w:rsid w:val="000C7B50"/>
    <w:rsid w:val="000C7D6F"/>
    <w:rsid w:val="000C7E44"/>
    <w:rsid w:val="000D00AD"/>
    <w:rsid w:val="000D0119"/>
    <w:rsid w:val="000D016E"/>
    <w:rsid w:val="000D0357"/>
    <w:rsid w:val="000D047B"/>
    <w:rsid w:val="000D0537"/>
    <w:rsid w:val="000D0569"/>
    <w:rsid w:val="000D060A"/>
    <w:rsid w:val="000D070C"/>
    <w:rsid w:val="000D072F"/>
    <w:rsid w:val="000D096A"/>
    <w:rsid w:val="000D0B00"/>
    <w:rsid w:val="000D0B08"/>
    <w:rsid w:val="000D0CAF"/>
    <w:rsid w:val="000D0DC5"/>
    <w:rsid w:val="000D0E11"/>
    <w:rsid w:val="000D0E45"/>
    <w:rsid w:val="000D0E6F"/>
    <w:rsid w:val="000D0F1D"/>
    <w:rsid w:val="000D0F81"/>
    <w:rsid w:val="000D0FFE"/>
    <w:rsid w:val="000D101C"/>
    <w:rsid w:val="000D10A2"/>
    <w:rsid w:val="000D1141"/>
    <w:rsid w:val="000D1192"/>
    <w:rsid w:val="000D12A4"/>
    <w:rsid w:val="000D12E2"/>
    <w:rsid w:val="000D1494"/>
    <w:rsid w:val="000D1553"/>
    <w:rsid w:val="000D15FF"/>
    <w:rsid w:val="000D16C9"/>
    <w:rsid w:val="000D16CA"/>
    <w:rsid w:val="000D174B"/>
    <w:rsid w:val="000D1815"/>
    <w:rsid w:val="000D1867"/>
    <w:rsid w:val="000D1874"/>
    <w:rsid w:val="000D1AFB"/>
    <w:rsid w:val="000D1BB7"/>
    <w:rsid w:val="000D1DD3"/>
    <w:rsid w:val="000D1E16"/>
    <w:rsid w:val="000D1ED4"/>
    <w:rsid w:val="000D1F7A"/>
    <w:rsid w:val="000D1FE8"/>
    <w:rsid w:val="000D2024"/>
    <w:rsid w:val="000D20AD"/>
    <w:rsid w:val="000D2224"/>
    <w:rsid w:val="000D22B7"/>
    <w:rsid w:val="000D23FA"/>
    <w:rsid w:val="000D28DF"/>
    <w:rsid w:val="000D2BF4"/>
    <w:rsid w:val="000D2D35"/>
    <w:rsid w:val="000D2EBE"/>
    <w:rsid w:val="000D2F55"/>
    <w:rsid w:val="000D2F6F"/>
    <w:rsid w:val="000D2F74"/>
    <w:rsid w:val="000D3081"/>
    <w:rsid w:val="000D315E"/>
    <w:rsid w:val="000D3172"/>
    <w:rsid w:val="000D32DA"/>
    <w:rsid w:val="000D32DE"/>
    <w:rsid w:val="000D349F"/>
    <w:rsid w:val="000D3537"/>
    <w:rsid w:val="000D3572"/>
    <w:rsid w:val="000D36AC"/>
    <w:rsid w:val="000D36B2"/>
    <w:rsid w:val="000D36DB"/>
    <w:rsid w:val="000D3723"/>
    <w:rsid w:val="000D3788"/>
    <w:rsid w:val="000D37A6"/>
    <w:rsid w:val="000D3836"/>
    <w:rsid w:val="000D389C"/>
    <w:rsid w:val="000D39A1"/>
    <w:rsid w:val="000D3A07"/>
    <w:rsid w:val="000D3A74"/>
    <w:rsid w:val="000D3A93"/>
    <w:rsid w:val="000D3C44"/>
    <w:rsid w:val="000D3D02"/>
    <w:rsid w:val="000D3F57"/>
    <w:rsid w:val="000D40DB"/>
    <w:rsid w:val="000D4376"/>
    <w:rsid w:val="000D4558"/>
    <w:rsid w:val="000D4752"/>
    <w:rsid w:val="000D4780"/>
    <w:rsid w:val="000D4889"/>
    <w:rsid w:val="000D488B"/>
    <w:rsid w:val="000D4926"/>
    <w:rsid w:val="000D4930"/>
    <w:rsid w:val="000D49F8"/>
    <w:rsid w:val="000D4A0F"/>
    <w:rsid w:val="000D4B26"/>
    <w:rsid w:val="000D4C02"/>
    <w:rsid w:val="000D4D05"/>
    <w:rsid w:val="000D4D34"/>
    <w:rsid w:val="000D4F49"/>
    <w:rsid w:val="000D4FA4"/>
    <w:rsid w:val="000D5000"/>
    <w:rsid w:val="000D501E"/>
    <w:rsid w:val="000D5111"/>
    <w:rsid w:val="000D511A"/>
    <w:rsid w:val="000D53B2"/>
    <w:rsid w:val="000D545C"/>
    <w:rsid w:val="000D578D"/>
    <w:rsid w:val="000D57D9"/>
    <w:rsid w:val="000D5834"/>
    <w:rsid w:val="000D5921"/>
    <w:rsid w:val="000D5B13"/>
    <w:rsid w:val="000D5BC6"/>
    <w:rsid w:val="000D5C02"/>
    <w:rsid w:val="000D5D43"/>
    <w:rsid w:val="000D5DD2"/>
    <w:rsid w:val="000D5DDF"/>
    <w:rsid w:val="000D5E20"/>
    <w:rsid w:val="000D5E87"/>
    <w:rsid w:val="000D5F0D"/>
    <w:rsid w:val="000D6247"/>
    <w:rsid w:val="000D6272"/>
    <w:rsid w:val="000D62AC"/>
    <w:rsid w:val="000D6330"/>
    <w:rsid w:val="000D659F"/>
    <w:rsid w:val="000D6701"/>
    <w:rsid w:val="000D67B9"/>
    <w:rsid w:val="000D67F5"/>
    <w:rsid w:val="000D68DF"/>
    <w:rsid w:val="000D69CA"/>
    <w:rsid w:val="000D6A98"/>
    <w:rsid w:val="000D6BC2"/>
    <w:rsid w:val="000D6BE2"/>
    <w:rsid w:val="000D6D99"/>
    <w:rsid w:val="000D6DC2"/>
    <w:rsid w:val="000D6FFF"/>
    <w:rsid w:val="000D7034"/>
    <w:rsid w:val="000D70A4"/>
    <w:rsid w:val="000D7116"/>
    <w:rsid w:val="000D7371"/>
    <w:rsid w:val="000D7436"/>
    <w:rsid w:val="000D7461"/>
    <w:rsid w:val="000D7566"/>
    <w:rsid w:val="000D75C6"/>
    <w:rsid w:val="000D772E"/>
    <w:rsid w:val="000D7730"/>
    <w:rsid w:val="000D77E0"/>
    <w:rsid w:val="000D790E"/>
    <w:rsid w:val="000D7BEB"/>
    <w:rsid w:val="000D7BFC"/>
    <w:rsid w:val="000D7C80"/>
    <w:rsid w:val="000D7D76"/>
    <w:rsid w:val="000D7E35"/>
    <w:rsid w:val="000D7F26"/>
    <w:rsid w:val="000E007B"/>
    <w:rsid w:val="000E01E4"/>
    <w:rsid w:val="000E027A"/>
    <w:rsid w:val="000E0447"/>
    <w:rsid w:val="000E0562"/>
    <w:rsid w:val="000E0579"/>
    <w:rsid w:val="000E06BC"/>
    <w:rsid w:val="000E093F"/>
    <w:rsid w:val="000E0A7A"/>
    <w:rsid w:val="000E0AC1"/>
    <w:rsid w:val="000E0AC6"/>
    <w:rsid w:val="000E0CCD"/>
    <w:rsid w:val="000E0D5B"/>
    <w:rsid w:val="000E0E54"/>
    <w:rsid w:val="000E0EA6"/>
    <w:rsid w:val="000E0EBE"/>
    <w:rsid w:val="000E1031"/>
    <w:rsid w:val="000E105C"/>
    <w:rsid w:val="000E1094"/>
    <w:rsid w:val="000E1194"/>
    <w:rsid w:val="000E138D"/>
    <w:rsid w:val="000E1474"/>
    <w:rsid w:val="000E14FD"/>
    <w:rsid w:val="000E1660"/>
    <w:rsid w:val="000E16F0"/>
    <w:rsid w:val="000E1710"/>
    <w:rsid w:val="000E17A6"/>
    <w:rsid w:val="000E17CA"/>
    <w:rsid w:val="000E187A"/>
    <w:rsid w:val="000E1886"/>
    <w:rsid w:val="000E18E2"/>
    <w:rsid w:val="000E1BEA"/>
    <w:rsid w:val="000E1D07"/>
    <w:rsid w:val="000E1D51"/>
    <w:rsid w:val="000E1D92"/>
    <w:rsid w:val="000E1D93"/>
    <w:rsid w:val="000E1E20"/>
    <w:rsid w:val="000E1EAB"/>
    <w:rsid w:val="000E1ECA"/>
    <w:rsid w:val="000E1EDA"/>
    <w:rsid w:val="000E200E"/>
    <w:rsid w:val="000E2165"/>
    <w:rsid w:val="000E232B"/>
    <w:rsid w:val="000E240F"/>
    <w:rsid w:val="000E246B"/>
    <w:rsid w:val="000E2616"/>
    <w:rsid w:val="000E26D4"/>
    <w:rsid w:val="000E2702"/>
    <w:rsid w:val="000E2874"/>
    <w:rsid w:val="000E28D4"/>
    <w:rsid w:val="000E2D61"/>
    <w:rsid w:val="000E2D91"/>
    <w:rsid w:val="000E2EC4"/>
    <w:rsid w:val="000E3127"/>
    <w:rsid w:val="000E31EE"/>
    <w:rsid w:val="000E32A7"/>
    <w:rsid w:val="000E3315"/>
    <w:rsid w:val="000E3326"/>
    <w:rsid w:val="000E34C1"/>
    <w:rsid w:val="000E350E"/>
    <w:rsid w:val="000E35BC"/>
    <w:rsid w:val="000E36AB"/>
    <w:rsid w:val="000E374A"/>
    <w:rsid w:val="000E3885"/>
    <w:rsid w:val="000E392B"/>
    <w:rsid w:val="000E3B45"/>
    <w:rsid w:val="000E3CA9"/>
    <w:rsid w:val="000E3CB8"/>
    <w:rsid w:val="000E3E0C"/>
    <w:rsid w:val="000E3F1E"/>
    <w:rsid w:val="000E3F50"/>
    <w:rsid w:val="000E3F6A"/>
    <w:rsid w:val="000E42B9"/>
    <w:rsid w:val="000E42E3"/>
    <w:rsid w:val="000E450E"/>
    <w:rsid w:val="000E4619"/>
    <w:rsid w:val="000E4A84"/>
    <w:rsid w:val="000E4B44"/>
    <w:rsid w:val="000E4D13"/>
    <w:rsid w:val="000E4ED2"/>
    <w:rsid w:val="000E4FE7"/>
    <w:rsid w:val="000E5010"/>
    <w:rsid w:val="000E514B"/>
    <w:rsid w:val="000E518B"/>
    <w:rsid w:val="000E5195"/>
    <w:rsid w:val="000E51B4"/>
    <w:rsid w:val="000E51D0"/>
    <w:rsid w:val="000E51D1"/>
    <w:rsid w:val="000E52BA"/>
    <w:rsid w:val="000E5332"/>
    <w:rsid w:val="000E54C4"/>
    <w:rsid w:val="000E59A2"/>
    <w:rsid w:val="000E59D7"/>
    <w:rsid w:val="000E59F2"/>
    <w:rsid w:val="000E5A33"/>
    <w:rsid w:val="000E5ACE"/>
    <w:rsid w:val="000E5CA9"/>
    <w:rsid w:val="000E5D3C"/>
    <w:rsid w:val="000E5DA8"/>
    <w:rsid w:val="000E5EE5"/>
    <w:rsid w:val="000E5F15"/>
    <w:rsid w:val="000E5FD0"/>
    <w:rsid w:val="000E60D0"/>
    <w:rsid w:val="000E6259"/>
    <w:rsid w:val="000E63C8"/>
    <w:rsid w:val="000E63FD"/>
    <w:rsid w:val="000E653F"/>
    <w:rsid w:val="000E65C2"/>
    <w:rsid w:val="000E67E5"/>
    <w:rsid w:val="000E67ED"/>
    <w:rsid w:val="000E6810"/>
    <w:rsid w:val="000E68B9"/>
    <w:rsid w:val="000E68F9"/>
    <w:rsid w:val="000E69C4"/>
    <w:rsid w:val="000E6BA2"/>
    <w:rsid w:val="000E6F5B"/>
    <w:rsid w:val="000E7021"/>
    <w:rsid w:val="000E7108"/>
    <w:rsid w:val="000E7146"/>
    <w:rsid w:val="000E72DF"/>
    <w:rsid w:val="000E73DA"/>
    <w:rsid w:val="000E7408"/>
    <w:rsid w:val="000E74CA"/>
    <w:rsid w:val="000E7592"/>
    <w:rsid w:val="000E75C4"/>
    <w:rsid w:val="000E76D8"/>
    <w:rsid w:val="000E7918"/>
    <w:rsid w:val="000E79A3"/>
    <w:rsid w:val="000E7A76"/>
    <w:rsid w:val="000E7B05"/>
    <w:rsid w:val="000E7BBC"/>
    <w:rsid w:val="000E7C18"/>
    <w:rsid w:val="000E7C56"/>
    <w:rsid w:val="000E7C6D"/>
    <w:rsid w:val="000E7E08"/>
    <w:rsid w:val="000E7E17"/>
    <w:rsid w:val="000E7F03"/>
    <w:rsid w:val="000E7F7B"/>
    <w:rsid w:val="000E7F95"/>
    <w:rsid w:val="000F01A3"/>
    <w:rsid w:val="000F024F"/>
    <w:rsid w:val="000F03C0"/>
    <w:rsid w:val="000F059C"/>
    <w:rsid w:val="000F05AE"/>
    <w:rsid w:val="000F0659"/>
    <w:rsid w:val="000F07BD"/>
    <w:rsid w:val="000F0887"/>
    <w:rsid w:val="000F08F1"/>
    <w:rsid w:val="000F094F"/>
    <w:rsid w:val="000F09C1"/>
    <w:rsid w:val="000F0A80"/>
    <w:rsid w:val="000F0B5C"/>
    <w:rsid w:val="000F0BF3"/>
    <w:rsid w:val="000F0BF9"/>
    <w:rsid w:val="000F0DFE"/>
    <w:rsid w:val="000F0E22"/>
    <w:rsid w:val="000F0F85"/>
    <w:rsid w:val="000F0FF0"/>
    <w:rsid w:val="000F1024"/>
    <w:rsid w:val="000F103D"/>
    <w:rsid w:val="000F10D6"/>
    <w:rsid w:val="000F1173"/>
    <w:rsid w:val="000F148D"/>
    <w:rsid w:val="000F166E"/>
    <w:rsid w:val="000F18C9"/>
    <w:rsid w:val="000F18F0"/>
    <w:rsid w:val="000F18F9"/>
    <w:rsid w:val="000F1A57"/>
    <w:rsid w:val="000F1B2E"/>
    <w:rsid w:val="000F1B37"/>
    <w:rsid w:val="000F1BBF"/>
    <w:rsid w:val="000F1D8F"/>
    <w:rsid w:val="000F1FA7"/>
    <w:rsid w:val="000F2034"/>
    <w:rsid w:val="000F20AA"/>
    <w:rsid w:val="000F233B"/>
    <w:rsid w:val="000F249E"/>
    <w:rsid w:val="000F24B8"/>
    <w:rsid w:val="000F26A1"/>
    <w:rsid w:val="000F26F2"/>
    <w:rsid w:val="000F2AA5"/>
    <w:rsid w:val="000F2AE6"/>
    <w:rsid w:val="000F2CC1"/>
    <w:rsid w:val="000F2D17"/>
    <w:rsid w:val="000F2DA4"/>
    <w:rsid w:val="000F2E15"/>
    <w:rsid w:val="000F2E51"/>
    <w:rsid w:val="000F2E95"/>
    <w:rsid w:val="000F2EDF"/>
    <w:rsid w:val="000F2F38"/>
    <w:rsid w:val="000F3067"/>
    <w:rsid w:val="000F308F"/>
    <w:rsid w:val="000F30AA"/>
    <w:rsid w:val="000F30E5"/>
    <w:rsid w:val="000F315E"/>
    <w:rsid w:val="000F3285"/>
    <w:rsid w:val="000F32C6"/>
    <w:rsid w:val="000F349A"/>
    <w:rsid w:val="000F34D9"/>
    <w:rsid w:val="000F3722"/>
    <w:rsid w:val="000F37CF"/>
    <w:rsid w:val="000F3877"/>
    <w:rsid w:val="000F395B"/>
    <w:rsid w:val="000F3987"/>
    <w:rsid w:val="000F3B4F"/>
    <w:rsid w:val="000F3DBB"/>
    <w:rsid w:val="000F3DF7"/>
    <w:rsid w:val="000F3E51"/>
    <w:rsid w:val="000F3EE2"/>
    <w:rsid w:val="000F3EEC"/>
    <w:rsid w:val="000F3EEF"/>
    <w:rsid w:val="000F3EFC"/>
    <w:rsid w:val="000F4096"/>
    <w:rsid w:val="000F41FD"/>
    <w:rsid w:val="000F42C8"/>
    <w:rsid w:val="000F42D1"/>
    <w:rsid w:val="000F4450"/>
    <w:rsid w:val="000F4553"/>
    <w:rsid w:val="000F4602"/>
    <w:rsid w:val="000F4677"/>
    <w:rsid w:val="000F4740"/>
    <w:rsid w:val="000F49BB"/>
    <w:rsid w:val="000F49C2"/>
    <w:rsid w:val="000F4B96"/>
    <w:rsid w:val="000F4F5C"/>
    <w:rsid w:val="000F5412"/>
    <w:rsid w:val="000F5627"/>
    <w:rsid w:val="000F566D"/>
    <w:rsid w:val="000F575C"/>
    <w:rsid w:val="000F590D"/>
    <w:rsid w:val="000F591E"/>
    <w:rsid w:val="000F593B"/>
    <w:rsid w:val="000F599B"/>
    <w:rsid w:val="000F59AD"/>
    <w:rsid w:val="000F59D8"/>
    <w:rsid w:val="000F59E5"/>
    <w:rsid w:val="000F5BE0"/>
    <w:rsid w:val="000F5DF4"/>
    <w:rsid w:val="000F5F0C"/>
    <w:rsid w:val="000F608E"/>
    <w:rsid w:val="000F6128"/>
    <w:rsid w:val="000F61E1"/>
    <w:rsid w:val="000F6279"/>
    <w:rsid w:val="000F62CC"/>
    <w:rsid w:val="000F6367"/>
    <w:rsid w:val="000F6415"/>
    <w:rsid w:val="000F6494"/>
    <w:rsid w:val="000F64D7"/>
    <w:rsid w:val="000F64DD"/>
    <w:rsid w:val="000F6856"/>
    <w:rsid w:val="000F688C"/>
    <w:rsid w:val="000F69B6"/>
    <w:rsid w:val="000F6A8F"/>
    <w:rsid w:val="000F6B87"/>
    <w:rsid w:val="000F6CBB"/>
    <w:rsid w:val="000F6CBD"/>
    <w:rsid w:val="000F6CED"/>
    <w:rsid w:val="000F6D32"/>
    <w:rsid w:val="000F6D52"/>
    <w:rsid w:val="000F6FB3"/>
    <w:rsid w:val="000F705E"/>
    <w:rsid w:val="000F70FE"/>
    <w:rsid w:val="000F717C"/>
    <w:rsid w:val="000F7184"/>
    <w:rsid w:val="000F732B"/>
    <w:rsid w:val="000F7469"/>
    <w:rsid w:val="000F74EB"/>
    <w:rsid w:val="000F75BD"/>
    <w:rsid w:val="000F769E"/>
    <w:rsid w:val="000F792E"/>
    <w:rsid w:val="000F7ADF"/>
    <w:rsid w:val="000F7CA4"/>
    <w:rsid w:val="000F7D20"/>
    <w:rsid w:val="000F7EC6"/>
    <w:rsid w:val="0010001A"/>
    <w:rsid w:val="0010007E"/>
    <w:rsid w:val="001000F7"/>
    <w:rsid w:val="0010014B"/>
    <w:rsid w:val="001001DC"/>
    <w:rsid w:val="00100202"/>
    <w:rsid w:val="00100315"/>
    <w:rsid w:val="001003DB"/>
    <w:rsid w:val="001004D9"/>
    <w:rsid w:val="0010054D"/>
    <w:rsid w:val="00100587"/>
    <w:rsid w:val="00100813"/>
    <w:rsid w:val="00100816"/>
    <w:rsid w:val="001008C2"/>
    <w:rsid w:val="00100965"/>
    <w:rsid w:val="00100A37"/>
    <w:rsid w:val="00100AC4"/>
    <w:rsid w:val="00100B6D"/>
    <w:rsid w:val="00100C79"/>
    <w:rsid w:val="00100D3D"/>
    <w:rsid w:val="00100D44"/>
    <w:rsid w:val="00100E9B"/>
    <w:rsid w:val="0010105E"/>
    <w:rsid w:val="001011CE"/>
    <w:rsid w:val="001011E8"/>
    <w:rsid w:val="001012F9"/>
    <w:rsid w:val="001012FF"/>
    <w:rsid w:val="00101502"/>
    <w:rsid w:val="00101533"/>
    <w:rsid w:val="0010171E"/>
    <w:rsid w:val="0010173C"/>
    <w:rsid w:val="00101873"/>
    <w:rsid w:val="001019E1"/>
    <w:rsid w:val="00101ABA"/>
    <w:rsid w:val="00101B81"/>
    <w:rsid w:val="00101F8B"/>
    <w:rsid w:val="0010215F"/>
    <w:rsid w:val="001021D6"/>
    <w:rsid w:val="00102205"/>
    <w:rsid w:val="0010224F"/>
    <w:rsid w:val="00102272"/>
    <w:rsid w:val="001022F2"/>
    <w:rsid w:val="00102326"/>
    <w:rsid w:val="00102378"/>
    <w:rsid w:val="00102391"/>
    <w:rsid w:val="00102575"/>
    <w:rsid w:val="00102753"/>
    <w:rsid w:val="00102846"/>
    <w:rsid w:val="0010284E"/>
    <w:rsid w:val="001028B1"/>
    <w:rsid w:val="00102987"/>
    <w:rsid w:val="00102A60"/>
    <w:rsid w:val="00102A71"/>
    <w:rsid w:val="00102AB8"/>
    <w:rsid w:val="00102B94"/>
    <w:rsid w:val="00102BA7"/>
    <w:rsid w:val="00102C08"/>
    <w:rsid w:val="00102DA8"/>
    <w:rsid w:val="00102E0B"/>
    <w:rsid w:val="00102F3C"/>
    <w:rsid w:val="00102FC3"/>
    <w:rsid w:val="00103122"/>
    <w:rsid w:val="001031CB"/>
    <w:rsid w:val="0010336A"/>
    <w:rsid w:val="001033C6"/>
    <w:rsid w:val="001033CD"/>
    <w:rsid w:val="00103496"/>
    <w:rsid w:val="00103558"/>
    <w:rsid w:val="001036D1"/>
    <w:rsid w:val="001036F5"/>
    <w:rsid w:val="00103933"/>
    <w:rsid w:val="00103B3D"/>
    <w:rsid w:val="00103C47"/>
    <w:rsid w:val="00103D0A"/>
    <w:rsid w:val="00103FD9"/>
    <w:rsid w:val="001041CF"/>
    <w:rsid w:val="001043B0"/>
    <w:rsid w:val="00104409"/>
    <w:rsid w:val="00104459"/>
    <w:rsid w:val="00104513"/>
    <w:rsid w:val="00104774"/>
    <w:rsid w:val="00104851"/>
    <w:rsid w:val="0010485E"/>
    <w:rsid w:val="0010488E"/>
    <w:rsid w:val="00104C26"/>
    <w:rsid w:val="00104D91"/>
    <w:rsid w:val="00104F26"/>
    <w:rsid w:val="00104F97"/>
    <w:rsid w:val="001050AD"/>
    <w:rsid w:val="001050F1"/>
    <w:rsid w:val="0010512A"/>
    <w:rsid w:val="001051D4"/>
    <w:rsid w:val="0010533D"/>
    <w:rsid w:val="00105746"/>
    <w:rsid w:val="001057ED"/>
    <w:rsid w:val="00105962"/>
    <w:rsid w:val="001059DA"/>
    <w:rsid w:val="00105AB7"/>
    <w:rsid w:val="00105AEA"/>
    <w:rsid w:val="00105B00"/>
    <w:rsid w:val="00105B60"/>
    <w:rsid w:val="00105B9E"/>
    <w:rsid w:val="00105FF1"/>
    <w:rsid w:val="00106080"/>
    <w:rsid w:val="001060FF"/>
    <w:rsid w:val="00106218"/>
    <w:rsid w:val="00106281"/>
    <w:rsid w:val="00106480"/>
    <w:rsid w:val="001064BB"/>
    <w:rsid w:val="001064FE"/>
    <w:rsid w:val="0010662D"/>
    <w:rsid w:val="0010679B"/>
    <w:rsid w:val="00106851"/>
    <w:rsid w:val="001069BF"/>
    <w:rsid w:val="00106A3E"/>
    <w:rsid w:val="00106C51"/>
    <w:rsid w:val="00106DAF"/>
    <w:rsid w:val="00106E10"/>
    <w:rsid w:val="00106EA5"/>
    <w:rsid w:val="00106F85"/>
    <w:rsid w:val="00107156"/>
    <w:rsid w:val="001071AA"/>
    <w:rsid w:val="0010738C"/>
    <w:rsid w:val="00107471"/>
    <w:rsid w:val="00107695"/>
    <w:rsid w:val="001078DD"/>
    <w:rsid w:val="00107920"/>
    <w:rsid w:val="00107C7A"/>
    <w:rsid w:val="00107CCC"/>
    <w:rsid w:val="00107D56"/>
    <w:rsid w:val="00107D6C"/>
    <w:rsid w:val="00107F73"/>
    <w:rsid w:val="00110128"/>
    <w:rsid w:val="0011013B"/>
    <w:rsid w:val="00110143"/>
    <w:rsid w:val="00110259"/>
    <w:rsid w:val="001102DE"/>
    <w:rsid w:val="001104CE"/>
    <w:rsid w:val="00110519"/>
    <w:rsid w:val="001105CC"/>
    <w:rsid w:val="001105DE"/>
    <w:rsid w:val="0011074B"/>
    <w:rsid w:val="001107C8"/>
    <w:rsid w:val="00110863"/>
    <w:rsid w:val="00110866"/>
    <w:rsid w:val="0011095B"/>
    <w:rsid w:val="00110968"/>
    <w:rsid w:val="001109E7"/>
    <w:rsid w:val="00110ADA"/>
    <w:rsid w:val="00110C0E"/>
    <w:rsid w:val="00110C46"/>
    <w:rsid w:val="00110D7D"/>
    <w:rsid w:val="00110EAF"/>
    <w:rsid w:val="00110EE9"/>
    <w:rsid w:val="00110F47"/>
    <w:rsid w:val="00110F71"/>
    <w:rsid w:val="001110B0"/>
    <w:rsid w:val="001110BA"/>
    <w:rsid w:val="0011113A"/>
    <w:rsid w:val="0011122F"/>
    <w:rsid w:val="0011129B"/>
    <w:rsid w:val="001112E1"/>
    <w:rsid w:val="0011133A"/>
    <w:rsid w:val="0011149D"/>
    <w:rsid w:val="001114C9"/>
    <w:rsid w:val="001114CB"/>
    <w:rsid w:val="001115CF"/>
    <w:rsid w:val="0011196A"/>
    <w:rsid w:val="001119BC"/>
    <w:rsid w:val="00111A13"/>
    <w:rsid w:val="00111A81"/>
    <w:rsid w:val="00111C42"/>
    <w:rsid w:val="00111D7A"/>
    <w:rsid w:val="00111ED5"/>
    <w:rsid w:val="001121DB"/>
    <w:rsid w:val="0011230E"/>
    <w:rsid w:val="0011231A"/>
    <w:rsid w:val="001123C0"/>
    <w:rsid w:val="001123CD"/>
    <w:rsid w:val="001124E7"/>
    <w:rsid w:val="001124F8"/>
    <w:rsid w:val="0011251B"/>
    <w:rsid w:val="00112558"/>
    <w:rsid w:val="0011259D"/>
    <w:rsid w:val="00112604"/>
    <w:rsid w:val="0011278A"/>
    <w:rsid w:val="001127AC"/>
    <w:rsid w:val="001128D4"/>
    <w:rsid w:val="0011299B"/>
    <w:rsid w:val="00112A38"/>
    <w:rsid w:val="00112B71"/>
    <w:rsid w:val="00112B73"/>
    <w:rsid w:val="00112B8B"/>
    <w:rsid w:val="00112D59"/>
    <w:rsid w:val="00112E67"/>
    <w:rsid w:val="001132CD"/>
    <w:rsid w:val="0011358F"/>
    <w:rsid w:val="0011361F"/>
    <w:rsid w:val="00113771"/>
    <w:rsid w:val="00113816"/>
    <w:rsid w:val="00113841"/>
    <w:rsid w:val="00113922"/>
    <w:rsid w:val="00113A26"/>
    <w:rsid w:val="00113A94"/>
    <w:rsid w:val="00113CF1"/>
    <w:rsid w:val="00113E2E"/>
    <w:rsid w:val="00113ECA"/>
    <w:rsid w:val="00113F54"/>
    <w:rsid w:val="0011405A"/>
    <w:rsid w:val="0011406C"/>
    <w:rsid w:val="0011407E"/>
    <w:rsid w:val="0011415E"/>
    <w:rsid w:val="00114183"/>
    <w:rsid w:val="001141D6"/>
    <w:rsid w:val="00114243"/>
    <w:rsid w:val="001142B7"/>
    <w:rsid w:val="00114324"/>
    <w:rsid w:val="00114341"/>
    <w:rsid w:val="0011439D"/>
    <w:rsid w:val="0011443F"/>
    <w:rsid w:val="00114526"/>
    <w:rsid w:val="00114681"/>
    <w:rsid w:val="00114696"/>
    <w:rsid w:val="001146A8"/>
    <w:rsid w:val="00114752"/>
    <w:rsid w:val="0011475F"/>
    <w:rsid w:val="001148F0"/>
    <w:rsid w:val="00114977"/>
    <w:rsid w:val="00114A72"/>
    <w:rsid w:val="00114ABE"/>
    <w:rsid w:val="00114D28"/>
    <w:rsid w:val="00114DC4"/>
    <w:rsid w:val="00114DE3"/>
    <w:rsid w:val="00114E83"/>
    <w:rsid w:val="00114EB2"/>
    <w:rsid w:val="00114EC9"/>
    <w:rsid w:val="00114FE7"/>
    <w:rsid w:val="0011525F"/>
    <w:rsid w:val="001152F5"/>
    <w:rsid w:val="001153D8"/>
    <w:rsid w:val="001157DF"/>
    <w:rsid w:val="001158C2"/>
    <w:rsid w:val="001159CC"/>
    <w:rsid w:val="001159F8"/>
    <w:rsid w:val="00115AE6"/>
    <w:rsid w:val="00115BD1"/>
    <w:rsid w:val="00115E03"/>
    <w:rsid w:val="00115F5F"/>
    <w:rsid w:val="00116023"/>
    <w:rsid w:val="001160D2"/>
    <w:rsid w:val="00116179"/>
    <w:rsid w:val="001161BA"/>
    <w:rsid w:val="00116217"/>
    <w:rsid w:val="00116304"/>
    <w:rsid w:val="0011645B"/>
    <w:rsid w:val="001164FE"/>
    <w:rsid w:val="00116742"/>
    <w:rsid w:val="00116811"/>
    <w:rsid w:val="00116839"/>
    <w:rsid w:val="0011695D"/>
    <w:rsid w:val="00116A26"/>
    <w:rsid w:val="001174F8"/>
    <w:rsid w:val="001175F1"/>
    <w:rsid w:val="001176E2"/>
    <w:rsid w:val="00117704"/>
    <w:rsid w:val="00117874"/>
    <w:rsid w:val="00117952"/>
    <w:rsid w:val="00117AA5"/>
    <w:rsid w:val="00117D2F"/>
    <w:rsid w:val="00117D80"/>
    <w:rsid w:val="00117DBC"/>
    <w:rsid w:val="00117EA4"/>
    <w:rsid w:val="00117EA8"/>
    <w:rsid w:val="001209AE"/>
    <w:rsid w:val="00120C17"/>
    <w:rsid w:val="00120F66"/>
    <w:rsid w:val="00121208"/>
    <w:rsid w:val="00121214"/>
    <w:rsid w:val="0012146B"/>
    <w:rsid w:val="001214C1"/>
    <w:rsid w:val="00121536"/>
    <w:rsid w:val="00121680"/>
    <w:rsid w:val="00121735"/>
    <w:rsid w:val="00121793"/>
    <w:rsid w:val="001218B0"/>
    <w:rsid w:val="00121D29"/>
    <w:rsid w:val="00121D82"/>
    <w:rsid w:val="00121EC5"/>
    <w:rsid w:val="00122089"/>
    <w:rsid w:val="001220FF"/>
    <w:rsid w:val="0012210C"/>
    <w:rsid w:val="001221AD"/>
    <w:rsid w:val="001221BF"/>
    <w:rsid w:val="00122394"/>
    <w:rsid w:val="0012250E"/>
    <w:rsid w:val="00122538"/>
    <w:rsid w:val="0012258C"/>
    <w:rsid w:val="0012265B"/>
    <w:rsid w:val="001226A9"/>
    <w:rsid w:val="00122845"/>
    <w:rsid w:val="00122924"/>
    <w:rsid w:val="0012294D"/>
    <w:rsid w:val="00122A46"/>
    <w:rsid w:val="00122B55"/>
    <w:rsid w:val="00122BC3"/>
    <w:rsid w:val="00122DA8"/>
    <w:rsid w:val="00122DB5"/>
    <w:rsid w:val="00122E48"/>
    <w:rsid w:val="00122E89"/>
    <w:rsid w:val="001230E5"/>
    <w:rsid w:val="00123150"/>
    <w:rsid w:val="001231D0"/>
    <w:rsid w:val="001231D5"/>
    <w:rsid w:val="00123202"/>
    <w:rsid w:val="00123317"/>
    <w:rsid w:val="0012345A"/>
    <w:rsid w:val="00123512"/>
    <w:rsid w:val="001235A3"/>
    <w:rsid w:val="00123628"/>
    <w:rsid w:val="001237A2"/>
    <w:rsid w:val="001239DC"/>
    <w:rsid w:val="00123ACF"/>
    <w:rsid w:val="00123AF5"/>
    <w:rsid w:val="00123B6F"/>
    <w:rsid w:val="00123BA5"/>
    <w:rsid w:val="00123C96"/>
    <w:rsid w:val="00123D0A"/>
    <w:rsid w:val="00123D85"/>
    <w:rsid w:val="00123DF5"/>
    <w:rsid w:val="00123EB9"/>
    <w:rsid w:val="00123FD4"/>
    <w:rsid w:val="001240F7"/>
    <w:rsid w:val="00124299"/>
    <w:rsid w:val="001243B9"/>
    <w:rsid w:val="001244DF"/>
    <w:rsid w:val="00124702"/>
    <w:rsid w:val="00124845"/>
    <w:rsid w:val="0012485C"/>
    <w:rsid w:val="00124881"/>
    <w:rsid w:val="00124B79"/>
    <w:rsid w:val="00124CF9"/>
    <w:rsid w:val="00124D25"/>
    <w:rsid w:val="00124D73"/>
    <w:rsid w:val="00124DF8"/>
    <w:rsid w:val="00124DFB"/>
    <w:rsid w:val="00124F4F"/>
    <w:rsid w:val="00125031"/>
    <w:rsid w:val="0012507D"/>
    <w:rsid w:val="00125108"/>
    <w:rsid w:val="001251EC"/>
    <w:rsid w:val="00125278"/>
    <w:rsid w:val="001254F4"/>
    <w:rsid w:val="001255AB"/>
    <w:rsid w:val="00125634"/>
    <w:rsid w:val="0012565A"/>
    <w:rsid w:val="00125671"/>
    <w:rsid w:val="00125674"/>
    <w:rsid w:val="001257C5"/>
    <w:rsid w:val="00125824"/>
    <w:rsid w:val="001259BC"/>
    <w:rsid w:val="001259DD"/>
    <w:rsid w:val="00125B79"/>
    <w:rsid w:val="00125C05"/>
    <w:rsid w:val="00125C80"/>
    <w:rsid w:val="00125D93"/>
    <w:rsid w:val="001260D4"/>
    <w:rsid w:val="001263EF"/>
    <w:rsid w:val="0012645D"/>
    <w:rsid w:val="001265B8"/>
    <w:rsid w:val="00126641"/>
    <w:rsid w:val="001266AB"/>
    <w:rsid w:val="001266EC"/>
    <w:rsid w:val="0012687F"/>
    <w:rsid w:val="001269A4"/>
    <w:rsid w:val="00126BA0"/>
    <w:rsid w:val="00126D0A"/>
    <w:rsid w:val="00126E90"/>
    <w:rsid w:val="00126F9E"/>
    <w:rsid w:val="001270AE"/>
    <w:rsid w:val="001270FC"/>
    <w:rsid w:val="001271CC"/>
    <w:rsid w:val="001271D6"/>
    <w:rsid w:val="001272B6"/>
    <w:rsid w:val="00127457"/>
    <w:rsid w:val="00127470"/>
    <w:rsid w:val="0012755B"/>
    <w:rsid w:val="00127699"/>
    <w:rsid w:val="00127844"/>
    <w:rsid w:val="00127A2F"/>
    <w:rsid w:val="00127CF3"/>
    <w:rsid w:val="00127D45"/>
    <w:rsid w:val="00127E0F"/>
    <w:rsid w:val="00127E91"/>
    <w:rsid w:val="00127F96"/>
    <w:rsid w:val="001300D8"/>
    <w:rsid w:val="0013013F"/>
    <w:rsid w:val="0013029B"/>
    <w:rsid w:val="0013036C"/>
    <w:rsid w:val="001303CD"/>
    <w:rsid w:val="001304F5"/>
    <w:rsid w:val="0013056E"/>
    <w:rsid w:val="00130583"/>
    <w:rsid w:val="00130628"/>
    <w:rsid w:val="00130688"/>
    <w:rsid w:val="0013077B"/>
    <w:rsid w:val="00130796"/>
    <w:rsid w:val="0013089E"/>
    <w:rsid w:val="001308DB"/>
    <w:rsid w:val="00130901"/>
    <w:rsid w:val="0013095D"/>
    <w:rsid w:val="001309F8"/>
    <w:rsid w:val="00130AB2"/>
    <w:rsid w:val="00130B88"/>
    <w:rsid w:val="00130D27"/>
    <w:rsid w:val="00130F58"/>
    <w:rsid w:val="0013102E"/>
    <w:rsid w:val="00131059"/>
    <w:rsid w:val="001310A7"/>
    <w:rsid w:val="00131245"/>
    <w:rsid w:val="0013130E"/>
    <w:rsid w:val="001313A5"/>
    <w:rsid w:val="00131437"/>
    <w:rsid w:val="00131604"/>
    <w:rsid w:val="0013160A"/>
    <w:rsid w:val="00131851"/>
    <w:rsid w:val="00131961"/>
    <w:rsid w:val="001319EC"/>
    <w:rsid w:val="001319F5"/>
    <w:rsid w:val="00131AA4"/>
    <w:rsid w:val="00131B68"/>
    <w:rsid w:val="00131C5E"/>
    <w:rsid w:val="00131E28"/>
    <w:rsid w:val="00131F4A"/>
    <w:rsid w:val="00131F4D"/>
    <w:rsid w:val="00132092"/>
    <w:rsid w:val="00132106"/>
    <w:rsid w:val="0013220B"/>
    <w:rsid w:val="00132261"/>
    <w:rsid w:val="001325A2"/>
    <w:rsid w:val="00132659"/>
    <w:rsid w:val="00132666"/>
    <w:rsid w:val="001327DC"/>
    <w:rsid w:val="001328CD"/>
    <w:rsid w:val="0013291A"/>
    <w:rsid w:val="0013293E"/>
    <w:rsid w:val="00132A1C"/>
    <w:rsid w:val="00132A6B"/>
    <w:rsid w:val="00132CB0"/>
    <w:rsid w:val="00132DBB"/>
    <w:rsid w:val="00132E13"/>
    <w:rsid w:val="00132F2B"/>
    <w:rsid w:val="00132F94"/>
    <w:rsid w:val="00133270"/>
    <w:rsid w:val="001336D3"/>
    <w:rsid w:val="001337A1"/>
    <w:rsid w:val="001337F3"/>
    <w:rsid w:val="001338FA"/>
    <w:rsid w:val="0013394A"/>
    <w:rsid w:val="00133B03"/>
    <w:rsid w:val="00133CE0"/>
    <w:rsid w:val="00133F4B"/>
    <w:rsid w:val="00134010"/>
    <w:rsid w:val="0013403B"/>
    <w:rsid w:val="001340F3"/>
    <w:rsid w:val="00134127"/>
    <w:rsid w:val="0013425B"/>
    <w:rsid w:val="001342F1"/>
    <w:rsid w:val="001342F5"/>
    <w:rsid w:val="00134392"/>
    <w:rsid w:val="0013455A"/>
    <w:rsid w:val="0013456B"/>
    <w:rsid w:val="001345FD"/>
    <w:rsid w:val="001346C0"/>
    <w:rsid w:val="001346CD"/>
    <w:rsid w:val="00134711"/>
    <w:rsid w:val="0013474B"/>
    <w:rsid w:val="00134914"/>
    <w:rsid w:val="001349A0"/>
    <w:rsid w:val="00134A28"/>
    <w:rsid w:val="00134A51"/>
    <w:rsid w:val="00134A66"/>
    <w:rsid w:val="00134A81"/>
    <w:rsid w:val="00134A84"/>
    <w:rsid w:val="00134AD1"/>
    <w:rsid w:val="00134B19"/>
    <w:rsid w:val="00134B36"/>
    <w:rsid w:val="00134DE8"/>
    <w:rsid w:val="00134F35"/>
    <w:rsid w:val="0013507C"/>
    <w:rsid w:val="001351B4"/>
    <w:rsid w:val="001351C9"/>
    <w:rsid w:val="001351CA"/>
    <w:rsid w:val="001351D5"/>
    <w:rsid w:val="00135247"/>
    <w:rsid w:val="00135300"/>
    <w:rsid w:val="00135304"/>
    <w:rsid w:val="0013539C"/>
    <w:rsid w:val="0013546C"/>
    <w:rsid w:val="00135501"/>
    <w:rsid w:val="0013555D"/>
    <w:rsid w:val="001357FC"/>
    <w:rsid w:val="001358AF"/>
    <w:rsid w:val="00135980"/>
    <w:rsid w:val="00135B6E"/>
    <w:rsid w:val="00135D6C"/>
    <w:rsid w:val="00135F74"/>
    <w:rsid w:val="00136060"/>
    <w:rsid w:val="001360DF"/>
    <w:rsid w:val="001362D4"/>
    <w:rsid w:val="001363B3"/>
    <w:rsid w:val="0013659C"/>
    <w:rsid w:val="001368BF"/>
    <w:rsid w:val="00136969"/>
    <w:rsid w:val="00136996"/>
    <w:rsid w:val="00136A91"/>
    <w:rsid w:val="00136C86"/>
    <w:rsid w:val="00136CF1"/>
    <w:rsid w:val="00136E2D"/>
    <w:rsid w:val="00136EBD"/>
    <w:rsid w:val="00136F79"/>
    <w:rsid w:val="00137073"/>
    <w:rsid w:val="001370D7"/>
    <w:rsid w:val="0013723A"/>
    <w:rsid w:val="00137252"/>
    <w:rsid w:val="00137285"/>
    <w:rsid w:val="001374F1"/>
    <w:rsid w:val="00137541"/>
    <w:rsid w:val="001375B3"/>
    <w:rsid w:val="00137770"/>
    <w:rsid w:val="00137832"/>
    <w:rsid w:val="001378DC"/>
    <w:rsid w:val="0013792F"/>
    <w:rsid w:val="00137A0D"/>
    <w:rsid w:val="00137BC0"/>
    <w:rsid w:val="00137D26"/>
    <w:rsid w:val="00137D87"/>
    <w:rsid w:val="00137E78"/>
    <w:rsid w:val="00137FE0"/>
    <w:rsid w:val="00140263"/>
    <w:rsid w:val="001404CF"/>
    <w:rsid w:val="001405C6"/>
    <w:rsid w:val="00140727"/>
    <w:rsid w:val="0014078F"/>
    <w:rsid w:val="001407CA"/>
    <w:rsid w:val="001408DE"/>
    <w:rsid w:val="00140D3E"/>
    <w:rsid w:val="00140DDD"/>
    <w:rsid w:val="00140E1C"/>
    <w:rsid w:val="0014117C"/>
    <w:rsid w:val="0014122A"/>
    <w:rsid w:val="001414F0"/>
    <w:rsid w:val="00141565"/>
    <w:rsid w:val="0014162D"/>
    <w:rsid w:val="0014190E"/>
    <w:rsid w:val="00141914"/>
    <w:rsid w:val="00141925"/>
    <w:rsid w:val="00141AC9"/>
    <w:rsid w:val="00141BFE"/>
    <w:rsid w:val="00141CAF"/>
    <w:rsid w:val="00141F33"/>
    <w:rsid w:val="00141F6F"/>
    <w:rsid w:val="00141FCE"/>
    <w:rsid w:val="0014250A"/>
    <w:rsid w:val="0014263F"/>
    <w:rsid w:val="001426B0"/>
    <w:rsid w:val="001428CD"/>
    <w:rsid w:val="00142A00"/>
    <w:rsid w:val="00142A88"/>
    <w:rsid w:val="00142E06"/>
    <w:rsid w:val="001430AC"/>
    <w:rsid w:val="001431A9"/>
    <w:rsid w:val="00143292"/>
    <w:rsid w:val="0014329F"/>
    <w:rsid w:val="001432E4"/>
    <w:rsid w:val="00143443"/>
    <w:rsid w:val="00143476"/>
    <w:rsid w:val="00143480"/>
    <w:rsid w:val="001435F7"/>
    <w:rsid w:val="0014367D"/>
    <w:rsid w:val="001436C8"/>
    <w:rsid w:val="001436E9"/>
    <w:rsid w:val="00143890"/>
    <w:rsid w:val="001438D9"/>
    <w:rsid w:val="00143934"/>
    <w:rsid w:val="00143A48"/>
    <w:rsid w:val="00143A4B"/>
    <w:rsid w:val="00143C7D"/>
    <w:rsid w:val="00143D37"/>
    <w:rsid w:val="00143E7A"/>
    <w:rsid w:val="00143EE8"/>
    <w:rsid w:val="00144004"/>
    <w:rsid w:val="0014421A"/>
    <w:rsid w:val="00144328"/>
    <w:rsid w:val="0014437C"/>
    <w:rsid w:val="0014450C"/>
    <w:rsid w:val="001445F6"/>
    <w:rsid w:val="0014464C"/>
    <w:rsid w:val="001448C8"/>
    <w:rsid w:val="001449B9"/>
    <w:rsid w:val="001449DF"/>
    <w:rsid w:val="00144A80"/>
    <w:rsid w:val="00144A83"/>
    <w:rsid w:val="00144B0E"/>
    <w:rsid w:val="00144B90"/>
    <w:rsid w:val="00144E15"/>
    <w:rsid w:val="00144E1E"/>
    <w:rsid w:val="00144E71"/>
    <w:rsid w:val="00144F35"/>
    <w:rsid w:val="00145211"/>
    <w:rsid w:val="0014527A"/>
    <w:rsid w:val="00145325"/>
    <w:rsid w:val="00145356"/>
    <w:rsid w:val="001453F1"/>
    <w:rsid w:val="001456B4"/>
    <w:rsid w:val="0014582F"/>
    <w:rsid w:val="00145848"/>
    <w:rsid w:val="00145975"/>
    <w:rsid w:val="00145A1A"/>
    <w:rsid w:val="00145A37"/>
    <w:rsid w:val="00145ADC"/>
    <w:rsid w:val="00145BCF"/>
    <w:rsid w:val="00145C81"/>
    <w:rsid w:val="00145C9D"/>
    <w:rsid w:val="00145CF5"/>
    <w:rsid w:val="00145E5B"/>
    <w:rsid w:val="00145EE6"/>
    <w:rsid w:val="00146073"/>
    <w:rsid w:val="00146108"/>
    <w:rsid w:val="001463B2"/>
    <w:rsid w:val="001465E2"/>
    <w:rsid w:val="001465E8"/>
    <w:rsid w:val="001465FA"/>
    <w:rsid w:val="0014660E"/>
    <w:rsid w:val="001466DD"/>
    <w:rsid w:val="0014672A"/>
    <w:rsid w:val="001467B5"/>
    <w:rsid w:val="001467D2"/>
    <w:rsid w:val="00146813"/>
    <w:rsid w:val="00146B72"/>
    <w:rsid w:val="00146D2B"/>
    <w:rsid w:val="00146F1F"/>
    <w:rsid w:val="00146F7D"/>
    <w:rsid w:val="0014703F"/>
    <w:rsid w:val="001471A3"/>
    <w:rsid w:val="001471CE"/>
    <w:rsid w:val="00147214"/>
    <w:rsid w:val="00147263"/>
    <w:rsid w:val="001472C7"/>
    <w:rsid w:val="00147398"/>
    <w:rsid w:val="00147448"/>
    <w:rsid w:val="00147635"/>
    <w:rsid w:val="0014766D"/>
    <w:rsid w:val="001476BC"/>
    <w:rsid w:val="00147716"/>
    <w:rsid w:val="0014791C"/>
    <w:rsid w:val="00147AAD"/>
    <w:rsid w:val="00147B04"/>
    <w:rsid w:val="00147D6B"/>
    <w:rsid w:val="0015017A"/>
    <w:rsid w:val="001501A1"/>
    <w:rsid w:val="001501FF"/>
    <w:rsid w:val="00150289"/>
    <w:rsid w:val="001502BF"/>
    <w:rsid w:val="00150307"/>
    <w:rsid w:val="0015043B"/>
    <w:rsid w:val="001504A1"/>
    <w:rsid w:val="001505F4"/>
    <w:rsid w:val="001506BA"/>
    <w:rsid w:val="001507EB"/>
    <w:rsid w:val="00150869"/>
    <w:rsid w:val="001508CA"/>
    <w:rsid w:val="001508E2"/>
    <w:rsid w:val="0015090C"/>
    <w:rsid w:val="00150918"/>
    <w:rsid w:val="00150995"/>
    <w:rsid w:val="001509CE"/>
    <w:rsid w:val="001509E0"/>
    <w:rsid w:val="00150A4B"/>
    <w:rsid w:val="00150AB6"/>
    <w:rsid w:val="00150C7F"/>
    <w:rsid w:val="00150D5F"/>
    <w:rsid w:val="00150E4E"/>
    <w:rsid w:val="00150F3E"/>
    <w:rsid w:val="00151240"/>
    <w:rsid w:val="001514A7"/>
    <w:rsid w:val="0015151E"/>
    <w:rsid w:val="001516F2"/>
    <w:rsid w:val="001518C4"/>
    <w:rsid w:val="001518C5"/>
    <w:rsid w:val="00151991"/>
    <w:rsid w:val="00151AD9"/>
    <w:rsid w:val="00151B3E"/>
    <w:rsid w:val="00151E1D"/>
    <w:rsid w:val="00151EE1"/>
    <w:rsid w:val="00151FFA"/>
    <w:rsid w:val="00152180"/>
    <w:rsid w:val="001521CB"/>
    <w:rsid w:val="0015245A"/>
    <w:rsid w:val="0015245F"/>
    <w:rsid w:val="001524DE"/>
    <w:rsid w:val="001525D5"/>
    <w:rsid w:val="00152628"/>
    <w:rsid w:val="00152806"/>
    <w:rsid w:val="00152948"/>
    <w:rsid w:val="0015298D"/>
    <w:rsid w:val="00152D43"/>
    <w:rsid w:val="00152F32"/>
    <w:rsid w:val="00153010"/>
    <w:rsid w:val="0015303F"/>
    <w:rsid w:val="0015329D"/>
    <w:rsid w:val="0015331D"/>
    <w:rsid w:val="00153399"/>
    <w:rsid w:val="00153482"/>
    <w:rsid w:val="00153508"/>
    <w:rsid w:val="00153562"/>
    <w:rsid w:val="001535D4"/>
    <w:rsid w:val="0015368D"/>
    <w:rsid w:val="001536A3"/>
    <w:rsid w:val="00153871"/>
    <w:rsid w:val="001538F3"/>
    <w:rsid w:val="00153974"/>
    <w:rsid w:val="00153995"/>
    <w:rsid w:val="00153B20"/>
    <w:rsid w:val="00153DC9"/>
    <w:rsid w:val="00153E2D"/>
    <w:rsid w:val="00153E70"/>
    <w:rsid w:val="00153EDA"/>
    <w:rsid w:val="00153EE6"/>
    <w:rsid w:val="00153EF3"/>
    <w:rsid w:val="00153F52"/>
    <w:rsid w:val="00154023"/>
    <w:rsid w:val="001540CC"/>
    <w:rsid w:val="0015419B"/>
    <w:rsid w:val="00154381"/>
    <w:rsid w:val="0015459F"/>
    <w:rsid w:val="00154A52"/>
    <w:rsid w:val="00154D13"/>
    <w:rsid w:val="00154EB1"/>
    <w:rsid w:val="00154FBA"/>
    <w:rsid w:val="00155182"/>
    <w:rsid w:val="00155191"/>
    <w:rsid w:val="001552B9"/>
    <w:rsid w:val="00155303"/>
    <w:rsid w:val="0015536B"/>
    <w:rsid w:val="00155394"/>
    <w:rsid w:val="001553B7"/>
    <w:rsid w:val="001553CC"/>
    <w:rsid w:val="001553F0"/>
    <w:rsid w:val="0015547D"/>
    <w:rsid w:val="00155669"/>
    <w:rsid w:val="001556E0"/>
    <w:rsid w:val="001557FB"/>
    <w:rsid w:val="00155CCF"/>
    <w:rsid w:val="00155CEE"/>
    <w:rsid w:val="00155D6B"/>
    <w:rsid w:val="00155DD4"/>
    <w:rsid w:val="00155E9C"/>
    <w:rsid w:val="00155FCC"/>
    <w:rsid w:val="00155FD5"/>
    <w:rsid w:val="00156057"/>
    <w:rsid w:val="001563A2"/>
    <w:rsid w:val="00156478"/>
    <w:rsid w:val="001567D0"/>
    <w:rsid w:val="0015691B"/>
    <w:rsid w:val="00156A04"/>
    <w:rsid w:val="00156CCC"/>
    <w:rsid w:val="00156D3F"/>
    <w:rsid w:val="00156E81"/>
    <w:rsid w:val="00157187"/>
    <w:rsid w:val="0015725D"/>
    <w:rsid w:val="001572E0"/>
    <w:rsid w:val="00157316"/>
    <w:rsid w:val="001574CC"/>
    <w:rsid w:val="001575AC"/>
    <w:rsid w:val="001579C1"/>
    <w:rsid w:val="00157A88"/>
    <w:rsid w:val="00157D97"/>
    <w:rsid w:val="00157DCB"/>
    <w:rsid w:val="00157E9C"/>
    <w:rsid w:val="00157F21"/>
    <w:rsid w:val="00157F9A"/>
    <w:rsid w:val="00160282"/>
    <w:rsid w:val="001603B1"/>
    <w:rsid w:val="001604CF"/>
    <w:rsid w:val="00160628"/>
    <w:rsid w:val="001606D5"/>
    <w:rsid w:val="001607FB"/>
    <w:rsid w:val="0016087C"/>
    <w:rsid w:val="00160974"/>
    <w:rsid w:val="00160BFC"/>
    <w:rsid w:val="00160C1D"/>
    <w:rsid w:val="00160C51"/>
    <w:rsid w:val="00160D32"/>
    <w:rsid w:val="00160F96"/>
    <w:rsid w:val="00160F99"/>
    <w:rsid w:val="001610AD"/>
    <w:rsid w:val="00161141"/>
    <w:rsid w:val="001611DB"/>
    <w:rsid w:val="00161306"/>
    <w:rsid w:val="00161344"/>
    <w:rsid w:val="001613A1"/>
    <w:rsid w:val="001615A3"/>
    <w:rsid w:val="001615A7"/>
    <w:rsid w:val="001615B5"/>
    <w:rsid w:val="001615BC"/>
    <w:rsid w:val="001615D1"/>
    <w:rsid w:val="001616B5"/>
    <w:rsid w:val="001617D4"/>
    <w:rsid w:val="001617E3"/>
    <w:rsid w:val="00161A70"/>
    <w:rsid w:val="00161CC5"/>
    <w:rsid w:val="00161D9C"/>
    <w:rsid w:val="00162005"/>
    <w:rsid w:val="001620C0"/>
    <w:rsid w:val="00162195"/>
    <w:rsid w:val="001621C4"/>
    <w:rsid w:val="0016224F"/>
    <w:rsid w:val="00162269"/>
    <w:rsid w:val="0016232B"/>
    <w:rsid w:val="00162542"/>
    <w:rsid w:val="001625C5"/>
    <w:rsid w:val="00162698"/>
    <w:rsid w:val="00162745"/>
    <w:rsid w:val="0016299B"/>
    <w:rsid w:val="001629B1"/>
    <w:rsid w:val="001629CA"/>
    <w:rsid w:val="00162C35"/>
    <w:rsid w:val="00162DAC"/>
    <w:rsid w:val="00162DE9"/>
    <w:rsid w:val="00162EB1"/>
    <w:rsid w:val="00162EC6"/>
    <w:rsid w:val="00162EF2"/>
    <w:rsid w:val="001631AB"/>
    <w:rsid w:val="001631F4"/>
    <w:rsid w:val="00163222"/>
    <w:rsid w:val="0016322A"/>
    <w:rsid w:val="0016327E"/>
    <w:rsid w:val="001632BD"/>
    <w:rsid w:val="0016334F"/>
    <w:rsid w:val="001634A0"/>
    <w:rsid w:val="00163509"/>
    <w:rsid w:val="001636FA"/>
    <w:rsid w:val="0016370F"/>
    <w:rsid w:val="00163842"/>
    <w:rsid w:val="00163890"/>
    <w:rsid w:val="00163919"/>
    <w:rsid w:val="00163AEB"/>
    <w:rsid w:val="00163B39"/>
    <w:rsid w:val="0016403B"/>
    <w:rsid w:val="00164267"/>
    <w:rsid w:val="00164316"/>
    <w:rsid w:val="00164356"/>
    <w:rsid w:val="0016466B"/>
    <w:rsid w:val="0016472C"/>
    <w:rsid w:val="0016475D"/>
    <w:rsid w:val="0016477D"/>
    <w:rsid w:val="0016478C"/>
    <w:rsid w:val="001647E7"/>
    <w:rsid w:val="0016487F"/>
    <w:rsid w:val="00164A0A"/>
    <w:rsid w:val="00164A83"/>
    <w:rsid w:val="00164CE3"/>
    <w:rsid w:val="00164EC6"/>
    <w:rsid w:val="001651C5"/>
    <w:rsid w:val="00165359"/>
    <w:rsid w:val="001653B3"/>
    <w:rsid w:val="001653E7"/>
    <w:rsid w:val="00165505"/>
    <w:rsid w:val="00165532"/>
    <w:rsid w:val="00165A21"/>
    <w:rsid w:val="00165A67"/>
    <w:rsid w:val="00165AA7"/>
    <w:rsid w:val="00165B17"/>
    <w:rsid w:val="00165B70"/>
    <w:rsid w:val="00165B78"/>
    <w:rsid w:val="00165B99"/>
    <w:rsid w:val="00165B9D"/>
    <w:rsid w:val="00165C47"/>
    <w:rsid w:val="00165D4C"/>
    <w:rsid w:val="00165FFD"/>
    <w:rsid w:val="0016607C"/>
    <w:rsid w:val="001661E3"/>
    <w:rsid w:val="0016634F"/>
    <w:rsid w:val="001665B4"/>
    <w:rsid w:val="00166A02"/>
    <w:rsid w:val="00166A04"/>
    <w:rsid w:val="00166BB0"/>
    <w:rsid w:val="00166C96"/>
    <w:rsid w:val="00166CA5"/>
    <w:rsid w:val="00166D04"/>
    <w:rsid w:val="00166D98"/>
    <w:rsid w:val="00166EB0"/>
    <w:rsid w:val="00166FE1"/>
    <w:rsid w:val="00167020"/>
    <w:rsid w:val="001671F7"/>
    <w:rsid w:val="00167270"/>
    <w:rsid w:val="001672BE"/>
    <w:rsid w:val="0016731D"/>
    <w:rsid w:val="0016736F"/>
    <w:rsid w:val="001673A6"/>
    <w:rsid w:val="00167402"/>
    <w:rsid w:val="00167432"/>
    <w:rsid w:val="001674FA"/>
    <w:rsid w:val="001676A8"/>
    <w:rsid w:val="0016782A"/>
    <w:rsid w:val="001678D7"/>
    <w:rsid w:val="0016795D"/>
    <w:rsid w:val="00167BB5"/>
    <w:rsid w:val="00167D8A"/>
    <w:rsid w:val="00167E1A"/>
    <w:rsid w:val="00167E35"/>
    <w:rsid w:val="00167E8A"/>
    <w:rsid w:val="00167F47"/>
    <w:rsid w:val="00167FDC"/>
    <w:rsid w:val="00167FE1"/>
    <w:rsid w:val="0017029B"/>
    <w:rsid w:val="001702C7"/>
    <w:rsid w:val="001702EB"/>
    <w:rsid w:val="00170304"/>
    <w:rsid w:val="00170367"/>
    <w:rsid w:val="0017038C"/>
    <w:rsid w:val="00170434"/>
    <w:rsid w:val="00170521"/>
    <w:rsid w:val="0017054B"/>
    <w:rsid w:val="001705CE"/>
    <w:rsid w:val="00170637"/>
    <w:rsid w:val="001707CF"/>
    <w:rsid w:val="001708B9"/>
    <w:rsid w:val="00170AD8"/>
    <w:rsid w:val="00170BF0"/>
    <w:rsid w:val="00170D23"/>
    <w:rsid w:val="00170DF5"/>
    <w:rsid w:val="00170E31"/>
    <w:rsid w:val="00170E92"/>
    <w:rsid w:val="00171080"/>
    <w:rsid w:val="00171165"/>
    <w:rsid w:val="0017118B"/>
    <w:rsid w:val="001711CA"/>
    <w:rsid w:val="001714DE"/>
    <w:rsid w:val="001714EB"/>
    <w:rsid w:val="00171716"/>
    <w:rsid w:val="00171971"/>
    <w:rsid w:val="00171972"/>
    <w:rsid w:val="00171B83"/>
    <w:rsid w:val="00171C71"/>
    <w:rsid w:val="00171D5A"/>
    <w:rsid w:val="00171D73"/>
    <w:rsid w:val="00171E1D"/>
    <w:rsid w:val="00171E67"/>
    <w:rsid w:val="00171ED6"/>
    <w:rsid w:val="00171F89"/>
    <w:rsid w:val="00172057"/>
    <w:rsid w:val="001724FF"/>
    <w:rsid w:val="00172532"/>
    <w:rsid w:val="001728D5"/>
    <w:rsid w:val="00172A61"/>
    <w:rsid w:val="00172D16"/>
    <w:rsid w:val="00172D5B"/>
    <w:rsid w:val="00172DFA"/>
    <w:rsid w:val="00172E9A"/>
    <w:rsid w:val="00172EE2"/>
    <w:rsid w:val="00172F80"/>
    <w:rsid w:val="00173107"/>
    <w:rsid w:val="001732B9"/>
    <w:rsid w:val="00173423"/>
    <w:rsid w:val="00173448"/>
    <w:rsid w:val="00173594"/>
    <w:rsid w:val="00173747"/>
    <w:rsid w:val="001737F4"/>
    <w:rsid w:val="00173811"/>
    <w:rsid w:val="001738A8"/>
    <w:rsid w:val="0017396C"/>
    <w:rsid w:val="00173D92"/>
    <w:rsid w:val="00173DA3"/>
    <w:rsid w:val="00173DF7"/>
    <w:rsid w:val="00173EBA"/>
    <w:rsid w:val="00173FEB"/>
    <w:rsid w:val="0017400A"/>
    <w:rsid w:val="001742D6"/>
    <w:rsid w:val="0017435A"/>
    <w:rsid w:val="0017435D"/>
    <w:rsid w:val="0017446F"/>
    <w:rsid w:val="00174629"/>
    <w:rsid w:val="001746CD"/>
    <w:rsid w:val="00174742"/>
    <w:rsid w:val="001747CE"/>
    <w:rsid w:val="0017495F"/>
    <w:rsid w:val="00174A13"/>
    <w:rsid w:val="00174C3A"/>
    <w:rsid w:val="00174C7D"/>
    <w:rsid w:val="00174D16"/>
    <w:rsid w:val="0017518F"/>
    <w:rsid w:val="00175293"/>
    <w:rsid w:val="0017538F"/>
    <w:rsid w:val="0017547B"/>
    <w:rsid w:val="00175489"/>
    <w:rsid w:val="0017552D"/>
    <w:rsid w:val="0017566A"/>
    <w:rsid w:val="0017581A"/>
    <w:rsid w:val="00175AA1"/>
    <w:rsid w:val="00175AA7"/>
    <w:rsid w:val="00175AB5"/>
    <w:rsid w:val="00175B3E"/>
    <w:rsid w:val="00175EAD"/>
    <w:rsid w:val="00175FE8"/>
    <w:rsid w:val="001760AC"/>
    <w:rsid w:val="0017618B"/>
    <w:rsid w:val="0017621E"/>
    <w:rsid w:val="001762A2"/>
    <w:rsid w:val="0017633E"/>
    <w:rsid w:val="00176379"/>
    <w:rsid w:val="00176418"/>
    <w:rsid w:val="001768B4"/>
    <w:rsid w:val="001768D9"/>
    <w:rsid w:val="001769E1"/>
    <w:rsid w:val="001769FA"/>
    <w:rsid w:val="00176A36"/>
    <w:rsid w:val="00176DA0"/>
    <w:rsid w:val="00176E91"/>
    <w:rsid w:val="00176EA6"/>
    <w:rsid w:val="00176FFF"/>
    <w:rsid w:val="0017714B"/>
    <w:rsid w:val="001771B6"/>
    <w:rsid w:val="001772AF"/>
    <w:rsid w:val="00177346"/>
    <w:rsid w:val="00177441"/>
    <w:rsid w:val="00177525"/>
    <w:rsid w:val="001775F2"/>
    <w:rsid w:val="001776F9"/>
    <w:rsid w:val="0017770A"/>
    <w:rsid w:val="00177769"/>
    <w:rsid w:val="0017780F"/>
    <w:rsid w:val="00177812"/>
    <w:rsid w:val="00177899"/>
    <w:rsid w:val="00177AAE"/>
    <w:rsid w:val="00177B05"/>
    <w:rsid w:val="00177B7A"/>
    <w:rsid w:val="00177BDC"/>
    <w:rsid w:val="00177D91"/>
    <w:rsid w:val="00177E1A"/>
    <w:rsid w:val="00177E85"/>
    <w:rsid w:val="00177F34"/>
    <w:rsid w:val="00180155"/>
    <w:rsid w:val="001801D3"/>
    <w:rsid w:val="0018030A"/>
    <w:rsid w:val="001803FA"/>
    <w:rsid w:val="0018045F"/>
    <w:rsid w:val="001804DF"/>
    <w:rsid w:val="0018053F"/>
    <w:rsid w:val="00180647"/>
    <w:rsid w:val="00180766"/>
    <w:rsid w:val="00180801"/>
    <w:rsid w:val="00180905"/>
    <w:rsid w:val="00180999"/>
    <w:rsid w:val="00180B01"/>
    <w:rsid w:val="00180BA0"/>
    <w:rsid w:val="00180BF8"/>
    <w:rsid w:val="00180C2C"/>
    <w:rsid w:val="00180CF6"/>
    <w:rsid w:val="00180CFA"/>
    <w:rsid w:val="00180F68"/>
    <w:rsid w:val="00180FBD"/>
    <w:rsid w:val="001810FE"/>
    <w:rsid w:val="001811AE"/>
    <w:rsid w:val="0018124B"/>
    <w:rsid w:val="001812A9"/>
    <w:rsid w:val="0018139C"/>
    <w:rsid w:val="001814A8"/>
    <w:rsid w:val="001814AF"/>
    <w:rsid w:val="0018153B"/>
    <w:rsid w:val="00181550"/>
    <w:rsid w:val="00181605"/>
    <w:rsid w:val="00181669"/>
    <w:rsid w:val="00181678"/>
    <w:rsid w:val="00181938"/>
    <w:rsid w:val="00181A0C"/>
    <w:rsid w:val="00181B8D"/>
    <w:rsid w:val="00181BDC"/>
    <w:rsid w:val="00181CBD"/>
    <w:rsid w:val="00181CFB"/>
    <w:rsid w:val="00181DB0"/>
    <w:rsid w:val="00181E6F"/>
    <w:rsid w:val="00182068"/>
    <w:rsid w:val="001822ED"/>
    <w:rsid w:val="00182539"/>
    <w:rsid w:val="001825D3"/>
    <w:rsid w:val="001825DF"/>
    <w:rsid w:val="0018268F"/>
    <w:rsid w:val="001826C7"/>
    <w:rsid w:val="00182766"/>
    <w:rsid w:val="00182823"/>
    <w:rsid w:val="0018284E"/>
    <w:rsid w:val="001828DD"/>
    <w:rsid w:val="001829E3"/>
    <w:rsid w:val="00182B0F"/>
    <w:rsid w:val="00182B9D"/>
    <w:rsid w:val="00182CED"/>
    <w:rsid w:val="00182EEC"/>
    <w:rsid w:val="00182F72"/>
    <w:rsid w:val="00183047"/>
    <w:rsid w:val="0018308A"/>
    <w:rsid w:val="0018313E"/>
    <w:rsid w:val="001832CA"/>
    <w:rsid w:val="00183462"/>
    <w:rsid w:val="001834B1"/>
    <w:rsid w:val="001836B3"/>
    <w:rsid w:val="00183739"/>
    <w:rsid w:val="0018376E"/>
    <w:rsid w:val="001837B5"/>
    <w:rsid w:val="0018386E"/>
    <w:rsid w:val="00183874"/>
    <w:rsid w:val="00183993"/>
    <w:rsid w:val="00183C2D"/>
    <w:rsid w:val="00183CEA"/>
    <w:rsid w:val="00183D9F"/>
    <w:rsid w:val="00183EEB"/>
    <w:rsid w:val="00183F22"/>
    <w:rsid w:val="001841FD"/>
    <w:rsid w:val="00184221"/>
    <w:rsid w:val="0018432C"/>
    <w:rsid w:val="00184367"/>
    <w:rsid w:val="0018460E"/>
    <w:rsid w:val="00184622"/>
    <w:rsid w:val="0018472D"/>
    <w:rsid w:val="00184941"/>
    <w:rsid w:val="0018495C"/>
    <w:rsid w:val="00184AA1"/>
    <w:rsid w:val="00184C33"/>
    <w:rsid w:val="00184E1C"/>
    <w:rsid w:val="00184E1E"/>
    <w:rsid w:val="00184F81"/>
    <w:rsid w:val="00184F91"/>
    <w:rsid w:val="00184FAA"/>
    <w:rsid w:val="00184FEE"/>
    <w:rsid w:val="00185058"/>
    <w:rsid w:val="00185097"/>
    <w:rsid w:val="0018519A"/>
    <w:rsid w:val="001851AB"/>
    <w:rsid w:val="00185425"/>
    <w:rsid w:val="00185528"/>
    <w:rsid w:val="001855C8"/>
    <w:rsid w:val="0018562A"/>
    <w:rsid w:val="001856B5"/>
    <w:rsid w:val="001857DA"/>
    <w:rsid w:val="00185C05"/>
    <w:rsid w:val="00185E30"/>
    <w:rsid w:val="00185EEF"/>
    <w:rsid w:val="00185F28"/>
    <w:rsid w:val="00186108"/>
    <w:rsid w:val="00186301"/>
    <w:rsid w:val="00186366"/>
    <w:rsid w:val="00186486"/>
    <w:rsid w:val="001864CB"/>
    <w:rsid w:val="001866B3"/>
    <w:rsid w:val="00186787"/>
    <w:rsid w:val="00186789"/>
    <w:rsid w:val="0018678D"/>
    <w:rsid w:val="0018680E"/>
    <w:rsid w:val="00186855"/>
    <w:rsid w:val="0018696B"/>
    <w:rsid w:val="001869A9"/>
    <w:rsid w:val="00186A94"/>
    <w:rsid w:val="00186C15"/>
    <w:rsid w:val="00186C4B"/>
    <w:rsid w:val="00186CB1"/>
    <w:rsid w:val="00186F04"/>
    <w:rsid w:val="00186F1E"/>
    <w:rsid w:val="00187036"/>
    <w:rsid w:val="00187196"/>
    <w:rsid w:val="001873BC"/>
    <w:rsid w:val="0018766D"/>
    <w:rsid w:val="001877B1"/>
    <w:rsid w:val="00187991"/>
    <w:rsid w:val="00187A3A"/>
    <w:rsid w:val="00187A70"/>
    <w:rsid w:val="00187A9C"/>
    <w:rsid w:val="00187CA1"/>
    <w:rsid w:val="00187CC1"/>
    <w:rsid w:val="00187D9A"/>
    <w:rsid w:val="00187F19"/>
    <w:rsid w:val="00187FB6"/>
    <w:rsid w:val="00187FCA"/>
    <w:rsid w:val="0019006C"/>
    <w:rsid w:val="001901E6"/>
    <w:rsid w:val="001902F7"/>
    <w:rsid w:val="001904F2"/>
    <w:rsid w:val="0019053A"/>
    <w:rsid w:val="00190B03"/>
    <w:rsid w:val="00190D2D"/>
    <w:rsid w:val="00190E9A"/>
    <w:rsid w:val="00190F3E"/>
    <w:rsid w:val="00190F95"/>
    <w:rsid w:val="001910EB"/>
    <w:rsid w:val="00191169"/>
    <w:rsid w:val="001911FE"/>
    <w:rsid w:val="00191311"/>
    <w:rsid w:val="0019154B"/>
    <w:rsid w:val="001915D1"/>
    <w:rsid w:val="00191633"/>
    <w:rsid w:val="001917BD"/>
    <w:rsid w:val="001918EC"/>
    <w:rsid w:val="00191A6C"/>
    <w:rsid w:val="00191C5F"/>
    <w:rsid w:val="00191C8E"/>
    <w:rsid w:val="00191D6E"/>
    <w:rsid w:val="00191DC1"/>
    <w:rsid w:val="00191F33"/>
    <w:rsid w:val="00191F99"/>
    <w:rsid w:val="00192031"/>
    <w:rsid w:val="0019209C"/>
    <w:rsid w:val="00192104"/>
    <w:rsid w:val="001921E0"/>
    <w:rsid w:val="00192294"/>
    <w:rsid w:val="001923F4"/>
    <w:rsid w:val="001924C0"/>
    <w:rsid w:val="0019252E"/>
    <w:rsid w:val="001925B7"/>
    <w:rsid w:val="00192634"/>
    <w:rsid w:val="00192743"/>
    <w:rsid w:val="0019274C"/>
    <w:rsid w:val="00192846"/>
    <w:rsid w:val="00192919"/>
    <w:rsid w:val="001929DB"/>
    <w:rsid w:val="00192ACB"/>
    <w:rsid w:val="00192ACD"/>
    <w:rsid w:val="00192B2D"/>
    <w:rsid w:val="00192B95"/>
    <w:rsid w:val="00192CAE"/>
    <w:rsid w:val="00192CB7"/>
    <w:rsid w:val="00192CEA"/>
    <w:rsid w:val="00192D5D"/>
    <w:rsid w:val="0019301B"/>
    <w:rsid w:val="00193051"/>
    <w:rsid w:val="001930AB"/>
    <w:rsid w:val="001930EF"/>
    <w:rsid w:val="00193174"/>
    <w:rsid w:val="00193374"/>
    <w:rsid w:val="00193405"/>
    <w:rsid w:val="0019351B"/>
    <w:rsid w:val="001935FB"/>
    <w:rsid w:val="0019368F"/>
    <w:rsid w:val="0019379A"/>
    <w:rsid w:val="001937DB"/>
    <w:rsid w:val="00193824"/>
    <w:rsid w:val="00193856"/>
    <w:rsid w:val="001938DF"/>
    <w:rsid w:val="001939A4"/>
    <w:rsid w:val="00193A13"/>
    <w:rsid w:val="00193AD8"/>
    <w:rsid w:val="00193B44"/>
    <w:rsid w:val="00193B67"/>
    <w:rsid w:val="00193BE1"/>
    <w:rsid w:val="00193CEE"/>
    <w:rsid w:val="00193D99"/>
    <w:rsid w:val="00193DB1"/>
    <w:rsid w:val="00193E57"/>
    <w:rsid w:val="00193EC4"/>
    <w:rsid w:val="00193F05"/>
    <w:rsid w:val="00193F6A"/>
    <w:rsid w:val="00193F9D"/>
    <w:rsid w:val="00194017"/>
    <w:rsid w:val="0019409B"/>
    <w:rsid w:val="00194184"/>
    <w:rsid w:val="001941D6"/>
    <w:rsid w:val="0019444B"/>
    <w:rsid w:val="001944CC"/>
    <w:rsid w:val="00194682"/>
    <w:rsid w:val="0019471A"/>
    <w:rsid w:val="001947AF"/>
    <w:rsid w:val="001947F9"/>
    <w:rsid w:val="001948CA"/>
    <w:rsid w:val="001948E2"/>
    <w:rsid w:val="0019494D"/>
    <w:rsid w:val="00194990"/>
    <w:rsid w:val="00194BD8"/>
    <w:rsid w:val="00194C68"/>
    <w:rsid w:val="00194CA3"/>
    <w:rsid w:val="00194ED6"/>
    <w:rsid w:val="00194EEE"/>
    <w:rsid w:val="00194F08"/>
    <w:rsid w:val="0019509B"/>
    <w:rsid w:val="001951D0"/>
    <w:rsid w:val="001952CB"/>
    <w:rsid w:val="001953D3"/>
    <w:rsid w:val="0019541D"/>
    <w:rsid w:val="001956D3"/>
    <w:rsid w:val="0019580C"/>
    <w:rsid w:val="001959F0"/>
    <w:rsid w:val="00195AFF"/>
    <w:rsid w:val="00195B56"/>
    <w:rsid w:val="00195B9D"/>
    <w:rsid w:val="00195C01"/>
    <w:rsid w:val="00195C19"/>
    <w:rsid w:val="00195CA0"/>
    <w:rsid w:val="00195CEF"/>
    <w:rsid w:val="00195D05"/>
    <w:rsid w:val="00195DE7"/>
    <w:rsid w:val="00195FCE"/>
    <w:rsid w:val="001960B0"/>
    <w:rsid w:val="00196123"/>
    <w:rsid w:val="0019637F"/>
    <w:rsid w:val="00196532"/>
    <w:rsid w:val="00196687"/>
    <w:rsid w:val="00196764"/>
    <w:rsid w:val="001967D5"/>
    <w:rsid w:val="00196864"/>
    <w:rsid w:val="0019697F"/>
    <w:rsid w:val="001969C6"/>
    <w:rsid w:val="00196B6F"/>
    <w:rsid w:val="00196BC7"/>
    <w:rsid w:val="00196CCE"/>
    <w:rsid w:val="00196DE1"/>
    <w:rsid w:val="00196EEA"/>
    <w:rsid w:val="00196F43"/>
    <w:rsid w:val="00196F58"/>
    <w:rsid w:val="00196FC1"/>
    <w:rsid w:val="00197066"/>
    <w:rsid w:val="00197088"/>
    <w:rsid w:val="00197156"/>
    <w:rsid w:val="00197181"/>
    <w:rsid w:val="001971A5"/>
    <w:rsid w:val="001971DE"/>
    <w:rsid w:val="0019731E"/>
    <w:rsid w:val="0019739C"/>
    <w:rsid w:val="00197452"/>
    <w:rsid w:val="0019747F"/>
    <w:rsid w:val="001974F1"/>
    <w:rsid w:val="00197604"/>
    <w:rsid w:val="0019760B"/>
    <w:rsid w:val="00197713"/>
    <w:rsid w:val="001977BC"/>
    <w:rsid w:val="0019785C"/>
    <w:rsid w:val="0019798E"/>
    <w:rsid w:val="00197AAC"/>
    <w:rsid w:val="00197B68"/>
    <w:rsid w:val="00197C2D"/>
    <w:rsid w:val="00197C70"/>
    <w:rsid w:val="00197C98"/>
    <w:rsid w:val="00197E3E"/>
    <w:rsid w:val="00197E65"/>
    <w:rsid w:val="001A0038"/>
    <w:rsid w:val="001A00A5"/>
    <w:rsid w:val="001A01B8"/>
    <w:rsid w:val="001A01C2"/>
    <w:rsid w:val="001A0379"/>
    <w:rsid w:val="001A04BF"/>
    <w:rsid w:val="001A0529"/>
    <w:rsid w:val="001A05A8"/>
    <w:rsid w:val="001A0634"/>
    <w:rsid w:val="001A07A3"/>
    <w:rsid w:val="001A07E8"/>
    <w:rsid w:val="001A0822"/>
    <w:rsid w:val="001A0856"/>
    <w:rsid w:val="001A0900"/>
    <w:rsid w:val="001A09A5"/>
    <w:rsid w:val="001A09FE"/>
    <w:rsid w:val="001A0BB5"/>
    <w:rsid w:val="001A0C74"/>
    <w:rsid w:val="001A0CF8"/>
    <w:rsid w:val="001A0D64"/>
    <w:rsid w:val="001A0E30"/>
    <w:rsid w:val="001A0FE5"/>
    <w:rsid w:val="001A110D"/>
    <w:rsid w:val="001A111F"/>
    <w:rsid w:val="001A1125"/>
    <w:rsid w:val="001A11C2"/>
    <w:rsid w:val="001A13BC"/>
    <w:rsid w:val="001A149F"/>
    <w:rsid w:val="001A1767"/>
    <w:rsid w:val="001A1871"/>
    <w:rsid w:val="001A18E5"/>
    <w:rsid w:val="001A190C"/>
    <w:rsid w:val="001A1A9A"/>
    <w:rsid w:val="001A1B8E"/>
    <w:rsid w:val="001A1F4E"/>
    <w:rsid w:val="001A1F5F"/>
    <w:rsid w:val="001A2037"/>
    <w:rsid w:val="001A20F6"/>
    <w:rsid w:val="001A22BC"/>
    <w:rsid w:val="001A2469"/>
    <w:rsid w:val="001A24B8"/>
    <w:rsid w:val="001A2576"/>
    <w:rsid w:val="001A258A"/>
    <w:rsid w:val="001A25D0"/>
    <w:rsid w:val="001A2655"/>
    <w:rsid w:val="001A2688"/>
    <w:rsid w:val="001A29E1"/>
    <w:rsid w:val="001A29F7"/>
    <w:rsid w:val="001A2BD4"/>
    <w:rsid w:val="001A2DB9"/>
    <w:rsid w:val="001A3041"/>
    <w:rsid w:val="001A31F1"/>
    <w:rsid w:val="001A33A7"/>
    <w:rsid w:val="001A33D6"/>
    <w:rsid w:val="001A33EE"/>
    <w:rsid w:val="001A34B6"/>
    <w:rsid w:val="001A3651"/>
    <w:rsid w:val="001A3734"/>
    <w:rsid w:val="001A38B0"/>
    <w:rsid w:val="001A3A26"/>
    <w:rsid w:val="001A3AAB"/>
    <w:rsid w:val="001A3BF6"/>
    <w:rsid w:val="001A3C1E"/>
    <w:rsid w:val="001A3D8E"/>
    <w:rsid w:val="001A3E23"/>
    <w:rsid w:val="001A3EB6"/>
    <w:rsid w:val="001A3F1B"/>
    <w:rsid w:val="001A3FF5"/>
    <w:rsid w:val="001A4193"/>
    <w:rsid w:val="001A41E4"/>
    <w:rsid w:val="001A42D0"/>
    <w:rsid w:val="001A43F6"/>
    <w:rsid w:val="001A447D"/>
    <w:rsid w:val="001A44B2"/>
    <w:rsid w:val="001A45C4"/>
    <w:rsid w:val="001A4803"/>
    <w:rsid w:val="001A4828"/>
    <w:rsid w:val="001A48A7"/>
    <w:rsid w:val="001A4956"/>
    <w:rsid w:val="001A49CF"/>
    <w:rsid w:val="001A4A7C"/>
    <w:rsid w:val="001A4CDC"/>
    <w:rsid w:val="001A4D7E"/>
    <w:rsid w:val="001A4D88"/>
    <w:rsid w:val="001A4EC5"/>
    <w:rsid w:val="001A503D"/>
    <w:rsid w:val="001A538A"/>
    <w:rsid w:val="001A5410"/>
    <w:rsid w:val="001A541D"/>
    <w:rsid w:val="001A5428"/>
    <w:rsid w:val="001A55EF"/>
    <w:rsid w:val="001A55FF"/>
    <w:rsid w:val="001A562F"/>
    <w:rsid w:val="001A577C"/>
    <w:rsid w:val="001A593D"/>
    <w:rsid w:val="001A5CF1"/>
    <w:rsid w:val="001A5D68"/>
    <w:rsid w:val="001A5D78"/>
    <w:rsid w:val="001A5F85"/>
    <w:rsid w:val="001A610D"/>
    <w:rsid w:val="001A623C"/>
    <w:rsid w:val="001A62B0"/>
    <w:rsid w:val="001A6337"/>
    <w:rsid w:val="001A63B2"/>
    <w:rsid w:val="001A648E"/>
    <w:rsid w:val="001A6559"/>
    <w:rsid w:val="001A6640"/>
    <w:rsid w:val="001A67C9"/>
    <w:rsid w:val="001A6802"/>
    <w:rsid w:val="001A6892"/>
    <w:rsid w:val="001A69DE"/>
    <w:rsid w:val="001A6C05"/>
    <w:rsid w:val="001A6D7A"/>
    <w:rsid w:val="001A6DD6"/>
    <w:rsid w:val="001A6E5E"/>
    <w:rsid w:val="001A6F8D"/>
    <w:rsid w:val="001A713C"/>
    <w:rsid w:val="001A7246"/>
    <w:rsid w:val="001A7290"/>
    <w:rsid w:val="001A7507"/>
    <w:rsid w:val="001A754B"/>
    <w:rsid w:val="001A757D"/>
    <w:rsid w:val="001A7582"/>
    <w:rsid w:val="001A76B3"/>
    <w:rsid w:val="001A7885"/>
    <w:rsid w:val="001A797F"/>
    <w:rsid w:val="001A799D"/>
    <w:rsid w:val="001A7A31"/>
    <w:rsid w:val="001A7CBB"/>
    <w:rsid w:val="001A7D74"/>
    <w:rsid w:val="001A7EF5"/>
    <w:rsid w:val="001A7F08"/>
    <w:rsid w:val="001A7F80"/>
    <w:rsid w:val="001A7FCA"/>
    <w:rsid w:val="001B00E7"/>
    <w:rsid w:val="001B011E"/>
    <w:rsid w:val="001B0200"/>
    <w:rsid w:val="001B028D"/>
    <w:rsid w:val="001B02ED"/>
    <w:rsid w:val="001B04C8"/>
    <w:rsid w:val="001B0527"/>
    <w:rsid w:val="001B0708"/>
    <w:rsid w:val="001B07DA"/>
    <w:rsid w:val="001B0A7F"/>
    <w:rsid w:val="001B0B3B"/>
    <w:rsid w:val="001B0B3F"/>
    <w:rsid w:val="001B0D78"/>
    <w:rsid w:val="001B0DE0"/>
    <w:rsid w:val="001B0E32"/>
    <w:rsid w:val="001B0E54"/>
    <w:rsid w:val="001B0E59"/>
    <w:rsid w:val="001B1272"/>
    <w:rsid w:val="001B12C0"/>
    <w:rsid w:val="001B1338"/>
    <w:rsid w:val="001B1412"/>
    <w:rsid w:val="001B16B8"/>
    <w:rsid w:val="001B16E5"/>
    <w:rsid w:val="001B1768"/>
    <w:rsid w:val="001B1960"/>
    <w:rsid w:val="001B1A43"/>
    <w:rsid w:val="001B1A69"/>
    <w:rsid w:val="001B1C7C"/>
    <w:rsid w:val="001B1D4A"/>
    <w:rsid w:val="001B1E0A"/>
    <w:rsid w:val="001B1F60"/>
    <w:rsid w:val="001B1FDC"/>
    <w:rsid w:val="001B1FE0"/>
    <w:rsid w:val="001B2145"/>
    <w:rsid w:val="001B2230"/>
    <w:rsid w:val="001B226E"/>
    <w:rsid w:val="001B236B"/>
    <w:rsid w:val="001B25D8"/>
    <w:rsid w:val="001B2641"/>
    <w:rsid w:val="001B26AA"/>
    <w:rsid w:val="001B2728"/>
    <w:rsid w:val="001B2765"/>
    <w:rsid w:val="001B28D4"/>
    <w:rsid w:val="001B28F8"/>
    <w:rsid w:val="001B298D"/>
    <w:rsid w:val="001B2AB8"/>
    <w:rsid w:val="001B2B20"/>
    <w:rsid w:val="001B2B61"/>
    <w:rsid w:val="001B2BB7"/>
    <w:rsid w:val="001B2E12"/>
    <w:rsid w:val="001B2EB0"/>
    <w:rsid w:val="001B31E3"/>
    <w:rsid w:val="001B3451"/>
    <w:rsid w:val="001B385F"/>
    <w:rsid w:val="001B398F"/>
    <w:rsid w:val="001B3A79"/>
    <w:rsid w:val="001B3C8A"/>
    <w:rsid w:val="001B3CFB"/>
    <w:rsid w:val="001B3E90"/>
    <w:rsid w:val="001B3FF6"/>
    <w:rsid w:val="001B4095"/>
    <w:rsid w:val="001B41B3"/>
    <w:rsid w:val="001B45BD"/>
    <w:rsid w:val="001B4641"/>
    <w:rsid w:val="001B4680"/>
    <w:rsid w:val="001B46C6"/>
    <w:rsid w:val="001B478D"/>
    <w:rsid w:val="001B4825"/>
    <w:rsid w:val="001B4AF8"/>
    <w:rsid w:val="001B4B48"/>
    <w:rsid w:val="001B4D1F"/>
    <w:rsid w:val="001B4E62"/>
    <w:rsid w:val="001B4FD2"/>
    <w:rsid w:val="001B50B7"/>
    <w:rsid w:val="001B50CE"/>
    <w:rsid w:val="001B533D"/>
    <w:rsid w:val="001B541C"/>
    <w:rsid w:val="001B55FE"/>
    <w:rsid w:val="001B56BC"/>
    <w:rsid w:val="001B56D3"/>
    <w:rsid w:val="001B5928"/>
    <w:rsid w:val="001B59E7"/>
    <w:rsid w:val="001B5C00"/>
    <w:rsid w:val="001B5C55"/>
    <w:rsid w:val="001B5E82"/>
    <w:rsid w:val="001B5F4B"/>
    <w:rsid w:val="001B6083"/>
    <w:rsid w:val="001B60A3"/>
    <w:rsid w:val="001B614E"/>
    <w:rsid w:val="001B6206"/>
    <w:rsid w:val="001B6218"/>
    <w:rsid w:val="001B63E5"/>
    <w:rsid w:val="001B644B"/>
    <w:rsid w:val="001B6544"/>
    <w:rsid w:val="001B674D"/>
    <w:rsid w:val="001B687B"/>
    <w:rsid w:val="001B6895"/>
    <w:rsid w:val="001B68F5"/>
    <w:rsid w:val="001B69EF"/>
    <w:rsid w:val="001B6D9F"/>
    <w:rsid w:val="001B6DBB"/>
    <w:rsid w:val="001B6FC3"/>
    <w:rsid w:val="001B7118"/>
    <w:rsid w:val="001B71C5"/>
    <w:rsid w:val="001B7212"/>
    <w:rsid w:val="001B7294"/>
    <w:rsid w:val="001B74E8"/>
    <w:rsid w:val="001B75AA"/>
    <w:rsid w:val="001B75CD"/>
    <w:rsid w:val="001B761C"/>
    <w:rsid w:val="001B7681"/>
    <w:rsid w:val="001B78B2"/>
    <w:rsid w:val="001B78BB"/>
    <w:rsid w:val="001B7A7F"/>
    <w:rsid w:val="001B7AE3"/>
    <w:rsid w:val="001B7CA0"/>
    <w:rsid w:val="001B7CAE"/>
    <w:rsid w:val="001B7D3E"/>
    <w:rsid w:val="001B7F06"/>
    <w:rsid w:val="001B7F63"/>
    <w:rsid w:val="001C009C"/>
    <w:rsid w:val="001C039E"/>
    <w:rsid w:val="001C0539"/>
    <w:rsid w:val="001C0704"/>
    <w:rsid w:val="001C0708"/>
    <w:rsid w:val="001C0743"/>
    <w:rsid w:val="001C0772"/>
    <w:rsid w:val="001C0866"/>
    <w:rsid w:val="001C08FD"/>
    <w:rsid w:val="001C0C8D"/>
    <w:rsid w:val="001C0CE4"/>
    <w:rsid w:val="001C0D3E"/>
    <w:rsid w:val="001C0D4F"/>
    <w:rsid w:val="001C0DBC"/>
    <w:rsid w:val="001C0E84"/>
    <w:rsid w:val="001C0F10"/>
    <w:rsid w:val="001C105C"/>
    <w:rsid w:val="001C1072"/>
    <w:rsid w:val="001C1165"/>
    <w:rsid w:val="001C12FA"/>
    <w:rsid w:val="001C1345"/>
    <w:rsid w:val="001C1444"/>
    <w:rsid w:val="001C1593"/>
    <w:rsid w:val="001C15A8"/>
    <w:rsid w:val="001C1690"/>
    <w:rsid w:val="001C169A"/>
    <w:rsid w:val="001C17EE"/>
    <w:rsid w:val="001C18DC"/>
    <w:rsid w:val="001C19CB"/>
    <w:rsid w:val="001C1B15"/>
    <w:rsid w:val="001C1B7F"/>
    <w:rsid w:val="001C1BA3"/>
    <w:rsid w:val="001C1BE6"/>
    <w:rsid w:val="001C1C07"/>
    <w:rsid w:val="001C1C0B"/>
    <w:rsid w:val="001C1C58"/>
    <w:rsid w:val="001C1C6E"/>
    <w:rsid w:val="001C1D9D"/>
    <w:rsid w:val="001C1DEC"/>
    <w:rsid w:val="001C1E01"/>
    <w:rsid w:val="001C1F36"/>
    <w:rsid w:val="001C1F5C"/>
    <w:rsid w:val="001C21B1"/>
    <w:rsid w:val="001C227D"/>
    <w:rsid w:val="001C2537"/>
    <w:rsid w:val="001C2628"/>
    <w:rsid w:val="001C276B"/>
    <w:rsid w:val="001C27C0"/>
    <w:rsid w:val="001C28C4"/>
    <w:rsid w:val="001C28F8"/>
    <w:rsid w:val="001C2911"/>
    <w:rsid w:val="001C2A33"/>
    <w:rsid w:val="001C2BEF"/>
    <w:rsid w:val="001C2C4E"/>
    <w:rsid w:val="001C2C55"/>
    <w:rsid w:val="001C2CF3"/>
    <w:rsid w:val="001C2D7E"/>
    <w:rsid w:val="001C2FB0"/>
    <w:rsid w:val="001C3173"/>
    <w:rsid w:val="001C3250"/>
    <w:rsid w:val="001C333C"/>
    <w:rsid w:val="001C353C"/>
    <w:rsid w:val="001C3580"/>
    <w:rsid w:val="001C35E2"/>
    <w:rsid w:val="001C35EA"/>
    <w:rsid w:val="001C379B"/>
    <w:rsid w:val="001C3A1C"/>
    <w:rsid w:val="001C3B7C"/>
    <w:rsid w:val="001C3BDD"/>
    <w:rsid w:val="001C3BEA"/>
    <w:rsid w:val="001C3DE3"/>
    <w:rsid w:val="001C3DFF"/>
    <w:rsid w:val="001C3F55"/>
    <w:rsid w:val="001C4263"/>
    <w:rsid w:val="001C42DD"/>
    <w:rsid w:val="001C43B5"/>
    <w:rsid w:val="001C43DA"/>
    <w:rsid w:val="001C4534"/>
    <w:rsid w:val="001C4578"/>
    <w:rsid w:val="001C45AB"/>
    <w:rsid w:val="001C45EA"/>
    <w:rsid w:val="001C485B"/>
    <w:rsid w:val="001C48BD"/>
    <w:rsid w:val="001C48EF"/>
    <w:rsid w:val="001C4912"/>
    <w:rsid w:val="001C4A10"/>
    <w:rsid w:val="001C4C5B"/>
    <w:rsid w:val="001C4C65"/>
    <w:rsid w:val="001C5038"/>
    <w:rsid w:val="001C50FB"/>
    <w:rsid w:val="001C51F7"/>
    <w:rsid w:val="001C5314"/>
    <w:rsid w:val="001C5439"/>
    <w:rsid w:val="001C559B"/>
    <w:rsid w:val="001C562A"/>
    <w:rsid w:val="001C566E"/>
    <w:rsid w:val="001C56B2"/>
    <w:rsid w:val="001C5736"/>
    <w:rsid w:val="001C5834"/>
    <w:rsid w:val="001C5A6A"/>
    <w:rsid w:val="001C5AD9"/>
    <w:rsid w:val="001C5BA4"/>
    <w:rsid w:val="001C5D40"/>
    <w:rsid w:val="001C5DBA"/>
    <w:rsid w:val="001C5E0C"/>
    <w:rsid w:val="001C5E2A"/>
    <w:rsid w:val="001C5E39"/>
    <w:rsid w:val="001C5EB8"/>
    <w:rsid w:val="001C5F18"/>
    <w:rsid w:val="001C602B"/>
    <w:rsid w:val="001C6124"/>
    <w:rsid w:val="001C613D"/>
    <w:rsid w:val="001C613F"/>
    <w:rsid w:val="001C617D"/>
    <w:rsid w:val="001C6239"/>
    <w:rsid w:val="001C626F"/>
    <w:rsid w:val="001C6474"/>
    <w:rsid w:val="001C672B"/>
    <w:rsid w:val="001C6ACD"/>
    <w:rsid w:val="001C6BBE"/>
    <w:rsid w:val="001C6D5C"/>
    <w:rsid w:val="001C6DC6"/>
    <w:rsid w:val="001C6F51"/>
    <w:rsid w:val="001C6F53"/>
    <w:rsid w:val="001C6F88"/>
    <w:rsid w:val="001C7015"/>
    <w:rsid w:val="001C70E7"/>
    <w:rsid w:val="001C7170"/>
    <w:rsid w:val="001C717C"/>
    <w:rsid w:val="001C71E2"/>
    <w:rsid w:val="001C720A"/>
    <w:rsid w:val="001C72D3"/>
    <w:rsid w:val="001C7479"/>
    <w:rsid w:val="001C748C"/>
    <w:rsid w:val="001C76EF"/>
    <w:rsid w:val="001C77B3"/>
    <w:rsid w:val="001C77E9"/>
    <w:rsid w:val="001C78E9"/>
    <w:rsid w:val="001C7931"/>
    <w:rsid w:val="001C7A2F"/>
    <w:rsid w:val="001C7B4C"/>
    <w:rsid w:val="001C7C81"/>
    <w:rsid w:val="001C7C8E"/>
    <w:rsid w:val="001C7CDF"/>
    <w:rsid w:val="001C7D3C"/>
    <w:rsid w:val="001C7DB7"/>
    <w:rsid w:val="001C7E23"/>
    <w:rsid w:val="001C7EEB"/>
    <w:rsid w:val="001C7FA7"/>
    <w:rsid w:val="001C7FAF"/>
    <w:rsid w:val="001D0091"/>
    <w:rsid w:val="001D0109"/>
    <w:rsid w:val="001D01A8"/>
    <w:rsid w:val="001D02E0"/>
    <w:rsid w:val="001D0480"/>
    <w:rsid w:val="001D05F3"/>
    <w:rsid w:val="001D063D"/>
    <w:rsid w:val="001D066A"/>
    <w:rsid w:val="001D0704"/>
    <w:rsid w:val="001D0751"/>
    <w:rsid w:val="001D0857"/>
    <w:rsid w:val="001D0B47"/>
    <w:rsid w:val="001D0C3E"/>
    <w:rsid w:val="001D0CC4"/>
    <w:rsid w:val="001D0EB0"/>
    <w:rsid w:val="001D0F20"/>
    <w:rsid w:val="001D0F63"/>
    <w:rsid w:val="001D0FE1"/>
    <w:rsid w:val="001D1284"/>
    <w:rsid w:val="001D1343"/>
    <w:rsid w:val="001D13C7"/>
    <w:rsid w:val="001D187F"/>
    <w:rsid w:val="001D18CA"/>
    <w:rsid w:val="001D1A72"/>
    <w:rsid w:val="001D1B47"/>
    <w:rsid w:val="001D1BB5"/>
    <w:rsid w:val="001D1BEE"/>
    <w:rsid w:val="001D1C0B"/>
    <w:rsid w:val="001D1C19"/>
    <w:rsid w:val="001D1C85"/>
    <w:rsid w:val="001D1D3B"/>
    <w:rsid w:val="001D1D77"/>
    <w:rsid w:val="001D1E98"/>
    <w:rsid w:val="001D1F09"/>
    <w:rsid w:val="001D1F64"/>
    <w:rsid w:val="001D2159"/>
    <w:rsid w:val="001D21F5"/>
    <w:rsid w:val="001D2335"/>
    <w:rsid w:val="001D246D"/>
    <w:rsid w:val="001D2517"/>
    <w:rsid w:val="001D2600"/>
    <w:rsid w:val="001D27AA"/>
    <w:rsid w:val="001D2803"/>
    <w:rsid w:val="001D28C6"/>
    <w:rsid w:val="001D2A5C"/>
    <w:rsid w:val="001D2AA9"/>
    <w:rsid w:val="001D2AAC"/>
    <w:rsid w:val="001D2B02"/>
    <w:rsid w:val="001D2BDF"/>
    <w:rsid w:val="001D2C2B"/>
    <w:rsid w:val="001D2C4C"/>
    <w:rsid w:val="001D2E09"/>
    <w:rsid w:val="001D2E2C"/>
    <w:rsid w:val="001D2EB1"/>
    <w:rsid w:val="001D2F7B"/>
    <w:rsid w:val="001D34ED"/>
    <w:rsid w:val="001D3571"/>
    <w:rsid w:val="001D37C5"/>
    <w:rsid w:val="001D39DD"/>
    <w:rsid w:val="001D39F7"/>
    <w:rsid w:val="001D3D01"/>
    <w:rsid w:val="001D401C"/>
    <w:rsid w:val="001D4086"/>
    <w:rsid w:val="001D4112"/>
    <w:rsid w:val="001D411D"/>
    <w:rsid w:val="001D412A"/>
    <w:rsid w:val="001D4289"/>
    <w:rsid w:val="001D42DF"/>
    <w:rsid w:val="001D44CB"/>
    <w:rsid w:val="001D4686"/>
    <w:rsid w:val="001D46BC"/>
    <w:rsid w:val="001D46E8"/>
    <w:rsid w:val="001D4738"/>
    <w:rsid w:val="001D47A2"/>
    <w:rsid w:val="001D47D0"/>
    <w:rsid w:val="001D4933"/>
    <w:rsid w:val="001D4B02"/>
    <w:rsid w:val="001D4C82"/>
    <w:rsid w:val="001D4CE6"/>
    <w:rsid w:val="001D4D5A"/>
    <w:rsid w:val="001D4E05"/>
    <w:rsid w:val="001D4E0D"/>
    <w:rsid w:val="001D50F0"/>
    <w:rsid w:val="001D51D1"/>
    <w:rsid w:val="001D51ED"/>
    <w:rsid w:val="001D536E"/>
    <w:rsid w:val="001D53B9"/>
    <w:rsid w:val="001D569C"/>
    <w:rsid w:val="001D56C7"/>
    <w:rsid w:val="001D573A"/>
    <w:rsid w:val="001D5B5F"/>
    <w:rsid w:val="001D5BE3"/>
    <w:rsid w:val="001D5CF3"/>
    <w:rsid w:val="001D5DAD"/>
    <w:rsid w:val="001D6098"/>
    <w:rsid w:val="001D61B4"/>
    <w:rsid w:val="001D6301"/>
    <w:rsid w:val="001D633D"/>
    <w:rsid w:val="001D647F"/>
    <w:rsid w:val="001D64AF"/>
    <w:rsid w:val="001D653E"/>
    <w:rsid w:val="001D66B5"/>
    <w:rsid w:val="001D6857"/>
    <w:rsid w:val="001D6886"/>
    <w:rsid w:val="001D69F4"/>
    <w:rsid w:val="001D6A14"/>
    <w:rsid w:val="001D6A46"/>
    <w:rsid w:val="001D6A5B"/>
    <w:rsid w:val="001D6A7B"/>
    <w:rsid w:val="001D6B1C"/>
    <w:rsid w:val="001D6B6E"/>
    <w:rsid w:val="001D6C09"/>
    <w:rsid w:val="001D6C59"/>
    <w:rsid w:val="001D6D78"/>
    <w:rsid w:val="001D6D8C"/>
    <w:rsid w:val="001D6EF4"/>
    <w:rsid w:val="001D6F12"/>
    <w:rsid w:val="001D702C"/>
    <w:rsid w:val="001D7081"/>
    <w:rsid w:val="001D7114"/>
    <w:rsid w:val="001D744E"/>
    <w:rsid w:val="001D757F"/>
    <w:rsid w:val="001D7633"/>
    <w:rsid w:val="001D76EA"/>
    <w:rsid w:val="001D7784"/>
    <w:rsid w:val="001D7887"/>
    <w:rsid w:val="001D794E"/>
    <w:rsid w:val="001D79CE"/>
    <w:rsid w:val="001D7B66"/>
    <w:rsid w:val="001D7C2F"/>
    <w:rsid w:val="001D7C6F"/>
    <w:rsid w:val="001D7D41"/>
    <w:rsid w:val="001D7DAC"/>
    <w:rsid w:val="001D7E51"/>
    <w:rsid w:val="001E0080"/>
    <w:rsid w:val="001E0140"/>
    <w:rsid w:val="001E0369"/>
    <w:rsid w:val="001E0572"/>
    <w:rsid w:val="001E0639"/>
    <w:rsid w:val="001E092C"/>
    <w:rsid w:val="001E09B8"/>
    <w:rsid w:val="001E0A67"/>
    <w:rsid w:val="001E0B68"/>
    <w:rsid w:val="001E0CEB"/>
    <w:rsid w:val="001E0DC9"/>
    <w:rsid w:val="001E0E68"/>
    <w:rsid w:val="001E0ECD"/>
    <w:rsid w:val="001E1028"/>
    <w:rsid w:val="001E10EE"/>
    <w:rsid w:val="001E1152"/>
    <w:rsid w:val="001E1157"/>
    <w:rsid w:val="001E1351"/>
    <w:rsid w:val="001E13A8"/>
    <w:rsid w:val="001E14D8"/>
    <w:rsid w:val="001E14E0"/>
    <w:rsid w:val="001E14E2"/>
    <w:rsid w:val="001E1677"/>
    <w:rsid w:val="001E17EE"/>
    <w:rsid w:val="001E17FB"/>
    <w:rsid w:val="001E18F6"/>
    <w:rsid w:val="001E18FF"/>
    <w:rsid w:val="001E1A61"/>
    <w:rsid w:val="001E1B3E"/>
    <w:rsid w:val="001E1D15"/>
    <w:rsid w:val="001E1E22"/>
    <w:rsid w:val="001E1E8A"/>
    <w:rsid w:val="001E1F58"/>
    <w:rsid w:val="001E1FA4"/>
    <w:rsid w:val="001E2023"/>
    <w:rsid w:val="001E215D"/>
    <w:rsid w:val="001E22AC"/>
    <w:rsid w:val="001E239E"/>
    <w:rsid w:val="001E23DF"/>
    <w:rsid w:val="001E2403"/>
    <w:rsid w:val="001E2436"/>
    <w:rsid w:val="001E244A"/>
    <w:rsid w:val="001E249D"/>
    <w:rsid w:val="001E24AA"/>
    <w:rsid w:val="001E24ED"/>
    <w:rsid w:val="001E258F"/>
    <w:rsid w:val="001E2623"/>
    <w:rsid w:val="001E262F"/>
    <w:rsid w:val="001E2840"/>
    <w:rsid w:val="001E28E0"/>
    <w:rsid w:val="001E2958"/>
    <w:rsid w:val="001E2983"/>
    <w:rsid w:val="001E2C81"/>
    <w:rsid w:val="001E2E8A"/>
    <w:rsid w:val="001E2FBC"/>
    <w:rsid w:val="001E2FFD"/>
    <w:rsid w:val="001E319F"/>
    <w:rsid w:val="001E3368"/>
    <w:rsid w:val="001E3382"/>
    <w:rsid w:val="001E33A9"/>
    <w:rsid w:val="001E34E3"/>
    <w:rsid w:val="001E34F4"/>
    <w:rsid w:val="001E35D0"/>
    <w:rsid w:val="001E37E5"/>
    <w:rsid w:val="001E3856"/>
    <w:rsid w:val="001E38C9"/>
    <w:rsid w:val="001E395E"/>
    <w:rsid w:val="001E3972"/>
    <w:rsid w:val="001E3ACE"/>
    <w:rsid w:val="001E3B1A"/>
    <w:rsid w:val="001E3B28"/>
    <w:rsid w:val="001E3CC0"/>
    <w:rsid w:val="001E3D33"/>
    <w:rsid w:val="001E3E67"/>
    <w:rsid w:val="001E4084"/>
    <w:rsid w:val="001E40E7"/>
    <w:rsid w:val="001E41A1"/>
    <w:rsid w:val="001E43F7"/>
    <w:rsid w:val="001E4572"/>
    <w:rsid w:val="001E4601"/>
    <w:rsid w:val="001E4626"/>
    <w:rsid w:val="001E4683"/>
    <w:rsid w:val="001E46A1"/>
    <w:rsid w:val="001E46F1"/>
    <w:rsid w:val="001E478B"/>
    <w:rsid w:val="001E48CC"/>
    <w:rsid w:val="001E4A9E"/>
    <w:rsid w:val="001E4AD3"/>
    <w:rsid w:val="001E4BD1"/>
    <w:rsid w:val="001E4CC1"/>
    <w:rsid w:val="001E4EE1"/>
    <w:rsid w:val="001E4F38"/>
    <w:rsid w:val="001E5025"/>
    <w:rsid w:val="001E508E"/>
    <w:rsid w:val="001E511A"/>
    <w:rsid w:val="001E515C"/>
    <w:rsid w:val="001E53E7"/>
    <w:rsid w:val="001E5405"/>
    <w:rsid w:val="001E5497"/>
    <w:rsid w:val="001E54CE"/>
    <w:rsid w:val="001E55F5"/>
    <w:rsid w:val="001E582B"/>
    <w:rsid w:val="001E5B43"/>
    <w:rsid w:val="001E5BAC"/>
    <w:rsid w:val="001E5E61"/>
    <w:rsid w:val="001E6302"/>
    <w:rsid w:val="001E63F4"/>
    <w:rsid w:val="001E64D2"/>
    <w:rsid w:val="001E6515"/>
    <w:rsid w:val="001E6539"/>
    <w:rsid w:val="001E662D"/>
    <w:rsid w:val="001E6662"/>
    <w:rsid w:val="001E6691"/>
    <w:rsid w:val="001E66B1"/>
    <w:rsid w:val="001E670B"/>
    <w:rsid w:val="001E6781"/>
    <w:rsid w:val="001E68F3"/>
    <w:rsid w:val="001E6951"/>
    <w:rsid w:val="001E6B04"/>
    <w:rsid w:val="001E6B6F"/>
    <w:rsid w:val="001E6BAC"/>
    <w:rsid w:val="001E6C07"/>
    <w:rsid w:val="001E6C66"/>
    <w:rsid w:val="001E6CD4"/>
    <w:rsid w:val="001E6D08"/>
    <w:rsid w:val="001E6D60"/>
    <w:rsid w:val="001E6EC1"/>
    <w:rsid w:val="001E6EDB"/>
    <w:rsid w:val="001E7167"/>
    <w:rsid w:val="001E727B"/>
    <w:rsid w:val="001E738F"/>
    <w:rsid w:val="001E7433"/>
    <w:rsid w:val="001E7499"/>
    <w:rsid w:val="001E7516"/>
    <w:rsid w:val="001E75BF"/>
    <w:rsid w:val="001E76DF"/>
    <w:rsid w:val="001E76FB"/>
    <w:rsid w:val="001E78A1"/>
    <w:rsid w:val="001E7990"/>
    <w:rsid w:val="001E7B1D"/>
    <w:rsid w:val="001E7C74"/>
    <w:rsid w:val="001E7DA6"/>
    <w:rsid w:val="001E7DA7"/>
    <w:rsid w:val="001E7DCB"/>
    <w:rsid w:val="001E7E0D"/>
    <w:rsid w:val="001E7F4E"/>
    <w:rsid w:val="001F0058"/>
    <w:rsid w:val="001F01E5"/>
    <w:rsid w:val="001F02BE"/>
    <w:rsid w:val="001F02D9"/>
    <w:rsid w:val="001F0318"/>
    <w:rsid w:val="001F055A"/>
    <w:rsid w:val="001F05FD"/>
    <w:rsid w:val="001F0619"/>
    <w:rsid w:val="001F06F1"/>
    <w:rsid w:val="001F084E"/>
    <w:rsid w:val="001F08A8"/>
    <w:rsid w:val="001F08AC"/>
    <w:rsid w:val="001F0A96"/>
    <w:rsid w:val="001F0BA3"/>
    <w:rsid w:val="001F0C3E"/>
    <w:rsid w:val="001F0C83"/>
    <w:rsid w:val="001F0ED0"/>
    <w:rsid w:val="001F0F5F"/>
    <w:rsid w:val="001F100E"/>
    <w:rsid w:val="001F1170"/>
    <w:rsid w:val="001F119A"/>
    <w:rsid w:val="001F12C8"/>
    <w:rsid w:val="001F17EE"/>
    <w:rsid w:val="001F1A1F"/>
    <w:rsid w:val="001F1BCA"/>
    <w:rsid w:val="001F1BFB"/>
    <w:rsid w:val="001F1C2E"/>
    <w:rsid w:val="001F1DA3"/>
    <w:rsid w:val="001F1E51"/>
    <w:rsid w:val="001F1F26"/>
    <w:rsid w:val="001F1FB2"/>
    <w:rsid w:val="001F203D"/>
    <w:rsid w:val="001F2065"/>
    <w:rsid w:val="001F2163"/>
    <w:rsid w:val="001F224E"/>
    <w:rsid w:val="001F22AF"/>
    <w:rsid w:val="001F2336"/>
    <w:rsid w:val="001F2427"/>
    <w:rsid w:val="001F247F"/>
    <w:rsid w:val="001F257E"/>
    <w:rsid w:val="001F25AE"/>
    <w:rsid w:val="001F2680"/>
    <w:rsid w:val="001F269B"/>
    <w:rsid w:val="001F27BF"/>
    <w:rsid w:val="001F27C6"/>
    <w:rsid w:val="001F28E1"/>
    <w:rsid w:val="001F2975"/>
    <w:rsid w:val="001F299C"/>
    <w:rsid w:val="001F2A1E"/>
    <w:rsid w:val="001F2C64"/>
    <w:rsid w:val="001F2CAE"/>
    <w:rsid w:val="001F2D94"/>
    <w:rsid w:val="001F2E7A"/>
    <w:rsid w:val="001F31D2"/>
    <w:rsid w:val="001F3312"/>
    <w:rsid w:val="001F3411"/>
    <w:rsid w:val="001F35B3"/>
    <w:rsid w:val="001F364C"/>
    <w:rsid w:val="001F36ED"/>
    <w:rsid w:val="001F37C1"/>
    <w:rsid w:val="001F3898"/>
    <w:rsid w:val="001F3A76"/>
    <w:rsid w:val="001F3A93"/>
    <w:rsid w:val="001F3B1B"/>
    <w:rsid w:val="001F3B32"/>
    <w:rsid w:val="001F3EE4"/>
    <w:rsid w:val="001F415A"/>
    <w:rsid w:val="001F4203"/>
    <w:rsid w:val="001F4249"/>
    <w:rsid w:val="001F4287"/>
    <w:rsid w:val="001F43E9"/>
    <w:rsid w:val="001F447E"/>
    <w:rsid w:val="001F4553"/>
    <w:rsid w:val="001F4683"/>
    <w:rsid w:val="001F4684"/>
    <w:rsid w:val="001F4696"/>
    <w:rsid w:val="001F46BB"/>
    <w:rsid w:val="001F49E7"/>
    <w:rsid w:val="001F4A00"/>
    <w:rsid w:val="001F4AE6"/>
    <w:rsid w:val="001F4CC1"/>
    <w:rsid w:val="001F4D06"/>
    <w:rsid w:val="001F4D6C"/>
    <w:rsid w:val="001F4DBA"/>
    <w:rsid w:val="001F4DE4"/>
    <w:rsid w:val="001F4ECD"/>
    <w:rsid w:val="001F4F4F"/>
    <w:rsid w:val="001F4FF1"/>
    <w:rsid w:val="001F5164"/>
    <w:rsid w:val="001F516D"/>
    <w:rsid w:val="001F518E"/>
    <w:rsid w:val="001F5243"/>
    <w:rsid w:val="001F54FA"/>
    <w:rsid w:val="001F5584"/>
    <w:rsid w:val="001F55BF"/>
    <w:rsid w:val="001F567E"/>
    <w:rsid w:val="001F56E5"/>
    <w:rsid w:val="001F58A6"/>
    <w:rsid w:val="001F58C2"/>
    <w:rsid w:val="001F594F"/>
    <w:rsid w:val="001F5A96"/>
    <w:rsid w:val="001F5AB8"/>
    <w:rsid w:val="001F5AC6"/>
    <w:rsid w:val="001F5B36"/>
    <w:rsid w:val="001F5E80"/>
    <w:rsid w:val="001F5F19"/>
    <w:rsid w:val="001F613F"/>
    <w:rsid w:val="001F6216"/>
    <w:rsid w:val="001F626C"/>
    <w:rsid w:val="001F627E"/>
    <w:rsid w:val="001F6329"/>
    <w:rsid w:val="001F635E"/>
    <w:rsid w:val="001F63E5"/>
    <w:rsid w:val="001F649E"/>
    <w:rsid w:val="001F6527"/>
    <w:rsid w:val="001F6608"/>
    <w:rsid w:val="001F663E"/>
    <w:rsid w:val="001F6662"/>
    <w:rsid w:val="001F66CF"/>
    <w:rsid w:val="001F672E"/>
    <w:rsid w:val="001F6833"/>
    <w:rsid w:val="001F6834"/>
    <w:rsid w:val="001F6987"/>
    <w:rsid w:val="001F69EF"/>
    <w:rsid w:val="001F69F0"/>
    <w:rsid w:val="001F6A6C"/>
    <w:rsid w:val="001F6BC8"/>
    <w:rsid w:val="001F6CA0"/>
    <w:rsid w:val="001F6D3A"/>
    <w:rsid w:val="001F6DC6"/>
    <w:rsid w:val="001F71EE"/>
    <w:rsid w:val="001F72BB"/>
    <w:rsid w:val="001F73BD"/>
    <w:rsid w:val="001F74A4"/>
    <w:rsid w:val="001F74AB"/>
    <w:rsid w:val="001F74FE"/>
    <w:rsid w:val="001F75AE"/>
    <w:rsid w:val="001F75C9"/>
    <w:rsid w:val="001F7756"/>
    <w:rsid w:val="001F7858"/>
    <w:rsid w:val="001F79BF"/>
    <w:rsid w:val="001F7AA1"/>
    <w:rsid w:val="001F7AC1"/>
    <w:rsid w:val="001F7B75"/>
    <w:rsid w:val="001F7CD1"/>
    <w:rsid w:val="001F7CD7"/>
    <w:rsid w:val="001F7E3D"/>
    <w:rsid w:val="001F7F80"/>
    <w:rsid w:val="001F7FDA"/>
    <w:rsid w:val="0020001E"/>
    <w:rsid w:val="0020004D"/>
    <w:rsid w:val="002000C0"/>
    <w:rsid w:val="002000F2"/>
    <w:rsid w:val="002000F5"/>
    <w:rsid w:val="002001CB"/>
    <w:rsid w:val="002002CE"/>
    <w:rsid w:val="002002EE"/>
    <w:rsid w:val="002003D4"/>
    <w:rsid w:val="002003DB"/>
    <w:rsid w:val="002003F7"/>
    <w:rsid w:val="00200477"/>
    <w:rsid w:val="00200559"/>
    <w:rsid w:val="002005CE"/>
    <w:rsid w:val="002006C0"/>
    <w:rsid w:val="00200888"/>
    <w:rsid w:val="00200A5C"/>
    <w:rsid w:val="00200B71"/>
    <w:rsid w:val="00200D37"/>
    <w:rsid w:val="00200D4C"/>
    <w:rsid w:val="00200F5A"/>
    <w:rsid w:val="00200F79"/>
    <w:rsid w:val="002010E3"/>
    <w:rsid w:val="00201142"/>
    <w:rsid w:val="0020121B"/>
    <w:rsid w:val="00201284"/>
    <w:rsid w:val="0020141A"/>
    <w:rsid w:val="00201426"/>
    <w:rsid w:val="0020145F"/>
    <w:rsid w:val="0020155B"/>
    <w:rsid w:val="00201598"/>
    <w:rsid w:val="0020172C"/>
    <w:rsid w:val="002017AC"/>
    <w:rsid w:val="00201941"/>
    <w:rsid w:val="0020197F"/>
    <w:rsid w:val="00201A0C"/>
    <w:rsid w:val="00201A8B"/>
    <w:rsid w:val="00201AA0"/>
    <w:rsid w:val="00201BDE"/>
    <w:rsid w:val="00201BF2"/>
    <w:rsid w:val="00201DB7"/>
    <w:rsid w:val="00201E54"/>
    <w:rsid w:val="00201FCA"/>
    <w:rsid w:val="0020201A"/>
    <w:rsid w:val="002022D4"/>
    <w:rsid w:val="00202363"/>
    <w:rsid w:val="002023A9"/>
    <w:rsid w:val="00202496"/>
    <w:rsid w:val="0020249F"/>
    <w:rsid w:val="0020272B"/>
    <w:rsid w:val="00202736"/>
    <w:rsid w:val="0020283D"/>
    <w:rsid w:val="00202862"/>
    <w:rsid w:val="00202A3F"/>
    <w:rsid w:val="00202AF2"/>
    <w:rsid w:val="00202B48"/>
    <w:rsid w:val="00202B5F"/>
    <w:rsid w:val="00202CC6"/>
    <w:rsid w:val="00202D22"/>
    <w:rsid w:val="00202D6E"/>
    <w:rsid w:val="00202E3A"/>
    <w:rsid w:val="00202E93"/>
    <w:rsid w:val="00202EBB"/>
    <w:rsid w:val="00202F26"/>
    <w:rsid w:val="00202FEA"/>
    <w:rsid w:val="002030B7"/>
    <w:rsid w:val="00203255"/>
    <w:rsid w:val="00203307"/>
    <w:rsid w:val="0020337E"/>
    <w:rsid w:val="002033D3"/>
    <w:rsid w:val="002034AE"/>
    <w:rsid w:val="002034E2"/>
    <w:rsid w:val="00203593"/>
    <w:rsid w:val="002035FD"/>
    <w:rsid w:val="0020369C"/>
    <w:rsid w:val="002037B9"/>
    <w:rsid w:val="002037F3"/>
    <w:rsid w:val="00203BF8"/>
    <w:rsid w:val="00203BFA"/>
    <w:rsid w:val="00203F69"/>
    <w:rsid w:val="00203FED"/>
    <w:rsid w:val="002040AF"/>
    <w:rsid w:val="0020411F"/>
    <w:rsid w:val="00204140"/>
    <w:rsid w:val="0020415E"/>
    <w:rsid w:val="00204381"/>
    <w:rsid w:val="00204412"/>
    <w:rsid w:val="00204453"/>
    <w:rsid w:val="00204496"/>
    <w:rsid w:val="002044D3"/>
    <w:rsid w:val="002044D5"/>
    <w:rsid w:val="002045B9"/>
    <w:rsid w:val="002045BD"/>
    <w:rsid w:val="00204739"/>
    <w:rsid w:val="00204774"/>
    <w:rsid w:val="002047BC"/>
    <w:rsid w:val="0020482B"/>
    <w:rsid w:val="0020484B"/>
    <w:rsid w:val="00204871"/>
    <w:rsid w:val="00204D6C"/>
    <w:rsid w:val="00204DB7"/>
    <w:rsid w:val="00204E79"/>
    <w:rsid w:val="00204FF4"/>
    <w:rsid w:val="00205007"/>
    <w:rsid w:val="0020515C"/>
    <w:rsid w:val="00205202"/>
    <w:rsid w:val="00205340"/>
    <w:rsid w:val="002054A3"/>
    <w:rsid w:val="002054D3"/>
    <w:rsid w:val="002054E4"/>
    <w:rsid w:val="002055BB"/>
    <w:rsid w:val="00205672"/>
    <w:rsid w:val="0020578F"/>
    <w:rsid w:val="0020581D"/>
    <w:rsid w:val="002058DF"/>
    <w:rsid w:val="00205AE9"/>
    <w:rsid w:val="00205B4D"/>
    <w:rsid w:val="00205C44"/>
    <w:rsid w:val="00205C4C"/>
    <w:rsid w:val="00205CCB"/>
    <w:rsid w:val="00205F1C"/>
    <w:rsid w:val="00206154"/>
    <w:rsid w:val="002064AC"/>
    <w:rsid w:val="002064EB"/>
    <w:rsid w:val="00206502"/>
    <w:rsid w:val="00206680"/>
    <w:rsid w:val="0020677C"/>
    <w:rsid w:val="00206837"/>
    <w:rsid w:val="002068B2"/>
    <w:rsid w:val="002069E6"/>
    <w:rsid w:val="00206A6C"/>
    <w:rsid w:val="00206AB2"/>
    <w:rsid w:val="00206DB8"/>
    <w:rsid w:val="00206F59"/>
    <w:rsid w:val="00206FD6"/>
    <w:rsid w:val="0020700C"/>
    <w:rsid w:val="00207129"/>
    <w:rsid w:val="00207448"/>
    <w:rsid w:val="002075BA"/>
    <w:rsid w:val="002075C7"/>
    <w:rsid w:val="002075D3"/>
    <w:rsid w:val="002075F4"/>
    <w:rsid w:val="002078C6"/>
    <w:rsid w:val="00207915"/>
    <w:rsid w:val="00207A4C"/>
    <w:rsid w:val="00207BFD"/>
    <w:rsid w:val="00207C02"/>
    <w:rsid w:val="00207C30"/>
    <w:rsid w:val="00207C7A"/>
    <w:rsid w:val="00207D10"/>
    <w:rsid w:val="00207DFA"/>
    <w:rsid w:val="00207E86"/>
    <w:rsid w:val="00207F3A"/>
    <w:rsid w:val="00207F6D"/>
    <w:rsid w:val="00207F9A"/>
    <w:rsid w:val="0021026D"/>
    <w:rsid w:val="00210284"/>
    <w:rsid w:val="002103D8"/>
    <w:rsid w:val="00210421"/>
    <w:rsid w:val="0021056E"/>
    <w:rsid w:val="002105C1"/>
    <w:rsid w:val="002105F6"/>
    <w:rsid w:val="00210662"/>
    <w:rsid w:val="0021075D"/>
    <w:rsid w:val="0021083C"/>
    <w:rsid w:val="002108F8"/>
    <w:rsid w:val="00210900"/>
    <w:rsid w:val="00210A3D"/>
    <w:rsid w:val="00210A8E"/>
    <w:rsid w:val="00210DB3"/>
    <w:rsid w:val="00210DBC"/>
    <w:rsid w:val="00210E5F"/>
    <w:rsid w:val="00210EAA"/>
    <w:rsid w:val="00210F43"/>
    <w:rsid w:val="00210F5C"/>
    <w:rsid w:val="00210F63"/>
    <w:rsid w:val="00210FE0"/>
    <w:rsid w:val="00211189"/>
    <w:rsid w:val="00211273"/>
    <w:rsid w:val="002113A3"/>
    <w:rsid w:val="0021143B"/>
    <w:rsid w:val="00211513"/>
    <w:rsid w:val="0021165A"/>
    <w:rsid w:val="0021170B"/>
    <w:rsid w:val="00211866"/>
    <w:rsid w:val="00211945"/>
    <w:rsid w:val="00211BC9"/>
    <w:rsid w:val="00211CC3"/>
    <w:rsid w:val="00211CEC"/>
    <w:rsid w:val="00211E8C"/>
    <w:rsid w:val="00211FF1"/>
    <w:rsid w:val="0021212E"/>
    <w:rsid w:val="00212182"/>
    <w:rsid w:val="002121CC"/>
    <w:rsid w:val="00212590"/>
    <w:rsid w:val="0021298C"/>
    <w:rsid w:val="002129BF"/>
    <w:rsid w:val="00212A40"/>
    <w:rsid w:val="00212AE4"/>
    <w:rsid w:val="00212B50"/>
    <w:rsid w:val="00212F4D"/>
    <w:rsid w:val="00213658"/>
    <w:rsid w:val="00213670"/>
    <w:rsid w:val="00213704"/>
    <w:rsid w:val="00213757"/>
    <w:rsid w:val="0021377F"/>
    <w:rsid w:val="00213857"/>
    <w:rsid w:val="002138AE"/>
    <w:rsid w:val="00213A72"/>
    <w:rsid w:val="00213C49"/>
    <w:rsid w:val="00213C8C"/>
    <w:rsid w:val="00213C91"/>
    <w:rsid w:val="00213E49"/>
    <w:rsid w:val="0021415A"/>
    <w:rsid w:val="0021431C"/>
    <w:rsid w:val="00214760"/>
    <w:rsid w:val="002148C6"/>
    <w:rsid w:val="002148E6"/>
    <w:rsid w:val="002148F1"/>
    <w:rsid w:val="002148F5"/>
    <w:rsid w:val="00214A09"/>
    <w:rsid w:val="00214AA8"/>
    <w:rsid w:val="00214AD9"/>
    <w:rsid w:val="00214C14"/>
    <w:rsid w:val="00215115"/>
    <w:rsid w:val="002151C8"/>
    <w:rsid w:val="00215494"/>
    <w:rsid w:val="002154A4"/>
    <w:rsid w:val="00215629"/>
    <w:rsid w:val="0021574C"/>
    <w:rsid w:val="00215983"/>
    <w:rsid w:val="00215B41"/>
    <w:rsid w:val="00215C09"/>
    <w:rsid w:val="00215E2B"/>
    <w:rsid w:val="00215E7B"/>
    <w:rsid w:val="002160E9"/>
    <w:rsid w:val="002161B2"/>
    <w:rsid w:val="0021620C"/>
    <w:rsid w:val="0021622A"/>
    <w:rsid w:val="002162E5"/>
    <w:rsid w:val="00216313"/>
    <w:rsid w:val="002163BF"/>
    <w:rsid w:val="00216576"/>
    <w:rsid w:val="002167A1"/>
    <w:rsid w:val="00216923"/>
    <w:rsid w:val="00216A04"/>
    <w:rsid w:val="00216BE2"/>
    <w:rsid w:val="00216C84"/>
    <w:rsid w:val="00216D19"/>
    <w:rsid w:val="00216D51"/>
    <w:rsid w:val="00216E78"/>
    <w:rsid w:val="00216ED5"/>
    <w:rsid w:val="00216FBC"/>
    <w:rsid w:val="0021702E"/>
    <w:rsid w:val="002170F8"/>
    <w:rsid w:val="002171D9"/>
    <w:rsid w:val="00217225"/>
    <w:rsid w:val="0021724B"/>
    <w:rsid w:val="00217275"/>
    <w:rsid w:val="002172DB"/>
    <w:rsid w:val="002172F6"/>
    <w:rsid w:val="00217411"/>
    <w:rsid w:val="0021743F"/>
    <w:rsid w:val="0021767D"/>
    <w:rsid w:val="00217714"/>
    <w:rsid w:val="0021776B"/>
    <w:rsid w:val="002177A5"/>
    <w:rsid w:val="002177E1"/>
    <w:rsid w:val="00217901"/>
    <w:rsid w:val="00217987"/>
    <w:rsid w:val="00217A73"/>
    <w:rsid w:val="00217ACD"/>
    <w:rsid w:val="00217AE9"/>
    <w:rsid w:val="00217B4A"/>
    <w:rsid w:val="00217D3C"/>
    <w:rsid w:val="00217E4B"/>
    <w:rsid w:val="00220129"/>
    <w:rsid w:val="0022013C"/>
    <w:rsid w:val="002201E9"/>
    <w:rsid w:val="002202F5"/>
    <w:rsid w:val="00220475"/>
    <w:rsid w:val="002204BA"/>
    <w:rsid w:val="002204C6"/>
    <w:rsid w:val="00220564"/>
    <w:rsid w:val="002207A6"/>
    <w:rsid w:val="002207AB"/>
    <w:rsid w:val="0022087B"/>
    <w:rsid w:val="002209A7"/>
    <w:rsid w:val="00220A3A"/>
    <w:rsid w:val="00220AA7"/>
    <w:rsid w:val="00220B45"/>
    <w:rsid w:val="00220BA9"/>
    <w:rsid w:val="00220F84"/>
    <w:rsid w:val="00221009"/>
    <w:rsid w:val="002211B6"/>
    <w:rsid w:val="002211C3"/>
    <w:rsid w:val="002211DD"/>
    <w:rsid w:val="0022131A"/>
    <w:rsid w:val="002213FC"/>
    <w:rsid w:val="0022142C"/>
    <w:rsid w:val="00221583"/>
    <w:rsid w:val="002216F0"/>
    <w:rsid w:val="00221872"/>
    <w:rsid w:val="00221964"/>
    <w:rsid w:val="002219B2"/>
    <w:rsid w:val="00221AAA"/>
    <w:rsid w:val="00221C00"/>
    <w:rsid w:val="00221E7F"/>
    <w:rsid w:val="00221E8D"/>
    <w:rsid w:val="00221EB1"/>
    <w:rsid w:val="00221F61"/>
    <w:rsid w:val="00221F6B"/>
    <w:rsid w:val="00221FAD"/>
    <w:rsid w:val="00222085"/>
    <w:rsid w:val="0022215C"/>
    <w:rsid w:val="0022222B"/>
    <w:rsid w:val="00222252"/>
    <w:rsid w:val="00222347"/>
    <w:rsid w:val="00222403"/>
    <w:rsid w:val="002225B2"/>
    <w:rsid w:val="00222794"/>
    <w:rsid w:val="00222864"/>
    <w:rsid w:val="00222889"/>
    <w:rsid w:val="00222B44"/>
    <w:rsid w:val="00222E87"/>
    <w:rsid w:val="00222F82"/>
    <w:rsid w:val="00222FD7"/>
    <w:rsid w:val="00223057"/>
    <w:rsid w:val="0022314F"/>
    <w:rsid w:val="00223380"/>
    <w:rsid w:val="002233A6"/>
    <w:rsid w:val="0022340A"/>
    <w:rsid w:val="0022357A"/>
    <w:rsid w:val="002235B8"/>
    <w:rsid w:val="002235D9"/>
    <w:rsid w:val="00223723"/>
    <w:rsid w:val="00223A5C"/>
    <w:rsid w:val="00223AAF"/>
    <w:rsid w:val="00223CE8"/>
    <w:rsid w:val="00223EDA"/>
    <w:rsid w:val="00223F33"/>
    <w:rsid w:val="0022406F"/>
    <w:rsid w:val="00224106"/>
    <w:rsid w:val="0022429A"/>
    <w:rsid w:val="002243EF"/>
    <w:rsid w:val="0022476C"/>
    <w:rsid w:val="0022477E"/>
    <w:rsid w:val="002247BB"/>
    <w:rsid w:val="002247C6"/>
    <w:rsid w:val="00224806"/>
    <w:rsid w:val="002248E7"/>
    <w:rsid w:val="00224904"/>
    <w:rsid w:val="00224A25"/>
    <w:rsid w:val="00224AB4"/>
    <w:rsid w:val="00224C3D"/>
    <w:rsid w:val="00224D04"/>
    <w:rsid w:val="00224DE4"/>
    <w:rsid w:val="002251BD"/>
    <w:rsid w:val="00225238"/>
    <w:rsid w:val="00225363"/>
    <w:rsid w:val="002257B8"/>
    <w:rsid w:val="00225AAB"/>
    <w:rsid w:val="00225B9D"/>
    <w:rsid w:val="00225E20"/>
    <w:rsid w:val="00225F28"/>
    <w:rsid w:val="00226004"/>
    <w:rsid w:val="0022627B"/>
    <w:rsid w:val="002262AA"/>
    <w:rsid w:val="002262BF"/>
    <w:rsid w:val="0022631E"/>
    <w:rsid w:val="002264B0"/>
    <w:rsid w:val="00226662"/>
    <w:rsid w:val="00226861"/>
    <w:rsid w:val="00226881"/>
    <w:rsid w:val="00226B3B"/>
    <w:rsid w:val="00226C67"/>
    <w:rsid w:val="00226C6D"/>
    <w:rsid w:val="00226C8F"/>
    <w:rsid w:val="00226CD5"/>
    <w:rsid w:val="00226D2D"/>
    <w:rsid w:val="00226E57"/>
    <w:rsid w:val="00226E7A"/>
    <w:rsid w:val="00226E82"/>
    <w:rsid w:val="00226E96"/>
    <w:rsid w:val="00226EEE"/>
    <w:rsid w:val="00226F6A"/>
    <w:rsid w:val="002271D2"/>
    <w:rsid w:val="00227279"/>
    <w:rsid w:val="0022729C"/>
    <w:rsid w:val="002272E8"/>
    <w:rsid w:val="00227301"/>
    <w:rsid w:val="0022757F"/>
    <w:rsid w:val="002275B3"/>
    <w:rsid w:val="002275D8"/>
    <w:rsid w:val="002275EF"/>
    <w:rsid w:val="0022761D"/>
    <w:rsid w:val="00227777"/>
    <w:rsid w:val="0022784A"/>
    <w:rsid w:val="002278CC"/>
    <w:rsid w:val="00227B4C"/>
    <w:rsid w:val="00227C46"/>
    <w:rsid w:val="00227EBB"/>
    <w:rsid w:val="0023002E"/>
    <w:rsid w:val="00230100"/>
    <w:rsid w:val="00230206"/>
    <w:rsid w:val="002303D0"/>
    <w:rsid w:val="002304B6"/>
    <w:rsid w:val="0023060A"/>
    <w:rsid w:val="00230856"/>
    <w:rsid w:val="0023088A"/>
    <w:rsid w:val="00230951"/>
    <w:rsid w:val="002309A1"/>
    <w:rsid w:val="00230DA0"/>
    <w:rsid w:val="00230DE7"/>
    <w:rsid w:val="00230EB5"/>
    <w:rsid w:val="00230FE7"/>
    <w:rsid w:val="00231159"/>
    <w:rsid w:val="0023142D"/>
    <w:rsid w:val="00231593"/>
    <w:rsid w:val="0023173D"/>
    <w:rsid w:val="00231845"/>
    <w:rsid w:val="002318D8"/>
    <w:rsid w:val="00231928"/>
    <w:rsid w:val="002319E4"/>
    <w:rsid w:val="00231DB9"/>
    <w:rsid w:val="00231FCB"/>
    <w:rsid w:val="00232188"/>
    <w:rsid w:val="0023218D"/>
    <w:rsid w:val="002321FC"/>
    <w:rsid w:val="00232302"/>
    <w:rsid w:val="00232344"/>
    <w:rsid w:val="00232569"/>
    <w:rsid w:val="002326F6"/>
    <w:rsid w:val="002327ED"/>
    <w:rsid w:val="00232BE7"/>
    <w:rsid w:val="00232D1E"/>
    <w:rsid w:val="00232E6C"/>
    <w:rsid w:val="00232EAF"/>
    <w:rsid w:val="00232EC6"/>
    <w:rsid w:val="00232EDB"/>
    <w:rsid w:val="00232F7A"/>
    <w:rsid w:val="00232FFF"/>
    <w:rsid w:val="00233082"/>
    <w:rsid w:val="002331D0"/>
    <w:rsid w:val="002331E4"/>
    <w:rsid w:val="002332ED"/>
    <w:rsid w:val="00233423"/>
    <w:rsid w:val="00233520"/>
    <w:rsid w:val="0023354D"/>
    <w:rsid w:val="002335DE"/>
    <w:rsid w:val="00233662"/>
    <w:rsid w:val="002336DE"/>
    <w:rsid w:val="0023371D"/>
    <w:rsid w:val="0023378F"/>
    <w:rsid w:val="002339AC"/>
    <w:rsid w:val="002339BE"/>
    <w:rsid w:val="00233AFB"/>
    <w:rsid w:val="00233B70"/>
    <w:rsid w:val="00233BEC"/>
    <w:rsid w:val="00233BEE"/>
    <w:rsid w:val="00233CDF"/>
    <w:rsid w:val="00233CF9"/>
    <w:rsid w:val="00233DCF"/>
    <w:rsid w:val="00233F38"/>
    <w:rsid w:val="00234070"/>
    <w:rsid w:val="0023407B"/>
    <w:rsid w:val="0023409C"/>
    <w:rsid w:val="00234307"/>
    <w:rsid w:val="00234599"/>
    <w:rsid w:val="00234713"/>
    <w:rsid w:val="00234775"/>
    <w:rsid w:val="00234AB8"/>
    <w:rsid w:val="00234BD2"/>
    <w:rsid w:val="00234C7C"/>
    <w:rsid w:val="00234D8D"/>
    <w:rsid w:val="00234DFB"/>
    <w:rsid w:val="00234E9C"/>
    <w:rsid w:val="002350A6"/>
    <w:rsid w:val="002350C3"/>
    <w:rsid w:val="002350DF"/>
    <w:rsid w:val="00235122"/>
    <w:rsid w:val="0023538C"/>
    <w:rsid w:val="00235586"/>
    <w:rsid w:val="002358D9"/>
    <w:rsid w:val="002358F1"/>
    <w:rsid w:val="00235A35"/>
    <w:rsid w:val="00235D3F"/>
    <w:rsid w:val="00235FD9"/>
    <w:rsid w:val="0023643F"/>
    <w:rsid w:val="0023644F"/>
    <w:rsid w:val="002366F0"/>
    <w:rsid w:val="00236874"/>
    <w:rsid w:val="00236961"/>
    <w:rsid w:val="002369EE"/>
    <w:rsid w:val="002369FF"/>
    <w:rsid w:val="00236A8D"/>
    <w:rsid w:val="00236E62"/>
    <w:rsid w:val="00236F4B"/>
    <w:rsid w:val="00237009"/>
    <w:rsid w:val="00237190"/>
    <w:rsid w:val="0023743F"/>
    <w:rsid w:val="0023744B"/>
    <w:rsid w:val="002375FA"/>
    <w:rsid w:val="00237748"/>
    <w:rsid w:val="002377D7"/>
    <w:rsid w:val="0023780F"/>
    <w:rsid w:val="002378C4"/>
    <w:rsid w:val="00237912"/>
    <w:rsid w:val="00237A7F"/>
    <w:rsid w:val="00237BAD"/>
    <w:rsid w:val="00237C43"/>
    <w:rsid w:val="00237E41"/>
    <w:rsid w:val="00237E4D"/>
    <w:rsid w:val="00237EC4"/>
    <w:rsid w:val="00237F91"/>
    <w:rsid w:val="0024003F"/>
    <w:rsid w:val="00240074"/>
    <w:rsid w:val="00240123"/>
    <w:rsid w:val="002404A3"/>
    <w:rsid w:val="002407B8"/>
    <w:rsid w:val="00240899"/>
    <w:rsid w:val="00240A24"/>
    <w:rsid w:val="00240B32"/>
    <w:rsid w:val="00240D76"/>
    <w:rsid w:val="00240E27"/>
    <w:rsid w:val="00240EFF"/>
    <w:rsid w:val="00241030"/>
    <w:rsid w:val="0024127D"/>
    <w:rsid w:val="0024129F"/>
    <w:rsid w:val="002413BA"/>
    <w:rsid w:val="002415F8"/>
    <w:rsid w:val="002416E0"/>
    <w:rsid w:val="00241750"/>
    <w:rsid w:val="002418FD"/>
    <w:rsid w:val="00241926"/>
    <w:rsid w:val="00241A0F"/>
    <w:rsid w:val="00241C6B"/>
    <w:rsid w:val="00241C79"/>
    <w:rsid w:val="00241CCF"/>
    <w:rsid w:val="00241D7B"/>
    <w:rsid w:val="00241F80"/>
    <w:rsid w:val="00242021"/>
    <w:rsid w:val="00242467"/>
    <w:rsid w:val="00242501"/>
    <w:rsid w:val="002425D4"/>
    <w:rsid w:val="0024279A"/>
    <w:rsid w:val="002428BB"/>
    <w:rsid w:val="002429DA"/>
    <w:rsid w:val="00242A89"/>
    <w:rsid w:val="00242ACD"/>
    <w:rsid w:val="00242B0D"/>
    <w:rsid w:val="00242C7D"/>
    <w:rsid w:val="00242C9E"/>
    <w:rsid w:val="002432E8"/>
    <w:rsid w:val="00243362"/>
    <w:rsid w:val="00243506"/>
    <w:rsid w:val="00243736"/>
    <w:rsid w:val="00243954"/>
    <w:rsid w:val="00243A09"/>
    <w:rsid w:val="00243B66"/>
    <w:rsid w:val="00243BBB"/>
    <w:rsid w:val="00243DFA"/>
    <w:rsid w:val="00243E04"/>
    <w:rsid w:val="00243ED9"/>
    <w:rsid w:val="00244012"/>
    <w:rsid w:val="0024407B"/>
    <w:rsid w:val="00244084"/>
    <w:rsid w:val="00244120"/>
    <w:rsid w:val="0024424E"/>
    <w:rsid w:val="00244341"/>
    <w:rsid w:val="00244414"/>
    <w:rsid w:val="002445A8"/>
    <w:rsid w:val="00244690"/>
    <w:rsid w:val="002449E6"/>
    <w:rsid w:val="00244A48"/>
    <w:rsid w:val="00244BEE"/>
    <w:rsid w:val="00244C5A"/>
    <w:rsid w:val="00244D26"/>
    <w:rsid w:val="00244D5C"/>
    <w:rsid w:val="00244E2E"/>
    <w:rsid w:val="00244EDD"/>
    <w:rsid w:val="00244F47"/>
    <w:rsid w:val="00244FEE"/>
    <w:rsid w:val="0024529A"/>
    <w:rsid w:val="002452E4"/>
    <w:rsid w:val="00245440"/>
    <w:rsid w:val="0024544E"/>
    <w:rsid w:val="002458D7"/>
    <w:rsid w:val="00245920"/>
    <w:rsid w:val="00245A13"/>
    <w:rsid w:val="00245A18"/>
    <w:rsid w:val="00245AC3"/>
    <w:rsid w:val="00245D41"/>
    <w:rsid w:val="00245EEB"/>
    <w:rsid w:val="00246146"/>
    <w:rsid w:val="002461EA"/>
    <w:rsid w:val="00246643"/>
    <w:rsid w:val="00246680"/>
    <w:rsid w:val="0024673E"/>
    <w:rsid w:val="002467B2"/>
    <w:rsid w:val="002467C6"/>
    <w:rsid w:val="002467F4"/>
    <w:rsid w:val="0024692A"/>
    <w:rsid w:val="002469A0"/>
    <w:rsid w:val="002469D6"/>
    <w:rsid w:val="00246A09"/>
    <w:rsid w:val="00246C87"/>
    <w:rsid w:val="00246CC5"/>
    <w:rsid w:val="00246EAB"/>
    <w:rsid w:val="00246F32"/>
    <w:rsid w:val="002470C3"/>
    <w:rsid w:val="00247295"/>
    <w:rsid w:val="00247366"/>
    <w:rsid w:val="00247410"/>
    <w:rsid w:val="00247461"/>
    <w:rsid w:val="002474EF"/>
    <w:rsid w:val="00247769"/>
    <w:rsid w:val="00247786"/>
    <w:rsid w:val="00247868"/>
    <w:rsid w:val="002478C4"/>
    <w:rsid w:val="002479B5"/>
    <w:rsid w:val="002479DC"/>
    <w:rsid w:val="00247A1C"/>
    <w:rsid w:val="00247AFC"/>
    <w:rsid w:val="00247BAF"/>
    <w:rsid w:val="00247C6F"/>
    <w:rsid w:val="00247D3B"/>
    <w:rsid w:val="00247DAA"/>
    <w:rsid w:val="00247E39"/>
    <w:rsid w:val="00247E74"/>
    <w:rsid w:val="00247F3C"/>
    <w:rsid w:val="00247FB5"/>
    <w:rsid w:val="00247FCB"/>
    <w:rsid w:val="0025016D"/>
    <w:rsid w:val="002501DA"/>
    <w:rsid w:val="00250280"/>
    <w:rsid w:val="002503E1"/>
    <w:rsid w:val="00250437"/>
    <w:rsid w:val="00250529"/>
    <w:rsid w:val="0025053E"/>
    <w:rsid w:val="00250551"/>
    <w:rsid w:val="0025059D"/>
    <w:rsid w:val="002507BC"/>
    <w:rsid w:val="0025086F"/>
    <w:rsid w:val="00250C01"/>
    <w:rsid w:val="00250E49"/>
    <w:rsid w:val="00251036"/>
    <w:rsid w:val="0025130C"/>
    <w:rsid w:val="00251368"/>
    <w:rsid w:val="002513EF"/>
    <w:rsid w:val="00251486"/>
    <w:rsid w:val="00251517"/>
    <w:rsid w:val="002515E7"/>
    <w:rsid w:val="00251667"/>
    <w:rsid w:val="00251724"/>
    <w:rsid w:val="00251831"/>
    <w:rsid w:val="00251A0B"/>
    <w:rsid w:val="00251B77"/>
    <w:rsid w:val="00251C35"/>
    <w:rsid w:val="00251D89"/>
    <w:rsid w:val="00251FE2"/>
    <w:rsid w:val="0025200F"/>
    <w:rsid w:val="00252052"/>
    <w:rsid w:val="002520B0"/>
    <w:rsid w:val="002523BB"/>
    <w:rsid w:val="00252457"/>
    <w:rsid w:val="00252482"/>
    <w:rsid w:val="0025248F"/>
    <w:rsid w:val="00252603"/>
    <w:rsid w:val="00252752"/>
    <w:rsid w:val="00252817"/>
    <w:rsid w:val="00252834"/>
    <w:rsid w:val="00252917"/>
    <w:rsid w:val="00252A8F"/>
    <w:rsid w:val="00252BB4"/>
    <w:rsid w:val="00252BBA"/>
    <w:rsid w:val="00252BE6"/>
    <w:rsid w:val="00252C4A"/>
    <w:rsid w:val="00252C5E"/>
    <w:rsid w:val="00252E35"/>
    <w:rsid w:val="00253026"/>
    <w:rsid w:val="00253070"/>
    <w:rsid w:val="002530A8"/>
    <w:rsid w:val="00253123"/>
    <w:rsid w:val="0025314F"/>
    <w:rsid w:val="0025330C"/>
    <w:rsid w:val="00253471"/>
    <w:rsid w:val="002535D8"/>
    <w:rsid w:val="00253681"/>
    <w:rsid w:val="002536FF"/>
    <w:rsid w:val="002537D7"/>
    <w:rsid w:val="00253845"/>
    <w:rsid w:val="0025386F"/>
    <w:rsid w:val="002538B9"/>
    <w:rsid w:val="002538BE"/>
    <w:rsid w:val="002538EB"/>
    <w:rsid w:val="00253B12"/>
    <w:rsid w:val="00253B36"/>
    <w:rsid w:val="00253B9F"/>
    <w:rsid w:val="00253BD6"/>
    <w:rsid w:val="00253D3B"/>
    <w:rsid w:val="00253F68"/>
    <w:rsid w:val="002541BF"/>
    <w:rsid w:val="002541CA"/>
    <w:rsid w:val="0025423A"/>
    <w:rsid w:val="00254271"/>
    <w:rsid w:val="00254759"/>
    <w:rsid w:val="00254894"/>
    <w:rsid w:val="0025498F"/>
    <w:rsid w:val="00254ACB"/>
    <w:rsid w:val="00254B68"/>
    <w:rsid w:val="00254EA4"/>
    <w:rsid w:val="00254F12"/>
    <w:rsid w:val="00254F13"/>
    <w:rsid w:val="00254F61"/>
    <w:rsid w:val="00254F7B"/>
    <w:rsid w:val="00254F8E"/>
    <w:rsid w:val="002550E6"/>
    <w:rsid w:val="00255162"/>
    <w:rsid w:val="002551AF"/>
    <w:rsid w:val="00255286"/>
    <w:rsid w:val="00255397"/>
    <w:rsid w:val="0025546F"/>
    <w:rsid w:val="00255849"/>
    <w:rsid w:val="0025584F"/>
    <w:rsid w:val="00255C08"/>
    <w:rsid w:val="00255C33"/>
    <w:rsid w:val="00255C46"/>
    <w:rsid w:val="00255E92"/>
    <w:rsid w:val="00256265"/>
    <w:rsid w:val="002563B9"/>
    <w:rsid w:val="00256408"/>
    <w:rsid w:val="00256480"/>
    <w:rsid w:val="002564DD"/>
    <w:rsid w:val="0025659F"/>
    <w:rsid w:val="002566DE"/>
    <w:rsid w:val="00256807"/>
    <w:rsid w:val="00256880"/>
    <w:rsid w:val="0025689A"/>
    <w:rsid w:val="002569C5"/>
    <w:rsid w:val="002569DF"/>
    <w:rsid w:val="00256A01"/>
    <w:rsid w:val="00256BCA"/>
    <w:rsid w:val="00256CFE"/>
    <w:rsid w:val="00256E3B"/>
    <w:rsid w:val="00256F2E"/>
    <w:rsid w:val="0025727E"/>
    <w:rsid w:val="002575B6"/>
    <w:rsid w:val="00257712"/>
    <w:rsid w:val="0025772D"/>
    <w:rsid w:val="0025773E"/>
    <w:rsid w:val="00257881"/>
    <w:rsid w:val="00257944"/>
    <w:rsid w:val="002579B1"/>
    <w:rsid w:val="00257A58"/>
    <w:rsid w:val="00257A84"/>
    <w:rsid w:val="00257B76"/>
    <w:rsid w:val="00257C4A"/>
    <w:rsid w:val="00257D06"/>
    <w:rsid w:val="00260005"/>
    <w:rsid w:val="00260027"/>
    <w:rsid w:val="00260038"/>
    <w:rsid w:val="0026003F"/>
    <w:rsid w:val="00260066"/>
    <w:rsid w:val="00260068"/>
    <w:rsid w:val="0026019A"/>
    <w:rsid w:val="00260600"/>
    <w:rsid w:val="00260648"/>
    <w:rsid w:val="00260701"/>
    <w:rsid w:val="00260790"/>
    <w:rsid w:val="002607D3"/>
    <w:rsid w:val="00260817"/>
    <w:rsid w:val="002609BC"/>
    <w:rsid w:val="00260A22"/>
    <w:rsid w:val="00260A57"/>
    <w:rsid w:val="00260CDB"/>
    <w:rsid w:val="00260CEA"/>
    <w:rsid w:val="00260E5C"/>
    <w:rsid w:val="00260EB6"/>
    <w:rsid w:val="0026102C"/>
    <w:rsid w:val="0026119B"/>
    <w:rsid w:val="0026136B"/>
    <w:rsid w:val="0026184D"/>
    <w:rsid w:val="002618B6"/>
    <w:rsid w:val="00261A2C"/>
    <w:rsid w:val="00261D6E"/>
    <w:rsid w:val="00261D9F"/>
    <w:rsid w:val="00261EEE"/>
    <w:rsid w:val="00261EF6"/>
    <w:rsid w:val="00261F1C"/>
    <w:rsid w:val="00261FF9"/>
    <w:rsid w:val="002620C2"/>
    <w:rsid w:val="002620FB"/>
    <w:rsid w:val="00262258"/>
    <w:rsid w:val="0026227C"/>
    <w:rsid w:val="00262286"/>
    <w:rsid w:val="0026250F"/>
    <w:rsid w:val="0026252A"/>
    <w:rsid w:val="002626B9"/>
    <w:rsid w:val="002628BC"/>
    <w:rsid w:val="002628FE"/>
    <w:rsid w:val="0026298B"/>
    <w:rsid w:val="00262A71"/>
    <w:rsid w:val="00262ADD"/>
    <w:rsid w:val="00262AE5"/>
    <w:rsid w:val="00262AEC"/>
    <w:rsid w:val="00262B6B"/>
    <w:rsid w:val="00262D83"/>
    <w:rsid w:val="00262E1C"/>
    <w:rsid w:val="00262EF8"/>
    <w:rsid w:val="002631A0"/>
    <w:rsid w:val="00263268"/>
    <w:rsid w:val="00263275"/>
    <w:rsid w:val="002632AF"/>
    <w:rsid w:val="00263327"/>
    <w:rsid w:val="002633AF"/>
    <w:rsid w:val="0026357B"/>
    <w:rsid w:val="0026357C"/>
    <w:rsid w:val="002636C9"/>
    <w:rsid w:val="002636FA"/>
    <w:rsid w:val="00263724"/>
    <w:rsid w:val="00263726"/>
    <w:rsid w:val="00263766"/>
    <w:rsid w:val="00263789"/>
    <w:rsid w:val="002637D3"/>
    <w:rsid w:val="002638DE"/>
    <w:rsid w:val="002639A1"/>
    <w:rsid w:val="00263CBD"/>
    <w:rsid w:val="00263DDA"/>
    <w:rsid w:val="00263F24"/>
    <w:rsid w:val="00263F6C"/>
    <w:rsid w:val="00263FD0"/>
    <w:rsid w:val="00264001"/>
    <w:rsid w:val="002641B3"/>
    <w:rsid w:val="002642DE"/>
    <w:rsid w:val="00264395"/>
    <w:rsid w:val="0026439D"/>
    <w:rsid w:val="002643A5"/>
    <w:rsid w:val="002643F0"/>
    <w:rsid w:val="00264517"/>
    <w:rsid w:val="002645DA"/>
    <w:rsid w:val="00264634"/>
    <w:rsid w:val="002646A2"/>
    <w:rsid w:val="00264745"/>
    <w:rsid w:val="002647C8"/>
    <w:rsid w:val="002647E1"/>
    <w:rsid w:val="0026483A"/>
    <w:rsid w:val="00264904"/>
    <w:rsid w:val="00264960"/>
    <w:rsid w:val="00264983"/>
    <w:rsid w:val="002649B7"/>
    <w:rsid w:val="00264AB0"/>
    <w:rsid w:val="00264B4A"/>
    <w:rsid w:val="00264C90"/>
    <w:rsid w:val="00264DAC"/>
    <w:rsid w:val="00264EB2"/>
    <w:rsid w:val="00264EEB"/>
    <w:rsid w:val="00264FE4"/>
    <w:rsid w:val="0026511E"/>
    <w:rsid w:val="00265251"/>
    <w:rsid w:val="00265325"/>
    <w:rsid w:val="002653B2"/>
    <w:rsid w:val="002655BC"/>
    <w:rsid w:val="002656AC"/>
    <w:rsid w:val="0026578A"/>
    <w:rsid w:val="00265800"/>
    <w:rsid w:val="00265901"/>
    <w:rsid w:val="002659F9"/>
    <w:rsid w:val="00265A17"/>
    <w:rsid w:val="00265AEA"/>
    <w:rsid w:val="00265E0F"/>
    <w:rsid w:val="0026610A"/>
    <w:rsid w:val="0026623E"/>
    <w:rsid w:val="0026634F"/>
    <w:rsid w:val="00266354"/>
    <w:rsid w:val="0026671F"/>
    <w:rsid w:val="002667D6"/>
    <w:rsid w:val="002667F5"/>
    <w:rsid w:val="00266825"/>
    <w:rsid w:val="0026691A"/>
    <w:rsid w:val="002669A6"/>
    <w:rsid w:val="00266A76"/>
    <w:rsid w:val="00266B80"/>
    <w:rsid w:val="00266BE9"/>
    <w:rsid w:val="00266C4C"/>
    <w:rsid w:val="00266D39"/>
    <w:rsid w:val="00266F2A"/>
    <w:rsid w:val="00266FE1"/>
    <w:rsid w:val="0026704B"/>
    <w:rsid w:val="00267060"/>
    <w:rsid w:val="002670FF"/>
    <w:rsid w:val="00267132"/>
    <w:rsid w:val="0026721E"/>
    <w:rsid w:val="00267222"/>
    <w:rsid w:val="00267576"/>
    <w:rsid w:val="00267638"/>
    <w:rsid w:val="00267651"/>
    <w:rsid w:val="002677E6"/>
    <w:rsid w:val="0026785D"/>
    <w:rsid w:val="002679C5"/>
    <w:rsid w:val="00267A17"/>
    <w:rsid w:val="00267A18"/>
    <w:rsid w:val="00267AFF"/>
    <w:rsid w:val="00267B8E"/>
    <w:rsid w:val="00267CA5"/>
    <w:rsid w:val="00267E13"/>
    <w:rsid w:val="00267F7E"/>
    <w:rsid w:val="00270064"/>
    <w:rsid w:val="00270211"/>
    <w:rsid w:val="0027033C"/>
    <w:rsid w:val="002703D9"/>
    <w:rsid w:val="00270439"/>
    <w:rsid w:val="00270502"/>
    <w:rsid w:val="002706CD"/>
    <w:rsid w:val="002708AA"/>
    <w:rsid w:val="00270C4A"/>
    <w:rsid w:val="00270C89"/>
    <w:rsid w:val="00270E42"/>
    <w:rsid w:val="00270F27"/>
    <w:rsid w:val="00270FD2"/>
    <w:rsid w:val="00271252"/>
    <w:rsid w:val="0027128F"/>
    <w:rsid w:val="00271357"/>
    <w:rsid w:val="00271576"/>
    <w:rsid w:val="00271617"/>
    <w:rsid w:val="00271620"/>
    <w:rsid w:val="0027193E"/>
    <w:rsid w:val="00271A23"/>
    <w:rsid w:val="00271D49"/>
    <w:rsid w:val="00271DE3"/>
    <w:rsid w:val="00271E15"/>
    <w:rsid w:val="00271E19"/>
    <w:rsid w:val="00271FAB"/>
    <w:rsid w:val="00272008"/>
    <w:rsid w:val="0027201C"/>
    <w:rsid w:val="00272114"/>
    <w:rsid w:val="0027216D"/>
    <w:rsid w:val="00272224"/>
    <w:rsid w:val="00272229"/>
    <w:rsid w:val="0027232C"/>
    <w:rsid w:val="00272399"/>
    <w:rsid w:val="002723BF"/>
    <w:rsid w:val="00272581"/>
    <w:rsid w:val="002725BD"/>
    <w:rsid w:val="002726BF"/>
    <w:rsid w:val="0027274B"/>
    <w:rsid w:val="00272751"/>
    <w:rsid w:val="00272758"/>
    <w:rsid w:val="00272905"/>
    <w:rsid w:val="0027294C"/>
    <w:rsid w:val="00272960"/>
    <w:rsid w:val="002729C4"/>
    <w:rsid w:val="002729DD"/>
    <w:rsid w:val="00272B39"/>
    <w:rsid w:val="00272BBE"/>
    <w:rsid w:val="00272BD4"/>
    <w:rsid w:val="00272DFB"/>
    <w:rsid w:val="00273232"/>
    <w:rsid w:val="00273462"/>
    <w:rsid w:val="002734F5"/>
    <w:rsid w:val="00273562"/>
    <w:rsid w:val="002735C5"/>
    <w:rsid w:val="002735DE"/>
    <w:rsid w:val="0027380D"/>
    <w:rsid w:val="0027395B"/>
    <w:rsid w:val="00273AFC"/>
    <w:rsid w:val="00273B18"/>
    <w:rsid w:val="00273B2E"/>
    <w:rsid w:val="00273BEF"/>
    <w:rsid w:val="00273C08"/>
    <w:rsid w:val="00273C49"/>
    <w:rsid w:val="00273C54"/>
    <w:rsid w:val="00273DC4"/>
    <w:rsid w:val="00273F9D"/>
    <w:rsid w:val="00274180"/>
    <w:rsid w:val="00274249"/>
    <w:rsid w:val="002743A9"/>
    <w:rsid w:val="00274595"/>
    <w:rsid w:val="002747F7"/>
    <w:rsid w:val="002748A8"/>
    <w:rsid w:val="002748B8"/>
    <w:rsid w:val="002749A3"/>
    <w:rsid w:val="00274A51"/>
    <w:rsid w:val="00274AAF"/>
    <w:rsid w:val="00274B9D"/>
    <w:rsid w:val="00274C27"/>
    <w:rsid w:val="00274CC8"/>
    <w:rsid w:val="00274CD7"/>
    <w:rsid w:val="00274D28"/>
    <w:rsid w:val="00274E4D"/>
    <w:rsid w:val="00274E88"/>
    <w:rsid w:val="00275009"/>
    <w:rsid w:val="00275025"/>
    <w:rsid w:val="00275026"/>
    <w:rsid w:val="0027515E"/>
    <w:rsid w:val="002751A1"/>
    <w:rsid w:val="00275280"/>
    <w:rsid w:val="0027535A"/>
    <w:rsid w:val="00275383"/>
    <w:rsid w:val="002753DB"/>
    <w:rsid w:val="00275476"/>
    <w:rsid w:val="002754A0"/>
    <w:rsid w:val="00275639"/>
    <w:rsid w:val="00275696"/>
    <w:rsid w:val="002757AF"/>
    <w:rsid w:val="002757C5"/>
    <w:rsid w:val="00275854"/>
    <w:rsid w:val="002758A2"/>
    <w:rsid w:val="00275943"/>
    <w:rsid w:val="00275951"/>
    <w:rsid w:val="00275D64"/>
    <w:rsid w:val="00276054"/>
    <w:rsid w:val="0027608F"/>
    <w:rsid w:val="0027616D"/>
    <w:rsid w:val="002763B0"/>
    <w:rsid w:val="00276513"/>
    <w:rsid w:val="0027654D"/>
    <w:rsid w:val="002765C9"/>
    <w:rsid w:val="0027669E"/>
    <w:rsid w:val="002766FD"/>
    <w:rsid w:val="0027696F"/>
    <w:rsid w:val="00276ADA"/>
    <w:rsid w:val="00276BBC"/>
    <w:rsid w:val="00276C79"/>
    <w:rsid w:val="00276CC2"/>
    <w:rsid w:val="00276F02"/>
    <w:rsid w:val="00277193"/>
    <w:rsid w:val="00277235"/>
    <w:rsid w:val="002773A7"/>
    <w:rsid w:val="0027741E"/>
    <w:rsid w:val="002775B3"/>
    <w:rsid w:val="002775BC"/>
    <w:rsid w:val="00277A82"/>
    <w:rsid w:val="00277B67"/>
    <w:rsid w:val="00277C38"/>
    <w:rsid w:val="00277C80"/>
    <w:rsid w:val="00277E6C"/>
    <w:rsid w:val="00277EBC"/>
    <w:rsid w:val="00277FCF"/>
    <w:rsid w:val="00280001"/>
    <w:rsid w:val="00280135"/>
    <w:rsid w:val="002802DE"/>
    <w:rsid w:val="002803DF"/>
    <w:rsid w:val="002805FB"/>
    <w:rsid w:val="0028062C"/>
    <w:rsid w:val="002806E0"/>
    <w:rsid w:val="002808A1"/>
    <w:rsid w:val="002808AA"/>
    <w:rsid w:val="0028090F"/>
    <w:rsid w:val="00280A16"/>
    <w:rsid w:val="00280B87"/>
    <w:rsid w:val="00280C9E"/>
    <w:rsid w:val="00280CA0"/>
    <w:rsid w:val="00280CC1"/>
    <w:rsid w:val="00280D58"/>
    <w:rsid w:val="00280DC0"/>
    <w:rsid w:val="00280F20"/>
    <w:rsid w:val="00280FA4"/>
    <w:rsid w:val="002810E6"/>
    <w:rsid w:val="002810F9"/>
    <w:rsid w:val="00281172"/>
    <w:rsid w:val="0028117B"/>
    <w:rsid w:val="00281210"/>
    <w:rsid w:val="00281258"/>
    <w:rsid w:val="002813CC"/>
    <w:rsid w:val="0028167C"/>
    <w:rsid w:val="0028174A"/>
    <w:rsid w:val="0028184C"/>
    <w:rsid w:val="00281A1B"/>
    <w:rsid w:val="00281AB5"/>
    <w:rsid w:val="00281C3D"/>
    <w:rsid w:val="00281CBD"/>
    <w:rsid w:val="00281CC7"/>
    <w:rsid w:val="00281D99"/>
    <w:rsid w:val="00281DB4"/>
    <w:rsid w:val="00281DC5"/>
    <w:rsid w:val="0028215E"/>
    <w:rsid w:val="0028221F"/>
    <w:rsid w:val="002823D2"/>
    <w:rsid w:val="0028261C"/>
    <w:rsid w:val="0028268E"/>
    <w:rsid w:val="002826E1"/>
    <w:rsid w:val="0028283C"/>
    <w:rsid w:val="002828DF"/>
    <w:rsid w:val="0028293D"/>
    <w:rsid w:val="00282A87"/>
    <w:rsid w:val="00282BC0"/>
    <w:rsid w:val="00282BE3"/>
    <w:rsid w:val="00282C9E"/>
    <w:rsid w:val="00282F46"/>
    <w:rsid w:val="002830CF"/>
    <w:rsid w:val="00283121"/>
    <w:rsid w:val="002831C5"/>
    <w:rsid w:val="002831CB"/>
    <w:rsid w:val="002831CF"/>
    <w:rsid w:val="002834D5"/>
    <w:rsid w:val="00283594"/>
    <w:rsid w:val="0028370F"/>
    <w:rsid w:val="002837C4"/>
    <w:rsid w:val="002837F2"/>
    <w:rsid w:val="002838D7"/>
    <w:rsid w:val="002839F8"/>
    <w:rsid w:val="00283B41"/>
    <w:rsid w:val="00283CFA"/>
    <w:rsid w:val="00283D2F"/>
    <w:rsid w:val="00283E8C"/>
    <w:rsid w:val="00283FD8"/>
    <w:rsid w:val="00284096"/>
    <w:rsid w:val="002842BF"/>
    <w:rsid w:val="00284305"/>
    <w:rsid w:val="00284496"/>
    <w:rsid w:val="00284568"/>
    <w:rsid w:val="002845B6"/>
    <w:rsid w:val="002845C6"/>
    <w:rsid w:val="00284709"/>
    <w:rsid w:val="00284725"/>
    <w:rsid w:val="00284855"/>
    <w:rsid w:val="00284AB9"/>
    <w:rsid w:val="00284BE4"/>
    <w:rsid w:val="00284BFD"/>
    <w:rsid w:val="00284C85"/>
    <w:rsid w:val="00284D03"/>
    <w:rsid w:val="00284D91"/>
    <w:rsid w:val="00284E3A"/>
    <w:rsid w:val="002853E3"/>
    <w:rsid w:val="00285443"/>
    <w:rsid w:val="00285582"/>
    <w:rsid w:val="002855E4"/>
    <w:rsid w:val="0028564D"/>
    <w:rsid w:val="002856A1"/>
    <w:rsid w:val="0028581C"/>
    <w:rsid w:val="00285DB9"/>
    <w:rsid w:val="00285DDC"/>
    <w:rsid w:val="00285E54"/>
    <w:rsid w:val="00285E5D"/>
    <w:rsid w:val="00285F28"/>
    <w:rsid w:val="00285F3F"/>
    <w:rsid w:val="00285FDB"/>
    <w:rsid w:val="00285FE8"/>
    <w:rsid w:val="00286006"/>
    <w:rsid w:val="00286043"/>
    <w:rsid w:val="0028606F"/>
    <w:rsid w:val="00286155"/>
    <w:rsid w:val="002862A3"/>
    <w:rsid w:val="002862B5"/>
    <w:rsid w:val="00286348"/>
    <w:rsid w:val="00286398"/>
    <w:rsid w:val="0028640F"/>
    <w:rsid w:val="00286486"/>
    <w:rsid w:val="002864C8"/>
    <w:rsid w:val="002866F3"/>
    <w:rsid w:val="00286702"/>
    <w:rsid w:val="0028682C"/>
    <w:rsid w:val="00286932"/>
    <w:rsid w:val="00286A4B"/>
    <w:rsid w:val="00286EB6"/>
    <w:rsid w:val="00286EFB"/>
    <w:rsid w:val="00286F83"/>
    <w:rsid w:val="0028721D"/>
    <w:rsid w:val="00287292"/>
    <w:rsid w:val="00287377"/>
    <w:rsid w:val="002873C0"/>
    <w:rsid w:val="0028751D"/>
    <w:rsid w:val="00287638"/>
    <w:rsid w:val="00287663"/>
    <w:rsid w:val="00287676"/>
    <w:rsid w:val="00287677"/>
    <w:rsid w:val="00287694"/>
    <w:rsid w:val="00287696"/>
    <w:rsid w:val="00287738"/>
    <w:rsid w:val="0028774A"/>
    <w:rsid w:val="00287B02"/>
    <w:rsid w:val="00287C24"/>
    <w:rsid w:val="00287EB8"/>
    <w:rsid w:val="00287EFD"/>
    <w:rsid w:val="00287F11"/>
    <w:rsid w:val="0029035A"/>
    <w:rsid w:val="002903AA"/>
    <w:rsid w:val="002903CC"/>
    <w:rsid w:val="002904C1"/>
    <w:rsid w:val="002905B8"/>
    <w:rsid w:val="002905BD"/>
    <w:rsid w:val="00290653"/>
    <w:rsid w:val="00290780"/>
    <w:rsid w:val="0029092C"/>
    <w:rsid w:val="00290B21"/>
    <w:rsid w:val="00290C5E"/>
    <w:rsid w:val="00290DBE"/>
    <w:rsid w:val="00290DE3"/>
    <w:rsid w:val="00291022"/>
    <w:rsid w:val="002910B1"/>
    <w:rsid w:val="00291157"/>
    <w:rsid w:val="00291168"/>
    <w:rsid w:val="0029118C"/>
    <w:rsid w:val="002912E1"/>
    <w:rsid w:val="002913BE"/>
    <w:rsid w:val="0029149A"/>
    <w:rsid w:val="002914FA"/>
    <w:rsid w:val="0029153E"/>
    <w:rsid w:val="002915A7"/>
    <w:rsid w:val="00291610"/>
    <w:rsid w:val="002917FF"/>
    <w:rsid w:val="002919B8"/>
    <w:rsid w:val="002919E3"/>
    <w:rsid w:val="00291AE1"/>
    <w:rsid w:val="00291B67"/>
    <w:rsid w:val="00291C01"/>
    <w:rsid w:val="00291C4F"/>
    <w:rsid w:val="00291D0B"/>
    <w:rsid w:val="00291D50"/>
    <w:rsid w:val="00291D7A"/>
    <w:rsid w:val="00291DBD"/>
    <w:rsid w:val="00291FD7"/>
    <w:rsid w:val="0029211B"/>
    <w:rsid w:val="0029215F"/>
    <w:rsid w:val="002922C2"/>
    <w:rsid w:val="002922C3"/>
    <w:rsid w:val="00292599"/>
    <w:rsid w:val="002925B4"/>
    <w:rsid w:val="00292646"/>
    <w:rsid w:val="002926B2"/>
    <w:rsid w:val="00292889"/>
    <w:rsid w:val="002928E0"/>
    <w:rsid w:val="00292BC8"/>
    <w:rsid w:val="00292D87"/>
    <w:rsid w:val="00292E63"/>
    <w:rsid w:val="00292E73"/>
    <w:rsid w:val="00292F29"/>
    <w:rsid w:val="00292F74"/>
    <w:rsid w:val="00293034"/>
    <w:rsid w:val="00293188"/>
    <w:rsid w:val="0029327D"/>
    <w:rsid w:val="00293301"/>
    <w:rsid w:val="0029345E"/>
    <w:rsid w:val="002934D5"/>
    <w:rsid w:val="00293528"/>
    <w:rsid w:val="002935AB"/>
    <w:rsid w:val="002935E3"/>
    <w:rsid w:val="002935F3"/>
    <w:rsid w:val="0029364C"/>
    <w:rsid w:val="002937C2"/>
    <w:rsid w:val="00293861"/>
    <w:rsid w:val="002938F7"/>
    <w:rsid w:val="00293925"/>
    <w:rsid w:val="00293A63"/>
    <w:rsid w:val="00293C45"/>
    <w:rsid w:val="00293D12"/>
    <w:rsid w:val="00293E85"/>
    <w:rsid w:val="00293F91"/>
    <w:rsid w:val="00293F9E"/>
    <w:rsid w:val="00293FD2"/>
    <w:rsid w:val="0029405C"/>
    <w:rsid w:val="002940F5"/>
    <w:rsid w:val="002940FB"/>
    <w:rsid w:val="00294171"/>
    <w:rsid w:val="002941B7"/>
    <w:rsid w:val="002941CA"/>
    <w:rsid w:val="0029434C"/>
    <w:rsid w:val="0029434D"/>
    <w:rsid w:val="0029458C"/>
    <w:rsid w:val="002945AF"/>
    <w:rsid w:val="00294721"/>
    <w:rsid w:val="00294755"/>
    <w:rsid w:val="0029488F"/>
    <w:rsid w:val="00294A21"/>
    <w:rsid w:val="00294BC2"/>
    <w:rsid w:val="00294CB0"/>
    <w:rsid w:val="00294CB3"/>
    <w:rsid w:val="00294E89"/>
    <w:rsid w:val="0029502A"/>
    <w:rsid w:val="00295037"/>
    <w:rsid w:val="002953A9"/>
    <w:rsid w:val="002954E2"/>
    <w:rsid w:val="0029558D"/>
    <w:rsid w:val="00295590"/>
    <w:rsid w:val="002955AE"/>
    <w:rsid w:val="0029563D"/>
    <w:rsid w:val="002956A1"/>
    <w:rsid w:val="0029595F"/>
    <w:rsid w:val="00295D63"/>
    <w:rsid w:val="00295E18"/>
    <w:rsid w:val="00295E39"/>
    <w:rsid w:val="00295E7B"/>
    <w:rsid w:val="00295F75"/>
    <w:rsid w:val="0029609B"/>
    <w:rsid w:val="002961EC"/>
    <w:rsid w:val="002961F6"/>
    <w:rsid w:val="0029626E"/>
    <w:rsid w:val="00296354"/>
    <w:rsid w:val="00296477"/>
    <w:rsid w:val="00296913"/>
    <w:rsid w:val="00296BFC"/>
    <w:rsid w:val="00296D17"/>
    <w:rsid w:val="00296D7F"/>
    <w:rsid w:val="00296DA5"/>
    <w:rsid w:val="00296E12"/>
    <w:rsid w:val="00296FBA"/>
    <w:rsid w:val="002970A5"/>
    <w:rsid w:val="00297173"/>
    <w:rsid w:val="0029728E"/>
    <w:rsid w:val="002974FA"/>
    <w:rsid w:val="0029755E"/>
    <w:rsid w:val="0029773C"/>
    <w:rsid w:val="00297857"/>
    <w:rsid w:val="002978F8"/>
    <w:rsid w:val="0029799C"/>
    <w:rsid w:val="00297A62"/>
    <w:rsid w:val="00297B7A"/>
    <w:rsid w:val="00297C0B"/>
    <w:rsid w:val="00297CF2"/>
    <w:rsid w:val="00297DF8"/>
    <w:rsid w:val="00297F8E"/>
    <w:rsid w:val="002A0150"/>
    <w:rsid w:val="002A01A7"/>
    <w:rsid w:val="002A0251"/>
    <w:rsid w:val="002A047B"/>
    <w:rsid w:val="002A0508"/>
    <w:rsid w:val="002A0544"/>
    <w:rsid w:val="002A05BD"/>
    <w:rsid w:val="002A068D"/>
    <w:rsid w:val="002A068E"/>
    <w:rsid w:val="002A06AB"/>
    <w:rsid w:val="002A06C3"/>
    <w:rsid w:val="002A0783"/>
    <w:rsid w:val="002A0871"/>
    <w:rsid w:val="002A0893"/>
    <w:rsid w:val="002A0956"/>
    <w:rsid w:val="002A09B9"/>
    <w:rsid w:val="002A0BB5"/>
    <w:rsid w:val="002A0C36"/>
    <w:rsid w:val="002A0CF9"/>
    <w:rsid w:val="002A0DAA"/>
    <w:rsid w:val="002A0EE5"/>
    <w:rsid w:val="002A105D"/>
    <w:rsid w:val="002A110C"/>
    <w:rsid w:val="002A141B"/>
    <w:rsid w:val="002A14DD"/>
    <w:rsid w:val="002A155F"/>
    <w:rsid w:val="002A16B4"/>
    <w:rsid w:val="002A16E0"/>
    <w:rsid w:val="002A1939"/>
    <w:rsid w:val="002A19CB"/>
    <w:rsid w:val="002A1B14"/>
    <w:rsid w:val="002A1D73"/>
    <w:rsid w:val="002A1DEE"/>
    <w:rsid w:val="002A1E09"/>
    <w:rsid w:val="002A1F8C"/>
    <w:rsid w:val="002A2001"/>
    <w:rsid w:val="002A2040"/>
    <w:rsid w:val="002A209A"/>
    <w:rsid w:val="002A21BC"/>
    <w:rsid w:val="002A279D"/>
    <w:rsid w:val="002A27F2"/>
    <w:rsid w:val="002A283D"/>
    <w:rsid w:val="002A2869"/>
    <w:rsid w:val="002A2942"/>
    <w:rsid w:val="002A2947"/>
    <w:rsid w:val="002A2E60"/>
    <w:rsid w:val="002A32A3"/>
    <w:rsid w:val="002A3375"/>
    <w:rsid w:val="002A351E"/>
    <w:rsid w:val="002A3602"/>
    <w:rsid w:val="002A37B2"/>
    <w:rsid w:val="002A3943"/>
    <w:rsid w:val="002A3A1F"/>
    <w:rsid w:val="002A3B11"/>
    <w:rsid w:val="002A3C3C"/>
    <w:rsid w:val="002A3C42"/>
    <w:rsid w:val="002A3C8C"/>
    <w:rsid w:val="002A3DD6"/>
    <w:rsid w:val="002A410E"/>
    <w:rsid w:val="002A419A"/>
    <w:rsid w:val="002A4253"/>
    <w:rsid w:val="002A4583"/>
    <w:rsid w:val="002A45A3"/>
    <w:rsid w:val="002A4608"/>
    <w:rsid w:val="002A4721"/>
    <w:rsid w:val="002A4766"/>
    <w:rsid w:val="002A481C"/>
    <w:rsid w:val="002A49A1"/>
    <w:rsid w:val="002A4BCE"/>
    <w:rsid w:val="002A4D67"/>
    <w:rsid w:val="002A4E89"/>
    <w:rsid w:val="002A4E8C"/>
    <w:rsid w:val="002A4F14"/>
    <w:rsid w:val="002A4F29"/>
    <w:rsid w:val="002A4F55"/>
    <w:rsid w:val="002A4F5A"/>
    <w:rsid w:val="002A50E1"/>
    <w:rsid w:val="002A5178"/>
    <w:rsid w:val="002A517C"/>
    <w:rsid w:val="002A5346"/>
    <w:rsid w:val="002A53A5"/>
    <w:rsid w:val="002A558C"/>
    <w:rsid w:val="002A587F"/>
    <w:rsid w:val="002A5B3F"/>
    <w:rsid w:val="002A5B82"/>
    <w:rsid w:val="002A5BC2"/>
    <w:rsid w:val="002A5C73"/>
    <w:rsid w:val="002A5D1F"/>
    <w:rsid w:val="002A5D75"/>
    <w:rsid w:val="002A5DC7"/>
    <w:rsid w:val="002A5DDF"/>
    <w:rsid w:val="002A5FC3"/>
    <w:rsid w:val="002A6035"/>
    <w:rsid w:val="002A620C"/>
    <w:rsid w:val="002A6229"/>
    <w:rsid w:val="002A63A1"/>
    <w:rsid w:val="002A6525"/>
    <w:rsid w:val="002A6573"/>
    <w:rsid w:val="002A6602"/>
    <w:rsid w:val="002A6839"/>
    <w:rsid w:val="002A6936"/>
    <w:rsid w:val="002A6C04"/>
    <w:rsid w:val="002A6C77"/>
    <w:rsid w:val="002A6D37"/>
    <w:rsid w:val="002A6F1C"/>
    <w:rsid w:val="002A6F36"/>
    <w:rsid w:val="002A6FE8"/>
    <w:rsid w:val="002A7001"/>
    <w:rsid w:val="002A70E5"/>
    <w:rsid w:val="002A72B6"/>
    <w:rsid w:val="002A72DF"/>
    <w:rsid w:val="002A736F"/>
    <w:rsid w:val="002A73BC"/>
    <w:rsid w:val="002A7571"/>
    <w:rsid w:val="002A7775"/>
    <w:rsid w:val="002A7829"/>
    <w:rsid w:val="002A78DB"/>
    <w:rsid w:val="002A79B0"/>
    <w:rsid w:val="002A7C0E"/>
    <w:rsid w:val="002A7D81"/>
    <w:rsid w:val="002A7EA2"/>
    <w:rsid w:val="002B0008"/>
    <w:rsid w:val="002B0027"/>
    <w:rsid w:val="002B00E7"/>
    <w:rsid w:val="002B0187"/>
    <w:rsid w:val="002B028A"/>
    <w:rsid w:val="002B05DB"/>
    <w:rsid w:val="002B0714"/>
    <w:rsid w:val="002B071A"/>
    <w:rsid w:val="002B07CD"/>
    <w:rsid w:val="002B07FE"/>
    <w:rsid w:val="002B0875"/>
    <w:rsid w:val="002B0AD5"/>
    <w:rsid w:val="002B0CD9"/>
    <w:rsid w:val="002B0E48"/>
    <w:rsid w:val="002B113E"/>
    <w:rsid w:val="002B121E"/>
    <w:rsid w:val="002B124B"/>
    <w:rsid w:val="002B1297"/>
    <w:rsid w:val="002B13C7"/>
    <w:rsid w:val="002B13F3"/>
    <w:rsid w:val="002B14D7"/>
    <w:rsid w:val="002B164B"/>
    <w:rsid w:val="002B1B1A"/>
    <w:rsid w:val="002B1B2C"/>
    <w:rsid w:val="002B1D2B"/>
    <w:rsid w:val="002B1DAC"/>
    <w:rsid w:val="002B1E79"/>
    <w:rsid w:val="002B1F11"/>
    <w:rsid w:val="002B201B"/>
    <w:rsid w:val="002B2127"/>
    <w:rsid w:val="002B2174"/>
    <w:rsid w:val="002B23A2"/>
    <w:rsid w:val="002B2523"/>
    <w:rsid w:val="002B274B"/>
    <w:rsid w:val="002B27E7"/>
    <w:rsid w:val="002B2851"/>
    <w:rsid w:val="002B286B"/>
    <w:rsid w:val="002B2874"/>
    <w:rsid w:val="002B2876"/>
    <w:rsid w:val="002B28DB"/>
    <w:rsid w:val="002B28FC"/>
    <w:rsid w:val="002B2942"/>
    <w:rsid w:val="002B29A8"/>
    <w:rsid w:val="002B2D92"/>
    <w:rsid w:val="002B2E80"/>
    <w:rsid w:val="002B3053"/>
    <w:rsid w:val="002B33D8"/>
    <w:rsid w:val="002B34CA"/>
    <w:rsid w:val="002B3700"/>
    <w:rsid w:val="002B3726"/>
    <w:rsid w:val="002B3730"/>
    <w:rsid w:val="002B37E9"/>
    <w:rsid w:val="002B39AB"/>
    <w:rsid w:val="002B3BB5"/>
    <w:rsid w:val="002B3C0F"/>
    <w:rsid w:val="002B3D70"/>
    <w:rsid w:val="002B3D81"/>
    <w:rsid w:val="002B3DBC"/>
    <w:rsid w:val="002B3EC9"/>
    <w:rsid w:val="002B3FB0"/>
    <w:rsid w:val="002B4030"/>
    <w:rsid w:val="002B40FE"/>
    <w:rsid w:val="002B4184"/>
    <w:rsid w:val="002B4215"/>
    <w:rsid w:val="002B4250"/>
    <w:rsid w:val="002B42A3"/>
    <w:rsid w:val="002B4483"/>
    <w:rsid w:val="002B44E3"/>
    <w:rsid w:val="002B456D"/>
    <w:rsid w:val="002B4571"/>
    <w:rsid w:val="002B4690"/>
    <w:rsid w:val="002B4773"/>
    <w:rsid w:val="002B4A21"/>
    <w:rsid w:val="002B4B20"/>
    <w:rsid w:val="002B4C14"/>
    <w:rsid w:val="002B4DC7"/>
    <w:rsid w:val="002B4E6F"/>
    <w:rsid w:val="002B4EC7"/>
    <w:rsid w:val="002B5112"/>
    <w:rsid w:val="002B5127"/>
    <w:rsid w:val="002B5131"/>
    <w:rsid w:val="002B51BD"/>
    <w:rsid w:val="002B51C1"/>
    <w:rsid w:val="002B524E"/>
    <w:rsid w:val="002B528A"/>
    <w:rsid w:val="002B52EF"/>
    <w:rsid w:val="002B5325"/>
    <w:rsid w:val="002B5330"/>
    <w:rsid w:val="002B55E5"/>
    <w:rsid w:val="002B5685"/>
    <w:rsid w:val="002B57FD"/>
    <w:rsid w:val="002B581E"/>
    <w:rsid w:val="002B58E9"/>
    <w:rsid w:val="002B5925"/>
    <w:rsid w:val="002B59CA"/>
    <w:rsid w:val="002B59ED"/>
    <w:rsid w:val="002B5A42"/>
    <w:rsid w:val="002B5AA6"/>
    <w:rsid w:val="002B5B15"/>
    <w:rsid w:val="002B5BD8"/>
    <w:rsid w:val="002B5D57"/>
    <w:rsid w:val="002B5DB0"/>
    <w:rsid w:val="002B5DF5"/>
    <w:rsid w:val="002B5F0B"/>
    <w:rsid w:val="002B61C6"/>
    <w:rsid w:val="002B61DC"/>
    <w:rsid w:val="002B6342"/>
    <w:rsid w:val="002B6375"/>
    <w:rsid w:val="002B6400"/>
    <w:rsid w:val="002B64E4"/>
    <w:rsid w:val="002B65CF"/>
    <w:rsid w:val="002B6669"/>
    <w:rsid w:val="002B66C9"/>
    <w:rsid w:val="002B6969"/>
    <w:rsid w:val="002B6CD1"/>
    <w:rsid w:val="002B7020"/>
    <w:rsid w:val="002B70AE"/>
    <w:rsid w:val="002B7228"/>
    <w:rsid w:val="002B747C"/>
    <w:rsid w:val="002B7501"/>
    <w:rsid w:val="002B777A"/>
    <w:rsid w:val="002B7788"/>
    <w:rsid w:val="002B7861"/>
    <w:rsid w:val="002B7AFC"/>
    <w:rsid w:val="002B7B65"/>
    <w:rsid w:val="002B7CE0"/>
    <w:rsid w:val="002B7CEE"/>
    <w:rsid w:val="002B7D3D"/>
    <w:rsid w:val="002B7DEC"/>
    <w:rsid w:val="002C00E1"/>
    <w:rsid w:val="002C0183"/>
    <w:rsid w:val="002C02C8"/>
    <w:rsid w:val="002C02E8"/>
    <w:rsid w:val="002C0300"/>
    <w:rsid w:val="002C0311"/>
    <w:rsid w:val="002C0615"/>
    <w:rsid w:val="002C0643"/>
    <w:rsid w:val="002C0662"/>
    <w:rsid w:val="002C080F"/>
    <w:rsid w:val="002C082E"/>
    <w:rsid w:val="002C08EE"/>
    <w:rsid w:val="002C0A4D"/>
    <w:rsid w:val="002C0A53"/>
    <w:rsid w:val="002C0A63"/>
    <w:rsid w:val="002C0AE9"/>
    <w:rsid w:val="002C0D9B"/>
    <w:rsid w:val="002C0FC4"/>
    <w:rsid w:val="002C1002"/>
    <w:rsid w:val="002C1021"/>
    <w:rsid w:val="002C12FA"/>
    <w:rsid w:val="002C130E"/>
    <w:rsid w:val="002C1453"/>
    <w:rsid w:val="002C14A2"/>
    <w:rsid w:val="002C161D"/>
    <w:rsid w:val="002C16AA"/>
    <w:rsid w:val="002C17C5"/>
    <w:rsid w:val="002C17CB"/>
    <w:rsid w:val="002C17D7"/>
    <w:rsid w:val="002C180B"/>
    <w:rsid w:val="002C18D6"/>
    <w:rsid w:val="002C19D3"/>
    <w:rsid w:val="002C1A02"/>
    <w:rsid w:val="002C1A42"/>
    <w:rsid w:val="002C1A86"/>
    <w:rsid w:val="002C1B1B"/>
    <w:rsid w:val="002C1B9B"/>
    <w:rsid w:val="002C1D3D"/>
    <w:rsid w:val="002C1E89"/>
    <w:rsid w:val="002C1EC1"/>
    <w:rsid w:val="002C1F27"/>
    <w:rsid w:val="002C2080"/>
    <w:rsid w:val="002C20C6"/>
    <w:rsid w:val="002C2149"/>
    <w:rsid w:val="002C21C2"/>
    <w:rsid w:val="002C2283"/>
    <w:rsid w:val="002C22B5"/>
    <w:rsid w:val="002C2317"/>
    <w:rsid w:val="002C2381"/>
    <w:rsid w:val="002C240C"/>
    <w:rsid w:val="002C26D7"/>
    <w:rsid w:val="002C27A9"/>
    <w:rsid w:val="002C2823"/>
    <w:rsid w:val="002C286E"/>
    <w:rsid w:val="002C2A92"/>
    <w:rsid w:val="002C2C2B"/>
    <w:rsid w:val="002C2C3C"/>
    <w:rsid w:val="002C2C56"/>
    <w:rsid w:val="002C2CF4"/>
    <w:rsid w:val="002C2ED8"/>
    <w:rsid w:val="002C2F0C"/>
    <w:rsid w:val="002C2F28"/>
    <w:rsid w:val="002C2FD5"/>
    <w:rsid w:val="002C2FF7"/>
    <w:rsid w:val="002C3057"/>
    <w:rsid w:val="002C3132"/>
    <w:rsid w:val="002C32F6"/>
    <w:rsid w:val="002C32FF"/>
    <w:rsid w:val="002C33AA"/>
    <w:rsid w:val="002C350D"/>
    <w:rsid w:val="002C3671"/>
    <w:rsid w:val="002C36F7"/>
    <w:rsid w:val="002C3804"/>
    <w:rsid w:val="002C3930"/>
    <w:rsid w:val="002C3941"/>
    <w:rsid w:val="002C3B39"/>
    <w:rsid w:val="002C3D8B"/>
    <w:rsid w:val="002C3F62"/>
    <w:rsid w:val="002C4067"/>
    <w:rsid w:val="002C4132"/>
    <w:rsid w:val="002C413B"/>
    <w:rsid w:val="002C41EB"/>
    <w:rsid w:val="002C4291"/>
    <w:rsid w:val="002C4427"/>
    <w:rsid w:val="002C44F1"/>
    <w:rsid w:val="002C44F3"/>
    <w:rsid w:val="002C454A"/>
    <w:rsid w:val="002C4602"/>
    <w:rsid w:val="002C465B"/>
    <w:rsid w:val="002C49E1"/>
    <w:rsid w:val="002C4B74"/>
    <w:rsid w:val="002C4CC9"/>
    <w:rsid w:val="002C4DF5"/>
    <w:rsid w:val="002C501D"/>
    <w:rsid w:val="002C5023"/>
    <w:rsid w:val="002C50AB"/>
    <w:rsid w:val="002C511B"/>
    <w:rsid w:val="002C51B2"/>
    <w:rsid w:val="002C523F"/>
    <w:rsid w:val="002C5244"/>
    <w:rsid w:val="002C52ED"/>
    <w:rsid w:val="002C53EE"/>
    <w:rsid w:val="002C554C"/>
    <w:rsid w:val="002C56F9"/>
    <w:rsid w:val="002C5A9A"/>
    <w:rsid w:val="002C5B3F"/>
    <w:rsid w:val="002C5BB5"/>
    <w:rsid w:val="002C5E4A"/>
    <w:rsid w:val="002C5F9A"/>
    <w:rsid w:val="002C6196"/>
    <w:rsid w:val="002C6204"/>
    <w:rsid w:val="002C634E"/>
    <w:rsid w:val="002C635B"/>
    <w:rsid w:val="002C636B"/>
    <w:rsid w:val="002C63BD"/>
    <w:rsid w:val="002C64ED"/>
    <w:rsid w:val="002C67D4"/>
    <w:rsid w:val="002C67E3"/>
    <w:rsid w:val="002C6A24"/>
    <w:rsid w:val="002C6B18"/>
    <w:rsid w:val="002C6BA8"/>
    <w:rsid w:val="002C6D27"/>
    <w:rsid w:val="002C6D50"/>
    <w:rsid w:val="002C6E06"/>
    <w:rsid w:val="002C6E76"/>
    <w:rsid w:val="002C6E80"/>
    <w:rsid w:val="002C6E84"/>
    <w:rsid w:val="002C6F86"/>
    <w:rsid w:val="002C707F"/>
    <w:rsid w:val="002C7188"/>
    <w:rsid w:val="002C73BC"/>
    <w:rsid w:val="002C74FF"/>
    <w:rsid w:val="002C75C2"/>
    <w:rsid w:val="002C761E"/>
    <w:rsid w:val="002C7733"/>
    <w:rsid w:val="002C777E"/>
    <w:rsid w:val="002C7852"/>
    <w:rsid w:val="002C78A9"/>
    <w:rsid w:val="002C79D4"/>
    <w:rsid w:val="002C7A30"/>
    <w:rsid w:val="002C7A4D"/>
    <w:rsid w:val="002C7B6D"/>
    <w:rsid w:val="002C7CA0"/>
    <w:rsid w:val="002C7DB0"/>
    <w:rsid w:val="002C7F14"/>
    <w:rsid w:val="002C7F54"/>
    <w:rsid w:val="002D00F9"/>
    <w:rsid w:val="002D02BE"/>
    <w:rsid w:val="002D0391"/>
    <w:rsid w:val="002D03C5"/>
    <w:rsid w:val="002D05FD"/>
    <w:rsid w:val="002D07D8"/>
    <w:rsid w:val="002D0948"/>
    <w:rsid w:val="002D09C6"/>
    <w:rsid w:val="002D0A68"/>
    <w:rsid w:val="002D0A8F"/>
    <w:rsid w:val="002D0B2D"/>
    <w:rsid w:val="002D0DCF"/>
    <w:rsid w:val="002D0E25"/>
    <w:rsid w:val="002D0E6D"/>
    <w:rsid w:val="002D0FA3"/>
    <w:rsid w:val="002D0FC7"/>
    <w:rsid w:val="002D1028"/>
    <w:rsid w:val="002D10DA"/>
    <w:rsid w:val="002D12C4"/>
    <w:rsid w:val="002D13C8"/>
    <w:rsid w:val="002D1487"/>
    <w:rsid w:val="002D1499"/>
    <w:rsid w:val="002D156B"/>
    <w:rsid w:val="002D1587"/>
    <w:rsid w:val="002D15C9"/>
    <w:rsid w:val="002D1697"/>
    <w:rsid w:val="002D170F"/>
    <w:rsid w:val="002D1785"/>
    <w:rsid w:val="002D17F5"/>
    <w:rsid w:val="002D182D"/>
    <w:rsid w:val="002D18BD"/>
    <w:rsid w:val="002D190B"/>
    <w:rsid w:val="002D199D"/>
    <w:rsid w:val="002D19AD"/>
    <w:rsid w:val="002D1A32"/>
    <w:rsid w:val="002D1B00"/>
    <w:rsid w:val="002D1B42"/>
    <w:rsid w:val="002D1C0E"/>
    <w:rsid w:val="002D1C75"/>
    <w:rsid w:val="002D1D7A"/>
    <w:rsid w:val="002D1E09"/>
    <w:rsid w:val="002D1E1D"/>
    <w:rsid w:val="002D1F32"/>
    <w:rsid w:val="002D1F69"/>
    <w:rsid w:val="002D1FEC"/>
    <w:rsid w:val="002D2144"/>
    <w:rsid w:val="002D215D"/>
    <w:rsid w:val="002D218A"/>
    <w:rsid w:val="002D2200"/>
    <w:rsid w:val="002D249C"/>
    <w:rsid w:val="002D24CF"/>
    <w:rsid w:val="002D24F7"/>
    <w:rsid w:val="002D2555"/>
    <w:rsid w:val="002D256B"/>
    <w:rsid w:val="002D257C"/>
    <w:rsid w:val="002D261E"/>
    <w:rsid w:val="002D2799"/>
    <w:rsid w:val="002D282A"/>
    <w:rsid w:val="002D2B43"/>
    <w:rsid w:val="002D2BBA"/>
    <w:rsid w:val="002D2CD7"/>
    <w:rsid w:val="002D2E07"/>
    <w:rsid w:val="002D2E45"/>
    <w:rsid w:val="002D2FC1"/>
    <w:rsid w:val="002D3068"/>
    <w:rsid w:val="002D30BF"/>
    <w:rsid w:val="002D3324"/>
    <w:rsid w:val="002D33D2"/>
    <w:rsid w:val="002D3442"/>
    <w:rsid w:val="002D35F0"/>
    <w:rsid w:val="002D3754"/>
    <w:rsid w:val="002D37C1"/>
    <w:rsid w:val="002D3B03"/>
    <w:rsid w:val="002D3C93"/>
    <w:rsid w:val="002D3CD5"/>
    <w:rsid w:val="002D3D87"/>
    <w:rsid w:val="002D3EB0"/>
    <w:rsid w:val="002D4007"/>
    <w:rsid w:val="002D4095"/>
    <w:rsid w:val="002D4139"/>
    <w:rsid w:val="002D41A9"/>
    <w:rsid w:val="002D42B3"/>
    <w:rsid w:val="002D42EA"/>
    <w:rsid w:val="002D4667"/>
    <w:rsid w:val="002D479D"/>
    <w:rsid w:val="002D47EE"/>
    <w:rsid w:val="002D490F"/>
    <w:rsid w:val="002D491C"/>
    <w:rsid w:val="002D495D"/>
    <w:rsid w:val="002D4A4D"/>
    <w:rsid w:val="002D4B81"/>
    <w:rsid w:val="002D4B93"/>
    <w:rsid w:val="002D4C23"/>
    <w:rsid w:val="002D4D57"/>
    <w:rsid w:val="002D4DDC"/>
    <w:rsid w:val="002D4E95"/>
    <w:rsid w:val="002D4EEB"/>
    <w:rsid w:val="002D4F75"/>
    <w:rsid w:val="002D4FE4"/>
    <w:rsid w:val="002D5011"/>
    <w:rsid w:val="002D5049"/>
    <w:rsid w:val="002D5088"/>
    <w:rsid w:val="002D511A"/>
    <w:rsid w:val="002D5128"/>
    <w:rsid w:val="002D5191"/>
    <w:rsid w:val="002D51D0"/>
    <w:rsid w:val="002D5226"/>
    <w:rsid w:val="002D522B"/>
    <w:rsid w:val="002D5736"/>
    <w:rsid w:val="002D5768"/>
    <w:rsid w:val="002D5847"/>
    <w:rsid w:val="002D597E"/>
    <w:rsid w:val="002D59C6"/>
    <w:rsid w:val="002D5A15"/>
    <w:rsid w:val="002D5A1B"/>
    <w:rsid w:val="002D5B24"/>
    <w:rsid w:val="002D5B2F"/>
    <w:rsid w:val="002D5BD4"/>
    <w:rsid w:val="002D5BD6"/>
    <w:rsid w:val="002D5BF5"/>
    <w:rsid w:val="002D5BFA"/>
    <w:rsid w:val="002D6042"/>
    <w:rsid w:val="002D606C"/>
    <w:rsid w:val="002D6088"/>
    <w:rsid w:val="002D6135"/>
    <w:rsid w:val="002D62DF"/>
    <w:rsid w:val="002D6493"/>
    <w:rsid w:val="002D65F3"/>
    <w:rsid w:val="002D667D"/>
    <w:rsid w:val="002D67F3"/>
    <w:rsid w:val="002D6827"/>
    <w:rsid w:val="002D68E1"/>
    <w:rsid w:val="002D692A"/>
    <w:rsid w:val="002D6B7D"/>
    <w:rsid w:val="002D6BA6"/>
    <w:rsid w:val="002D6DB4"/>
    <w:rsid w:val="002D6DC5"/>
    <w:rsid w:val="002D6ED0"/>
    <w:rsid w:val="002D7003"/>
    <w:rsid w:val="002D70E5"/>
    <w:rsid w:val="002D7169"/>
    <w:rsid w:val="002D75BB"/>
    <w:rsid w:val="002D75E0"/>
    <w:rsid w:val="002D77A0"/>
    <w:rsid w:val="002D77D2"/>
    <w:rsid w:val="002D7859"/>
    <w:rsid w:val="002D7947"/>
    <w:rsid w:val="002D7972"/>
    <w:rsid w:val="002D7AB6"/>
    <w:rsid w:val="002D7BDD"/>
    <w:rsid w:val="002D7BFB"/>
    <w:rsid w:val="002D7CB7"/>
    <w:rsid w:val="002D7CD2"/>
    <w:rsid w:val="002D7D5A"/>
    <w:rsid w:val="002D7DCA"/>
    <w:rsid w:val="002D7EEA"/>
    <w:rsid w:val="002E0077"/>
    <w:rsid w:val="002E0131"/>
    <w:rsid w:val="002E0134"/>
    <w:rsid w:val="002E013A"/>
    <w:rsid w:val="002E03F6"/>
    <w:rsid w:val="002E048A"/>
    <w:rsid w:val="002E04CA"/>
    <w:rsid w:val="002E04D2"/>
    <w:rsid w:val="002E050B"/>
    <w:rsid w:val="002E05A2"/>
    <w:rsid w:val="002E0648"/>
    <w:rsid w:val="002E06D0"/>
    <w:rsid w:val="002E0826"/>
    <w:rsid w:val="002E087E"/>
    <w:rsid w:val="002E08D8"/>
    <w:rsid w:val="002E0A50"/>
    <w:rsid w:val="002E0AAC"/>
    <w:rsid w:val="002E0BA6"/>
    <w:rsid w:val="002E0D0E"/>
    <w:rsid w:val="002E0FBB"/>
    <w:rsid w:val="002E1066"/>
    <w:rsid w:val="002E10EF"/>
    <w:rsid w:val="002E12D9"/>
    <w:rsid w:val="002E13C3"/>
    <w:rsid w:val="002E14F3"/>
    <w:rsid w:val="002E1854"/>
    <w:rsid w:val="002E1893"/>
    <w:rsid w:val="002E1A9E"/>
    <w:rsid w:val="002E1B67"/>
    <w:rsid w:val="002E1B7A"/>
    <w:rsid w:val="002E1C55"/>
    <w:rsid w:val="002E1C90"/>
    <w:rsid w:val="002E1D2A"/>
    <w:rsid w:val="002E1E1C"/>
    <w:rsid w:val="002E1F26"/>
    <w:rsid w:val="002E1F58"/>
    <w:rsid w:val="002E1F7E"/>
    <w:rsid w:val="002E2187"/>
    <w:rsid w:val="002E21D3"/>
    <w:rsid w:val="002E22D9"/>
    <w:rsid w:val="002E2364"/>
    <w:rsid w:val="002E2430"/>
    <w:rsid w:val="002E254B"/>
    <w:rsid w:val="002E258A"/>
    <w:rsid w:val="002E285A"/>
    <w:rsid w:val="002E28F3"/>
    <w:rsid w:val="002E2AB8"/>
    <w:rsid w:val="002E2EFF"/>
    <w:rsid w:val="002E2F9F"/>
    <w:rsid w:val="002E30F1"/>
    <w:rsid w:val="002E3108"/>
    <w:rsid w:val="002E3371"/>
    <w:rsid w:val="002E3442"/>
    <w:rsid w:val="002E344A"/>
    <w:rsid w:val="002E34FF"/>
    <w:rsid w:val="002E351C"/>
    <w:rsid w:val="002E35B0"/>
    <w:rsid w:val="002E365C"/>
    <w:rsid w:val="002E3764"/>
    <w:rsid w:val="002E3894"/>
    <w:rsid w:val="002E3980"/>
    <w:rsid w:val="002E39B7"/>
    <w:rsid w:val="002E3A0D"/>
    <w:rsid w:val="002E3A99"/>
    <w:rsid w:val="002E3ABE"/>
    <w:rsid w:val="002E3ACE"/>
    <w:rsid w:val="002E3AD8"/>
    <w:rsid w:val="002E3BCB"/>
    <w:rsid w:val="002E3C27"/>
    <w:rsid w:val="002E3C74"/>
    <w:rsid w:val="002E3DDA"/>
    <w:rsid w:val="002E3E2D"/>
    <w:rsid w:val="002E3F8F"/>
    <w:rsid w:val="002E403A"/>
    <w:rsid w:val="002E4042"/>
    <w:rsid w:val="002E41E3"/>
    <w:rsid w:val="002E42F4"/>
    <w:rsid w:val="002E4455"/>
    <w:rsid w:val="002E45F4"/>
    <w:rsid w:val="002E48ED"/>
    <w:rsid w:val="002E4CB5"/>
    <w:rsid w:val="002E4E3E"/>
    <w:rsid w:val="002E4EFD"/>
    <w:rsid w:val="002E4F04"/>
    <w:rsid w:val="002E5053"/>
    <w:rsid w:val="002E5142"/>
    <w:rsid w:val="002E514F"/>
    <w:rsid w:val="002E5150"/>
    <w:rsid w:val="002E516A"/>
    <w:rsid w:val="002E53EA"/>
    <w:rsid w:val="002E54A0"/>
    <w:rsid w:val="002E54D6"/>
    <w:rsid w:val="002E5601"/>
    <w:rsid w:val="002E56C0"/>
    <w:rsid w:val="002E5853"/>
    <w:rsid w:val="002E59EE"/>
    <w:rsid w:val="002E5A40"/>
    <w:rsid w:val="002E5AE5"/>
    <w:rsid w:val="002E5B53"/>
    <w:rsid w:val="002E5D15"/>
    <w:rsid w:val="002E6174"/>
    <w:rsid w:val="002E6221"/>
    <w:rsid w:val="002E63B9"/>
    <w:rsid w:val="002E6473"/>
    <w:rsid w:val="002E6569"/>
    <w:rsid w:val="002E6630"/>
    <w:rsid w:val="002E666E"/>
    <w:rsid w:val="002E6694"/>
    <w:rsid w:val="002E66DE"/>
    <w:rsid w:val="002E670A"/>
    <w:rsid w:val="002E6916"/>
    <w:rsid w:val="002E6B53"/>
    <w:rsid w:val="002E6C5B"/>
    <w:rsid w:val="002E6D22"/>
    <w:rsid w:val="002E6DA0"/>
    <w:rsid w:val="002E6EBF"/>
    <w:rsid w:val="002E6FAD"/>
    <w:rsid w:val="002E6FD3"/>
    <w:rsid w:val="002E701E"/>
    <w:rsid w:val="002E717D"/>
    <w:rsid w:val="002E7225"/>
    <w:rsid w:val="002E72D0"/>
    <w:rsid w:val="002E73A4"/>
    <w:rsid w:val="002E73AF"/>
    <w:rsid w:val="002E7490"/>
    <w:rsid w:val="002E74A0"/>
    <w:rsid w:val="002E7568"/>
    <w:rsid w:val="002E763B"/>
    <w:rsid w:val="002E7754"/>
    <w:rsid w:val="002E7798"/>
    <w:rsid w:val="002E7887"/>
    <w:rsid w:val="002E7B15"/>
    <w:rsid w:val="002E7BA1"/>
    <w:rsid w:val="002E7C23"/>
    <w:rsid w:val="002E7D46"/>
    <w:rsid w:val="002E7D8A"/>
    <w:rsid w:val="002E7DB0"/>
    <w:rsid w:val="002E7F20"/>
    <w:rsid w:val="002E7F3A"/>
    <w:rsid w:val="002F002F"/>
    <w:rsid w:val="002F003D"/>
    <w:rsid w:val="002F00B7"/>
    <w:rsid w:val="002F015E"/>
    <w:rsid w:val="002F01A8"/>
    <w:rsid w:val="002F01F9"/>
    <w:rsid w:val="002F020A"/>
    <w:rsid w:val="002F0391"/>
    <w:rsid w:val="002F03B5"/>
    <w:rsid w:val="002F03C7"/>
    <w:rsid w:val="002F05F7"/>
    <w:rsid w:val="002F0855"/>
    <w:rsid w:val="002F086A"/>
    <w:rsid w:val="002F099D"/>
    <w:rsid w:val="002F09AC"/>
    <w:rsid w:val="002F0C68"/>
    <w:rsid w:val="002F0CC8"/>
    <w:rsid w:val="002F0EC9"/>
    <w:rsid w:val="002F0F32"/>
    <w:rsid w:val="002F0F77"/>
    <w:rsid w:val="002F0FEF"/>
    <w:rsid w:val="002F101A"/>
    <w:rsid w:val="002F10BA"/>
    <w:rsid w:val="002F1101"/>
    <w:rsid w:val="002F1129"/>
    <w:rsid w:val="002F1137"/>
    <w:rsid w:val="002F114E"/>
    <w:rsid w:val="002F11B4"/>
    <w:rsid w:val="002F12E0"/>
    <w:rsid w:val="002F137F"/>
    <w:rsid w:val="002F1424"/>
    <w:rsid w:val="002F14B9"/>
    <w:rsid w:val="002F1559"/>
    <w:rsid w:val="002F16B6"/>
    <w:rsid w:val="002F16FF"/>
    <w:rsid w:val="002F1710"/>
    <w:rsid w:val="002F185F"/>
    <w:rsid w:val="002F1865"/>
    <w:rsid w:val="002F1874"/>
    <w:rsid w:val="002F18F9"/>
    <w:rsid w:val="002F1999"/>
    <w:rsid w:val="002F1A3F"/>
    <w:rsid w:val="002F1ADC"/>
    <w:rsid w:val="002F1B84"/>
    <w:rsid w:val="002F1D71"/>
    <w:rsid w:val="002F1E6B"/>
    <w:rsid w:val="002F1EB4"/>
    <w:rsid w:val="002F1ECE"/>
    <w:rsid w:val="002F1F2A"/>
    <w:rsid w:val="002F1FED"/>
    <w:rsid w:val="002F20AA"/>
    <w:rsid w:val="002F2208"/>
    <w:rsid w:val="002F2347"/>
    <w:rsid w:val="002F2621"/>
    <w:rsid w:val="002F2628"/>
    <w:rsid w:val="002F265B"/>
    <w:rsid w:val="002F27F6"/>
    <w:rsid w:val="002F28CA"/>
    <w:rsid w:val="002F2960"/>
    <w:rsid w:val="002F2B09"/>
    <w:rsid w:val="002F2CC3"/>
    <w:rsid w:val="002F2CC5"/>
    <w:rsid w:val="002F2DF3"/>
    <w:rsid w:val="002F2E40"/>
    <w:rsid w:val="002F2F10"/>
    <w:rsid w:val="002F307C"/>
    <w:rsid w:val="002F31E2"/>
    <w:rsid w:val="002F3348"/>
    <w:rsid w:val="002F3562"/>
    <w:rsid w:val="002F3592"/>
    <w:rsid w:val="002F377F"/>
    <w:rsid w:val="002F37A0"/>
    <w:rsid w:val="002F385D"/>
    <w:rsid w:val="002F385E"/>
    <w:rsid w:val="002F391B"/>
    <w:rsid w:val="002F3948"/>
    <w:rsid w:val="002F3A0A"/>
    <w:rsid w:val="002F3A2E"/>
    <w:rsid w:val="002F3A5A"/>
    <w:rsid w:val="002F3AAA"/>
    <w:rsid w:val="002F3C10"/>
    <w:rsid w:val="002F3C1D"/>
    <w:rsid w:val="002F3CC6"/>
    <w:rsid w:val="002F3CED"/>
    <w:rsid w:val="002F3D1A"/>
    <w:rsid w:val="002F3DEF"/>
    <w:rsid w:val="002F3E48"/>
    <w:rsid w:val="002F4095"/>
    <w:rsid w:val="002F41EE"/>
    <w:rsid w:val="002F444A"/>
    <w:rsid w:val="002F448D"/>
    <w:rsid w:val="002F4578"/>
    <w:rsid w:val="002F466A"/>
    <w:rsid w:val="002F4700"/>
    <w:rsid w:val="002F4716"/>
    <w:rsid w:val="002F47D0"/>
    <w:rsid w:val="002F47EE"/>
    <w:rsid w:val="002F4809"/>
    <w:rsid w:val="002F4900"/>
    <w:rsid w:val="002F497B"/>
    <w:rsid w:val="002F4B10"/>
    <w:rsid w:val="002F4C96"/>
    <w:rsid w:val="002F4D77"/>
    <w:rsid w:val="002F4EA6"/>
    <w:rsid w:val="002F4EDB"/>
    <w:rsid w:val="002F4EF8"/>
    <w:rsid w:val="002F51E6"/>
    <w:rsid w:val="002F539C"/>
    <w:rsid w:val="002F54F8"/>
    <w:rsid w:val="002F5590"/>
    <w:rsid w:val="002F55AE"/>
    <w:rsid w:val="002F55D3"/>
    <w:rsid w:val="002F562B"/>
    <w:rsid w:val="002F5805"/>
    <w:rsid w:val="002F5830"/>
    <w:rsid w:val="002F5953"/>
    <w:rsid w:val="002F59F9"/>
    <w:rsid w:val="002F5BDA"/>
    <w:rsid w:val="002F5C72"/>
    <w:rsid w:val="002F5CAF"/>
    <w:rsid w:val="002F6054"/>
    <w:rsid w:val="002F62E2"/>
    <w:rsid w:val="002F635F"/>
    <w:rsid w:val="002F63B3"/>
    <w:rsid w:val="002F63B7"/>
    <w:rsid w:val="002F6416"/>
    <w:rsid w:val="002F6423"/>
    <w:rsid w:val="002F6472"/>
    <w:rsid w:val="002F64B3"/>
    <w:rsid w:val="002F66F4"/>
    <w:rsid w:val="002F66F6"/>
    <w:rsid w:val="002F69BC"/>
    <w:rsid w:val="002F6DF7"/>
    <w:rsid w:val="002F6EC9"/>
    <w:rsid w:val="002F6F22"/>
    <w:rsid w:val="002F6FAA"/>
    <w:rsid w:val="002F6FFB"/>
    <w:rsid w:val="002F7132"/>
    <w:rsid w:val="002F7174"/>
    <w:rsid w:val="002F7474"/>
    <w:rsid w:val="002F7492"/>
    <w:rsid w:val="002F752C"/>
    <w:rsid w:val="002F78D9"/>
    <w:rsid w:val="002F79F5"/>
    <w:rsid w:val="002F7AE7"/>
    <w:rsid w:val="002F7B7B"/>
    <w:rsid w:val="002F7E14"/>
    <w:rsid w:val="0030004A"/>
    <w:rsid w:val="003001D0"/>
    <w:rsid w:val="0030077E"/>
    <w:rsid w:val="00300808"/>
    <w:rsid w:val="003008CE"/>
    <w:rsid w:val="003008EF"/>
    <w:rsid w:val="00300B29"/>
    <w:rsid w:val="00300C66"/>
    <w:rsid w:val="00300EF5"/>
    <w:rsid w:val="00300FE3"/>
    <w:rsid w:val="00301216"/>
    <w:rsid w:val="00301225"/>
    <w:rsid w:val="003012A0"/>
    <w:rsid w:val="003012CF"/>
    <w:rsid w:val="00301745"/>
    <w:rsid w:val="0030177F"/>
    <w:rsid w:val="00301947"/>
    <w:rsid w:val="0030195A"/>
    <w:rsid w:val="00301A79"/>
    <w:rsid w:val="00301ADF"/>
    <w:rsid w:val="00301E56"/>
    <w:rsid w:val="00302149"/>
    <w:rsid w:val="0030214C"/>
    <w:rsid w:val="00302166"/>
    <w:rsid w:val="00302233"/>
    <w:rsid w:val="003023C3"/>
    <w:rsid w:val="00302412"/>
    <w:rsid w:val="00302543"/>
    <w:rsid w:val="0030266E"/>
    <w:rsid w:val="003026D6"/>
    <w:rsid w:val="003027E1"/>
    <w:rsid w:val="0030298A"/>
    <w:rsid w:val="00302B3D"/>
    <w:rsid w:val="00302BE5"/>
    <w:rsid w:val="00302DDD"/>
    <w:rsid w:val="00302E74"/>
    <w:rsid w:val="00302E91"/>
    <w:rsid w:val="00302EAC"/>
    <w:rsid w:val="00302FD5"/>
    <w:rsid w:val="003030D7"/>
    <w:rsid w:val="003031BF"/>
    <w:rsid w:val="00303546"/>
    <w:rsid w:val="003035D5"/>
    <w:rsid w:val="003035D7"/>
    <w:rsid w:val="003036C6"/>
    <w:rsid w:val="003037AE"/>
    <w:rsid w:val="0030383D"/>
    <w:rsid w:val="00303894"/>
    <w:rsid w:val="00303B0C"/>
    <w:rsid w:val="00303BC5"/>
    <w:rsid w:val="00303C08"/>
    <w:rsid w:val="00303C0E"/>
    <w:rsid w:val="00303D23"/>
    <w:rsid w:val="00303D29"/>
    <w:rsid w:val="00303D5B"/>
    <w:rsid w:val="00303DEE"/>
    <w:rsid w:val="00303E53"/>
    <w:rsid w:val="00303FBB"/>
    <w:rsid w:val="00304072"/>
    <w:rsid w:val="003040EB"/>
    <w:rsid w:val="003041A7"/>
    <w:rsid w:val="003043AD"/>
    <w:rsid w:val="0030445F"/>
    <w:rsid w:val="003045D5"/>
    <w:rsid w:val="003046ED"/>
    <w:rsid w:val="0030474A"/>
    <w:rsid w:val="003047D4"/>
    <w:rsid w:val="0030494A"/>
    <w:rsid w:val="00304955"/>
    <w:rsid w:val="003049C3"/>
    <w:rsid w:val="00304AF4"/>
    <w:rsid w:val="00304B99"/>
    <w:rsid w:val="00304BDB"/>
    <w:rsid w:val="00304EEE"/>
    <w:rsid w:val="0030500E"/>
    <w:rsid w:val="00305110"/>
    <w:rsid w:val="0030526B"/>
    <w:rsid w:val="00305467"/>
    <w:rsid w:val="003054A0"/>
    <w:rsid w:val="00305973"/>
    <w:rsid w:val="00305A19"/>
    <w:rsid w:val="00305B10"/>
    <w:rsid w:val="00305B1D"/>
    <w:rsid w:val="00305B9E"/>
    <w:rsid w:val="00305BAD"/>
    <w:rsid w:val="00305BFC"/>
    <w:rsid w:val="00305CB2"/>
    <w:rsid w:val="00305CB3"/>
    <w:rsid w:val="00305E8A"/>
    <w:rsid w:val="003060D3"/>
    <w:rsid w:val="00306277"/>
    <w:rsid w:val="003062C8"/>
    <w:rsid w:val="003063B2"/>
    <w:rsid w:val="00306553"/>
    <w:rsid w:val="003069BB"/>
    <w:rsid w:val="003069EE"/>
    <w:rsid w:val="00306A2C"/>
    <w:rsid w:val="00306D49"/>
    <w:rsid w:val="00306E5E"/>
    <w:rsid w:val="00307010"/>
    <w:rsid w:val="0030725C"/>
    <w:rsid w:val="0030729F"/>
    <w:rsid w:val="003072F0"/>
    <w:rsid w:val="0030732A"/>
    <w:rsid w:val="00307582"/>
    <w:rsid w:val="00307613"/>
    <w:rsid w:val="00307827"/>
    <w:rsid w:val="00307831"/>
    <w:rsid w:val="00307901"/>
    <w:rsid w:val="003079A9"/>
    <w:rsid w:val="00307E1D"/>
    <w:rsid w:val="00307E6E"/>
    <w:rsid w:val="00307FC4"/>
    <w:rsid w:val="0031005E"/>
    <w:rsid w:val="00310076"/>
    <w:rsid w:val="00310139"/>
    <w:rsid w:val="00310235"/>
    <w:rsid w:val="0031024E"/>
    <w:rsid w:val="003102C6"/>
    <w:rsid w:val="003104F4"/>
    <w:rsid w:val="0031061E"/>
    <w:rsid w:val="00310798"/>
    <w:rsid w:val="003108C2"/>
    <w:rsid w:val="00310A7D"/>
    <w:rsid w:val="00310C47"/>
    <w:rsid w:val="00310CC5"/>
    <w:rsid w:val="00310CE3"/>
    <w:rsid w:val="00310D4D"/>
    <w:rsid w:val="00310D8C"/>
    <w:rsid w:val="00310E13"/>
    <w:rsid w:val="003110C9"/>
    <w:rsid w:val="0031111B"/>
    <w:rsid w:val="003113C9"/>
    <w:rsid w:val="0031159F"/>
    <w:rsid w:val="0031160A"/>
    <w:rsid w:val="00311798"/>
    <w:rsid w:val="003117F1"/>
    <w:rsid w:val="003118A6"/>
    <w:rsid w:val="00311968"/>
    <w:rsid w:val="0031199C"/>
    <w:rsid w:val="003119DF"/>
    <w:rsid w:val="00311A04"/>
    <w:rsid w:val="00311A09"/>
    <w:rsid w:val="00311A3A"/>
    <w:rsid w:val="00311DBA"/>
    <w:rsid w:val="00311E45"/>
    <w:rsid w:val="00311F95"/>
    <w:rsid w:val="00312041"/>
    <w:rsid w:val="0031209C"/>
    <w:rsid w:val="0031211D"/>
    <w:rsid w:val="00312163"/>
    <w:rsid w:val="0031218B"/>
    <w:rsid w:val="00312445"/>
    <w:rsid w:val="003127A2"/>
    <w:rsid w:val="003128C4"/>
    <w:rsid w:val="00312977"/>
    <w:rsid w:val="00312A2B"/>
    <w:rsid w:val="00312A60"/>
    <w:rsid w:val="00312AC2"/>
    <w:rsid w:val="00312ACA"/>
    <w:rsid w:val="00312B22"/>
    <w:rsid w:val="00312B3C"/>
    <w:rsid w:val="00312BB9"/>
    <w:rsid w:val="00312D23"/>
    <w:rsid w:val="00312E72"/>
    <w:rsid w:val="00312EC5"/>
    <w:rsid w:val="00313047"/>
    <w:rsid w:val="0031327B"/>
    <w:rsid w:val="003132A4"/>
    <w:rsid w:val="0031331D"/>
    <w:rsid w:val="003133C7"/>
    <w:rsid w:val="003134AB"/>
    <w:rsid w:val="0031358D"/>
    <w:rsid w:val="00313683"/>
    <w:rsid w:val="00313877"/>
    <w:rsid w:val="00313880"/>
    <w:rsid w:val="00313886"/>
    <w:rsid w:val="00313C19"/>
    <w:rsid w:val="00313C83"/>
    <w:rsid w:val="00313CB1"/>
    <w:rsid w:val="00313D0C"/>
    <w:rsid w:val="00313DBC"/>
    <w:rsid w:val="00313E0D"/>
    <w:rsid w:val="00313E18"/>
    <w:rsid w:val="00313E51"/>
    <w:rsid w:val="00313FEC"/>
    <w:rsid w:val="0031408F"/>
    <w:rsid w:val="00314183"/>
    <w:rsid w:val="003146C6"/>
    <w:rsid w:val="00314781"/>
    <w:rsid w:val="00314826"/>
    <w:rsid w:val="003148DD"/>
    <w:rsid w:val="003148F1"/>
    <w:rsid w:val="00314902"/>
    <w:rsid w:val="0031493E"/>
    <w:rsid w:val="00314C32"/>
    <w:rsid w:val="00314C5E"/>
    <w:rsid w:val="00314CC2"/>
    <w:rsid w:val="00314CFE"/>
    <w:rsid w:val="00314D31"/>
    <w:rsid w:val="00314E1B"/>
    <w:rsid w:val="00314EE5"/>
    <w:rsid w:val="00314F77"/>
    <w:rsid w:val="003150A9"/>
    <w:rsid w:val="00315140"/>
    <w:rsid w:val="003151E7"/>
    <w:rsid w:val="00315219"/>
    <w:rsid w:val="00315713"/>
    <w:rsid w:val="00315782"/>
    <w:rsid w:val="00315794"/>
    <w:rsid w:val="003157D9"/>
    <w:rsid w:val="00315835"/>
    <w:rsid w:val="00315AE5"/>
    <w:rsid w:val="00315CA9"/>
    <w:rsid w:val="00315F51"/>
    <w:rsid w:val="00315FC8"/>
    <w:rsid w:val="00315FCA"/>
    <w:rsid w:val="00315FDB"/>
    <w:rsid w:val="00315FEA"/>
    <w:rsid w:val="00315FEE"/>
    <w:rsid w:val="00316262"/>
    <w:rsid w:val="00316384"/>
    <w:rsid w:val="003163F6"/>
    <w:rsid w:val="00316434"/>
    <w:rsid w:val="00316453"/>
    <w:rsid w:val="00316513"/>
    <w:rsid w:val="0031656B"/>
    <w:rsid w:val="00316594"/>
    <w:rsid w:val="003166ED"/>
    <w:rsid w:val="00316711"/>
    <w:rsid w:val="00316731"/>
    <w:rsid w:val="00316866"/>
    <w:rsid w:val="0031686C"/>
    <w:rsid w:val="00316905"/>
    <w:rsid w:val="00316910"/>
    <w:rsid w:val="00316971"/>
    <w:rsid w:val="003169CC"/>
    <w:rsid w:val="00316AAA"/>
    <w:rsid w:val="00316CCE"/>
    <w:rsid w:val="00316CDD"/>
    <w:rsid w:val="00316D10"/>
    <w:rsid w:val="00316D7D"/>
    <w:rsid w:val="00316F9C"/>
    <w:rsid w:val="00316FE0"/>
    <w:rsid w:val="0031717E"/>
    <w:rsid w:val="00317186"/>
    <w:rsid w:val="00317260"/>
    <w:rsid w:val="00317464"/>
    <w:rsid w:val="0031746C"/>
    <w:rsid w:val="00317470"/>
    <w:rsid w:val="00317505"/>
    <w:rsid w:val="0031765C"/>
    <w:rsid w:val="0031778F"/>
    <w:rsid w:val="00317A09"/>
    <w:rsid w:val="00317B6D"/>
    <w:rsid w:val="00317C0C"/>
    <w:rsid w:val="00317DD1"/>
    <w:rsid w:val="00317E6E"/>
    <w:rsid w:val="00317EDF"/>
    <w:rsid w:val="00317F64"/>
    <w:rsid w:val="00317F68"/>
    <w:rsid w:val="0032014B"/>
    <w:rsid w:val="00320273"/>
    <w:rsid w:val="003204D2"/>
    <w:rsid w:val="0032086A"/>
    <w:rsid w:val="0032087B"/>
    <w:rsid w:val="00320943"/>
    <w:rsid w:val="0032094E"/>
    <w:rsid w:val="00320B2B"/>
    <w:rsid w:val="00320B38"/>
    <w:rsid w:val="00320B7A"/>
    <w:rsid w:val="00320D8C"/>
    <w:rsid w:val="00320E21"/>
    <w:rsid w:val="00321046"/>
    <w:rsid w:val="003210F1"/>
    <w:rsid w:val="00321212"/>
    <w:rsid w:val="00321296"/>
    <w:rsid w:val="00321467"/>
    <w:rsid w:val="003214EC"/>
    <w:rsid w:val="0032153D"/>
    <w:rsid w:val="00321656"/>
    <w:rsid w:val="0032176D"/>
    <w:rsid w:val="0032178C"/>
    <w:rsid w:val="00321AC0"/>
    <w:rsid w:val="00321CF1"/>
    <w:rsid w:val="00321DDD"/>
    <w:rsid w:val="00322151"/>
    <w:rsid w:val="003221D8"/>
    <w:rsid w:val="003221F5"/>
    <w:rsid w:val="00322254"/>
    <w:rsid w:val="00322262"/>
    <w:rsid w:val="00322331"/>
    <w:rsid w:val="00322480"/>
    <w:rsid w:val="003224C4"/>
    <w:rsid w:val="003225D4"/>
    <w:rsid w:val="0032265A"/>
    <w:rsid w:val="00322681"/>
    <w:rsid w:val="00322A31"/>
    <w:rsid w:val="00322B00"/>
    <w:rsid w:val="00322B66"/>
    <w:rsid w:val="00322C12"/>
    <w:rsid w:val="00322C33"/>
    <w:rsid w:val="00322CE8"/>
    <w:rsid w:val="00322D3E"/>
    <w:rsid w:val="00322E1F"/>
    <w:rsid w:val="00322E2E"/>
    <w:rsid w:val="00322F13"/>
    <w:rsid w:val="00323084"/>
    <w:rsid w:val="00323135"/>
    <w:rsid w:val="0032318D"/>
    <w:rsid w:val="003231AA"/>
    <w:rsid w:val="003231EA"/>
    <w:rsid w:val="0032328F"/>
    <w:rsid w:val="00323950"/>
    <w:rsid w:val="00323A55"/>
    <w:rsid w:val="00323A5D"/>
    <w:rsid w:val="00323BCC"/>
    <w:rsid w:val="00323C02"/>
    <w:rsid w:val="00323C55"/>
    <w:rsid w:val="00323CFC"/>
    <w:rsid w:val="00323E1A"/>
    <w:rsid w:val="00323E21"/>
    <w:rsid w:val="00323E35"/>
    <w:rsid w:val="00323E6B"/>
    <w:rsid w:val="00323FBA"/>
    <w:rsid w:val="003243D4"/>
    <w:rsid w:val="00324595"/>
    <w:rsid w:val="0032464F"/>
    <w:rsid w:val="003249F4"/>
    <w:rsid w:val="00324A7C"/>
    <w:rsid w:val="00324BA7"/>
    <w:rsid w:val="00324E08"/>
    <w:rsid w:val="00324E52"/>
    <w:rsid w:val="00324EC1"/>
    <w:rsid w:val="0032507E"/>
    <w:rsid w:val="00325097"/>
    <w:rsid w:val="003250DA"/>
    <w:rsid w:val="00325238"/>
    <w:rsid w:val="00325330"/>
    <w:rsid w:val="003254C8"/>
    <w:rsid w:val="00325882"/>
    <w:rsid w:val="003258F5"/>
    <w:rsid w:val="00325936"/>
    <w:rsid w:val="00325AC6"/>
    <w:rsid w:val="00325ED7"/>
    <w:rsid w:val="00325F4B"/>
    <w:rsid w:val="0032605E"/>
    <w:rsid w:val="003263CD"/>
    <w:rsid w:val="0032647D"/>
    <w:rsid w:val="0032650C"/>
    <w:rsid w:val="0032659C"/>
    <w:rsid w:val="003265EF"/>
    <w:rsid w:val="00326700"/>
    <w:rsid w:val="00326704"/>
    <w:rsid w:val="003267F8"/>
    <w:rsid w:val="003268CE"/>
    <w:rsid w:val="00326987"/>
    <w:rsid w:val="003269CE"/>
    <w:rsid w:val="00326C00"/>
    <w:rsid w:val="00326C4F"/>
    <w:rsid w:val="00326DC5"/>
    <w:rsid w:val="00326E18"/>
    <w:rsid w:val="00327091"/>
    <w:rsid w:val="0032726F"/>
    <w:rsid w:val="003272E9"/>
    <w:rsid w:val="003273E7"/>
    <w:rsid w:val="00327597"/>
    <w:rsid w:val="003275D1"/>
    <w:rsid w:val="0032781F"/>
    <w:rsid w:val="00327977"/>
    <w:rsid w:val="0032798C"/>
    <w:rsid w:val="003279D8"/>
    <w:rsid w:val="00327BDB"/>
    <w:rsid w:val="00327C62"/>
    <w:rsid w:val="00327E24"/>
    <w:rsid w:val="00327EBA"/>
    <w:rsid w:val="00330093"/>
    <w:rsid w:val="003300E0"/>
    <w:rsid w:val="003300E5"/>
    <w:rsid w:val="0033011C"/>
    <w:rsid w:val="00330245"/>
    <w:rsid w:val="003304C4"/>
    <w:rsid w:val="003304F2"/>
    <w:rsid w:val="0033070B"/>
    <w:rsid w:val="00330913"/>
    <w:rsid w:val="003309AF"/>
    <w:rsid w:val="00330A6E"/>
    <w:rsid w:val="00330A70"/>
    <w:rsid w:val="00330A74"/>
    <w:rsid w:val="00330B2A"/>
    <w:rsid w:val="00330BC5"/>
    <w:rsid w:val="00330E27"/>
    <w:rsid w:val="00330F07"/>
    <w:rsid w:val="00330F87"/>
    <w:rsid w:val="00330F8F"/>
    <w:rsid w:val="003311B2"/>
    <w:rsid w:val="00331240"/>
    <w:rsid w:val="0033154F"/>
    <w:rsid w:val="003315A6"/>
    <w:rsid w:val="00331656"/>
    <w:rsid w:val="003319A1"/>
    <w:rsid w:val="00331A38"/>
    <w:rsid w:val="00331A48"/>
    <w:rsid w:val="00331BC8"/>
    <w:rsid w:val="00331C3B"/>
    <w:rsid w:val="00331C81"/>
    <w:rsid w:val="00331D1A"/>
    <w:rsid w:val="00331E17"/>
    <w:rsid w:val="00331E88"/>
    <w:rsid w:val="00331FB7"/>
    <w:rsid w:val="00332059"/>
    <w:rsid w:val="0033205D"/>
    <w:rsid w:val="003320A4"/>
    <w:rsid w:val="00332111"/>
    <w:rsid w:val="003321A2"/>
    <w:rsid w:val="003321B8"/>
    <w:rsid w:val="003323BA"/>
    <w:rsid w:val="00332499"/>
    <w:rsid w:val="00332551"/>
    <w:rsid w:val="0033265B"/>
    <w:rsid w:val="003326C5"/>
    <w:rsid w:val="003326E9"/>
    <w:rsid w:val="003327D2"/>
    <w:rsid w:val="003327E0"/>
    <w:rsid w:val="003327E3"/>
    <w:rsid w:val="00332810"/>
    <w:rsid w:val="00332892"/>
    <w:rsid w:val="00332BF9"/>
    <w:rsid w:val="00332CDF"/>
    <w:rsid w:val="00332ECA"/>
    <w:rsid w:val="00332F25"/>
    <w:rsid w:val="00332F55"/>
    <w:rsid w:val="00333063"/>
    <w:rsid w:val="003330AA"/>
    <w:rsid w:val="003331D0"/>
    <w:rsid w:val="00333249"/>
    <w:rsid w:val="003335BB"/>
    <w:rsid w:val="003335E5"/>
    <w:rsid w:val="0033368E"/>
    <w:rsid w:val="00333703"/>
    <w:rsid w:val="00333735"/>
    <w:rsid w:val="003338DB"/>
    <w:rsid w:val="003339AE"/>
    <w:rsid w:val="00333A37"/>
    <w:rsid w:val="00333B41"/>
    <w:rsid w:val="00333C1A"/>
    <w:rsid w:val="00333C69"/>
    <w:rsid w:val="00333CC8"/>
    <w:rsid w:val="00333E11"/>
    <w:rsid w:val="00333E34"/>
    <w:rsid w:val="00333F1E"/>
    <w:rsid w:val="0033449E"/>
    <w:rsid w:val="003344F4"/>
    <w:rsid w:val="003345A2"/>
    <w:rsid w:val="0033460A"/>
    <w:rsid w:val="00334690"/>
    <w:rsid w:val="00334779"/>
    <w:rsid w:val="00334900"/>
    <w:rsid w:val="003349E3"/>
    <w:rsid w:val="00334A51"/>
    <w:rsid w:val="00334CB3"/>
    <w:rsid w:val="00334E01"/>
    <w:rsid w:val="00334ECD"/>
    <w:rsid w:val="00335205"/>
    <w:rsid w:val="00335220"/>
    <w:rsid w:val="00335323"/>
    <w:rsid w:val="00335439"/>
    <w:rsid w:val="00335572"/>
    <w:rsid w:val="00335650"/>
    <w:rsid w:val="00335653"/>
    <w:rsid w:val="00335999"/>
    <w:rsid w:val="00335AE7"/>
    <w:rsid w:val="00335BFC"/>
    <w:rsid w:val="00335C11"/>
    <w:rsid w:val="00335C5B"/>
    <w:rsid w:val="00335CF0"/>
    <w:rsid w:val="00335D82"/>
    <w:rsid w:val="00335DC1"/>
    <w:rsid w:val="00335F1E"/>
    <w:rsid w:val="00335F4B"/>
    <w:rsid w:val="00336185"/>
    <w:rsid w:val="00336197"/>
    <w:rsid w:val="0033620A"/>
    <w:rsid w:val="00336265"/>
    <w:rsid w:val="003362B9"/>
    <w:rsid w:val="003363F0"/>
    <w:rsid w:val="003365BD"/>
    <w:rsid w:val="0033666A"/>
    <w:rsid w:val="003367C7"/>
    <w:rsid w:val="00336863"/>
    <w:rsid w:val="00336940"/>
    <w:rsid w:val="00336A67"/>
    <w:rsid w:val="00336B31"/>
    <w:rsid w:val="00336BD7"/>
    <w:rsid w:val="00336D39"/>
    <w:rsid w:val="00336DA4"/>
    <w:rsid w:val="00336EE2"/>
    <w:rsid w:val="00336FE6"/>
    <w:rsid w:val="00337099"/>
    <w:rsid w:val="0033711B"/>
    <w:rsid w:val="003371A5"/>
    <w:rsid w:val="00337218"/>
    <w:rsid w:val="003375D2"/>
    <w:rsid w:val="003376AE"/>
    <w:rsid w:val="0033775E"/>
    <w:rsid w:val="003377C1"/>
    <w:rsid w:val="00337A4F"/>
    <w:rsid w:val="00337A61"/>
    <w:rsid w:val="00337A97"/>
    <w:rsid w:val="00337C0B"/>
    <w:rsid w:val="00337D8E"/>
    <w:rsid w:val="00340048"/>
    <w:rsid w:val="0034004B"/>
    <w:rsid w:val="003400CC"/>
    <w:rsid w:val="00340228"/>
    <w:rsid w:val="00340259"/>
    <w:rsid w:val="0034025D"/>
    <w:rsid w:val="0034028A"/>
    <w:rsid w:val="003404F5"/>
    <w:rsid w:val="00340521"/>
    <w:rsid w:val="0034053C"/>
    <w:rsid w:val="003405FC"/>
    <w:rsid w:val="003408E3"/>
    <w:rsid w:val="00340B12"/>
    <w:rsid w:val="00340CA3"/>
    <w:rsid w:val="00340F3F"/>
    <w:rsid w:val="00341035"/>
    <w:rsid w:val="003410D6"/>
    <w:rsid w:val="003413C7"/>
    <w:rsid w:val="0034151C"/>
    <w:rsid w:val="0034174A"/>
    <w:rsid w:val="003417BD"/>
    <w:rsid w:val="003417F3"/>
    <w:rsid w:val="003417F4"/>
    <w:rsid w:val="00341867"/>
    <w:rsid w:val="00341969"/>
    <w:rsid w:val="00341A7E"/>
    <w:rsid w:val="00341C5C"/>
    <w:rsid w:val="00341D05"/>
    <w:rsid w:val="00341D2A"/>
    <w:rsid w:val="00341D39"/>
    <w:rsid w:val="00341EA3"/>
    <w:rsid w:val="00341EE0"/>
    <w:rsid w:val="00341F19"/>
    <w:rsid w:val="00341F71"/>
    <w:rsid w:val="0034200C"/>
    <w:rsid w:val="0034201A"/>
    <w:rsid w:val="0034202E"/>
    <w:rsid w:val="0034203F"/>
    <w:rsid w:val="003420A5"/>
    <w:rsid w:val="003420BD"/>
    <w:rsid w:val="0034210C"/>
    <w:rsid w:val="003423B9"/>
    <w:rsid w:val="003423C8"/>
    <w:rsid w:val="00342916"/>
    <w:rsid w:val="00342924"/>
    <w:rsid w:val="00342A54"/>
    <w:rsid w:val="00342ABF"/>
    <w:rsid w:val="00342B4C"/>
    <w:rsid w:val="00342B68"/>
    <w:rsid w:val="00342BBA"/>
    <w:rsid w:val="00342D30"/>
    <w:rsid w:val="00342F19"/>
    <w:rsid w:val="00342FB7"/>
    <w:rsid w:val="00343008"/>
    <w:rsid w:val="003430A8"/>
    <w:rsid w:val="00343176"/>
    <w:rsid w:val="00343323"/>
    <w:rsid w:val="00343369"/>
    <w:rsid w:val="0034338F"/>
    <w:rsid w:val="003433BD"/>
    <w:rsid w:val="00343408"/>
    <w:rsid w:val="00343480"/>
    <w:rsid w:val="00343727"/>
    <w:rsid w:val="00343781"/>
    <w:rsid w:val="00343A6B"/>
    <w:rsid w:val="00343BB6"/>
    <w:rsid w:val="00343C0A"/>
    <w:rsid w:val="00343CB0"/>
    <w:rsid w:val="00343CD8"/>
    <w:rsid w:val="00343E14"/>
    <w:rsid w:val="00343E31"/>
    <w:rsid w:val="00343E37"/>
    <w:rsid w:val="00343EEC"/>
    <w:rsid w:val="003441BA"/>
    <w:rsid w:val="003441BD"/>
    <w:rsid w:val="0034425A"/>
    <w:rsid w:val="0034431D"/>
    <w:rsid w:val="003443C8"/>
    <w:rsid w:val="003443C9"/>
    <w:rsid w:val="00344417"/>
    <w:rsid w:val="00344479"/>
    <w:rsid w:val="003444E7"/>
    <w:rsid w:val="003447BF"/>
    <w:rsid w:val="00344958"/>
    <w:rsid w:val="003449A2"/>
    <w:rsid w:val="003449E6"/>
    <w:rsid w:val="00344B48"/>
    <w:rsid w:val="00344C06"/>
    <w:rsid w:val="00344CD6"/>
    <w:rsid w:val="00344D68"/>
    <w:rsid w:val="00344F63"/>
    <w:rsid w:val="003453F2"/>
    <w:rsid w:val="003454BF"/>
    <w:rsid w:val="00345586"/>
    <w:rsid w:val="003457F6"/>
    <w:rsid w:val="003458F7"/>
    <w:rsid w:val="00345A48"/>
    <w:rsid w:val="00345A64"/>
    <w:rsid w:val="00345D96"/>
    <w:rsid w:val="00345E6C"/>
    <w:rsid w:val="00345E89"/>
    <w:rsid w:val="00345EC2"/>
    <w:rsid w:val="00345F15"/>
    <w:rsid w:val="00346030"/>
    <w:rsid w:val="00346178"/>
    <w:rsid w:val="00346231"/>
    <w:rsid w:val="00346256"/>
    <w:rsid w:val="00346272"/>
    <w:rsid w:val="003462A3"/>
    <w:rsid w:val="0034647F"/>
    <w:rsid w:val="00346603"/>
    <w:rsid w:val="0034661C"/>
    <w:rsid w:val="00346631"/>
    <w:rsid w:val="003466A3"/>
    <w:rsid w:val="003467A3"/>
    <w:rsid w:val="00346905"/>
    <w:rsid w:val="00346A08"/>
    <w:rsid w:val="00346AE7"/>
    <w:rsid w:val="00346CAF"/>
    <w:rsid w:val="00346D67"/>
    <w:rsid w:val="00346E1D"/>
    <w:rsid w:val="00346E3C"/>
    <w:rsid w:val="00346FA4"/>
    <w:rsid w:val="00346FDE"/>
    <w:rsid w:val="00347097"/>
    <w:rsid w:val="00347161"/>
    <w:rsid w:val="003473EB"/>
    <w:rsid w:val="003475A9"/>
    <w:rsid w:val="003476CA"/>
    <w:rsid w:val="003476F4"/>
    <w:rsid w:val="00347726"/>
    <w:rsid w:val="00347790"/>
    <w:rsid w:val="003478A3"/>
    <w:rsid w:val="003479C1"/>
    <w:rsid w:val="00347BBF"/>
    <w:rsid w:val="00347E56"/>
    <w:rsid w:val="00347F2F"/>
    <w:rsid w:val="00347F5E"/>
    <w:rsid w:val="0035001D"/>
    <w:rsid w:val="00350042"/>
    <w:rsid w:val="003501C5"/>
    <w:rsid w:val="003501D9"/>
    <w:rsid w:val="003503C9"/>
    <w:rsid w:val="00350438"/>
    <w:rsid w:val="0035047C"/>
    <w:rsid w:val="003504E3"/>
    <w:rsid w:val="003505C3"/>
    <w:rsid w:val="00350639"/>
    <w:rsid w:val="0035077B"/>
    <w:rsid w:val="0035090F"/>
    <w:rsid w:val="00350A1B"/>
    <w:rsid w:val="00350A6B"/>
    <w:rsid w:val="00350BCB"/>
    <w:rsid w:val="00350C5D"/>
    <w:rsid w:val="00350CEA"/>
    <w:rsid w:val="00350D65"/>
    <w:rsid w:val="00350FBD"/>
    <w:rsid w:val="00350FDD"/>
    <w:rsid w:val="0035100B"/>
    <w:rsid w:val="00351349"/>
    <w:rsid w:val="0035135B"/>
    <w:rsid w:val="003513AB"/>
    <w:rsid w:val="00351500"/>
    <w:rsid w:val="00351A8D"/>
    <w:rsid w:val="00351BBA"/>
    <w:rsid w:val="00351CB7"/>
    <w:rsid w:val="00351E62"/>
    <w:rsid w:val="00352055"/>
    <w:rsid w:val="003520BF"/>
    <w:rsid w:val="003520F6"/>
    <w:rsid w:val="003522A1"/>
    <w:rsid w:val="00352434"/>
    <w:rsid w:val="0035254B"/>
    <w:rsid w:val="00352629"/>
    <w:rsid w:val="003526FC"/>
    <w:rsid w:val="00352720"/>
    <w:rsid w:val="003527B3"/>
    <w:rsid w:val="00352984"/>
    <w:rsid w:val="00352A96"/>
    <w:rsid w:val="00352BD5"/>
    <w:rsid w:val="00352BF9"/>
    <w:rsid w:val="00352D83"/>
    <w:rsid w:val="00352E94"/>
    <w:rsid w:val="0035300E"/>
    <w:rsid w:val="0035301E"/>
    <w:rsid w:val="003530DC"/>
    <w:rsid w:val="00353147"/>
    <w:rsid w:val="003532AC"/>
    <w:rsid w:val="00353344"/>
    <w:rsid w:val="0035342C"/>
    <w:rsid w:val="00353555"/>
    <w:rsid w:val="003536A6"/>
    <w:rsid w:val="003536CF"/>
    <w:rsid w:val="0035372A"/>
    <w:rsid w:val="00353788"/>
    <w:rsid w:val="00353836"/>
    <w:rsid w:val="003539D0"/>
    <w:rsid w:val="00353A00"/>
    <w:rsid w:val="00353A50"/>
    <w:rsid w:val="00353A5D"/>
    <w:rsid w:val="00353A77"/>
    <w:rsid w:val="00353BC8"/>
    <w:rsid w:val="00353C62"/>
    <w:rsid w:val="00353CBA"/>
    <w:rsid w:val="00353EFA"/>
    <w:rsid w:val="00353EFC"/>
    <w:rsid w:val="00354090"/>
    <w:rsid w:val="003540A8"/>
    <w:rsid w:val="0035432C"/>
    <w:rsid w:val="003543D8"/>
    <w:rsid w:val="00354503"/>
    <w:rsid w:val="00354822"/>
    <w:rsid w:val="00354854"/>
    <w:rsid w:val="0035493B"/>
    <w:rsid w:val="00354CDD"/>
    <w:rsid w:val="00354D9A"/>
    <w:rsid w:val="00354FDA"/>
    <w:rsid w:val="00354FDB"/>
    <w:rsid w:val="00355016"/>
    <w:rsid w:val="00355026"/>
    <w:rsid w:val="00355054"/>
    <w:rsid w:val="00355087"/>
    <w:rsid w:val="003550D7"/>
    <w:rsid w:val="00355160"/>
    <w:rsid w:val="00355215"/>
    <w:rsid w:val="003552C6"/>
    <w:rsid w:val="0035533E"/>
    <w:rsid w:val="003553B7"/>
    <w:rsid w:val="0035549F"/>
    <w:rsid w:val="00355723"/>
    <w:rsid w:val="0035584B"/>
    <w:rsid w:val="0035589E"/>
    <w:rsid w:val="0035595E"/>
    <w:rsid w:val="003559E2"/>
    <w:rsid w:val="00355C91"/>
    <w:rsid w:val="00355C9D"/>
    <w:rsid w:val="00355CA1"/>
    <w:rsid w:val="00355DBC"/>
    <w:rsid w:val="00355E7B"/>
    <w:rsid w:val="00356082"/>
    <w:rsid w:val="00356189"/>
    <w:rsid w:val="00356517"/>
    <w:rsid w:val="003565D4"/>
    <w:rsid w:val="003567D5"/>
    <w:rsid w:val="003567DA"/>
    <w:rsid w:val="0035686B"/>
    <w:rsid w:val="003569C0"/>
    <w:rsid w:val="00356ACA"/>
    <w:rsid w:val="00356AF0"/>
    <w:rsid w:val="00356BE8"/>
    <w:rsid w:val="00356D9E"/>
    <w:rsid w:val="00356E1A"/>
    <w:rsid w:val="00356E23"/>
    <w:rsid w:val="00356E8A"/>
    <w:rsid w:val="00356F46"/>
    <w:rsid w:val="00356FC1"/>
    <w:rsid w:val="00357247"/>
    <w:rsid w:val="0035742A"/>
    <w:rsid w:val="00357579"/>
    <w:rsid w:val="0035765F"/>
    <w:rsid w:val="0035772C"/>
    <w:rsid w:val="003577AB"/>
    <w:rsid w:val="003577ED"/>
    <w:rsid w:val="003577F7"/>
    <w:rsid w:val="003578F1"/>
    <w:rsid w:val="00357B58"/>
    <w:rsid w:val="00357D36"/>
    <w:rsid w:val="00357F4D"/>
    <w:rsid w:val="00357FE5"/>
    <w:rsid w:val="00360084"/>
    <w:rsid w:val="003600EC"/>
    <w:rsid w:val="00360142"/>
    <w:rsid w:val="003602A1"/>
    <w:rsid w:val="0036036E"/>
    <w:rsid w:val="00360436"/>
    <w:rsid w:val="00360483"/>
    <w:rsid w:val="003604D1"/>
    <w:rsid w:val="003604F1"/>
    <w:rsid w:val="0036061C"/>
    <w:rsid w:val="0036074D"/>
    <w:rsid w:val="003607FB"/>
    <w:rsid w:val="003608DB"/>
    <w:rsid w:val="00360992"/>
    <w:rsid w:val="00360A3D"/>
    <w:rsid w:val="00360C7A"/>
    <w:rsid w:val="00360D12"/>
    <w:rsid w:val="00360D60"/>
    <w:rsid w:val="00360EAD"/>
    <w:rsid w:val="00360F54"/>
    <w:rsid w:val="00360FAE"/>
    <w:rsid w:val="00360FD5"/>
    <w:rsid w:val="00360FE5"/>
    <w:rsid w:val="0036105B"/>
    <w:rsid w:val="003610FB"/>
    <w:rsid w:val="003611C5"/>
    <w:rsid w:val="003612C5"/>
    <w:rsid w:val="003612F4"/>
    <w:rsid w:val="00361458"/>
    <w:rsid w:val="003614B4"/>
    <w:rsid w:val="00361559"/>
    <w:rsid w:val="00361799"/>
    <w:rsid w:val="00361894"/>
    <w:rsid w:val="00361CB8"/>
    <w:rsid w:val="00361CE0"/>
    <w:rsid w:val="00361E99"/>
    <w:rsid w:val="00362026"/>
    <w:rsid w:val="0036203B"/>
    <w:rsid w:val="00362121"/>
    <w:rsid w:val="00362253"/>
    <w:rsid w:val="0036236B"/>
    <w:rsid w:val="003623EB"/>
    <w:rsid w:val="00362456"/>
    <w:rsid w:val="00362647"/>
    <w:rsid w:val="003626EF"/>
    <w:rsid w:val="00362750"/>
    <w:rsid w:val="00362869"/>
    <w:rsid w:val="003628C3"/>
    <w:rsid w:val="00362A2C"/>
    <w:rsid w:val="00362A7A"/>
    <w:rsid w:val="00362ADB"/>
    <w:rsid w:val="00362E21"/>
    <w:rsid w:val="00362F35"/>
    <w:rsid w:val="00363140"/>
    <w:rsid w:val="003632EE"/>
    <w:rsid w:val="0036340D"/>
    <w:rsid w:val="003634A5"/>
    <w:rsid w:val="003634A9"/>
    <w:rsid w:val="003634E7"/>
    <w:rsid w:val="00363540"/>
    <w:rsid w:val="003635D4"/>
    <w:rsid w:val="00363639"/>
    <w:rsid w:val="0036381F"/>
    <w:rsid w:val="00363870"/>
    <w:rsid w:val="003638C1"/>
    <w:rsid w:val="00363959"/>
    <w:rsid w:val="00363B5C"/>
    <w:rsid w:val="00363BDD"/>
    <w:rsid w:val="00363C4C"/>
    <w:rsid w:val="00363C7C"/>
    <w:rsid w:val="0036407F"/>
    <w:rsid w:val="0036419E"/>
    <w:rsid w:val="0036420C"/>
    <w:rsid w:val="00364242"/>
    <w:rsid w:val="0036442C"/>
    <w:rsid w:val="0036454F"/>
    <w:rsid w:val="00364604"/>
    <w:rsid w:val="00364850"/>
    <w:rsid w:val="003648DA"/>
    <w:rsid w:val="0036492A"/>
    <w:rsid w:val="0036494B"/>
    <w:rsid w:val="00364E51"/>
    <w:rsid w:val="0036544E"/>
    <w:rsid w:val="003654BE"/>
    <w:rsid w:val="00365524"/>
    <w:rsid w:val="003655B2"/>
    <w:rsid w:val="0036595D"/>
    <w:rsid w:val="00365B31"/>
    <w:rsid w:val="00365BD5"/>
    <w:rsid w:val="00365CB9"/>
    <w:rsid w:val="00365D45"/>
    <w:rsid w:val="00365F8A"/>
    <w:rsid w:val="00366018"/>
    <w:rsid w:val="003660DC"/>
    <w:rsid w:val="00366136"/>
    <w:rsid w:val="00366181"/>
    <w:rsid w:val="003661DC"/>
    <w:rsid w:val="003661E6"/>
    <w:rsid w:val="0036625A"/>
    <w:rsid w:val="003663B0"/>
    <w:rsid w:val="00366490"/>
    <w:rsid w:val="003666B4"/>
    <w:rsid w:val="0036683C"/>
    <w:rsid w:val="0036684A"/>
    <w:rsid w:val="00366868"/>
    <w:rsid w:val="00366903"/>
    <w:rsid w:val="00366944"/>
    <w:rsid w:val="00366B08"/>
    <w:rsid w:val="00366C57"/>
    <w:rsid w:val="00366CB5"/>
    <w:rsid w:val="00366DAC"/>
    <w:rsid w:val="00366FAC"/>
    <w:rsid w:val="003670FD"/>
    <w:rsid w:val="00367379"/>
    <w:rsid w:val="00367486"/>
    <w:rsid w:val="00367504"/>
    <w:rsid w:val="00367506"/>
    <w:rsid w:val="003675E6"/>
    <w:rsid w:val="00367659"/>
    <w:rsid w:val="0036765D"/>
    <w:rsid w:val="003676C4"/>
    <w:rsid w:val="00367759"/>
    <w:rsid w:val="00367998"/>
    <w:rsid w:val="0036799D"/>
    <w:rsid w:val="00367A28"/>
    <w:rsid w:val="00367B39"/>
    <w:rsid w:val="00367B8D"/>
    <w:rsid w:val="00367C63"/>
    <w:rsid w:val="00367CD8"/>
    <w:rsid w:val="00367CE2"/>
    <w:rsid w:val="00367D84"/>
    <w:rsid w:val="00367DCA"/>
    <w:rsid w:val="00367DDA"/>
    <w:rsid w:val="00367DED"/>
    <w:rsid w:val="00367E3E"/>
    <w:rsid w:val="00367F32"/>
    <w:rsid w:val="00367FB3"/>
    <w:rsid w:val="00370064"/>
    <w:rsid w:val="00370085"/>
    <w:rsid w:val="00370188"/>
    <w:rsid w:val="003701AE"/>
    <w:rsid w:val="0037024E"/>
    <w:rsid w:val="003702AE"/>
    <w:rsid w:val="00370572"/>
    <w:rsid w:val="0037073E"/>
    <w:rsid w:val="00370C73"/>
    <w:rsid w:val="00370D65"/>
    <w:rsid w:val="00370D6D"/>
    <w:rsid w:val="00370D94"/>
    <w:rsid w:val="00370E03"/>
    <w:rsid w:val="00370E70"/>
    <w:rsid w:val="00370ECB"/>
    <w:rsid w:val="00370F5B"/>
    <w:rsid w:val="0037102D"/>
    <w:rsid w:val="0037106A"/>
    <w:rsid w:val="003710BF"/>
    <w:rsid w:val="00371187"/>
    <w:rsid w:val="003711A0"/>
    <w:rsid w:val="003711AC"/>
    <w:rsid w:val="00371250"/>
    <w:rsid w:val="00371257"/>
    <w:rsid w:val="00371496"/>
    <w:rsid w:val="00371556"/>
    <w:rsid w:val="00371557"/>
    <w:rsid w:val="003715AB"/>
    <w:rsid w:val="003715D6"/>
    <w:rsid w:val="003716F1"/>
    <w:rsid w:val="003717AA"/>
    <w:rsid w:val="003717C4"/>
    <w:rsid w:val="0037192F"/>
    <w:rsid w:val="00371AA8"/>
    <w:rsid w:val="00371B93"/>
    <w:rsid w:val="00371D42"/>
    <w:rsid w:val="00371D49"/>
    <w:rsid w:val="00371DCD"/>
    <w:rsid w:val="00371E3E"/>
    <w:rsid w:val="00371F24"/>
    <w:rsid w:val="00371F44"/>
    <w:rsid w:val="0037200F"/>
    <w:rsid w:val="003721B4"/>
    <w:rsid w:val="003722BF"/>
    <w:rsid w:val="003723B1"/>
    <w:rsid w:val="00372406"/>
    <w:rsid w:val="00372426"/>
    <w:rsid w:val="003724CC"/>
    <w:rsid w:val="003724F0"/>
    <w:rsid w:val="00372506"/>
    <w:rsid w:val="003726E0"/>
    <w:rsid w:val="00372725"/>
    <w:rsid w:val="00372891"/>
    <w:rsid w:val="0037293D"/>
    <w:rsid w:val="003729EB"/>
    <w:rsid w:val="00372AE1"/>
    <w:rsid w:val="00372B79"/>
    <w:rsid w:val="00372D4D"/>
    <w:rsid w:val="00372E30"/>
    <w:rsid w:val="00372E5F"/>
    <w:rsid w:val="00372EFB"/>
    <w:rsid w:val="00372F3C"/>
    <w:rsid w:val="00372F6E"/>
    <w:rsid w:val="00373024"/>
    <w:rsid w:val="0037313A"/>
    <w:rsid w:val="003731D6"/>
    <w:rsid w:val="00373226"/>
    <w:rsid w:val="0037326D"/>
    <w:rsid w:val="0037332E"/>
    <w:rsid w:val="00373361"/>
    <w:rsid w:val="00373366"/>
    <w:rsid w:val="003734AE"/>
    <w:rsid w:val="003734C3"/>
    <w:rsid w:val="00373552"/>
    <w:rsid w:val="00373607"/>
    <w:rsid w:val="0037368D"/>
    <w:rsid w:val="003736C6"/>
    <w:rsid w:val="00373706"/>
    <w:rsid w:val="00373851"/>
    <w:rsid w:val="003739CB"/>
    <w:rsid w:val="00373A13"/>
    <w:rsid w:val="00373B43"/>
    <w:rsid w:val="00373BCF"/>
    <w:rsid w:val="00373BF2"/>
    <w:rsid w:val="00373C66"/>
    <w:rsid w:val="00373C99"/>
    <w:rsid w:val="00373EBB"/>
    <w:rsid w:val="00373FB1"/>
    <w:rsid w:val="0037409C"/>
    <w:rsid w:val="00374117"/>
    <w:rsid w:val="0037422B"/>
    <w:rsid w:val="003743E5"/>
    <w:rsid w:val="00374407"/>
    <w:rsid w:val="003744A7"/>
    <w:rsid w:val="003744AC"/>
    <w:rsid w:val="0037457F"/>
    <w:rsid w:val="00374698"/>
    <w:rsid w:val="003747E6"/>
    <w:rsid w:val="00374831"/>
    <w:rsid w:val="00374868"/>
    <w:rsid w:val="00374889"/>
    <w:rsid w:val="003749EA"/>
    <w:rsid w:val="00374C03"/>
    <w:rsid w:val="00374C23"/>
    <w:rsid w:val="00374CBD"/>
    <w:rsid w:val="00374D2D"/>
    <w:rsid w:val="00374D40"/>
    <w:rsid w:val="00375048"/>
    <w:rsid w:val="003750EF"/>
    <w:rsid w:val="00375202"/>
    <w:rsid w:val="0037526B"/>
    <w:rsid w:val="003753B5"/>
    <w:rsid w:val="00375429"/>
    <w:rsid w:val="0037545C"/>
    <w:rsid w:val="003755AD"/>
    <w:rsid w:val="00375664"/>
    <w:rsid w:val="003756C6"/>
    <w:rsid w:val="0037593A"/>
    <w:rsid w:val="00375977"/>
    <w:rsid w:val="003759E3"/>
    <w:rsid w:val="00375B00"/>
    <w:rsid w:val="00375B23"/>
    <w:rsid w:val="00375C46"/>
    <w:rsid w:val="00375C79"/>
    <w:rsid w:val="00375E6A"/>
    <w:rsid w:val="00375F36"/>
    <w:rsid w:val="00375F51"/>
    <w:rsid w:val="003761A5"/>
    <w:rsid w:val="003761B9"/>
    <w:rsid w:val="00376200"/>
    <w:rsid w:val="0037622D"/>
    <w:rsid w:val="00376235"/>
    <w:rsid w:val="00376250"/>
    <w:rsid w:val="003762AE"/>
    <w:rsid w:val="0037668E"/>
    <w:rsid w:val="00376735"/>
    <w:rsid w:val="00376748"/>
    <w:rsid w:val="00376871"/>
    <w:rsid w:val="00376B10"/>
    <w:rsid w:val="00376B77"/>
    <w:rsid w:val="00376B86"/>
    <w:rsid w:val="00376FB6"/>
    <w:rsid w:val="003770E5"/>
    <w:rsid w:val="0037711F"/>
    <w:rsid w:val="003771A1"/>
    <w:rsid w:val="003771CF"/>
    <w:rsid w:val="003771EF"/>
    <w:rsid w:val="00377214"/>
    <w:rsid w:val="003773B1"/>
    <w:rsid w:val="00377435"/>
    <w:rsid w:val="003774C5"/>
    <w:rsid w:val="0037766A"/>
    <w:rsid w:val="0037771E"/>
    <w:rsid w:val="003777A0"/>
    <w:rsid w:val="0037799F"/>
    <w:rsid w:val="00377ADB"/>
    <w:rsid w:val="00377BD5"/>
    <w:rsid w:val="00377BE6"/>
    <w:rsid w:val="00377BFC"/>
    <w:rsid w:val="00377C6C"/>
    <w:rsid w:val="00377D3F"/>
    <w:rsid w:val="00377D98"/>
    <w:rsid w:val="00377EDA"/>
    <w:rsid w:val="00377EED"/>
    <w:rsid w:val="0038000A"/>
    <w:rsid w:val="00380050"/>
    <w:rsid w:val="003800DC"/>
    <w:rsid w:val="00380141"/>
    <w:rsid w:val="0038024E"/>
    <w:rsid w:val="0038039E"/>
    <w:rsid w:val="00380485"/>
    <w:rsid w:val="0038056B"/>
    <w:rsid w:val="0038064C"/>
    <w:rsid w:val="00380663"/>
    <w:rsid w:val="003807BF"/>
    <w:rsid w:val="00380897"/>
    <w:rsid w:val="003808AD"/>
    <w:rsid w:val="00380953"/>
    <w:rsid w:val="00380990"/>
    <w:rsid w:val="003809A1"/>
    <w:rsid w:val="003809E8"/>
    <w:rsid w:val="003809FC"/>
    <w:rsid w:val="00380B03"/>
    <w:rsid w:val="00380BAA"/>
    <w:rsid w:val="00380BED"/>
    <w:rsid w:val="00380C01"/>
    <w:rsid w:val="00380C14"/>
    <w:rsid w:val="00380CD1"/>
    <w:rsid w:val="00380D8C"/>
    <w:rsid w:val="00380F5D"/>
    <w:rsid w:val="00380FC6"/>
    <w:rsid w:val="003810A0"/>
    <w:rsid w:val="00381184"/>
    <w:rsid w:val="0038120A"/>
    <w:rsid w:val="00381256"/>
    <w:rsid w:val="0038131B"/>
    <w:rsid w:val="00381336"/>
    <w:rsid w:val="0038134A"/>
    <w:rsid w:val="003813E4"/>
    <w:rsid w:val="0038153C"/>
    <w:rsid w:val="0038154C"/>
    <w:rsid w:val="0038168F"/>
    <w:rsid w:val="003818E5"/>
    <w:rsid w:val="00381901"/>
    <w:rsid w:val="00381B83"/>
    <w:rsid w:val="00381CA4"/>
    <w:rsid w:val="00381D6B"/>
    <w:rsid w:val="00381DA9"/>
    <w:rsid w:val="00381EA9"/>
    <w:rsid w:val="00381FB1"/>
    <w:rsid w:val="00381FB6"/>
    <w:rsid w:val="0038224E"/>
    <w:rsid w:val="003822C8"/>
    <w:rsid w:val="0038272F"/>
    <w:rsid w:val="003827F4"/>
    <w:rsid w:val="00382993"/>
    <w:rsid w:val="003829A6"/>
    <w:rsid w:val="00382A6F"/>
    <w:rsid w:val="00382AE4"/>
    <w:rsid w:val="00382B07"/>
    <w:rsid w:val="00382EBD"/>
    <w:rsid w:val="00382F43"/>
    <w:rsid w:val="00383278"/>
    <w:rsid w:val="00383335"/>
    <w:rsid w:val="00383518"/>
    <w:rsid w:val="0038354B"/>
    <w:rsid w:val="003835CB"/>
    <w:rsid w:val="003835F8"/>
    <w:rsid w:val="00383665"/>
    <w:rsid w:val="003836D3"/>
    <w:rsid w:val="003837A1"/>
    <w:rsid w:val="00383822"/>
    <w:rsid w:val="00383874"/>
    <w:rsid w:val="0038392E"/>
    <w:rsid w:val="0038393C"/>
    <w:rsid w:val="00383A52"/>
    <w:rsid w:val="00383B17"/>
    <w:rsid w:val="00383C0E"/>
    <w:rsid w:val="00383CFD"/>
    <w:rsid w:val="00383DB2"/>
    <w:rsid w:val="00383EDE"/>
    <w:rsid w:val="00383EF1"/>
    <w:rsid w:val="003840E1"/>
    <w:rsid w:val="00384148"/>
    <w:rsid w:val="0038422E"/>
    <w:rsid w:val="00384398"/>
    <w:rsid w:val="003844CC"/>
    <w:rsid w:val="00384583"/>
    <w:rsid w:val="00384682"/>
    <w:rsid w:val="00384837"/>
    <w:rsid w:val="00384A7E"/>
    <w:rsid w:val="00384C15"/>
    <w:rsid w:val="00384D6B"/>
    <w:rsid w:val="00384DB8"/>
    <w:rsid w:val="003851D5"/>
    <w:rsid w:val="003851E4"/>
    <w:rsid w:val="0038536D"/>
    <w:rsid w:val="0038547F"/>
    <w:rsid w:val="00385902"/>
    <w:rsid w:val="003859E5"/>
    <w:rsid w:val="00385B75"/>
    <w:rsid w:val="00385C0B"/>
    <w:rsid w:val="00385C22"/>
    <w:rsid w:val="00385C6D"/>
    <w:rsid w:val="00385CAD"/>
    <w:rsid w:val="00385CD6"/>
    <w:rsid w:val="00385EE5"/>
    <w:rsid w:val="00385EE7"/>
    <w:rsid w:val="003862AD"/>
    <w:rsid w:val="003862DA"/>
    <w:rsid w:val="003862DB"/>
    <w:rsid w:val="003862E6"/>
    <w:rsid w:val="00386339"/>
    <w:rsid w:val="003863CF"/>
    <w:rsid w:val="003865B4"/>
    <w:rsid w:val="003865DC"/>
    <w:rsid w:val="0038661D"/>
    <w:rsid w:val="0038675F"/>
    <w:rsid w:val="00386877"/>
    <w:rsid w:val="00386A4F"/>
    <w:rsid w:val="00386A59"/>
    <w:rsid w:val="00386AB3"/>
    <w:rsid w:val="00386AEF"/>
    <w:rsid w:val="00386B7A"/>
    <w:rsid w:val="00386BBF"/>
    <w:rsid w:val="00386DE6"/>
    <w:rsid w:val="00386E85"/>
    <w:rsid w:val="00386EFC"/>
    <w:rsid w:val="00386F4E"/>
    <w:rsid w:val="00386F5B"/>
    <w:rsid w:val="00387015"/>
    <w:rsid w:val="00387155"/>
    <w:rsid w:val="003873EE"/>
    <w:rsid w:val="00387402"/>
    <w:rsid w:val="00387407"/>
    <w:rsid w:val="0038744D"/>
    <w:rsid w:val="0038773A"/>
    <w:rsid w:val="0038783D"/>
    <w:rsid w:val="00387B17"/>
    <w:rsid w:val="00387B25"/>
    <w:rsid w:val="00387C2F"/>
    <w:rsid w:val="00387CDD"/>
    <w:rsid w:val="00387DAB"/>
    <w:rsid w:val="00387E56"/>
    <w:rsid w:val="00387E66"/>
    <w:rsid w:val="00387F90"/>
    <w:rsid w:val="003900AD"/>
    <w:rsid w:val="003900AE"/>
    <w:rsid w:val="00390182"/>
    <w:rsid w:val="0039025B"/>
    <w:rsid w:val="00390382"/>
    <w:rsid w:val="00390383"/>
    <w:rsid w:val="00390405"/>
    <w:rsid w:val="00390597"/>
    <w:rsid w:val="00390625"/>
    <w:rsid w:val="0039079F"/>
    <w:rsid w:val="00390A0D"/>
    <w:rsid w:val="00390B13"/>
    <w:rsid w:val="00390BA9"/>
    <w:rsid w:val="00390F4F"/>
    <w:rsid w:val="003910DB"/>
    <w:rsid w:val="00391134"/>
    <w:rsid w:val="0039123C"/>
    <w:rsid w:val="0039132C"/>
    <w:rsid w:val="00391353"/>
    <w:rsid w:val="003914DF"/>
    <w:rsid w:val="003914F2"/>
    <w:rsid w:val="00391652"/>
    <w:rsid w:val="00391674"/>
    <w:rsid w:val="00391793"/>
    <w:rsid w:val="003917EA"/>
    <w:rsid w:val="00391A67"/>
    <w:rsid w:val="00391A7B"/>
    <w:rsid w:val="00391ACA"/>
    <w:rsid w:val="00391DC4"/>
    <w:rsid w:val="00391EB7"/>
    <w:rsid w:val="00391F1D"/>
    <w:rsid w:val="00391F43"/>
    <w:rsid w:val="00391FFC"/>
    <w:rsid w:val="00392178"/>
    <w:rsid w:val="00392269"/>
    <w:rsid w:val="00392301"/>
    <w:rsid w:val="00392314"/>
    <w:rsid w:val="00392361"/>
    <w:rsid w:val="003923E1"/>
    <w:rsid w:val="00392592"/>
    <w:rsid w:val="003925FA"/>
    <w:rsid w:val="003928E0"/>
    <w:rsid w:val="00392A89"/>
    <w:rsid w:val="00392C17"/>
    <w:rsid w:val="00392F07"/>
    <w:rsid w:val="003930D8"/>
    <w:rsid w:val="0039318E"/>
    <w:rsid w:val="0039337D"/>
    <w:rsid w:val="003933DE"/>
    <w:rsid w:val="00393452"/>
    <w:rsid w:val="00393532"/>
    <w:rsid w:val="003937E0"/>
    <w:rsid w:val="00393917"/>
    <w:rsid w:val="00393AAB"/>
    <w:rsid w:val="00393B21"/>
    <w:rsid w:val="00393B91"/>
    <w:rsid w:val="00393CE6"/>
    <w:rsid w:val="00393D0F"/>
    <w:rsid w:val="00393D5C"/>
    <w:rsid w:val="00393DF9"/>
    <w:rsid w:val="00394225"/>
    <w:rsid w:val="00394322"/>
    <w:rsid w:val="00394332"/>
    <w:rsid w:val="0039451D"/>
    <w:rsid w:val="0039458B"/>
    <w:rsid w:val="0039459D"/>
    <w:rsid w:val="003945A4"/>
    <w:rsid w:val="003945AF"/>
    <w:rsid w:val="0039462C"/>
    <w:rsid w:val="003946FC"/>
    <w:rsid w:val="0039472F"/>
    <w:rsid w:val="00394878"/>
    <w:rsid w:val="0039491A"/>
    <w:rsid w:val="00394A42"/>
    <w:rsid w:val="00394C5E"/>
    <w:rsid w:val="00394C61"/>
    <w:rsid w:val="00394E1D"/>
    <w:rsid w:val="00394E8D"/>
    <w:rsid w:val="00394EB9"/>
    <w:rsid w:val="0039507F"/>
    <w:rsid w:val="00395108"/>
    <w:rsid w:val="00395459"/>
    <w:rsid w:val="003954DC"/>
    <w:rsid w:val="00395500"/>
    <w:rsid w:val="00395548"/>
    <w:rsid w:val="00395585"/>
    <w:rsid w:val="003955A7"/>
    <w:rsid w:val="00395686"/>
    <w:rsid w:val="00395823"/>
    <w:rsid w:val="0039584D"/>
    <w:rsid w:val="00395A9F"/>
    <w:rsid w:val="00395B6F"/>
    <w:rsid w:val="00395C03"/>
    <w:rsid w:val="00395E12"/>
    <w:rsid w:val="00395EA7"/>
    <w:rsid w:val="00395FF6"/>
    <w:rsid w:val="003960B2"/>
    <w:rsid w:val="003961FE"/>
    <w:rsid w:val="00396234"/>
    <w:rsid w:val="003962E2"/>
    <w:rsid w:val="00396322"/>
    <w:rsid w:val="003965BA"/>
    <w:rsid w:val="00396621"/>
    <w:rsid w:val="00396637"/>
    <w:rsid w:val="00396880"/>
    <w:rsid w:val="00396958"/>
    <w:rsid w:val="00396AEE"/>
    <w:rsid w:val="00396B0E"/>
    <w:rsid w:val="00396C76"/>
    <w:rsid w:val="00396D01"/>
    <w:rsid w:val="00396D88"/>
    <w:rsid w:val="00396EA0"/>
    <w:rsid w:val="00396EBE"/>
    <w:rsid w:val="00396F59"/>
    <w:rsid w:val="00396F69"/>
    <w:rsid w:val="003970B4"/>
    <w:rsid w:val="003971A2"/>
    <w:rsid w:val="003972B9"/>
    <w:rsid w:val="003974B1"/>
    <w:rsid w:val="0039750C"/>
    <w:rsid w:val="003975DD"/>
    <w:rsid w:val="003976DB"/>
    <w:rsid w:val="0039778D"/>
    <w:rsid w:val="0039785F"/>
    <w:rsid w:val="00397B1C"/>
    <w:rsid w:val="00397B24"/>
    <w:rsid w:val="00397D27"/>
    <w:rsid w:val="00397E0D"/>
    <w:rsid w:val="00397F67"/>
    <w:rsid w:val="003A01A9"/>
    <w:rsid w:val="003A01C5"/>
    <w:rsid w:val="003A01C9"/>
    <w:rsid w:val="003A02CB"/>
    <w:rsid w:val="003A0375"/>
    <w:rsid w:val="003A0439"/>
    <w:rsid w:val="003A04F5"/>
    <w:rsid w:val="003A05CF"/>
    <w:rsid w:val="003A06A6"/>
    <w:rsid w:val="003A07D7"/>
    <w:rsid w:val="003A0945"/>
    <w:rsid w:val="003A0966"/>
    <w:rsid w:val="003A0977"/>
    <w:rsid w:val="003A0A50"/>
    <w:rsid w:val="003A0A7E"/>
    <w:rsid w:val="003A0AAB"/>
    <w:rsid w:val="003A0B73"/>
    <w:rsid w:val="003A0C94"/>
    <w:rsid w:val="003A0D19"/>
    <w:rsid w:val="003A0E0A"/>
    <w:rsid w:val="003A0E87"/>
    <w:rsid w:val="003A0ECF"/>
    <w:rsid w:val="003A1120"/>
    <w:rsid w:val="003A1165"/>
    <w:rsid w:val="003A125C"/>
    <w:rsid w:val="003A1260"/>
    <w:rsid w:val="003A1270"/>
    <w:rsid w:val="003A12C5"/>
    <w:rsid w:val="003A13EB"/>
    <w:rsid w:val="003A154A"/>
    <w:rsid w:val="003A15A9"/>
    <w:rsid w:val="003A15AA"/>
    <w:rsid w:val="003A167F"/>
    <w:rsid w:val="003A1684"/>
    <w:rsid w:val="003A1898"/>
    <w:rsid w:val="003A1977"/>
    <w:rsid w:val="003A1ADC"/>
    <w:rsid w:val="003A1AF6"/>
    <w:rsid w:val="003A1B03"/>
    <w:rsid w:val="003A1B64"/>
    <w:rsid w:val="003A1C40"/>
    <w:rsid w:val="003A1E5C"/>
    <w:rsid w:val="003A1FBA"/>
    <w:rsid w:val="003A1FFD"/>
    <w:rsid w:val="003A2035"/>
    <w:rsid w:val="003A2201"/>
    <w:rsid w:val="003A2415"/>
    <w:rsid w:val="003A255F"/>
    <w:rsid w:val="003A26A9"/>
    <w:rsid w:val="003A26AB"/>
    <w:rsid w:val="003A27F4"/>
    <w:rsid w:val="003A2804"/>
    <w:rsid w:val="003A295F"/>
    <w:rsid w:val="003A2C5C"/>
    <w:rsid w:val="003A2D04"/>
    <w:rsid w:val="003A2D15"/>
    <w:rsid w:val="003A2ECC"/>
    <w:rsid w:val="003A3187"/>
    <w:rsid w:val="003A31AB"/>
    <w:rsid w:val="003A326E"/>
    <w:rsid w:val="003A332D"/>
    <w:rsid w:val="003A3330"/>
    <w:rsid w:val="003A34A5"/>
    <w:rsid w:val="003A354F"/>
    <w:rsid w:val="003A3579"/>
    <w:rsid w:val="003A3608"/>
    <w:rsid w:val="003A361C"/>
    <w:rsid w:val="003A36B5"/>
    <w:rsid w:val="003A36C9"/>
    <w:rsid w:val="003A36CB"/>
    <w:rsid w:val="003A3733"/>
    <w:rsid w:val="003A3912"/>
    <w:rsid w:val="003A393C"/>
    <w:rsid w:val="003A3AC0"/>
    <w:rsid w:val="003A3B8D"/>
    <w:rsid w:val="003A3CF6"/>
    <w:rsid w:val="003A3DB1"/>
    <w:rsid w:val="003A3E41"/>
    <w:rsid w:val="003A3E96"/>
    <w:rsid w:val="003A3EDB"/>
    <w:rsid w:val="003A3F57"/>
    <w:rsid w:val="003A3FB2"/>
    <w:rsid w:val="003A403E"/>
    <w:rsid w:val="003A40E9"/>
    <w:rsid w:val="003A4160"/>
    <w:rsid w:val="003A41DD"/>
    <w:rsid w:val="003A4386"/>
    <w:rsid w:val="003A458D"/>
    <w:rsid w:val="003A45A4"/>
    <w:rsid w:val="003A45DF"/>
    <w:rsid w:val="003A4613"/>
    <w:rsid w:val="003A4624"/>
    <w:rsid w:val="003A46E5"/>
    <w:rsid w:val="003A4711"/>
    <w:rsid w:val="003A4775"/>
    <w:rsid w:val="003A4789"/>
    <w:rsid w:val="003A479E"/>
    <w:rsid w:val="003A49A8"/>
    <w:rsid w:val="003A4AC8"/>
    <w:rsid w:val="003A4B4D"/>
    <w:rsid w:val="003A4E8F"/>
    <w:rsid w:val="003A4ED7"/>
    <w:rsid w:val="003A4F5F"/>
    <w:rsid w:val="003A4FB2"/>
    <w:rsid w:val="003A4FD7"/>
    <w:rsid w:val="003A502A"/>
    <w:rsid w:val="003A50B2"/>
    <w:rsid w:val="003A51B4"/>
    <w:rsid w:val="003A5311"/>
    <w:rsid w:val="003A5323"/>
    <w:rsid w:val="003A536C"/>
    <w:rsid w:val="003A5378"/>
    <w:rsid w:val="003A53AB"/>
    <w:rsid w:val="003A5408"/>
    <w:rsid w:val="003A564C"/>
    <w:rsid w:val="003A57DE"/>
    <w:rsid w:val="003A5970"/>
    <w:rsid w:val="003A5ADC"/>
    <w:rsid w:val="003A5B09"/>
    <w:rsid w:val="003A5B3E"/>
    <w:rsid w:val="003A5BC3"/>
    <w:rsid w:val="003A5C8A"/>
    <w:rsid w:val="003A5CED"/>
    <w:rsid w:val="003A5D2A"/>
    <w:rsid w:val="003A5DED"/>
    <w:rsid w:val="003A5E24"/>
    <w:rsid w:val="003A5F2A"/>
    <w:rsid w:val="003A5FF2"/>
    <w:rsid w:val="003A61FD"/>
    <w:rsid w:val="003A61FF"/>
    <w:rsid w:val="003A635F"/>
    <w:rsid w:val="003A63DD"/>
    <w:rsid w:val="003A63F6"/>
    <w:rsid w:val="003A6427"/>
    <w:rsid w:val="003A64A3"/>
    <w:rsid w:val="003A64C4"/>
    <w:rsid w:val="003A6594"/>
    <w:rsid w:val="003A65DE"/>
    <w:rsid w:val="003A65EC"/>
    <w:rsid w:val="003A6662"/>
    <w:rsid w:val="003A672F"/>
    <w:rsid w:val="003A68CD"/>
    <w:rsid w:val="003A696B"/>
    <w:rsid w:val="003A6B73"/>
    <w:rsid w:val="003A6C7D"/>
    <w:rsid w:val="003A6DF0"/>
    <w:rsid w:val="003A6E9D"/>
    <w:rsid w:val="003A6F98"/>
    <w:rsid w:val="003A6FF2"/>
    <w:rsid w:val="003A7032"/>
    <w:rsid w:val="003A7033"/>
    <w:rsid w:val="003A71B5"/>
    <w:rsid w:val="003A7244"/>
    <w:rsid w:val="003A73B1"/>
    <w:rsid w:val="003A73D9"/>
    <w:rsid w:val="003A7555"/>
    <w:rsid w:val="003A75E4"/>
    <w:rsid w:val="003A77F3"/>
    <w:rsid w:val="003A7818"/>
    <w:rsid w:val="003A78FC"/>
    <w:rsid w:val="003A79B9"/>
    <w:rsid w:val="003A7D92"/>
    <w:rsid w:val="003A7E5C"/>
    <w:rsid w:val="003A7EC3"/>
    <w:rsid w:val="003B026A"/>
    <w:rsid w:val="003B0302"/>
    <w:rsid w:val="003B0337"/>
    <w:rsid w:val="003B03E3"/>
    <w:rsid w:val="003B04E8"/>
    <w:rsid w:val="003B0780"/>
    <w:rsid w:val="003B07E6"/>
    <w:rsid w:val="003B0857"/>
    <w:rsid w:val="003B08D7"/>
    <w:rsid w:val="003B0CC2"/>
    <w:rsid w:val="003B0F60"/>
    <w:rsid w:val="003B1029"/>
    <w:rsid w:val="003B1132"/>
    <w:rsid w:val="003B1385"/>
    <w:rsid w:val="003B13E2"/>
    <w:rsid w:val="003B1407"/>
    <w:rsid w:val="003B1411"/>
    <w:rsid w:val="003B1509"/>
    <w:rsid w:val="003B152A"/>
    <w:rsid w:val="003B15E3"/>
    <w:rsid w:val="003B162B"/>
    <w:rsid w:val="003B1643"/>
    <w:rsid w:val="003B18FB"/>
    <w:rsid w:val="003B1987"/>
    <w:rsid w:val="003B1C3E"/>
    <w:rsid w:val="003B1D16"/>
    <w:rsid w:val="003B1F5B"/>
    <w:rsid w:val="003B214F"/>
    <w:rsid w:val="003B2176"/>
    <w:rsid w:val="003B21AB"/>
    <w:rsid w:val="003B2241"/>
    <w:rsid w:val="003B2347"/>
    <w:rsid w:val="003B2395"/>
    <w:rsid w:val="003B24DE"/>
    <w:rsid w:val="003B2503"/>
    <w:rsid w:val="003B253C"/>
    <w:rsid w:val="003B26E8"/>
    <w:rsid w:val="003B280B"/>
    <w:rsid w:val="003B2A06"/>
    <w:rsid w:val="003B2BA7"/>
    <w:rsid w:val="003B2F56"/>
    <w:rsid w:val="003B33BE"/>
    <w:rsid w:val="003B33F6"/>
    <w:rsid w:val="003B371E"/>
    <w:rsid w:val="003B375D"/>
    <w:rsid w:val="003B37BD"/>
    <w:rsid w:val="003B39D5"/>
    <w:rsid w:val="003B3A63"/>
    <w:rsid w:val="003B3A95"/>
    <w:rsid w:val="003B3D8A"/>
    <w:rsid w:val="003B3E34"/>
    <w:rsid w:val="003B3E82"/>
    <w:rsid w:val="003B427B"/>
    <w:rsid w:val="003B433D"/>
    <w:rsid w:val="003B4540"/>
    <w:rsid w:val="003B4544"/>
    <w:rsid w:val="003B461D"/>
    <w:rsid w:val="003B4723"/>
    <w:rsid w:val="003B47B9"/>
    <w:rsid w:val="003B47FE"/>
    <w:rsid w:val="003B4BC4"/>
    <w:rsid w:val="003B4D6C"/>
    <w:rsid w:val="003B4F16"/>
    <w:rsid w:val="003B52B0"/>
    <w:rsid w:val="003B530C"/>
    <w:rsid w:val="003B53A1"/>
    <w:rsid w:val="003B55B2"/>
    <w:rsid w:val="003B565D"/>
    <w:rsid w:val="003B5673"/>
    <w:rsid w:val="003B5725"/>
    <w:rsid w:val="003B582C"/>
    <w:rsid w:val="003B59D1"/>
    <w:rsid w:val="003B5ADB"/>
    <w:rsid w:val="003B5AED"/>
    <w:rsid w:val="003B5C1B"/>
    <w:rsid w:val="003B5DA1"/>
    <w:rsid w:val="003B5DA5"/>
    <w:rsid w:val="003B5E4E"/>
    <w:rsid w:val="003B5E9F"/>
    <w:rsid w:val="003B6102"/>
    <w:rsid w:val="003B61D0"/>
    <w:rsid w:val="003B6287"/>
    <w:rsid w:val="003B62C9"/>
    <w:rsid w:val="003B6474"/>
    <w:rsid w:val="003B6542"/>
    <w:rsid w:val="003B678E"/>
    <w:rsid w:val="003B67CD"/>
    <w:rsid w:val="003B6804"/>
    <w:rsid w:val="003B68D8"/>
    <w:rsid w:val="003B6918"/>
    <w:rsid w:val="003B691D"/>
    <w:rsid w:val="003B6982"/>
    <w:rsid w:val="003B698A"/>
    <w:rsid w:val="003B6A03"/>
    <w:rsid w:val="003B6DA9"/>
    <w:rsid w:val="003B6E32"/>
    <w:rsid w:val="003B7096"/>
    <w:rsid w:val="003B71D1"/>
    <w:rsid w:val="003B72F0"/>
    <w:rsid w:val="003B7406"/>
    <w:rsid w:val="003B74EC"/>
    <w:rsid w:val="003B7568"/>
    <w:rsid w:val="003B75FE"/>
    <w:rsid w:val="003B760B"/>
    <w:rsid w:val="003B763A"/>
    <w:rsid w:val="003B76B1"/>
    <w:rsid w:val="003B7760"/>
    <w:rsid w:val="003B7865"/>
    <w:rsid w:val="003B78AA"/>
    <w:rsid w:val="003B7A3D"/>
    <w:rsid w:val="003B7ADD"/>
    <w:rsid w:val="003B7B08"/>
    <w:rsid w:val="003B7CA0"/>
    <w:rsid w:val="003B7CE1"/>
    <w:rsid w:val="003B7D33"/>
    <w:rsid w:val="003B7D35"/>
    <w:rsid w:val="003B7E2E"/>
    <w:rsid w:val="003C00F6"/>
    <w:rsid w:val="003C01B7"/>
    <w:rsid w:val="003C0313"/>
    <w:rsid w:val="003C0428"/>
    <w:rsid w:val="003C0713"/>
    <w:rsid w:val="003C0724"/>
    <w:rsid w:val="003C0784"/>
    <w:rsid w:val="003C0789"/>
    <w:rsid w:val="003C09B5"/>
    <w:rsid w:val="003C0B9F"/>
    <w:rsid w:val="003C0C43"/>
    <w:rsid w:val="003C0D55"/>
    <w:rsid w:val="003C0DB3"/>
    <w:rsid w:val="003C0DD5"/>
    <w:rsid w:val="003C0DD8"/>
    <w:rsid w:val="003C0DFE"/>
    <w:rsid w:val="003C0E51"/>
    <w:rsid w:val="003C0EF3"/>
    <w:rsid w:val="003C1033"/>
    <w:rsid w:val="003C12E0"/>
    <w:rsid w:val="003C142F"/>
    <w:rsid w:val="003C148B"/>
    <w:rsid w:val="003C14D9"/>
    <w:rsid w:val="003C156C"/>
    <w:rsid w:val="003C1637"/>
    <w:rsid w:val="003C1738"/>
    <w:rsid w:val="003C1A5B"/>
    <w:rsid w:val="003C1B0F"/>
    <w:rsid w:val="003C1B85"/>
    <w:rsid w:val="003C1BF0"/>
    <w:rsid w:val="003C1D95"/>
    <w:rsid w:val="003C1DDE"/>
    <w:rsid w:val="003C1E91"/>
    <w:rsid w:val="003C1ED3"/>
    <w:rsid w:val="003C1F77"/>
    <w:rsid w:val="003C1F98"/>
    <w:rsid w:val="003C1F9C"/>
    <w:rsid w:val="003C1FE8"/>
    <w:rsid w:val="003C205F"/>
    <w:rsid w:val="003C221A"/>
    <w:rsid w:val="003C22B7"/>
    <w:rsid w:val="003C22C4"/>
    <w:rsid w:val="003C22FA"/>
    <w:rsid w:val="003C23C7"/>
    <w:rsid w:val="003C248E"/>
    <w:rsid w:val="003C2493"/>
    <w:rsid w:val="003C26D6"/>
    <w:rsid w:val="003C274B"/>
    <w:rsid w:val="003C2768"/>
    <w:rsid w:val="003C27D7"/>
    <w:rsid w:val="003C289D"/>
    <w:rsid w:val="003C28B0"/>
    <w:rsid w:val="003C29AF"/>
    <w:rsid w:val="003C2C66"/>
    <w:rsid w:val="003C2CF5"/>
    <w:rsid w:val="003C2F0B"/>
    <w:rsid w:val="003C2F77"/>
    <w:rsid w:val="003C2FAA"/>
    <w:rsid w:val="003C2FE5"/>
    <w:rsid w:val="003C3021"/>
    <w:rsid w:val="003C30A9"/>
    <w:rsid w:val="003C330D"/>
    <w:rsid w:val="003C3346"/>
    <w:rsid w:val="003C3489"/>
    <w:rsid w:val="003C3529"/>
    <w:rsid w:val="003C3565"/>
    <w:rsid w:val="003C386A"/>
    <w:rsid w:val="003C39B1"/>
    <w:rsid w:val="003C3A81"/>
    <w:rsid w:val="003C3C8D"/>
    <w:rsid w:val="003C3DBC"/>
    <w:rsid w:val="003C3F48"/>
    <w:rsid w:val="003C400A"/>
    <w:rsid w:val="003C420F"/>
    <w:rsid w:val="003C42A1"/>
    <w:rsid w:val="003C42D7"/>
    <w:rsid w:val="003C4447"/>
    <w:rsid w:val="003C4513"/>
    <w:rsid w:val="003C487F"/>
    <w:rsid w:val="003C4975"/>
    <w:rsid w:val="003C4A0C"/>
    <w:rsid w:val="003C4A24"/>
    <w:rsid w:val="003C4C2A"/>
    <w:rsid w:val="003C4CC8"/>
    <w:rsid w:val="003C4CFE"/>
    <w:rsid w:val="003C4FB6"/>
    <w:rsid w:val="003C521F"/>
    <w:rsid w:val="003C54E6"/>
    <w:rsid w:val="003C5584"/>
    <w:rsid w:val="003C569B"/>
    <w:rsid w:val="003C56B3"/>
    <w:rsid w:val="003C56E9"/>
    <w:rsid w:val="003C5783"/>
    <w:rsid w:val="003C57DA"/>
    <w:rsid w:val="003C5809"/>
    <w:rsid w:val="003C5887"/>
    <w:rsid w:val="003C5910"/>
    <w:rsid w:val="003C59BE"/>
    <w:rsid w:val="003C59E2"/>
    <w:rsid w:val="003C5A39"/>
    <w:rsid w:val="003C5C92"/>
    <w:rsid w:val="003C5D6A"/>
    <w:rsid w:val="003C5DB9"/>
    <w:rsid w:val="003C5DF7"/>
    <w:rsid w:val="003C5E3D"/>
    <w:rsid w:val="003C6183"/>
    <w:rsid w:val="003C63F9"/>
    <w:rsid w:val="003C642D"/>
    <w:rsid w:val="003C65C1"/>
    <w:rsid w:val="003C6A32"/>
    <w:rsid w:val="003C6AD1"/>
    <w:rsid w:val="003C6D8B"/>
    <w:rsid w:val="003C6DAC"/>
    <w:rsid w:val="003C6DE7"/>
    <w:rsid w:val="003C6F02"/>
    <w:rsid w:val="003C7106"/>
    <w:rsid w:val="003C7176"/>
    <w:rsid w:val="003C7187"/>
    <w:rsid w:val="003C71A1"/>
    <w:rsid w:val="003C7201"/>
    <w:rsid w:val="003C73A9"/>
    <w:rsid w:val="003C7447"/>
    <w:rsid w:val="003C76A2"/>
    <w:rsid w:val="003C76B2"/>
    <w:rsid w:val="003C77CA"/>
    <w:rsid w:val="003C78A2"/>
    <w:rsid w:val="003C79C4"/>
    <w:rsid w:val="003C7BDA"/>
    <w:rsid w:val="003C7FA3"/>
    <w:rsid w:val="003D00DC"/>
    <w:rsid w:val="003D011F"/>
    <w:rsid w:val="003D019C"/>
    <w:rsid w:val="003D025C"/>
    <w:rsid w:val="003D0413"/>
    <w:rsid w:val="003D0421"/>
    <w:rsid w:val="003D0604"/>
    <w:rsid w:val="003D06AB"/>
    <w:rsid w:val="003D07B6"/>
    <w:rsid w:val="003D0929"/>
    <w:rsid w:val="003D095A"/>
    <w:rsid w:val="003D098F"/>
    <w:rsid w:val="003D0A07"/>
    <w:rsid w:val="003D0A75"/>
    <w:rsid w:val="003D0B41"/>
    <w:rsid w:val="003D0B49"/>
    <w:rsid w:val="003D0B71"/>
    <w:rsid w:val="003D0C0C"/>
    <w:rsid w:val="003D0C82"/>
    <w:rsid w:val="003D0C92"/>
    <w:rsid w:val="003D0CC9"/>
    <w:rsid w:val="003D0ED0"/>
    <w:rsid w:val="003D0EF2"/>
    <w:rsid w:val="003D0F84"/>
    <w:rsid w:val="003D0FC2"/>
    <w:rsid w:val="003D11C4"/>
    <w:rsid w:val="003D120C"/>
    <w:rsid w:val="003D1273"/>
    <w:rsid w:val="003D12BD"/>
    <w:rsid w:val="003D12F0"/>
    <w:rsid w:val="003D141A"/>
    <w:rsid w:val="003D14C0"/>
    <w:rsid w:val="003D1587"/>
    <w:rsid w:val="003D159A"/>
    <w:rsid w:val="003D1724"/>
    <w:rsid w:val="003D174F"/>
    <w:rsid w:val="003D18FE"/>
    <w:rsid w:val="003D199B"/>
    <w:rsid w:val="003D19AD"/>
    <w:rsid w:val="003D1A84"/>
    <w:rsid w:val="003D1C74"/>
    <w:rsid w:val="003D1D68"/>
    <w:rsid w:val="003D1E58"/>
    <w:rsid w:val="003D1E85"/>
    <w:rsid w:val="003D1FC0"/>
    <w:rsid w:val="003D1FCB"/>
    <w:rsid w:val="003D233F"/>
    <w:rsid w:val="003D2380"/>
    <w:rsid w:val="003D2395"/>
    <w:rsid w:val="003D2698"/>
    <w:rsid w:val="003D28E9"/>
    <w:rsid w:val="003D28F4"/>
    <w:rsid w:val="003D29F0"/>
    <w:rsid w:val="003D2A31"/>
    <w:rsid w:val="003D2D5B"/>
    <w:rsid w:val="003D2D70"/>
    <w:rsid w:val="003D2DD3"/>
    <w:rsid w:val="003D2E5C"/>
    <w:rsid w:val="003D2E98"/>
    <w:rsid w:val="003D2F25"/>
    <w:rsid w:val="003D306B"/>
    <w:rsid w:val="003D31AE"/>
    <w:rsid w:val="003D31C0"/>
    <w:rsid w:val="003D3247"/>
    <w:rsid w:val="003D32EA"/>
    <w:rsid w:val="003D3322"/>
    <w:rsid w:val="003D339A"/>
    <w:rsid w:val="003D3405"/>
    <w:rsid w:val="003D3642"/>
    <w:rsid w:val="003D36B4"/>
    <w:rsid w:val="003D3874"/>
    <w:rsid w:val="003D3C0A"/>
    <w:rsid w:val="003D3CC1"/>
    <w:rsid w:val="003D3CDA"/>
    <w:rsid w:val="003D3F65"/>
    <w:rsid w:val="003D3FB3"/>
    <w:rsid w:val="003D3FE2"/>
    <w:rsid w:val="003D418B"/>
    <w:rsid w:val="003D4598"/>
    <w:rsid w:val="003D4728"/>
    <w:rsid w:val="003D4729"/>
    <w:rsid w:val="003D4733"/>
    <w:rsid w:val="003D473B"/>
    <w:rsid w:val="003D4758"/>
    <w:rsid w:val="003D47F4"/>
    <w:rsid w:val="003D4804"/>
    <w:rsid w:val="003D4823"/>
    <w:rsid w:val="003D48A5"/>
    <w:rsid w:val="003D49CD"/>
    <w:rsid w:val="003D4A8C"/>
    <w:rsid w:val="003D4B9C"/>
    <w:rsid w:val="003D4BB7"/>
    <w:rsid w:val="003D4BFB"/>
    <w:rsid w:val="003D4DBA"/>
    <w:rsid w:val="003D4E2F"/>
    <w:rsid w:val="003D4F14"/>
    <w:rsid w:val="003D4FCF"/>
    <w:rsid w:val="003D5028"/>
    <w:rsid w:val="003D50E6"/>
    <w:rsid w:val="003D5375"/>
    <w:rsid w:val="003D53BA"/>
    <w:rsid w:val="003D53CC"/>
    <w:rsid w:val="003D542B"/>
    <w:rsid w:val="003D54CC"/>
    <w:rsid w:val="003D5533"/>
    <w:rsid w:val="003D55E4"/>
    <w:rsid w:val="003D5755"/>
    <w:rsid w:val="003D57E9"/>
    <w:rsid w:val="003D592A"/>
    <w:rsid w:val="003D59F4"/>
    <w:rsid w:val="003D59F7"/>
    <w:rsid w:val="003D5A1E"/>
    <w:rsid w:val="003D5A5A"/>
    <w:rsid w:val="003D5C09"/>
    <w:rsid w:val="003D5E17"/>
    <w:rsid w:val="003D5E5B"/>
    <w:rsid w:val="003D6080"/>
    <w:rsid w:val="003D60F1"/>
    <w:rsid w:val="003D634C"/>
    <w:rsid w:val="003D64C4"/>
    <w:rsid w:val="003D6663"/>
    <w:rsid w:val="003D6682"/>
    <w:rsid w:val="003D6922"/>
    <w:rsid w:val="003D6A72"/>
    <w:rsid w:val="003D6A8F"/>
    <w:rsid w:val="003D6AC7"/>
    <w:rsid w:val="003D6ACF"/>
    <w:rsid w:val="003D6B25"/>
    <w:rsid w:val="003D6B92"/>
    <w:rsid w:val="003D6F01"/>
    <w:rsid w:val="003D6F1A"/>
    <w:rsid w:val="003D6F42"/>
    <w:rsid w:val="003D6F54"/>
    <w:rsid w:val="003D719A"/>
    <w:rsid w:val="003D7232"/>
    <w:rsid w:val="003D73A4"/>
    <w:rsid w:val="003D7498"/>
    <w:rsid w:val="003D763F"/>
    <w:rsid w:val="003D7651"/>
    <w:rsid w:val="003D7731"/>
    <w:rsid w:val="003D77CE"/>
    <w:rsid w:val="003D77D0"/>
    <w:rsid w:val="003D7906"/>
    <w:rsid w:val="003D7958"/>
    <w:rsid w:val="003D79AF"/>
    <w:rsid w:val="003D7A02"/>
    <w:rsid w:val="003D7A6A"/>
    <w:rsid w:val="003D7AF3"/>
    <w:rsid w:val="003D7BCD"/>
    <w:rsid w:val="003D7C4F"/>
    <w:rsid w:val="003D7DD6"/>
    <w:rsid w:val="003D7F90"/>
    <w:rsid w:val="003D7FB8"/>
    <w:rsid w:val="003E0150"/>
    <w:rsid w:val="003E033F"/>
    <w:rsid w:val="003E0396"/>
    <w:rsid w:val="003E0440"/>
    <w:rsid w:val="003E0487"/>
    <w:rsid w:val="003E04D7"/>
    <w:rsid w:val="003E06DB"/>
    <w:rsid w:val="003E07B3"/>
    <w:rsid w:val="003E07C2"/>
    <w:rsid w:val="003E0927"/>
    <w:rsid w:val="003E0A85"/>
    <w:rsid w:val="003E0BA9"/>
    <w:rsid w:val="003E0D41"/>
    <w:rsid w:val="003E0DFC"/>
    <w:rsid w:val="003E0E97"/>
    <w:rsid w:val="003E1020"/>
    <w:rsid w:val="003E1085"/>
    <w:rsid w:val="003E1219"/>
    <w:rsid w:val="003E14A5"/>
    <w:rsid w:val="003E14BA"/>
    <w:rsid w:val="003E1830"/>
    <w:rsid w:val="003E18AE"/>
    <w:rsid w:val="003E1AD8"/>
    <w:rsid w:val="003E1D8B"/>
    <w:rsid w:val="003E1E7C"/>
    <w:rsid w:val="003E1EAE"/>
    <w:rsid w:val="003E20E9"/>
    <w:rsid w:val="003E237F"/>
    <w:rsid w:val="003E2602"/>
    <w:rsid w:val="003E2673"/>
    <w:rsid w:val="003E2714"/>
    <w:rsid w:val="003E2759"/>
    <w:rsid w:val="003E291A"/>
    <w:rsid w:val="003E2957"/>
    <w:rsid w:val="003E2A38"/>
    <w:rsid w:val="003E2A48"/>
    <w:rsid w:val="003E2A64"/>
    <w:rsid w:val="003E2AAD"/>
    <w:rsid w:val="003E2D55"/>
    <w:rsid w:val="003E2E3B"/>
    <w:rsid w:val="003E3000"/>
    <w:rsid w:val="003E311A"/>
    <w:rsid w:val="003E31EB"/>
    <w:rsid w:val="003E32A4"/>
    <w:rsid w:val="003E32C9"/>
    <w:rsid w:val="003E330E"/>
    <w:rsid w:val="003E3334"/>
    <w:rsid w:val="003E33C4"/>
    <w:rsid w:val="003E359B"/>
    <w:rsid w:val="003E3716"/>
    <w:rsid w:val="003E379B"/>
    <w:rsid w:val="003E382B"/>
    <w:rsid w:val="003E38C1"/>
    <w:rsid w:val="003E390A"/>
    <w:rsid w:val="003E3B94"/>
    <w:rsid w:val="003E3D8F"/>
    <w:rsid w:val="003E3E3E"/>
    <w:rsid w:val="003E3F54"/>
    <w:rsid w:val="003E403A"/>
    <w:rsid w:val="003E40BC"/>
    <w:rsid w:val="003E4212"/>
    <w:rsid w:val="003E421D"/>
    <w:rsid w:val="003E440D"/>
    <w:rsid w:val="003E4417"/>
    <w:rsid w:val="003E4491"/>
    <w:rsid w:val="003E44EE"/>
    <w:rsid w:val="003E44FA"/>
    <w:rsid w:val="003E45A8"/>
    <w:rsid w:val="003E4865"/>
    <w:rsid w:val="003E49C0"/>
    <w:rsid w:val="003E4B33"/>
    <w:rsid w:val="003E4B8D"/>
    <w:rsid w:val="003E4C2C"/>
    <w:rsid w:val="003E4CC7"/>
    <w:rsid w:val="003E4EA8"/>
    <w:rsid w:val="003E4EEE"/>
    <w:rsid w:val="003E4F80"/>
    <w:rsid w:val="003E5087"/>
    <w:rsid w:val="003E508D"/>
    <w:rsid w:val="003E5214"/>
    <w:rsid w:val="003E5461"/>
    <w:rsid w:val="003E5465"/>
    <w:rsid w:val="003E5483"/>
    <w:rsid w:val="003E55C4"/>
    <w:rsid w:val="003E5648"/>
    <w:rsid w:val="003E567B"/>
    <w:rsid w:val="003E57C1"/>
    <w:rsid w:val="003E58C6"/>
    <w:rsid w:val="003E58E5"/>
    <w:rsid w:val="003E5974"/>
    <w:rsid w:val="003E5AA2"/>
    <w:rsid w:val="003E5AAF"/>
    <w:rsid w:val="003E5CE9"/>
    <w:rsid w:val="003E5E73"/>
    <w:rsid w:val="003E600D"/>
    <w:rsid w:val="003E61AB"/>
    <w:rsid w:val="003E61D4"/>
    <w:rsid w:val="003E624B"/>
    <w:rsid w:val="003E631C"/>
    <w:rsid w:val="003E6326"/>
    <w:rsid w:val="003E6382"/>
    <w:rsid w:val="003E64CB"/>
    <w:rsid w:val="003E64DF"/>
    <w:rsid w:val="003E66E5"/>
    <w:rsid w:val="003E682E"/>
    <w:rsid w:val="003E683F"/>
    <w:rsid w:val="003E68E5"/>
    <w:rsid w:val="003E69C7"/>
    <w:rsid w:val="003E6A5D"/>
    <w:rsid w:val="003E6BF6"/>
    <w:rsid w:val="003E6C7F"/>
    <w:rsid w:val="003E6E64"/>
    <w:rsid w:val="003E6E95"/>
    <w:rsid w:val="003E6ED4"/>
    <w:rsid w:val="003E6EE6"/>
    <w:rsid w:val="003E70C5"/>
    <w:rsid w:val="003E7146"/>
    <w:rsid w:val="003E73C1"/>
    <w:rsid w:val="003E73C6"/>
    <w:rsid w:val="003E73E8"/>
    <w:rsid w:val="003E74D8"/>
    <w:rsid w:val="003E7684"/>
    <w:rsid w:val="003E784E"/>
    <w:rsid w:val="003E7890"/>
    <w:rsid w:val="003E7A41"/>
    <w:rsid w:val="003E7D7B"/>
    <w:rsid w:val="003E7E17"/>
    <w:rsid w:val="003E7E4F"/>
    <w:rsid w:val="003E7ED0"/>
    <w:rsid w:val="003E7F01"/>
    <w:rsid w:val="003E7FA4"/>
    <w:rsid w:val="003E7FC2"/>
    <w:rsid w:val="003F001E"/>
    <w:rsid w:val="003F0120"/>
    <w:rsid w:val="003F0259"/>
    <w:rsid w:val="003F0499"/>
    <w:rsid w:val="003F05D9"/>
    <w:rsid w:val="003F07E3"/>
    <w:rsid w:val="003F0821"/>
    <w:rsid w:val="003F086B"/>
    <w:rsid w:val="003F08A5"/>
    <w:rsid w:val="003F0A5E"/>
    <w:rsid w:val="003F0AF8"/>
    <w:rsid w:val="003F0D1B"/>
    <w:rsid w:val="003F0DE4"/>
    <w:rsid w:val="003F0F33"/>
    <w:rsid w:val="003F0F8F"/>
    <w:rsid w:val="003F105E"/>
    <w:rsid w:val="003F1252"/>
    <w:rsid w:val="003F1332"/>
    <w:rsid w:val="003F134F"/>
    <w:rsid w:val="003F140C"/>
    <w:rsid w:val="003F1583"/>
    <w:rsid w:val="003F161D"/>
    <w:rsid w:val="003F1765"/>
    <w:rsid w:val="003F18F4"/>
    <w:rsid w:val="003F192F"/>
    <w:rsid w:val="003F193A"/>
    <w:rsid w:val="003F1958"/>
    <w:rsid w:val="003F1969"/>
    <w:rsid w:val="003F1A8C"/>
    <w:rsid w:val="003F1B50"/>
    <w:rsid w:val="003F1C45"/>
    <w:rsid w:val="003F1F33"/>
    <w:rsid w:val="003F1FD1"/>
    <w:rsid w:val="003F2028"/>
    <w:rsid w:val="003F20DE"/>
    <w:rsid w:val="003F229B"/>
    <w:rsid w:val="003F27F2"/>
    <w:rsid w:val="003F28DC"/>
    <w:rsid w:val="003F2CA5"/>
    <w:rsid w:val="003F2D21"/>
    <w:rsid w:val="003F2D8A"/>
    <w:rsid w:val="003F2EF6"/>
    <w:rsid w:val="003F2F03"/>
    <w:rsid w:val="003F3094"/>
    <w:rsid w:val="003F30B7"/>
    <w:rsid w:val="003F31F3"/>
    <w:rsid w:val="003F322F"/>
    <w:rsid w:val="003F323A"/>
    <w:rsid w:val="003F3519"/>
    <w:rsid w:val="003F36E7"/>
    <w:rsid w:val="003F3839"/>
    <w:rsid w:val="003F3945"/>
    <w:rsid w:val="003F3A1F"/>
    <w:rsid w:val="003F3BA5"/>
    <w:rsid w:val="003F3BCD"/>
    <w:rsid w:val="003F3D35"/>
    <w:rsid w:val="003F3F19"/>
    <w:rsid w:val="003F40DA"/>
    <w:rsid w:val="003F4106"/>
    <w:rsid w:val="003F41E4"/>
    <w:rsid w:val="003F4207"/>
    <w:rsid w:val="003F4316"/>
    <w:rsid w:val="003F4327"/>
    <w:rsid w:val="003F4478"/>
    <w:rsid w:val="003F4663"/>
    <w:rsid w:val="003F4746"/>
    <w:rsid w:val="003F487C"/>
    <w:rsid w:val="003F4944"/>
    <w:rsid w:val="003F49CD"/>
    <w:rsid w:val="003F4A91"/>
    <w:rsid w:val="003F4BB7"/>
    <w:rsid w:val="003F4DC4"/>
    <w:rsid w:val="003F4DEE"/>
    <w:rsid w:val="003F4E33"/>
    <w:rsid w:val="003F4EAA"/>
    <w:rsid w:val="003F4FC4"/>
    <w:rsid w:val="003F4FE1"/>
    <w:rsid w:val="003F536A"/>
    <w:rsid w:val="003F536F"/>
    <w:rsid w:val="003F546F"/>
    <w:rsid w:val="003F54CF"/>
    <w:rsid w:val="003F5531"/>
    <w:rsid w:val="003F55EF"/>
    <w:rsid w:val="003F5658"/>
    <w:rsid w:val="003F58B3"/>
    <w:rsid w:val="003F5C46"/>
    <w:rsid w:val="003F5DC1"/>
    <w:rsid w:val="003F5F30"/>
    <w:rsid w:val="003F604A"/>
    <w:rsid w:val="003F60AD"/>
    <w:rsid w:val="003F6189"/>
    <w:rsid w:val="003F6217"/>
    <w:rsid w:val="003F6284"/>
    <w:rsid w:val="003F638F"/>
    <w:rsid w:val="003F657D"/>
    <w:rsid w:val="003F65AB"/>
    <w:rsid w:val="003F65D0"/>
    <w:rsid w:val="003F66A2"/>
    <w:rsid w:val="003F673D"/>
    <w:rsid w:val="003F69B0"/>
    <w:rsid w:val="003F6A3D"/>
    <w:rsid w:val="003F6BA0"/>
    <w:rsid w:val="003F6C12"/>
    <w:rsid w:val="003F6C55"/>
    <w:rsid w:val="003F6DF7"/>
    <w:rsid w:val="003F6E6F"/>
    <w:rsid w:val="003F6F03"/>
    <w:rsid w:val="003F6F5B"/>
    <w:rsid w:val="003F6F8C"/>
    <w:rsid w:val="003F70D6"/>
    <w:rsid w:val="003F70F9"/>
    <w:rsid w:val="003F716E"/>
    <w:rsid w:val="003F71D9"/>
    <w:rsid w:val="003F71F5"/>
    <w:rsid w:val="003F72E7"/>
    <w:rsid w:val="003F74DA"/>
    <w:rsid w:val="003F761C"/>
    <w:rsid w:val="003F764A"/>
    <w:rsid w:val="003F783B"/>
    <w:rsid w:val="003F78BA"/>
    <w:rsid w:val="003F7901"/>
    <w:rsid w:val="003F799B"/>
    <w:rsid w:val="003F79FC"/>
    <w:rsid w:val="003F7A89"/>
    <w:rsid w:val="003F7CBB"/>
    <w:rsid w:val="003F7D34"/>
    <w:rsid w:val="003F7E0C"/>
    <w:rsid w:val="003F7E45"/>
    <w:rsid w:val="003F7F8E"/>
    <w:rsid w:val="003F7FB9"/>
    <w:rsid w:val="003F7FCB"/>
    <w:rsid w:val="003F7FE6"/>
    <w:rsid w:val="0040003B"/>
    <w:rsid w:val="00400409"/>
    <w:rsid w:val="0040040F"/>
    <w:rsid w:val="00400414"/>
    <w:rsid w:val="004004C5"/>
    <w:rsid w:val="004004E0"/>
    <w:rsid w:val="00400668"/>
    <w:rsid w:val="00400746"/>
    <w:rsid w:val="004007E1"/>
    <w:rsid w:val="004007E5"/>
    <w:rsid w:val="00400A66"/>
    <w:rsid w:val="00400C29"/>
    <w:rsid w:val="00400C6C"/>
    <w:rsid w:val="00400D2E"/>
    <w:rsid w:val="00400DAA"/>
    <w:rsid w:val="00400DCE"/>
    <w:rsid w:val="00400E45"/>
    <w:rsid w:val="00400E7F"/>
    <w:rsid w:val="00400FE8"/>
    <w:rsid w:val="00401008"/>
    <w:rsid w:val="004011A6"/>
    <w:rsid w:val="0040127A"/>
    <w:rsid w:val="004012B0"/>
    <w:rsid w:val="0040131C"/>
    <w:rsid w:val="004013AF"/>
    <w:rsid w:val="004013E0"/>
    <w:rsid w:val="00401416"/>
    <w:rsid w:val="00401535"/>
    <w:rsid w:val="00401910"/>
    <w:rsid w:val="00401914"/>
    <w:rsid w:val="004019DD"/>
    <w:rsid w:val="00401AEE"/>
    <w:rsid w:val="00401BBA"/>
    <w:rsid w:val="00401CC2"/>
    <w:rsid w:val="00401CE5"/>
    <w:rsid w:val="00401D38"/>
    <w:rsid w:val="00401E5F"/>
    <w:rsid w:val="00401F85"/>
    <w:rsid w:val="00401FC3"/>
    <w:rsid w:val="004021D0"/>
    <w:rsid w:val="00402281"/>
    <w:rsid w:val="004022DD"/>
    <w:rsid w:val="004023DE"/>
    <w:rsid w:val="004024A1"/>
    <w:rsid w:val="00402647"/>
    <w:rsid w:val="00402769"/>
    <w:rsid w:val="00402925"/>
    <w:rsid w:val="00402979"/>
    <w:rsid w:val="00402A38"/>
    <w:rsid w:val="00402AC0"/>
    <w:rsid w:val="00402CA3"/>
    <w:rsid w:val="00402D73"/>
    <w:rsid w:val="00402EA0"/>
    <w:rsid w:val="00402F60"/>
    <w:rsid w:val="00403014"/>
    <w:rsid w:val="004030A4"/>
    <w:rsid w:val="0040311C"/>
    <w:rsid w:val="004032CA"/>
    <w:rsid w:val="00403449"/>
    <w:rsid w:val="004034C3"/>
    <w:rsid w:val="004034CA"/>
    <w:rsid w:val="004035F1"/>
    <w:rsid w:val="00403862"/>
    <w:rsid w:val="004038DF"/>
    <w:rsid w:val="004039C0"/>
    <w:rsid w:val="00403D34"/>
    <w:rsid w:val="00403E0B"/>
    <w:rsid w:val="004042E0"/>
    <w:rsid w:val="004043DF"/>
    <w:rsid w:val="00404451"/>
    <w:rsid w:val="00404492"/>
    <w:rsid w:val="00404497"/>
    <w:rsid w:val="004044A5"/>
    <w:rsid w:val="004045A3"/>
    <w:rsid w:val="004046F4"/>
    <w:rsid w:val="00404787"/>
    <w:rsid w:val="004047FE"/>
    <w:rsid w:val="00404B94"/>
    <w:rsid w:val="00404BA9"/>
    <w:rsid w:val="00404CC2"/>
    <w:rsid w:val="00404DF1"/>
    <w:rsid w:val="00404E2E"/>
    <w:rsid w:val="00404E6F"/>
    <w:rsid w:val="00404E96"/>
    <w:rsid w:val="00404EDE"/>
    <w:rsid w:val="00404F7D"/>
    <w:rsid w:val="00404FCD"/>
    <w:rsid w:val="00405122"/>
    <w:rsid w:val="00405169"/>
    <w:rsid w:val="004056FB"/>
    <w:rsid w:val="004057CD"/>
    <w:rsid w:val="004059BD"/>
    <w:rsid w:val="00405B57"/>
    <w:rsid w:val="00405C21"/>
    <w:rsid w:val="00405D4D"/>
    <w:rsid w:val="00405E7C"/>
    <w:rsid w:val="00405F45"/>
    <w:rsid w:val="00406036"/>
    <w:rsid w:val="004060EE"/>
    <w:rsid w:val="004061E6"/>
    <w:rsid w:val="004062C0"/>
    <w:rsid w:val="0040639D"/>
    <w:rsid w:val="004063AF"/>
    <w:rsid w:val="004063C8"/>
    <w:rsid w:val="00406504"/>
    <w:rsid w:val="0040655D"/>
    <w:rsid w:val="00406687"/>
    <w:rsid w:val="0040693B"/>
    <w:rsid w:val="004069F8"/>
    <w:rsid w:val="00406A70"/>
    <w:rsid w:val="00406AD0"/>
    <w:rsid w:val="00406B14"/>
    <w:rsid w:val="00406B5C"/>
    <w:rsid w:val="00406B83"/>
    <w:rsid w:val="00406BB6"/>
    <w:rsid w:val="00406BD0"/>
    <w:rsid w:val="00406D4D"/>
    <w:rsid w:val="00406E08"/>
    <w:rsid w:val="00406EFD"/>
    <w:rsid w:val="00406F95"/>
    <w:rsid w:val="00406FF1"/>
    <w:rsid w:val="00407091"/>
    <w:rsid w:val="00407152"/>
    <w:rsid w:val="00407175"/>
    <w:rsid w:val="0040731C"/>
    <w:rsid w:val="0040751F"/>
    <w:rsid w:val="00407549"/>
    <w:rsid w:val="00407564"/>
    <w:rsid w:val="00407655"/>
    <w:rsid w:val="004077B8"/>
    <w:rsid w:val="0040781B"/>
    <w:rsid w:val="00407896"/>
    <w:rsid w:val="004078F1"/>
    <w:rsid w:val="00407A62"/>
    <w:rsid w:val="00407A74"/>
    <w:rsid w:val="00407A87"/>
    <w:rsid w:val="00407B89"/>
    <w:rsid w:val="00407CF6"/>
    <w:rsid w:val="00407E19"/>
    <w:rsid w:val="00407E23"/>
    <w:rsid w:val="00407FD9"/>
    <w:rsid w:val="00410199"/>
    <w:rsid w:val="004101D3"/>
    <w:rsid w:val="0041028D"/>
    <w:rsid w:val="004103BB"/>
    <w:rsid w:val="0041044E"/>
    <w:rsid w:val="00410467"/>
    <w:rsid w:val="00410490"/>
    <w:rsid w:val="004106DA"/>
    <w:rsid w:val="00410753"/>
    <w:rsid w:val="00410787"/>
    <w:rsid w:val="004108B2"/>
    <w:rsid w:val="00410933"/>
    <w:rsid w:val="00410A2B"/>
    <w:rsid w:val="00410A3A"/>
    <w:rsid w:val="00410D47"/>
    <w:rsid w:val="00410E4D"/>
    <w:rsid w:val="00410EF2"/>
    <w:rsid w:val="00410FB5"/>
    <w:rsid w:val="0041103B"/>
    <w:rsid w:val="004113AC"/>
    <w:rsid w:val="004113C4"/>
    <w:rsid w:val="004115D3"/>
    <w:rsid w:val="00411679"/>
    <w:rsid w:val="0041172A"/>
    <w:rsid w:val="00411773"/>
    <w:rsid w:val="004117BE"/>
    <w:rsid w:val="00411DF4"/>
    <w:rsid w:val="00411E5D"/>
    <w:rsid w:val="00411E6D"/>
    <w:rsid w:val="00411F84"/>
    <w:rsid w:val="00411FF7"/>
    <w:rsid w:val="00412328"/>
    <w:rsid w:val="0041237D"/>
    <w:rsid w:val="004124B8"/>
    <w:rsid w:val="004124F9"/>
    <w:rsid w:val="004125B2"/>
    <w:rsid w:val="004125D5"/>
    <w:rsid w:val="004125FC"/>
    <w:rsid w:val="00412669"/>
    <w:rsid w:val="00412713"/>
    <w:rsid w:val="0041279E"/>
    <w:rsid w:val="004128B0"/>
    <w:rsid w:val="0041290E"/>
    <w:rsid w:val="00412A8C"/>
    <w:rsid w:val="00412ADE"/>
    <w:rsid w:val="00412B0D"/>
    <w:rsid w:val="00412BC8"/>
    <w:rsid w:val="00412C8E"/>
    <w:rsid w:val="00412F72"/>
    <w:rsid w:val="0041304B"/>
    <w:rsid w:val="004130BB"/>
    <w:rsid w:val="00413279"/>
    <w:rsid w:val="00413297"/>
    <w:rsid w:val="0041330F"/>
    <w:rsid w:val="00413457"/>
    <w:rsid w:val="0041351A"/>
    <w:rsid w:val="004136AB"/>
    <w:rsid w:val="004137B8"/>
    <w:rsid w:val="004137E9"/>
    <w:rsid w:val="0041387C"/>
    <w:rsid w:val="0041396B"/>
    <w:rsid w:val="00413B32"/>
    <w:rsid w:val="00413CEB"/>
    <w:rsid w:val="00413E3C"/>
    <w:rsid w:val="00413F4D"/>
    <w:rsid w:val="00413FD7"/>
    <w:rsid w:val="00413FF0"/>
    <w:rsid w:val="00413FF6"/>
    <w:rsid w:val="00414048"/>
    <w:rsid w:val="0041411C"/>
    <w:rsid w:val="0041429F"/>
    <w:rsid w:val="00414351"/>
    <w:rsid w:val="0041457B"/>
    <w:rsid w:val="004145A5"/>
    <w:rsid w:val="004145D0"/>
    <w:rsid w:val="004147B2"/>
    <w:rsid w:val="004148A7"/>
    <w:rsid w:val="00414AAA"/>
    <w:rsid w:val="00414B2E"/>
    <w:rsid w:val="00414B69"/>
    <w:rsid w:val="00414C95"/>
    <w:rsid w:val="00414CE1"/>
    <w:rsid w:val="00414EA6"/>
    <w:rsid w:val="00414F0E"/>
    <w:rsid w:val="00414FCB"/>
    <w:rsid w:val="0041500C"/>
    <w:rsid w:val="00415026"/>
    <w:rsid w:val="00415128"/>
    <w:rsid w:val="0041518D"/>
    <w:rsid w:val="004151C1"/>
    <w:rsid w:val="004151CC"/>
    <w:rsid w:val="0041545D"/>
    <w:rsid w:val="00415494"/>
    <w:rsid w:val="004154EE"/>
    <w:rsid w:val="004156BD"/>
    <w:rsid w:val="00415A32"/>
    <w:rsid w:val="00415AA5"/>
    <w:rsid w:val="00415BF9"/>
    <w:rsid w:val="00415D40"/>
    <w:rsid w:val="00415E41"/>
    <w:rsid w:val="00415F20"/>
    <w:rsid w:val="00415F97"/>
    <w:rsid w:val="00416074"/>
    <w:rsid w:val="004161E5"/>
    <w:rsid w:val="004161EC"/>
    <w:rsid w:val="00416232"/>
    <w:rsid w:val="00416308"/>
    <w:rsid w:val="0041642B"/>
    <w:rsid w:val="00416493"/>
    <w:rsid w:val="004165B2"/>
    <w:rsid w:val="0041679F"/>
    <w:rsid w:val="00416D83"/>
    <w:rsid w:val="00416FC5"/>
    <w:rsid w:val="004170FB"/>
    <w:rsid w:val="004172B7"/>
    <w:rsid w:val="004172C4"/>
    <w:rsid w:val="004173BF"/>
    <w:rsid w:val="00417403"/>
    <w:rsid w:val="004174BD"/>
    <w:rsid w:val="004174F3"/>
    <w:rsid w:val="00417501"/>
    <w:rsid w:val="00417546"/>
    <w:rsid w:val="00417599"/>
    <w:rsid w:val="004175D2"/>
    <w:rsid w:val="00417621"/>
    <w:rsid w:val="00417674"/>
    <w:rsid w:val="004177DB"/>
    <w:rsid w:val="00417925"/>
    <w:rsid w:val="0041798D"/>
    <w:rsid w:val="004179B4"/>
    <w:rsid w:val="00417A0F"/>
    <w:rsid w:val="00417A28"/>
    <w:rsid w:val="00417A78"/>
    <w:rsid w:val="00417A8A"/>
    <w:rsid w:val="00417E8C"/>
    <w:rsid w:val="00417F37"/>
    <w:rsid w:val="00417F7F"/>
    <w:rsid w:val="00420057"/>
    <w:rsid w:val="004202F7"/>
    <w:rsid w:val="0042034D"/>
    <w:rsid w:val="00420919"/>
    <w:rsid w:val="00420B40"/>
    <w:rsid w:val="00420D87"/>
    <w:rsid w:val="00420E27"/>
    <w:rsid w:val="00420E50"/>
    <w:rsid w:val="00420F5B"/>
    <w:rsid w:val="00421033"/>
    <w:rsid w:val="004210D3"/>
    <w:rsid w:val="004211B3"/>
    <w:rsid w:val="00421336"/>
    <w:rsid w:val="00421466"/>
    <w:rsid w:val="00421479"/>
    <w:rsid w:val="004214EE"/>
    <w:rsid w:val="00421668"/>
    <w:rsid w:val="004216F0"/>
    <w:rsid w:val="00421901"/>
    <w:rsid w:val="004219AA"/>
    <w:rsid w:val="00421A5C"/>
    <w:rsid w:val="00421B23"/>
    <w:rsid w:val="00421C15"/>
    <w:rsid w:val="00421CA0"/>
    <w:rsid w:val="00421D05"/>
    <w:rsid w:val="00421D57"/>
    <w:rsid w:val="00421EAA"/>
    <w:rsid w:val="00421F66"/>
    <w:rsid w:val="00422007"/>
    <w:rsid w:val="0042203A"/>
    <w:rsid w:val="004220CD"/>
    <w:rsid w:val="00422115"/>
    <w:rsid w:val="0042221D"/>
    <w:rsid w:val="0042244B"/>
    <w:rsid w:val="00422470"/>
    <w:rsid w:val="0042248F"/>
    <w:rsid w:val="004224B3"/>
    <w:rsid w:val="0042251C"/>
    <w:rsid w:val="00422594"/>
    <w:rsid w:val="00422673"/>
    <w:rsid w:val="00422771"/>
    <w:rsid w:val="004227DE"/>
    <w:rsid w:val="004227FC"/>
    <w:rsid w:val="00422824"/>
    <w:rsid w:val="00422913"/>
    <w:rsid w:val="00422ADE"/>
    <w:rsid w:val="00422ADF"/>
    <w:rsid w:val="00422D0D"/>
    <w:rsid w:val="00422D30"/>
    <w:rsid w:val="00422D40"/>
    <w:rsid w:val="00422E6A"/>
    <w:rsid w:val="00422F4A"/>
    <w:rsid w:val="004230D1"/>
    <w:rsid w:val="004232C6"/>
    <w:rsid w:val="004233CA"/>
    <w:rsid w:val="00423576"/>
    <w:rsid w:val="004235E2"/>
    <w:rsid w:val="0042369A"/>
    <w:rsid w:val="00423811"/>
    <w:rsid w:val="00423843"/>
    <w:rsid w:val="00423AB8"/>
    <w:rsid w:val="00423AB9"/>
    <w:rsid w:val="00423BAE"/>
    <w:rsid w:val="00423C3F"/>
    <w:rsid w:val="00423D70"/>
    <w:rsid w:val="00423D87"/>
    <w:rsid w:val="00423D9B"/>
    <w:rsid w:val="00423EDE"/>
    <w:rsid w:val="004240E7"/>
    <w:rsid w:val="004242F8"/>
    <w:rsid w:val="00424373"/>
    <w:rsid w:val="00424462"/>
    <w:rsid w:val="004244C7"/>
    <w:rsid w:val="00424578"/>
    <w:rsid w:val="004245E7"/>
    <w:rsid w:val="00424611"/>
    <w:rsid w:val="0042484B"/>
    <w:rsid w:val="0042485B"/>
    <w:rsid w:val="0042494A"/>
    <w:rsid w:val="0042499D"/>
    <w:rsid w:val="004249CF"/>
    <w:rsid w:val="00424A51"/>
    <w:rsid w:val="00424A92"/>
    <w:rsid w:val="00424C89"/>
    <w:rsid w:val="00424DD3"/>
    <w:rsid w:val="00424E83"/>
    <w:rsid w:val="00424F39"/>
    <w:rsid w:val="00425134"/>
    <w:rsid w:val="00425333"/>
    <w:rsid w:val="00425419"/>
    <w:rsid w:val="004256CE"/>
    <w:rsid w:val="004257D8"/>
    <w:rsid w:val="004257E9"/>
    <w:rsid w:val="0042583B"/>
    <w:rsid w:val="00425929"/>
    <w:rsid w:val="00425937"/>
    <w:rsid w:val="00425A4C"/>
    <w:rsid w:val="00425B6E"/>
    <w:rsid w:val="00425B90"/>
    <w:rsid w:val="00425D99"/>
    <w:rsid w:val="00425DB9"/>
    <w:rsid w:val="00425EE9"/>
    <w:rsid w:val="00425F02"/>
    <w:rsid w:val="00425F38"/>
    <w:rsid w:val="00426100"/>
    <w:rsid w:val="00426133"/>
    <w:rsid w:val="00426251"/>
    <w:rsid w:val="00426317"/>
    <w:rsid w:val="00426375"/>
    <w:rsid w:val="0042646D"/>
    <w:rsid w:val="0042654D"/>
    <w:rsid w:val="004265D0"/>
    <w:rsid w:val="00426653"/>
    <w:rsid w:val="00426717"/>
    <w:rsid w:val="00426833"/>
    <w:rsid w:val="00426877"/>
    <w:rsid w:val="0042699B"/>
    <w:rsid w:val="004269C5"/>
    <w:rsid w:val="00426ACE"/>
    <w:rsid w:val="00426EBE"/>
    <w:rsid w:val="00426EDC"/>
    <w:rsid w:val="00426F78"/>
    <w:rsid w:val="00426FD2"/>
    <w:rsid w:val="0042700E"/>
    <w:rsid w:val="004270D2"/>
    <w:rsid w:val="0042726B"/>
    <w:rsid w:val="004272F1"/>
    <w:rsid w:val="00427345"/>
    <w:rsid w:val="004274A2"/>
    <w:rsid w:val="00427B16"/>
    <w:rsid w:val="00427B91"/>
    <w:rsid w:val="00427DFC"/>
    <w:rsid w:val="00427E7D"/>
    <w:rsid w:val="00427F92"/>
    <w:rsid w:val="0043002A"/>
    <w:rsid w:val="0043006C"/>
    <w:rsid w:val="00430078"/>
    <w:rsid w:val="004300D2"/>
    <w:rsid w:val="004300D4"/>
    <w:rsid w:val="00430122"/>
    <w:rsid w:val="00430126"/>
    <w:rsid w:val="0043027C"/>
    <w:rsid w:val="00430281"/>
    <w:rsid w:val="00430360"/>
    <w:rsid w:val="004303AC"/>
    <w:rsid w:val="0043060B"/>
    <w:rsid w:val="004306A3"/>
    <w:rsid w:val="0043076A"/>
    <w:rsid w:val="00430857"/>
    <w:rsid w:val="00430861"/>
    <w:rsid w:val="004309BC"/>
    <w:rsid w:val="00430C4B"/>
    <w:rsid w:val="00430CE7"/>
    <w:rsid w:val="00430CEB"/>
    <w:rsid w:val="00430D58"/>
    <w:rsid w:val="00430FB9"/>
    <w:rsid w:val="004311E8"/>
    <w:rsid w:val="00431292"/>
    <w:rsid w:val="0043134A"/>
    <w:rsid w:val="0043135F"/>
    <w:rsid w:val="00431499"/>
    <w:rsid w:val="004314A2"/>
    <w:rsid w:val="004314FB"/>
    <w:rsid w:val="00431532"/>
    <w:rsid w:val="004315C3"/>
    <w:rsid w:val="00431837"/>
    <w:rsid w:val="00431886"/>
    <w:rsid w:val="004319D4"/>
    <w:rsid w:val="00431A16"/>
    <w:rsid w:val="00431A67"/>
    <w:rsid w:val="00431B5E"/>
    <w:rsid w:val="00431CB9"/>
    <w:rsid w:val="00431E81"/>
    <w:rsid w:val="004323C0"/>
    <w:rsid w:val="004324BC"/>
    <w:rsid w:val="00432517"/>
    <w:rsid w:val="00432690"/>
    <w:rsid w:val="004326AD"/>
    <w:rsid w:val="004328CA"/>
    <w:rsid w:val="00432A34"/>
    <w:rsid w:val="00432B87"/>
    <w:rsid w:val="00432D4E"/>
    <w:rsid w:val="00432E10"/>
    <w:rsid w:val="00432F5F"/>
    <w:rsid w:val="0043302B"/>
    <w:rsid w:val="004330AF"/>
    <w:rsid w:val="004331BA"/>
    <w:rsid w:val="004333CC"/>
    <w:rsid w:val="00433400"/>
    <w:rsid w:val="0043364E"/>
    <w:rsid w:val="00433714"/>
    <w:rsid w:val="0043396A"/>
    <w:rsid w:val="0043398D"/>
    <w:rsid w:val="00433B88"/>
    <w:rsid w:val="00433BA5"/>
    <w:rsid w:val="00433DDA"/>
    <w:rsid w:val="00433E01"/>
    <w:rsid w:val="00433E20"/>
    <w:rsid w:val="00433ECB"/>
    <w:rsid w:val="00433FBC"/>
    <w:rsid w:val="004340AA"/>
    <w:rsid w:val="0043428D"/>
    <w:rsid w:val="0043458C"/>
    <w:rsid w:val="004345D2"/>
    <w:rsid w:val="00434784"/>
    <w:rsid w:val="00434A93"/>
    <w:rsid w:val="00434B1B"/>
    <w:rsid w:val="00434B67"/>
    <w:rsid w:val="00434B6D"/>
    <w:rsid w:val="00434B72"/>
    <w:rsid w:val="00434DDC"/>
    <w:rsid w:val="00434DF2"/>
    <w:rsid w:val="00434E29"/>
    <w:rsid w:val="00434EF3"/>
    <w:rsid w:val="00434FAD"/>
    <w:rsid w:val="0043505A"/>
    <w:rsid w:val="0043520A"/>
    <w:rsid w:val="004352C2"/>
    <w:rsid w:val="0043535A"/>
    <w:rsid w:val="004353F9"/>
    <w:rsid w:val="00435438"/>
    <w:rsid w:val="004354A6"/>
    <w:rsid w:val="00435939"/>
    <w:rsid w:val="004359D9"/>
    <w:rsid w:val="004359DB"/>
    <w:rsid w:val="00435BD1"/>
    <w:rsid w:val="00435E12"/>
    <w:rsid w:val="00435E6D"/>
    <w:rsid w:val="00435EBE"/>
    <w:rsid w:val="004360E8"/>
    <w:rsid w:val="0043617B"/>
    <w:rsid w:val="00436236"/>
    <w:rsid w:val="0043630D"/>
    <w:rsid w:val="004363F8"/>
    <w:rsid w:val="00436409"/>
    <w:rsid w:val="00436452"/>
    <w:rsid w:val="00436496"/>
    <w:rsid w:val="00436532"/>
    <w:rsid w:val="00436541"/>
    <w:rsid w:val="00436692"/>
    <w:rsid w:val="004366AB"/>
    <w:rsid w:val="00436717"/>
    <w:rsid w:val="00436763"/>
    <w:rsid w:val="00436777"/>
    <w:rsid w:val="004367B0"/>
    <w:rsid w:val="004367FA"/>
    <w:rsid w:val="00436915"/>
    <w:rsid w:val="00436ACD"/>
    <w:rsid w:val="00436C2F"/>
    <w:rsid w:val="00436C33"/>
    <w:rsid w:val="00436C43"/>
    <w:rsid w:val="00436C85"/>
    <w:rsid w:val="00436CD2"/>
    <w:rsid w:val="00436D02"/>
    <w:rsid w:val="00436F58"/>
    <w:rsid w:val="00436F88"/>
    <w:rsid w:val="00437027"/>
    <w:rsid w:val="004371BE"/>
    <w:rsid w:val="0043722B"/>
    <w:rsid w:val="0043751F"/>
    <w:rsid w:val="00437637"/>
    <w:rsid w:val="004377A1"/>
    <w:rsid w:val="0043790A"/>
    <w:rsid w:val="0043792B"/>
    <w:rsid w:val="00437932"/>
    <w:rsid w:val="00437B2F"/>
    <w:rsid w:val="00437CC7"/>
    <w:rsid w:val="00437D2A"/>
    <w:rsid w:val="00437EED"/>
    <w:rsid w:val="00437F10"/>
    <w:rsid w:val="00437F44"/>
    <w:rsid w:val="00440003"/>
    <w:rsid w:val="0044024A"/>
    <w:rsid w:val="004404EB"/>
    <w:rsid w:val="00440519"/>
    <w:rsid w:val="00440655"/>
    <w:rsid w:val="004406D2"/>
    <w:rsid w:val="0044078A"/>
    <w:rsid w:val="0044085E"/>
    <w:rsid w:val="004408AC"/>
    <w:rsid w:val="00440B04"/>
    <w:rsid w:val="00440B88"/>
    <w:rsid w:val="00440D72"/>
    <w:rsid w:val="004410A1"/>
    <w:rsid w:val="004410DC"/>
    <w:rsid w:val="00441189"/>
    <w:rsid w:val="0044126B"/>
    <w:rsid w:val="004415D3"/>
    <w:rsid w:val="004415FE"/>
    <w:rsid w:val="00441689"/>
    <w:rsid w:val="00441781"/>
    <w:rsid w:val="004417E3"/>
    <w:rsid w:val="00441801"/>
    <w:rsid w:val="00441976"/>
    <w:rsid w:val="00441A47"/>
    <w:rsid w:val="00441ACD"/>
    <w:rsid w:val="00441CB0"/>
    <w:rsid w:val="00441DA0"/>
    <w:rsid w:val="00441F06"/>
    <w:rsid w:val="00441F09"/>
    <w:rsid w:val="00441FB4"/>
    <w:rsid w:val="00442215"/>
    <w:rsid w:val="00442298"/>
    <w:rsid w:val="00442317"/>
    <w:rsid w:val="0044239C"/>
    <w:rsid w:val="004424F2"/>
    <w:rsid w:val="00442552"/>
    <w:rsid w:val="004425A0"/>
    <w:rsid w:val="004425DD"/>
    <w:rsid w:val="0044266D"/>
    <w:rsid w:val="004428B5"/>
    <w:rsid w:val="004428B7"/>
    <w:rsid w:val="00442959"/>
    <w:rsid w:val="00442B7C"/>
    <w:rsid w:val="00442B9C"/>
    <w:rsid w:val="00442BB2"/>
    <w:rsid w:val="00442C0D"/>
    <w:rsid w:val="00442C8D"/>
    <w:rsid w:val="00442CD3"/>
    <w:rsid w:val="00442D13"/>
    <w:rsid w:val="00442DA0"/>
    <w:rsid w:val="00442E42"/>
    <w:rsid w:val="004430C5"/>
    <w:rsid w:val="00443116"/>
    <w:rsid w:val="004431FA"/>
    <w:rsid w:val="00443373"/>
    <w:rsid w:val="004433AE"/>
    <w:rsid w:val="00443483"/>
    <w:rsid w:val="004435DB"/>
    <w:rsid w:val="00443612"/>
    <w:rsid w:val="004436C5"/>
    <w:rsid w:val="0044378B"/>
    <w:rsid w:val="0044391C"/>
    <w:rsid w:val="00443967"/>
    <w:rsid w:val="00443B10"/>
    <w:rsid w:val="00443B5C"/>
    <w:rsid w:val="00443B9B"/>
    <w:rsid w:val="00443BAB"/>
    <w:rsid w:val="00443DEF"/>
    <w:rsid w:val="00443E85"/>
    <w:rsid w:val="00443ECA"/>
    <w:rsid w:val="00443EE3"/>
    <w:rsid w:val="004440B4"/>
    <w:rsid w:val="0044419C"/>
    <w:rsid w:val="004441D9"/>
    <w:rsid w:val="004441F4"/>
    <w:rsid w:val="004441FE"/>
    <w:rsid w:val="0044424F"/>
    <w:rsid w:val="00444443"/>
    <w:rsid w:val="00444450"/>
    <w:rsid w:val="00444484"/>
    <w:rsid w:val="004446E8"/>
    <w:rsid w:val="004446ED"/>
    <w:rsid w:val="00444715"/>
    <w:rsid w:val="004449BA"/>
    <w:rsid w:val="00444AAF"/>
    <w:rsid w:val="00444D5B"/>
    <w:rsid w:val="00444D78"/>
    <w:rsid w:val="00444F31"/>
    <w:rsid w:val="00445083"/>
    <w:rsid w:val="004450BC"/>
    <w:rsid w:val="00445234"/>
    <w:rsid w:val="00445493"/>
    <w:rsid w:val="00445545"/>
    <w:rsid w:val="00445585"/>
    <w:rsid w:val="00445635"/>
    <w:rsid w:val="00445755"/>
    <w:rsid w:val="004457AA"/>
    <w:rsid w:val="004458EA"/>
    <w:rsid w:val="00445A7B"/>
    <w:rsid w:val="00445B00"/>
    <w:rsid w:val="00445B45"/>
    <w:rsid w:val="00445C09"/>
    <w:rsid w:val="00445D3F"/>
    <w:rsid w:val="00445EFA"/>
    <w:rsid w:val="00445F34"/>
    <w:rsid w:val="00445F97"/>
    <w:rsid w:val="00445FF5"/>
    <w:rsid w:val="004460D7"/>
    <w:rsid w:val="00446135"/>
    <w:rsid w:val="0044614D"/>
    <w:rsid w:val="00446230"/>
    <w:rsid w:val="00446299"/>
    <w:rsid w:val="00446482"/>
    <w:rsid w:val="004464E1"/>
    <w:rsid w:val="00446577"/>
    <w:rsid w:val="004465FE"/>
    <w:rsid w:val="0044667D"/>
    <w:rsid w:val="004466C1"/>
    <w:rsid w:val="004466D4"/>
    <w:rsid w:val="0044677F"/>
    <w:rsid w:val="004468A4"/>
    <w:rsid w:val="004468A5"/>
    <w:rsid w:val="00446957"/>
    <w:rsid w:val="004469F3"/>
    <w:rsid w:val="00446A32"/>
    <w:rsid w:val="00446A4A"/>
    <w:rsid w:val="00446B02"/>
    <w:rsid w:val="00446DA0"/>
    <w:rsid w:val="00446E46"/>
    <w:rsid w:val="00446FF1"/>
    <w:rsid w:val="00447070"/>
    <w:rsid w:val="004470CA"/>
    <w:rsid w:val="00447174"/>
    <w:rsid w:val="0044735D"/>
    <w:rsid w:val="0044738A"/>
    <w:rsid w:val="004473D3"/>
    <w:rsid w:val="004474B5"/>
    <w:rsid w:val="00447572"/>
    <w:rsid w:val="00447602"/>
    <w:rsid w:val="00447696"/>
    <w:rsid w:val="004476C9"/>
    <w:rsid w:val="00447704"/>
    <w:rsid w:val="0044777F"/>
    <w:rsid w:val="004477EC"/>
    <w:rsid w:val="00447A06"/>
    <w:rsid w:val="00447EC7"/>
    <w:rsid w:val="0045001B"/>
    <w:rsid w:val="0045013E"/>
    <w:rsid w:val="00450281"/>
    <w:rsid w:val="00450368"/>
    <w:rsid w:val="004503B6"/>
    <w:rsid w:val="00450595"/>
    <w:rsid w:val="00450A0A"/>
    <w:rsid w:val="00450C20"/>
    <w:rsid w:val="00450CD1"/>
    <w:rsid w:val="00450E50"/>
    <w:rsid w:val="00451040"/>
    <w:rsid w:val="0045106C"/>
    <w:rsid w:val="00451127"/>
    <w:rsid w:val="00451183"/>
    <w:rsid w:val="004511BA"/>
    <w:rsid w:val="0045120C"/>
    <w:rsid w:val="0045146E"/>
    <w:rsid w:val="004514D1"/>
    <w:rsid w:val="004514D4"/>
    <w:rsid w:val="00451686"/>
    <w:rsid w:val="00451790"/>
    <w:rsid w:val="004518B9"/>
    <w:rsid w:val="00451922"/>
    <w:rsid w:val="00451933"/>
    <w:rsid w:val="00451A52"/>
    <w:rsid w:val="00451AB9"/>
    <w:rsid w:val="00451F35"/>
    <w:rsid w:val="00451F69"/>
    <w:rsid w:val="00452028"/>
    <w:rsid w:val="00452057"/>
    <w:rsid w:val="00452106"/>
    <w:rsid w:val="00452183"/>
    <w:rsid w:val="00452231"/>
    <w:rsid w:val="00452398"/>
    <w:rsid w:val="00452433"/>
    <w:rsid w:val="0045255F"/>
    <w:rsid w:val="0045257A"/>
    <w:rsid w:val="00452638"/>
    <w:rsid w:val="00452775"/>
    <w:rsid w:val="004528FA"/>
    <w:rsid w:val="0045290E"/>
    <w:rsid w:val="00452A68"/>
    <w:rsid w:val="00452A83"/>
    <w:rsid w:val="00452AD6"/>
    <w:rsid w:val="00452C62"/>
    <w:rsid w:val="00452C86"/>
    <w:rsid w:val="00452CEE"/>
    <w:rsid w:val="00452CEF"/>
    <w:rsid w:val="00452D4D"/>
    <w:rsid w:val="00452DBE"/>
    <w:rsid w:val="00452F8C"/>
    <w:rsid w:val="00452F9C"/>
    <w:rsid w:val="00452FB3"/>
    <w:rsid w:val="0045301F"/>
    <w:rsid w:val="00453030"/>
    <w:rsid w:val="0045305B"/>
    <w:rsid w:val="00453267"/>
    <w:rsid w:val="0045337B"/>
    <w:rsid w:val="00453415"/>
    <w:rsid w:val="0045345B"/>
    <w:rsid w:val="004535C2"/>
    <w:rsid w:val="004535F2"/>
    <w:rsid w:val="00453751"/>
    <w:rsid w:val="004538F4"/>
    <w:rsid w:val="00453963"/>
    <w:rsid w:val="00453A6C"/>
    <w:rsid w:val="00453A90"/>
    <w:rsid w:val="00453BFA"/>
    <w:rsid w:val="00453CE9"/>
    <w:rsid w:val="00453D27"/>
    <w:rsid w:val="00453FD4"/>
    <w:rsid w:val="00453FF3"/>
    <w:rsid w:val="00454002"/>
    <w:rsid w:val="0045405C"/>
    <w:rsid w:val="00454064"/>
    <w:rsid w:val="00454195"/>
    <w:rsid w:val="004541AE"/>
    <w:rsid w:val="00454593"/>
    <w:rsid w:val="00454604"/>
    <w:rsid w:val="0045462B"/>
    <w:rsid w:val="00454711"/>
    <w:rsid w:val="0045478A"/>
    <w:rsid w:val="004547CB"/>
    <w:rsid w:val="00454806"/>
    <w:rsid w:val="00454808"/>
    <w:rsid w:val="00454B2E"/>
    <w:rsid w:val="00454FF3"/>
    <w:rsid w:val="00454FFF"/>
    <w:rsid w:val="0045500A"/>
    <w:rsid w:val="00455169"/>
    <w:rsid w:val="0045518F"/>
    <w:rsid w:val="004551A1"/>
    <w:rsid w:val="00455233"/>
    <w:rsid w:val="0045549A"/>
    <w:rsid w:val="0045550F"/>
    <w:rsid w:val="004556F8"/>
    <w:rsid w:val="00455775"/>
    <w:rsid w:val="004558B8"/>
    <w:rsid w:val="004558F8"/>
    <w:rsid w:val="00455AAD"/>
    <w:rsid w:val="00455B5C"/>
    <w:rsid w:val="00455BEB"/>
    <w:rsid w:val="00455F22"/>
    <w:rsid w:val="00455F6C"/>
    <w:rsid w:val="004560A2"/>
    <w:rsid w:val="004560B0"/>
    <w:rsid w:val="00456105"/>
    <w:rsid w:val="0045617F"/>
    <w:rsid w:val="00456242"/>
    <w:rsid w:val="0045625A"/>
    <w:rsid w:val="00456321"/>
    <w:rsid w:val="00456481"/>
    <w:rsid w:val="00456545"/>
    <w:rsid w:val="00456679"/>
    <w:rsid w:val="004567CE"/>
    <w:rsid w:val="00456BC9"/>
    <w:rsid w:val="00456C14"/>
    <w:rsid w:val="00456CE3"/>
    <w:rsid w:val="00456D89"/>
    <w:rsid w:val="00456EA1"/>
    <w:rsid w:val="00456FD6"/>
    <w:rsid w:val="00457139"/>
    <w:rsid w:val="004571F8"/>
    <w:rsid w:val="004572F3"/>
    <w:rsid w:val="0045732D"/>
    <w:rsid w:val="004573D3"/>
    <w:rsid w:val="00457462"/>
    <w:rsid w:val="00457467"/>
    <w:rsid w:val="004574C7"/>
    <w:rsid w:val="00457564"/>
    <w:rsid w:val="00457658"/>
    <w:rsid w:val="00457766"/>
    <w:rsid w:val="00457777"/>
    <w:rsid w:val="0045778B"/>
    <w:rsid w:val="0045785E"/>
    <w:rsid w:val="00457926"/>
    <w:rsid w:val="004579A5"/>
    <w:rsid w:val="00457A42"/>
    <w:rsid w:val="00457B00"/>
    <w:rsid w:val="00457C5D"/>
    <w:rsid w:val="00457CAC"/>
    <w:rsid w:val="00457DE6"/>
    <w:rsid w:val="00460057"/>
    <w:rsid w:val="00460177"/>
    <w:rsid w:val="0046025B"/>
    <w:rsid w:val="00460268"/>
    <w:rsid w:val="004602BC"/>
    <w:rsid w:val="00460444"/>
    <w:rsid w:val="004604DA"/>
    <w:rsid w:val="00460591"/>
    <w:rsid w:val="0046064C"/>
    <w:rsid w:val="0046066A"/>
    <w:rsid w:val="00460866"/>
    <w:rsid w:val="004609E6"/>
    <w:rsid w:val="00460B0D"/>
    <w:rsid w:val="00460B75"/>
    <w:rsid w:val="00460BA0"/>
    <w:rsid w:val="00460C13"/>
    <w:rsid w:val="00460DD3"/>
    <w:rsid w:val="00460EFE"/>
    <w:rsid w:val="00460F1F"/>
    <w:rsid w:val="004610F8"/>
    <w:rsid w:val="0046122E"/>
    <w:rsid w:val="00461320"/>
    <w:rsid w:val="00461343"/>
    <w:rsid w:val="0046135F"/>
    <w:rsid w:val="0046166C"/>
    <w:rsid w:val="004617F0"/>
    <w:rsid w:val="00461882"/>
    <w:rsid w:val="0046188C"/>
    <w:rsid w:val="00461966"/>
    <w:rsid w:val="004619B9"/>
    <w:rsid w:val="00461B1F"/>
    <w:rsid w:val="00461CF7"/>
    <w:rsid w:val="00461E2A"/>
    <w:rsid w:val="0046217D"/>
    <w:rsid w:val="004623D9"/>
    <w:rsid w:val="004624D3"/>
    <w:rsid w:val="004624F0"/>
    <w:rsid w:val="00462548"/>
    <w:rsid w:val="004625CC"/>
    <w:rsid w:val="00462755"/>
    <w:rsid w:val="0046284F"/>
    <w:rsid w:val="0046285D"/>
    <w:rsid w:val="004629A0"/>
    <w:rsid w:val="00462BDF"/>
    <w:rsid w:val="00462CB3"/>
    <w:rsid w:val="00462DE7"/>
    <w:rsid w:val="00462E34"/>
    <w:rsid w:val="00462F1D"/>
    <w:rsid w:val="00462F8F"/>
    <w:rsid w:val="00463228"/>
    <w:rsid w:val="004632B2"/>
    <w:rsid w:val="0046334C"/>
    <w:rsid w:val="004633C9"/>
    <w:rsid w:val="004635AE"/>
    <w:rsid w:val="00463778"/>
    <w:rsid w:val="00463782"/>
    <w:rsid w:val="00463915"/>
    <w:rsid w:val="00463917"/>
    <w:rsid w:val="00463959"/>
    <w:rsid w:val="00463AAE"/>
    <w:rsid w:val="00463AB2"/>
    <w:rsid w:val="00463ABE"/>
    <w:rsid w:val="00463B1B"/>
    <w:rsid w:val="00463E35"/>
    <w:rsid w:val="00463E44"/>
    <w:rsid w:val="00463F98"/>
    <w:rsid w:val="00464158"/>
    <w:rsid w:val="00464185"/>
    <w:rsid w:val="0046422D"/>
    <w:rsid w:val="004642A1"/>
    <w:rsid w:val="0046441A"/>
    <w:rsid w:val="00464551"/>
    <w:rsid w:val="00464621"/>
    <w:rsid w:val="00464635"/>
    <w:rsid w:val="0046478A"/>
    <w:rsid w:val="004647EC"/>
    <w:rsid w:val="004648CB"/>
    <w:rsid w:val="00464950"/>
    <w:rsid w:val="00464A56"/>
    <w:rsid w:val="00464C2B"/>
    <w:rsid w:val="00464C50"/>
    <w:rsid w:val="00464D45"/>
    <w:rsid w:val="00464D94"/>
    <w:rsid w:val="00464E03"/>
    <w:rsid w:val="00464E37"/>
    <w:rsid w:val="004650D5"/>
    <w:rsid w:val="00465251"/>
    <w:rsid w:val="0046529C"/>
    <w:rsid w:val="0046554E"/>
    <w:rsid w:val="0046560D"/>
    <w:rsid w:val="004656CF"/>
    <w:rsid w:val="00465734"/>
    <w:rsid w:val="004657C1"/>
    <w:rsid w:val="00465890"/>
    <w:rsid w:val="00465893"/>
    <w:rsid w:val="00465939"/>
    <w:rsid w:val="004659DF"/>
    <w:rsid w:val="00465D05"/>
    <w:rsid w:val="00465EA9"/>
    <w:rsid w:val="00465EC6"/>
    <w:rsid w:val="00466111"/>
    <w:rsid w:val="00466176"/>
    <w:rsid w:val="00466285"/>
    <w:rsid w:val="004662BA"/>
    <w:rsid w:val="00466381"/>
    <w:rsid w:val="00466581"/>
    <w:rsid w:val="00466648"/>
    <w:rsid w:val="00466658"/>
    <w:rsid w:val="004667E0"/>
    <w:rsid w:val="00466853"/>
    <w:rsid w:val="00466886"/>
    <w:rsid w:val="00466ABB"/>
    <w:rsid w:val="00466DA0"/>
    <w:rsid w:val="00466DDA"/>
    <w:rsid w:val="00466E47"/>
    <w:rsid w:val="00466FB9"/>
    <w:rsid w:val="00466FC8"/>
    <w:rsid w:val="00467024"/>
    <w:rsid w:val="00467133"/>
    <w:rsid w:val="0046736B"/>
    <w:rsid w:val="0046742D"/>
    <w:rsid w:val="0046747D"/>
    <w:rsid w:val="0046760E"/>
    <w:rsid w:val="00467631"/>
    <w:rsid w:val="004676B5"/>
    <w:rsid w:val="004678DB"/>
    <w:rsid w:val="00467943"/>
    <w:rsid w:val="00467985"/>
    <w:rsid w:val="004679CD"/>
    <w:rsid w:val="00467ACE"/>
    <w:rsid w:val="00467B0A"/>
    <w:rsid w:val="00467C41"/>
    <w:rsid w:val="00467CDE"/>
    <w:rsid w:val="00467DB7"/>
    <w:rsid w:val="00467EAB"/>
    <w:rsid w:val="00467FB6"/>
    <w:rsid w:val="0047016B"/>
    <w:rsid w:val="00470198"/>
    <w:rsid w:val="004701DD"/>
    <w:rsid w:val="0047021E"/>
    <w:rsid w:val="00470289"/>
    <w:rsid w:val="004702AE"/>
    <w:rsid w:val="004702F5"/>
    <w:rsid w:val="0047033C"/>
    <w:rsid w:val="0047033F"/>
    <w:rsid w:val="004703CD"/>
    <w:rsid w:val="00470800"/>
    <w:rsid w:val="00470A05"/>
    <w:rsid w:val="00470A25"/>
    <w:rsid w:val="00470A44"/>
    <w:rsid w:val="00470B77"/>
    <w:rsid w:val="00470CC6"/>
    <w:rsid w:val="00470CF3"/>
    <w:rsid w:val="00470E10"/>
    <w:rsid w:val="00470F2E"/>
    <w:rsid w:val="00470F50"/>
    <w:rsid w:val="00470FF6"/>
    <w:rsid w:val="00471002"/>
    <w:rsid w:val="004710E7"/>
    <w:rsid w:val="00471111"/>
    <w:rsid w:val="00471190"/>
    <w:rsid w:val="004713A4"/>
    <w:rsid w:val="00471467"/>
    <w:rsid w:val="004714D0"/>
    <w:rsid w:val="00471519"/>
    <w:rsid w:val="004715F7"/>
    <w:rsid w:val="00471637"/>
    <w:rsid w:val="004719A3"/>
    <w:rsid w:val="004719B5"/>
    <w:rsid w:val="00471A7F"/>
    <w:rsid w:val="00471B08"/>
    <w:rsid w:val="00471B3B"/>
    <w:rsid w:val="00471C29"/>
    <w:rsid w:val="00471D1D"/>
    <w:rsid w:val="00471D9C"/>
    <w:rsid w:val="00471E26"/>
    <w:rsid w:val="00471E60"/>
    <w:rsid w:val="00471E92"/>
    <w:rsid w:val="00471F8B"/>
    <w:rsid w:val="00472111"/>
    <w:rsid w:val="0047211A"/>
    <w:rsid w:val="004721BD"/>
    <w:rsid w:val="004723D9"/>
    <w:rsid w:val="00472457"/>
    <w:rsid w:val="004725B8"/>
    <w:rsid w:val="0047269B"/>
    <w:rsid w:val="004726BD"/>
    <w:rsid w:val="0047284D"/>
    <w:rsid w:val="00472917"/>
    <w:rsid w:val="00472A63"/>
    <w:rsid w:val="00472AB5"/>
    <w:rsid w:val="00472EFB"/>
    <w:rsid w:val="0047316D"/>
    <w:rsid w:val="004731CA"/>
    <w:rsid w:val="00473283"/>
    <w:rsid w:val="004734B4"/>
    <w:rsid w:val="004734EB"/>
    <w:rsid w:val="004734FD"/>
    <w:rsid w:val="0047351C"/>
    <w:rsid w:val="004736C9"/>
    <w:rsid w:val="004736E8"/>
    <w:rsid w:val="004738EE"/>
    <w:rsid w:val="00473934"/>
    <w:rsid w:val="00473A45"/>
    <w:rsid w:val="00473E8E"/>
    <w:rsid w:val="00474238"/>
    <w:rsid w:val="00474262"/>
    <w:rsid w:val="004744DE"/>
    <w:rsid w:val="004746AE"/>
    <w:rsid w:val="004746F1"/>
    <w:rsid w:val="00474756"/>
    <w:rsid w:val="004747EE"/>
    <w:rsid w:val="00474812"/>
    <w:rsid w:val="00474822"/>
    <w:rsid w:val="00474896"/>
    <w:rsid w:val="004749C2"/>
    <w:rsid w:val="004749D2"/>
    <w:rsid w:val="00474BC0"/>
    <w:rsid w:val="00474E22"/>
    <w:rsid w:val="00474FE7"/>
    <w:rsid w:val="004750F1"/>
    <w:rsid w:val="0047520C"/>
    <w:rsid w:val="004753F2"/>
    <w:rsid w:val="004754D1"/>
    <w:rsid w:val="0047550A"/>
    <w:rsid w:val="00475720"/>
    <w:rsid w:val="0047586D"/>
    <w:rsid w:val="0047599B"/>
    <w:rsid w:val="00475ABC"/>
    <w:rsid w:val="00475C5C"/>
    <w:rsid w:val="00475F7A"/>
    <w:rsid w:val="00475FF6"/>
    <w:rsid w:val="004760CA"/>
    <w:rsid w:val="004760CB"/>
    <w:rsid w:val="004760D1"/>
    <w:rsid w:val="00476257"/>
    <w:rsid w:val="00476385"/>
    <w:rsid w:val="00476527"/>
    <w:rsid w:val="00476617"/>
    <w:rsid w:val="00476697"/>
    <w:rsid w:val="004767D5"/>
    <w:rsid w:val="00476889"/>
    <w:rsid w:val="00476B07"/>
    <w:rsid w:val="00476C15"/>
    <w:rsid w:val="00476DF8"/>
    <w:rsid w:val="00476ED6"/>
    <w:rsid w:val="00476EE1"/>
    <w:rsid w:val="00477036"/>
    <w:rsid w:val="00477278"/>
    <w:rsid w:val="004772CE"/>
    <w:rsid w:val="004772F2"/>
    <w:rsid w:val="00477311"/>
    <w:rsid w:val="0047739A"/>
    <w:rsid w:val="0047743E"/>
    <w:rsid w:val="00477478"/>
    <w:rsid w:val="004776EB"/>
    <w:rsid w:val="00477853"/>
    <w:rsid w:val="00477918"/>
    <w:rsid w:val="00477A32"/>
    <w:rsid w:val="00477A97"/>
    <w:rsid w:val="00477AA1"/>
    <w:rsid w:val="00477AFA"/>
    <w:rsid w:val="00477B6F"/>
    <w:rsid w:val="00477BEC"/>
    <w:rsid w:val="00477C90"/>
    <w:rsid w:val="00477C9F"/>
    <w:rsid w:val="00477CE0"/>
    <w:rsid w:val="00477D34"/>
    <w:rsid w:val="00480077"/>
    <w:rsid w:val="00480144"/>
    <w:rsid w:val="00480194"/>
    <w:rsid w:val="00480343"/>
    <w:rsid w:val="00480347"/>
    <w:rsid w:val="00480567"/>
    <w:rsid w:val="004806F9"/>
    <w:rsid w:val="00480B24"/>
    <w:rsid w:val="00480C2A"/>
    <w:rsid w:val="00480CC5"/>
    <w:rsid w:val="00480D6F"/>
    <w:rsid w:val="00480DDD"/>
    <w:rsid w:val="00480F2C"/>
    <w:rsid w:val="0048117F"/>
    <w:rsid w:val="00481265"/>
    <w:rsid w:val="00481343"/>
    <w:rsid w:val="0048141D"/>
    <w:rsid w:val="00481441"/>
    <w:rsid w:val="004814FF"/>
    <w:rsid w:val="004815F1"/>
    <w:rsid w:val="00481779"/>
    <w:rsid w:val="00481827"/>
    <w:rsid w:val="00481912"/>
    <w:rsid w:val="004819C4"/>
    <w:rsid w:val="00481A28"/>
    <w:rsid w:val="00481AE2"/>
    <w:rsid w:val="00481D09"/>
    <w:rsid w:val="00481D93"/>
    <w:rsid w:val="00481DEC"/>
    <w:rsid w:val="00481E39"/>
    <w:rsid w:val="00481EAE"/>
    <w:rsid w:val="00481FF4"/>
    <w:rsid w:val="00482178"/>
    <w:rsid w:val="004822D3"/>
    <w:rsid w:val="004823B0"/>
    <w:rsid w:val="00482569"/>
    <w:rsid w:val="004825C4"/>
    <w:rsid w:val="00482600"/>
    <w:rsid w:val="00482644"/>
    <w:rsid w:val="0048282E"/>
    <w:rsid w:val="0048287D"/>
    <w:rsid w:val="00482CCD"/>
    <w:rsid w:val="00482F87"/>
    <w:rsid w:val="00483115"/>
    <w:rsid w:val="004832E1"/>
    <w:rsid w:val="004833A4"/>
    <w:rsid w:val="00483558"/>
    <w:rsid w:val="00483577"/>
    <w:rsid w:val="004837AA"/>
    <w:rsid w:val="00483930"/>
    <w:rsid w:val="00483B0E"/>
    <w:rsid w:val="00483B8E"/>
    <w:rsid w:val="00483C68"/>
    <w:rsid w:val="00483E07"/>
    <w:rsid w:val="00483F5F"/>
    <w:rsid w:val="0048413C"/>
    <w:rsid w:val="004841AF"/>
    <w:rsid w:val="004841E7"/>
    <w:rsid w:val="004842D1"/>
    <w:rsid w:val="0048431B"/>
    <w:rsid w:val="004843E6"/>
    <w:rsid w:val="004844E9"/>
    <w:rsid w:val="0048450C"/>
    <w:rsid w:val="00484612"/>
    <w:rsid w:val="0048471C"/>
    <w:rsid w:val="004847E6"/>
    <w:rsid w:val="004849A0"/>
    <w:rsid w:val="00484C9A"/>
    <w:rsid w:val="00484ED1"/>
    <w:rsid w:val="00485027"/>
    <w:rsid w:val="004850D0"/>
    <w:rsid w:val="00485252"/>
    <w:rsid w:val="00485267"/>
    <w:rsid w:val="004852E0"/>
    <w:rsid w:val="004853BF"/>
    <w:rsid w:val="00485462"/>
    <w:rsid w:val="0048549E"/>
    <w:rsid w:val="00485657"/>
    <w:rsid w:val="004856FB"/>
    <w:rsid w:val="004857C7"/>
    <w:rsid w:val="004859B2"/>
    <w:rsid w:val="00485AD4"/>
    <w:rsid w:val="00485CF9"/>
    <w:rsid w:val="00485D7A"/>
    <w:rsid w:val="00485E4B"/>
    <w:rsid w:val="00485E51"/>
    <w:rsid w:val="00485F5B"/>
    <w:rsid w:val="00485F6A"/>
    <w:rsid w:val="00486021"/>
    <w:rsid w:val="004860C0"/>
    <w:rsid w:val="00486271"/>
    <w:rsid w:val="00486379"/>
    <w:rsid w:val="00486393"/>
    <w:rsid w:val="00486438"/>
    <w:rsid w:val="00486475"/>
    <w:rsid w:val="004864E4"/>
    <w:rsid w:val="004864F1"/>
    <w:rsid w:val="0048654E"/>
    <w:rsid w:val="004865BD"/>
    <w:rsid w:val="00486657"/>
    <w:rsid w:val="00486687"/>
    <w:rsid w:val="004866CE"/>
    <w:rsid w:val="00486789"/>
    <w:rsid w:val="004868DA"/>
    <w:rsid w:val="0048693B"/>
    <w:rsid w:val="00486945"/>
    <w:rsid w:val="00486975"/>
    <w:rsid w:val="00486995"/>
    <w:rsid w:val="004869C3"/>
    <w:rsid w:val="004869FE"/>
    <w:rsid w:val="00486B33"/>
    <w:rsid w:val="00486BFC"/>
    <w:rsid w:val="00486C5C"/>
    <w:rsid w:val="00486CAF"/>
    <w:rsid w:val="00486DCC"/>
    <w:rsid w:val="00486EFB"/>
    <w:rsid w:val="00487061"/>
    <w:rsid w:val="00487097"/>
    <w:rsid w:val="00487123"/>
    <w:rsid w:val="00487151"/>
    <w:rsid w:val="004872A0"/>
    <w:rsid w:val="004873FB"/>
    <w:rsid w:val="0048741D"/>
    <w:rsid w:val="00487481"/>
    <w:rsid w:val="004874D8"/>
    <w:rsid w:val="004876C9"/>
    <w:rsid w:val="004876DA"/>
    <w:rsid w:val="0048779A"/>
    <w:rsid w:val="00487AE1"/>
    <w:rsid w:val="00487D2A"/>
    <w:rsid w:val="00487E74"/>
    <w:rsid w:val="00487E86"/>
    <w:rsid w:val="00487F4D"/>
    <w:rsid w:val="0049002B"/>
    <w:rsid w:val="0049003F"/>
    <w:rsid w:val="0049017D"/>
    <w:rsid w:val="00490482"/>
    <w:rsid w:val="004905C5"/>
    <w:rsid w:val="004906A1"/>
    <w:rsid w:val="0049074C"/>
    <w:rsid w:val="00490890"/>
    <w:rsid w:val="004908CA"/>
    <w:rsid w:val="0049096B"/>
    <w:rsid w:val="004909CB"/>
    <w:rsid w:val="00490A26"/>
    <w:rsid w:val="00490A88"/>
    <w:rsid w:val="00490AEA"/>
    <w:rsid w:val="00490B71"/>
    <w:rsid w:val="00490CC9"/>
    <w:rsid w:val="0049101E"/>
    <w:rsid w:val="004910D1"/>
    <w:rsid w:val="004910D6"/>
    <w:rsid w:val="00491122"/>
    <w:rsid w:val="00491243"/>
    <w:rsid w:val="00491280"/>
    <w:rsid w:val="004912C4"/>
    <w:rsid w:val="00491338"/>
    <w:rsid w:val="00491473"/>
    <w:rsid w:val="004915C1"/>
    <w:rsid w:val="00491646"/>
    <w:rsid w:val="004916BB"/>
    <w:rsid w:val="00491744"/>
    <w:rsid w:val="00491757"/>
    <w:rsid w:val="004919E6"/>
    <w:rsid w:val="00491A62"/>
    <w:rsid w:val="00491C84"/>
    <w:rsid w:val="004920A3"/>
    <w:rsid w:val="0049219F"/>
    <w:rsid w:val="00492230"/>
    <w:rsid w:val="0049240C"/>
    <w:rsid w:val="00492571"/>
    <w:rsid w:val="00492688"/>
    <w:rsid w:val="004927AC"/>
    <w:rsid w:val="0049285A"/>
    <w:rsid w:val="00492A9B"/>
    <w:rsid w:val="00492C5E"/>
    <w:rsid w:val="00492D43"/>
    <w:rsid w:val="00492EDE"/>
    <w:rsid w:val="00492F99"/>
    <w:rsid w:val="00492FB7"/>
    <w:rsid w:val="004930C6"/>
    <w:rsid w:val="0049310E"/>
    <w:rsid w:val="0049316F"/>
    <w:rsid w:val="0049322E"/>
    <w:rsid w:val="004932BB"/>
    <w:rsid w:val="00493347"/>
    <w:rsid w:val="00493357"/>
    <w:rsid w:val="0049341C"/>
    <w:rsid w:val="004934DC"/>
    <w:rsid w:val="0049354D"/>
    <w:rsid w:val="0049362C"/>
    <w:rsid w:val="004936A4"/>
    <w:rsid w:val="004936D2"/>
    <w:rsid w:val="0049370C"/>
    <w:rsid w:val="0049381A"/>
    <w:rsid w:val="00493827"/>
    <w:rsid w:val="004938D1"/>
    <w:rsid w:val="00493991"/>
    <w:rsid w:val="00493A32"/>
    <w:rsid w:val="00493A59"/>
    <w:rsid w:val="00493B6F"/>
    <w:rsid w:val="00493CBD"/>
    <w:rsid w:val="00493CE7"/>
    <w:rsid w:val="00493D5F"/>
    <w:rsid w:val="00493E65"/>
    <w:rsid w:val="004940DC"/>
    <w:rsid w:val="0049418E"/>
    <w:rsid w:val="004941C3"/>
    <w:rsid w:val="004941F7"/>
    <w:rsid w:val="00494237"/>
    <w:rsid w:val="00494277"/>
    <w:rsid w:val="0049442C"/>
    <w:rsid w:val="004944C7"/>
    <w:rsid w:val="004944EF"/>
    <w:rsid w:val="004945EE"/>
    <w:rsid w:val="004947D5"/>
    <w:rsid w:val="00494958"/>
    <w:rsid w:val="00494959"/>
    <w:rsid w:val="00494A67"/>
    <w:rsid w:val="00494A86"/>
    <w:rsid w:val="00494AAB"/>
    <w:rsid w:val="00494B0C"/>
    <w:rsid w:val="00494BB1"/>
    <w:rsid w:val="00494BCE"/>
    <w:rsid w:val="00494D7C"/>
    <w:rsid w:val="004952A1"/>
    <w:rsid w:val="004952AD"/>
    <w:rsid w:val="00495419"/>
    <w:rsid w:val="00495424"/>
    <w:rsid w:val="004954F9"/>
    <w:rsid w:val="00495572"/>
    <w:rsid w:val="004955DF"/>
    <w:rsid w:val="004956AD"/>
    <w:rsid w:val="004956FB"/>
    <w:rsid w:val="0049585F"/>
    <w:rsid w:val="00495896"/>
    <w:rsid w:val="00495AA8"/>
    <w:rsid w:val="00495B53"/>
    <w:rsid w:val="00495D9D"/>
    <w:rsid w:val="00495E51"/>
    <w:rsid w:val="00495E8F"/>
    <w:rsid w:val="00495EBE"/>
    <w:rsid w:val="00495F02"/>
    <w:rsid w:val="00496092"/>
    <w:rsid w:val="004962BC"/>
    <w:rsid w:val="00496316"/>
    <w:rsid w:val="004963AD"/>
    <w:rsid w:val="004963F7"/>
    <w:rsid w:val="0049646B"/>
    <w:rsid w:val="00496594"/>
    <w:rsid w:val="004966B9"/>
    <w:rsid w:val="00496707"/>
    <w:rsid w:val="0049676F"/>
    <w:rsid w:val="004967BE"/>
    <w:rsid w:val="0049688F"/>
    <w:rsid w:val="00496954"/>
    <w:rsid w:val="004969E4"/>
    <w:rsid w:val="00496A22"/>
    <w:rsid w:val="00496CBB"/>
    <w:rsid w:val="00496E9B"/>
    <w:rsid w:val="00496EAD"/>
    <w:rsid w:val="00496F6A"/>
    <w:rsid w:val="00497082"/>
    <w:rsid w:val="004970BC"/>
    <w:rsid w:val="004970DA"/>
    <w:rsid w:val="00497263"/>
    <w:rsid w:val="00497302"/>
    <w:rsid w:val="00497386"/>
    <w:rsid w:val="00497466"/>
    <w:rsid w:val="004974E8"/>
    <w:rsid w:val="00497539"/>
    <w:rsid w:val="0049760E"/>
    <w:rsid w:val="00497713"/>
    <w:rsid w:val="00497749"/>
    <w:rsid w:val="00497BBF"/>
    <w:rsid w:val="00497C64"/>
    <w:rsid w:val="00497D39"/>
    <w:rsid w:val="00497DB2"/>
    <w:rsid w:val="00497F1F"/>
    <w:rsid w:val="004A004E"/>
    <w:rsid w:val="004A010E"/>
    <w:rsid w:val="004A0126"/>
    <w:rsid w:val="004A024C"/>
    <w:rsid w:val="004A0439"/>
    <w:rsid w:val="004A04FD"/>
    <w:rsid w:val="004A05C2"/>
    <w:rsid w:val="004A05E8"/>
    <w:rsid w:val="004A0675"/>
    <w:rsid w:val="004A084E"/>
    <w:rsid w:val="004A0880"/>
    <w:rsid w:val="004A08DB"/>
    <w:rsid w:val="004A0936"/>
    <w:rsid w:val="004A09F1"/>
    <w:rsid w:val="004A0A09"/>
    <w:rsid w:val="004A0A79"/>
    <w:rsid w:val="004A0BB4"/>
    <w:rsid w:val="004A0C28"/>
    <w:rsid w:val="004A0D9C"/>
    <w:rsid w:val="004A0F28"/>
    <w:rsid w:val="004A103A"/>
    <w:rsid w:val="004A12C4"/>
    <w:rsid w:val="004A12F1"/>
    <w:rsid w:val="004A14FA"/>
    <w:rsid w:val="004A153C"/>
    <w:rsid w:val="004A1707"/>
    <w:rsid w:val="004A1737"/>
    <w:rsid w:val="004A19BC"/>
    <w:rsid w:val="004A1A42"/>
    <w:rsid w:val="004A1BF2"/>
    <w:rsid w:val="004A1D2F"/>
    <w:rsid w:val="004A1DA0"/>
    <w:rsid w:val="004A1DBC"/>
    <w:rsid w:val="004A1F02"/>
    <w:rsid w:val="004A1FCF"/>
    <w:rsid w:val="004A1FD7"/>
    <w:rsid w:val="004A217B"/>
    <w:rsid w:val="004A21B6"/>
    <w:rsid w:val="004A22F9"/>
    <w:rsid w:val="004A2320"/>
    <w:rsid w:val="004A2346"/>
    <w:rsid w:val="004A2391"/>
    <w:rsid w:val="004A2465"/>
    <w:rsid w:val="004A24B6"/>
    <w:rsid w:val="004A24DB"/>
    <w:rsid w:val="004A2513"/>
    <w:rsid w:val="004A252A"/>
    <w:rsid w:val="004A2582"/>
    <w:rsid w:val="004A25D0"/>
    <w:rsid w:val="004A262F"/>
    <w:rsid w:val="004A2783"/>
    <w:rsid w:val="004A279D"/>
    <w:rsid w:val="004A27E8"/>
    <w:rsid w:val="004A28F4"/>
    <w:rsid w:val="004A29EE"/>
    <w:rsid w:val="004A2A7D"/>
    <w:rsid w:val="004A2B0C"/>
    <w:rsid w:val="004A2B11"/>
    <w:rsid w:val="004A2C9E"/>
    <w:rsid w:val="004A2C9F"/>
    <w:rsid w:val="004A3069"/>
    <w:rsid w:val="004A30AC"/>
    <w:rsid w:val="004A319E"/>
    <w:rsid w:val="004A324A"/>
    <w:rsid w:val="004A32B3"/>
    <w:rsid w:val="004A33FD"/>
    <w:rsid w:val="004A3400"/>
    <w:rsid w:val="004A3486"/>
    <w:rsid w:val="004A3772"/>
    <w:rsid w:val="004A37E8"/>
    <w:rsid w:val="004A39ED"/>
    <w:rsid w:val="004A3B53"/>
    <w:rsid w:val="004A3D24"/>
    <w:rsid w:val="004A3F50"/>
    <w:rsid w:val="004A3F6B"/>
    <w:rsid w:val="004A3FA0"/>
    <w:rsid w:val="004A4011"/>
    <w:rsid w:val="004A4058"/>
    <w:rsid w:val="004A41C8"/>
    <w:rsid w:val="004A43C8"/>
    <w:rsid w:val="004A4420"/>
    <w:rsid w:val="004A444E"/>
    <w:rsid w:val="004A459E"/>
    <w:rsid w:val="004A4652"/>
    <w:rsid w:val="004A46CA"/>
    <w:rsid w:val="004A470E"/>
    <w:rsid w:val="004A4841"/>
    <w:rsid w:val="004A4880"/>
    <w:rsid w:val="004A4900"/>
    <w:rsid w:val="004A49C3"/>
    <w:rsid w:val="004A4BCE"/>
    <w:rsid w:val="004A4CF0"/>
    <w:rsid w:val="004A4D3B"/>
    <w:rsid w:val="004A4DFF"/>
    <w:rsid w:val="004A4F47"/>
    <w:rsid w:val="004A5119"/>
    <w:rsid w:val="004A51A4"/>
    <w:rsid w:val="004A532E"/>
    <w:rsid w:val="004A53F3"/>
    <w:rsid w:val="004A5540"/>
    <w:rsid w:val="004A578D"/>
    <w:rsid w:val="004A5878"/>
    <w:rsid w:val="004A5954"/>
    <w:rsid w:val="004A5AF2"/>
    <w:rsid w:val="004A5AF6"/>
    <w:rsid w:val="004A5C25"/>
    <w:rsid w:val="004A5D54"/>
    <w:rsid w:val="004A5DAF"/>
    <w:rsid w:val="004A5E09"/>
    <w:rsid w:val="004A5F38"/>
    <w:rsid w:val="004A5FE2"/>
    <w:rsid w:val="004A61DA"/>
    <w:rsid w:val="004A6201"/>
    <w:rsid w:val="004A6212"/>
    <w:rsid w:val="004A6232"/>
    <w:rsid w:val="004A6296"/>
    <w:rsid w:val="004A62FE"/>
    <w:rsid w:val="004A649F"/>
    <w:rsid w:val="004A659E"/>
    <w:rsid w:val="004A65A1"/>
    <w:rsid w:val="004A65E0"/>
    <w:rsid w:val="004A67B0"/>
    <w:rsid w:val="004A690C"/>
    <w:rsid w:val="004A6919"/>
    <w:rsid w:val="004A6963"/>
    <w:rsid w:val="004A6AF5"/>
    <w:rsid w:val="004A6B16"/>
    <w:rsid w:val="004A6B99"/>
    <w:rsid w:val="004A6E06"/>
    <w:rsid w:val="004A6F25"/>
    <w:rsid w:val="004A6FC3"/>
    <w:rsid w:val="004A7043"/>
    <w:rsid w:val="004A7154"/>
    <w:rsid w:val="004A71A0"/>
    <w:rsid w:val="004A724D"/>
    <w:rsid w:val="004A7265"/>
    <w:rsid w:val="004A73A5"/>
    <w:rsid w:val="004A73F7"/>
    <w:rsid w:val="004A7506"/>
    <w:rsid w:val="004A7549"/>
    <w:rsid w:val="004A7555"/>
    <w:rsid w:val="004A75D9"/>
    <w:rsid w:val="004A76A1"/>
    <w:rsid w:val="004A7761"/>
    <w:rsid w:val="004A7834"/>
    <w:rsid w:val="004A78FC"/>
    <w:rsid w:val="004A798A"/>
    <w:rsid w:val="004A79EC"/>
    <w:rsid w:val="004A7A25"/>
    <w:rsid w:val="004A7C3B"/>
    <w:rsid w:val="004A7E36"/>
    <w:rsid w:val="004A7F83"/>
    <w:rsid w:val="004A7F89"/>
    <w:rsid w:val="004B0014"/>
    <w:rsid w:val="004B0257"/>
    <w:rsid w:val="004B0283"/>
    <w:rsid w:val="004B051E"/>
    <w:rsid w:val="004B056F"/>
    <w:rsid w:val="004B06A0"/>
    <w:rsid w:val="004B092F"/>
    <w:rsid w:val="004B098A"/>
    <w:rsid w:val="004B098D"/>
    <w:rsid w:val="004B09C4"/>
    <w:rsid w:val="004B09D4"/>
    <w:rsid w:val="004B0A05"/>
    <w:rsid w:val="004B0A4C"/>
    <w:rsid w:val="004B0C33"/>
    <w:rsid w:val="004B0CDA"/>
    <w:rsid w:val="004B0D09"/>
    <w:rsid w:val="004B0EB3"/>
    <w:rsid w:val="004B1088"/>
    <w:rsid w:val="004B10CC"/>
    <w:rsid w:val="004B10D7"/>
    <w:rsid w:val="004B120F"/>
    <w:rsid w:val="004B1315"/>
    <w:rsid w:val="004B13DA"/>
    <w:rsid w:val="004B143D"/>
    <w:rsid w:val="004B145E"/>
    <w:rsid w:val="004B146E"/>
    <w:rsid w:val="004B14C4"/>
    <w:rsid w:val="004B14E6"/>
    <w:rsid w:val="004B1506"/>
    <w:rsid w:val="004B15B5"/>
    <w:rsid w:val="004B166C"/>
    <w:rsid w:val="004B1814"/>
    <w:rsid w:val="004B18C1"/>
    <w:rsid w:val="004B18C4"/>
    <w:rsid w:val="004B18CF"/>
    <w:rsid w:val="004B1B1C"/>
    <w:rsid w:val="004B1BC3"/>
    <w:rsid w:val="004B1C93"/>
    <w:rsid w:val="004B1CFF"/>
    <w:rsid w:val="004B1D82"/>
    <w:rsid w:val="004B1E1C"/>
    <w:rsid w:val="004B2932"/>
    <w:rsid w:val="004B2941"/>
    <w:rsid w:val="004B2951"/>
    <w:rsid w:val="004B2BC9"/>
    <w:rsid w:val="004B2E28"/>
    <w:rsid w:val="004B2E62"/>
    <w:rsid w:val="004B2E9D"/>
    <w:rsid w:val="004B309D"/>
    <w:rsid w:val="004B3247"/>
    <w:rsid w:val="004B330A"/>
    <w:rsid w:val="004B3330"/>
    <w:rsid w:val="004B33C3"/>
    <w:rsid w:val="004B34A7"/>
    <w:rsid w:val="004B34EB"/>
    <w:rsid w:val="004B356D"/>
    <w:rsid w:val="004B3598"/>
    <w:rsid w:val="004B3784"/>
    <w:rsid w:val="004B380B"/>
    <w:rsid w:val="004B38B0"/>
    <w:rsid w:val="004B38F5"/>
    <w:rsid w:val="004B3A4D"/>
    <w:rsid w:val="004B3AFB"/>
    <w:rsid w:val="004B3BA9"/>
    <w:rsid w:val="004B3BE3"/>
    <w:rsid w:val="004B3BE8"/>
    <w:rsid w:val="004B3BF2"/>
    <w:rsid w:val="004B3D47"/>
    <w:rsid w:val="004B3DEB"/>
    <w:rsid w:val="004B3ECE"/>
    <w:rsid w:val="004B3EED"/>
    <w:rsid w:val="004B3EEE"/>
    <w:rsid w:val="004B440C"/>
    <w:rsid w:val="004B45B9"/>
    <w:rsid w:val="004B4608"/>
    <w:rsid w:val="004B483F"/>
    <w:rsid w:val="004B48C3"/>
    <w:rsid w:val="004B48DE"/>
    <w:rsid w:val="004B49E8"/>
    <w:rsid w:val="004B4A12"/>
    <w:rsid w:val="004B4A96"/>
    <w:rsid w:val="004B4BC4"/>
    <w:rsid w:val="004B4CF3"/>
    <w:rsid w:val="004B4E0E"/>
    <w:rsid w:val="004B4E96"/>
    <w:rsid w:val="004B4E99"/>
    <w:rsid w:val="004B4F8B"/>
    <w:rsid w:val="004B4FA7"/>
    <w:rsid w:val="004B50AB"/>
    <w:rsid w:val="004B518A"/>
    <w:rsid w:val="004B52BF"/>
    <w:rsid w:val="004B5336"/>
    <w:rsid w:val="004B53F1"/>
    <w:rsid w:val="004B54FB"/>
    <w:rsid w:val="004B551A"/>
    <w:rsid w:val="004B5532"/>
    <w:rsid w:val="004B5636"/>
    <w:rsid w:val="004B565A"/>
    <w:rsid w:val="004B57B0"/>
    <w:rsid w:val="004B582C"/>
    <w:rsid w:val="004B5834"/>
    <w:rsid w:val="004B59CB"/>
    <w:rsid w:val="004B5AD0"/>
    <w:rsid w:val="004B5C14"/>
    <w:rsid w:val="004B5CBC"/>
    <w:rsid w:val="004B5FBA"/>
    <w:rsid w:val="004B5FDD"/>
    <w:rsid w:val="004B606A"/>
    <w:rsid w:val="004B60E7"/>
    <w:rsid w:val="004B6381"/>
    <w:rsid w:val="004B6509"/>
    <w:rsid w:val="004B6573"/>
    <w:rsid w:val="004B666B"/>
    <w:rsid w:val="004B66C3"/>
    <w:rsid w:val="004B66C8"/>
    <w:rsid w:val="004B69F2"/>
    <w:rsid w:val="004B69FF"/>
    <w:rsid w:val="004B6A3E"/>
    <w:rsid w:val="004B6AB3"/>
    <w:rsid w:val="004B6C0D"/>
    <w:rsid w:val="004B6E39"/>
    <w:rsid w:val="004B724F"/>
    <w:rsid w:val="004B7301"/>
    <w:rsid w:val="004B7334"/>
    <w:rsid w:val="004B7352"/>
    <w:rsid w:val="004B7387"/>
    <w:rsid w:val="004B73CE"/>
    <w:rsid w:val="004B747D"/>
    <w:rsid w:val="004B7507"/>
    <w:rsid w:val="004B75A6"/>
    <w:rsid w:val="004B75F5"/>
    <w:rsid w:val="004B76BA"/>
    <w:rsid w:val="004B76F3"/>
    <w:rsid w:val="004B771A"/>
    <w:rsid w:val="004B77D9"/>
    <w:rsid w:val="004B7809"/>
    <w:rsid w:val="004B780B"/>
    <w:rsid w:val="004B7963"/>
    <w:rsid w:val="004B7967"/>
    <w:rsid w:val="004B79F8"/>
    <w:rsid w:val="004B7AAF"/>
    <w:rsid w:val="004B7B06"/>
    <w:rsid w:val="004B7B16"/>
    <w:rsid w:val="004B7C22"/>
    <w:rsid w:val="004B7C8E"/>
    <w:rsid w:val="004B7EB0"/>
    <w:rsid w:val="004B7ED0"/>
    <w:rsid w:val="004B7EF9"/>
    <w:rsid w:val="004B7FAC"/>
    <w:rsid w:val="004C0094"/>
    <w:rsid w:val="004C015C"/>
    <w:rsid w:val="004C01BA"/>
    <w:rsid w:val="004C0253"/>
    <w:rsid w:val="004C03B4"/>
    <w:rsid w:val="004C045D"/>
    <w:rsid w:val="004C061C"/>
    <w:rsid w:val="004C06BE"/>
    <w:rsid w:val="004C071D"/>
    <w:rsid w:val="004C0923"/>
    <w:rsid w:val="004C09D4"/>
    <w:rsid w:val="004C0A21"/>
    <w:rsid w:val="004C0A2C"/>
    <w:rsid w:val="004C0B0B"/>
    <w:rsid w:val="004C0EEC"/>
    <w:rsid w:val="004C0F8D"/>
    <w:rsid w:val="004C1153"/>
    <w:rsid w:val="004C11CB"/>
    <w:rsid w:val="004C13B3"/>
    <w:rsid w:val="004C13D1"/>
    <w:rsid w:val="004C146B"/>
    <w:rsid w:val="004C1746"/>
    <w:rsid w:val="004C17A3"/>
    <w:rsid w:val="004C19A1"/>
    <w:rsid w:val="004C1BB9"/>
    <w:rsid w:val="004C1CC9"/>
    <w:rsid w:val="004C1CD9"/>
    <w:rsid w:val="004C1E02"/>
    <w:rsid w:val="004C1E58"/>
    <w:rsid w:val="004C1ED9"/>
    <w:rsid w:val="004C1FD1"/>
    <w:rsid w:val="004C21E7"/>
    <w:rsid w:val="004C23C9"/>
    <w:rsid w:val="004C23CD"/>
    <w:rsid w:val="004C2400"/>
    <w:rsid w:val="004C251E"/>
    <w:rsid w:val="004C2555"/>
    <w:rsid w:val="004C2610"/>
    <w:rsid w:val="004C2664"/>
    <w:rsid w:val="004C2748"/>
    <w:rsid w:val="004C29AF"/>
    <w:rsid w:val="004C29D2"/>
    <w:rsid w:val="004C2A9A"/>
    <w:rsid w:val="004C2AF3"/>
    <w:rsid w:val="004C2BFB"/>
    <w:rsid w:val="004C2E65"/>
    <w:rsid w:val="004C2FB4"/>
    <w:rsid w:val="004C30C4"/>
    <w:rsid w:val="004C3141"/>
    <w:rsid w:val="004C337A"/>
    <w:rsid w:val="004C3698"/>
    <w:rsid w:val="004C3706"/>
    <w:rsid w:val="004C377A"/>
    <w:rsid w:val="004C3976"/>
    <w:rsid w:val="004C3A02"/>
    <w:rsid w:val="004C3A27"/>
    <w:rsid w:val="004C3AF1"/>
    <w:rsid w:val="004C3C40"/>
    <w:rsid w:val="004C3C75"/>
    <w:rsid w:val="004C3D3C"/>
    <w:rsid w:val="004C3D53"/>
    <w:rsid w:val="004C3E5C"/>
    <w:rsid w:val="004C3ECC"/>
    <w:rsid w:val="004C3EE3"/>
    <w:rsid w:val="004C3F64"/>
    <w:rsid w:val="004C401B"/>
    <w:rsid w:val="004C4274"/>
    <w:rsid w:val="004C43A2"/>
    <w:rsid w:val="004C43AE"/>
    <w:rsid w:val="004C44FC"/>
    <w:rsid w:val="004C4619"/>
    <w:rsid w:val="004C4626"/>
    <w:rsid w:val="004C46C8"/>
    <w:rsid w:val="004C48D3"/>
    <w:rsid w:val="004C4961"/>
    <w:rsid w:val="004C4AC9"/>
    <w:rsid w:val="004C4C50"/>
    <w:rsid w:val="004C5020"/>
    <w:rsid w:val="004C5035"/>
    <w:rsid w:val="004C52A3"/>
    <w:rsid w:val="004C567A"/>
    <w:rsid w:val="004C577C"/>
    <w:rsid w:val="004C583B"/>
    <w:rsid w:val="004C58E8"/>
    <w:rsid w:val="004C5947"/>
    <w:rsid w:val="004C594A"/>
    <w:rsid w:val="004C5958"/>
    <w:rsid w:val="004C59A9"/>
    <w:rsid w:val="004C59B3"/>
    <w:rsid w:val="004C59EC"/>
    <w:rsid w:val="004C5B63"/>
    <w:rsid w:val="004C5DE3"/>
    <w:rsid w:val="004C5E5C"/>
    <w:rsid w:val="004C5EC0"/>
    <w:rsid w:val="004C5EF3"/>
    <w:rsid w:val="004C5F0E"/>
    <w:rsid w:val="004C5FD4"/>
    <w:rsid w:val="004C603B"/>
    <w:rsid w:val="004C62FF"/>
    <w:rsid w:val="004C6307"/>
    <w:rsid w:val="004C6755"/>
    <w:rsid w:val="004C67CF"/>
    <w:rsid w:val="004C67EE"/>
    <w:rsid w:val="004C6821"/>
    <w:rsid w:val="004C68A8"/>
    <w:rsid w:val="004C69CB"/>
    <w:rsid w:val="004C6ACE"/>
    <w:rsid w:val="004C6AE8"/>
    <w:rsid w:val="004C6B27"/>
    <w:rsid w:val="004C6C18"/>
    <w:rsid w:val="004C6C40"/>
    <w:rsid w:val="004C6C5D"/>
    <w:rsid w:val="004C6C68"/>
    <w:rsid w:val="004C6DA5"/>
    <w:rsid w:val="004C6EAD"/>
    <w:rsid w:val="004C6EB7"/>
    <w:rsid w:val="004C6FAE"/>
    <w:rsid w:val="004C703B"/>
    <w:rsid w:val="004C7049"/>
    <w:rsid w:val="004C704D"/>
    <w:rsid w:val="004C7110"/>
    <w:rsid w:val="004C7125"/>
    <w:rsid w:val="004C7172"/>
    <w:rsid w:val="004C7241"/>
    <w:rsid w:val="004C7279"/>
    <w:rsid w:val="004C7472"/>
    <w:rsid w:val="004C747E"/>
    <w:rsid w:val="004C7578"/>
    <w:rsid w:val="004C7671"/>
    <w:rsid w:val="004C76A4"/>
    <w:rsid w:val="004C77F7"/>
    <w:rsid w:val="004C78BB"/>
    <w:rsid w:val="004C792F"/>
    <w:rsid w:val="004C7987"/>
    <w:rsid w:val="004C79A5"/>
    <w:rsid w:val="004C7A18"/>
    <w:rsid w:val="004C7C46"/>
    <w:rsid w:val="004C7CDC"/>
    <w:rsid w:val="004C7DB5"/>
    <w:rsid w:val="004C7FC3"/>
    <w:rsid w:val="004C7FCC"/>
    <w:rsid w:val="004D0129"/>
    <w:rsid w:val="004D0132"/>
    <w:rsid w:val="004D019A"/>
    <w:rsid w:val="004D0284"/>
    <w:rsid w:val="004D03EA"/>
    <w:rsid w:val="004D057E"/>
    <w:rsid w:val="004D0635"/>
    <w:rsid w:val="004D0637"/>
    <w:rsid w:val="004D0677"/>
    <w:rsid w:val="004D0BB2"/>
    <w:rsid w:val="004D0D02"/>
    <w:rsid w:val="004D0D21"/>
    <w:rsid w:val="004D0E46"/>
    <w:rsid w:val="004D0EDC"/>
    <w:rsid w:val="004D1220"/>
    <w:rsid w:val="004D1235"/>
    <w:rsid w:val="004D1391"/>
    <w:rsid w:val="004D14B3"/>
    <w:rsid w:val="004D1529"/>
    <w:rsid w:val="004D1590"/>
    <w:rsid w:val="004D15D7"/>
    <w:rsid w:val="004D1635"/>
    <w:rsid w:val="004D1682"/>
    <w:rsid w:val="004D17D5"/>
    <w:rsid w:val="004D1927"/>
    <w:rsid w:val="004D19BA"/>
    <w:rsid w:val="004D19CF"/>
    <w:rsid w:val="004D1B91"/>
    <w:rsid w:val="004D1BDD"/>
    <w:rsid w:val="004D1C54"/>
    <w:rsid w:val="004D1D3F"/>
    <w:rsid w:val="004D1D96"/>
    <w:rsid w:val="004D1DC7"/>
    <w:rsid w:val="004D1EEF"/>
    <w:rsid w:val="004D1EFE"/>
    <w:rsid w:val="004D1F03"/>
    <w:rsid w:val="004D205A"/>
    <w:rsid w:val="004D2063"/>
    <w:rsid w:val="004D210F"/>
    <w:rsid w:val="004D213B"/>
    <w:rsid w:val="004D2253"/>
    <w:rsid w:val="004D228A"/>
    <w:rsid w:val="004D24D3"/>
    <w:rsid w:val="004D25A7"/>
    <w:rsid w:val="004D2704"/>
    <w:rsid w:val="004D270C"/>
    <w:rsid w:val="004D2758"/>
    <w:rsid w:val="004D2762"/>
    <w:rsid w:val="004D29F6"/>
    <w:rsid w:val="004D29FB"/>
    <w:rsid w:val="004D2A9B"/>
    <w:rsid w:val="004D2AC2"/>
    <w:rsid w:val="004D2B1A"/>
    <w:rsid w:val="004D2B32"/>
    <w:rsid w:val="004D2CE0"/>
    <w:rsid w:val="004D2E3C"/>
    <w:rsid w:val="004D2FA5"/>
    <w:rsid w:val="004D3141"/>
    <w:rsid w:val="004D3204"/>
    <w:rsid w:val="004D320F"/>
    <w:rsid w:val="004D3260"/>
    <w:rsid w:val="004D3544"/>
    <w:rsid w:val="004D35A5"/>
    <w:rsid w:val="004D362A"/>
    <w:rsid w:val="004D364D"/>
    <w:rsid w:val="004D368B"/>
    <w:rsid w:val="004D36D8"/>
    <w:rsid w:val="004D3747"/>
    <w:rsid w:val="004D3778"/>
    <w:rsid w:val="004D393A"/>
    <w:rsid w:val="004D3A24"/>
    <w:rsid w:val="004D3A72"/>
    <w:rsid w:val="004D3CCC"/>
    <w:rsid w:val="004D3D76"/>
    <w:rsid w:val="004D3DBA"/>
    <w:rsid w:val="004D3FC5"/>
    <w:rsid w:val="004D416A"/>
    <w:rsid w:val="004D433F"/>
    <w:rsid w:val="004D445A"/>
    <w:rsid w:val="004D467B"/>
    <w:rsid w:val="004D46BA"/>
    <w:rsid w:val="004D4703"/>
    <w:rsid w:val="004D470F"/>
    <w:rsid w:val="004D49D5"/>
    <w:rsid w:val="004D4A52"/>
    <w:rsid w:val="004D4AD3"/>
    <w:rsid w:val="004D4CC9"/>
    <w:rsid w:val="004D4DB0"/>
    <w:rsid w:val="004D4E5D"/>
    <w:rsid w:val="004D50BD"/>
    <w:rsid w:val="004D5514"/>
    <w:rsid w:val="004D556D"/>
    <w:rsid w:val="004D56C3"/>
    <w:rsid w:val="004D579C"/>
    <w:rsid w:val="004D594A"/>
    <w:rsid w:val="004D5A1B"/>
    <w:rsid w:val="004D5A39"/>
    <w:rsid w:val="004D5AE5"/>
    <w:rsid w:val="004D5D2A"/>
    <w:rsid w:val="004D5DC6"/>
    <w:rsid w:val="004D5E19"/>
    <w:rsid w:val="004D5FDD"/>
    <w:rsid w:val="004D6088"/>
    <w:rsid w:val="004D63B9"/>
    <w:rsid w:val="004D6407"/>
    <w:rsid w:val="004D65A5"/>
    <w:rsid w:val="004D65AC"/>
    <w:rsid w:val="004D670B"/>
    <w:rsid w:val="004D6762"/>
    <w:rsid w:val="004D68B3"/>
    <w:rsid w:val="004D6BB6"/>
    <w:rsid w:val="004D6D56"/>
    <w:rsid w:val="004D6E4C"/>
    <w:rsid w:val="004D6F28"/>
    <w:rsid w:val="004D6F89"/>
    <w:rsid w:val="004D701C"/>
    <w:rsid w:val="004D70B8"/>
    <w:rsid w:val="004D723F"/>
    <w:rsid w:val="004D74EC"/>
    <w:rsid w:val="004D7623"/>
    <w:rsid w:val="004D76B2"/>
    <w:rsid w:val="004D7700"/>
    <w:rsid w:val="004D7754"/>
    <w:rsid w:val="004D778A"/>
    <w:rsid w:val="004D781F"/>
    <w:rsid w:val="004D78B3"/>
    <w:rsid w:val="004D791A"/>
    <w:rsid w:val="004D7BB7"/>
    <w:rsid w:val="004D7DF0"/>
    <w:rsid w:val="004E01B4"/>
    <w:rsid w:val="004E01CE"/>
    <w:rsid w:val="004E0338"/>
    <w:rsid w:val="004E045D"/>
    <w:rsid w:val="004E07AD"/>
    <w:rsid w:val="004E0AF9"/>
    <w:rsid w:val="004E0BD8"/>
    <w:rsid w:val="004E0C9D"/>
    <w:rsid w:val="004E0CDD"/>
    <w:rsid w:val="004E0D31"/>
    <w:rsid w:val="004E0D34"/>
    <w:rsid w:val="004E0D74"/>
    <w:rsid w:val="004E0FF0"/>
    <w:rsid w:val="004E1065"/>
    <w:rsid w:val="004E1269"/>
    <w:rsid w:val="004E1782"/>
    <w:rsid w:val="004E185F"/>
    <w:rsid w:val="004E18FE"/>
    <w:rsid w:val="004E1902"/>
    <w:rsid w:val="004E19CD"/>
    <w:rsid w:val="004E1A94"/>
    <w:rsid w:val="004E1C52"/>
    <w:rsid w:val="004E1DDA"/>
    <w:rsid w:val="004E1E15"/>
    <w:rsid w:val="004E1EDB"/>
    <w:rsid w:val="004E1EF1"/>
    <w:rsid w:val="004E21A3"/>
    <w:rsid w:val="004E21C9"/>
    <w:rsid w:val="004E234B"/>
    <w:rsid w:val="004E236A"/>
    <w:rsid w:val="004E2399"/>
    <w:rsid w:val="004E2490"/>
    <w:rsid w:val="004E2497"/>
    <w:rsid w:val="004E269F"/>
    <w:rsid w:val="004E273F"/>
    <w:rsid w:val="004E2786"/>
    <w:rsid w:val="004E2914"/>
    <w:rsid w:val="004E2A70"/>
    <w:rsid w:val="004E2BD5"/>
    <w:rsid w:val="004E2C0D"/>
    <w:rsid w:val="004E2D34"/>
    <w:rsid w:val="004E2D40"/>
    <w:rsid w:val="004E2ED7"/>
    <w:rsid w:val="004E2F31"/>
    <w:rsid w:val="004E2F57"/>
    <w:rsid w:val="004E3096"/>
    <w:rsid w:val="004E30E6"/>
    <w:rsid w:val="004E31A1"/>
    <w:rsid w:val="004E32C4"/>
    <w:rsid w:val="004E3344"/>
    <w:rsid w:val="004E3355"/>
    <w:rsid w:val="004E3443"/>
    <w:rsid w:val="004E34FB"/>
    <w:rsid w:val="004E35B7"/>
    <w:rsid w:val="004E370B"/>
    <w:rsid w:val="004E37E3"/>
    <w:rsid w:val="004E3870"/>
    <w:rsid w:val="004E3947"/>
    <w:rsid w:val="004E39E6"/>
    <w:rsid w:val="004E3B27"/>
    <w:rsid w:val="004E3C23"/>
    <w:rsid w:val="004E3FBB"/>
    <w:rsid w:val="004E4016"/>
    <w:rsid w:val="004E4036"/>
    <w:rsid w:val="004E405D"/>
    <w:rsid w:val="004E4093"/>
    <w:rsid w:val="004E40DF"/>
    <w:rsid w:val="004E41B3"/>
    <w:rsid w:val="004E4236"/>
    <w:rsid w:val="004E43CA"/>
    <w:rsid w:val="004E43D6"/>
    <w:rsid w:val="004E45F5"/>
    <w:rsid w:val="004E4609"/>
    <w:rsid w:val="004E4670"/>
    <w:rsid w:val="004E46A0"/>
    <w:rsid w:val="004E46A8"/>
    <w:rsid w:val="004E4822"/>
    <w:rsid w:val="004E482D"/>
    <w:rsid w:val="004E4867"/>
    <w:rsid w:val="004E493E"/>
    <w:rsid w:val="004E4984"/>
    <w:rsid w:val="004E4B8C"/>
    <w:rsid w:val="004E4D07"/>
    <w:rsid w:val="004E4EB4"/>
    <w:rsid w:val="004E4F1E"/>
    <w:rsid w:val="004E4FF0"/>
    <w:rsid w:val="004E4FF3"/>
    <w:rsid w:val="004E5085"/>
    <w:rsid w:val="004E5086"/>
    <w:rsid w:val="004E50E3"/>
    <w:rsid w:val="004E510E"/>
    <w:rsid w:val="004E5115"/>
    <w:rsid w:val="004E51D2"/>
    <w:rsid w:val="004E54F8"/>
    <w:rsid w:val="004E55F2"/>
    <w:rsid w:val="004E56A3"/>
    <w:rsid w:val="004E56A8"/>
    <w:rsid w:val="004E56B6"/>
    <w:rsid w:val="004E5790"/>
    <w:rsid w:val="004E5A08"/>
    <w:rsid w:val="004E5A21"/>
    <w:rsid w:val="004E5A2A"/>
    <w:rsid w:val="004E5B2F"/>
    <w:rsid w:val="004E5DF2"/>
    <w:rsid w:val="004E5E7E"/>
    <w:rsid w:val="004E6287"/>
    <w:rsid w:val="004E6407"/>
    <w:rsid w:val="004E644A"/>
    <w:rsid w:val="004E64CD"/>
    <w:rsid w:val="004E64ED"/>
    <w:rsid w:val="004E6523"/>
    <w:rsid w:val="004E6575"/>
    <w:rsid w:val="004E658C"/>
    <w:rsid w:val="004E6818"/>
    <w:rsid w:val="004E6829"/>
    <w:rsid w:val="004E68BC"/>
    <w:rsid w:val="004E6A1C"/>
    <w:rsid w:val="004E6BD5"/>
    <w:rsid w:val="004E6C7C"/>
    <w:rsid w:val="004E6CDD"/>
    <w:rsid w:val="004E6E56"/>
    <w:rsid w:val="004E6E9D"/>
    <w:rsid w:val="004E6FA5"/>
    <w:rsid w:val="004E700E"/>
    <w:rsid w:val="004E706D"/>
    <w:rsid w:val="004E708A"/>
    <w:rsid w:val="004E7272"/>
    <w:rsid w:val="004E74D4"/>
    <w:rsid w:val="004E75D7"/>
    <w:rsid w:val="004E76DD"/>
    <w:rsid w:val="004E7825"/>
    <w:rsid w:val="004E786C"/>
    <w:rsid w:val="004E7A5D"/>
    <w:rsid w:val="004E7A61"/>
    <w:rsid w:val="004E7C1D"/>
    <w:rsid w:val="004E7C2B"/>
    <w:rsid w:val="004E7D8B"/>
    <w:rsid w:val="004E7ECC"/>
    <w:rsid w:val="004E7EEE"/>
    <w:rsid w:val="004E7F29"/>
    <w:rsid w:val="004F0201"/>
    <w:rsid w:val="004F039D"/>
    <w:rsid w:val="004F03FF"/>
    <w:rsid w:val="004F04AE"/>
    <w:rsid w:val="004F0637"/>
    <w:rsid w:val="004F08A3"/>
    <w:rsid w:val="004F08A5"/>
    <w:rsid w:val="004F098D"/>
    <w:rsid w:val="004F0B1F"/>
    <w:rsid w:val="004F0D71"/>
    <w:rsid w:val="004F0DA2"/>
    <w:rsid w:val="004F0DC2"/>
    <w:rsid w:val="004F0EC4"/>
    <w:rsid w:val="004F0ED2"/>
    <w:rsid w:val="004F0F69"/>
    <w:rsid w:val="004F1236"/>
    <w:rsid w:val="004F12A6"/>
    <w:rsid w:val="004F135A"/>
    <w:rsid w:val="004F143A"/>
    <w:rsid w:val="004F149B"/>
    <w:rsid w:val="004F14E7"/>
    <w:rsid w:val="004F1593"/>
    <w:rsid w:val="004F15E2"/>
    <w:rsid w:val="004F1709"/>
    <w:rsid w:val="004F17AC"/>
    <w:rsid w:val="004F1A53"/>
    <w:rsid w:val="004F1D7F"/>
    <w:rsid w:val="004F1DDC"/>
    <w:rsid w:val="004F1DF9"/>
    <w:rsid w:val="004F1E62"/>
    <w:rsid w:val="004F1EDD"/>
    <w:rsid w:val="004F1EF5"/>
    <w:rsid w:val="004F1F4D"/>
    <w:rsid w:val="004F1F63"/>
    <w:rsid w:val="004F2019"/>
    <w:rsid w:val="004F20CC"/>
    <w:rsid w:val="004F20FE"/>
    <w:rsid w:val="004F2358"/>
    <w:rsid w:val="004F2405"/>
    <w:rsid w:val="004F248D"/>
    <w:rsid w:val="004F2619"/>
    <w:rsid w:val="004F261D"/>
    <w:rsid w:val="004F2674"/>
    <w:rsid w:val="004F277B"/>
    <w:rsid w:val="004F2BE3"/>
    <w:rsid w:val="004F2CA6"/>
    <w:rsid w:val="004F2CB9"/>
    <w:rsid w:val="004F2D9A"/>
    <w:rsid w:val="004F2EF0"/>
    <w:rsid w:val="004F2F98"/>
    <w:rsid w:val="004F3381"/>
    <w:rsid w:val="004F33C3"/>
    <w:rsid w:val="004F346A"/>
    <w:rsid w:val="004F357C"/>
    <w:rsid w:val="004F361E"/>
    <w:rsid w:val="004F3658"/>
    <w:rsid w:val="004F391C"/>
    <w:rsid w:val="004F399C"/>
    <w:rsid w:val="004F3A2E"/>
    <w:rsid w:val="004F3A65"/>
    <w:rsid w:val="004F3AB6"/>
    <w:rsid w:val="004F3B55"/>
    <w:rsid w:val="004F3B6C"/>
    <w:rsid w:val="004F3CB9"/>
    <w:rsid w:val="004F3CD1"/>
    <w:rsid w:val="004F3D72"/>
    <w:rsid w:val="004F3E6A"/>
    <w:rsid w:val="004F4027"/>
    <w:rsid w:val="004F4267"/>
    <w:rsid w:val="004F428E"/>
    <w:rsid w:val="004F4313"/>
    <w:rsid w:val="004F4383"/>
    <w:rsid w:val="004F460B"/>
    <w:rsid w:val="004F466C"/>
    <w:rsid w:val="004F4706"/>
    <w:rsid w:val="004F48C2"/>
    <w:rsid w:val="004F4A77"/>
    <w:rsid w:val="004F4AA8"/>
    <w:rsid w:val="004F4E24"/>
    <w:rsid w:val="004F4E37"/>
    <w:rsid w:val="004F4E46"/>
    <w:rsid w:val="004F4EA8"/>
    <w:rsid w:val="004F4F0F"/>
    <w:rsid w:val="004F50E4"/>
    <w:rsid w:val="004F518A"/>
    <w:rsid w:val="004F5223"/>
    <w:rsid w:val="004F538D"/>
    <w:rsid w:val="004F543D"/>
    <w:rsid w:val="004F54C7"/>
    <w:rsid w:val="004F5567"/>
    <w:rsid w:val="004F57A5"/>
    <w:rsid w:val="004F589C"/>
    <w:rsid w:val="004F5A07"/>
    <w:rsid w:val="004F5A39"/>
    <w:rsid w:val="004F5CF7"/>
    <w:rsid w:val="004F5D9E"/>
    <w:rsid w:val="004F5DA0"/>
    <w:rsid w:val="004F5DE3"/>
    <w:rsid w:val="004F5FA2"/>
    <w:rsid w:val="004F6159"/>
    <w:rsid w:val="004F61B7"/>
    <w:rsid w:val="004F6486"/>
    <w:rsid w:val="004F6583"/>
    <w:rsid w:val="004F65F9"/>
    <w:rsid w:val="004F6782"/>
    <w:rsid w:val="004F67FC"/>
    <w:rsid w:val="004F689B"/>
    <w:rsid w:val="004F689D"/>
    <w:rsid w:val="004F69CA"/>
    <w:rsid w:val="004F6A02"/>
    <w:rsid w:val="004F6AE7"/>
    <w:rsid w:val="004F6AF6"/>
    <w:rsid w:val="004F6B7D"/>
    <w:rsid w:val="004F6C98"/>
    <w:rsid w:val="004F6E14"/>
    <w:rsid w:val="004F6E35"/>
    <w:rsid w:val="004F6E7B"/>
    <w:rsid w:val="004F6E94"/>
    <w:rsid w:val="004F6F0A"/>
    <w:rsid w:val="004F6F4A"/>
    <w:rsid w:val="004F701A"/>
    <w:rsid w:val="004F7065"/>
    <w:rsid w:val="004F70B2"/>
    <w:rsid w:val="004F70ED"/>
    <w:rsid w:val="004F7138"/>
    <w:rsid w:val="004F71C3"/>
    <w:rsid w:val="004F724E"/>
    <w:rsid w:val="004F7408"/>
    <w:rsid w:val="004F7450"/>
    <w:rsid w:val="004F764E"/>
    <w:rsid w:val="004F781F"/>
    <w:rsid w:val="004F7835"/>
    <w:rsid w:val="004F7853"/>
    <w:rsid w:val="004F7A00"/>
    <w:rsid w:val="004F7B24"/>
    <w:rsid w:val="004F7B34"/>
    <w:rsid w:val="004F7D2B"/>
    <w:rsid w:val="004F7D93"/>
    <w:rsid w:val="004F7E17"/>
    <w:rsid w:val="004F7FC7"/>
    <w:rsid w:val="00500045"/>
    <w:rsid w:val="005000C9"/>
    <w:rsid w:val="00500184"/>
    <w:rsid w:val="00500190"/>
    <w:rsid w:val="00500361"/>
    <w:rsid w:val="005003CA"/>
    <w:rsid w:val="00500424"/>
    <w:rsid w:val="00500436"/>
    <w:rsid w:val="0050044D"/>
    <w:rsid w:val="005004EA"/>
    <w:rsid w:val="00500562"/>
    <w:rsid w:val="005005AD"/>
    <w:rsid w:val="00500637"/>
    <w:rsid w:val="0050067B"/>
    <w:rsid w:val="00500ABC"/>
    <w:rsid w:val="00500ADD"/>
    <w:rsid w:val="00500B2C"/>
    <w:rsid w:val="00500B6C"/>
    <w:rsid w:val="00500C27"/>
    <w:rsid w:val="00500D15"/>
    <w:rsid w:val="00500E88"/>
    <w:rsid w:val="00500F6A"/>
    <w:rsid w:val="00501071"/>
    <w:rsid w:val="00501176"/>
    <w:rsid w:val="005011CF"/>
    <w:rsid w:val="005011ED"/>
    <w:rsid w:val="00501342"/>
    <w:rsid w:val="005014CF"/>
    <w:rsid w:val="005014EC"/>
    <w:rsid w:val="0050150C"/>
    <w:rsid w:val="0050153C"/>
    <w:rsid w:val="005015F6"/>
    <w:rsid w:val="00501AF4"/>
    <w:rsid w:val="00501B60"/>
    <w:rsid w:val="00501BAC"/>
    <w:rsid w:val="00501D48"/>
    <w:rsid w:val="00501E65"/>
    <w:rsid w:val="00502057"/>
    <w:rsid w:val="005020AD"/>
    <w:rsid w:val="00502214"/>
    <w:rsid w:val="00502272"/>
    <w:rsid w:val="005022CC"/>
    <w:rsid w:val="005026A0"/>
    <w:rsid w:val="00502790"/>
    <w:rsid w:val="005027AC"/>
    <w:rsid w:val="00502808"/>
    <w:rsid w:val="005029B4"/>
    <w:rsid w:val="00502A4E"/>
    <w:rsid w:val="00502ACA"/>
    <w:rsid w:val="00502AF9"/>
    <w:rsid w:val="00502B65"/>
    <w:rsid w:val="00502D98"/>
    <w:rsid w:val="00502E79"/>
    <w:rsid w:val="00502F68"/>
    <w:rsid w:val="005030C4"/>
    <w:rsid w:val="00503100"/>
    <w:rsid w:val="005031C5"/>
    <w:rsid w:val="005031FF"/>
    <w:rsid w:val="0050324D"/>
    <w:rsid w:val="00503250"/>
    <w:rsid w:val="00503615"/>
    <w:rsid w:val="0050369F"/>
    <w:rsid w:val="005036E0"/>
    <w:rsid w:val="0050371E"/>
    <w:rsid w:val="005037B3"/>
    <w:rsid w:val="005037EA"/>
    <w:rsid w:val="005037F3"/>
    <w:rsid w:val="0050385C"/>
    <w:rsid w:val="00503ACB"/>
    <w:rsid w:val="00503C91"/>
    <w:rsid w:val="00503DA0"/>
    <w:rsid w:val="00504168"/>
    <w:rsid w:val="005043B8"/>
    <w:rsid w:val="005043C6"/>
    <w:rsid w:val="00504522"/>
    <w:rsid w:val="00504599"/>
    <w:rsid w:val="0050460D"/>
    <w:rsid w:val="0050477F"/>
    <w:rsid w:val="005047AC"/>
    <w:rsid w:val="00504978"/>
    <w:rsid w:val="005049EA"/>
    <w:rsid w:val="00504A32"/>
    <w:rsid w:val="00504A7C"/>
    <w:rsid w:val="00504B9F"/>
    <w:rsid w:val="00504BC6"/>
    <w:rsid w:val="00504BEB"/>
    <w:rsid w:val="00504C8F"/>
    <w:rsid w:val="00504D92"/>
    <w:rsid w:val="00504F20"/>
    <w:rsid w:val="00504F8C"/>
    <w:rsid w:val="00504FDC"/>
    <w:rsid w:val="00504FDD"/>
    <w:rsid w:val="005050BD"/>
    <w:rsid w:val="005051D8"/>
    <w:rsid w:val="0050520D"/>
    <w:rsid w:val="00505226"/>
    <w:rsid w:val="005052CA"/>
    <w:rsid w:val="00505381"/>
    <w:rsid w:val="005053ED"/>
    <w:rsid w:val="00505436"/>
    <w:rsid w:val="0050547F"/>
    <w:rsid w:val="005054E2"/>
    <w:rsid w:val="005055F8"/>
    <w:rsid w:val="00505688"/>
    <w:rsid w:val="005059A7"/>
    <w:rsid w:val="00505A7F"/>
    <w:rsid w:val="00505B74"/>
    <w:rsid w:val="00505BC6"/>
    <w:rsid w:val="00505C18"/>
    <w:rsid w:val="00505CCD"/>
    <w:rsid w:val="0050604D"/>
    <w:rsid w:val="005060CC"/>
    <w:rsid w:val="005061C5"/>
    <w:rsid w:val="0050621A"/>
    <w:rsid w:val="0050632C"/>
    <w:rsid w:val="005064D9"/>
    <w:rsid w:val="00506592"/>
    <w:rsid w:val="005065AF"/>
    <w:rsid w:val="005067D6"/>
    <w:rsid w:val="0050697E"/>
    <w:rsid w:val="00506A44"/>
    <w:rsid w:val="00506D4A"/>
    <w:rsid w:val="00506E0E"/>
    <w:rsid w:val="00507018"/>
    <w:rsid w:val="00507160"/>
    <w:rsid w:val="00507249"/>
    <w:rsid w:val="0050728F"/>
    <w:rsid w:val="005072F2"/>
    <w:rsid w:val="00507428"/>
    <w:rsid w:val="00507461"/>
    <w:rsid w:val="00507465"/>
    <w:rsid w:val="005074C1"/>
    <w:rsid w:val="005076AB"/>
    <w:rsid w:val="00507875"/>
    <w:rsid w:val="005078EB"/>
    <w:rsid w:val="0050792E"/>
    <w:rsid w:val="00507A96"/>
    <w:rsid w:val="00507D49"/>
    <w:rsid w:val="00507D77"/>
    <w:rsid w:val="00507EB2"/>
    <w:rsid w:val="0051004C"/>
    <w:rsid w:val="005101F3"/>
    <w:rsid w:val="00510369"/>
    <w:rsid w:val="005104B4"/>
    <w:rsid w:val="00510573"/>
    <w:rsid w:val="00510583"/>
    <w:rsid w:val="0051064F"/>
    <w:rsid w:val="0051066B"/>
    <w:rsid w:val="00510689"/>
    <w:rsid w:val="00510733"/>
    <w:rsid w:val="005107C8"/>
    <w:rsid w:val="00510A12"/>
    <w:rsid w:val="00510A21"/>
    <w:rsid w:val="00510A50"/>
    <w:rsid w:val="00510A72"/>
    <w:rsid w:val="00510BB1"/>
    <w:rsid w:val="00510CBE"/>
    <w:rsid w:val="00510CF2"/>
    <w:rsid w:val="00510D5F"/>
    <w:rsid w:val="00510D7E"/>
    <w:rsid w:val="00510DDD"/>
    <w:rsid w:val="00510F25"/>
    <w:rsid w:val="00510F5D"/>
    <w:rsid w:val="00510F72"/>
    <w:rsid w:val="0051108D"/>
    <w:rsid w:val="005110C7"/>
    <w:rsid w:val="005110D2"/>
    <w:rsid w:val="005111DA"/>
    <w:rsid w:val="0051121E"/>
    <w:rsid w:val="00511237"/>
    <w:rsid w:val="005112CB"/>
    <w:rsid w:val="00511380"/>
    <w:rsid w:val="005113F3"/>
    <w:rsid w:val="0051141E"/>
    <w:rsid w:val="00511554"/>
    <w:rsid w:val="005115B5"/>
    <w:rsid w:val="005116C0"/>
    <w:rsid w:val="005117C2"/>
    <w:rsid w:val="00511883"/>
    <w:rsid w:val="005119C0"/>
    <w:rsid w:val="00511B96"/>
    <w:rsid w:val="00511C03"/>
    <w:rsid w:val="00511C4C"/>
    <w:rsid w:val="00511E60"/>
    <w:rsid w:val="00511FB5"/>
    <w:rsid w:val="005120CC"/>
    <w:rsid w:val="005121E2"/>
    <w:rsid w:val="0051238B"/>
    <w:rsid w:val="005123C5"/>
    <w:rsid w:val="00512652"/>
    <w:rsid w:val="005126CE"/>
    <w:rsid w:val="005127CC"/>
    <w:rsid w:val="005129EA"/>
    <w:rsid w:val="00512ADC"/>
    <w:rsid w:val="00512B05"/>
    <w:rsid w:val="00512B7B"/>
    <w:rsid w:val="00512CAE"/>
    <w:rsid w:val="00512D82"/>
    <w:rsid w:val="00512DEE"/>
    <w:rsid w:val="00512E94"/>
    <w:rsid w:val="00512F66"/>
    <w:rsid w:val="00512FEB"/>
    <w:rsid w:val="00513044"/>
    <w:rsid w:val="0051306F"/>
    <w:rsid w:val="00513106"/>
    <w:rsid w:val="005131DD"/>
    <w:rsid w:val="00513223"/>
    <w:rsid w:val="0051329C"/>
    <w:rsid w:val="0051334F"/>
    <w:rsid w:val="005133BF"/>
    <w:rsid w:val="0051358F"/>
    <w:rsid w:val="005137E7"/>
    <w:rsid w:val="00513990"/>
    <w:rsid w:val="00513B83"/>
    <w:rsid w:val="00513BE0"/>
    <w:rsid w:val="00513C61"/>
    <w:rsid w:val="00513C7C"/>
    <w:rsid w:val="005141B0"/>
    <w:rsid w:val="00514285"/>
    <w:rsid w:val="005142DD"/>
    <w:rsid w:val="00514473"/>
    <w:rsid w:val="00514474"/>
    <w:rsid w:val="0051457A"/>
    <w:rsid w:val="005145E2"/>
    <w:rsid w:val="005147DD"/>
    <w:rsid w:val="0051482C"/>
    <w:rsid w:val="00514A65"/>
    <w:rsid w:val="00514AA7"/>
    <w:rsid w:val="00514BF8"/>
    <w:rsid w:val="00514C01"/>
    <w:rsid w:val="00514DD4"/>
    <w:rsid w:val="00514E0A"/>
    <w:rsid w:val="00514EA1"/>
    <w:rsid w:val="00514EFD"/>
    <w:rsid w:val="00515050"/>
    <w:rsid w:val="00515086"/>
    <w:rsid w:val="005150B5"/>
    <w:rsid w:val="005151E3"/>
    <w:rsid w:val="00515340"/>
    <w:rsid w:val="005153A0"/>
    <w:rsid w:val="00515571"/>
    <w:rsid w:val="00515582"/>
    <w:rsid w:val="00515721"/>
    <w:rsid w:val="005157B6"/>
    <w:rsid w:val="005158C1"/>
    <w:rsid w:val="00515A44"/>
    <w:rsid w:val="00515A74"/>
    <w:rsid w:val="00515AF6"/>
    <w:rsid w:val="00515B0B"/>
    <w:rsid w:val="00515C85"/>
    <w:rsid w:val="00515D90"/>
    <w:rsid w:val="00515E60"/>
    <w:rsid w:val="00516110"/>
    <w:rsid w:val="0051633A"/>
    <w:rsid w:val="005163EB"/>
    <w:rsid w:val="005163F0"/>
    <w:rsid w:val="0051646A"/>
    <w:rsid w:val="005165B1"/>
    <w:rsid w:val="005166CE"/>
    <w:rsid w:val="005167DF"/>
    <w:rsid w:val="00516910"/>
    <w:rsid w:val="00516AEA"/>
    <w:rsid w:val="00516F8F"/>
    <w:rsid w:val="005170D4"/>
    <w:rsid w:val="005170FD"/>
    <w:rsid w:val="00517149"/>
    <w:rsid w:val="00517198"/>
    <w:rsid w:val="00517248"/>
    <w:rsid w:val="005173D0"/>
    <w:rsid w:val="005174AC"/>
    <w:rsid w:val="005175D7"/>
    <w:rsid w:val="005175E0"/>
    <w:rsid w:val="005175F0"/>
    <w:rsid w:val="00517622"/>
    <w:rsid w:val="0051768F"/>
    <w:rsid w:val="005176CB"/>
    <w:rsid w:val="0051771F"/>
    <w:rsid w:val="0051798B"/>
    <w:rsid w:val="00517BF8"/>
    <w:rsid w:val="00517CE7"/>
    <w:rsid w:val="00517CEE"/>
    <w:rsid w:val="00517ED8"/>
    <w:rsid w:val="00517EEE"/>
    <w:rsid w:val="005201BD"/>
    <w:rsid w:val="005201C4"/>
    <w:rsid w:val="00520240"/>
    <w:rsid w:val="0052024C"/>
    <w:rsid w:val="00520294"/>
    <w:rsid w:val="0052030C"/>
    <w:rsid w:val="0052052B"/>
    <w:rsid w:val="0052065D"/>
    <w:rsid w:val="0052066A"/>
    <w:rsid w:val="00520686"/>
    <w:rsid w:val="005206AA"/>
    <w:rsid w:val="00520801"/>
    <w:rsid w:val="00520C27"/>
    <w:rsid w:val="00520C87"/>
    <w:rsid w:val="00520C8F"/>
    <w:rsid w:val="00520DC5"/>
    <w:rsid w:val="00520E36"/>
    <w:rsid w:val="00520F09"/>
    <w:rsid w:val="00521002"/>
    <w:rsid w:val="005210A8"/>
    <w:rsid w:val="005211F6"/>
    <w:rsid w:val="005213D9"/>
    <w:rsid w:val="0052148F"/>
    <w:rsid w:val="00521498"/>
    <w:rsid w:val="00521592"/>
    <w:rsid w:val="005215AB"/>
    <w:rsid w:val="005216FA"/>
    <w:rsid w:val="00521852"/>
    <w:rsid w:val="00521949"/>
    <w:rsid w:val="00521A31"/>
    <w:rsid w:val="00521C2D"/>
    <w:rsid w:val="00521E83"/>
    <w:rsid w:val="00521EF1"/>
    <w:rsid w:val="00521F5A"/>
    <w:rsid w:val="00521F7D"/>
    <w:rsid w:val="0052225B"/>
    <w:rsid w:val="0052239F"/>
    <w:rsid w:val="005225CA"/>
    <w:rsid w:val="0052267F"/>
    <w:rsid w:val="005226A8"/>
    <w:rsid w:val="0052293D"/>
    <w:rsid w:val="00522A15"/>
    <w:rsid w:val="00522CBB"/>
    <w:rsid w:val="00522D8B"/>
    <w:rsid w:val="00522F16"/>
    <w:rsid w:val="005230CC"/>
    <w:rsid w:val="005231AC"/>
    <w:rsid w:val="005232CF"/>
    <w:rsid w:val="00523335"/>
    <w:rsid w:val="0052335D"/>
    <w:rsid w:val="00523432"/>
    <w:rsid w:val="00523450"/>
    <w:rsid w:val="005236F2"/>
    <w:rsid w:val="00523A80"/>
    <w:rsid w:val="00523AB7"/>
    <w:rsid w:val="00523C83"/>
    <w:rsid w:val="00523D12"/>
    <w:rsid w:val="00523E56"/>
    <w:rsid w:val="00523F2A"/>
    <w:rsid w:val="005240AF"/>
    <w:rsid w:val="005241A2"/>
    <w:rsid w:val="00524262"/>
    <w:rsid w:val="005244D0"/>
    <w:rsid w:val="00524539"/>
    <w:rsid w:val="0052465B"/>
    <w:rsid w:val="00524735"/>
    <w:rsid w:val="00524747"/>
    <w:rsid w:val="005247B4"/>
    <w:rsid w:val="00524A83"/>
    <w:rsid w:val="00524BC9"/>
    <w:rsid w:val="00524CD0"/>
    <w:rsid w:val="00524E7F"/>
    <w:rsid w:val="00524ED9"/>
    <w:rsid w:val="00524F39"/>
    <w:rsid w:val="00524F91"/>
    <w:rsid w:val="00524FCA"/>
    <w:rsid w:val="00524FEA"/>
    <w:rsid w:val="00525033"/>
    <w:rsid w:val="00525092"/>
    <w:rsid w:val="00525095"/>
    <w:rsid w:val="005250FB"/>
    <w:rsid w:val="0052548A"/>
    <w:rsid w:val="00525773"/>
    <w:rsid w:val="0052590D"/>
    <w:rsid w:val="00525977"/>
    <w:rsid w:val="00525A19"/>
    <w:rsid w:val="00525B75"/>
    <w:rsid w:val="00525CB6"/>
    <w:rsid w:val="00525D09"/>
    <w:rsid w:val="00525E06"/>
    <w:rsid w:val="00525E6A"/>
    <w:rsid w:val="00525F0E"/>
    <w:rsid w:val="00526161"/>
    <w:rsid w:val="0052616C"/>
    <w:rsid w:val="00526178"/>
    <w:rsid w:val="005261EA"/>
    <w:rsid w:val="005262CB"/>
    <w:rsid w:val="00526311"/>
    <w:rsid w:val="00526454"/>
    <w:rsid w:val="00526527"/>
    <w:rsid w:val="0052659E"/>
    <w:rsid w:val="0052667D"/>
    <w:rsid w:val="00526AAF"/>
    <w:rsid w:val="00526BA4"/>
    <w:rsid w:val="00526C97"/>
    <w:rsid w:val="00526F0A"/>
    <w:rsid w:val="0052704B"/>
    <w:rsid w:val="0052708E"/>
    <w:rsid w:val="0052713D"/>
    <w:rsid w:val="00527223"/>
    <w:rsid w:val="00527260"/>
    <w:rsid w:val="0052728C"/>
    <w:rsid w:val="005272A5"/>
    <w:rsid w:val="005272F1"/>
    <w:rsid w:val="00527323"/>
    <w:rsid w:val="0052739C"/>
    <w:rsid w:val="005273D2"/>
    <w:rsid w:val="005273F4"/>
    <w:rsid w:val="00527740"/>
    <w:rsid w:val="0052781A"/>
    <w:rsid w:val="00527A2F"/>
    <w:rsid w:val="00527A73"/>
    <w:rsid w:val="00527CC2"/>
    <w:rsid w:val="00527CE4"/>
    <w:rsid w:val="00527E19"/>
    <w:rsid w:val="005301C5"/>
    <w:rsid w:val="005301FA"/>
    <w:rsid w:val="005302F8"/>
    <w:rsid w:val="00530325"/>
    <w:rsid w:val="005304C7"/>
    <w:rsid w:val="00530564"/>
    <w:rsid w:val="005305E9"/>
    <w:rsid w:val="00530651"/>
    <w:rsid w:val="0053073B"/>
    <w:rsid w:val="005307CB"/>
    <w:rsid w:val="005308A5"/>
    <w:rsid w:val="00530AD9"/>
    <w:rsid w:val="00530B8C"/>
    <w:rsid w:val="00530BE0"/>
    <w:rsid w:val="00530CC4"/>
    <w:rsid w:val="00530D12"/>
    <w:rsid w:val="00530DB5"/>
    <w:rsid w:val="00530E58"/>
    <w:rsid w:val="00530E9F"/>
    <w:rsid w:val="00530ED0"/>
    <w:rsid w:val="00530F39"/>
    <w:rsid w:val="00530F73"/>
    <w:rsid w:val="00531068"/>
    <w:rsid w:val="00531138"/>
    <w:rsid w:val="005313C5"/>
    <w:rsid w:val="005313D1"/>
    <w:rsid w:val="00531401"/>
    <w:rsid w:val="0053152A"/>
    <w:rsid w:val="005315FC"/>
    <w:rsid w:val="0053167B"/>
    <w:rsid w:val="00531823"/>
    <w:rsid w:val="00531972"/>
    <w:rsid w:val="005319D0"/>
    <w:rsid w:val="00531C89"/>
    <w:rsid w:val="00531CDB"/>
    <w:rsid w:val="00531EBB"/>
    <w:rsid w:val="00532079"/>
    <w:rsid w:val="005320BB"/>
    <w:rsid w:val="005320F5"/>
    <w:rsid w:val="005321CA"/>
    <w:rsid w:val="00532273"/>
    <w:rsid w:val="00532413"/>
    <w:rsid w:val="0053242F"/>
    <w:rsid w:val="00532552"/>
    <w:rsid w:val="005325AD"/>
    <w:rsid w:val="005325FE"/>
    <w:rsid w:val="00532790"/>
    <w:rsid w:val="005327BD"/>
    <w:rsid w:val="005328BA"/>
    <w:rsid w:val="005328F6"/>
    <w:rsid w:val="0053297D"/>
    <w:rsid w:val="00532C9E"/>
    <w:rsid w:val="00532E54"/>
    <w:rsid w:val="00532ED7"/>
    <w:rsid w:val="0053317B"/>
    <w:rsid w:val="00533186"/>
    <w:rsid w:val="0053338B"/>
    <w:rsid w:val="0053349F"/>
    <w:rsid w:val="0053369C"/>
    <w:rsid w:val="00533749"/>
    <w:rsid w:val="00533915"/>
    <w:rsid w:val="00533A68"/>
    <w:rsid w:val="00533B70"/>
    <w:rsid w:val="00533BBE"/>
    <w:rsid w:val="00533D62"/>
    <w:rsid w:val="00533E46"/>
    <w:rsid w:val="00533EF1"/>
    <w:rsid w:val="00533FEF"/>
    <w:rsid w:val="0053427E"/>
    <w:rsid w:val="0053434B"/>
    <w:rsid w:val="00534442"/>
    <w:rsid w:val="00534838"/>
    <w:rsid w:val="00534925"/>
    <w:rsid w:val="005349E4"/>
    <w:rsid w:val="00534AB7"/>
    <w:rsid w:val="00534C3D"/>
    <w:rsid w:val="00534ECC"/>
    <w:rsid w:val="00535179"/>
    <w:rsid w:val="0053524A"/>
    <w:rsid w:val="00535339"/>
    <w:rsid w:val="00535482"/>
    <w:rsid w:val="005354F2"/>
    <w:rsid w:val="0053554A"/>
    <w:rsid w:val="0053571D"/>
    <w:rsid w:val="00535821"/>
    <w:rsid w:val="00535C90"/>
    <w:rsid w:val="00535E6F"/>
    <w:rsid w:val="00535F1F"/>
    <w:rsid w:val="00535F2C"/>
    <w:rsid w:val="00535F88"/>
    <w:rsid w:val="005363F2"/>
    <w:rsid w:val="005365C7"/>
    <w:rsid w:val="005366CE"/>
    <w:rsid w:val="00536834"/>
    <w:rsid w:val="0053684B"/>
    <w:rsid w:val="00536880"/>
    <w:rsid w:val="005368B7"/>
    <w:rsid w:val="005368F9"/>
    <w:rsid w:val="00536902"/>
    <w:rsid w:val="00536BDA"/>
    <w:rsid w:val="00536C07"/>
    <w:rsid w:val="00536CCC"/>
    <w:rsid w:val="00536F2F"/>
    <w:rsid w:val="00536F82"/>
    <w:rsid w:val="00536FDA"/>
    <w:rsid w:val="0053704D"/>
    <w:rsid w:val="00537079"/>
    <w:rsid w:val="005370D3"/>
    <w:rsid w:val="0053714F"/>
    <w:rsid w:val="0053720D"/>
    <w:rsid w:val="0053725F"/>
    <w:rsid w:val="005373DC"/>
    <w:rsid w:val="0053745D"/>
    <w:rsid w:val="00537644"/>
    <w:rsid w:val="0053765A"/>
    <w:rsid w:val="00537778"/>
    <w:rsid w:val="00537780"/>
    <w:rsid w:val="005378B3"/>
    <w:rsid w:val="005379DE"/>
    <w:rsid w:val="005379E3"/>
    <w:rsid w:val="00537A1F"/>
    <w:rsid w:val="00537A97"/>
    <w:rsid w:val="00537AD6"/>
    <w:rsid w:val="00537F11"/>
    <w:rsid w:val="00537F5C"/>
    <w:rsid w:val="00537F86"/>
    <w:rsid w:val="00537FA7"/>
    <w:rsid w:val="00537FE1"/>
    <w:rsid w:val="00540361"/>
    <w:rsid w:val="00540383"/>
    <w:rsid w:val="005403F6"/>
    <w:rsid w:val="00540533"/>
    <w:rsid w:val="005405E1"/>
    <w:rsid w:val="0054075E"/>
    <w:rsid w:val="005407FF"/>
    <w:rsid w:val="005408B7"/>
    <w:rsid w:val="00540902"/>
    <w:rsid w:val="005409B5"/>
    <w:rsid w:val="00540AC7"/>
    <w:rsid w:val="00540B9A"/>
    <w:rsid w:val="00540C2D"/>
    <w:rsid w:val="00540D67"/>
    <w:rsid w:val="00540D8E"/>
    <w:rsid w:val="00540E04"/>
    <w:rsid w:val="00540EF5"/>
    <w:rsid w:val="005410B2"/>
    <w:rsid w:val="0054115D"/>
    <w:rsid w:val="005411A8"/>
    <w:rsid w:val="005411CD"/>
    <w:rsid w:val="0054128B"/>
    <w:rsid w:val="005412B4"/>
    <w:rsid w:val="0054133C"/>
    <w:rsid w:val="005415E5"/>
    <w:rsid w:val="0054162D"/>
    <w:rsid w:val="00541729"/>
    <w:rsid w:val="0054183D"/>
    <w:rsid w:val="005418A6"/>
    <w:rsid w:val="00541994"/>
    <w:rsid w:val="00541AD8"/>
    <w:rsid w:val="00541B67"/>
    <w:rsid w:val="00541B9A"/>
    <w:rsid w:val="00541BF3"/>
    <w:rsid w:val="00541CD3"/>
    <w:rsid w:val="00541D2A"/>
    <w:rsid w:val="00541F2C"/>
    <w:rsid w:val="00541F88"/>
    <w:rsid w:val="00541FB7"/>
    <w:rsid w:val="00541FEA"/>
    <w:rsid w:val="00541FEE"/>
    <w:rsid w:val="005421A2"/>
    <w:rsid w:val="0054269F"/>
    <w:rsid w:val="0054284D"/>
    <w:rsid w:val="005428B9"/>
    <w:rsid w:val="00542C73"/>
    <w:rsid w:val="00542CD6"/>
    <w:rsid w:val="00542D50"/>
    <w:rsid w:val="00542D7E"/>
    <w:rsid w:val="00542E6D"/>
    <w:rsid w:val="00542F6A"/>
    <w:rsid w:val="0054302A"/>
    <w:rsid w:val="00543075"/>
    <w:rsid w:val="00543153"/>
    <w:rsid w:val="005431D3"/>
    <w:rsid w:val="005434F1"/>
    <w:rsid w:val="005435D1"/>
    <w:rsid w:val="00543702"/>
    <w:rsid w:val="00543835"/>
    <w:rsid w:val="0054391C"/>
    <w:rsid w:val="005439AD"/>
    <w:rsid w:val="005439C6"/>
    <w:rsid w:val="00543A71"/>
    <w:rsid w:val="00543AD5"/>
    <w:rsid w:val="00543B5F"/>
    <w:rsid w:val="00543B9F"/>
    <w:rsid w:val="00543BDA"/>
    <w:rsid w:val="00543C84"/>
    <w:rsid w:val="00543DA2"/>
    <w:rsid w:val="00543DBE"/>
    <w:rsid w:val="00543E17"/>
    <w:rsid w:val="00543E63"/>
    <w:rsid w:val="005440FC"/>
    <w:rsid w:val="0054416E"/>
    <w:rsid w:val="00544218"/>
    <w:rsid w:val="00544588"/>
    <w:rsid w:val="00544647"/>
    <w:rsid w:val="005446B7"/>
    <w:rsid w:val="005446FB"/>
    <w:rsid w:val="0054473E"/>
    <w:rsid w:val="0054480B"/>
    <w:rsid w:val="0054496B"/>
    <w:rsid w:val="00544B4D"/>
    <w:rsid w:val="00544B9E"/>
    <w:rsid w:val="00544EFE"/>
    <w:rsid w:val="0054506B"/>
    <w:rsid w:val="00545132"/>
    <w:rsid w:val="005451FA"/>
    <w:rsid w:val="005453C1"/>
    <w:rsid w:val="005453E2"/>
    <w:rsid w:val="0054545A"/>
    <w:rsid w:val="005454A5"/>
    <w:rsid w:val="005454DE"/>
    <w:rsid w:val="00545595"/>
    <w:rsid w:val="00545651"/>
    <w:rsid w:val="005458A8"/>
    <w:rsid w:val="00545A47"/>
    <w:rsid w:val="00545DD1"/>
    <w:rsid w:val="00545EF5"/>
    <w:rsid w:val="00546020"/>
    <w:rsid w:val="00546133"/>
    <w:rsid w:val="005461AA"/>
    <w:rsid w:val="0054624B"/>
    <w:rsid w:val="00546501"/>
    <w:rsid w:val="00546544"/>
    <w:rsid w:val="005466A0"/>
    <w:rsid w:val="0054674A"/>
    <w:rsid w:val="005468AB"/>
    <w:rsid w:val="00546ACF"/>
    <w:rsid w:val="00546C55"/>
    <w:rsid w:val="00546CFC"/>
    <w:rsid w:val="00546D36"/>
    <w:rsid w:val="00546FCC"/>
    <w:rsid w:val="00546FD4"/>
    <w:rsid w:val="005470A1"/>
    <w:rsid w:val="0054717D"/>
    <w:rsid w:val="00547269"/>
    <w:rsid w:val="005472FC"/>
    <w:rsid w:val="00547343"/>
    <w:rsid w:val="00547431"/>
    <w:rsid w:val="00547495"/>
    <w:rsid w:val="005475F7"/>
    <w:rsid w:val="005476FA"/>
    <w:rsid w:val="00547784"/>
    <w:rsid w:val="00547871"/>
    <w:rsid w:val="0054796F"/>
    <w:rsid w:val="005479E2"/>
    <w:rsid w:val="00547AB7"/>
    <w:rsid w:val="00547B81"/>
    <w:rsid w:val="00547BE4"/>
    <w:rsid w:val="00547C53"/>
    <w:rsid w:val="00547CC8"/>
    <w:rsid w:val="00547E38"/>
    <w:rsid w:val="0055024C"/>
    <w:rsid w:val="005503A8"/>
    <w:rsid w:val="0055042A"/>
    <w:rsid w:val="00550501"/>
    <w:rsid w:val="00550546"/>
    <w:rsid w:val="0055066E"/>
    <w:rsid w:val="00550770"/>
    <w:rsid w:val="00550787"/>
    <w:rsid w:val="0055089C"/>
    <w:rsid w:val="00550939"/>
    <w:rsid w:val="0055097B"/>
    <w:rsid w:val="00550B61"/>
    <w:rsid w:val="00550B9B"/>
    <w:rsid w:val="00550C1C"/>
    <w:rsid w:val="00550D31"/>
    <w:rsid w:val="00550D99"/>
    <w:rsid w:val="00550E2A"/>
    <w:rsid w:val="00550E53"/>
    <w:rsid w:val="00550EA0"/>
    <w:rsid w:val="00550FA6"/>
    <w:rsid w:val="00551053"/>
    <w:rsid w:val="0055107C"/>
    <w:rsid w:val="00551149"/>
    <w:rsid w:val="00551185"/>
    <w:rsid w:val="00551307"/>
    <w:rsid w:val="0055132E"/>
    <w:rsid w:val="005514CF"/>
    <w:rsid w:val="005517AD"/>
    <w:rsid w:val="005517C2"/>
    <w:rsid w:val="00551A78"/>
    <w:rsid w:val="00551CEE"/>
    <w:rsid w:val="00551E73"/>
    <w:rsid w:val="00551E7B"/>
    <w:rsid w:val="00551EE2"/>
    <w:rsid w:val="00551F8B"/>
    <w:rsid w:val="00551F8D"/>
    <w:rsid w:val="00552018"/>
    <w:rsid w:val="00552135"/>
    <w:rsid w:val="00552194"/>
    <w:rsid w:val="005521BA"/>
    <w:rsid w:val="00552208"/>
    <w:rsid w:val="00552362"/>
    <w:rsid w:val="005523A5"/>
    <w:rsid w:val="00552557"/>
    <w:rsid w:val="00552602"/>
    <w:rsid w:val="00552769"/>
    <w:rsid w:val="005527F2"/>
    <w:rsid w:val="005529C1"/>
    <w:rsid w:val="00552A4A"/>
    <w:rsid w:val="00552BB5"/>
    <w:rsid w:val="00552C5C"/>
    <w:rsid w:val="00552DEC"/>
    <w:rsid w:val="00552EA8"/>
    <w:rsid w:val="0055306B"/>
    <w:rsid w:val="00553130"/>
    <w:rsid w:val="005531EA"/>
    <w:rsid w:val="005533A6"/>
    <w:rsid w:val="005533F4"/>
    <w:rsid w:val="00553442"/>
    <w:rsid w:val="005534CE"/>
    <w:rsid w:val="00553615"/>
    <w:rsid w:val="005538C2"/>
    <w:rsid w:val="005539A2"/>
    <w:rsid w:val="00553A0A"/>
    <w:rsid w:val="00553A72"/>
    <w:rsid w:val="00553AA3"/>
    <w:rsid w:val="00553AB2"/>
    <w:rsid w:val="00553B86"/>
    <w:rsid w:val="00553C51"/>
    <w:rsid w:val="00553CC1"/>
    <w:rsid w:val="00553E80"/>
    <w:rsid w:val="00553EAC"/>
    <w:rsid w:val="00553ED0"/>
    <w:rsid w:val="00553F34"/>
    <w:rsid w:val="00553F6F"/>
    <w:rsid w:val="00553F77"/>
    <w:rsid w:val="00554009"/>
    <w:rsid w:val="00554086"/>
    <w:rsid w:val="005540C6"/>
    <w:rsid w:val="00554157"/>
    <w:rsid w:val="00554334"/>
    <w:rsid w:val="005543BC"/>
    <w:rsid w:val="0055440B"/>
    <w:rsid w:val="005544CF"/>
    <w:rsid w:val="0055459C"/>
    <w:rsid w:val="005545D9"/>
    <w:rsid w:val="005549C5"/>
    <w:rsid w:val="00554A43"/>
    <w:rsid w:val="00554AFE"/>
    <w:rsid w:val="00554BDA"/>
    <w:rsid w:val="00554D8C"/>
    <w:rsid w:val="00554EC6"/>
    <w:rsid w:val="00555058"/>
    <w:rsid w:val="005550AB"/>
    <w:rsid w:val="00555157"/>
    <w:rsid w:val="0055533C"/>
    <w:rsid w:val="00555386"/>
    <w:rsid w:val="0055550D"/>
    <w:rsid w:val="005556D6"/>
    <w:rsid w:val="00555776"/>
    <w:rsid w:val="005558F5"/>
    <w:rsid w:val="0055595E"/>
    <w:rsid w:val="005559FF"/>
    <w:rsid w:val="00555A02"/>
    <w:rsid w:val="00555A27"/>
    <w:rsid w:val="00555A2B"/>
    <w:rsid w:val="00555CB6"/>
    <w:rsid w:val="00555D6B"/>
    <w:rsid w:val="00555D81"/>
    <w:rsid w:val="00555DE9"/>
    <w:rsid w:val="00555E55"/>
    <w:rsid w:val="00555EEB"/>
    <w:rsid w:val="00555F99"/>
    <w:rsid w:val="005560F8"/>
    <w:rsid w:val="0055616A"/>
    <w:rsid w:val="005561A2"/>
    <w:rsid w:val="00556207"/>
    <w:rsid w:val="005564F3"/>
    <w:rsid w:val="005567A1"/>
    <w:rsid w:val="00556903"/>
    <w:rsid w:val="00556D69"/>
    <w:rsid w:val="00556ECE"/>
    <w:rsid w:val="00556F13"/>
    <w:rsid w:val="00556FED"/>
    <w:rsid w:val="0055759C"/>
    <w:rsid w:val="005577C5"/>
    <w:rsid w:val="00557821"/>
    <w:rsid w:val="00557988"/>
    <w:rsid w:val="005579E5"/>
    <w:rsid w:val="00557AD5"/>
    <w:rsid w:val="00557B38"/>
    <w:rsid w:val="00557BC5"/>
    <w:rsid w:val="00557C4B"/>
    <w:rsid w:val="00557C9C"/>
    <w:rsid w:val="00557CF2"/>
    <w:rsid w:val="00557E85"/>
    <w:rsid w:val="00557EE4"/>
    <w:rsid w:val="00557F1A"/>
    <w:rsid w:val="00557FA4"/>
    <w:rsid w:val="005600FE"/>
    <w:rsid w:val="00560322"/>
    <w:rsid w:val="00560473"/>
    <w:rsid w:val="0056049C"/>
    <w:rsid w:val="005604A7"/>
    <w:rsid w:val="005604F2"/>
    <w:rsid w:val="00560565"/>
    <w:rsid w:val="00560695"/>
    <w:rsid w:val="005606E8"/>
    <w:rsid w:val="005607F9"/>
    <w:rsid w:val="00560940"/>
    <w:rsid w:val="00560DC6"/>
    <w:rsid w:val="00560E4C"/>
    <w:rsid w:val="00560EFA"/>
    <w:rsid w:val="00560F17"/>
    <w:rsid w:val="00560F67"/>
    <w:rsid w:val="005613C5"/>
    <w:rsid w:val="00561504"/>
    <w:rsid w:val="00561AAB"/>
    <w:rsid w:val="00561B7A"/>
    <w:rsid w:val="00561BAE"/>
    <w:rsid w:val="00561DBC"/>
    <w:rsid w:val="00561F90"/>
    <w:rsid w:val="00561FFA"/>
    <w:rsid w:val="005626A3"/>
    <w:rsid w:val="005626F3"/>
    <w:rsid w:val="005628F6"/>
    <w:rsid w:val="00562914"/>
    <w:rsid w:val="00562A91"/>
    <w:rsid w:val="00562A93"/>
    <w:rsid w:val="00562B68"/>
    <w:rsid w:val="00562B71"/>
    <w:rsid w:val="00562BF4"/>
    <w:rsid w:val="00562C04"/>
    <w:rsid w:val="00562C49"/>
    <w:rsid w:val="00562CFB"/>
    <w:rsid w:val="00562DEF"/>
    <w:rsid w:val="00562E2A"/>
    <w:rsid w:val="00562E9A"/>
    <w:rsid w:val="00562EB9"/>
    <w:rsid w:val="00562EBD"/>
    <w:rsid w:val="00562FCE"/>
    <w:rsid w:val="00563104"/>
    <w:rsid w:val="0056321A"/>
    <w:rsid w:val="00563258"/>
    <w:rsid w:val="005632E3"/>
    <w:rsid w:val="00563341"/>
    <w:rsid w:val="00563638"/>
    <w:rsid w:val="0056380B"/>
    <w:rsid w:val="00563A35"/>
    <w:rsid w:val="00563A71"/>
    <w:rsid w:val="00563A78"/>
    <w:rsid w:val="00563B37"/>
    <w:rsid w:val="00563BD2"/>
    <w:rsid w:val="00563C94"/>
    <w:rsid w:val="00563CFA"/>
    <w:rsid w:val="00563F27"/>
    <w:rsid w:val="00563F31"/>
    <w:rsid w:val="00564130"/>
    <w:rsid w:val="00564145"/>
    <w:rsid w:val="0056419B"/>
    <w:rsid w:val="005642BA"/>
    <w:rsid w:val="0056445C"/>
    <w:rsid w:val="00564530"/>
    <w:rsid w:val="00564644"/>
    <w:rsid w:val="005647E8"/>
    <w:rsid w:val="005648B1"/>
    <w:rsid w:val="005648E2"/>
    <w:rsid w:val="00564B09"/>
    <w:rsid w:val="00564C2A"/>
    <w:rsid w:val="00564C65"/>
    <w:rsid w:val="00564D24"/>
    <w:rsid w:val="00564D37"/>
    <w:rsid w:val="00564E1E"/>
    <w:rsid w:val="00564EFB"/>
    <w:rsid w:val="00565012"/>
    <w:rsid w:val="00565096"/>
    <w:rsid w:val="00565165"/>
    <w:rsid w:val="005653EF"/>
    <w:rsid w:val="0056541D"/>
    <w:rsid w:val="0056548B"/>
    <w:rsid w:val="005654EA"/>
    <w:rsid w:val="00565533"/>
    <w:rsid w:val="00565599"/>
    <w:rsid w:val="0056563E"/>
    <w:rsid w:val="005656C2"/>
    <w:rsid w:val="0056571E"/>
    <w:rsid w:val="00565809"/>
    <w:rsid w:val="0056582A"/>
    <w:rsid w:val="00565E14"/>
    <w:rsid w:val="00566094"/>
    <w:rsid w:val="005660D3"/>
    <w:rsid w:val="005660EC"/>
    <w:rsid w:val="005661CF"/>
    <w:rsid w:val="005661E8"/>
    <w:rsid w:val="005661F1"/>
    <w:rsid w:val="005661F8"/>
    <w:rsid w:val="00566241"/>
    <w:rsid w:val="005664AA"/>
    <w:rsid w:val="005664E0"/>
    <w:rsid w:val="0056651B"/>
    <w:rsid w:val="00566596"/>
    <w:rsid w:val="0056660A"/>
    <w:rsid w:val="00566684"/>
    <w:rsid w:val="005668F3"/>
    <w:rsid w:val="00566C32"/>
    <w:rsid w:val="00566CE2"/>
    <w:rsid w:val="00566E1B"/>
    <w:rsid w:val="00566E8F"/>
    <w:rsid w:val="00566EFA"/>
    <w:rsid w:val="00566F99"/>
    <w:rsid w:val="0056705E"/>
    <w:rsid w:val="005670CC"/>
    <w:rsid w:val="0056711C"/>
    <w:rsid w:val="005671E8"/>
    <w:rsid w:val="005673BA"/>
    <w:rsid w:val="005674B9"/>
    <w:rsid w:val="005675E0"/>
    <w:rsid w:val="00567711"/>
    <w:rsid w:val="00567738"/>
    <w:rsid w:val="005677BA"/>
    <w:rsid w:val="00567AAF"/>
    <w:rsid w:val="00567AC9"/>
    <w:rsid w:val="00567BD3"/>
    <w:rsid w:val="00567CDC"/>
    <w:rsid w:val="00567D06"/>
    <w:rsid w:val="00567D3B"/>
    <w:rsid w:val="00567DA6"/>
    <w:rsid w:val="00567E55"/>
    <w:rsid w:val="00567FC5"/>
    <w:rsid w:val="00567FD5"/>
    <w:rsid w:val="00570266"/>
    <w:rsid w:val="00570522"/>
    <w:rsid w:val="0057056C"/>
    <w:rsid w:val="0057061B"/>
    <w:rsid w:val="0057079C"/>
    <w:rsid w:val="005709B9"/>
    <w:rsid w:val="005709D5"/>
    <w:rsid w:val="00570B6B"/>
    <w:rsid w:val="00570B83"/>
    <w:rsid w:val="00570C34"/>
    <w:rsid w:val="00570C65"/>
    <w:rsid w:val="00570CA3"/>
    <w:rsid w:val="00570E12"/>
    <w:rsid w:val="00571041"/>
    <w:rsid w:val="0057117B"/>
    <w:rsid w:val="00571220"/>
    <w:rsid w:val="005712AF"/>
    <w:rsid w:val="00571322"/>
    <w:rsid w:val="00571510"/>
    <w:rsid w:val="00571601"/>
    <w:rsid w:val="00571690"/>
    <w:rsid w:val="00571AEC"/>
    <w:rsid w:val="00571B03"/>
    <w:rsid w:val="00571CC3"/>
    <w:rsid w:val="00571D28"/>
    <w:rsid w:val="00571F43"/>
    <w:rsid w:val="00571F76"/>
    <w:rsid w:val="00571FE5"/>
    <w:rsid w:val="0057200A"/>
    <w:rsid w:val="0057207B"/>
    <w:rsid w:val="00572101"/>
    <w:rsid w:val="00572162"/>
    <w:rsid w:val="0057226F"/>
    <w:rsid w:val="00572538"/>
    <w:rsid w:val="00572665"/>
    <w:rsid w:val="005726E9"/>
    <w:rsid w:val="005727F9"/>
    <w:rsid w:val="00572820"/>
    <w:rsid w:val="005728B3"/>
    <w:rsid w:val="00572A97"/>
    <w:rsid w:val="00572C80"/>
    <w:rsid w:val="00572CE0"/>
    <w:rsid w:val="00572E94"/>
    <w:rsid w:val="00572ED0"/>
    <w:rsid w:val="00572EEA"/>
    <w:rsid w:val="00572FAD"/>
    <w:rsid w:val="00573004"/>
    <w:rsid w:val="005730D1"/>
    <w:rsid w:val="0057312A"/>
    <w:rsid w:val="00573219"/>
    <w:rsid w:val="00573350"/>
    <w:rsid w:val="0057359D"/>
    <w:rsid w:val="00573636"/>
    <w:rsid w:val="0057370D"/>
    <w:rsid w:val="005737D9"/>
    <w:rsid w:val="00573885"/>
    <w:rsid w:val="005738D6"/>
    <w:rsid w:val="005738FD"/>
    <w:rsid w:val="00573967"/>
    <w:rsid w:val="005739A8"/>
    <w:rsid w:val="00573A24"/>
    <w:rsid w:val="00573A27"/>
    <w:rsid w:val="00573C85"/>
    <w:rsid w:val="00573E41"/>
    <w:rsid w:val="00573E65"/>
    <w:rsid w:val="00573F07"/>
    <w:rsid w:val="005740CA"/>
    <w:rsid w:val="0057416E"/>
    <w:rsid w:val="0057418B"/>
    <w:rsid w:val="005741E9"/>
    <w:rsid w:val="005742FC"/>
    <w:rsid w:val="0057439C"/>
    <w:rsid w:val="005743BF"/>
    <w:rsid w:val="0057449A"/>
    <w:rsid w:val="005744AF"/>
    <w:rsid w:val="00574599"/>
    <w:rsid w:val="00574678"/>
    <w:rsid w:val="005748CF"/>
    <w:rsid w:val="00574ABE"/>
    <w:rsid w:val="00574CC5"/>
    <w:rsid w:val="00574E14"/>
    <w:rsid w:val="005750CD"/>
    <w:rsid w:val="00575218"/>
    <w:rsid w:val="00575376"/>
    <w:rsid w:val="00575415"/>
    <w:rsid w:val="0057547F"/>
    <w:rsid w:val="005754A7"/>
    <w:rsid w:val="005757B2"/>
    <w:rsid w:val="005758E4"/>
    <w:rsid w:val="005759B4"/>
    <w:rsid w:val="00575A76"/>
    <w:rsid w:val="00575E61"/>
    <w:rsid w:val="00575F33"/>
    <w:rsid w:val="0057606F"/>
    <w:rsid w:val="00576093"/>
    <w:rsid w:val="00576221"/>
    <w:rsid w:val="00576227"/>
    <w:rsid w:val="005762A3"/>
    <w:rsid w:val="005762AE"/>
    <w:rsid w:val="00576328"/>
    <w:rsid w:val="0057637F"/>
    <w:rsid w:val="00576395"/>
    <w:rsid w:val="00576504"/>
    <w:rsid w:val="0057657F"/>
    <w:rsid w:val="0057664E"/>
    <w:rsid w:val="0057666E"/>
    <w:rsid w:val="00576689"/>
    <w:rsid w:val="00576843"/>
    <w:rsid w:val="00576AC0"/>
    <w:rsid w:val="00576C0E"/>
    <w:rsid w:val="00576CDB"/>
    <w:rsid w:val="00576D2A"/>
    <w:rsid w:val="00576DF7"/>
    <w:rsid w:val="00576E23"/>
    <w:rsid w:val="00576E68"/>
    <w:rsid w:val="00576F91"/>
    <w:rsid w:val="00577028"/>
    <w:rsid w:val="005770B9"/>
    <w:rsid w:val="0057729F"/>
    <w:rsid w:val="005775EF"/>
    <w:rsid w:val="005778CB"/>
    <w:rsid w:val="005778F2"/>
    <w:rsid w:val="005779D6"/>
    <w:rsid w:val="00577A15"/>
    <w:rsid w:val="00577A2D"/>
    <w:rsid w:val="00577B24"/>
    <w:rsid w:val="00577B6C"/>
    <w:rsid w:val="00577BD1"/>
    <w:rsid w:val="00577F6F"/>
    <w:rsid w:val="00577FF5"/>
    <w:rsid w:val="005801C1"/>
    <w:rsid w:val="005802BF"/>
    <w:rsid w:val="005804E1"/>
    <w:rsid w:val="0058061B"/>
    <w:rsid w:val="0058071C"/>
    <w:rsid w:val="005808CE"/>
    <w:rsid w:val="00580EFA"/>
    <w:rsid w:val="0058106B"/>
    <w:rsid w:val="00581147"/>
    <w:rsid w:val="005812A6"/>
    <w:rsid w:val="00581323"/>
    <w:rsid w:val="005814BB"/>
    <w:rsid w:val="0058155A"/>
    <w:rsid w:val="00581637"/>
    <w:rsid w:val="005816FF"/>
    <w:rsid w:val="00581701"/>
    <w:rsid w:val="00581797"/>
    <w:rsid w:val="005819EF"/>
    <w:rsid w:val="00581BAF"/>
    <w:rsid w:val="00581D23"/>
    <w:rsid w:val="00581E34"/>
    <w:rsid w:val="00581E97"/>
    <w:rsid w:val="00581F1F"/>
    <w:rsid w:val="00581F8B"/>
    <w:rsid w:val="0058226B"/>
    <w:rsid w:val="0058233E"/>
    <w:rsid w:val="005824DD"/>
    <w:rsid w:val="005825B8"/>
    <w:rsid w:val="005828A0"/>
    <w:rsid w:val="005828C8"/>
    <w:rsid w:val="00582998"/>
    <w:rsid w:val="005829A4"/>
    <w:rsid w:val="00582C2B"/>
    <w:rsid w:val="00582DE0"/>
    <w:rsid w:val="00582E61"/>
    <w:rsid w:val="00582EBD"/>
    <w:rsid w:val="00582F77"/>
    <w:rsid w:val="00582F8D"/>
    <w:rsid w:val="00583004"/>
    <w:rsid w:val="00583046"/>
    <w:rsid w:val="005830AD"/>
    <w:rsid w:val="00583528"/>
    <w:rsid w:val="00583539"/>
    <w:rsid w:val="00583554"/>
    <w:rsid w:val="005837A6"/>
    <w:rsid w:val="00583875"/>
    <w:rsid w:val="00583924"/>
    <w:rsid w:val="00583A10"/>
    <w:rsid w:val="00583A60"/>
    <w:rsid w:val="00583B17"/>
    <w:rsid w:val="00583B45"/>
    <w:rsid w:val="00583BB1"/>
    <w:rsid w:val="00583CA9"/>
    <w:rsid w:val="00583EAD"/>
    <w:rsid w:val="00583F14"/>
    <w:rsid w:val="00584270"/>
    <w:rsid w:val="005842AF"/>
    <w:rsid w:val="00584302"/>
    <w:rsid w:val="00584342"/>
    <w:rsid w:val="005845D4"/>
    <w:rsid w:val="00584621"/>
    <w:rsid w:val="00584733"/>
    <w:rsid w:val="00584738"/>
    <w:rsid w:val="0058475A"/>
    <w:rsid w:val="00584812"/>
    <w:rsid w:val="0058488C"/>
    <w:rsid w:val="005849C6"/>
    <w:rsid w:val="00584AD9"/>
    <w:rsid w:val="00584BE6"/>
    <w:rsid w:val="00584DB0"/>
    <w:rsid w:val="00584F9B"/>
    <w:rsid w:val="00585167"/>
    <w:rsid w:val="0058529F"/>
    <w:rsid w:val="0058532A"/>
    <w:rsid w:val="005854A0"/>
    <w:rsid w:val="005857C5"/>
    <w:rsid w:val="005858AD"/>
    <w:rsid w:val="005858AF"/>
    <w:rsid w:val="00585917"/>
    <w:rsid w:val="00585990"/>
    <w:rsid w:val="005859A6"/>
    <w:rsid w:val="00585B61"/>
    <w:rsid w:val="00585BA8"/>
    <w:rsid w:val="00585EB4"/>
    <w:rsid w:val="0058600E"/>
    <w:rsid w:val="0058602F"/>
    <w:rsid w:val="005860B3"/>
    <w:rsid w:val="00586104"/>
    <w:rsid w:val="005863F1"/>
    <w:rsid w:val="005865C4"/>
    <w:rsid w:val="00586710"/>
    <w:rsid w:val="0058673B"/>
    <w:rsid w:val="0058685E"/>
    <w:rsid w:val="00586931"/>
    <w:rsid w:val="00586AD4"/>
    <w:rsid w:val="00586AF4"/>
    <w:rsid w:val="00586D37"/>
    <w:rsid w:val="0058701E"/>
    <w:rsid w:val="005870FD"/>
    <w:rsid w:val="005872B2"/>
    <w:rsid w:val="00587440"/>
    <w:rsid w:val="0058751C"/>
    <w:rsid w:val="0058752B"/>
    <w:rsid w:val="0058756A"/>
    <w:rsid w:val="00587868"/>
    <w:rsid w:val="005879A2"/>
    <w:rsid w:val="00587AAC"/>
    <w:rsid w:val="00587AB3"/>
    <w:rsid w:val="00587B88"/>
    <w:rsid w:val="00587BCE"/>
    <w:rsid w:val="00587C73"/>
    <w:rsid w:val="00587DFF"/>
    <w:rsid w:val="00590138"/>
    <w:rsid w:val="005901D7"/>
    <w:rsid w:val="005904D6"/>
    <w:rsid w:val="00590583"/>
    <w:rsid w:val="005905B1"/>
    <w:rsid w:val="00590747"/>
    <w:rsid w:val="00590883"/>
    <w:rsid w:val="005908A7"/>
    <w:rsid w:val="00590907"/>
    <w:rsid w:val="00590C52"/>
    <w:rsid w:val="00590D33"/>
    <w:rsid w:val="00590E77"/>
    <w:rsid w:val="00590F1E"/>
    <w:rsid w:val="005910F4"/>
    <w:rsid w:val="005911A0"/>
    <w:rsid w:val="00591246"/>
    <w:rsid w:val="005912FC"/>
    <w:rsid w:val="00591333"/>
    <w:rsid w:val="005913CD"/>
    <w:rsid w:val="00591599"/>
    <w:rsid w:val="00591608"/>
    <w:rsid w:val="00591673"/>
    <w:rsid w:val="00591688"/>
    <w:rsid w:val="005917EF"/>
    <w:rsid w:val="005917FE"/>
    <w:rsid w:val="00591850"/>
    <w:rsid w:val="005919DB"/>
    <w:rsid w:val="00591E28"/>
    <w:rsid w:val="00591ECD"/>
    <w:rsid w:val="00591FD1"/>
    <w:rsid w:val="0059207C"/>
    <w:rsid w:val="005920B0"/>
    <w:rsid w:val="005920BD"/>
    <w:rsid w:val="00592151"/>
    <w:rsid w:val="005921FA"/>
    <w:rsid w:val="00592206"/>
    <w:rsid w:val="0059232C"/>
    <w:rsid w:val="005923E0"/>
    <w:rsid w:val="0059240E"/>
    <w:rsid w:val="0059259B"/>
    <w:rsid w:val="005925FD"/>
    <w:rsid w:val="00592608"/>
    <w:rsid w:val="0059263E"/>
    <w:rsid w:val="0059265D"/>
    <w:rsid w:val="00592664"/>
    <w:rsid w:val="00592B25"/>
    <w:rsid w:val="00592B38"/>
    <w:rsid w:val="00592B88"/>
    <w:rsid w:val="00592D16"/>
    <w:rsid w:val="00592D6D"/>
    <w:rsid w:val="00593195"/>
    <w:rsid w:val="0059322C"/>
    <w:rsid w:val="00593358"/>
    <w:rsid w:val="00593395"/>
    <w:rsid w:val="005933D9"/>
    <w:rsid w:val="0059340B"/>
    <w:rsid w:val="00593754"/>
    <w:rsid w:val="0059380D"/>
    <w:rsid w:val="0059388E"/>
    <w:rsid w:val="00593A5E"/>
    <w:rsid w:val="00593BCA"/>
    <w:rsid w:val="00593BD8"/>
    <w:rsid w:val="00593D00"/>
    <w:rsid w:val="00593DCE"/>
    <w:rsid w:val="00593EAF"/>
    <w:rsid w:val="00593F7D"/>
    <w:rsid w:val="00593FB9"/>
    <w:rsid w:val="00593FBF"/>
    <w:rsid w:val="00593FF9"/>
    <w:rsid w:val="00594019"/>
    <w:rsid w:val="0059403A"/>
    <w:rsid w:val="00594145"/>
    <w:rsid w:val="0059420A"/>
    <w:rsid w:val="005943EC"/>
    <w:rsid w:val="00594410"/>
    <w:rsid w:val="0059446A"/>
    <w:rsid w:val="005944C1"/>
    <w:rsid w:val="00594A1C"/>
    <w:rsid w:val="00594AC9"/>
    <w:rsid w:val="00594B8B"/>
    <w:rsid w:val="00594CA9"/>
    <w:rsid w:val="00594CAD"/>
    <w:rsid w:val="00594CF5"/>
    <w:rsid w:val="00594DEA"/>
    <w:rsid w:val="00594F22"/>
    <w:rsid w:val="00594F2E"/>
    <w:rsid w:val="00594F70"/>
    <w:rsid w:val="00594F90"/>
    <w:rsid w:val="00595004"/>
    <w:rsid w:val="00595026"/>
    <w:rsid w:val="005950F5"/>
    <w:rsid w:val="00595368"/>
    <w:rsid w:val="005953EB"/>
    <w:rsid w:val="005955E3"/>
    <w:rsid w:val="00595607"/>
    <w:rsid w:val="0059561F"/>
    <w:rsid w:val="005958A8"/>
    <w:rsid w:val="00595938"/>
    <w:rsid w:val="005959B2"/>
    <w:rsid w:val="005959DA"/>
    <w:rsid w:val="00595A8F"/>
    <w:rsid w:val="00595B04"/>
    <w:rsid w:val="00595B87"/>
    <w:rsid w:val="00595BBE"/>
    <w:rsid w:val="00595E09"/>
    <w:rsid w:val="00595E93"/>
    <w:rsid w:val="00596084"/>
    <w:rsid w:val="005960B7"/>
    <w:rsid w:val="00596131"/>
    <w:rsid w:val="00596355"/>
    <w:rsid w:val="005963B6"/>
    <w:rsid w:val="00596485"/>
    <w:rsid w:val="00596625"/>
    <w:rsid w:val="00596696"/>
    <w:rsid w:val="005966A1"/>
    <w:rsid w:val="005966D9"/>
    <w:rsid w:val="005966FD"/>
    <w:rsid w:val="00596808"/>
    <w:rsid w:val="00596825"/>
    <w:rsid w:val="00596895"/>
    <w:rsid w:val="00596910"/>
    <w:rsid w:val="0059693F"/>
    <w:rsid w:val="00596A07"/>
    <w:rsid w:val="00596AF2"/>
    <w:rsid w:val="00596C9F"/>
    <w:rsid w:val="00596DDC"/>
    <w:rsid w:val="00596EAE"/>
    <w:rsid w:val="00596F30"/>
    <w:rsid w:val="0059704B"/>
    <w:rsid w:val="005971E5"/>
    <w:rsid w:val="005973A1"/>
    <w:rsid w:val="00597437"/>
    <w:rsid w:val="005974E3"/>
    <w:rsid w:val="00597541"/>
    <w:rsid w:val="005975F2"/>
    <w:rsid w:val="0059768A"/>
    <w:rsid w:val="005976CC"/>
    <w:rsid w:val="0059776A"/>
    <w:rsid w:val="0059778E"/>
    <w:rsid w:val="005977C2"/>
    <w:rsid w:val="00597949"/>
    <w:rsid w:val="005979B2"/>
    <w:rsid w:val="00597AB9"/>
    <w:rsid w:val="00597B9D"/>
    <w:rsid w:val="00597BF2"/>
    <w:rsid w:val="00597CB6"/>
    <w:rsid w:val="00597D00"/>
    <w:rsid w:val="00597D0A"/>
    <w:rsid w:val="00597D8A"/>
    <w:rsid w:val="00597EF1"/>
    <w:rsid w:val="005A0088"/>
    <w:rsid w:val="005A0102"/>
    <w:rsid w:val="005A0280"/>
    <w:rsid w:val="005A02F1"/>
    <w:rsid w:val="005A033E"/>
    <w:rsid w:val="005A03B6"/>
    <w:rsid w:val="005A04F5"/>
    <w:rsid w:val="005A05C5"/>
    <w:rsid w:val="005A0791"/>
    <w:rsid w:val="005A08D8"/>
    <w:rsid w:val="005A0904"/>
    <w:rsid w:val="005A09C9"/>
    <w:rsid w:val="005A0B37"/>
    <w:rsid w:val="005A0C2F"/>
    <w:rsid w:val="005A0CD1"/>
    <w:rsid w:val="005A0D10"/>
    <w:rsid w:val="005A0F67"/>
    <w:rsid w:val="005A1045"/>
    <w:rsid w:val="005A1254"/>
    <w:rsid w:val="005A1460"/>
    <w:rsid w:val="005A1537"/>
    <w:rsid w:val="005A1763"/>
    <w:rsid w:val="005A1AC9"/>
    <w:rsid w:val="005A1AFA"/>
    <w:rsid w:val="005A1B26"/>
    <w:rsid w:val="005A1F54"/>
    <w:rsid w:val="005A2114"/>
    <w:rsid w:val="005A2139"/>
    <w:rsid w:val="005A2296"/>
    <w:rsid w:val="005A22C4"/>
    <w:rsid w:val="005A2333"/>
    <w:rsid w:val="005A2473"/>
    <w:rsid w:val="005A2537"/>
    <w:rsid w:val="005A25E6"/>
    <w:rsid w:val="005A27B2"/>
    <w:rsid w:val="005A29F3"/>
    <w:rsid w:val="005A2A58"/>
    <w:rsid w:val="005A2A5F"/>
    <w:rsid w:val="005A2BF8"/>
    <w:rsid w:val="005A2CA9"/>
    <w:rsid w:val="005A2CE9"/>
    <w:rsid w:val="005A2DC6"/>
    <w:rsid w:val="005A2E1F"/>
    <w:rsid w:val="005A2E35"/>
    <w:rsid w:val="005A2EEB"/>
    <w:rsid w:val="005A2FCA"/>
    <w:rsid w:val="005A2FDA"/>
    <w:rsid w:val="005A3004"/>
    <w:rsid w:val="005A3020"/>
    <w:rsid w:val="005A3055"/>
    <w:rsid w:val="005A30DD"/>
    <w:rsid w:val="005A3284"/>
    <w:rsid w:val="005A330C"/>
    <w:rsid w:val="005A334E"/>
    <w:rsid w:val="005A3468"/>
    <w:rsid w:val="005A3494"/>
    <w:rsid w:val="005A349A"/>
    <w:rsid w:val="005A34C5"/>
    <w:rsid w:val="005A34C8"/>
    <w:rsid w:val="005A35A2"/>
    <w:rsid w:val="005A35FC"/>
    <w:rsid w:val="005A3627"/>
    <w:rsid w:val="005A36A1"/>
    <w:rsid w:val="005A36E1"/>
    <w:rsid w:val="005A3821"/>
    <w:rsid w:val="005A396A"/>
    <w:rsid w:val="005A39B7"/>
    <w:rsid w:val="005A3A0E"/>
    <w:rsid w:val="005A3A30"/>
    <w:rsid w:val="005A3B17"/>
    <w:rsid w:val="005A3E34"/>
    <w:rsid w:val="005A3E94"/>
    <w:rsid w:val="005A3E96"/>
    <w:rsid w:val="005A3EE4"/>
    <w:rsid w:val="005A3F12"/>
    <w:rsid w:val="005A4128"/>
    <w:rsid w:val="005A41B6"/>
    <w:rsid w:val="005A439D"/>
    <w:rsid w:val="005A439E"/>
    <w:rsid w:val="005A43CB"/>
    <w:rsid w:val="005A4465"/>
    <w:rsid w:val="005A449C"/>
    <w:rsid w:val="005A457E"/>
    <w:rsid w:val="005A47DF"/>
    <w:rsid w:val="005A487C"/>
    <w:rsid w:val="005A4970"/>
    <w:rsid w:val="005A49BB"/>
    <w:rsid w:val="005A4B29"/>
    <w:rsid w:val="005A4C4D"/>
    <w:rsid w:val="005A4C67"/>
    <w:rsid w:val="005A4C88"/>
    <w:rsid w:val="005A4EAE"/>
    <w:rsid w:val="005A4F97"/>
    <w:rsid w:val="005A510F"/>
    <w:rsid w:val="005A5377"/>
    <w:rsid w:val="005A5386"/>
    <w:rsid w:val="005A54D7"/>
    <w:rsid w:val="005A553A"/>
    <w:rsid w:val="005A5616"/>
    <w:rsid w:val="005A564D"/>
    <w:rsid w:val="005A5681"/>
    <w:rsid w:val="005A5829"/>
    <w:rsid w:val="005A58B4"/>
    <w:rsid w:val="005A58BF"/>
    <w:rsid w:val="005A598E"/>
    <w:rsid w:val="005A599E"/>
    <w:rsid w:val="005A5B29"/>
    <w:rsid w:val="005A5D25"/>
    <w:rsid w:val="005A5E01"/>
    <w:rsid w:val="005A5EA6"/>
    <w:rsid w:val="005A5F62"/>
    <w:rsid w:val="005A6076"/>
    <w:rsid w:val="005A60B6"/>
    <w:rsid w:val="005A60D6"/>
    <w:rsid w:val="005A6198"/>
    <w:rsid w:val="005A6247"/>
    <w:rsid w:val="005A627F"/>
    <w:rsid w:val="005A649E"/>
    <w:rsid w:val="005A6544"/>
    <w:rsid w:val="005A6566"/>
    <w:rsid w:val="005A6656"/>
    <w:rsid w:val="005A6813"/>
    <w:rsid w:val="005A6949"/>
    <w:rsid w:val="005A6E64"/>
    <w:rsid w:val="005A7332"/>
    <w:rsid w:val="005A73C0"/>
    <w:rsid w:val="005A74F2"/>
    <w:rsid w:val="005A767F"/>
    <w:rsid w:val="005A7735"/>
    <w:rsid w:val="005A783D"/>
    <w:rsid w:val="005A7855"/>
    <w:rsid w:val="005A7B8E"/>
    <w:rsid w:val="005A7BCA"/>
    <w:rsid w:val="005A7DA7"/>
    <w:rsid w:val="005A7F90"/>
    <w:rsid w:val="005B0193"/>
    <w:rsid w:val="005B0215"/>
    <w:rsid w:val="005B022B"/>
    <w:rsid w:val="005B028C"/>
    <w:rsid w:val="005B02A2"/>
    <w:rsid w:val="005B032A"/>
    <w:rsid w:val="005B03F7"/>
    <w:rsid w:val="005B05F6"/>
    <w:rsid w:val="005B0623"/>
    <w:rsid w:val="005B064F"/>
    <w:rsid w:val="005B0683"/>
    <w:rsid w:val="005B06BD"/>
    <w:rsid w:val="005B070E"/>
    <w:rsid w:val="005B0920"/>
    <w:rsid w:val="005B0928"/>
    <w:rsid w:val="005B098B"/>
    <w:rsid w:val="005B0C85"/>
    <w:rsid w:val="005B0DE7"/>
    <w:rsid w:val="005B0EFD"/>
    <w:rsid w:val="005B1180"/>
    <w:rsid w:val="005B1197"/>
    <w:rsid w:val="005B12E5"/>
    <w:rsid w:val="005B134E"/>
    <w:rsid w:val="005B1404"/>
    <w:rsid w:val="005B1422"/>
    <w:rsid w:val="005B1466"/>
    <w:rsid w:val="005B1541"/>
    <w:rsid w:val="005B1564"/>
    <w:rsid w:val="005B1614"/>
    <w:rsid w:val="005B166F"/>
    <w:rsid w:val="005B16D4"/>
    <w:rsid w:val="005B16F7"/>
    <w:rsid w:val="005B176A"/>
    <w:rsid w:val="005B19CC"/>
    <w:rsid w:val="005B1A34"/>
    <w:rsid w:val="005B1B46"/>
    <w:rsid w:val="005B1C2B"/>
    <w:rsid w:val="005B1C4E"/>
    <w:rsid w:val="005B1CEC"/>
    <w:rsid w:val="005B1ECF"/>
    <w:rsid w:val="005B2030"/>
    <w:rsid w:val="005B2039"/>
    <w:rsid w:val="005B23C9"/>
    <w:rsid w:val="005B24F5"/>
    <w:rsid w:val="005B254B"/>
    <w:rsid w:val="005B25B6"/>
    <w:rsid w:val="005B2695"/>
    <w:rsid w:val="005B2801"/>
    <w:rsid w:val="005B2834"/>
    <w:rsid w:val="005B28DA"/>
    <w:rsid w:val="005B2934"/>
    <w:rsid w:val="005B297C"/>
    <w:rsid w:val="005B2A4D"/>
    <w:rsid w:val="005B2A7B"/>
    <w:rsid w:val="005B2C17"/>
    <w:rsid w:val="005B2C47"/>
    <w:rsid w:val="005B2C54"/>
    <w:rsid w:val="005B2C77"/>
    <w:rsid w:val="005B2DC1"/>
    <w:rsid w:val="005B2E7E"/>
    <w:rsid w:val="005B30CF"/>
    <w:rsid w:val="005B3106"/>
    <w:rsid w:val="005B343C"/>
    <w:rsid w:val="005B344F"/>
    <w:rsid w:val="005B3491"/>
    <w:rsid w:val="005B34D1"/>
    <w:rsid w:val="005B352B"/>
    <w:rsid w:val="005B35F3"/>
    <w:rsid w:val="005B3600"/>
    <w:rsid w:val="005B3630"/>
    <w:rsid w:val="005B3995"/>
    <w:rsid w:val="005B39BE"/>
    <w:rsid w:val="005B3B1F"/>
    <w:rsid w:val="005B3C2E"/>
    <w:rsid w:val="005B3C50"/>
    <w:rsid w:val="005B3C96"/>
    <w:rsid w:val="005B3D3B"/>
    <w:rsid w:val="005B3D77"/>
    <w:rsid w:val="005B3F92"/>
    <w:rsid w:val="005B3FBA"/>
    <w:rsid w:val="005B3FDA"/>
    <w:rsid w:val="005B4043"/>
    <w:rsid w:val="005B41C9"/>
    <w:rsid w:val="005B4267"/>
    <w:rsid w:val="005B42F2"/>
    <w:rsid w:val="005B43A3"/>
    <w:rsid w:val="005B4400"/>
    <w:rsid w:val="005B441B"/>
    <w:rsid w:val="005B44A5"/>
    <w:rsid w:val="005B44ED"/>
    <w:rsid w:val="005B4537"/>
    <w:rsid w:val="005B462B"/>
    <w:rsid w:val="005B46B0"/>
    <w:rsid w:val="005B485A"/>
    <w:rsid w:val="005B487C"/>
    <w:rsid w:val="005B48D0"/>
    <w:rsid w:val="005B4903"/>
    <w:rsid w:val="005B4A1D"/>
    <w:rsid w:val="005B4A67"/>
    <w:rsid w:val="005B4AAB"/>
    <w:rsid w:val="005B4AE5"/>
    <w:rsid w:val="005B4BAD"/>
    <w:rsid w:val="005B4BBF"/>
    <w:rsid w:val="005B4C58"/>
    <w:rsid w:val="005B4E93"/>
    <w:rsid w:val="005B5234"/>
    <w:rsid w:val="005B5279"/>
    <w:rsid w:val="005B52A8"/>
    <w:rsid w:val="005B53D4"/>
    <w:rsid w:val="005B5452"/>
    <w:rsid w:val="005B545D"/>
    <w:rsid w:val="005B54AC"/>
    <w:rsid w:val="005B54D2"/>
    <w:rsid w:val="005B5565"/>
    <w:rsid w:val="005B5598"/>
    <w:rsid w:val="005B5600"/>
    <w:rsid w:val="005B56F9"/>
    <w:rsid w:val="005B56FE"/>
    <w:rsid w:val="005B579D"/>
    <w:rsid w:val="005B57F9"/>
    <w:rsid w:val="005B5A15"/>
    <w:rsid w:val="005B5ABB"/>
    <w:rsid w:val="005B5BA7"/>
    <w:rsid w:val="005B5D26"/>
    <w:rsid w:val="005B5E0A"/>
    <w:rsid w:val="005B5E5C"/>
    <w:rsid w:val="005B5E61"/>
    <w:rsid w:val="005B615F"/>
    <w:rsid w:val="005B62DC"/>
    <w:rsid w:val="005B6321"/>
    <w:rsid w:val="005B6390"/>
    <w:rsid w:val="005B64D2"/>
    <w:rsid w:val="005B6573"/>
    <w:rsid w:val="005B6629"/>
    <w:rsid w:val="005B66D1"/>
    <w:rsid w:val="005B6715"/>
    <w:rsid w:val="005B674D"/>
    <w:rsid w:val="005B697C"/>
    <w:rsid w:val="005B6B59"/>
    <w:rsid w:val="005B6D2A"/>
    <w:rsid w:val="005B6EBA"/>
    <w:rsid w:val="005B6F2F"/>
    <w:rsid w:val="005B7094"/>
    <w:rsid w:val="005B7121"/>
    <w:rsid w:val="005B714C"/>
    <w:rsid w:val="005B71FB"/>
    <w:rsid w:val="005B7260"/>
    <w:rsid w:val="005B72A2"/>
    <w:rsid w:val="005B736B"/>
    <w:rsid w:val="005B737A"/>
    <w:rsid w:val="005B74A0"/>
    <w:rsid w:val="005B74DF"/>
    <w:rsid w:val="005B77E3"/>
    <w:rsid w:val="005B796A"/>
    <w:rsid w:val="005B798F"/>
    <w:rsid w:val="005B7A81"/>
    <w:rsid w:val="005B7B03"/>
    <w:rsid w:val="005B7BB0"/>
    <w:rsid w:val="005B7D35"/>
    <w:rsid w:val="005B7DEF"/>
    <w:rsid w:val="005B7EAC"/>
    <w:rsid w:val="005B7EB0"/>
    <w:rsid w:val="005B7F70"/>
    <w:rsid w:val="005C0135"/>
    <w:rsid w:val="005C01D4"/>
    <w:rsid w:val="005C0257"/>
    <w:rsid w:val="005C03C0"/>
    <w:rsid w:val="005C0504"/>
    <w:rsid w:val="005C056D"/>
    <w:rsid w:val="005C0769"/>
    <w:rsid w:val="005C08A4"/>
    <w:rsid w:val="005C0947"/>
    <w:rsid w:val="005C0C16"/>
    <w:rsid w:val="005C0CBE"/>
    <w:rsid w:val="005C0E36"/>
    <w:rsid w:val="005C111C"/>
    <w:rsid w:val="005C11F1"/>
    <w:rsid w:val="005C1223"/>
    <w:rsid w:val="005C12B3"/>
    <w:rsid w:val="005C12F1"/>
    <w:rsid w:val="005C135B"/>
    <w:rsid w:val="005C13AC"/>
    <w:rsid w:val="005C144E"/>
    <w:rsid w:val="005C15B1"/>
    <w:rsid w:val="005C15CD"/>
    <w:rsid w:val="005C1701"/>
    <w:rsid w:val="005C17A9"/>
    <w:rsid w:val="005C17E7"/>
    <w:rsid w:val="005C19C3"/>
    <w:rsid w:val="005C19DB"/>
    <w:rsid w:val="005C1A63"/>
    <w:rsid w:val="005C1AD9"/>
    <w:rsid w:val="005C1AF5"/>
    <w:rsid w:val="005C1B1F"/>
    <w:rsid w:val="005C1C77"/>
    <w:rsid w:val="005C1C96"/>
    <w:rsid w:val="005C1DB6"/>
    <w:rsid w:val="005C1E8D"/>
    <w:rsid w:val="005C1FCF"/>
    <w:rsid w:val="005C2022"/>
    <w:rsid w:val="005C2039"/>
    <w:rsid w:val="005C213C"/>
    <w:rsid w:val="005C2191"/>
    <w:rsid w:val="005C22A0"/>
    <w:rsid w:val="005C2349"/>
    <w:rsid w:val="005C239A"/>
    <w:rsid w:val="005C267E"/>
    <w:rsid w:val="005C26A5"/>
    <w:rsid w:val="005C27A9"/>
    <w:rsid w:val="005C2B9A"/>
    <w:rsid w:val="005C2BFE"/>
    <w:rsid w:val="005C2C7D"/>
    <w:rsid w:val="005C2D21"/>
    <w:rsid w:val="005C2E44"/>
    <w:rsid w:val="005C2ECD"/>
    <w:rsid w:val="005C2F30"/>
    <w:rsid w:val="005C2F78"/>
    <w:rsid w:val="005C3026"/>
    <w:rsid w:val="005C3093"/>
    <w:rsid w:val="005C30A5"/>
    <w:rsid w:val="005C31C7"/>
    <w:rsid w:val="005C33B8"/>
    <w:rsid w:val="005C341C"/>
    <w:rsid w:val="005C342F"/>
    <w:rsid w:val="005C34BF"/>
    <w:rsid w:val="005C3577"/>
    <w:rsid w:val="005C360A"/>
    <w:rsid w:val="005C37DF"/>
    <w:rsid w:val="005C3831"/>
    <w:rsid w:val="005C3AED"/>
    <w:rsid w:val="005C3B70"/>
    <w:rsid w:val="005C3C0B"/>
    <w:rsid w:val="005C3CB0"/>
    <w:rsid w:val="005C3CBA"/>
    <w:rsid w:val="005C3F2A"/>
    <w:rsid w:val="005C3F41"/>
    <w:rsid w:val="005C40AE"/>
    <w:rsid w:val="005C40EF"/>
    <w:rsid w:val="005C426E"/>
    <w:rsid w:val="005C43C6"/>
    <w:rsid w:val="005C453E"/>
    <w:rsid w:val="005C458C"/>
    <w:rsid w:val="005C464C"/>
    <w:rsid w:val="005C47BD"/>
    <w:rsid w:val="005C4832"/>
    <w:rsid w:val="005C4852"/>
    <w:rsid w:val="005C48B3"/>
    <w:rsid w:val="005C4AD9"/>
    <w:rsid w:val="005C4C7B"/>
    <w:rsid w:val="005C4C88"/>
    <w:rsid w:val="005C4D78"/>
    <w:rsid w:val="005C4E49"/>
    <w:rsid w:val="005C4E6D"/>
    <w:rsid w:val="005C4F61"/>
    <w:rsid w:val="005C512A"/>
    <w:rsid w:val="005C521A"/>
    <w:rsid w:val="005C5298"/>
    <w:rsid w:val="005C52EE"/>
    <w:rsid w:val="005C54F4"/>
    <w:rsid w:val="005C5550"/>
    <w:rsid w:val="005C567E"/>
    <w:rsid w:val="005C5713"/>
    <w:rsid w:val="005C579A"/>
    <w:rsid w:val="005C57B7"/>
    <w:rsid w:val="005C57CD"/>
    <w:rsid w:val="005C5867"/>
    <w:rsid w:val="005C58DB"/>
    <w:rsid w:val="005C5AD1"/>
    <w:rsid w:val="005C5B2A"/>
    <w:rsid w:val="005C5C43"/>
    <w:rsid w:val="005C5DE1"/>
    <w:rsid w:val="005C5E3B"/>
    <w:rsid w:val="005C5E6A"/>
    <w:rsid w:val="005C5F18"/>
    <w:rsid w:val="005C5F1A"/>
    <w:rsid w:val="005C5F28"/>
    <w:rsid w:val="005C5FAF"/>
    <w:rsid w:val="005C630A"/>
    <w:rsid w:val="005C6342"/>
    <w:rsid w:val="005C6360"/>
    <w:rsid w:val="005C6387"/>
    <w:rsid w:val="005C6497"/>
    <w:rsid w:val="005C6625"/>
    <w:rsid w:val="005C6649"/>
    <w:rsid w:val="005C6725"/>
    <w:rsid w:val="005C6847"/>
    <w:rsid w:val="005C684E"/>
    <w:rsid w:val="005C6896"/>
    <w:rsid w:val="005C689A"/>
    <w:rsid w:val="005C69FB"/>
    <w:rsid w:val="005C6B46"/>
    <w:rsid w:val="005C6C38"/>
    <w:rsid w:val="005C6D67"/>
    <w:rsid w:val="005C6DFC"/>
    <w:rsid w:val="005C70C3"/>
    <w:rsid w:val="005C7142"/>
    <w:rsid w:val="005C73A2"/>
    <w:rsid w:val="005C73C9"/>
    <w:rsid w:val="005C743A"/>
    <w:rsid w:val="005C75A6"/>
    <w:rsid w:val="005C762B"/>
    <w:rsid w:val="005C762D"/>
    <w:rsid w:val="005C776A"/>
    <w:rsid w:val="005C79D0"/>
    <w:rsid w:val="005C7AB1"/>
    <w:rsid w:val="005C7D4E"/>
    <w:rsid w:val="005C7DE9"/>
    <w:rsid w:val="005C7E05"/>
    <w:rsid w:val="005D00DD"/>
    <w:rsid w:val="005D044D"/>
    <w:rsid w:val="005D050B"/>
    <w:rsid w:val="005D0683"/>
    <w:rsid w:val="005D0769"/>
    <w:rsid w:val="005D07A8"/>
    <w:rsid w:val="005D0A2F"/>
    <w:rsid w:val="005D0ACB"/>
    <w:rsid w:val="005D0B55"/>
    <w:rsid w:val="005D0B6F"/>
    <w:rsid w:val="005D0B93"/>
    <w:rsid w:val="005D0D7F"/>
    <w:rsid w:val="005D0F80"/>
    <w:rsid w:val="005D0FE8"/>
    <w:rsid w:val="005D123C"/>
    <w:rsid w:val="005D1345"/>
    <w:rsid w:val="005D1416"/>
    <w:rsid w:val="005D1425"/>
    <w:rsid w:val="005D1590"/>
    <w:rsid w:val="005D1596"/>
    <w:rsid w:val="005D1640"/>
    <w:rsid w:val="005D1885"/>
    <w:rsid w:val="005D18FB"/>
    <w:rsid w:val="005D1951"/>
    <w:rsid w:val="005D1A56"/>
    <w:rsid w:val="005D1A62"/>
    <w:rsid w:val="005D1AFF"/>
    <w:rsid w:val="005D1B5B"/>
    <w:rsid w:val="005D1BEE"/>
    <w:rsid w:val="005D1CC0"/>
    <w:rsid w:val="005D1FCC"/>
    <w:rsid w:val="005D2215"/>
    <w:rsid w:val="005D221E"/>
    <w:rsid w:val="005D2415"/>
    <w:rsid w:val="005D24D6"/>
    <w:rsid w:val="005D2627"/>
    <w:rsid w:val="005D265A"/>
    <w:rsid w:val="005D28AE"/>
    <w:rsid w:val="005D2D24"/>
    <w:rsid w:val="005D30A4"/>
    <w:rsid w:val="005D30BB"/>
    <w:rsid w:val="005D35F3"/>
    <w:rsid w:val="005D3613"/>
    <w:rsid w:val="005D36DA"/>
    <w:rsid w:val="005D3700"/>
    <w:rsid w:val="005D375C"/>
    <w:rsid w:val="005D3846"/>
    <w:rsid w:val="005D38E9"/>
    <w:rsid w:val="005D3B12"/>
    <w:rsid w:val="005D3E1C"/>
    <w:rsid w:val="005D3E88"/>
    <w:rsid w:val="005D3FBB"/>
    <w:rsid w:val="005D41D1"/>
    <w:rsid w:val="005D4281"/>
    <w:rsid w:val="005D42CC"/>
    <w:rsid w:val="005D437D"/>
    <w:rsid w:val="005D4641"/>
    <w:rsid w:val="005D47D4"/>
    <w:rsid w:val="005D47FA"/>
    <w:rsid w:val="005D484F"/>
    <w:rsid w:val="005D4953"/>
    <w:rsid w:val="005D4A38"/>
    <w:rsid w:val="005D4CD1"/>
    <w:rsid w:val="005D4D01"/>
    <w:rsid w:val="005D4FA8"/>
    <w:rsid w:val="005D4FF3"/>
    <w:rsid w:val="005D5018"/>
    <w:rsid w:val="005D510F"/>
    <w:rsid w:val="005D555F"/>
    <w:rsid w:val="005D55EB"/>
    <w:rsid w:val="005D56B0"/>
    <w:rsid w:val="005D5735"/>
    <w:rsid w:val="005D5802"/>
    <w:rsid w:val="005D5A54"/>
    <w:rsid w:val="005D5AF5"/>
    <w:rsid w:val="005D5B35"/>
    <w:rsid w:val="005D5DB7"/>
    <w:rsid w:val="005D5EEF"/>
    <w:rsid w:val="005D6005"/>
    <w:rsid w:val="005D62FD"/>
    <w:rsid w:val="005D6335"/>
    <w:rsid w:val="005D637B"/>
    <w:rsid w:val="005D6613"/>
    <w:rsid w:val="005D661B"/>
    <w:rsid w:val="005D66ED"/>
    <w:rsid w:val="005D6743"/>
    <w:rsid w:val="005D67B2"/>
    <w:rsid w:val="005D6871"/>
    <w:rsid w:val="005D69EF"/>
    <w:rsid w:val="005D6D1B"/>
    <w:rsid w:val="005D6D23"/>
    <w:rsid w:val="005D6FC2"/>
    <w:rsid w:val="005D700C"/>
    <w:rsid w:val="005D7285"/>
    <w:rsid w:val="005D757F"/>
    <w:rsid w:val="005D758D"/>
    <w:rsid w:val="005D7715"/>
    <w:rsid w:val="005D78CC"/>
    <w:rsid w:val="005D7915"/>
    <w:rsid w:val="005D7F1C"/>
    <w:rsid w:val="005D7FB3"/>
    <w:rsid w:val="005D7FF0"/>
    <w:rsid w:val="005E00A5"/>
    <w:rsid w:val="005E02BA"/>
    <w:rsid w:val="005E04C2"/>
    <w:rsid w:val="005E04DB"/>
    <w:rsid w:val="005E067C"/>
    <w:rsid w:val="005E0752"/>
    <w:rsid w:val="005E075C"/>
    <w:rsid w:val="005E084F"/>
    <w:rsid w:val="005E094C"/>
    <w:rsid w:val="005E09F4"/>
    <w:rsid w:val="005E0ABA"/>
    <w:rsid w:val="005E0C17"/>
    <w:rsid w:val="005E0C22"/>
    <w:rsid w:val="005E0C84"/>
    <w:rsid w:val="005E0D3A"/>
    <w:rsid w:val="005E0D91"/>
    <w:rsid w:val="005E0D9C"/>
    <w:rsid w:val="005E0E44"/>
    <w:rsid w:val="005E0E8A"/>
    <w:rsid w:val="005E0FBC"/>
    <w:rsid w:val="005E1010"/>
    <w:rsid w:val="005E1130"/>
    <w:rsid w:val="005E12FA"/>
    <w:rsid w:val="005E15F6"/>
    <w:rsid w:val="005E18D0"/>
    <w:rsid w:val="005E197D"/>
    <w:rsid w:val="005E1984"/>
    <w:rsid w:val="005E1A01"/>
    <w:rsid w:val="005E1A3D"/>
    <w:rsid w:val="005E1D0B"/>
    <w:rsid w:val="005E1D7B"/>
    <w:rsid w:val="005E1D8E"/>
    <w:rsid w:val="005E1E54"/>
    <w:rsid w:val="005E1EF2"/>
    <w:rsid w:val="005E1F07"/>
    <w:rsid w:val="005E2294"/>
    <w:rsid w:val="005E23AA"/>
    <w:rsid w:val="005E24E2"/>
    <w:rsid w:val="005E2539"/>
    <w:rsid w:val="005E26F0"/>
    <w:rsid w:val="005E2797"/>
    <w:rsid w:val="005E27CA"/>
    <w:rsid w:val="005E2822"/>
    <w:rsid w:val="005E282F"/>
    <w:rsid w:val="005E2856"/>
    <w:rsid w:val="005E28E4"/>
    <w:rsid w:val="005E2A17"/>
    <w:rsid w:val="005E2A67"/>
    <w:rsid w:val="005E2B5B"/>
    <w:rsid w:val="005E2B6A"/>
    <w:rsid w:val="005E2C1E"/>
    <w:rsid w:val="005E2DB4"/>
    <w:rsid w:val="005E2E12"/>
    <w:rsid w:val="005E2EB1"/>
    <w:rsid w:val="005E2EE2"/>
    <w:rsid w:val="005E2EEA"/>
    <w:rsid w:val="005E2FED"/>
    <w:rsid w:val="005E318B"/>
    <w:rsid w:val="005E31FA"/>
    <w:rsid w:val="005E3262"/>
    <w:rsid w:val="005E3355"/>
    <w:rsid w:val="005E33AA"/>
    <w:rsid w:val="005E3453"/>
    <w:rsid w:val="005E3463"/>
    <w:rsid w:val="005E347A"/>
    <w:rsid w:val="005E34AE"/>
    <w:rsid w:val="005E34D7"/>
    <w:rsid w:val="005E36CC"/>
    <w:rsid w:val="005E3708"/>
    <w:rsid w:val="005E3C00"/>
    <w:rsid w:val="005E3C13"/>
    <w:rsid w:val="005E3CCD"/>
    <w:rsid w:val="005E3D6B"/>
    <w:rsid w:val="005E3D70"/>
    <w:rsid w:val="005E3DB4"/>
    <w:rsid w:val="005E3E9F"/>
    <w:rsid w:val="005E427E"/>
    <w:rsid w:val="005E42E9"/>
    <w:rsid w:val="005E434F"/>
    <w:rsid w:val="005E44FE"/>
    <w:rsid w:val="005E4500"/>
    <w:rsid w:val="005E45BF"/>
    <w:rsid w:val="005E45CE"/>
    <w:rsid w:val="005E4780"/>
    <w:rsid w:val="005E47B9"/>
    <w:rsid w:val="005E4908"/>
    <w:rsid w:val="005E4ACB"/>
    <w:rsid w:val="005E4C70"/>
    <w:rsid w:val="005E5061"/>
    <w:rsid w:val="005E510E"/>
    <w:rsid w:val="005E514A"/>
    <w:rsid w:val="005E51C2"/>
    <w:rsid w:val="005E53DF"/>
    <w:rsid w:val="005E5412"/>
    <w:rsid w:val="005E5452"/>
    <w:rsid w:val="005E54EA"/>
    <w:rsid w:val="005E57CC"/>
    <w:rsid w:val="005E57D3"/>
    <w:rsid w:val="005E596B"/>
    <w:rsid w:val="005E5A7F"/>
    <w:rsid w:val="005E5AE5"/>
    <w:rsid w:val="005E5B55"/>
    <w:rsid w:val="005E5BB1"/>
    <w:rsid w:val="005E5C1F"/>
    <w:rsid w:val="005E5D6B"/>
    <w:rsid w:val="005E5E4A"/>
    <w:rsid w:val="005E5F8E"/>
    <w:rsid w:val="005E6007"/>
    <w:rsid w:val="005E6058"/>
    <w:rsid w:val="005E6106"/>
    <w:rsid w:val="005E6200"/>
    <w:rsid w:val="005E6280"/>
    <w:rsid w:val="005E6282"/>
    <w:rsid w:val="005E62C6"/>
    <w:rsid w:val="005E6491"/>
    <w:rsid w:val="005E64B9"/>
    <w:rsid w:val="005E65F1"/>
    <w:rsid w:val="005E6667"/>
    <w:rsid w:val="005E669A"/>
    <w:rsid w:val="005E68FF"/>
    <w:rsid w:val="005E693D"/>
    <w:rsid w:val="005E69C7"/>
    <w:rsid w:val="005E6A0E"/>
    <w:rsid w:val="005E6A17"/>
    <w:rsid w:val="005E6A49"/>
    <w:rsid w:val="005E6B80"/>
    <w:rsid w:val="005E6BCA"/>
    <w:rsid w:val="005E6CC7"/>
    <w:rsid w:val="005E6CEA"/>
    <w:rsid w:val="005E6E34"/>
    <w:rsid w:val="005E6FEF"/>
    <w:rsid w:val="005E70B7"/>
    <w:rsid w:val="005E70CB"/>
    <w:rsid w:val="005E729F"/>
    <w:rsid w:val="005E7357"/>
    <w:rsid w:val="005E746A"/>
    <w:rsid w:val="005E74D7"/>
    <w:rsid w:val="005E74E0"/>
    <w:rsid w:val="005E7559"/>
    <w:rsid w:val="005E756C"/>
    <w:rsid w:val="005E75BF"/>
    <w:rsid w:val="005E75F1"/>
    <w:rsid w:val="005E76E8"/>
    <w:rsid w:val="005E77F5"/>
    <w:rsid w:val="005E7849"/>
    <w:rsid w:val="005E7A3E"/>
    <w:rsid w:val="005E7B16"/>
    <w:rsid w:val="005E7CCB"/>
    <w:rsid w:val="005E7D15"/>
    <w:rsid w:val="005E7D63"/>
    <w:rsid w:val="005E7D9B"/>
    <w:rsid w:val="005E7DBA"/>
    <w:rsid w:val="005E7F08"/>
    <w:rsid w:val="005F005E"/>
    <w:rsid w:val="005F00F6"/>
    <w:rsid w:val="005F01C1"/>
    <w:rsid w:val="005F038B"/>
    <w:rsid w:val="005F03B4"/>
    <w:rsid w:val="005F051E"/>
    <w:rsid w:val="005F059B"/>
    <w:rsid w:val="005F0735"/>
    <w:rsid w:val="005F0736"/>
    <w:rsid w:val="005F0772"/>
    <w:rsid w:val="005F0777"/>
    <w:rsid w:val="005F0810"/>
    <w:rsid w:val="005F088E"/>
    <w:rsid w:val="005F08A9"/>
    <w:rsid w:val="005F09E4"/>
    <w:rsid w:val="005F0AE6"/>
    <w:rsid w:val="005F0B60"/>
    <w:rsid w:val="005F0D41"/>
    <w:rsid w:val="005F0E1A"/>
    <w:rsid w:val="005F0FBD"/>
    <w:rsid w:val="005F1171"/>
    <w:rsid w:val="005F11E5"/>
    <w:rsid w:val="005F1292"/>
    <w:rsid w:val="005F150C"/>
    <w:rsid w:val="005F1589"/>
    <w:rsid w:val="005F15B7"/>
    <w:rsid w:val="005F1727"/>
    <w:rsid w:val="005F174A"/>
    <w:rsid w:val="005F17D0"/>
    <w:rsid w:val="005F1825"/>
    <w:rsid w:val="005F1992"/>
    <w:rsid w:val="005F1AB8"/>
    <w:rsid w:val="005F1B91"/>
    <w:rsid w:val="005F1BE0"/>
    <w:rsid w:val="005F1DB7"/>
    <w:rsid w:val="005F1DBE"/>
    <w:rsid w:val="005F1E2F"/>
    <w:rsid w:val="005F1EF2"/>
    <w:rsid w:val="005F20A7"/>
    <w:rsid w:val="005F2207"/>
    <w:rsid w:val="005F22B9"/>
    <w:rsid w:val="005F22CA"/>
    <w:rsid w:val="005F22D4"/>
    <w:rsid w:val="005F23B2"/>
    <w:rsid w:val="005F242D"/>
    <w:rsid w:val="005F2494"/>
    <w:rsid w:val="005F2500"/>
    <w:rsid w:val="005F281B"/>
    <w:rsid w:val="005F28AC"/>
    <w:rsid w:val="005F2902"/>
    <w:rsid w:val="005F2923"/>
    <w:rsid w:val="005F2B01"/>
    <w:rsid w:val="005F2B5F"/>
    <w:rsid w:val="005F2BA6"/>
    <w:rsid w:val="005F2BAA"/>
    <w:rsid w:val="005F2C86"/>
    <w:rsid w:val="005F2C93"/>
    <w:rsid w:val="005F2CB2"/>
    <w:rsid w:val="005F2CC5"/>
    <w:rsid w:val="005F2D4E"/>
    <w:rsid w:val="005F2D52"/>
    <w:rsid w:val="005F2E1D"/>
    <w:rsid w:val="005F2F70"/>
    <w:rsid w:val="005F3348"/>
    <w:rsid w:val="005F3423"/>
    <w:rsid w:val="005F342B"/>
    <w:rsid w:val="005F369C"/>
    <w:rsid w:val="005F36BE"/>
    <w:rsid w:val="005F371A"/>
    <w:rsid w:val="005F3784"/>
    <w:rsid w:val="005F3864"/>
    <w:rsid w:val="005F3969"/>
    <w:rsid w:val="005F3A1D"/>
    <w:rsid w:val="005F3BE8"/>
    <w:rsid w:val="005F3CC7"/>
    <w:rsid w:val="005F3CFB"/>
    <w:rsid w:val="005F3ECE"/>
    <w:rsid w:val="005F3ED2"/>
    <w:rsid w:val="005F3F74"/>
    <w:rsid w:val="005F3F7B"/>
    <w:rsid w:val="005F3FDE"/>
    <w:rsid w:val="005F4191"/>
    <w:rsid w:val="005F41F9"/>
    <w:rsid w:val="005F427D"/>
    <w:rsid w:val="005F44F8"/>
    <w:rsid w:val="005F45BB"/>
    <w:rsid w:val="005F4645"/>
    <w:rsid w:val="005F46D4"/>
    <w:rsid w:val="005F49E6"/>
    <w:rsid w:val="005F4A45"/>
    <w:rsid w:val="005F4AB0"/>
    <w:rsid w:val="005F4B93"/>
    <w:rsid w:val="005F4BEF"/>
    <w:rsid w:val="005F4CC4"/>
    <w:rsid w:val="005F4E43"/>
    <w:rsid w:val="005F4E4E"/>
    <w:rsid w:val="005F4EFC"/>
    <w:rsid w:val="005F5127"/>
    <w:rsid w:val="005F5177"/>
    <w:rsid w:val="005F52B0"/>
    <w:rsid w:val="005F52E2"/>
    <w:rsid w:val="005F533A"/>
    <w:rsid w:val="005F539F"/>
    <w:rsid w:val="005F53B6"/>
    <w:rsid w:val="005F545A"/>
    <w:rsid w:val="005F5498"/>
    <w:rsid w:val="005F556C"/>
    <w:rsid w:val="005F55C4"/>
    <w:rsid w:val="005F55E6"/>
    <w:rsid w:val="005F5689"/>
    <w:rsid w:val="005F57BA"/>
    <w:rsid w:val="005F5B24"/>
    <w:rsid w:val="005F5B58"/>
    <w:rsid w:val="005F5C25"/>
    <w:rsid w:val="005F5E82"/>
    <w:rsid w:val="005F604B"/>
    <w:rsid w:val="005F61E6"/>
    <w:rsid w:val="005F6589"/>
    <w:rsid w:val="005F6674"/>
    <w:rsid w:val="005F66D7"/>
    <w:rsid w:val="005F670C"/>
    <w:rsid w:val="005F6777"/>
    <w:rsid w:val="005F686E"/>
    <w:rsid w:val="005F6885"/>
    <w:rsid w:val="005F68D3"/>
    <w:rsid w:val="005F6A83"/>
    <w:rsid w:val="005F6AC4"/>
    <w:rsid w:val="005F6C45"/>
    <w:rsid w:val="005F6C6E"/>
    <w:rsid w:val="005F6D25"/>
    <w:rsid w:val="005F6DF5"/>
    <w:rsid w:val="005F6E98"/>
    <w:rsid w:val="005F6F79"/>
    <w:rsid w:val="005F6F7A"/>
    <w:rsid w:val="005F702C"/>
    <w:rsid w:val="005F70B2"/>
    <w:rsid w:val="005F71C7"/>
    <w:rsid w:val="005F7204"/>
    <w:rsid w:val="005F722F"/>
    <w:rsid w:val="005F746E"/>
    <w:rsid w:val="005F759A"/>
    <w:rsid w:val="005F75C7"/>
    <w:rsid w:val="005F7600"/>
    <w:rsid w:val="005F764F"/>
    <w:rsid w:val="005F76AC"/>
    <w:rsid w:val="005F76FB"/>
    <w:rsid w:val="005F7805"/>
    <w:rsid w:val="005F781C"/>
    <w:rsid w:val="005F7872"/>
    <w:rsid w:val="005F7A8C"/>
    <w:rsid w:val="005F7BE4"/>
    <w:rsid w:val="005F7C47"/>
    <w:rsid w:val="005F7C62"/>
    <w:rsid w:val="005F7D18"/>
    <w:rsid w:val="005F7F6C"/>
    <w:rsid w:val="005F7F82"/>
    <w:rsid w:val="0060004D"/>
    <w:rsid w:val="0060013C"/>
    <w:rsid w:val="00600198"/>
    <w:rsid w:val="00600407"/>
    <w:rsid w:val="006006BC"/>
    <w:rsid w:val="006006D9"/>
    <w:rsid w:val="006007A4"/>
    <w:rsid w:val="0060080B"/>
    <w:rsid w:val="0060081A"/>
    <w:rsid w:val="00600862"/>
    <w:rsid w:val="006008E2"/>
    <w:rsid w:val="00600924"/>
    <w:rsid w:val="00600957"/>
    <w:rsid w:val="0060098C"/>
    <w:rsid w:val="00600AA0"/>
    <w:rsid w:val="00600AA4"/>
    <w:rsid w:val="00600BA1"/>
    <w:rsid w:val="00600BA9"/>
    <w:rsid w:val="00600C7C"/>
    <w:rsid w:val="00600E2C"/>
    <w:rsid w:val="0060100A"/>
    <w:rsid w:val="00601027"/>
    <w:rsid w:val="00601131"/>
    <w:rsid w:val="00601210"/>
    <w:rsid w:val="00601279"/>
    <w:rsid w:val="006012CB"/>
    <w:rsid w:val="006013D0"/>
    <w:rsid w:val="00601556"/>
    <w:rsid w:val="0060159A"/>
    <w:rsid w:val="006015C8"/>
    <w:rsid w:val="00601813"/>
    <w:rsid w:val="0060197A"/>
    <w:rsid w:val="00601B9B"/>
    <w:rsid w:val="00601BE0"/>
    <w:rsid w:val="00601BFC"/>
    <w:rsid w:val="00601C36"/>
    <w:rsid w:val="00601CE6"/>
    <w:rsid w:val="00601D5F"/>
    <w:rsid w:val="00601D65"/>
    <w:rsid w:val="00601E5E"/>
    <w:rsid w:val="00601E8E"/>
    <w:rsid w:val="00601EA3"/>
    <w:rsid w:val="00601F3E"/>
    <w:rsid w:val="0060202D"/>
    <w:rsid w:val="0060213F"/>
    <w:rsid w:val="0060219B"/>
    <w:rsid w:val="0060236C"/>
    <w:rsid w:val="006025B4"/>
    <w:rsid w:val="006025FF"/>
    <w:rsid w:val="00602687"/>
    <w:rsid w:val="006027A7"/>
    <w:rsid w:val="006027F7"/>
    <w:rsid w:val="00602804"/>
    <w:rsid w:val="00602AA7"/>
    <w:rsid w:val="00602B5D"/>
    <w:rsid w:val="00602BD3"/>
    <w:rsid w:val="00602F38"/>
    <w:rsid w:val="00602F9C"/>
    <w:rsid w:val="00603062"/>
    <w:rsid w:val="006035D1"/>
    <w:rsid w:val="006035E3"/>
    <w:rsid w:val="006036D1"/>
    <w:rsid w:val="00603B55"/>
    <w:rsid w:val="00603BC5"/>
    <w:rsid w:val="00603CBF"/>
    <w:rsid w:val="00603CEF"/>
    <w:rsid w:val="0060412C"/>
    <w:rsid w:val="0060421E"/>
    <w:rsid w:val="006043F3"/>
    <w:rsid w:val="006044CE"/>
    <w:rsid w:val="006046DC"/>
    <w:rsid w:val="00604704"/>
    <w:rsid w:val="0060470A"/>
    <w:rsid w:val="0060472E"/>
    <w:rsid w:val="00604A66"/>
    <w:rsid w:val="00604B4A"/>
    <w:rsid w:val="00604C45"/>
    <w:rsid w:val="00604ECF"/>
    <w:rsid w:val="006050CC"/>
    <w:rsid w:val="00605219"/>
    <w:rsid w:val="00605251"/>
    <w:rsid w:val="006052D5"/>
    <w:rsid w:val="006053E7"/>
    <w:rsid w:val="006055C9"/>
    <w:rsid w:val="0060563C"/>
    <w:rsid w:val="0060567F"/>
    <w:rsid w:val="006056FB"/>
    <w:rsid w:val="006058B4"/>
    <w:rsid w:val="006059BB"/>
    <w:rsid w:val="006059D4"/>
    <w:rsid w:val="00605A69"/>
    <w:rsid w:val="00605B2A"/>
    <w:rsid w:val="00605B7E"/>
    <w:rsid w:val="00605C38"/>
    <w:rsid w:val="00605EAB"/>
    <w:rsid w:val="00605F35"/>
    <w:rsid w:val="00605F59"/>
    <w:rsid w:val="00605F62"/>
    <w:rsid w:val="0060617E"/>
    <w:rsid w:val="006062F9"/>
    <w:rsid w:val="0060658E"/>
    <w:rsid w:val="0060674B"/>
    <w:rsid w:val="006067A4"/>
    <w:rsid w:val="00606878"/>
    <w:rsid w:val="00606A41"/>
    <w:rsid w:val="00606B17"/>
    <w:rsid w:val="00606BBD"/>
    <w:rsid w:val="00606BF0"/>
    <w:rsid w:val="00606C54"/>
    <w:rsid w:val="00606C9C"/>
    <w:rsid w:val="00606CF7"/>
    <w:rsid w:val="00606CFB"/>
    <w:rsid w:val="00606D86"/>
    <w:rsid w:val="00606ED3"/>
    <w:rsid w:val="006070A5"/>
    <w:rsid w:val="00607261"/>
    <w:rsid w:val="0060731D"/>
    <w:rsid w:val="00607349"/>
    <w:rsid w:val="006073B2"/>
    <w:rsid w:val="0060755E"/>
    <w:rsid w:val="006076AC"/>
    <w:rsid w:val="006077CE"/>
    <w:rsid w:val="0060780F"/>
    <w:rsid w:val="0060784D"/>
    <w:rsid w:val="006078F1"/>
    <w:rsid w:val="00607A4E"/>
    <w:rsid w:val="00607A5D"/>
    <w:rsid w:val="00607AC8"/>
    <w:rsid w:val="00607B7B"/>
    <w:rsid w:val="00607BFE"/>
    <w:rsid w:val="00607D39"/>
    <w:rsid w:val="00607EB0"/>
    <w:rsid w:val="0061012D"/>
    <w:rsid w:val="0061020A"/>
    <w:rsid w:val="006103AE"/>
    <w:rsid w:val="006103BA"/>
    <w:rsid w:val="0061053C"/>
    <w:rsid w:val="00610641"/>
    <w:rsid w:val="006106D6"/>
    <w:rsid w:val="00610777"/>
    <w:rsid w:val="006107A7"/>
    <w:rsid w:val="006108BA"/>
    <w:rsid w:val="00610BD2"/>
    <w:rsid w:val="00610BF8"/>
    <w:rsid w:val="00610D34"/>
    <w:rsid w:val="00610D51"/>
    <w:rsid w:val="00610DDA"/>
    <w:rsid w:val="00610F0C"/>
    <w:rsid w:val="00610FA9"/>
    <w:rsid w:val="006112CB"/>
    <w:rsid w:val="00611370"/>
    <w:rsid w:val="006113AF"/>
    <w:rsid w:val="006113C3"/>
    <w:rsid w:val="00611400"/>
    <w:rsid w:val="00611475"/>
    <w:rsid w:val="006115A1"/>
    <w:rsid w:val="00611A9B"/>
    <w:rsid w:val="00611AA9"/>
    <w:rsid w:val="00611BD1"/>
    <w:rsid w:val="00611D2D"/>
    <w:rsid w:val="00611D95"/>
    <w:rsid w:val="00611DBD"/>
    <w:rsid w:val="00611E70"/>
    <w:rsid w:val="00611EA1"/>
    <w:rsid w:val="00611FE6"/>
    <w:rsid w:val="00611FE9"/>
    <w:rsid w:val="006120B0"/>
    <w:rsid w:val="006120E2"/>
    <w:rsid w:val="00612143"/>
    <w:rsid w:val="0061217C"/>
    <w:rsid w:val="006122B8"/>
    <w:rsid w:val="006123EC"/>
    <w:rsid w:val="00612427"/>
    <w:rsid w:val="00612722"/>
    <w:rsid w:val="00612729"/>
    <w:rsid w:val="006127E7"/>
    <w:rsid w:val="0061290A"/>
    <w:rsid w:val="0061294E"/>
    <w:rsid w:val="00612958"/>
    <w:rsid w:val="006129BF"/>
    <w:rsid w:val="00612A49"/>
    <w:rsid w:val="00612AAE"/>
    <w:rsid w:val="00612B0A"/>
    <w:rsid w:val="00612C68"/>
    <w:rsid w:val="00612F50"/>
    <w:rsid w:val="00612F54"/>
    <w:rsid w:val="00612FC9"/>
    <w:rsid w:val="0061302E"/>
    <w:rsid w:val="0061325F"/>
    <w:rsid w:val="006132A2"/>
    <w:rsid w:val="006132F4"/>
    <w:rsid w:val="00613349"/>
    <w:rsid w:val="0061342D"/>
    <w:rsid w:val="006135F2"/>
    <w:rsid w:val="006136AB"/>
    <w:rsid w:val="006136F0"/>
    <w:rsid w:val="006137F3"/>
    <w:rsid w:val="00613855"/>
    <w:rsid w:val="006138CE"/>
    <w:rsid w:val="00613987"/>
    <w:rsid w:val="00613BC9"/>
    <w:rsid w:val="00613C03"/>
    <w:rsid w:val="00613C67"/>
    <w:rsid w:val="00613DDC"/>
    <w:rsid w:val="00613E56"/>
    <w:rsid w:val="00613E8A"/>
    <w:rsid w:val="00613F08"/>
    <w:rsid w:val="00613FC7"/>
    <w:rsid w:val="00613FE6"/>
    <w:rsid w:val="006140F1"/>
    <w:rsid w:val="00614116"/>
    <w:rsid w:val="006141E7"/>
    <w:rsid w:val="006142B7"/>
    <w:rsid w:val="006142DE"/>
    <w:rsid w:val="00614375"/>
    <w:rsid w:val="00614565"/>
    <w:rsid w:val="006145EE"/>
    <w:rsid w:val="00614694"/>
    <w:rsid w:val="0061476F"/>
    <w:rsid w:val="00614944"/>
    <w:rsid w:val="0061498D"/>
    <w:rsid w:val="006149BD"/>
    <w:rsid w:val="006149C7"/>
    <w:rsid w:val="00614B95"/>
    <w:rsid w:val="00614FF3"/>
    <w:rsid w:val="00615051"/>
    <w:rsid w:val="006150CF"/>
    <w:rsid w:val="006151A7"/>
    <w:rsid w:val="0061556E"/>
    <w:rsid w:val="006155F2"/>
    <w:rsid w:val="00615721"/>
    <w:rsid w:val="0061572E"/>
    <w:rsid w:val="006157B6"/>
    <w:rsid w:val="00615A46"/>
    <w:rsid w:val="00615B0A"/>
    <w:rsid w:val="00615B5A"/>
    <w:rsid w:val="00615C62"/>
    <w:rsid w:val="00615D15"/>
    <w:rsid w:val="00615D83"/>
    <w:rsid w:val="00615E12"/>
    <w:rsid w:val="00615EFC"/>
    <w:rsid w:val="00615F7A"/>
    <w:rsid w:val="00615FE1"/>
    <w:rsid w:val="00616030"/>
    <w:rsid w:val="00616040"/>
    <w:rsid w:val="006160D5"/>
    <w:rsid w:val="006162B6"/>
    <w:rsid w:val="006163CE"/>
    <w:rsid w:val="006163ED"/>
    <w:rsid w:val="00616444"/>
    <w:rsid w:val="0061670D"/>
    <w:rsid w:val="00616783"/>
    <w:rsid w:val="006168BF"/>
    <w:rsid w:val="006168CF"/>
    <w:rsid w:val="006169EC"/>
    <w:rsid w:val="00616B15"/>
    <w:rsid w:val="00616B76"/>
    <w:rsid w:val="00616BFC"/>
    <w:rsid w:val="00616C74"/>
    <w:rsid w:val="00616F19"/>
    <w:rsid w:val="00616FB5"/>
    <w:rsid w:val="0061723F"/>
    <w:rsid w:val="00617449"/>
    <w:rsid w:val="006174A8"/>
    <w:rsid w:val="00617501"/>
    <w:rsid w:val="00617770"/>
    <w:rsid w:val="00617858"/>
    <w:rsid w:val="0061788C"/>
    <w:rsid w:val="006178FC"/>
    <w:rsid w:val="006179A3"/>
    <w:rsid w:val="00617A83"/>
    <w:rsid w:val="00617AEF"/>
    <w:rsid w:val="00617C5A"/>
    <w:rsid w:val="00617D7A"/>
    <w:rsid w:val="00617FAD"/>
    <w:rsid w:val="00620077"/>
    <w:rsid w:val="006200FC"/>
    <w:rsid w:val="0062011B"/>
    <w:rsid w:val="0062018B"/>
    <w:rsid w:val="00620297"/>
    <w:rsid w:val="00620377"/>
    <w:rsid w:val="00620561"/>
    <w:rsid w:val="006206EA"/>
    <w:rsid w:val="0062076C"/>
    <w:rsid w:val="006207BC"/>
    <w:rsid w:val="006207D9"/>
    <w:rsid w:val="0062084D"/>
    <w:rsid w:val="00620964"/>
    <w:rsid w:val="00620979"/>
    <w:rsid w:val="00620A86"/>
    <w:rsid w:val="00620B07"/>
    <w:rsid w:val="00620B66"/>
    <w:rsid w:val="00620C66"/>
    <w:rsid w:val="00620CDB"/>
    <w:rsid w:val="00620F2C"/>
    <w:rsid w:val="00620F89"/>
    <w:rsid w:val="0062110F"/>
    <w:rsid w:val="0062121A"/>
    <w:rsid w:val="0062138A"/>
    <w:rsid w:val="006213B0"/>
    <w:rsid w:val="006213DF"/>
    <w:rsid w:val="006214DC"/>
    <w:rsid w:val="00621543"/>
    <w:rsid w:val="006215E6"/>
    <w:rsid w:val="006215FD"/>
    <w:rsid w:val="0062176F"/>
    <w:rsid w:val="00621944"/>
    <w:rsid w:val="00621DD1"/>
    <w:rsid w:val="00621DDF"/>
    <w:rsid w:val="00621E92"/>
    <w:rsid w:val="00621EBF"/>
    <w:rsid w:val="00621FD0"/>
    <w:rsid w:val="00622054"/>
    <w:rsid w:val="0062206D"/>
    <w:rsid w:val="00622163"/>
    <w:rsid w:val="006221AE"/>
    <w:rsid w:val="00622286"/>
    <w:rsid w:val="006222E5"/>
    <w:rsid w:val="00622429"/>
    <w:rsid w:val="006225E5"/>
    <w:rsid w:val="006225F4"/>
    <w:rsid w:val="006226C5"/>
    <w:rsid w:val="006226C8"/>
    <w:rsid w:val="0062274F"/>
    <w:rsid w:val="0062276E"/>
    <w:rsid w:val="00622C5A"/>
    <w:rsid w:val="00622DF3"/>
    <w:rsid w:val="00622E58"/>
    <w:rsid w:val="00622EFB"/>
    <w:rsid w:val="00622F6E"/>
    <w:rsid w:val="00622FB0"/>
    <w:rsid w:val="006230A0"/>
    <w:rsid w:val="00623629"/>
    <w:rsid w:val="006239BB"/>
    <w:rsid w:val="00623CE4"/>
    <w:rsid w:val="00623DD7"/>
    <w:rsid w:val="00623E71"/>
    <w:rsid w:val="00623E7B"/>
    <w:rsid w:val="00623F39"/>
    <w:rsid w:val="00624024"/>
    <w:rsid w:val="00624066"/>
    <w:rsid w:val="00624255"/>
    <w:rsid w:val="00624424"/>
    <w:rsid w:val="00624437"/>
    <w:rsid w:val="0062444F"/>
    <w:rsid w:val="006246E1"/>
    <w:rsid w:val="00624873"/>
    <w:rsid w:val="00624AC1"/>
    <w:rsid w:val="00624B40"/>
    <w:rsid w:val="00624CB2"/>
    <w:rsid w:val="00624CE0"/>
    <w:rsid w:val="00624D56"/>
    <w:rsid w:val="00624D9B"/>
    <w:rsid w:val="00624E87"/>
    <w:rsid w:val="00624ED2"/>
    <w:rsid w:val="00624F97"/>
    <w:rsid w:val="00624FA1"/>
    <w:rsid w:val="006252AC"/>
    <w:rsid w:val="006254F6"/>
    <w:rsid w:val="006255C4"/>
    <w:rsid w:val="006257C3"/>
    <w:rsid w:val="00625808"/>
    <w:rsid w:val="00625892"/>
    <w:rsid w:val="0062595F"/>
    <w:rsid w:val="0062597D"/>
    <w:rsid w:val="0062597F"/>
    <w:rsid w:val="00625B01"/>
    <w:rsid w:val="00625B7B"/>
    <w:rsid w:val="00625D66"/>
    <w:rsid w:val="00625DC0"/>
    <w:rsid w:val="00625F7E"/>
    <w:rsid w:val="006260E0"/>
    <w:rsid w:val="00626224"/>
    <w:rsid w:val="0062624E"/>
    <w:rsid w:val="00626385"/>
    <w:rsid w:val="0062653D"/>
    <w:rsid w:val="006265AA"/>
    <w:rsid w:val="00626639"/>
    <w:rsid w:val="0062664F"/>
    <w:rsid w:val="00626715"/>
    <w:rsid w:val="0062675B"/>
    <w:rsid w:val="00626878"/>
    <w:rsid w:val="00626A36"/>
    <w:rsid w:val="00626BB6"/>
    <w:rsid w:val="00626CB4"/>
    <w:rsid w:val="00626D82"/>
    <w:rsid w:val="00626DE0"/>
    <w:rsid w:val="00626EBD"/>
    <w:rsid w:val="00626EF2"/>
    <w:rsid w:val="006271D2"/>
    <w:rsid w:val="0062725F"/>
    <w:rsid w:val="006272DB"/>
    <w:rsid w:val="00627366"/>
    <w:rsid w:val="00627376"/>
    <w:rsid w:val="00627428"/>
    <w:rsid w:val="00627474"/>
    <w:rsid w:val="00627523"/>
    <w:rsid w:val="006275A6"/>
    <w:rsid w:val="00627801"/>
    <w:rsid w:val="00627940"/>
    <w:rsid w:val="00627966"/>
    <w:rsid w:val="00627978"/>
    <w:rsid w:val="006279BA"/>
    <w:rsid w:val="00627A36"/>
    <w:rsid w:val="00627A40"/>
    <w:rsid w:val="00627C07"/>
    <w:rsid w:val="00627C71"/>
    <w:rsid w:val="00627D23"/>
    <w:rsid w:val="00627D31"/>
    <w:rsid w:val="00627D43"/>
    <w:rsid w:val="00627DA0"/>
    <w:rsid w:val="00627DB5"/>
    <w:rsid w:val="00627DC4"/>
    <w:rsid w:val="00627EC1"/>
    <w:rsid w:val="00627EEF"/>
    <w:rsid w:val="00627F1A"/>
    <w:rsid w:val="00627FF7"/>
    <w:rsid w:val="0063008E"/>
    <w:rsid w:val="006301C4"/>
    <w:rsid w:val="006302AF"/>
    <w:rsid w:val="0063030A"/>
    <w:rsid w:val="00630399"/>
    <w:rsid w:val="006303A0"/>
    <w:rsid w:val="00630510"/>
    <w:rsid w:val="0063053B"/>
    <w:rsid w:val="0063053E"/>
    <w:rsid w:val="00630554"/>
    <w:rsid w:val="0063064A"/>
    <w:rsid w:val="006306E8"/>
    <w:rsid w:val="006307EE"/>
    <w:rsid w:val="00630901"/>
    <w:rsid w:val="006309BD"/>
    <w:rsid w:val="00630A8A"/>
    <w:rsid w:val="00630B5C"/>
    <w:rsid w:val="00630D01"/>
    <w:rsid w:val="00630D17"/>
    <w:rsid w:val="00630DB7"/>
    <w:rsid w:val="00630DDB"/>
    <w:rsid w:val="00630DE6"/>
    <w:rsid w:val="00630EE1"/>
    <w:rsid w:val="00630F9A"/>
    <w:rsid w:val="006310E7"/>
    <w:rsid w:val="00631136"/>
    <w:rsid w:val="00631392"/>
    <w:rsid w:val="006314F7"/>
    <w:rsid w:val="00631642"/>
    <w:rsid w:val="006317AE"/>
    <w:rsid w:val="00631857"/>
    <w:rsid w:val="00631A70"/>
    <w:rsid w:val="00631BF2"/>
    <w:rsid w:val="00631D21"/>
    <w:rsid w:val="00631E8A"/>
    <w:rsid w:val="00631ED5"/>
    <w:rsid w:val="00631F62"/>
    <w:rsid w:val="00631F8E"/>
    <w:rsid w:val="00631F99"/>
    <w:rsid w:val="006321D2"/>
    <w:rsid w:val="006321F2"/>
    <w:rsid w:val="0063229C"/>
    <w:rsid w:val="0063231A"/>
    <w:rsid w:val="00632459"/>
    <w:rsid w:val="00632599"/>
    <w:rsid w:val="006325AA"/>
    <w:rsid w:val="0063283D"/>
    <w:rsid w:val="00632863"/>
    <w:rsid w:val="006328DE"/>
    <w:rsid w:val="0063292F"/>
    <w:rsid w:val="00632A18"/>
    <w:rsid w:val="00632AA9"/>
    <w:rsid w:val="00632AC2"/>
    <w:rsid w:val="00632B06"/>
    <w:rsid w:val="00632DE3"/>
    <w:rsid w:val="00632EBD"/>
    <w:rsid w:val="00632F61"/>
    <w:rsid w:val="00632F84"/>
    <w:rsid w:val="00632FD5"/>
    <w:rsid w:val="00633033"/>
    <w:rsid w:val="00633128"/>
    <w:rsid w:val="006333C2"/>
    <w:rsid w:val="0063347F"/>
    <w:rsid w:val="0063362D"/>
    <w:rsid w:val="0063375D"/>
    <w:rsid w:val="006338C1"/>
    <w:rsid w:val="00633AE7"/>
    <w:rsid w:val="00633B65"/>
    <w:rsid w:val="00633BA8"/>
    <w:rsid w:val="00633DB7"/>
    <w:rsid w:val="00633F53"/>
    <w:rsid w:val="00633F89"/>
    <w:rsid w:val="0063400C"/>
    <w:rsid w:val="0063405C"/>
    <w:rsid w:val="006341AA"/>
    <w:rsid w:val="006341DC"/>
    <w:rsid w:val="0063425F"/>
    <w:rsid w:val="006342E1"/>
    <w:rsid w:val="00634367"/>
    <w:rsid w:val="0063440F"/>
    <w:rsid w:val="00634514"/>
    <w:rsid w:val="006345B0"/>
    <w:rsid w:val="0063462A"/>
    <w:rsid w:val="006346BD"/>
    <w:rsid w:val="006346FC"/>
    <w:rsid w:val="00634733"/>
    <w:rsid w:val="0063478D"/>
    <w:rsid w:val="006347C4"/>
    <w:rsid w:val="0063485A"/>
    <w:rsid w:val="00634886"/>
    <w:rsid w:val="00634C25"/>
    <w:rsid w:val="00634DD7"/>
    <w:rsid w:val="00634DDA"/>
    <w:rsid w:val="00634E25"/>
    <w:rsid w:val="00634EC2"/>
    <w:rsid w:val="006350B0"/>
    <w:rsid w:val="006350DB"/>
    <w:rsid w:val="006351E2"/>
    <w:rsid w:val="00635650"/>
    <w:rsid w:val="006356A8"/>
    <w:rsid w:val="0063591D"/>
    <w:rsid w:val="00635B37"/>
    <w:rsid w:val="00635B78"/>
    <w:rsid w:val="00635C95"/>
    <w:rsid w:val="00635EA2"/>
    <w:rsid w:val="00636250"/>
    <w:rsid w:val="006362E8"/>
    <w:rsid w:val="00636488"/>
    <w:rsid w:val="006365B8"/>
    <w:rsid w:val="006365F4"/>
    <w:rsid w:val="0063660A"/>
    <w:rsid w:val="00636721"/>
    <w:rsid w:val="0063677F"/>
    <w:rsid w:val="006367A1"/>
    <w:rsid w:val="006368E2"/>
    <w:rsid w:val="00636911"/>
    <w:rsid w:val="006369C7"/>
    <w:rsid w:val="00636D43"/>
    <w:rsid w:val="00636EC6"/>
    <w:rsid w:val="00636EE9"/>
    <w:rsid w:val="00636F07"/>
    <w:rsid w:val="00636F82"/>
    <w:rsid w:val="0063704F"/>
    <w:rsid w:val="006372AC"/>
    <w:rsid w:val="006374B0"/>
    <w:rsid w:val="006374E5"/>
    <w:rsid w:val="006375F4"/>
    <w:rsid w:val="006376EA"/>
    <w:rsid w:val="006377B3"/>
    <w:rsid w:val="00637858"/>
    <w:rsid w:val="006379F3"/>
    <w:rsid w:val="00637A3F"/>
    <w:rsid w:val="00637AD5"/>
    <w:rsid w:val="00637AE6"/>
    <w:rsid w:val="00637BD9"/>
    <w:rsid w:val="00637BE2"/>
    <w:rsid w:val="00637D42"/>
    <w:rsid w:val="00637D4E"/>
    <w:rsid w:val="00637EBF"/>
    <w:rsid w:val="00637F1A"/>
    <w:rsid w:val="00637FC0"/>
    <w:rsid w:val="0064000C"/>
    <w:rsid w:val="00640087"/>
    <w:rsid w:val="0064022E"/>
    <w:rsid w:val="00640538"/>
    <w:rsid w:val="00640661"/>
    <w:rsid w:val="006408C3"/>
    <w:rsid w:val="006408F0"/>
    <w:rsid w:val="00640950"/>
    <w:rsid w:val="00640955"/>
    <w:rsid w:val="00640982"/>
    <w:rsid w:val="00640B38"/>
    <w:rsid w:val="00640B3D"/>
    <w:rsid w:val="00640D26"/>
    <w:rsid w:val="00640F4B"/>
    <w:rsid w:val="00640F85"/>
    <w:rsid w:val="006410CA"/>
    <w:rsid w:val="006414E5"/>
    <w:rsid w:val="00641592"/>
    <w:rsid w:val="00641598"/>
    <w:rsid w:val="0064173A"/>
    <w:rsid w:val="00641A24"/>
    <w:rsid w:val="00641AE7"/>
    <w:rsid w:val="00641CA0"/>
    <w:rsid w:val="00641CB6"/>
    <w:rsid w:val="00641E16"/>
    <w:rsid w:val="00641F8B"/>
    <w:rsid w:val="00641FCE"/>
    <w:rsid w:val="00642058"/>
    <w:rsid w:val="0064212C"/>
    <w:rsid w:val="00642178"/>
    <w:rsid w:val="006421D6"/>
    <w:rsid w:val="00642231"/>
    <w:rsid w:val="006424E1"/>
    <w:rsid w:val="00642573"/>
    <w:rsid w:val="00642589"/>
    <w:rsid w:val="00642629"/>
    <w:rsid w:val="00642644"/>
    <w:rsid w:val="00642857"/>
    <w:rsid w:val="00642873"/>
    <w:rsid w:val="00642983"/>
    <w:rsid w:val="00642998"/>
    <w:rsid w:val="00642B87"/>
    <w:rsid w:val="00642C05"/>
    <w:rsid w:val="00642C6D"/>
    <w:rsid w:val="00642CC0"/>
    <w:rsid w:val="00642F95"/>
    <w:rsid w:val="00642FC5"/>
    <w:rsid w:val="00642FE7"/>
    <w:rsid w:val="00643001"/>
    <w:rsid w:val="0064302A"/>
    <w:rsid w:val="00643252"/>
    <w:rsid w:val="00643322"/>
    <w:rsid w:val="00643325"/>
    <w:rsid w:val="00643507"/>
    <w:rsid w:val="006435E7"/>
    <w:rsid w:val="00643652"/>
    <w:rsid w:val="0064371D"/>
    <w:rsid w:val="00643720"/>
    <w:rsid w:val="00643802"/>
    <w:rsid w:val="00643918"/>
    <w:rsid w:val="00643975"/>
    <w:rsid w:val="00643A05"/>
    <w:rsid w:val="00643A4B"/>
    <w:rsid w:val="00643AC9"/>
    <w:rsid w:val="00643B41"/>
    <w:rsid w:val="00643DAC"/>
    <w:rsid w:val="00643EEE"/>
    <w:rsid w:val="0064414E"/>
    <w:rsid w:val="00644196"/>
    <w:rsid w:val="0064419E"/>
    <w:rsid w:val="006441D5"/>
    <w:rsid w:val="0064430D"/>
    <w:rsid w:val="006446AB"/>
    <w:rsid w:val="00644854"/>
    <w:rsid w:val="006448D4"/>
    <w:rsid w:val="00644B20"/>
    <w:rsid w:val="00644D5E"/>
    <w:rsid w:val="00644E37"/>
    <w:rsid w:val="00644F53"/>
    <w:rsid w:val="00644FA6"/>
    <w:rsid w:val="0064509C"/>
    <w:rsid w:val="006450F3"/>
    <w:rsid w:val="00645181"/>
    <w:rsid w:val="006452F9"/>
    <w:rsid w:val="0064536E"/>
    <w:rsid w:val="00645711"/>
    <w:rsid w:val="00645756"/>
    <w:rsid w:val="006457A1"/>
    <w:rsid w:val="00645861"/>
    <w:rsid w:val="00645889"/>
    <w:rsid w:val="00645890"/>
    <w:rsid w:val="00645ED0"/>
    <w:rsid w:val="00645EDE"/>
    <w:rsid w:val="00645F9F"/>
    <w:rsid w:val="00646033"/>
    <w:rsid w:val="0064607D"/>
    <w:rsid w:val="00646190"/>
    <w:rsid w:val="00646238"/>
    <w:rsid w:val="0064624E"/>
    <w:rsid w:val="00646272"/>
    <w:rsid w:val="00646364"/>
    <w:rsid w:val="006463A3"/>
    <w:rsid w:val="00646400"/>
    <w:rsid w:val="00646456"/>
    <w:rsid w:val="006464C2"/>
    <w:rsid w:val="006464D5"/>
    <w:rsid w:val="00646521"/>
    <w:rsid w:val="006465AA"/>
    <w:rsid w:val="00646641"/>
    <w:rsid w:val="0064699A"/>
    <w:rsid w:val="00646B23"/>
    <w:rsid w:val="00646C3A"/>
    <w:rsid w:val="00646C3E"/>
    <w:rsid w:val="00646C58"/>
    <w:rsid w:val="00646D23"/>
    <w:rsid w:val="00646D9D"/>
    <w:rsid w:val="00646F1B"/>
    <w:rsid w:val="00646F70"/>
    <w:rsid w:val="006472CA"/>
    <w:rsid w:val="00647341"/>
    <w:rsid w:val="00647515"/>
    <w:rsid w:val="0064766A"/>
    <w:rsid w:val="0064771F"/>
    <w:rsid w:val="0064774F"/>
    <w:rsid w:val="0064782B"/>
    <w:rsid w:val="00647849"/>
    <w:rsid w:val="00647B0F"/>
    <w:rsid w:val="00647BD6"/>
    <w:rsid w:val="00647C6C"/>
    <w:rsid w:val="00647D34"/>
    <w:rsid w:val="00647D60"/>
    <w:rsid w:val="00647F20"/>
    <w:rsid w:val="0065000F"/>
    <w:rsid w:val="0065017C"/>
    <w:rsid w:val="00650440"/>
    <w:rsid w:val="00650673"/>
    <w:rsid w:val="00650803"/>
    <w:rsid w:val="0065098B"/>
    <w:rsid w:val="006509A9"/>
    <w:rsid w:val="00650AB3"/>
    <w:rsid w:val="00650EB7"/>
    <w:rsid w:val="00651003"/>
    <w:rsid w:val="006510DF"/>
    <w:rsid w:val="006512F2"/>
    <w:rsid w:val="00651441"/>
    <w:rsid w:val="00651450"/>
    <w:rsid w:val="006514DD"/>
    <w:rsid w:val="00651689"/>
    <w:rsid w:val="0065179E"/>
    <w:rsid w:val="00651801"/>
    <w:rsid w:val="00651819"/>
    <w:rsid w:val="006518CD"/>
    <w:rsid w:val="006518D4"/>
    <w:rsid w:val="0065196F"/>
    <w:rsid w:val="006519FC"/>
    <w:rsid w:val="00651A7E"/>
    <w:rsid w:val="00651B5C"/>
    <w:rsid w:val="00651C18"/>
    <w:rsid w:val="00651C3C"/>
    <w:rsid w:val="00651DDA"/>
    <w:rsid w:val="00651DE7"/>
    <w:rsid w:val="00651DF2"/>
    <w:rsid w:val="00651F0A"/>
    <w:rsid w:val="00651FD6"/>
    <w:rsid w:val="00652061"/>
    <w:rsid w:val="006520CD"/>
    <w:rsid w:val="00652466"/>
    <w:rsid w:val="0065247A"/>
    <w:rsid w:val="00652511"/>
    <w:rsid w:val="00652789"/>
    <w:rsid w:val="0065278B"/>
    <w:rsid w:val="006528A0"/>
    <w:rsid w:val="0065293A"/>
    <w:rsid w:val="0065293D"/>
    <w:rsid w:val="00652AA1"/>
    <w:rsid w:val="00652BD4"/>
    <w:rsid w:val="00652D72"/>
    <w:rsid w:val="00652DEB"/>
    <w:rsid w:val="00652F5C"/>
    <w:rsid w:val="006530BF"/>
    <w:rsid w:val="0065317B"/>
    <w:rsid w:val="00653272"/>
    <w:rsid w:val="00653358"/>
    <w:rsid w:val="006533CA"/>
    <w:rsid w:val="0065346A"/>
    <w:rsid w:val="006534DB"/>
    <w:rsid w:val="006534E0"/>
    <w:rsid w:val="0065352A"/>
    <w:rsid w:val="006535C7"/>
    <w:rsid w:val="00653685"/>
    <w:rsid w:val="00653701"/>
    <w:rsid w:val="006537B4"/>
    <w:rsid w:val="006539FD"/>
    <w:rsid w:val="00653C91"/>
    <w:rsid w:val="00653EBD"/>
    <w:rsid w:val="00653EFC"/>
    <w:rsid w:val="00654014"/>
    <w:rsid w:val="00654021"/>
    <w:rsid w:val="00654040"/>
    <w:rsid w:val="00654176"/>
    <w:rsid w:val="006541B6"/>
    <w:rsid w:val="00654335"/>
    <w:rsid w:val="006543C5"/>
    <w:rsid w:val="00654438"/>
    <w:rsid w:val="00654530"/>
    <w:rsid w:val="0065456D"/>
    <w:rsid w:val="006545D2"/>
    <w:rsid w:val="00654A98"/>
    <w:rsid w:val="00654E0A"/>
    <w:rsid w:val="00654ECE"/>
    <w:rsid w:val="00654F70"/>
    <w:rsid w:val="00654FA6"/>
    <w:rsid w:val="00654FFD"/>
    <w:rsid w:val="006550DB"/>
    <w:rsid w:val="00655242"/>
    <w:rsid w:val="00655396"/>
    <w:rsid w:val="006553FD"/>
    <w:rsid w:val="006555A7"/>
    <w:rsid w:val="006555F1"/>
    <w:rsid w:val="0065565E"/>
    <w:rsid w:val="00655731"/>
    <w:rsid w:val="00655837"/>
    <w:rsid w:val="0065584F"/>
    <w:rsid w:val="006558B7"/>
    <w:rsid w:val="00655C34"/>
    <w:rsid w:val="00655D01"/>
    <w:rsid w:val="00655D82"/>
    <w:rsid w:val="00655F83"/>
    <w:rsid w:val="006560A2"/>
    <w:rsid w:val="006561DA"/>
    <w:rsid w:val="0065620A"/>
    <w:rsid w:val="006562DB"/>
    <w:rsid w:val="0065636C"/>
    <w:rsid w:val="00656372"/>
    <w:rsid w:val="006563A2"/>
    <w:rsid w:val="006563DC"/>
    <w:rsid w:val="00656696"/>
    <w:rsid w:val="00656770"/>
    <w:rsid w:val="0065686B"/>
    <w:rsid w:val="006568C0"/>
    <w:rsid w:val="006569AC"/>
    <w:rsid w:val="00656B1F"/>
    <w:rsid w:val="00656C65"/>
    <w:rsid w:val="00656EEB"/>
    <w:rsid w:val="00656F78"/>
    <w:rsid w:val="006570A3"/>
    <w:rsid w:val="006570BB"/>
    <w:rsid w:val="00657319"/>
    <w:rsid w:val="00657329"/>
    <w:rsid w:val="00657350"/>
    <w:rsid w:val="00657405"/>
    <w:rsid w:val="00657552"/>
    <w:rsid w:val="0065769D"/>
    <w:rsid w:val="006576EB"/>
    <w:rsid w:val="00657985"/>
    <w:rsid w:val="00657CF8"/>
    <w:rsid w:val="00657D28"/>
    <w:rsid w:val="00660032"/>
    <w:rsid w:val="006600E0"/>
    <w:rsid w:val="006600EB"/>
    <w:rsid w:val="006601F2"/>
    <w:rsid w:val="00660225"/>
    <w:rsid w:val="00660428"/>
    <w:rsid w:val="00660432"/>
    <w:rsid w:val="006604E2"/>
    <w:rsid w:val="00660726"/>
    <w:rsid w:val="00660830"/>
    <w:rsid w:val="00660858"/>
    <w:rsid w:val="0066085B"/>
    <w:rsid w:val="006608FA"/>
    <w:rsid w:val="00660986"/>
    <w:rsid w:val="006609E6"/>
    <w:rsid w:val="006609FD"/>
    <w:rsid w:val="00660A0D"/>
    <w:rsid w:val="00660B10"/>
    <w:rsid w:val="00660B54"/>
    <w:rsid w:val="00660BDE"/>
    <w:rsid w:val="00660DFF"/>
    <w:rsid w:val="00660E66"/>
    <w:rsid w:val="00660FF9"/>
    <w:rsid w:val="0066100D"/>
    <w:rsid w:val="00661045"/>
    <w:rsid w:val="0066123D"/>
    <w:rsid w:val="00661278"/>
    <w:rsid w:val="0066143D"/>
    <w:rsid w:val="00661517"/>
    <w:rsid w:val="0066154B"/>
    <w:rsid w:val="006615FB"/>
    <w:rsid w:val="00661685"/>
    <w:rsid w:val="006616C0"/>
    <w:rsid w:val="006616DF"/>
    <w:rsid w:val="006617C4"/>
    <w:rsid w:val="0066181C"/>
    <w:rsid w:val="00661980"/>
    <w:rsid w:val="00661A71"/>
    <w:rsid w:val="00661B8A"/>
    <w:rsid w:val="00661C59"/>
    <w:rsid w:val="00661DBD"/>
    <w:rsid w:val="00661E03"/>
    <w:rsid w:val="00661E60"/>
    <w:rsid w:val="006620BF"/>
    <w:rsid w:val="00662142"/>
    <w:rsid w:val="00662351"/>
    <w:rsid w:val="00662365"/>
    <w:rsid w:val="00662386"/>
    <w:rsid w:val="006625FE"/>
    <w:rsid w:val="00662658"/>
    <w:rsid w:val="0066265A"/>
    <w:rsid w:val="0066265E"/>
    <w:rsid w:val="006626AD"/>
    <w:rsid w:val="006626DE"/>
    <w:rsid w:val="006628E6"/>
    <w:rsid w:val="00662971"/>
    <w:rsid w:val="00662A16"/>
    <w:rsid w:val="00662CA3"/>
    <w:rsid w:val="00662DAC"/>
    <w:rsid w:val="00662E0B"/>
    <w:rsid w:val="006631AE"/>
    <w:rsid w:val="006631D4"/>
    <w:rsid w:val="00663269"/>
    <w:rsid w:val="00663296"/>
    <w:rsid w:val="006633D9"/>
    <w:rsid w:val="00663644"/>
    <w:rsid w:val="00663672"/>
    <w:rsid w:val="006636AC"/>
    <w:rsid w:val="006636BB"/>
    <w:rsid w:val="0066378A"/>
    <w:rsid w:val="006637C4"/>
    <w:rsid w:val="00663943"/>
    <w:rsid w:val="0066397C"/>
    <w:rsid w:val="00663A17"/>
    <w:rsid w:val="00663C1B"/>
    <w:rsid w:val="00663C70"/>
    <w:rsid w:val="00663D25"/>
    <w:rsid w:val="00663E29"/>
    <w:rsid w:val="00663E58"/>
    <w:rsid w:val="00663E80"/>
    <w:rsid w:val="00663FFD"/>
    <w:rsid w:val="00664097"/>
    <w:rsid w:val="00664101"/>
    <w:rsid w:val="0066414F"/>
    <w:rsid w:val="00664163"/>
    <w:rsid w:val="0066440A"/>
    <w:rsid w:val="00664585"/>
    <w:rsid w:val="006645B5"/>
    <w:rsid w:val="00664620"/>
    <w:rsid w:val="00664657"/>
    <w:rsid w:val="0066488C"/>
    <w:rsid w:val="00664BA7"/>
    <w:rsid w:val="00664BC7"/>
    <w:rsid w:val="00664EF9"/>
    <w:rsid w:val="006650FB"/>
    <w:rsid w:val="006651F6"/>
    <w:rsid w:val="006653BF"/>
    <w:rsid w:val="006653EC"/>
    <w:rsid w:val="00665448"/>
    <w:rsid w:val="0066546A"/>
    <w:rsid w:val="0066549E"/>
    <w:rsid w:val="006654A3"/>
    <w:rsid w:val="006658E1"/>
    <w:rsid w:val="0066594A"/>
    <w:rsid w:val="0066599F"/>
    <w:rsid w:val="00665A37"/>
    <w:rsid w:val="00665A87"/>
    <w:rsid w:val="00665AE3"/>
    <w:rsid w:val="00665BA3"/>
    <w:rsid w:val="00665C8D"/>
    <w:rsid w:val="00665CDA"/>
    <w:rsid w:val="00665D8A"/>
    <w:rsid w:val="00665DD1"/>
    <w:rsid w:val="00665DF1"/>
    <w:rsid w:val="00665FD3"/>
    <w:rsid w:val="00666118"/>
    <w:rsid w:val="006662D1"/>
    <w:rsid w:val="006665DF"/>
    <w:rsid w:val="006666EB"/>
    <w:rsid w:val="00666C09"/>
    <w:rsid w:val="00666C45"/>
    <w:rsid w:val="00666CA2"/>
    <w:rsid w:val="00666DA8"/>
    <w:rsid w:val="00666DEE"/>
    <w:rsid w:val="00666E39"/>
    <w:rsid w:val="00666E4D"/>
    <w:rsid w:val="00666ED5"/>
    <w:rsid w:val="006670F1"/>
    <w:rsid w:val="00667190"/>
    <w:rsid w:val="00667246"/>
    <w:rsid w:val="00667483"/>
    <w:rsid w:val="0066757A"/>
    <w:rsid w:val="0066758F"/>
    <w:rsid w:val="00667664"/>
    <w:rsid w:val="00667886"/>
    <w:rsid w:val="006679D2"/>
    <w:rsid w:val="00667BD9"/>
    <w:rsid w:val="00667C9B"/>
    <w:rsid w:val="00667EB8"/>
    <w:rsid w:val="00667ED6"/>
    <w:rsid w:val="00667EEF"/>
    <w:rsid w:val="00667EFE"/>
    <w:rsid w:val="00667F25"/>
    <w:rsid w:val="00667F3B"/>
    <w:rsid w:val="00667F5E"/>
    <w:rsid w:val="00670006"/>
    <w:rsid w:val="006700FE"/>
    <w:rsid w:val="00670131"/>
    <w:rsid w:val="006701B0"/>
    <w:rsid w:val="0067029B"/>
    <w:rsid w:val="0067049F"/>
    <w:rsid w:val="006705DF"/>
    <w:rsid w:val="006705E6"/>
    <w:rsid w:val="0067062D"/>
    <w:rsid w:val="00670887"/>
    <w:rsid w:val="00670AE9"/>
    <w:rsid w:val="00670E73"/>
    <w:rsid w:val="00670F50"/>
    <w:rsid w:val="00670FC6"/>
    <w:rsid w:val="00671057"/>
    <w:rsid w:val="006710E8"/>
    <w:rsid w:val="00671179"/>
    <w:rsid w:val="0067136D"/>
    <w:rsid w:val="006713CE"/>
    <w:rsid w:val="00671619"/>
    <w:rsid w:val="006716FB"/>
    <w:rsid w:val="006718C5"/>
    <w:rsid w:val="00671A66"/>
    <w:rsid w:val="00671B16"/>
    <w:rsid w:val="00671B88"/>
    <w:rsid w:val="00671CC9"/>
    <w:rsid w:val="00671CD5"/>
    <w:rsid w:val="00671E06"/>
    <w:rsid w:val="00671EBB"/>
    <w:rsid w:val="00671F7E"/>
    <w:rsid w:val="00672025"/>
    <w:rsid w:val="0067209C"/>
    <w:rsid w:val="00672130"/>
    <w:rsid w:val="00672367"/>
    <w:rsid w:val="006724CC"/>
    <w:rsid w:val="00672547"/>
    <w:rsid w:val="00672764"/>
    <w:rsid w:val="00672794"/>
    <w:rsid w:val="0067284A"/>
    <w:rsid w:val="00672874"/>
    <w:rsid w:val="00672935"/>
    <w:rsid w:val="00672A3F"/>
    <w:rsid w:val="00672A9E"/>
    <w:rsid w:val="00672C6D"/>
    <w:rsid w:val="00672D48"/>
    <w:rsid w:val="00672D66"/>
    <w:rsid w:val="00672F28"/>
    <w:rsid w:val="00673030"/>
    <w:rsid w:val="00673036"/>
    <w:rsid w:val="00673275"/>
    <w:rsid w:val="006732F1"/>
    <w:rsid w:val="00673337"/>
    <w:rsid w:val="00673390"/>
    <w:rsid w:val="00673469"/>
    <w:rsid w:val="0067357C"/>
    <w:rsid w:val="0067370D"/>
    <w:rsid w:val="006737CC"/>
    <w:rsid w:val="0067386E"/>
    <w:rsid w:val="006738B6"/>
    <w:rsid w:val="00673995"/>
    <w:rsid w:val="006739FB"/>
    <w:rsid w:val="00673A06"/>
    <w:rsid w:val="00673AAC"/>
    <w:rsid w:val="00673B8F"/>
    <w:rsid w:val="00673D66"/>
    <w:rsid w:val="00673DDB"/>
    <w:rsid w:val="00673E83"/>
    <w:rsid w:val="00673F9E"/>
    <w:rsid w:val="00673FCE"/>
    <w:rsid w:val="006742E7"/>
    <w:rsid w:val="00674326"/>
    <w:rsid w:val="006743B2"/>
    <w:rsid w:val="00674414"/>
    <w:rsid w:val="00674479"/>
    <w:rsid w:val="006744B5"/>
    <w:rsid w:val="006744F2"/>
    <w:rsid w:val="006744F3"/>
    <w:rsid w:val="00674502"/>
    <w:rsid w:val="00674717"/>
    <w:rsid w:val="0067474B"/>
    <w:rsid w:val="0067477E"/>
    <w:rsid w:val="0067491D"/>
    <w:rsid w:val="006749F1"/>
    <w:rsid w:val="00674A3B"/>
    <w:rsid w:val="00674E0C"/>
    <w:rsid w:val="00674E94"/>
    <w:rsid w:val="0067523B"/>
    <w:rsid w:val="0067526D"/>
    <w:rsid w:val="0067527A"/>
    <w:rsid w:val="00675501"/>
    <w:rsid w:val="006756B2"/>
    <w:rsid w:val="006756F7"/>
    <w:rsid w:val="006756FA"/>
    <w:rsid w:val="0067577D"/>
    <w:rsid w:val="00675A8E"/>
    <w:rsid w:val="00675AAF"/>
    <w:rsid w:val="00675C08"/>
    <w:rsid w:val="00675C6B"/>
    <w:rsid w:val="00675CD0"/>
    <w:rsid w:val="00675E3C"/>
    <w:rsid w:val="00675F89"/>
    <w:rsid w:val="006761B4"/>
    <w:rsid w:val="0067623C"/>
    <w:rsid w:val="0067634E"/>
    <w:rsid w:val="0067645A"/>
    <w:rsid w:val="006765EC"/>
    <w:rsid w:val="0067675F"/>
    <w:rsid w:val="00676849"/>
    <w:rsid w:val="0067692F"/>
    <w:rsid w:val="00676942"/>
    <w:rsid w:val="00676953"/>
    <w:rsid w:val="00676C87"/>
    <w:rsid w:val="00676C9F"/>
    <w:rsid w:val="00676EAB"/>
    <w:rsid w:val="0067703E"/>
    <w:rsid w:val="00677080"/>
    <w:rsid w:val="006771E3"/>
    <w:rsid w:val="0067722A"/>
    <w:rsid w:val="0067730B"/>
    <w:rsid w:val="006773AD"/>
    <w:rsid w:val="0067748E"/>
    <w:rsid w:val="00677904"/>
    <w:rsid w:val="00677925"/>
    <w:rsid w:val="0067794D"/>
    <w:rsid w:val="006779A5"/>
    <w:rsid w:val="00677C4A"/>
    <w:rsid w:val="00677C61"/>
    <w:rsid w:val="00677C69"/>
    <w:rsid w:val="00677DB4"/>
    <w:rsid w:val="00677E10"/>
    <w:rsid w:val="00677EBD"/>
    <w:rsid w:val="00677EC6"/>
    <w:rsid w:val="00677FDF"/>
    <w:rsid w:val="0068006A"/>
    <w:rsid w:val="00680184"/>
    <w:rsid w:val="0068031A"/>
    <w:rsid w:val="00680337"/>
    <w:rsid w:val="006806A5"/>
    <w:rsid w:val="00680718"/>
    <w:rsid w:val="00680748"/>
    <w:rsid w:val="0068087A"/>
    <w:rsid w:val="006808AD"/>
    <w:rsid w:val="0068098A"/>
    <w:rsid w:val="00680B1B"/>
    <w:rsid w:val="00680D4E"/>
    <w:rsid w:val="00681061"/>
    <w:rsid w:val="006810A8"/>
    <w:rsid w:val="006811B2"/>
    <w:rsid w:val="006811E2"/>
    <w:rsid w:val="0068120E"/>
    <w:rsid w:val="0068135B"/>
    <w:rsid w:val="00681631"/>
    <w:rsid w:val="006817C8"/>
    <w:rsid w:val="006818FC"/>
    <w:rsid w:val="006819EF"/>
    <w:rsid w:val="00681AF8"/>
    <w:rsid w:val="00681B2F"/>
    <w:rsid w:val="00681B31"/>
    <w:rsid w:val="00681BAF"/>
    <w:rsid w:val="00681BC6"/>
    <w:rsid w:val="00681BD0"/>
    <w:rsid w:val="00681C23"/>
    <w:rsid w:val="00681C80"/>
    <w:rsid w:val="00681D1F"/>
    <w:rsid w:val="00681D63"/>
    <w:rsid w:val="00681E18"/>
    <w:rsid w:val="00681E22"/>
    <w:rsid w:val="00681F24"/>
    <w:rsid w:val="00681F4B"/>
    <w:rsid w:val="00682056"/>
    <w:rsid w:val="00682091"/>
    <w:rsid w:val="006821AF"/>
    <w:rsid w:val="006821E2"/>
    <w:rsid w:val="006822C6"/>
    <w:rsid w:val="006822F4"/>
    <w:rsid w:val="00682356"/>
    <w:rsid w:val="0068236F"/>
    <w:rsid w:val="00682405"/>
    <w:rsid w:val="006824E3"/>
    <w:rsid w:val="00682683"/>
    <w:rsid w:val="006826F7"/>
    <w:rsid w:val="00682717"/>
    <w:rsid w:val="00682871"/>
    <w:rsid w:val="00682A37"/>
    <w:rsid w:val="00682B27"/>
    <w:rsid w:val="00682B50"/>
    <w:rsid w:val="00682C17"/>
    <w:rsid w:val="00683061"/>
    <w:rsid w:val="00683120"/>
    <w:rsid w:val="0068319F"/>
    <w:rsid w:val="0068335F"/>
    <w:rsid w:val="00683434"/>
    <w:rsid w:val="0068346A"/>
    <w:rsid w:val="00683645"/>
    <w:rsid w:val="00683727"/>
    <w:rsid w:val="00683805"/>
    <w:rsid w:val="006838C3"/>
    <w:rsid w:val="00683912"/>
    <w:rsid w:val="00683A26"/>
    <w:rsid w:val="00683A57"/>
    <w:rsid w:val="00683B0C"/>
    <w:rsid w:val="00683C2A"/>
    <w:rsid w:val="00683CBD"/>
    <w:rsid w:val="00683D21"/>
    <w:rsid w:val="00683F05"/>
    <w:rsid w:val="00683F12"/>
    <w:rsid w:val="00683F89"/>
    <w:rsid w:val="00683FA7"/>
    <w:rsid w:val="00683FC7"/>
    <w:rsid w:val="00684081"/>
    <w:rsid w:val="006841A9"/>
    <w:rsid w:val="00684237"/>
    <w:rsid w:val="00684276"/>
    <w:rsid w:val="006842B2"/>
    <w:rsid w:val="0068434E"/>
    <w:rsid w:val="0068442A"/>
    <w:rsid w:val="006844D0"/>
    <w:rsid w:val="00684525"/>
    <w:rsid w:val="006845F9"/>
    <w:rsid w:val="0068474D"/>
    <w:rsid w:val="00684790"/>
    <w:rsid w:val="006848E2"/>
    <w:rsid w:val="00684956"/>
    <w:rsid w:val="0068499F"/>
    <w:rsid w:val="006849BF"/>
    <w:rsid w:val="00684B09"/>
    <w:rsid w:val="00684C54"/>
    <w:rsid w:val="00684CFB"/>
    <w:rsid w:val="00684CFD"/>
    <w:rsid w:val="00684DA7"/>
    <w:rsid w:val="00684E9B"/>
    <w:rsid w:val="00684F35"/>
    <w:rsid w:val="00684FF4"/>
    <w:rsid w:val="006850C9"/>
    <w:rsid w:val="00685131"/>
    <w:rsid w:val="0068535B"/>
    <w:rsid w:val="00685374"/>
    <w:rsid w:val="006855CF"/>
    <w:rsid w:val="0068566C"/>
    <w:rsid w:val="00685673"/>
    <w:rsid w:val="0068589E"/>
    <w:rsid w:val="00685904"/>
    <w:rsid w:val="00685923"/>
    <w:rsid w:val="00685BEA"/>
    <w:rsid w:val="00685C76"/>
    <w:rsid w:val="00685CC8"/>
    <w:rsid w:val="00685D05"/>
    <w:rsid w:val="00685E2D"/>
    <w:rsid w:val="00685E8D"/>
    <w:rsid w:val="00685ED3"/>
    <w:rsid w:val="0068600B"/>
    <w:rsid w:val="0068611C"/>
    <w:rsid w:val="00686265"/>
    <w:rsid w:val="0068631A"/>
    <w:rsid w:val="00686408"/>
    <w:rsid w:val="00686537"/>
    <w:rsid w:val="0068660C"/>
    <w:rsid w:val="00686652"/>
    <w:rsid w:val="006868ED"/>
    <w:rsid w:val="00686A7B"/>
    <w:rsid w:val="00686AB5"/>
    <w:rsid w:val="00686B44"/>
    <w:rsid w:val="00686B7D"/>
    <w:rsid w:val="00686C93"/>
    <w:rsid w:val="00686DAD"/>
    <w:rsid w:val="00686DB7"/>
    <w:rsid w:val="00686E19"/>
    <w:rsid w:val="00686EC0"/>
    <w:rsid w:val="00686F08"/>
    <w:rsid w:val="00686FB4"/>
    <w:rsid w:val="00687026"/>
    <w:rsid w:val="006871AB"/>
    <w:rsid w:val="00687217"/>
    <w:rsid w:val="00687277"/>
    <w:rsid w:val="006872FD"/>
    <w:rsid w:val="00687335"/>
    <w:rsid w:val="0068735D"/>
    <w:rsid w:val="00687361"/>
    <w:rsid w:val="006874CC"/>
    <w:rsid w:val="00687569"/>
    <w:rsid w:val="0068768C"/>
    <w:rsid w:val="00687703"/>
    <w:rsid w:val="00687735"/>
    <w:rsid w:val="00687758"/>
    <w:rsid w:val="006877A2"/>
    <w:rsid w:val="006877BB"/>
    <w:rsid w:val="00687A3E"/>
    <w:rsid w:val="00687C16"/>
    <w:rsid w:val="00687C24"/>
    <w:rsid w:val="00687CE6"/>
    <w:rsid w:val="00687D2B"/>
    <w:rsid w:val="00687F4C"/>
    <w:rsid w:val="00687FC3"/>
    <w:rsid w:val="006900B1"/>
    <w:rsid w:val="0069039E"/>
    <w:rsid w:val="00690452"/>
    <w:rsid w:val="00690555"/>
    <w:rsid w:val="00690643"/>
    <w:rsid w:val="0069066F"/>
    <w:rsid w:val="006907AF"/>
    <w:rsid w:val="006909E8"/>
    <w:rsid w:val="00690BDA"/>
    <w:rsid w:val="00690C4B"/>
    <w:rsid w:val="00690D7B"/>
    <w:rsid w:val="00690F8A"/>
    <w:rsid w:val="0069100B"/>
    <w:rsid w:val="0069124F"/>
    <w:rsid w:val="0069127B"/>
    <w:rsid w:val="006912BE"/>
    <w:rsid w:val="00691301"/>
    <w:rsid w:val="0069133D"/>
    <w:rsid w:val="00691359"/>
    <w:rsid w:val="00691384"/>
    <w:rsid w:val="00691448"/>
    <w:rsid w:val="006914D9"/>
    <w:rsid w:val="006916FF"/>
    <w:rsid w:val="00691747"/>
    <w:rsid w:val="00691806"/>
    <w:rsid w:val="00691B1D"/>
    <w:rsid w:val="00691D95"/>
    <w:rsid w:val="00691E20"/>
    <w:rsid w:val="00691E76"/>
    <w:rsid w:val="00691F62"/>
    <w:rsid w:val="0069202B"/>
    <w:rsid w:val="0069207C"/>
    <w:rsid w:val="00692084"/>
    <w:rsid w:val="00692204"/>
    <w:rsid w:val="0069241A"/>
    <w:rsid w:val="006924AE"/>
    <w:rsid w:val="006927AC"/>
    <w:rsid w:val="00692D43"/>
    <w:rsid w:val="00692FE6"/>
    <w:rsid w:val="00693302"/>
    <w:rsid w:val="00693423"/>
    <w:rsid w:val="006934A8"/>
    <w:rsid w:val="006934E4"/>
    <w:rsid w:val="00693541"/>
    <w:rsid w:val="00693844"/>
    <w:rsid w:val="00693879"/>
    <w:rsid w:val="006938EA"/>
    <w:rsid w:val="00693A4D"/>
    <w:rsid w:val="00693A64"/>
    <w:rsid w:val="00693A92"/>
    <w:rsid w:val="00693B34"/>
    <w:rsid w:val="00693BF6"/>
    <w:rsid w:val="00693CD4"/>
    <w:rsid w:val="00693CE4"/>
    <w:rsid w:val="00693D2B"/>
    <w:rsid w:val="00693E0C"/>
    <w:rsid w:val="00693E3C"/>
    <w:rsid w:val="00693E90"/>
    <w:rsid w:val="00693E9D"/>
    <w:rsid w:val="00693F4D"/>
    <w:rsid w:val="00694086"/>
    <w:rsid w:val="0069416B"/>
    <w:rsid w:val="006941A2"/>
    <w:rsid w:val="006942C3"/>
    <w:rsid w:val="00694515"/>
    <w:rsid w:val="00694664"/>
    <w:rsid w:val="006947FC"/>
    <w:rsid w:val="0069480A"/>
    <w:rsid w:val="00694876"/>
    <w:rsid w:val="006949EC"/>
    <w:rsid w:val="00694B06"/>
    <w:rsid w:val="00694B11"/>
    <w:rsid w:val="00694B29"/>
    <w:rsid w:val="00694B7F"/>
    <w:rsid w:val="00694C18"/>
    <w:rsid w:val="00694DD7"/>
    <w:rsid w:val="00694DE8"/>
    <w:rsid w:val="00694FCB"/>
    <w:rsid w:val="006950E6"/>
    <w:rsid w:val="006951A6"/>
    <w:rsid w:val="006952D4"/>
    <w:rsid w:val="006953A2"/>
    <w:rsid w:val="006953D6"/>
    <w:rsid w:val="00695586"/>
    <w:rsid w:val="006955D8"/>
    <w:rsid w:val="00695694"/>
    <w:rsid w:val="00695695"/>
    <w:rsid w:val="006956E5"/>
    <w:rsid w:val="0069593E"/>
    <w:rsid w:val="00695947"/>
    <w:rsid w:val="006959C0"/>
    <w:rsid w:val="00695A36"/>
    <w:rsid w:val="00695A39"/>
    <w:rsid w:val="00695A48"/>
    <w:rsid w:val="00695B17"/>
    <w:rsid w:val="00695BE9"/>
    <w:rsid w:val="00695BF5"/>
    <w:rsid w:val="00695C06"/>
    <w:rsid w:val="00695D3B"/>
    <w:rsid w:val="00695D46"/>
    <w:rsid w:val="00695EE8"/>
    <w:rsid w:val="00695F45"/>
    <w:rsid w:val="00695FB0"/>
    <w:rsid w:val="00696041"/>
    <w:rsid w:val="00696047"/>
    <w:rsid w:val="00696137"/>
    <w:rsid w:val="00696151"/>
    <w:rsid w:val="006963AD"/>
    <w:rsid w:val="0069640B"/>
    <w:rsid w:val="0069667D"/>
    <w:rsid w:val="00696791"/>
    <w:rsid w:val="006968EE"/>
    <w:rsid w:val="00696A1F"/>
    <w:rsid w:val="00696A80"/>
    <w:rsid w:val="00696D19"/>
    <w:rsid w:val="00696E1E"/>
    <w:rsid w:val="006970B2"/>
    <w:rsid w:val="006972D6"/>
    <w:rsid w:val="006973A9"/>
    <w:rsid w:val="00697462"/>
    <w:rsid w:val="006975E8"/>
    <w:rsid w:val="0069779E"/>
    <w:rsid w:val="00697871"/>
    <w:rsid w:val="00697A68"/>
    <w:rsid w:val="00697B0F"/>
    <w:rsid w:val="00697BDD"/>
    <w:rsid w:val="00697D14"/>
    <w:rsid w:val="00697D17"/>
    <w:rsid w:val="00697F75"/>
    <w:rsid w:val="006A011B"/>
    <w:rsid w:val="006A027A"/>
    <w:rsid w:val="006A02E9"/>
    <w:rsid w:val="006A02F5"/>
    <w:rsid w:val="006A05B4"/>
    <w:rsid w:val="006A06F3"/>
    <w:rsid w:val="006A06F4"/>
    <w:rsid w:val="006A0905"/>
    <w:rsid w:val="006A0A46"/>
    <w:rsid w:val="006A0AC1"/>
    <w:rsid w:val="006A0BF0"/>
    <w:rsid w:val="006A0C8F"/>
    <w:rsid w:val="006A0FB7"/>
    <w:rsid w:val="006A101F"/>
    <w:rsid w:val="006A128B"/>
    <w:rsid w:val="006A12A0"/>
    <w:rsid w:val="006A12C6"/>
    <w:rsid w:val="006A135C"/>
    <w:rsid w:val="006A13AA"/>
    <w:rsid w:val="006A15EC"/>
    <w:rsid w:val="006A16DD"/>
    <w:rsid w:val="006A1735"/>
    <w:rsid w:val="006A17DE"/>
    <w:rsid w:val="006A1899"/>
    <w:rsid w:val="006A1A9C"/>
    <w:rsid w:val="006A1AD4"/>
    <w:rsid w:val="006A1B83"/>
    <w:rsid w:val="006A1C85"/>
    <w:rsid w:val="006A1D9A"/>
    <w:rsid w:val="006A1E99"/>
    <w:rsid w:val="006A2067"/>
    <w:rsid w:val="006A219B"/>
    <w:rsid w:val="006A21CD"/>
    <w:rsid w:val="006A22F5"/>
    <w:rsid w:val="006A233F"/>
    <w:rsid w:val="006A23D0"/>
    <w:rsid w:val="006A2473"/>
    <w:rsid w:val="006A2632"/>
    <w:rsid w:val="006A2885"/>
    <w:rsid w:val="006A2990"/>
    <w:rsid w:val="006A2993"/>
    <w:rsid w:val="006A2BBE"/>
    <w:rsid w:val="006A2C55"/>
    <w:rsid w:val="006A2E67"/>
    <w:rsid w:val="006A2F0F"/>
    <w:rsid w:val="006A31DA"/>
    <w:rsid w:val="006A3322"/>
    <w:rsid w:val="006A33EA"/>
    <w:rsid w:val="006A3424"/>
    <w:rsid w:val="006A34D8"/>
    <w:rsid w:val="006A354F"/>
    <w:rsid w:val="006A3722"/>
    <w:rsid w:val="006A37F1"/>
    <w:rsid w:val="006A38A8"/>
    <w:rsid w:val="006A392B"/>
    <w:rsid w:val="006A39A7"/>
    <w:rsid w:val="006A3A53"/>
    <w:rsid w:val="006A3CDD"/>
    <w:rsid w:val="006A3CEE"/>
    <w:rsid w:val="006A3D83"/>
    <w:rsid w:val="006A3DFB"/>
    <w:rsid w:val="006A3E9B"/>
    <w:rsid w:val="006A3F39"/>
    <w:rsid w:val="006A3FBC"/>
    <w:rsid w:val="006A3FE1"/>
    <w:rsid w:val="006A3FFB"/>
    <w:rsid w:val="006A40A2"/>
    <w:rsid w:val="006A40C2"/>
    <w:rsid w:val="006A4288"/>
    <w:rsid w:val="006A429E"/>
    <w:rsid w:val="006A4346"/>
    <w:rsid w:val="006A437A"/>
    <w:rsid w:val="006A437C"/>
    <w:rsid w:val="006A4399"/>
    <w:rsid w:val="006A43CE"/>
    <w:rsid w:val="006A488A"/>
    <w:rsid w:val="006A48C3"/>
    <w:rsid w:val="006A48E7"/>
    <w:rsid w:val="006A4926"/>
    <w:rsid w:val="006A4A7F"/>
    <w:rsid w:val="006A4BA3"/>
    <w:rsid w:val="006A4C94"/>
    <w:rsid w:val="006A4E53"/>
    <w:rsid w:val="006A4F79"/>
    <w:rsid w:val="006A5004"/>
    <w:rsid w:val="006A5033"/>
    <w:rsid w:val="006A50FF"/>
    <w:rsid w:val="006A5681"/>
    <w:rsid w:val="006A56C9"/>
    <w:rsid w:val="006A573D"/>
    <w:rsid w:val="006A57CF"/>
    <w:rsid w:val="006A5918"/>
    <w:rsid w:val="006A5961"/>
    <w:rsid w:val="006A5981"/>
    <w:rsid w:val="006A5C1C"/>
    <w:rsid w:val="006A5CD4"/>
    <w:rsid w:val="006A5D8C"/>
    <w:rsid w:val="006A5DAD"/>
    <w:rsid w:val="006A5F09"/>
    <w:rsid w:val="006A5F38"/>
    <w:rsid w:val="006A5FAF"/>
    <w:rsid w:val="006A60BC"/>
    <w:rsid w:val="006A6127"/>
    <w:rsid w:val="006A626A"/>
    <w:rsid w:val="006A6296"/>
    <w:rsid w:val="006A62A5"/>
    <w:rsid w:val="006A638E"/>
    <w:rsid w:val="006A652F"/>
    <w:rsid w:val="006A65F1"/>
    <w:rsid w:val="006A669C"/>
    <w:rsid w:val="006A6767"/>
    <w:rsid w:val="006A6821"/>
    <w:rsid w:val="006A6969"/>
    <w:rsid w:val="006A69A2"/>
    <w:rsid w:val="006A6A38"/>
    <w:rsid w:val="006A6A73"/>
    <w:rsid w:val="006A6AD0"/>
    <w:rsid w:val="006A6B98"/>
    <w:rsid w:val="006A6E01"/>
    <w:rsid w:val="006A6F13"/>
    <w:rsid w:val="006A6FC5"/>
    <w:rsid w:val="006A7054"/>
    <w:rsid w:val="006A70AD"/>
    <w:rsid w:val="006A7158"/>
    <w:rsid w:val="006A7176"/>
    <w:rsid w:val="006A738B"/>
    <w:rsid w:val="006A7391"/>
    <w:rsid w:val="006A73A0"/>
    <w:rsid w:val="006A73DC"/>
    <w:rsid w:val="006A73E6"/>
    <w:rsid w:val="006A74CE"/>
    <w:rsid w:val="006A7536"/>
    <w:rsid w:val="006A75E3"/>
    <w:rsid w:val="006A78F2"/>
    <w:rsid w:val="006A7967"/>
    <w:rsid w:val="006A79A6"/>
    <w:rsid w:val="006A7B97"/>
    <w:rsid w:val="006A7C26"/>
    <w:rsid w:val="006A7CD4"/>
    <w:rsid w:val="006B002D"/>
    <w:rsid w:val="006B0286"/>
    <w:rsid w:val="006B02F8"/>
    <w:rsid w:val="006B030E"/>
    <w:rsid w:val="006B03AE"/>
    <w:rsid w:val="006B0453"/>
    <w:rsid w:val="006B0498"/>
    <w:rsid w:val="006B05A1"/>
    <w:rsid w:val="006B05B5"/>
    <w:rsid w:val="006B0713"/>
    <w:rsid w:val="006B07C1"/>
    <w:rsid w:val="006B07E5"/>
    <w:rsid w:val="006B07F6"/>
    <w:rsid w:val="006B0B02"/>
    <w:rsid w:val="006B0B8C"/>
    <w:rsid w:val="006B0C48"/>
    <w:rsid w:val="006B1017"/>
    <w:rsid w:val="006B1217"/>
    <w:rsid w:val="006B12F9"/>
    <w:rsid w:val="006B130A"/>
    <w:rsid w:val="006B139C"/>
    <w:rsid w:val="006B141D"/>
    <w:rsid w:val="006B14D6"/>
    <w:rsid w:val="006B1547"/>
    <w:rsid w:val="006B157E"/>
    <w:rsid w:val="006B1832"/>
    <w:rsid w:val="006B184B"/>
    <w:rsid w:val="006B1B7A"/>
    <w:rsid w:val="006B1BC5"/>
    <w:rsid w:val="006B1D0F"/>
    <w:rsid w:val="006B1D2B"/>
    <w:rsid w:val="006B1DEA"/>
    <w:rsid w:val="006B1E8E"/>
    <w:rsid w:val="006B1F1D"/>
    <w:rsid w:val="006B1F31"/>
    <w:rsid w:val="006B1FC3"/>
    <w:rsid w:val="006B2046"/>
    <w:rsid w:val="006B20F4"/>
    <w:rsid w:val="006B21AE"/>
    <w:rsid w:val="006B21B2"/>
    <w:rsid w:val="006B2277"/>
    <w:rsid w:val="006B2373"/>
    <w:rsid w:val="006B23F1"/>
    <w:rsid w:val="006B2428"/>
    <w:rsid w:val="006B242D"/>
    <w:rsid w:val="006B2443"/>
    <w:rsid w:val="006B247B"/>
    <w:rsid w:val="006B2577"/>
    <w:rsid w:val="006B25B7"/>
    <w:rsid w:val="006B27FC"/>
    <w:rsid w:val="006B28B2"/>
    <w:rsid w:val="006B2D5F"/>
    <w:rsid w:val="006B2E43"/>
    <w:rsid w:val="006B2FD8"/>
    <w:rsid w:val="006B3017"/>
    <w:rsid w:val="006B313A"/>
    <w:rsid w:val="006B313B"/>
    <w:rsid w:val="006B3397"/>
    <w:rsid w:val="006B342A"/>
    <w:rsid w:val="006B37DF"/>
    <w:rsid w:val="006B3C45"/>
    <w:rsid w:val="006B3EDD"/>
    <w:rsid w:val="006B40BC"/>
    <w:rsid w:val="006B4349"/>
    <w:rsid w:val="006B434F"/>
    <w:rsid w:val="006B4445"/>
    <w:rsid w:val="006B4829"/>
    <w:rsid w:val="006B49AE"/>
    <w:rsid w:val="006B4A4A"/>
    <w:rsid w:val="006B4A95"/>
    <w:rsid w:val="006B4BEC"/>
    <w:rsid w:val="006B4DF7"/>
    <w:rsid w:val="006B4EFA"/>
    <w:rsid w:val="006B501E"/>
    <w:rsid w:val="006B51BF"/>
    <w:rsid w:val="006B5204"/>
    <w:rsid w:val="006B525E"/>
    <w:rsid w:val="006B5272"/>
    <w:rsid w:val="006B529E"/>
    <w:rsid w:val="006B5655"/>
    <w:rsid w:val="006B5723"/>
    <w:rsid w:val="006B5774"/>
    <w:rsid w:val="006B57D2"/>
    <w:rsid w:val="006B5817"/>
    <w:rsid w:val="006B5890"/>
    <w:rsid w:val="006B59A3"/>
    <w:rsid w:val="006B59E3"/>
    <w:rsid w:val="006B5A7C"/>
    <w:rsid w:val="006B5AA1"/>
    <w:rsid w:val="006B5B60"/>
    <w:rsid w:val="006B5D2D"/>
    <w:rsid w:val="006B5F02"/>
    <w:rsid w:val="006B5FBF"/>
    <w:rsid w:val="006B5FC5"/>
    <w:rsid w:val="006B5FE1"/>
    <w:rsid w:val="006B61FF"/>
    <w:rsid w:val="006B6316"/>
    <w:rsid w:val="006B653B"/>
    <w:rsid w:val="006B6557"/>
    <w:rsid w:val="006B66A0"/>
    <w:rsid w:val="006B66A7"/>
    <w:rsid w:val="006B6923"/>
    <w:rsid w:val="006B6B02"/>
    <w:rsid w:val="006B6C6A"/>
    <w:rsid w:val="006B6D1C"/>
    <w:rsid w:val="006B6E97"/>
    <w:rsid w:val="006B6FD4"/>
    <w:rsid w:val="006B70C8"/>
    <w:rsid w:val="006B7204"/>
    <w:rsid w:val="006B726F"/>
    <w:rsid w:val="006B72A6"/>
    <w:rsid w:val="006B72BC"/>
    <w:rsid w:val="006B73BA"/>
    <w:rsid w:val="006B73CD"/>
    <w:rsid w:val="006B7568"/>
    <w:rsid w:val="006B7587"/>
    <w:rsid w:val="006B7620"/>
    <w:rsid w:val="006B76E9"/>
    <w:rsid w:val="006B78D1"/>
    <w:rsid w:val="006B7966"/>
    <w:rsid w:val="006B79D3"/>
    <w:rsid w:val="006B7B6E"/>
    <w:rsid w:val="006B7B8B"/>
    <w:rsid w:val="006B7C53"/>
    <w:rsid w:val="006B7CDD"/>
    <w:rsid w:val="006B7E0D"/>
    <w:rsid w:val="006B7E37"/>
    <w:rsid w:val="006B7F48"/>
    <w:rsid w:val="006C015D"/>
    <w:rsid w:val="006C01E9"/>
    <w:rsid w:val="006C0212"/>
    <w:rsid w:val="006C0213"/>
    <w:rsid w:val="006C0361"/>
    <w:rsid w:val="006C0517"/>
    <w:rsid w:val="006C06DC"/>
    <w:rsid w:val="006C0791"/>
    <w:rsid w:val="006C0824"/>
    <w:rsid w:val="006C085D"/>
    <w:rsid w:val="006C08E9"/>
    <w:rsid w:val="006C0987"/>
    <w:rsid w:val="006C0A0F"/>
    <w:rsid w:val="006C0A63"/>
    <w:rsid w:val="006C0AFC"/>
    <w:rsid w:val="006C0C03"/>
    <w:rsid w:val="006C0D1A"/>
    <w:rsid w:val="006C0FA4"/>
    <w:rsid w:val="006C1002"/>
    <w:rsid w:val="006C1263"/>
    <w:rsid w:val="006C13ED"/>
    <w:rsid w:val="006C162E"/>
    <w:rsid w:val="006C17A6"/>
    <w:rsid w:val="006C1959"/>
    <w:rsid w:val="006C19A5"/>
    <w:rsid w:val="006C19B2"/>
    <w:rsid w:val="006C1B56"/>
    <w:rsid w:val="006C1CDF"/>
    <w:rsid w:val="006C1CE0"/>
    <w:rsid w:val="006C1E8E"/>
    <w:rsid w:val="006C1E98"/>
    <w:rsid w:val="006C1EE1"/>
    <w:rsid w:val="006C1F5B"/>
    <w:rsid w:val="006C1F69"/>
    <w:rsid w:val="006C21A6"/>
    <w:rsid w:val="006C236E"/>
    <w:rsid w:val="006C24E3"/>
    <w:rsid w:val="006C25C1"/>
    <w:rsid w:val="006C26B6"/>
    <w:rsid w:val="006C29D5"/>
    <w:rsid w:val="006C2A8D"/>
    <w:rsid w:val="006C2AD7"/>
    <w:rsid w:val="006C2BD4"/>
    <w:rsid w:val="006C2C04"/>
    <w:rsid w:val="006C2C23"/>
    <w:rsid w:val="006C2D51"/>
    <w:rsid w:val="006C310E"/>
    <w:rsid w:val="006C3124"/>
    <w:rsid w:val="006C31D8"/>
    <w:rsid w:val="006C33B3"/>
    <w:rsid w:val="006C33EE"/>
    <w:rsid w:val="006C344B"/>
    <w:rsid w:val="006C344F"/>
    <w:rsid w:val="006C3466"/>
    <w:rsid w:val="006C348C"/>
    <w:rsid w:val="006C34FC"/>
    <w:rsid w:val="006C3571"/>
    <w:rsid w:val="006C358F"/>
    <w:rsid w:val="006C3908"/>
    <w:rsid w:val="006C3A03"/>
    <w:rsid w:val="006C3A77"/>
    <w:rsid w:val="006C3B83"/>
    <w:rsid w:val="006C3D41"/>
    <w:rsid w:val="006C4130"/>
    <w:rsid w:val="006C423A"/>
    <w:rsid w:val="006C423B"/>
    <w:rsid w:val="006C437C"/>
    <w:rsid w:val="006C4409"/>
    <w:rsid w:val="006C44DA"/>
    <w:rsid w:val="006C45D9"/>
    <w:rsid w:val="006C46AC"/>
    <w:rsid w:val="006C46E9"/>
    <w:rsid w:val="006C4737"/>
    <w:rsid w:val="006C48A2"/>
    <w:rsid w:val="006C49E8"/>
    <w:rsid w:val="006C4A21"/>
    <w:rsid w:val="006C4A68"/>
    <w:rsid w:val="006C4BB3"/>
    <w:rsid w:val="006C4BBC"/>
    <w:rsid w:val="006C4CE4"/>
    <w:rsid w:val="006C4D07"/>
    <w:rsid w:val="006C4EB7"/>
    <w:rsid w:val="006C4EF5"/>
    <w:rsid w:val="006C4F45"/>
    <w:rsid w:val="006C4FCC"/>
    <w:rsid w:val="006C5198"/>
    <w:rsid w:val="006C52B6"/>
    <w:rsid w:val="006C55D2"/>
    <w:rsid w:val="006C5781"/>
    <w:rsid w:val="006C5802"/>
    <w:rsid w:val="006C5812"/>
    <w:rsid w:val="006C58C2"/>
    <w:rsid w:val="006C5960"/>
    <w:rsid w:val="006C5BB8"/>
    <w:rsid w:val="006C5D09"/>
    <w:rsid w:val="006C5DFC"/>
    <w:rsid w:val="006C5E84"/>
    <w:rsid w:val="006C5EED"/>
    <w:rsid w:val="006C5FD6"/>
    <w:rsid w:val="006C600D"/>
    <w:rsid w:val="006C6070"/>
    <w:rsid w:val="006C6079"/>
    <w:rsid w:val="006C60A4"/>
    <w:rsid w:val="006C6138"/>
    <w:rsid w:val="006C61FD"/>
    <w:rsid w:val="006C6407"/>
    <w:rsid w:val="006C64F9"/>
    <w:rsid w:val="006C659A"/>
    <w:rsid w:val="006C6664"/>
    <w:rsid w:val="006C666B"/>
    <w:rsid w:val="006C66BA"/>
    <w:rsid w:val="006C6936"/>
    <w:rsid w:val="006C6BEC"/>
    <w:rsid w:val="006C6C31"/>
    <w:rsid w:val="006C6C33"/>
    <w:rsid w:val="006C6E66"/>
    <w:rsid w:val="006C6F5F"/>
    <w:rsid w:val="006C70D1"/>
    <w:rsid w:val="006C7138"/>
    <w:rsid w:val="006C714B"/>
    <w:rsid w:val="006C726A"/>
    <w:rsid w:val="006C7294"/>
    <w:rsid w:val="006C744F"/>
    <w:rsid w:val="006C74C2"/>
    <w:rsid w:val="006C7601"/>
    <w:rsid w:val="006C76BF"/>
    <w:rsid w:val="006C76FA"/>
    <w:rsid w:val="006C7958"/>
    <w:rsid w:val="006C7988"/>
    <w:rsid w:val="006C7A07"/>
    <w:rsid w:val="006C7A48"/>
    <w:rsid w:val="006C7B01"/>
    <w:rsid w:val="006C7D12"/>
    <w:rsid w:val="006C7EFE"/>
    <w:rsid w:val="006D00B0"/>
    <w:rsid w:val="006D0354"/>
    <w:rsid w:val="006D0399"/>
    <w:rsid w:val="006D03B8"/>
    <w:rsid w:val="006D06A0"/>
    <w:rsid w:val="006D0756"/>
    <w:rsid w:val="006D08A4"/>
    <w:rsid w:val="006D09A1"/>
    <w:rsid w:val="006D0C1A"/>
    <w:rsid w:val="006D0CD1"/>
    <w:rsid w:val="006D0CDA"/>
    <w:rsid w:val="006D0E33"/>
    <w:rsid w:val="006D0F85"/>
    <w:rsid w:val="006D0FE8"/>
    <w:rsid w:val="006D109D"/>
    <w:rsid w:val="006D10C5"/>
    <w:rsid w:val="006D10D7"/>
    <w:rsid w:val="006D123C"/>
    <w:rsid w:val="006D12AA"/>
    <w:rsid w:val="006D1411"/>
    <w:rsid w:val="006D147E"/>
    <w:rsid w:val="006D170A"/>
    <w:rsid w:val="006D17E0"/>
    <w:rsid w:val="006D1820"/>
    <w:rsid w:val="006D18B0"/>
    <w:rsid w:val="006D194C"/>
    <w:rsid w:val="006D195B"/>
    <w:rsid w:val="006D196E"/>
    <w:rsid w:val="006D1B0C"/>
    <w:rsid w:val="006D1B57"/>
    <w:rsid w:val="006D1C94"/>
    <w:rsid w:val="006D1FA8"/>
    <w:rsid w:val="006D1FF8"/>
    <w:rsid w:val="006D2001"/>
    <w:rsid w:val="006D2006"/>
    <w:rsid w:val="006D20C0"/>
    <w:rsid w:val="006D22CF"/>
    <w:rsid w:val="006D23B3"/>
    <w:rsid w:val="006D2443"/>
    <w:rsid w:val="006D2450"/>
    <w:rsid w:val="006D255E"/>
    <w:rsid w:val="006D25B4"/>
    <w:rsid w:val="006D270F"/>
    <w:rsid w:val="006D287C"/>
    <w:rsid w:val="006D28E3"/>
    <w:rsid w:val="006D291D"/>
    <w:rsid w:val="006D2942"/>
    <w:rsid w:val="006D29D4"/>
    <w:rsid w:val="006D2B04"/>
    <w:rsid w:val="006D2CAE"/>
    <w:rsid w:val="006D2CCB"/>
    <w:rsid w:val="006D2E46"/>
    <w:rsid w:val="006D3012"/>
    <w:rsid w:val="006D301B"/>
    <w:rsid w:val="006D30A6"/>
    <w:rsid w:val="006D3132"/>
    <w:rsid w:val="006D328E"/>
    <w:rsid w:val="006D3386"/>
    <w:rsid w:val="006D33B8"/>
    <w:rsid w:val="006D341B"/>
    <w:rsid w:val="006D34B8"/>
    <w:rsid w:val="006D359F"/>
    <w:rsid w:val="006D37F3"/>
    <w:rsid w:val="006D3818"/>
    <w:rsid w:val="006D3B0E"/>
    <w:rsid w:val="006D3C81"/>
    <w:rsid w:val="006D3D1A"/>
    <w:rsid w:val="006D3F0D"/>
    <w:rsid w:val="006D3FCE"/>
    <w:rsid w:val="006D414C"/>
    <w:rsid w:val="006D418C"/>
    <w:rsid w:val="006D44D0"/>
    <w:rsid w:val="006D45AA"/>
    <w:rsid w:val="006D46D5"/>
    <w:rsid w:val="006D490F"/>
    <w:rsid w:val="006D49A1"/>
    <w:rsid w:val="006D4B2B"/>
    <w:rsid w:val="006D4B53"/>
    <w:rsid w:val="006D4B96"/>
    <w:rsid w:val="006D4BD3"/>
    <w:rsid w:val="006D4D2C"/>
    <w:rsid w:val="006D4E51"/>
    <w:rsid w:val="006D4F3C"/>
    <w:rsid w:val="006D51C4"/>
    <w:rsid w:val="006D525B"/>
    <w:rsid w:val="006D5381"/>
    <w:rsid w:val="006D54A1"/>
    <w:rsid w:val="006D5500"/>
    <w:rsid w:val="006D5590"/>
    <w:rsid w:val="006D55B9"/>
    <w:rsid w:val="006D57A0"/>
    <w:rsid w:val="006D589F"/>
    <w:rsid w:val="006D5A41"/>
    <w:rsid w:val="006D5B3A"/>
    <w:rsid w:val="006D5C66"/>
    <w:rsid w:val="006D5CB1"/>
    <w:rsid w:val="006D5CE8"/>
    <w:rsid w:val="006D5D78"/>
    <w:rsid w:val="006D5E1D"/>
    <w:rsid w:val="006D5F24"/>
    <w:rsid w:val="006D5F3B"/>
    <w:rsid w:val="006D6140"/>
    <w:rsid w:val="006D631D"/>
    <w:rsid w:val="006D6384"/>
    <w:rsid w:val="006D63B9"/>
    <w:rsid w:val="006D63E8"/>
    <w:rsid w:val="006D64F3"/>
    <w:rsid w:val="006D652D"/>
    <w:rsid w:val="006D68B2"/>
    <w:rsid w:val="006D690C"/>
    <w:rsid w:val="006D693F"/>
    <w:rsid w:val="006D6B26"/>
    <w:rsid w:val="006D6B5B"/>
    <w:rsid w:val="006D6C15"/>
    <w:rsid w:val="006D6CA2"/>
    <w:rsid w:val="006D6DCC"/>
    <w:rsid w:val="006D6E67"/>
    <w:rsid w:val="006D7002"/>
    <w:rsid w:val="006D70D5"/>
    <w:rsid w:val="006D75AC"/>
    <w:rsid w:val="006D76A9"/>
    <w:rsid w:val="006D77D5"/>
    <w:rsid w:val="006D7A04"/>
    <w:rsid w:val="006D7A4E"/>
    <w:rsid w:val="006D7A70"/>
    <w:rsid w:val="006D7ABA"/>
    <w:rsid w:val="006D7B0B"/>
    <w:rsid w:val="006D7C9A"/>
    <w:rsid w:val="006D7CB4"/>
    <w:rsid w:val="006D7DFB"/>
    <w:rsid w:val="006D7E42"/>
    <w:rsid w:val="006D7E4C"/>
    <w:rsid w:val="006D7EA5"/>
    <w:rsid w:val="006D7EEE"/>
    <w:rsid w:val="006D7F0D"/>
    <w:rsid w:val="006D7FCB"/>
    <w:rsid w:val="006E003F"/>
    <w:rsid w:val="006E008D"/>
    <w:rsid w:val="006E01E5"/>
    <w:rsid w:val="006E0257"/>
    <w:rsid w:val="006E04A0"/>
    <w:rsid w:val="006E0501"/>
    <w:rsid w:val="006E0591"/>
    <w:rsid w:val="006E0752"/>
    <w:rsid w:val="006E07BE"/>
    <w:rsid w:val="006E095E"/>
    <w:rsid w:val="006E0A38"/>
    <w:rsid w:val="006E0B2A"/>
    <w:rsid w:val="006E0C8F"/>
    <w:rsid w:val="006E0D42"/>
    <w:rsid w:val="006E0FFD"/>
    <w:rsid w:val="006E1029"/>
    <w:rsid w:val="006E103C"/>
    <w:rsid w:val="006E10C5"/>
    <w:rsid w:val="006E119D"/>
    <w:rsid w:val="006E12E3"/>
    <w:rsid w:val="006E133E"/>
    <w:rsid w:val="006E13CF"/>
    <w:rsid w:val="006E1419"/>
    <w:rsid w:val="006E1427"/>
    <w:rsid w:val="006E14C9"/>
    <w:rsid w:val="006E16BE"/>
    <w:rsid w:val="006E173F"/>
    <w:rsid w:val="006E1B3C"/>
    <w:rsid w:val="006E1C79"/>
    <w:rsid w:val="006E1D83"/>
    <w:rsid w:val="006E1F2F"/>
    <w:rsid w:val="006E2011"/>
    <w:rsid w:val="006E2101"/>
    <w:rsid w:val="006E213A"/>
    <w:rsid w:val="006E21E1"/>
    <w:rsid w:val="006E2297"/>
    <w:rsid w:val="006E23FB"/>
    <w:rsid w:val="006E260C"/>
    <w:rsid w:val="006E2720"/>
    <w:rsid w:val="006E279B"/>
    <w:rsid w:val="006E28D6"/>
    <w:rsid w:val="006E2AB3"/>
    <w:rsid w:val="006E2CC4"/>
    <w:rsid w:val="006E2DEC"/>
    <w:rsid w:val="006E2E52"/>
    <w:rsid w:val="006E2F11"/>
    <w:rsid w:val="006E2FD4"/>
    <w:rsid w:val="006E303A"/>
    <w:rsid w:val="006E305F"/>
    <w:rsid w:val="006E31A5"/>
    <w:rsid w:val="006E325A"/>
    <w:rsid w:val="006E3334"/>
    <w:rsid w:val="006E33EC"/>
    <w:rsid w:val="006E3515"/>
    <w:rsid w:val="006E375D"/>
    <w:rsid w:val="006E3802"/>
    <w:rsid w:val="006E3971"/>
    <w:rsid w:val="006E3ADC"/>
    <w:rsid w:val="006E3AE2"/>
    <w:rsid w:val="006E3CCD"/>
    <w:rsid w:val="006E3CFA"/>
    <w:rsid w:val="006E3DE4"/>
    <w:rsid w:val="006E3E18"/>
    <w:rsid w:val="006E3EFF"/>
    <w:rsid w:val="006E3F35"/>
    <w:rsid w:val="006E411F"/>
    <w:rsid w:val="006E41AC"/>
    <w:rsid w:val="006E4531"/>
    <w:rsid w:val="006E460D"/>
    <w:rsid w:val="006E46C6"/>
    <w:rsid w:val="006E4753"/>
    <w:rsid w:val="006E4A9C"/>
    <w:rsid w:val="006E4B92"/>
    <w:rsid w:val="006E4BF9"/>
    <w:rsid w:val="006E4C2F"/>
    <w:rsid w:val="006E4D6C"/>
    <w:rsid w:val="006E4E4F"/>
    <w:rsid w:val="006E4F3F"/>
    <w:rsid w:val="006E506F"/>
    <w:rsid w:val="006E5137"/>
    <w:rsid w:val="006E5243"/>
    <w:rsid w:val="006E5280"/>
    <w:rsid w:val="006E535F"/>
    <w:rsid w:val="006E5363"/>
    <w:rsid w:val="006E5391"/>
    <w:rsid w:val="006E53F5"/>
    <w:rsid w:val="006E5479"/>
    <w:rsid w:val="006E548D"/>
    <w:rsid w:val="006E5568"/>
    <w:rsid w:val="006E56BB"/>
    <w:rsid w:val="006E58AD"/>
    <w:rsid w:val="006E5904"/>
    <w:rsid w:val="006E5BF7"/>
    <w:rsid w:val="006E5DC9"/>
    <w:rsid w:val="006E5E30"/>
    <w:rsid w:val="006E5EDB"/>
    <w:rsid w:val="006E6016"/>
    <w:rsid w:val="006E6320"/>
    <w:rsid w:val="006E635B"/>
    <w:rsid w:val="006E642D"/>
    <w:rsid w:val="006E64AC"/>
    <w:rsid w:val="006E650E"/>
    <w:rsid w:val="006E6569"/>
    <w:rsid w:val="006E65C8"/>
    <w:rsid w:val="006E6609"/>
    <w:rsid w:val="006E661C"/>
    <w:rsid w:val="006E6640"/>
    <w:rsid w:val="006E67FA"/>
    <w:rsid w:val="006E6A13"/>
    <w:rsid w:val="006E6ABA"/>
    <w:rsid w:val="006E6B44"/>
    <w:rsid w:val="006E6C02"/>
    <w:rsid w:val="006E6C9B"/>
    <w:rsid w:val="006E6CC7"/>
    <w:rsid w:val="006E6D33"/>
    <w:rsid w:val="006E6E12"/>
    <w:rsid w:val="006E6F1A"/>
    <w:rsid w:val="006E7042"/>
    <w:rsid w:val="006E70AF"/>
    <w:rsid w:val="006E72FA"/>
    <w:rsid w:val="006E73E9"/>
    <w:rsid w:val="006E75B6"/>
    <w:rsid w:val="006E789C"/>
    <w:rsid w:val="006E7947"/>
    <w:rsid w:val="006E7A81"/>
    <w:rsid w:val="006E7A9F"/>
    <w:rsid w:val="006E7AB1"/>
    <w:rsid w:val="006E7B45"/>
    <w:rsid w:val="006E7BB9"/>
    <w:rsid w:val="006E7CF2"/>
    <w:rsid w:val="006E7F75"/>
    <w:rsid w:val="006F01B4"/>
    <w:rsid w:val="006F044C"/>
    <w:rsid w:val="006F0533"/>
    <w:rsid w:val="006F0545"/>
    <w:rsid w:val="006F06A0"/>
    <w:rsid w:val="006F06BC"/>
    <w:rsid w:val="006F081D"/>
    <w:rsid w:val="006F0A20"/>
    <w:rsid w:val="006F0AB4"/>
    <w:rsid w:val="006F0AC7"/>
    <w:rsid w:val="006F0BB9"/>
    <w:rsid w:val="006F0BF7"/>
    <w:rsid w:val="006F0DED"/>
    <w:rsid w:val="006F0E43"/>
    <w:rsid w:val="006F0E98"/>
    <w:rsid w:val="006F0EC2"/>
    <w:rsid w:val="006F1024"/>
    <w:rsid w:val="006F10D1"/>
    <w:rsid w:val="006F1170"/>
    <w:rsid w:val="006F118F"/>
    <w:rsid w:val="006F120C"/>
    <w:rsid w:val="006F122A"/>
    <w:rsid w:val="006F1248"/>
    <w:rsid w:val="006F127E"/>
    <w:rsid w:val="006F12B4"/>
    <w:rsid w:val="006F1347"/>
    <w:rsid w:val="006F155A"/>
    <w:rsid w:val="006F16EB"/>
    <w:rsid w:val="006F1B53"/>
    <w:rsid w:val="006F1C1D"/>
    <w:rsid w:val="006F1D52"/>
    <w:rsid w:val="006F1E9D"/>
    <w:rsid w:val="006F1FB7"/>
    <w:rsid w:val="006F2002"/>
    <w:rsid w:val="006F2023"/>
    <w:rsid w:val="006F21C7"/>
    <w:rsid w:val="006F231A"/>
    <w:rsid w:val="006F23DA"/>
    <w:rsid w:val="006F24A3"/>
    <w:rsid w:val="006F2548"/>
    <w:rsid w:val="006F2693"/>
    <w:rsid w:val="006F2767"/>
    <w:rsid w:val="006F279D"/>
    <w:rsid w:val="006F2A00"/>
    <w:rsid w:val="006F2A37"/>
    <w:rsid w:val="006F2A57"/>
    <w:rsid w:val="006F2B96"/>
    <w:rsid w:val="006F2CDB"/>
    <w:rsid w:val="006F2D5B"/>
    <w:rsid w:val="006F2D69"/>
    <w:rsid w:val="006F2DEE"/>
    <w:rsid w:val="006F2E3E"/>
    <w:rsid w:val="006F2ED1"/>
    <w:rsid w:val="006F2F30"/>
    <w:rsid w:val="006F2F31"/>
    <w:rsid w:val="006F2F71"/>
    <w:rsid w:val="006F302C"/>
    <w:rsid w:val="006F360D"/>
    <w:rsid w:val="006F3759"/>
    <w:rsid w:val="006F38BD"/>
    <w:rsid w:val="006F3908"/>
    <w:rsid w:val="006F3A5A"/>
    <w:rsid w:val="006F3A6E"/>
    <w:rsid w:val="006F3B8A"/>
    <w:rsid w:val="006F3C49"/>
    <w:rsid w:val="006F3CE1"/>
    <w:rsid w:val="006F3D34"/>
    <w:rsid w:val="006F3E29"/>
    <w:rsid w:val="006F3F07"/>
    <w:rsid w:val="006F3FAF"/>
    <w:rsid w:val="006F47ED"/>
    <w:rsid w:val="006F4999"/>
    <w:rsid w:val="006F49B4"/>
    <w:rsid w:val="006F4A2D"/>
    <w:rsid w:val="006F4B12"/>
    <w:rsid w:val="006F4B77"/>
    <w:rsid w:val="006F4CAE"/>
    <w:rsid w:val="006F4D0D"/>
    <w:rsid w:val="006F4D5B"/>
    <w:rsid w:val="006F4F36"/>
    <w:rsid w:val="006F4F78"/>
    <w:rsid w:val="006F5082"/>
    <w:rsid w:val="006F51EE"/>
    <w:rsid w:val="006F5245"/>
    <w:rsid w:val="006F5351"/>
    <w:rsid w:val="006F5556"/>
    <w:rsid w:val="006F55B8"/>
    <w:rsid w:val="006F56DE"/>
    <w:rsid w:val="006F5A7D"/>
    <w:rsid w:val="006F5B74"/>
    <w:rsid w:val="006F5C18"/>
    <w:rsid w:val="006F5C43"/>
    <w:rsid w:val="006F6073"/>
    <w:rsid w:val="006F6130"/>
    <w:rsid w:val="006F62E7"/>
    <w:rsid w:val="006F64E4"/>
    <w:rsid w:val="006F66BB"/>
    <w:rsid w:val="006F67B3"/>
    <w:rsid w:val="006F6801"/>
    <w:rsid w:val="006F6862"/>
    <w:rsid w:val="006F6A16"/>
    <w:rsid w:val="006F6B55"/>
    <w:rsid w:val="006F7166"/>
    <w:rsid w:val="006F7196"/>
    <w:rsid w:val="006F73A0"/>
    <w:rsid w:val="006F7421"/>
    <w:rsid w:val="006F7502"/>
    <w:rsid w:val="006F787C"/>
    <w:rsid w:val="006F788D"/>
    <w:rsid w:val="006F78E1"/>
    <w:rsid w:val="006F7921"/>
    <w:rsid w:val="006F7923"/>
    <w:rsid w:val="006F7962"/>
    <w:rsid w:val="006F79F6"/>
    <w:rsid w:val="006F7ABA"/>
    <w:rsid w:val="006F7B40"/>
    <w:rsid w:val="006F7D2D"/>
    <w:rsid w:val="006F7E00"/>
    <w:rsid w:val="006F7E44"/>
    <w:rsid w:val="007000C8"/>
    <w:rsid w:val="0070017D"/>
    <w:rsid w:val="007001F8"/>
    <w:rsid w:val="007003D1"/>
    <w:rsid w:val="007005E2"/>
    <w:rsid w:val="0070081E"/>
    <w:rsid w:val="0070087A"/>
    <w:rsid w:val="00700928"/>
    <w:rsid w:val="00700AFB"/>
    <w:rsid w:val="00700BD8"/>
    <w:rsid w:val="00700E99"/>
    <w:rsid w:val="00700FF7"/>
    <w:rsid w:val="00701072"/>
    <w:rsid w:val="00701173"/>
    <w:rsid w:val="007011A1"/>
    <w:rsid w:val="0070129E"/>
    <w:rsid w:val="007012A1"/>
    <w:rsid w:val="007013BC"/>
    <w:rsid w:val="007015C9"/>
    <w:rsid w:val="007015CD"/>
    <w:rsid w:val="0070160C"/>
    <w:rsid w:val="0070163B"/>
    <w:rsid w:val="007016B9"/>
    <w:rsid w:val="007016C2"/>
    <w:rsid w:val="00701715"/>
    <w:rsid w:val="00701763"/>
    <w:rsid w:val="007017BF"/>
    <w:rsid w:val="00701D04"/>
    <w:rsid w:val="00701D1F"/>
    <w:rsid w:val="00701D88"/>
    <w:rsid w:val="00701D98"/>
    <w:rsid w:val="00701E1E"/>
    <w:rsid w:val="00701E7B"/>
    <w:rsid w:val="00701E9E"/>
    <w:rsid w:val="00702054"/>
    <w:rsid w:val="00702086"/>
    <w:rsid w:val="00702088"/>
    <w:rsid w:val="007020D4"/>
    <w:rsid w:val="00702418"/>
    <w:rsid w:val="00702432"/>
    <w:rsid w:val="007024C6"/>
    <w:rsid w:val="00702522"/>
    <w:rsid w:val="00702551"/>
    <w:rsid w:val="00702593"/>
    <w:rsid w:val="0070268E"/>
    <w:rsid w:val="007027FC"/>
    <w:rsid w:val="007027FE"/>
    <w:rsid w:val="00702865"/>
    <w:rsid w:val="00702993"/>
    <w:rsid w:val="00702AB0"/>
    <w:rsid w:val="00702AFF"/>
    <w:rsid w:val="00702B20"/>
    <w:rsid w:val="00702D29"/>
    <w:rsid w:val="00702E15"/>
    <w:rsid w:val="0070311B"/>
    <w:rsid w:val="0070321B"/>
    <w:rsid w:val="007033DC"/>
    <w:rsid w:val="0070342C"/>
    <w:rsid w:val="0070357A"/>
    <w:rsid w:val="007035A4"/>
    <w:rsid w:val="007036EF"/>
    <w:rsid w:val="00703798"/>
    <w:rsid w:val="00703924"/>
    <w:rsid w:val="00703977"/>
    <w:rsid w:val="00703979"/>
    <w:rsid w:val="007039CE"/>
    <w:rsid w:val="00703C34"/>
    <w:rsid w:val="00703CB7"/>
    <w:rsid w:val="00703DB6"/>
    <w:rsid w:val="00703E34"/>
    <w:rsid w:val="00703EBB"/>
    <w:rsid w:val="00704025"/>
    <w:rsid w:val="007040C0"/>
    <w:rsid w:val="00704357"/>
    <w:rsid w:val="007043E3"/>
    <w:rsid w:val="0070442A"/>
    <w:rsid w:val="0070443B"/>
    <w:rsid w:val="0070467F"/>
    <w:rsid w:val="0070471A"/>
    <w:rsid w:val="00704983"/>
    <w:rsid w:val="00704B50"/>
    <w:rsid w:val="00704B70"/>
    <w:rsid w:val="00704BA1"/>
    <w:rsid w:val="00704DC8"/>
    <w:rsid w:val="00704DEC"/>
    <w:rsid w:val="00704ED0"/>
    <w:rsid w:val="00705174"/>
    <w:rsid w:val="0070527E"/>
    <w:rsid w:val="00705345"/>
    <w:rsid w:val="00705552"/>
    <w:rsid w:val="00705684"/>
    <w:rsid w:val="00705740"/>
    <w:rsid w:val="0070581D"/>
    <w:rsid w:val="00705A04"/>
    <w:rsid w:val="00705ADD"/>
    <w:rsid w:val="00705F1E"/>
    <w:rsid w:val="00705FFC"/>
    <w:rsid w:val="00706240"/>
    <w:rsid w:val="0070630F"/>
    <w:rsid w:val="00706314"/>
    <w:rsid w:val="007063A6"/>
    <w:rsid w:val="00706446"/>
    <w:rsid w:val="00706562"/>
    <w:rsid w:val="007065AE"/>
    <w:rsid w:val="0070661B"/>
    <w:rsid w:val="00706621"/>
    <w:rsid w:val="0070662B"/>
    <w:rsid w:val="007067F1"/>
    <w:rsid w:val="007068FD"/>
    <w:rsid w:val="00706A13"/>
    <w:rsid w:val="00706A83"/>
    <w:rsid w:val="00706B13"/>
    <w:rsid w:val="00706B64"/>
    <w:rsid w:val="00706C85"/>
    <w:rsid w:val="00706CB4"/>
    <w:rsid w:val="00706DC4"/>
    <w:rsid w:val="00706DED"/>
    <w:rsid w:val="00706ED2"/>
    <w:rsid w:val="00706F61"/>
    <w:rsid w:val="00706F7E"/>
    <w:rsid w:val="0070701F"/>
    <w:rsid w:val="00707097"/>
    <w:rsid w:val="00707193"/>
    <w:rsid w:val="007071E9"/>
    <w:rsid w:val="00707234"/>
    <w:rsid w:val="00707242"/>
    <w:rsid w:val="00707253"/>
    <w:rsid w:val="0070751A"/>
    <w:rsid w:val="00707622"/>
    <w:rsid w:val="007078D6"/>
    <w:rsid w:val="00707A42"/>
    <w:rsid w:val="00707B5E"/>
    <w:rsid w:val="00707DAA"/>
    <w:rsid w:val="00707E4D"/>
    <w:rsid w:val="00707F68"/>
    <w:rsid w:val="00707FA6"/>
    <w:rsid w:val="00710074"/>
    <w:rsid w:val="007100EA"/>
    <w:rsid w:val="0071017C"/>
    <w:rsid w:val="007101D6"/>
    <w:rsid w:val="00710347"/>
    <w:rsid w:val="0071049F"/>
    <w:rsid w:val="00710528"/>
    <w:rsid w:val="00710539"/>
    <w:rsid w:val="00710662"/>
    <w:rsid w:val="007107BD"/>
    <w:rsid w:val="00710BE3"/>
    <w:rsid w:val="00710C32"/>
    <w:rsid w:val="00710EA9"/>
    <w:rsid w:val="00710EDF"/>
    <w:rsid w:val="00710F90"/>
    <w:rsid w:val="00710FDE"/>
    <w:rsid w:val="00711169"/>
    <w:rsid w:val="00711185"/>
    <w:rsid w:val="007111E3"/>
    <w:rsid w:val="00711251"/>
    <w:rsid w:val="0071127A"/>
    <w:rsid w:val="007113FA"/>
    <w:rsid w:val="00711491"/>
    <w:rsid w:val="007115A5"/>
    <w:rsid w:val="00711641"/>
    <w:rsid w:val="00711698"/>
    <w:rsid w:val="007116A8"/>
    <w:rsid w:val="0071175A"/>
    <w:rsid w:val="00711799"/>
    <w:rsid w:val="0071179C"/>
    <w:rsid w:val="00711900"/>
    <w:rsid w:val="00711950"/>
    <w:rsid w:val="00711BD8"/>
    <w:rsid w:val="00711BDC"/>
    <w:rsid w:val="00711D4D"/>
    <w:rsid w:val="00711DCA"/>
    <w:rsid w:val="00711E06"/>
    <w:rsid w:val="00711E6B"/>
    <w:rsid w:val="00711E9A"/>
    <w:rsid w:val="00711FB1"/>
    <w:rsid w:val="00711FC0"/>
    <w:rsid w:val="0071200E"/>
    <w:rsid w:val="007120D7"/>
    <w:rsid w:val="007121E6"/>
    <w:rsid w:val="00712258"/>
    <w:rsid w:val="007122E1"/>
    <w:rsid w:val="00712342"/>
    <w:rsid w:val="007123B5"/>
    <w:rsid w:val="0071245B"/>
    <w:rsid w:val="00712471"/>
    <w:rsid w:val="00712765"/>
    <w:rsid w:val="007127BB"/>
    <w:rsid w:val="0071295B"/>
    <w:rsid w:val="00712971"/>
    <w:rsid w:val="00712986"/>
    <w:rsid w:val="00712AA0"/>
    <w:rsid w:val="00712B46"/>
    <w:rsid w:val="00712B78"/>
    <w:rsid w:val="00712BDB"/>
    <w:rsid w:val="00712C91"/>
    <w:rsid w:val="00712D19"/>
    <w:rsid w:val="00712E2F"/>
    <w:rsid w:val="0071300B"/>
    <w:rsid w:val="00713070"/>
    <w:rsid w:val="00713089"/>
    <w:rsid w:val="007130A5"/>
    <w:rsid w:val="007130EB"/>
    <w:rsid w:val="007132D8"/>
    <w:rsid w:val="007133E9"/>
    <w:rsid w:val="00713419"/>
    <w:rsid w:val="007136AF"/>
    <w:rsid w:val="007136B3"/>
    <w:rsid w:val="0071374E"/>
    <w:rsid w:val="0071393B"/>
    <w:rsid w:val="00713C82"/>
    <w:rsid w:val="00713D26"/>
    <w:rsid w:val="00713D4D"/>
    <w:rsid w:val="00713EE2"/>
    <w:rsid w:val="007140E7"/>
    <w:rsid w:val="00714266"/>
    <w:rsid w:val="0071431D"/>
    <w:rsid w:val="00714430"/>
    <w:rsid w:val="007144F2"/>
    <w:rsid w:val="007145BD"/>
    <w:rsid w:val="00714601"/>
    <w:rsid w:val="0071485C"/>
    <w:rsid w:val="00714889"/>
    <w:rsid w:val="00714A2F"/>
    <w:rsid w:val="00714A59"/>
    <w:rsid w:val="00714B7D"/>
    <w:rsid w:val="00714B83"/>
    <w:rsid w:val="00714BFF"/>
    <w:rsid w:val="00714E43"/>
    <w:rsid w:val="00714FF1"/>
    <w:rsid w:val="007152AD"/>
    <w:rsid w:val="007159EB"/>
    <w:rsid w:val="00715A05"/>
    <w:rsid w:val="00715A2B"/>
    <w:rsid w:val="00715C56"/>
    <w:rsid w:val="00715C82"/>
    <w:rsid w:val="00715D2B"/>
    <w:rsid w:val="00715D4C"/>
    <w:rsid w:val="00715E62"/>
    <w:rsid w:val="00715EDA"/>
    <w:rsid w:val="00715F33"/>
    <w:rsid w:val="00715F88"/>
    <w:rsid w:val="00715FC6"/>
    <w:rsid w:val="007160D6"/>
    <w:rsid w:val="007161D3"/>
    <w:rsid w:val="007161E3"/>
    <w:rsid w:val="00716344"/>
    <w:rsid w:val="0071638E"/>
    <w:rsid w:val="007163EB"/>
    <w:rsid w:val="007163F8"/>
    <w:rsid w:val="0071642E"/>
    <w:rsid w:val="0071649B"/>
    <w:rsid w:val="007165FA"/>
    <w:rsid w:val="0071675D"/>
    <w:rsid w:val="007167BF"/>
    <w:rsid w:val="007169BB"/>
    <w:rsid w:val="007169D2"/>
    <w:rsid w:val="00716A17"/>
    <w:rsid w:val="00716A1A"/>
    <w:rsid w:val="00716B03"/>
    <w:rsid w:val="00716CDC"/>
    <w:rsid w:val="00716ECD"/>
    <w:rsid w:val="00716EF0"/>
    <w:rsid w:val="00716FEC"/>
    <w:rsid w:val="0071707F"/>
    <w:rsid w:val="0071765B"/>
    <w:rsid w:val="0071765F"/>
    <w:rsid w:val="007176B2"/>
    <w:rsid w:val="007176CF"/>
    <w:rsid w:val="00717722"/>
    <w:rsid w:val="007177FC"/>
    <w:rsid w:val="007178AB"/>
    <w:rsid w:val="0071793D"/>
    <w:rsid w:val="007179BA"/>
    <w:rsid w:val="00717A05"/>
    <w:rsid w:val="00717A18"/>
    <w:rsid w:val="00717A1A"/>
    <w:rsid w:val="00717A70"/>
    <w:rsid w:val="00717D0B"/>
    <w:rsid w:val="00717D11"/>
    <w:rsid w:val="00717DFE"/>
    <w:rsid w:val="00720016"/>
    <w:rsid w:val="00720296"/>
    <w:rsid w:val="007202EE"/>
    <w:rsid w:val="007203E7"/>
    <w:rsid w:val="0072041F"/>
    <w:rsid w:val="00720512"/>
    <w:rsid w:val="007205A2"/>
    <w:rsid w:val="00720662"/>
    <w:rsid w:val="00720697"/>
    <w:rsid w:val="00720AAD"/>
    <w:rsid w:val="00720BF0"/>
    <w:rsid w:val="00720C5E"/>
    <w:rsid w:val="00720C8C"/>
    <w:rsid w:val="00720CEE"/>
    <w:rsid w:val="00720CFC"/>
    <w:rsid w:val="00720D1A"/>
    <w:rsid w:val="00720D52"/>
    <w:rsid w:val="00720DED"/>
    <w:rsid w:val="00720E9C"/>
    <w:rsid w:val="00720F59"/>
    <w:rsid w:val="00721162"/>
    <w:rsid w:val="007211F2"/>
    <w:rsid w:val="00721298"/>
    <w:rsid w:val="00721645"/>
    <w:rsid w:val="00721701"/>
    <w:rsid w:val="00721976"/>
    <w:rsid w:val="007219A2"/>
    <w:rsid w:val="007219A5"/>
    <w:rsid w:val="00721A51"/>
    <w:rsid w:val="00721A73"/>
    <w:rsid w:val="00721A8E"/>
    <w:rsid w:val="00721B3F"/>
    <w:rsid w:val="00721BE0"/>
    <w:rsid w:val="00721C22"/>
    <w:rsid w:val="00721D6A"/>
    <w:rsid w:val="00721DEF"/>
    <w:rsid w:val="00721FFE"/>
    <w:rsid w:val="00722022"/>
    <w:rsid w:val="007220A7"/>
    <w:rsid w:val="007222E0"/>
    <w:rsid w:val="0072238E"/>
    <w:rsid w:val="00722588"/>
    <w:rsid w:val="007225CB"/>
    <w:rsid w:val="007227FB"/>
    <w:rsid w:val="00722852"/>
    <w:rsid w:val="007228A1"/>
    <w:rsid w:val="0072292B"/>
    <w:rsid w:val="00722A5D"/>
    <w:rsid w:val="00722BD9"/>
    <w:rsid w:val="00722C17"/>
    <w:rsid w:val="00722C57"/>
    <w:rsid w:val="00722CBD"/>
    <w:rsid w:val="00722E25"/>
    <w:rsid w:val="00722EDD"/>
    <w:rsid w:val="00723353"/>
    <w:rsid w:val="007233B9"/>
    <w:rsid w:val="007233D7"/>
    <w:rsid w:val="00723442"/>
    <w:rsid w:val="00723593"/>
    <w:rsid w:val="007235AF"/>
    <w:rsid w:val="007235E8"/>
    <w:rsid w:val="00723631"/>
    <w:rsid w:val="007236DF"/>
    <w:rsid w:val="007238CB"/>
    <w:rsid w:val="00723961"/>
    <w:rsid w:val="00723A41"/>
    <w:rsid w:val="00723A70"/>
    <w:rsid w:val="00723BE7"/>
    <w:rsid w:val="00723DBA"/>
    <w:rsid w:val="007240DC"/>
    <w:rsid w:val="007243CC"/>
    <w:rsid w:val="007243FD"/>
    <w:rsid w:val="007244DF"/>
    <w:rsid w:val="007246A9"/>
    <w:rsid w:val="00724756"/>
    <w:rsid w:val="007247A3"/>
    <w:rsid w:val="00724838"/>
    <w:rsid w:val="007248AA"/>
    <w:rsid w:val="0072497E"/>
    <w:rsid w:val="00724A1B"/>
    <w:rsid w:val="00724AA0"/>
    <w:rsid w:val="00724AA2"/>
    <w:rsid w:val="00724ACE"/>
    <w:rsid w:val="00724C72"/>
    <w:rsid w:val="00724D7B"/>
    <w:rsid w:val="00724EF3"/>
    <w:rsid w:val="00724F5E"/>
    <w:rsid w:val="00724F6B"/>
    <w:rsid w:val="007250D5"/>
    <w:rsid w:val="0072531D"/>
    <w:rsid w:val="00725439"/>
    <w:rsid w:val="00725706"/>
    <w:rsid w:val="0072576D"/>
    <w:rsid w:val="00725792"/>
    <w:rsid w:val="007258F1"/>
    <w:rsid w:val="00725AA8"/>
    <w:rsid w:val="00725B59"/>
    <w:rsid w:val="00725BE8"/>
    <w:rsid w:val="00725E00"/>
    <w:rsid w:val="00725E33"/>
    <w:rsid w:val="00725EF8"/>
    <w:rsid w:val="00725FFB"/>
    <w:rsid w:val="00726002"/>
    <w:rsid w:val="00726095"/>
    <w:rsid w:val="00726158"/>
    <w:rsid w:val="007264B7"/>
    <w:rsid w:val="00726587"/>
    <w:rsid w:val="00726609"/>
    <w:rsid w:val="0072678E"/>
    <w:rsid w:val="0072688C"/>
    <w:rsid w:val="007268DB"/>
    <w:rsid w:val="007269A0"/>
    <w:rsid w:val="007269B5"/>
    <w:rsid w:val="007269F9"/>
    <w:rsid w:val="00726AC3"/>
    <w:rsid w:val="00726D0C"/>
    <w:rsid w:val="00726D51"/>
    <w:rsid w:val="00726DA3"/>
    <w:rsid w:val="00726EC3"/>
    <w:rsid w:val="00726EF2"/>
    <w:rsid w:val="00727036"/>
    <w:rsid w:val="007270F0"/>
    <w:rsid w:val="007271C3"/>
    <w:rsid w:val="007271C6"/>
    <w:rsid w:val="0072738C"/>
    <w:rsid w:val="00727600"/>
    <w:rsid w:val="007277A8"/>
    <w:rsid w:val="007277BC"/>
    <w:rsid w:val="007278E3"/>
    <w:rsid w:val="00727A33"/>
    <w:rsid w:val="00727C1C"/>
    <w:rsid w:val="00727C64"/>
    <w:rsid w:val="00727CDD"/>
    <w:rsid w:val="00727D4A"/>
    <w:rsid w:val="00727DA0"/>
    <w:rsid w:val="00727E9D"/>
    <w:rsid w:val="00727F0B"/>
    <w:rsid w:val="00727F6D"/>
    <w:rsid w:val="007301CA"/>
    <w:rsid w:val="007301EF"/>
    <w:rsid w:val="007303E6"/>
    <w:rsid w:val="0073045C"/>
    <w:rsid w:val="007304B8"/>
    <w:rsid w:val="007305E8"/>
    <w:rsid w:val="00730609"/>
    <w:rsid w:val="0073060F"/>
    <w:rsid w:val="00730641"/>
    <w:rsid w:val="00730733"/>
    <w:rsid w:val="0073080B"/>
    <w:rsid w:val="0073095B"/>
    <w:rsid w:val="00730B0D"/>
    <w:rsid w:val="00730B88"/>
    <w:rsid w:val="00730C26"/>
    <w:rsid w:val="00730CF5"/>
    <w:rsid w:val="00730D25"/>
    <w:rsid w:val="00730E41"/>
    <w:rsid w:val="00730EC1"/>
    <w:rsid w:val="00730F68"/>
    <w:rsid w:val="00730FD5"/>
    <w:rsid w:val="007310CB"/>
    <w:rsid w:val="0073120E"/>
    <w:rsid w:val="00731393"/>
    <w:rsid w:val="007313C0"/>
    <w:rsid w:val="0073144D"/>
    <w:rsid w:val="007314FD"/>
    <w:rsid w:val="0073182F"/>
    <w:rsid w:val="00731835"/>
    <w:rsid w:val="00731837"/>
    <w:rsid w:val="00731917"/>
    <w:rsid w:val="007319F0"/>
    <w:rsid w:val="00731B07"/>
    <w:rsid w:val="00731F3B"/>
    <w:rsid w:val="007320E7"/>
    <w:rsid w:val="007320FA"/>
    <w:rsid w:val="0073217F"/>
    <w:rsid w:val="00732598"/>
    <w:rsid w:val="00732657"/>
    <w:rsid w:val="007326F1"/>
    <w:rsid w:val="007326F2"/>
    <w:rsid w:val="0073286A"/>
    <w:rsid w:val="00732BAF"/>
    <w:rsid w:val="00732D89"/>
    <w:rsid w:val="00732DA0"/>
    <w:rsid w:val="00732DFF"/>
    <w:rsid w:val="00732F7E"/>
    <w:rsid w:val="00733011"/>
    <w:rsid w:val="007331B8"/>
    <w:rsid w:val="007331C5"/>
    <w:rsid w:val="00733392"/>
    <w:rsid w:val="007333F0"/>
    <w:rsid w:val="00733436"/>
    <w:rsid w:val="00733538"/>
    <w:rsid w:val="00733550"/>
    <w:rsid w:val="00733724"/>
    <w:rsid w:val="00733728"/>
    <w:rsid w:val="0073382F"/>
    <w:rsid w:val="0073384D"/>
    <w:rsid w:val="00733877"/>
    <w:rsid w:val="007338BF"/>
    <w:rsid w:val="007338F4"/>
    <w:rsid w:val="00733AE6"/>
    <w:rsid w:val="00733C50"/>
    <w:rsid w:val="00733D6A"/>
    <w:rsid w:val="00733DAE"/>
    <w:rsid w:val="00733DCB"/>
    <w:rsid w:val="00733F29"/>
    <w:rsid w:val="00733FDC"/>
    <w:rsid w:val="00733FE0"/>
    <w:rsid w:val="00733FE9"/>
    <w:rsid w:val="00734044"/>
    <w:rsid w:val="0073408D"/>
    <w:rsid w:val="00734136"/>
    <w:rsid w:val="007341BA"/>
    <w:rsid w:val="007341F8"/>
    <w:rsid w:val="00734230"/>
    <w:rsid w:val="00734372"/>
    <w:rsid w:val="00734447"/>
    <w:rsid w:val="0073461D"/>
    <w:rsid w:val="00734676"/>
    <w:rsid w:val="00734954"/>
    <w:rsid w:val="00734AC9"/>
    <w:rsid w:val="00734AE0"/>
    <w:rsid w:val="00734B22"/>
    <w:rsid w:val="00734C7C"/>
    <w:rsid w:val="00734D2A"/>
    <w:rsid w:val="00734D45"/>
    <w:rsid w:val="00734D57"/>
    <w:rsid w:val="00734D7B"/>
    <w:rsid w:val="00734E93"/>
    <w:rsid w:val="00734EB8"/>
    <w:rsid w:val="00734F3D"/>
    <w:rsid w:val="00734F7B"/>
    <w:rsid w:val="007350A6"/>
    <w:rsid w:val="0073513D"/>
    <w:rsid w:val="0073524E"/>
    <w:rsid w:val="00735491"/>
    <w:rsid w:val="00735558"/>
    <w:rsid w:val="0073569D"/>
    <w:rsid w:val="007356F8"/>
    <w:rsid w:val="0073590C"/>
    <w:rsid w:val="0073599A"/>
    <w:rsid w:val="00735A58"/>
    <w:rsid w:val="00735CA7"/>
    <w:rsid w:val="00735D6B"/>
    <w:rsid w:val="00735D8C"/>
    <w:rsid w:val="00735DCF"/>
    <w:rsid w:val="00735DFC"/>
    <w:rsid w:val="00735F8B"/>
    <w:rsid w:val="00735FE4"/>
    <w:rsid w:val="0073608E"/>
    <w:rsid w:val="0073612D"/>
    <w:rsid w:val="00736172"/>
    <w:rsid w:val="007361BC"/>
    <w:rsid w:val="0073625C"/>
    <w:rsid w:val="0073634E"/>
    <w:rsid w:val="0073641E"/>
    <w:rsid w:val="007364C8"/>
    <w:rsid w:val="0073657B"/>
    <w:rsid w:val="0073662C"/>
    <w:rsid w:val="007366C2"/>
    <w:rsid w:val="0073673B"/>
    <w:rsid w:val="0073690B"/>
    <w:rsid w:val="007369B4"/>
    <w:rsid w:val="007369BB"/>
    <w:rsid w:val="00736A1A"/>
    <w:rsid w:val="00736A37"/>
    <w:rsid w:val="00736B95"/>
    <w:rsid w:val="00736C0B"/>
    <w:rsid w:val="00736CF8"/>
    <w:rsid w:val="00736E31"/>
    <w:rsid w:val="00736FD8"/>
    <w:rsid w:val="00737038"/>
    <w:rsid w:val="00737089"/>
    <w:rsid w:val="007370DC"/>
    <w:rsid w:val="00737162"/>
    <w:rsid w:val="007371CE"/>
    <w:rsid w:val="0073750C"/>
    <w:rsid w:val="00737A04"/>
    <w:rsid w:val="00737D3A"/>
    <w:rsid w:val="00737D5E"/>
    <w:rsid w:val="00737D95"/>
    <w:rsid w:val="00737DEF"/>
    <w:rsid w:val="00737ED5"/>
    <w:rsid w:val="00737FA0"/>
    <w:rsid w:val="0074009A"/>
    <w:rsid w:val="00740136"/>
    <w:rsid w:val="0074020E"/>
    <w:rsid w:val="0074025C"/>
    <w:rsid w:val="007402A0"/>
    <w:rsid w:val="00740480"/>
    <w:rsid w:val="007404D6"/>
    <w:rsid w:val="0074057A"/>
    <w:rsid w:val="0074067D"/>
    <w:rsid w:val="00740686"/>
    <w:rsid w:val="00740689"/>
    <w:rsid w:val="007407D9"/>
    <w:rsid w:val="007408A1"/>
    <w:rsid w:val="0074090B"/>
    <w:rsid w:val="00740912"/>
    <w:rsid w:val="00740A3D"/>
    <w:rsid w:val="00740B57"/>
    <w:rsid w:val="00740C0C"/>
    <w:rsid w:val="00740E13"/>
    <w:rsid w:val="00740E6E"/>
    <w:rsid w:val="00741069"/>
    <w:rsid w:val="007410F5"/>
    <w:rsid w:val="00741330"/>
    <w:rsid w:val="007414CD"/>
    <w:rsid w:val="007419F3"/>
    <w:rsid w:val="00741C15"/>
    <w:rsid w:val="00741E7C"/>
    <w:rsid w:val="00741EC9"/>
    <w:rsid w:val="00741F37"/>
    <w:rsid w:val="00741F60"/>
    <w:rsid w:val="00741FC1"/>
    <w:rsid w:val="00741FF5"/>
    <w:rsid w:val="007421BE"/>
    <w:rsid w:val="00742588"/>
    <w:rsid w:val="007425CB"/>
    <w:rsid w:val="00742817"/>
    <w:rsid w:val="007428C9"/>
    <w:rsid w:val="007428E3"/>
    <w:rsid w:val="00742C25"/>
    <w:rsid w:val="00742D1F"/>
    <w:rsid w:val="00742E0F"/>
    <w:rsid w:val="00742F3D"/>
    <w:rsid w:val="0074303F"/>
    <w:rsid w:val="007431B7"/>
    <w:rsid w:val="007433CB"/>
    <w:rsid w:val="007433FE"/>
    <w:rsid w:val="00743481"/>
    <w:rsid w:val="007435B3"/>
    <w:rsid w:val="00743871"/>
    <w:rsid w:val="007438AB"/>
    <w:rsid w:val="00743A27"/>
    <w:rsid w:val="00743B8A"/>
    <w:rsid w:val="00743BA6"/>
    <w:rsid w:val="00743E19"/>
    <w:rsid w:val="00743E34"/>
    <w:rsid w:val="00743E8A"/>
    <w:rsid w:val="00743EBA"/>
    <w:rsid w:val="00743F11"/>
    <w:rsid w:val="00743F18"/>
    <w:rsid w:val="0074400B"/>
    <w:rsid w:val="00744054"/>
    <w:rsid w:val="00744084"/>
    <w:rsid w:val="0074412D"/>
    <w:rsid w:val="00744186"/>
    <w:rsid w:val="00744269"/>
    <w:rsid w:val="0074438D"/>
    <w:rsid w:val="00744503"/>
    <w:rsid w:val="0074466F"/>
    <w:rsid w:val="007446BD"/>
    <w:rsid w:val="007446EE"/>
    <w:rsid w:val="007447E3"/>
    <w:rsid w:val="0074481F"/>
    <w:rsid w:val="00744938"/>
    <w:rsid w:val="00744AEA"/>
    <w:rsid w:val="00744B25"/>
    <w:rsid w:val="00744B27"/>
    <w:rsid w:val="00744B34"/>
    <w:rsid w:val="00744B7E"/>
    <w:rsid w:val="00744B81"/>
    <w:rsid w:val="00744BE2"/>
    <w:rsid w:val="00744C8E"/>
    <w:rsid w:val="00744CC8"/>
    <w:rsid w:val="0074502C"/>
    <w:rsid w:val="00745099"/>
    <w:rsid w:val="007450E9"/>
    <w:rsid w:val="00745187"/>
    <w:rsid w:val="007451FE"/>
    <w:rsid w:val="00745243"/>
    <w:rsid w:val="007452A1"/>
    <w:rsid w:val="007452D3"/>
    <w:rsid w:val="00745320"/>
    <w:rsid w:val="00745337"/>
    <w:rsid w:val="0074539E"/>
    <w:rsid w:val="0074541C"/>
    <w:rsid w:val="00745422"/>
    <w:rsid w:val="007454A5"/>
    <w:rsid w:val="00745554"/>
    <w:rsid w:val="00745567"/>
    <w:rsid w:val="007455EF"/>
    <w:rsid w:val="007456CB"/>
    <w:rsid w:val="007456DA"/>
    <w:rsid w:val="007458C9"/>
    <w:rsid w:val="0074590C"/>
    <w:rsid w:val="00745D47"/>
    <w:rsid w:val="00745DF7"/>
    <w:rsid w:val="00745F08"/>
    <w:rsid w:val="0074606F"/>
    <w:rsid w:val="00746254"/>
    <w:rsid w:val="00746330"/>
    <w:rsid w:val="007464B2"/>
    <w:rsid w:val="007464FF"/>
    <w:rsid w:val="007467E4"/>
    <w:rsid w:val="00746902"/>
    <w:rsid w:val="00746A06"/>
    <w:rsid w:val="00746B53"/>
    <w:rsid w:val="00746C5B"/>
    <w:rsid w:val="00746C5C"/>
    <w:rsid w:val="00746FD8"/>
    <w:rsid w:val="0074707E"/>
    <w:rsid w:val="007472D0"/>
    <w:rsid w:val="007473BA"/>
    <w:rsid w:val="00747476"/>
    <w:rsid w:val="007474CF"/>
    <w:rsid w:val="007474D2"/>
    <w:rsid w:val="00747531"/>
    <w:rsid w:val="00747565"/>
    <w:rsid w:val="007477D4"/>
    <w:rsid w:val="00747985"/>
    <w:rsid w:val="00747A46"/>
    <w:rsid w:val="00747A83"/>
    <w:rsid w:val="00747AD3"/>
    <w:rsid w:val="00747B42"/>
    <w:rsid w:val="00747B9B"/>
    <w:rsid w:val="00747BFC"/>
    <w:rsid w:val="00747CA7"/>
    <w:rsid w:val="00747D6D"/>
    <w:rsid w:val="00747F09"/>
    <w:rsid w:val="0075001C"/>
    <w:rsid w:val="00750292"/>
    <w:rsid w:val="007503DD"/>
    <w:rsid w:val="00750493"/>
    <w:rsid w:val="00750813"/>
    <w:rsid w:val="00750839"/>
    <w:rsid w:val="0075083F"/>
    <w:rsid w:val="00750974"/>
    <w:rsid w:val="00750BE3"/>
    <w:rsid w:val="00750C0A"/>
    <w:rsid w:val="00750CC9"/>
    <w:rsid w:val="00750DF6"/>
    <w:rsid w:val="00750E0A"/>
    <w:rsid w:val="00750E4A"/>
    <w:rsid w:val="00750E71"/>
    <w:rsid w:val="00750EA1"/>
    <w:rsid w:val="00750EE9"/>
    <w:rsid w:val="00750EF8"/>
    <w:rsid w:val="00750F27"/>
    <w:rsid w:val="00750F95"/>
    <w:rsid w:val="00751076"/>
    <w:rsid w:val="0075130D"/>
    <w:rsid w:val="00751699"/>
    <w:rsid w:val="007516DC"/>
    <w:rsid w:val="0075171D"/>
    <w:rsid w:val="0075191B"/>
    <w:rsid w:val="00751A5B"/>
    <w:rsid w:val="00751B54"/>
    <w:rsid w:val="00751BDB"/>
    <w:rsid w:val="00751C29"/>
    <w:rsid w:val="00751D29"/>
    <w:rsid w:val="00751D69"/>
    <w:rsid w:val="00751D6E"/>
    <w:rsid w:val="00751EE3"/>
    <w:rsid w:val="00751F9A"/>
    <w:rsid w:val="00751F9E"/>
    <w:rsid w:val="00751FD7"/>
    <w:rsid w:val="007520A3"/>
    <w:rsid w:val="00752541"/>
    <w:rsid w:val="007525A4"/>
    <w:rsid w:val="007525D2"/>
    <w:rsid w:val="00752634"/>
    <w:rsid w:val="00752727"/>
    <w:rsid w:val="00752756"/>
    <w:rsid w:val="00752852"/>
    <w:rsid w:val="007528B8"/>
    <w:rsid w:val="00752962"/>
    <w:rsid w:val="00752B0E"/>
    <w:rsid w:val="00752BC3"/>
    <w:rsid w:val="00752C7B"/>
    <w:rsid w:val="00752DB2"/>
    <w:rsid w:val="00752E58"/>
    <w:rsid w:val="00752EC4"/>
    <w:rsid w:val="00752F7F"/>
    <w:rsid w:val="00753065"/>
    <w:rsid w:val="00753459"/>
    <w:rsid w:val="0075352C"/>
    <w:rsid w:val="00753534"/>
    <w:rsid w:val="007535CB"/>
    <w:rsid w:val="007535FA"/>
    <w:rsid w:val="007536D4"/>
    <w:rsid w:val="007537BB"/>
    <w:rsid w:val="0075381E"/>
    <w:rsid w:val="00753839"/>
    <w:rsid w:val="00753891"/>
    <w:rsid w:val="007538A6"/>
    <w:rsid w:val="0075390E"/>
    <w:rsid w:val="00753953"/>
    <w:rsid w:val="00753CF6"/>
    <w:rsid w:val="00753D6E"/>
    <w:rsid w:val="00753E44"/>
    <w:rsid w:val="00753F2A"/>
    <w:rsid w:val="00754013"/>
    <w:rsid w:val="00754033"/>
    <w:rsid w:val="007540D6"/>
    <w:rsid w:val="007541B4"/>
    <w:rsid w:val="007541EF"/>
    <w:rsid w:val="00754223"/>
    <w:rsid w:val="007543F3"/>
    <w:rsid w:val="007545D6"/>
    <w:rsid w:val="0075462A"/>
    <w:rsid w:val="007546BF"/>
    <w:rsid w:val="0075478F"/>
    <w:rsid w:val="007548C3"/>
    <w:rsid w:val="00754A63"/>
    <w:rsid w:val="00754A8D"/>
    <w:rsid w:val="00754B27"/>
    <w:rsid w:val="00754B80"/>
    <w:rsid w:val="00754BDC"/>
    <w:rsid w:val="00754CFE"/>
    <w:rsid w:val="00754E09"/>
    <w:rsid w:val="00754F5D"/>
    <w:rsid w:val="00754F77"/>
    <w:rsid w:val="00755027"/>
    <w:rsid w:val="0075507D"/>
    <w:rsid w:val="0075507F"/>
    <w:rsid w:val="007553BA"/>
    <w:rsid w:val="0075543A"/>
    <w:rsid w:val="00755489"/>
    <w:rsid w:val="007554EE"/>
    <w:rsid w:val="007554FB"/>
    <w:rsid w:val="00755568"/>
    <w:rsid w:val="00755755"/>
    <w:rsid w:val="00755816"/>
    <w:rsid w:val="00755AFE"/>
    <w:rsid w:val="00755B48"/>
    <w:rsid w:val="00755BA9"/>
    <w:rsid w:val="00755BCC"/>
    <w:rsid w:val="00755FA9"/>
    <w:rsid w:val="00756522"/>
    <w:rsid w:val="007567D8"/>
    <w:rsid w:val="0075697F"/>
    <w:rsid w:val="00756A49"/>
    <w:rsid w:val="00756CD7"/>
    <w:rsid w:val="00756ECC"/>
    <w:rsid w:val="00757027"/>
    <w:rsid w:val="00757120"/>
    <w:rsid w:val="00757162"/>
    <w:rsid w:val="007571C2"/>
    <w:rsid w:val="007571CF"/>
    <w:rsid w:val="00757224"/>
    <w:rsid w:val="007572F8"/>
    <w:rsid w:val="0075745C"/>
    <w:rsid w:val="00757705"/>
    <w:rsid w:val="00757912"/>
    <w:rsid w:val="00757964"/>
    <w:rsid w:val="00757A32"/>
    <w:rsid w:val="00757ABD"/>
    <w:rsid w:val="00757CC0"/>
    <w:rsid w:val="00757DEC"/>
    <w:rsid w:val="00757E27"/>
    <w:rsid w:val="00757F49"/>
    <w:rsid w:val="00757F4B"/>
    <w:rsid w:val="00760005"/>
    <w:rsid w:val="007600E1"/>
    <w:rsid w:val="00760112"/>
    <w:rsid w:val="00760292"/>
    <w:rsid w:val="00760463"/>
    <w:rsid w:val="00760556"/>
    <w:rsid w:val="007605B4"/>
    <w:rsid w:val="007606C3"/>
    <w:rsid w:val="007609AF"/>
    <w:rsid w:val="00760B3A"/>
    <w:rsid w:val="00760C09"/>
    <w:rsid w:val="00760C2B"/>
    <w:rsid w:val="00760D7D"/>
    <w:rsid w:val="00760DE8"/>
    <w:rsid w:val="00760E13"/>
    <w:rsid w:val="00760E28"/>
    <w:rsid w:val="00760E7C"/>
    <w:rsid w:val="00761020"/>
    <w:rsid w:val="00761181"/>
    <w:rsid w:val="007611C6"/>
    <w:rsid w:val="007611CC"/>
    <w:rsid w:val="00761275"/>
    <w:rsid w:val="007613D8"/>
    <w:rsid w:val="00761469"/>
    <w:rsid w:val="007614A4"/>
    <w:rsid w:val="00761742"/>
    <w:rsid w:val="00761852"/>
    <w:rsid w:val="00761918"/>
    <w:rsid w:val="007619CC"/>
    <w:rsid w:val="00761AD7"/>
    <w:rsid w:val="00761C43"/>
    <w:rsid w:val="00761C6F"/>
    <w:rsid w:val="00761C9E"/>
    <w:rsid w:val="00761F31"/>
    <w:rsid w:val="00761FB4"/>
    <w:rsid w:val="0076217F"/>
    <w:rsid w:val="00762214"/>
    <w:rsid w:val="007622C6"/>
    <w:rsid w:val="0076234B"/>
    <w:rsid w:val="007623AF"/>
    <w:rsid w:val="007623C0"/>
    <w:rsid w:val="007623D3"/>
    <w:rsid w:val="0076244D"/>
    <w:rsid w:val="00762552"/>
    <w:rsid w:val="007625C8"/>
    <w:rsid w:val="0076268B"/>
    <w:rsid w:val="007629CF"/>
    <w:rsid w:val="00762C22"/>
    <w:rsid w:val="00762C38"/>
    <w:rsid w:val="00762E17"/>
    <w:rsid w:val="00762F03"/>
    <w:rsid w:val="00762FE3"/>
    <w:rsid w:val="00763307"/>
    <w:rsid w:val="0076330A"/>
    <w:rsid w:val="0076333F"/>
    <w:rsid w:val="007633ED"/>
    <w:rsid w:val="007633FC"/>
    <w:rsid w:val="0076350B"/>
    <w:rsid w:val="0076350D"/>
    <w:rsid w:val="00763561"/>
    <w:rsid w:val="00763699"/>
    <w:rsid w:val="007636AE"/>
    <w:rsid w:val="0076398A"/>
    <w:rsid w:val="00763B84"/>
    <w:rsid w:val="00763B8B"/>
    <w:rsid w:val="00763BA4"/>
    <w:rsid w:val="00763C21"/>
    <w:rsid w:val="00763EA3"/>
    <w:rsid w:val="007640D5"/>
    <w:rsid w:val="007640E2"/>
    <w:rsid w:val="0076413B"/>
    <w:rsid w:val="00764182"/>
    <w:rsid w:val="007641C9"/>
    <w:rsid w:val="00764302"/>
    <w:rsid w:val="00764373"/>
    <w:rsid w:val="0076470B"/>
    <w:rsid w:val="00764715"/>
    <w:rsid w:val="007647C8"/>
    <w:rsid w:val="007647E7"/>
    <w:rsid w:val="00764821"/>
    <w:rsid w:val="007648AE"/>
    <w:rsid w:val="00764962"/>
    <w:rsid w:val="0076497F"/>
    <w:rsid w:val="00764BF8"/>
    <w:rsid w:val="00764C45"/>
    <w:rsid w:val="00764C8D"/>
    <w:rsid w:val="00764CB0"/>
    <w:rsid w:val="00764D22"/>
    <w:rsid w:val="00764DC9"/>
    <w:rsid w:val="00764EC9"/>
    <w:rsid w:val="00764FC8"/>
    <w:rsid w:val="0076511D"/>
    <w:rsid w:val="0076514D"/>
    <w:rsid w:val="007651A1"/>
    <w:rsid w:val="007651E9"/>
    <w:rsid w:val="007652AD"/>
    <w:rsid w:val="007652DD"/>
    <w:rsid w:val="00765398"/>
    <w:rsid w:val="007653CC"/>
    <w:rsid w:val="00765526"/>
    <w:rsid w:val="007658B5"/>
    <w:rsid w:val="00765AAC"/>
    <w:rsid w:val="00765B25"/>
    <w:rsid w:val="00765B3F"/>
    <w:rsid w:val="00765C25"/>
    <w:rsid w:val="00765C91"/>
    <w:rsid w:val="00765E0E"/>
    <w:rsid w:val="00765E90"/>
    <w:rsid w:val="00765F5B"/>
    <w:rsid w:val="00765F93"/>
    <w:rsid w:val="00765FF6"/>
    <w:rsid w:val="00766061"/>
    <w:rsid w:val="0076628F"/>
    <w:rsid w:val="007662F4"/>
    <w:rsid w:val="0076645E"/>
    <w:rsid w:val="007665F7"/>
    <w:rsid w:val="00766708"/>
    <w:rsid w:val="0076673D"/>
    <w:rsid w:val="00766742"/>
    <w:rsid w:val="00766764"/>
    <w:rsid w:val="0076695D"/>
    <w:rsid w:val="007669CA"/>
    <w:rsid w:val="00766A17"/>
    <w:rsid w:val="00766BC3"/>
    <w:rsid w:val="00766BDE"/>
    <w:rsid w:val="00766C24"/>
    <w:rsid w:val="00766C77"/>
    <w:rsid w:val="00766CFD"/>
    <w:rsid w:val="00766E1B"/>
    <w:rsid w:val="00766F64"/>
    <w:rsid w:val="00766FF9"/>
    <w:rsid w:val="007671C5"/>
    <w:rsid w:val="007672BC"/>
    <w:rsid w:val="00767308"/>
    <w:rsid w:val="00767337"/>
    <w:rsid w:val="007673ED"/>
    <w:rsid w:val="007676DC"/>
    <w:rsid w:val="00767779"/>
    <w:rsid w:val="0076789B"/>
    <w:rsid w:val="00767910"/>
    <w:rsid w:val="007679FE"/>
    <w:rsid w:val="00767BC2"/>
    <w:rsid w:val="00767DC8"/>
    <w:rsid w:val="00767FFC"/>
    <w:rsid w:val="0077001C"/>
    <w:rsid w:val="007702C4"/>
    <w:rsid w:val="00770324"/>
    <w:rsid w:val="007703DD"/>
    <w:rsid w:val="007706FB"/>
    <w:rsid w:val="00770920"/>
    <w:rsid w:val="00770CA7"/>
    <w:rsid w:val="00770DD9"/>
    <w:rsid w:val="00770DE4"/>
    <w:rsid w:val="00770E39"/>
    <w:rsid w:val="0077100C"/>
    <w:rsid w:val="007711BF"/>
    <w:rsid w:val="0077140E"/>
    <w:rsid w:val="0077147E"/>
    <w:rsid w:val="007714C6"/>
    <w:rsid w:val="0077157F"/>
    <w:rsid w:val="007716DF"/>
    <w:rsid w:val="007718B2"/>
    <w:rsid w:val="00771926"/>
    <w:rsid w:val="00771A04"/>
    <w:rsid w:val="00771BCE"/>
    <w:rsid w:val="00771E5C"/>
    <w:rsid w:val="00771EAC"/>
    <w:rsid w:val="00771FB4"/>
    <w:rsid w:val="00772093"/>
    <w:rsid w:val="007720AC"/>
    <w:rsid w:val="007720CC"/>
    <w:rsid w:val="0077227D"/>
    <w:rsid w:val="00772372"/>
    <w:rsid w:val="0077238E"/>
    <w:rsid w:val="00772391"/>
    <w:rsid w:val="00772632"/>
    <w:rsid w:val="00772722"/>
    <w:rsid w:val="00772A78"/>
    <w:rsid w:val="00772B9C"/>
    <w:rsid w:val="00772CF4"/>
    <w:rsid w:val="00772D41"/>
    <w:rsid w:val="00772E49"/>
    <w:rsid w:val="00772ECA"/>
    <w:rsid w:val="00773289"/>
    <w:rsid w:val="007732B5"/>
    <w:rsid w:val="0077333D"/>
    <w:rsid w:val="007733B5"/>
    <w:rsid w:val="00773625"/>
    <w:rsid w:val="0077369B"/>
    <w:rsid w:val="007738E9"/>
    <w:rsid w:val="0077398A"/>
    <w:rsid w:val="00773A40"/>
    <w:rsid w:val="00773B3F"/>
    <w:rsid w:val="00773D56"/>
    <w:rsid w:val="00773D59"/>
    <w:rsid w:val="00773F3E"/>
    <w:rsid w:val="00773F3F"/>
    <w:rsid w:val="007740EF"/>
    <w:rsid w:val="00774105"/>
    <w:rsid w:val="0077421E"/>
    <w:rsid w:val="00774519"/>
    <w:rsid w:val="007745BD"/>
    <w:rsid w:val="007745FF"/>
    <w:rsid w:val="00774623"/>
    <w:rsid w:val="0077478C"/>
    <w:rsid w:val="00774913"/>
    <w:rsid w:val="00774A2E"/>
    <w:rsid w:val="00774A5A"/>
    <w:rsid w:val="00774BEC"/>
    <w:rsid w:val="00774C22"/>
    <w:rsid w:val="00774D85"/>
    <w:rsid w:val="00774E01"/>
    <w:rsid w:val="00774E2F"/>
    <w:rsid w:val="00775041"/>
    <w:rsid w:val="007751B7"/>
    <w:rsid w:val="00775275"/>
    <w:rsid w:val="007753EC"/>
    <w:rsid w:val="00775499"/>
    <w:rsid w:val="0077557F"/>
    <w:rsid w:val="0077569B"/>
    <w:rsid w:val="0077579B"/>
    <w:rsid w:val="00775961"/>
    <w:rsid w:val="00775A10"/>
    <w:rsid w:val="00775C12"/>
    <w:rsid w:val="00775D79"/>
    <w:rsid w:val="00775E97"/>
    <w:rsid w:val="0077619E"/>
    <w:rsid w:val="00776201"/>
    <w:rsid w:val="00776288"/>
    <w:rsid w:val="007762D8"/>
    <w:rsid w:val="00776487"/>
    <w:rsid w:val="007768E7"/>
    <w:rsid w:val="00776910"/>
    <w:rsid w:val="007769F5"/>
    <w:rsid w:val="00776B2A"/>
    <w:rsid w:val="00776B51"/>
    <w:rsid w:val="00776B5B"/>
    <w:rsid w:val="00776BAB"/>
    <w:rsid w:val="00776BEB"/>
    <w:rsid w:val="00776C97"/>
    <w:rsid w:val="00776CA6"/>
    <w:rsid w:val="00776CDF"/>
    <w:rsid w:val="00776DB3"/>
    <w:rsid w:val="00776EBF"/>
    <w:rsid w:val="0077725C"/>
    <w:rsid w:val="00777421"/>
    <w:rsid w:val="00777432"/>
    <w:rsid w:val="00777727"/>
    <w:rsid w:val="007778D9"/>
    <w:rsid w:val="00777960"/>
    <w:rsid w:val="007779BE"/>
    <w:rsid w:val="00777A76"/>
    <w:rsid w:val="00777BDD"/>
    <w:rsid w:val="00777D72"/>
    <w:rsid w:val="00777D88"/>
    <w:rsid w:val="00780013"/>
    <w:rsid w:val="007800CC"/>
    <w:rsid w:val="0078016B"/>
    <w:rsid w:val="0078022C"/>
    <w:rsid w:val="007802F7"/>
    <w:rsid w:val="0078031B"/>
    <w:rsid w:val="00780390"/>
    <w:rsid w:val="007803EB"/>
    <w:rsid w:val="00780583"/>
    <w:rsid w:val="00780597"/>
    <w:rsid w:val="00780786"/>
    <w:rsid w:val="007807DA"/>
    <w:rsid w:val="00780804"/>
    <w:rsid w:val="00780837"/>
    <w:rsid w:val="0078087A"/>
    <w:rsid w:val="007808EE"/>
    <w:rsid w:val="00780A3C"/>
    <w:rsid w:val="00780A47"/>
    <w:rsid w:val="00780BE9"/>
    <w:rsid w:val="00780C10"/>
    <w:rsid w:val="00780C96"/>
    <w:rsid w:val="00780DD7"/>
    <w:rsid w:val="00780DF5"/>
    <w:rsid w:val="00780E6B"/>
    <w:rsid w:val="00780EB2"/>
    <w:rsid w:val="00780F4D"/>
    <w:rsid w:val="00780F53"/>
    <w:rsid w:val="00781003"/>
    <w:rsid w:val="007810D3"/>
    <w:rsid w:val="0078113D"/>
    <w:rsid w:val="007812EF"/>
    <w:rsid w:val="00781594"/>
    <w:rsid w:val="007815EF"/>
    <w:rsid w:val="007816C0"/>
    <w:rsid w:val="007818E8"/>
    <w:rsid w:val="00781961"/>
    <w:rsid w:val="00781A2E"/>
    <w:rsid w:val="00781AF9"/>
    <w:rsid w:val="00781D01"/>
    <w:rsid w:val="00781D11"/>
    <w:rsid w:val="00781E13"/>
    <w:rsid w:val="00781E5D"/>
    <w:rsid w:val="00781F4A"/>
    <w:rsid w:val="00781F66"/>
    <w:rsid w:val="007820C5"/>
    <w:rsid w:val="007821A2"/>
    <w:rsid w:val="00782218"/>
    <w:rsid w:val="00782293"/>
    <w:rsid w:val="00782526"/>
    <w:rsid w:val="0078252C"/>
    <w:rsid w:val="007825A8"/>
    <w:rsid w:val="00782692"/>
    <w:rsid w:val="007827A2"/>
    <w:rsid w:val="007827D8"/>
    <w:rsid w:val="00782B0B"/>
    <w:rsid w:val="00782C10"/>
    <w:rsid w:val="00782D75"/>
    <w:rsid w:val="00782E1F"/>
    <w:rsid w:val="00782F7D"/>
    <w:rsid w:val="007831CB"/>
    <w:rsid w:val="0078320C"/>
    <w:rsid w:val="00783283"/>
    <w:rsid w:val="00783297"/>
    <w:rsid w:val="00783311"/>
    <w:rsid w:val="00783567"/>
    <w:rsid w:val="00783657"/>
    <w:rsid w:val="007838D8"/>
    <w:rsid w:val="007839E6"/>
    <w:rsid w:val="00783DCC"/>
    <w:rsid w:val="00783E1C"/>
    <w:rsid w:val="00783E9B"/>
    <w:rsid w:val="00783ED0"/>
    <w:rsid w:val="00784013"/>
    <w:rsid w:val="00784080"/>
    <w:rsid w:val="007842B0"/>
    <w:rsid w:val="00784565"/>
    <w:rsid w:val="00784611"/>
    <w:rsid w:val="007846FC"/>
    <w:rsid w:val="0078473A"/>
    <w:rsid w:val="0078484A"/>
    <w:rsid w:val="00784919"/>
    <w:rsid w:val="00784A70"/>
    <w:rsid w:val="00784D40"/>
    <w:rsid w:val="00784DC0"/>
    <w:rsid w:val="00784E9C"/>
    <w:rsid w:val="00785137"/>
    <w:rsid w:val="00785151"/>
    <w:rsid w:val="00785266"/>
    <w:rsid w:val="0078532A"/>
    <w:rsid w:val="00785351"/>
    <w:rsid w:val="00785375"/>
    <w:rsid w:val="00785586"/>
    <w:rsid w:val="007857C6"/>
    <w:rsid w:val="00785801"/>
    <w:rsid w:val="00785AA1"/>
    <w:rsid w:val="00785BDA"/>
    <w:rsid w:val="00785D1C"/>
    <w:rsid w:val="00785EA5"/>
    <w:rsid w:val="0078600D"/>
    <w:rsid w:val="00786148"/>
    <w:rsid w:val="00786439"/>
    <w:rsid w:val="0078644E"/>
    <w:rsid w:val="00786481"/>
    <w:rsid w:val="00786573"/>
    <w:rsid w:val="007865E8"/>
    <w:rsid w:val="0078660C"/>
    <w:rsid w:val="00786754"/>
    <w:rsid w:val="0078685B"/>
    <w:rsid w:val="0078692D"/>
    <w:rsid w:val="00786A1C"/>
    <w:rsid w:val="00786B27"/>
    <w:rsid w:val="00786B55"/>
    <w:rsid w:val="00786CD3"/>
    <w:rsid w:val="00786D1E"/>
    <w:rsid w:val="00786D69"/>
    <w:rsid w:val="00786E6E"/>
    <w:rsid w:val="00786FB3"/>
    <w:rsid w:val="0078713E"/>
    <w:rsid w:val="007875FD"/>
    <w:rsid w:val="007876EE"/>
    <w:rsid w:val="007877A3"/>
    <w:rsid w:val="00787853"/>
    <w:rsid w:val="0078786F"/>
    <w:rsid w:val="00787875"/>
    <w:rsid w:val="00787889"/>
    <w:rsid w:val="007879B5"/>
    <w:rsid w:val="007879FE"/>
    <w:rsid w:val="00787A2B"/>
    <w:rsid w:val="00787A52"/>
    <w:rsid w:val="00787A5E"/>
    <w:rsid w:val="00787AC0"/>
    <w:rsid w:val="00787BAB"/>
    <w:rsid w:val="00787BE8"/>
    <w:rsid w:val="0079004D"/>
    <w:rsid w:val="00790151"/>
    <w:rsid w:val="00790158"/>
    <w:rsid w:val="007901F5"/>
    <w:rsid w:val="007902B3"/>
    <w:rsid w:val="007902C4"/>
    <w:rsid w:val="007904FF"/>
    <w:rsid w:val="0079057A"/>
    <w:rsid w:val="0079058B"/>
    <w:rsid w:val="007906CA"/>
    <w:rsid w:val="00790709"/>
    <w:rsid w:val="007907AB"/>
    <w:rsid w:val="007907CE"/>
    <w:rsid w:val="00790891"/>
    <w:rsid w:val="00790894"/>
    <w:rsid w:val="00790913"/>
    <w:rsid w:val="00790B63"/>
    <w:rsid w:val="00790B6D"/>
    <w:rsid w:val="00790BB3"/>
    <w:rsid w:val="00790D08"/>
    <w:rsid w:val="00790DFE"/>
    <w:rsid w:val="00790E0F"/>
    <w:rsid w:val="007910A9"/>
    <w:rsid w:val="007911E8"/>
    <w:rsid w:val="007911FD"/>
    <w:rsid w:val="0079121C"/>
    <w:rsid w:val="00791271"/>
    <w:rsid w:val="007913D0"/>
    <w:rsid w:val="00791566"/>
    <w:rsid w:val="00791596"/>
    <w:rsid w:val="007915CB"/>
    <w:rsid w:val="00791735"/>
    <w:rsid w:val="00791777"/>
    <w:rsid w:val="007917A5"/>
    <w:rsid w:val="00791836"/>
    <w:rsid w:val="00791A3B"/>
    <w:rsid w:val="00791A81"/>
    <w:rsid w:val="00791B70"/>
    <w:rsid w:val="00791D14"/>
    <w:rsid w:val="00791E87"/>
    <w:rsid w:val="0079210A"/>
    <w:rsid w:val="0079218E"/>
    <w:rsid w:val="00792238"/>
    <w:rsid w:val="00792434"/>
    <w:rsid w:val="0079256A"/>
    <w:rsid w:val="007925DC"/>
    <w:rsid w:val="00792670"/>
    <w:rsid w:val="00792BE3"/>
    <w:rsid w:val="00792C99"/>
    <w:rsid w:val="00792CBE"/>
    <w:rsid w:val="00792D6D"/>
    <w:rsid w:val="00792DB3"/>
    <w:rsid w:val="00792FCB"/>
    <w:rsid w:val="007930C3"/>
    <w:rsid w:val="00793202"/>
    <w:rsid w:val="00793206"/>
    <w:rsid w:val="00793232"/>
    <w:rsid w:val="0079336F"/>
    <w:rsid w:val="00793436"/>
    <w:rsid w:val="00793464"/>
    <w:rsid w:val="00793468"/>
    <w:rsid w:val="007934F2"/>
    <w:rsid w:val="00793580"/>
    <w:rsid w:val="00793679"/>
    <w:rsid w:val="007936BD"/>
    <w:rsid w:val="007937E2"/>
    <w:rsid w:val="00793888"/>
    <w:rsid w:val="00793930"/>
    <w:rsid w:val="007939B2"/>
    <w:rsid w:val="00793ADB"/>
    <w:rsid w:val="00793B6B"/>
    <w:rsid w:val="00793C9E"/>
    <w:rsid w:val="00793CA2"/>
    <w:rsid w:val="00793D5D"/>
    <w:rsid w:val="00793DA5"/>
    <w:rsid w:val="00793DD1"/>
    <w:rsid w:val="00793DF9"/>
    <w:rsid w:val="00793ED5"/>
    <w:rsid w:val="00793F9E"/>
    <w:rsid w:val="00794424"/>
    <w:rsid w:val="00794426"/>
    <w:rsid w:val="0079442D"/>
    <w:rsid w:val="007945BA"/>
    <w:rsid w:val="007945E9"/>
    <w:rsid w:val="007946E5"/>
    <w:rsid w:val="0079487D"/>
    <w:rsid w:val="007948B5"/>
    <w:rsid w:val="00794A04"/>
    <w:rsid w:val="00794AA1"/>
    <w:rsid w:val="00794BE3"/>
    <w:rsid w:val="00794C7C"/>
    <w:rsid w:val="00794C83"/>
    <w:rsid w:val="00794DC4"/>
    <w:rsid w:val="00794E5E"/>
    <w:rsid w:val="00794E7C"/>
    <w:rsid w:val="00794EFB"/>
    <w:rsid w:val="00794F80"/>
    <w:rsid w:val="00794FEC"/>
    <w:rsid w:val="00795241"/>
    <w:rsid w:val="00795489"/>
    <w:rsid w:val="007954C9"/>
    <w:rsid w:val="00795683"/>
    <w:rsid w:val="007959CA"/>
    <w:rsid w:val="00795B02"/>
    <w:rsid w:val="00795C16"/>
    <w:rsid w:val="00795C50"/>
    <w:rsid w:val="00795CE9"/>
    <w:rsid w:val="00795DC4"/>
    <w:rsid w:val="00795E2A"/>
    <w:rsid w:val="00796094"/>
    <w:rsid w:val="00796188"/>
    <w:rsid w:val="007961C2"/>
    <w:rsid w:val="00796218"/>
    <w:rsid w:val="00796219"/>
    <w:rsid w:val="0079649A"/>
    <w:rsid w:val="00796548"/>
    <w:rsid w:val="00796663"/>
    <w:rsid w:val="0079666B"/>
    <w:rsid w:val="0079669E"/>
    <w:rsid w:val="0079671A"/>
    <w:rsid w:val="0079676D"/>
    <w:rsid w:val="00796771"/>
    <w:rsid w:val="00796786"/>
    <w:rsid w:val="0079678E"/>
    <w:rsid w:val="0079696E"/>
    <w:rsid w:val="00796CD0"/>
    <w:rsid w:val="00796CFD"/>
    <w:rsid w:val="00796E2E"/>
    <w:rsid w:val="00796E94"/>
    <w:rsid w:val="00796E9B"/>
    <w:rsid w:val="00796EC3"/>
    <w:rsid w:val="0079703C"/>
    <w:rsid w:val="00797095"/>
    <w:rsid w:val="007970E4"/>
    <w:rsid w:val="007972C6"/>
    <w:rsid w:val="00797403"/>
    <w:rsid w:val="00797409"/>
    <w:rsid w:val="007974C7"/>
    <w:rsid w:val="007974E1"/>
    <w:rsid w:val="007974E4"/>
    <w:rsid w:val="0079768A"/>
    <w:rsid w:val="007976D9"/>
    <w:rsid w:val="0079779F"/>
    <w:rsid w:val="00797821"/>
    <w:rsid w:val="00797886"/>
    <w:rsid w:val="007978F5"/>
    <w:rsid w:val="00797A8F"/>
    <w:rsid w:val="00797C08"/>
    <w:rsid w:val="00797C39"/>
    <w:rsid w:val="00797CAD"/>
    <w:rsid w:val="00797CC8"/>
    <w:rsid w:val="00797D07"/>
    <w:rsid w:val="00797D81"/>
    <w:rsid w:val="00797EAE"/>
    <w:rsid w:val="007A003E"/>
    <w:rsid w:val="007A0074"/>
    <w:rsid w:val="007A0136"/>
    <w:rsid w:val="007A0202"/>
    <w:rsid w:val="007A02A9"/>
    <w:rsid w:val="007A03AA"/>
    <w:rsid w:val="007A06D4"/>
    <w:rsid w:val="007A07FB"/>
    <w:rsid w:val="007A0A8E"/>
    <w:rsid w:val="007A0C11"/>
    <w:rsid w:val="007A0CCF"/>
    <w:rsid w:val="007A0EA8"/>
    <w:rsid w:val="007A17EE"/>
    <w:rsid w:val="007A18D3"/>
    <w:rsid w:val="007A1965"/>
    <w:rsid w:val="007A1A62"/>
    <w:rsid w:val="007A1CCC"/>
    <w:rsid w:val="007A1D18"/>
    <w:rsid w:val="007A1F15"/>
    <w:rsid w:val="007A1FCD"/>
    <w:rsid w:val="007A21C7"/>
    <w:rsid w:val="007A2321"/>
    <w:rsid w:val="007A238C"/>
    <w:rsid w:val="007A252D"/>
    <w:rsid w:val="007A2624"/>
    <w:rsid w:val="007A26C8"/>
    <w:rsid w:val="007A2710"/>
    <w:rsid w:val="007A275A"/>
    <w:rsid w:val="007A2874"/>
    <w:rsid w:val="007A28E7"/>
    <w:rsid w:val="007A2AC4"/>
    <w:rsid w:val="007A2AEE"/>
    <w:rsid w:val="007A2C75"/>
    <w:rsid w:val="007A2D7A"/>
    <w:rsid w:val="007A2ED1"/>
    <w:rsid w:val="007A2F24"/>
    <w:rsid w:val="007A3005"/>
    <w:rsid w:val="007A3015"/>
    <w:rsid w:val="007A30D8"/>
    <w:rsid w:val="007A32EE"/>
    <w:rsid w:val="007A358C"/>
    <w:rsid w:val="007A370E"/>
    <w:rsid w:val="007A37D6"/>
    <w:rsid w:val="007A3B02"/>
    <w:rsid w:val="007A3B1A"/>
    <w:rsid w:val="007A3B52"/>
    <w:rsid w:val="007A3D06"/>
    <w:rsid w:val="007A3DCF"/>
    <w:rsid w:val="007A3DD7"/>
    <w:rsid w:val="007A3E0A"/>
    <w:rsid w:val="007A3EBE"/>
    <w:rsid w:val="007A4122"/>
    <w:rsid w:val="007A41A7"/>
    <w:rsid w:val="007A43B0"/>
    <w:rsid w:val="007A4413"/>
    <w:rsid w:val="007A445C"/>
    <w:rsid w:val="007A44A0"/>
    <w:rsid w:val="007A4777"/>
    <w:rsid w:val="007A4778"/>
    <w:rsid w:val="007A47A3"/>
    <w:rsid w:val="007A4886"/>
    <w:rsid w:val="007A4941"/>
    <w:rsid w:val="007A496F"/>
    <w:rsid w:val="007A4A48"/>
    <w:rsid w:val="007A4AB5"/>
    <w:rsid w:val="007A4AB8"/>
    <w:rsid w:val="007A4BBB"/>
    <w:rsid w:val="007A4BE6"/>
    <w:rsid w:val="007A4C29"/>
    <w:rsid w:val="007A4CDB"/>
    <w:rsid w:val="007A4D1F"/>
    <w:rsid w:val="007A4D2D"/>
    <w:rsid w:val="007A4D37"/>
    <w:rsid w:val="007A4EA7"/>
    <w:rsid w:val="007A4F43"/>
    <w:rsid w:val="007A5023"/>
    <w:rsid w:val="007A5072"/>
    <w:rsid w:val="007A50E1"/>
    <w:rsid w:val="007A5408"/>
    <w:rsid w:val="007A54D6"/>
    <w:rsid w:val="007A5795"/>
    <w:rsid w:val="007A5838"/>
    <w:rsid w:val="007A584E"/>
    <w:rsid w:val="007A5861"/>
    <w:rsid w:val="007A5A2D"/>
    <w:rsid w:val="007A5AD1"/>
    <w:rsid w:val="007A5B81"/>
    <w:rsid w:val="007A5BD4"/>
    <w:rsid w:val="007A5CE3"/>
    <w:rsid w:val="007A5D53"/>
    <w:rsid w:val="007A5D7C"/>
    <w:rsid w:val="007A5EAA"/>
    <w:rsid w:val="007A6053"/>
    <w:rsid w:val="007A621B"/>
    <w:rsid w:val="007A6266"/>
    <w:rsid w:val="007A62E0"/>
    <w:rsid w:val="007A6345"/>
    <w:rsid w:val="007A6393"/>
    <w:rsid w:val="007A6528"/>
    <w:rsid w:val="007A6576"/>
    <w:rsid w:val="007A6780"/>
    <w:rsid w:val="007A68A0"/>
    <w:rsid w:val="007A6969"/>
    <w:rsid w:val="007A69A6"/>
    <w:rsid w:val="007A6B72"/>
    <w:rsid w:val="007A6CED"/>
    <w:rsid w:val="007A6E1F"/>
    <w:rsid w:val="007A6F1B"/>
    <w:rsid w:val="007A6F7D"/>
    <w:rsid w:val="007A6F91"/>
    <w:rsid w:val="007A70BD"/>
    <w:rsid w:val="007A70EC"/>
    <w:rsid w:val="007A7163"/>
    <w:rsid w:val="007A71E7"/>
    <w:rsid w:val="007A7443"/>
    <w:rsid w:val="007A7475"/>
    <w:rsid w:val="007A748E"/>
    <w:rsid w:val="007A7529"/>
    <w:rsid w:val="007A75AC"/>
    <w:rsid w:val="007A75DE"/>
    <w:rsid w:val="007A7721"/>
    <w:rsid w:val="007A77B6"/>
    <w:rsid w:val="007A782C"/>
    <w:rsid w:val="007A7840"/>
    <w:rsid w:val="007A79DB"/>
    <w:rsid w:val="007A7A3E"/>
    <w:rsid w:val="007A7AB0"/>
    <w:rsid w:val="007A7BBB"/>
    <w:rsid w:val="007A7C53"/>
    <w:rsid w:val="007A7E66"/>
    <w:rsid w:val="007A7F4A"/>
    <w:rsid w:val="007A7F54"/>
    <w:rsid w:val="007B00FB"/>
    <w:rsid w:val="007B02A9"/>
    <w:rsid w:val="007B031C"/>
    <w:rsid w:val="007B034E"/>
    <w:rsid w:val="007B035D"/>
    <w:rsid w:val="007B0545"/>
    <w:rsid w:val="007B0675"/>
    <w:rsid w:val="007B06C4"/>
    <w:rsid w:val="007B0722"/>
    <w:rsid w:val="007B072F"/>
    <w:rsid w:val="007B0A2C"/>
    <w:rsid w:val="007B0B3B"/>
    <w:rsid w:val="007B0B97"/>
    <w:rsid w:val="007B0D74"/>
    <w:rsid w:val="007B0DC6"/>
    <w:rsid w:val="007B0E7F"/>
    <w:rsid w:val="007B0F74"/>
    <w:rsid w:val="007B1094"/>
    <w:rsid w:val="007B1157"/>
    <w:rsid w:val="007B1176"/>
    <w:rsid w:val="007B118C"/>
    <w:rsid w:val="007B121B"/>
    <w:rsid w:val="007B128B"/>
    <w:rsid w:val="007B14DC"/>
    <w:rsid w:val="007B165E"/>
    <w:rsid w:val="007B1762"/>
    <w:rsid w:val="007B17A0"/>
    <w:rsid w:val="007B1853"/>
    <w:rsid w:val="007B18C0"/>
    <w:rsid w:val="007B1941"/>
    <w:rsid w:val="007B1A56"/>
    <w:rsid w:val="007B1AAC"/>
    <w:rsid w:val="007B1C28"/>
    <w:rsid w:val="007B1E15"/>
    <w:rsid w:val="007B1EE5"/>
    <w:rsid w:val="007B2051"/>
    <w:rsid w:val="007B206E"/>
    <w:rsid w:val="007B20D9"/>
    <w:rsid w:val="007B22CB"/>
    <w:rsid w:val="007B231B"/>
    <w:rsid w:val="007B2320"/>
    <w:rsid w:val="007B2438"/>
    <w:rsid w:val="007B2543"/>
    <w:rsid w:val="007B266A"/>
    <w:rsid w:val="007B269C"/>
    <w:rsid w:val="007B27D6"/>
    <w:rsid w:val="007B284C"/>
    <w:rsid w:val="007B2A94"/>
    <w:rsid w:val="007B2BDA"/>
    <w:rsid w:val="007B2BE0"/>
    <w:rsid w:val="007B2D65"/>
    <w:rsid w:val="007B2DF0"/>
    <w:rsid w:val="007B2E25"/>
    <w:rsid w:val="007B2E85"/>
    <w:rsid w:val="007B2EAA"/>
    <w:rsid w:val="007B30C9"/>
    <w:rsid w:val="007B3114"/>
    <w:rsid w:val="007B31E9"/>
    <w:rsid w:val="007B3320"/>
    <w:rsid w:val="007B3420"/>
    <w:rsid w:val="007B34F0"/>
    <w:rsid w:val="007B356F"/>
    <w:rsid w:val="007B36F0"/>
    <w:rsid w:val="007B3709"/>
    <w:rsid w:val="007B37E1"/>
    <w:rsid w:val="007B38E0"/>
    <w:rsid w:val="007B405D"/>
    <w:rsid w:val="007B416E"/>
    <w:rsid w:val="007B417E"/>
    <w:rsid w:val="007B4237"/>
    <w:rsid w:val="007B4478"/>
    <w:rsid w:val="007B4526"/>
    <w:rsid w:val="007B45AC"/>
    <w:rsid w:val="007B45FE"/>
    <w:rsid w:val="007B46E1"/>
    <w:rsid w:val="007B47CA"/>
    <w:rsid w:val="007B4892"/>
    <w:rsid w:val="007B48F8"/>
    <w:rsid w:val="007B496B"/>
    <w:rsid w:val="007B4D48"/>
    <w:rsid w:val="007B4EF2"/>
    <w:rsid w:val="007B4FB5"/>
    <w:rsid w:val="007B4FD5"/>
    <w:rsid w:val="007B5122"/>
    <w:rsid w:val="007B5211"/>
    <w:rsid w:val="007B5213"/>
    <w:rsid w:val="007B5398"/>
    <w:rsid w:val="007B53C5"/>
    <w:rsid w:val="007B5487"/>
    <w:rsid w:val="007B54D8"/>
    <w:rsid w:val="007B558B"/>
    <w:rsid w:val="007B5850"/>
    <w:rsid w:val="007B5922"/>
    <w:rsid w:val="007B5A1F"/>
    <w:rsid w:val="007B5AB0"/>
    <w:rsid w:val="007B5AE7"/>
    <w:rsid w:val="007B5B65"/>
    <w:rsid w:val="007B5C23"/>
    <w:rsid w:val="007B5C3C"/>
    <w:rsid w:val="007B5C4E"/>
    <w:rsid w:val="007B5DA5"/>
    <w:rsid w:val="007B5E4F"/>
    <w:rsid w:val="007B5F2B"/>
    <w:rsid w:val="007B662A"/>
    <w:rsid w:val="007B6652"/>
    <w:rsid w:val="007B6739"/>
    <w:rsid w:val="007B693A"/>
    <w:rsid w:val="007B6A0E"/>
    <w:rsid w:val="007B6AC2"/>
    <w:rsid w:val="007B6B1C"/>
    <w:rsid w:val="007B6B62"/>
    <w:rsid w:val="007B7007"/>
    <w:rsid w:val="007B7124"/>
    <w:rsid w:val="007B719A"/>
    <w:rsid w:val="007B71F9"/>
    <w:rsid w:val="007B7377"/>
    <w:rsid w:val="007B7569"/>
    <w:rsid w:val="007B758F"/>
    <w:rsid w:val="007B7657"/>
    <w:rsid w:val="007B774A"/>
    <w:rsid w:val="007B77D9"/>
    <w:rsid w:val="007B7933"/>
    <w:rsid w:val="007B79CA"/>
    <w:rsid w:val="007B7A45"/>
    <w:rsid w:val="007B7ABB"/>
    <w:rsid w:val="007B7BD3"/>
    <w:rsid w:val="007B7C36"/>
    <w:rsid w:val="007B7DC2"/>
    <w:rsid w:val="007B7E3F"/>
    <w:rsid w:val="007B7F8B"/>
    <w:rsid w:val="007C003A"/>
    <w:rsid w:val="007C0094"/>
    <w:rsid w:val="007C00B2"/>
    <w:rsid w:val="007C0157"/>
    <w:rsid w:val="007C03E3"/>
    <w:rsid w:val="007C040F"/>
    <w:rsid w:val="007C04B8"/>
    <w:rsid w:val="007C054E"/>
    <w:rsid w:val="007C056F"/>
    <w:rsid w:val="007C05FF"/>
    <w:rsid w:val="007C06EC"/>
    <w:rsid w:val="007C0908"/>
    <w:rsid w:val="007C0BC1"/>
    <w:rsid w:val="007C0D53"/>
    <w:rsid w:val="007C0D98"/>
    <w:rsid w:val="007C0EFC"/>
    <w:rsid w:val="007C107B"/>
    <w:rsid w:val="007C11FD"/>
    <w:rsid w:val="007C1205"/>
    <w:rsid w:val="007C134E"/>
    <w:rsid w:val="007C13AD"/>
    <w:rsid w:val="007C150C"/>
    <w:rsid w:val="007C15F4"/>
    <w:rsid w:val="007C1639"/>
    <w:rsid w:val="007C176A"/>
    <w:rsid w:val="007C17B4"/>
    <w:rsid w:val="007C1968"/>
    <w:rsid w:val="007C1C1D"/>
    <w:rsid w:val="007C1C43"/>
    <w:rsid w:val="007C1DB1"/>
    <w:rsid w:val="007C1DCD"/>
    <w:rsid w:val="007C1E18"/>
    <w:rsid w:val="007C216D"/>
    <w:rsid w:val="007C22BA"/>
    <w:rsid w:val="007C26B5"/>
    <w:rsid w:val="007C2786"/>
    <w:rsid w:val="007C286F"/>
    <w:rsid w:val="007C2B59"/>
    <w:rsid w:val="007C2BD4"/>
    <w:rsid w:val="007C2BE0"/>
    <w:rsid w:val="007C2D3E"/>
    <w:rsid w:val="007C2EE8"/>
    <w:rsid w:val="007C2F39"/>
    <w:rsid w:val="007C301F"/>
    <w:rsid w:val="007C306E"/>
    <w:rsid w:val="007C3076"/>
    <w:rsid w:val="007C3086"/>
    <w:rsid w:val="007C3142"/>
    <w:rsid w:val="007C3180"/>
    <w:rsid w:val="007C31F6"/>
    <w:rsid w:val="007C31F7"/>
    <w:rsid w:val="007C342C"/>
    <w:rsid w:val="007C345D"/>
    <w:rsid w:val="007C3702"/>
    <w:rsid w:val="007C37C9"/>
    <w:rsid w:val="007C3A3E"/>
    <w:rsid w:val="007C3D5C"/>
    <w:rsid w:val="007C3DE9"/>
    <w:rsid w:val="007C3E19"/>
    <w:rsid w:val="007C4027"/>
    <w:rsid w:val="007C4091"/>
    <w:rsid w:val="007C43D1"/>
    <w:rsid w:val="007C4536"/>
    <w:rsid w:val="007C4540"/>
    <w:rsid w:val="007C45E4"/>
    <w:rsid w:val="007C4649"/>
    <w:rsid w:val="007C46C7"/>
    <w:rsid w:val="007C46E1"/>
    <w:rsid w:val="007C473B"/>
    <w:rsid w:val="007C489D"/>
    <w:rsid w:val="007C4952"/>
    <w:rsid w:val="007C4978"/>
    <w:rsid w:val="007C49EC"/>
    <w:rsid w:val="007C4A64"/>
    <w:rsid w:val="007C4B3A"/>
    <w:rsid w:val="007C4B4D"/>
    <w:rsid w:val="007C4BA8"/>
    <w:rsid w:val="007C4E3E"/>
    <w:rsid w:val="007C5051"/>
    <w:rsid w:val="007C507E"/>
    <w:rsid w:val="007C511F"/>
    <w:rsid w:val="007C5134"/>
    <w:rsid w:val="007C515C"/>
    <w:rsid w:val="007C518E"/>
    <w:rsid w:val="007C520C"/>
    <w:rsid w:val="007C5328"/>
    <w:rsid w:val="007C5418"/>
    <w:rsid w:val="007C5461"/>
    <w:rsid w:val="007C549E"/>
    <w:rsid w:val="007C5675"/>
    <w:rsid w:val="007C56C7"/>
    <w:rsid w:val="007C5829"/>
    <w:rsid w:val="007C589F"/>
    <w:rsid w:val="007C58DE"/>
    <w:rsid w:val="007C59A5"/>
    <w:rsid w:val="007C5A15"/>
    <w:rsid w:val="007C5B99"/>
    <w:rsid w:val="007C5CEB"/>
    <w:rsid w:val="007C5D5F"/>
    <w:rsid w:val="007C5E1C"/>
    <w:rsid w:val="007C607D"/>
    <w:rsid w:val="007C6107"/>
    <w:rsid w:val="007C61F4"/>
    <w:rsid w:val="007C645C"/>
    <w:rsid w:val="007C6514"/>
    <w:rsid w:val="007C65AF"/>
    <w:rsid w:val="007C69A2"/>
    <w:rsid w:val="007C6A03"/>
    <w:rsid w:val="007C6A3F"/>
    <w:rsid w:val="007C6CC1"/>
    <w:rsid w:val="007C6CFB"/>
    <w:rsid w:val="007C7062"/>
    <w:rsid w:val="007C7117"/>
    <w:rsid w:val="007C7289"/>
    <w:rsid w:val="007C7435"/>
    <w:rsid w:val="007C76EB"/>
    <w:rsid w:val="007C77C8"/>
    <w:rsid w:val="007C7BF2"/>
    <w:rsid w:val="007C7BFE"/>
    <w:rsid w:val="007C7D19"/>
    <w:rsid w:val="007C7DD3"/>
    <w:rsid w:val="007C7DFB"/>
    <w:rsid w:val="007D0002"/>
    <w:rsid w:val="007D013E"/>
    <w:rsid w:val="007D0204"/>
    <w:rsid w:val="007D025D"/>
    <w:rsid w:val="007D026F"/>
    <w:rsid w:val="007D03D8"/>
    <w:rsid w:val="007D03FD"/>
    <w:rsid w:val="007D0466"/>
    <w:rsid w:val="007D061E"/>
    <w:rsid w:val="007D0658"/>
    <w:rsid w:val="007D06CC"/>
    <w:rsid w:val="007D0749"/>
    <w:rsid w:val="007D0768"/>
    <w:rsid w:val="007D0958"/>
    <w:rsid w:val="007D0A05"/>
    <w:rsid w:val="007D0B07"/>
    <w:rsid w:val="007D0B4F"/>
    <w:rsid w:val="007D0CAA"/>
    <w:rsid w:val="007D0DE8"/>
    <w:rsid w:val="007D1043"/>
    <w:rsid w:val="007D117B"/>
    <w:rsid w:val="007D11FA"/>
    <w:rsid w:val="007D1286"/>
    <w:rsid w:val="007D135D"/>
    <w:rsid w:val="007D1431"/>
    <w:rsid w:val="007D1495"/>
    <w:rsid w:val="007D14AD"/>
    <w:rsid w:val="007D14F2"/>
    <w:rsid w:val="007D153C"/>
    <w:rsid w:val="007D180D"/>
    <w:rsid w:val="007D1904"/>
    <w:rsid w:val="007D19D0"/>
    <w:rsid w:val="007D1AE0"/>
    <w:rsid w:val="007D1B6D"/>
    <w:rsid w:val="007D1B84"/>
    <w:rsid w:val="007D1B8E"/>
    <w:rsid w:val="007D1BB1"/>
    <w:rsid w:val="007D1C2B"/>
    <w:rsid w:val="007D1DAF"/>
    <w:rsid w:val="007D1F20"/>
    <w:rsid w:val="007D1F48"/>
    <w:rsid w:val="007D1FBA"/>
    <w:rsid w:val="007D1FD7"/>
    <w:rsid w:val="007D23A1"/>
    <w:rsid w:val="007D24D6"/>
    <w:rsid w:val="007D24F8"/>
    <w:rsid w:val="007D26DA"/>
    <w:rsid w:val="007D2749"/>
    <w:rsid w:val="007D27E1"/>
    <w:rsid w:val="007D2843"/>
    <w:rsid w:val="007D2AE6"/>
    <w:rsid w:val="007D2B33"/>
    <w:rsid w:val="007D2BAE"/>
    <w:rsid w:val="007D2C73"/>
    <w:rsid w:val="007D2CD0"/>
    <w:rsid w:val="007D2DE3"/>
    <w:rsid w:val="007D2DF7"/>
    <w:rsid w:val="007D2EC2"/>
    <w:rsid w:val="007D2F9E"/>
    <w:rsid w:val="007D3052"/>
    <w:rsid w:val="007D30C8"/>
    <w:rsid w:val="007D324C"/>
    <w:rsid w:val="007D3317"/>
    <w:rsid w:val="007D33AF"/>
    <w:rsid w:val="007D3594"/>
    <w:rsid w:val="007D37E0"/>
    <w:rsid w:val="007D3809"/>
    <w:rsid w:val="007D3887"/>
    <w:rsid w:val="007D3899"/>
    <w:rsid w:val="007D3957"/>
    <w:rsid w:val="007D3995"/>
    <w:rsid w:val="007D3A73"/>
    <w:rsid w:val="007D3B20"/>
    <w:rsid w:val="007D3E11"/>
    <w:rsid w:val="007D4015"/>
    <w:rsid w:val="007D409E"/>
    <w:rsid w:val="007D40AB"/>
    <w:rsid w:val="007D41C3"/>
    <w:rsid w:val="007D4252"/>
    <w:rsid w:val="007D426F"/>
    <w:rsid w:val="007D42C3"/>
    <w:rsid w:val="007D4367"/>
    <w:rsid w:val="007D4488"/>
    <w:rsid w:val="007D46C6"/>
    <w:rsid w:val="007D47F5"/>
    <w:rsid w:val="007D4991"/>
    <w:rsid w:val="007D49E6"/>
    <w:rsid w:val="007D4A84"/>
    <w:rsid w:val="007D4B98"/>
    <w:rsid w:val="007D4BD6"/>
    <w:rsid w:val="007D4BF3"/>
    <w:rsid w:val="007D4C62"/>
    <w:rsid w:val="007D4CA8"/>
    <w:rsid w:val="007D4CD8"/>
    <w:rsid w:val="007D4DB4"/>
    <w:rsid w:val="007D4DBB"/>
    <w:rsid w:val="007D4E0C"/>
    <w:rsid w:val="007D4E3B"/>
    <w:rsid w:val="007D4E59"/>
    <w:rsid w:val="007D4E96"/>
    <w:rsid w:val="007D52CC"/>
    <w:rsid w:val="007D5457"/>
    <w:rsid w:val="007D54FB"/>
    <w:rsid w:val="007D5648"/>
    <w:rsid w:val="007D564F"/>
    <w:rsid w:val="007D56CD"/>
    <w:rsid w:val="007D5818"/>
    <w:rsid w:val="007D5A5C"/>
    <w:rsid w:val="007D5BED"/>
    <w:rsid w:val="007D5C16"/>
    <w:rsid w:val="007D5C2A"/>
    <w:rsid w:val="007D5CAC"/>
    <w:rsid w:val="007D5D10"/>
    <w:rsid w:val="007D5E31"/>
    <w:rsid w:val="007D5F88"/>
    <w:rsid w:val="007D60F3"/>
    <w:rsid w:val="007D6258"/>
    <w:rsid w:val="007D6505"/>
    <w:rsid w:val="007D6551"/>
    <w:rsid w:val="007D6648"/>
    <w:rsid w:val="007D66FC"/>
    <w:rsid w:val="007D6736"/>
    <w:rsid w:val="007D6777"/>
    <w:rsid w:val="007D68B2"/>
    <w:rsid w:val="007D6A1B"/>
    <w:rsid w:val="007D6A3E"/>
    <w:rsid w:val="007D6AAE"/>
    <w:rsid w:val="007D6B2E"/>
    <w:rsid w:val="007D6B80"/>
    <w:rsid w:val="007D6B84"/>
    <w:rsid w:val="007D6B99"/>
    <w:rsid w:val="007D6C10"/>
    <w:rsid w:val="007D6D3E"/>
    <w:rsid w:val="007D6DC9"/>
    <w:rsid w:val="007D6E1E"/>
    <w:rsid w:val="007D6F66"/>
    <w:rsid w:val="007D6FD7"/>
    <w:rsid w:val="007D7027"/>
    <w:rsid w:val="007D704E"/>
    <w:rsid w:val="007D70E3"/>
    <w:rsid w:val="007D71F2"/>
    <w:rsid w:val="007D7272"/>
    <w:rsid w:val="007D730F"/>
    <w:rsid w:val="007D7447"/>
    <w:rsid w:val="007D74A3"/>
    <w:rsid w:val="007D75B9"/>
    <w:rsid w:val="007D76B6"/>
    <w:rsid w:val="007D785B"/>
    <w:rsid w:val="007D792D"/>
    <w:rsid w:val="007D79F3"/>
    <w:rsid w:val="007D7B2A"/>
    <w:rsid w:val="007D7CD8"/>
    <w:rsid w:val="007D7D8D"/>
    <w:rsid w:val="007D7E6B"/>
    <w:rsid w:val="007D7E99"/>
    <w:rsid w:val="007D7F4D"/>
    <w:rsid w:val="007D7FB0"/>
    <w:rsid w:val="007E01A4"/>
    <w:rsid w:val="007E028E"/>
    <w:rsid w:val="007E03E5"/>
    <w:rsid w:val="007E0520"/>
    <w:rsid w:val="007E0A65"/>
    <w:rsid w:val="007E0AC7"/>
    <w:rsid w:val="007E0BDF"/>
    <w:rsid w:val="007E0C2A"/>
    <w:rsid w:val="007E0C5D"/>
    <w:rsid w:val="007E0D94"/>
    <w:rsid w:val="007E0DF7"/>
    <w:rsid w:val="007E0EA2"/>
    <w:rsid w:val="007E0F5A"/>
    <w:rsid w:val="007E1046"/>
    <w:rsid w:val="007E1093"/>
    <w:rsid w:val="007E111E"/>
    <w:rsid w:val="007E1783"/>
    <w:rsid w:val="007E17F2"/>
    <w:rsid w:val="007E18B8"/>
    <w:rsid w:val="007E192F"/>
    <w:rsid w:val="007E1A2D"/>
    <w:rsid w:val="007E1AF9"/>
    <w:rsid w:val="007E1C3D"/>
    <w:rsid w:val="007E1CE5"/>
    <w:rsid w:val="007E1EA6"/>
    <w:rsid w:val="007E1F8C"/>
    <w:rsid w:val="007E1FE3"/>
    <w:rsid w:val="007E20D8"/>
    <w:rsid w:val="007E2185"/>
    <w:rsid w:val="007E25C4"/>
    <w:rsid w:val="007E271B"/>
    <w:rsid w:val="007E28F8"/>
    <w:rsid w:val="007E2A00"/>
    <w:rsid w:val="007E2A88"/>
    <w:rsid w:val="007E2AE4"/>
    <w:rsid w:val="007E2BFE"/>
    <w:rsid w:val="007E2C22"/>
    <w:rsid w:val="007E2D3F"/>
    <w:rsid w:val="007E2D57"/>
    <w:rsid w:val="007E2F6B"/>
    <w:rsid w:val="007E3375"/>
    <w:rsid w:val="007E33FA"/>
    <w:rsid w:val="007E3455"/>
    <w:rsid w:val="007E3550"/>
    <w:rsid w:val="007E3645"/>
    <w:rsid w:val="007E37BC"/>
    <w:rsid w:val="007E37C7"/>
    <w:rsid w:val="007E37E4"/>
    <w:rsid w:val="007E3975"/>
    <w:rsid w:val="007E3AA7"/>
    <w:rsid w:val="007E3AE6"/>
    <w:rsid w:val="007E3AF6"/>
    <w:rsid w:val="007E3CD2"/>
    <w:rsid w:val="007E3CDC"/>
    <w:rsid w:val="007E3D47"/>
    <w:rsid w:val="007E3DBA"/>
    <w:rsid w:val="007E3DC5"/>
    <w:rsid w:val="007E3EBD"/>
    <w:rsid w:val="007E3FBD"/>
    <w:rsid w:val="007E4121"/>
    <w:rsid w:val="007E4267"/>
    <w:rsid w:val="007E4271"/>
    <w:rsid w:val="007E42AD"/>
    <w:rsid w:val="007E436E"/>
    <w:rsid w:val="007E43B8"/>
    <w:rsid w:val="007E43DC"/>
    <w:rsid w:val="007E46F3"/>
    <w:rsid w:val="007E478F"/>
    <w:rsid w:val="007E48A6"/>
    <w:rsid w:val="007E4A07"/>
    <w:rsid w:val="007E4A6E"/>
    <w:rsid w:val="007E4AC5"/>
    <w:rsid w:val="007E4C26"/>
    <w:rsid w:val="007E4C63"/>
    <w:rsid w:val="007E4E13"/>
    <w:rsid w:val="007E4E51"/>
    <w:rsid w:val="007E4E59"/>
    <w:rsid w:val="007E4EA3"/>
    <w:rsid w:val="007E4FA7"/>
    <w:rsid w:val="007E4FEB"/>
    <w:rsid w:val="007E504D"/>
    <w:rsid w:val="007E50E6"/>
    <w:rsid w:val="007E517B"/>
    <w:rsid w:val="007E5436"/>
    <w:rsid w:val="007E55B1"/>
    <w:rsid w:val="007E55D5"/>
    <w:rsid w:val="007E56D3"/>
    <w:rsid w:val="007E5A94"/>
    <w:rsid w:val="007E5BBA"/>
    <w:rsid w:val="007E5C3C"/>
    <w:rsid w:val="007E6028"/>
    <w:rsid w:val="007E60BB"/>
    <w:rsid w:val="007E651E"/>
    <w:rsid w:val="007E652D"/>
    <w:rsid w:val="007E6658"/>
    <w:rsid w:val="007E66A9"/>
    <w:rsid w:val="007E67F5"/>
    <w:rsid w:val="007E690E"/>
    <w:rsid w:val="007E6A2C"/>
    <w:rsid w:val="007E6A34"/>
    <w:rsid w:val="007E6A37"/>
    <w:rsid w:val="007E6A9C"/>
    <w:rsid w:val="007E6BB4"/>
    <w:rsid w:val="007E6C1B"/>
    <w:rsid w:val="007E6C2E"/>
    <w:rsid w:val="007E6D30"/>
    <w:rsid w:val="007E6DE2"/>
    <w:rsid w:val="007E6E76"/>
    <w:rsid w:val="007E7241"/>
    <w:rsid w:val="007E7397"/>
    <w:rsid w:val="007E7422"/>
    <w:rsid w:val="007E7577"/>
    <w:rsid w:val="007E77D3"/>
    <w:rsid w:val="007E790D"/>
    <w:rsid w:val="007E792E"/>
    <w:rsid w:val="007E7AAB"/>
    <w:rsid w:val="007E7B3C"/>
    <w:rsid w:val="007E7D40"/>
    <w:rsid w:val="007E7D81"/>
    <w:rsid w:val="007E7DDD"/>
    <w:rsid w:val="007E7EC6"/>
    <w:rsid w:val="007E7F34"/>
    <w:rsid w:val="007E7FD5"/>
    <w:rsid w:val="007F0045"/>
    <w:rsid w:val="007F0088"/>
    <w:rsid w:val="007F01F9"/>
    <w:rsid w:val="007F0214"/>
    <w:rsid w:val="007F0388"/>
    <w:rsid w:val="007F03F3"/>
    <w:rsid w:val="007F0477"/>
    <w:rsid w:val="007F0764"/>
    <w:rsid w:val="007F07F8"/>
    <w:rsid w:val="007F08B5"/>
    <w:rsid w:val="007F0A4D"/>
    <w:rsid w:val="007F0B35"/>
    <w:rsid w:val="007F0B3F"/>
    <w:rsid w:val="007F0B8A"/>
    <w:rsid w:val="007F0CA3"/>
    <w:rsid w:val="007F1110"/>
    <w:rsid w:val="007F1318"/>
    <w:rsid w:val="007F13EA"/>
    <w:rsid w:val="007F1458"/>
    <w:rsid w:val="007F1471"/>
    <w:rsid w:val="007F15D1"/>
    <w:rsid w:val="007F1789"/>
    <w:rsid w:val="007F1836"/>
    <w:rsid w:val="007F1921"/>
    <w:rsid w:val="007F1A42"/>
    <w:rsid w:val="007F1A61"/>
    <w:rsid w:val="007F1AE7"/>
    <w:rsid w:val="007F1BC1"/>
    <w:rsid w:val="007F1C29"/>
    <w:rsid w:val="007F2065"/>
    <w:rsid w:val="007F2144"/>
    <w:rsid w:val="007F2306"/>
    <w:rsid w:val="007F2396"/>
    <w:rsid w:val="007F23EC"/>
    <w:rsid w:val="007F23FD"/>
    <w:rsid w:val="007F24C5"/>
    <w:rsid w:val="007F277D"/>
    <w:rsid w:val="007F27BB"/>
    <w:rsid w:val="007F2A55"/>
    <w:rsid w:val="007F2A5F"/>
    <w:rsid w:val="007F2AAF"/>
    <w:rsid w:val="007F2BA6"/>
    <w:rsid w:val="007F2C00"/>
    <w:rsid w:val="007F2C29"/>
    <w:rsid w:val="007F3010"/>
    <w:rsid w:val="007F3142"/>
    <w:rsid w:val="007F3151"/>
    <w:rsid w:val="007F3183"/>
    <w:rsid w:val="007F334F"/>
    <w:rsid w:val="007F3597"/>
    <w:rsid w:val="007F367A"/>
    <w:rsid w:val="007F3739"/>
    <w:rsid w:val="007F3969"/>
    <w:rsid w:val="007F3988"/>
    <w:rsid w:val="007F3A65"/>
    <w:rsid w:val="007F3AF5"/>
    <w:rsid w:val="007F3B8B"/>
    <w:rsid w:val="007F3C6E"/>
    <w:rsid w:val="007F3CA0"/>
    <w:rsid w:val="007F3D49"/>
    <w:rsid w:val="007F3DE7"/>
    <w:rsid w:val="007F409F"/>
    <w:rsid w:val="007F41AE"/>
    <w:rsid w:val="007F43BA"/>
    <w:rsid w:val="007F43EF"/>
    <w:rsid w:val="007F4595"/>
    <w:rsid w:val="007F45E2"/>
    <w:rsid w:val="007F4634"/>
    <w:rsid w:val="007F4716"/>
    <w:rsid w:val="007F4731"/>
    <w:rsid w:val="007F4EAC"/>
    <w:rsid w:val="007F4FBC"/>
    <w:rsid w:val="007F510B"/>
    <w:rsid w:val="007F51BE"/>
    <w:rsid w:val="007F5201"/>
    <w:rsid w:val="007F528D"/>
    <w:rsid w:val="007F534F"/>
    <w:rsid w:val="007F537A"/>
    <w:rsid w:val="007F53D8"/>
    <w:rsid w:val="007F53F2"/>
    <w:rsid w:val="007F55ED"/>
    <w:rsid w:val="007F57B8"/>
    <w:rsid w:val="007F57C6"/>
    <w:rsid w:val="007F58FC"/>
    <w:rsid w:val="007F5984"/>
    <w:rsid w:val="007F59C3"/>
    <w:rsid w:val="007F5CA6"/>
    <w:rsid w:val="007F5CF2"/>
    <w:rsid w:val="007F5D77"/>
    <w:rsid w:val="007F5DF4"/>
    <w:rsid w:val="007F6084"/>
    <w:rsid w:val="007F60F0"/>
    <w:rsid w:val="007F6114"/>
    <w:rsid w:val="007F6216"/>
    <w:rsid w:val="007F6232"/>
    <w:rsid w:val="007F6243"/>
    <w:rsid w:val="007F625D"/>
    <w:rsid w:val="007F6293"/>
    <w:rsid w:val="007F63D9"/>
    <w:rsid w:val="007F64BA"/>
    <w:rsid w:val="007F65DF"/>
    <w:rsid w:val="007F65F5"/>
    <w:rsid w:val="007F69B2"/>
    <w:rsid w:val="007F6A99"/>
    <w:rsid w:val="007F6AF7"/>
    <w:rsid w:val="007F6B93"/>
    <w:rsid w:val="007F6C38"/>
    <w:rsid w:val="007F6E6E"/>
    <w:rsid w:val="007F700B"/>
    <w:rsid w:val="007F7060"/>
    <w:rsid w:val="007F722E"/>
    <w:rsid w:val="007F7277"/>
    <w:rsid w:val="007F737D"/>
    <w:rsid w:val="007F73A0"/>
    <w:rsid w:val="007F7422"/>
    <w:rsid w:val="007F7446"/>
    <w:rsid w:val="007F75B9"/>
    <w:rsid w:val="007F7670"/>
    <w:rsid w:val="007F7750"/>
    <w:rsid w:val="007F77F1"/>
    <w:rsid w:val="007F77FB"/>
    <w:rsid w:val="007F78C1"/>
    <w:rsid w:val="007F7A5A"/>
    <w:rsid w:val="007F7C58"/>
    <w:rsid w:val="007F7D1D"/>
    <w:rsid w:val="007F7DAE"/>
    <w:rsid w:val="007F7E29"/>
    <w:rsid w:val="007F7E3C"/>
    <w:rsid w:val="007F7EFD"/>
    <w:rsid w:val="007F7F69"/>
    <w:rsid w:val="007F7FDB"/>
    <w:rsid w:val="007F7FE6"/>
    <w:rsid w:val="008002FC"/>
    <w:rsid w:val="008003E8"/>
    <w:rsid w:val="0080044B"/>
    <w:rsid w:val="00800462"/>
    <w:rsid w:val="0080052F"/>
    <w:rsid w:val="0080057E"/>
    <w:rsid w:val="00800612"/>
    <w:rsid w:val="0080061D"/>
    <w:rsid w:val="008009C6"/>
    <w:rsid w:val="00800A24"/>
    <w:rsid w:val="00800A31"/>
    <w:rsid w:val="00800A62"/>
    <w:rsid w:val="00800B29"/>
    <w:rsid w:val="00800B44"/>
    <w:rsid w:val="00800C31"/>
    <w:rsid w:val="00800C9E"/>
    <w:rsid w:val="00800CDB"/>
    <w:rsid w:val="00800D95"/>
    <w:rsid w:val="00800E32"/>
    <w:rsid w:val="00800F8B"/>
    <w:rsid w:val="008010A2"/>
    <w:rsid w:val="008010E0"/>
    <w:rsid w:val="00801228"/>
    <w:rsid w:val="00801330"/>
    <w:rsid w:val="00801576"/>
    <w:rsid w:val="00801624"/>
    <w:rsid w:val="008016B6"/>
    <w:rsid w:val="00801786"/>
    <w:rsid w:val="008019B1"/>
    <w:rsid w:val="00801B9C"/>
    <w:rsid w:val="00801C66"/>
    <w:rsid w:val="00801DD5"/>
    <w:rsid w:val="00801FE3"/>
    <w:rsid w:val="00801FE8"/>
    <w:rsid w:val="0080214B"/>
    <w:rsid w:val="00802155"/>
    <w:rsid w:val="00802358"/>
    <w:rsid w:val="0080242F"/>
    <w:rsid w:val="00802555"/>
    <w:rsid w:val="0080259A"/>
    <w:rsid w:val="00802618"/>
    <w:rsid w:val="00802708"/>
    <w:rsid w:val="00802744"/>
    <w:rsid w:val="0080274D"/>
    <w:rsid w:val="0080280B"/>
    <w:rsid w:val="008028B4"/>
    <w:rsid w:val="00802A66"/>
    <w:rsid w:val="00802A76"/>
    <w:rsid w:val="00802B1E"/>
    <w:rsid w:val="00802C08"/>
    <w:rsid w:val="00802D16"/>
    <w:rsid w:val="00802D65"/>
    <w:rsid w:val="00802D82"/>
    <w:rsid w:val="00802DD9"/>
    <w:rsid w:val="00803086"/>
    <w:rsid w:val="0080308E"/>
    <w:rsid w:val="008030A2"/>
    <w:rsid w:val="008032D7"/>
    <w:rsid w:val="00803374"/>
    <w:rsid w:val="00803567"/>
    <w:rsid w:val="00803777"/>
    <w:rsid w:val="0080382F"/>
    <w:rsid w:val="0080393D"/>
    <w:rsid w:val="00803AAD"/>
    <w:rsid w:val="00803C6B"/>
    <w:rsid w:val="00803C9A"/>
    <w:rsid w:val="00803CA8"/>
    <w:rsid w:val="00803D64"/>
    <w:rsid w:val="00803EED"/>
    <w:rsid w:val="00803EF1"/>
    <w:rsid w:val="00803F57"/>
    <w:rsid w:val="00803F8A"/>
    <w:rsid w:val="00803FAE"/>
    <w:rsid w:val="00803FFE"/>
    <w:rsid w:val="0080407A"/>
    <w:rsid w:val="008040D1"/>
    <w:rsid w:val="0080423A"/>
    <w:rsid w:val="008043CA"/>
    <w:rsid w:val="00804452"/>
    <w:rsid w:val="0080451F"/>
    <w:rsid w:val="0080462F"/>
    <w:rsid w:val="0080470C"/>
    <w:rsid w:val="00804886"/>
    <w:rsid w:val="008049B6"/>
    <w:rsid w:val="00804B97"/>
    <w:rsid w:val="00804C59"/>
    <w:rsid w:val="00804D54"/>
    <w:rsid w:val="00805175"/>
    <w:rsid w:val="00805195"/>
    <w:rsid w:val="008051FF"/>
    <w:rsid w:val="00805303"/>
    <w:rsid w:val="00805359"/>
    <w:rsid w:val="008053B2"/>
    <w:rsid w:val="00805491"/>
    <w:rsid w:val="008054CE"/>
    <w:rsid w:val="008055CE"/>
    <w:rsid w:val="008055DC"/>
    <w:rsid w:val="008056C8"/>
    <w:rsid w:val="008057BD"/>
    <w:rsid w:val="00805B31"/>
    <w:rsid w:val="00805C3A"/>
    <w:rsid w:val="00805CA7"/>
    <w:rsid w:val="00805D26"/>
    <w:rsid w:val="00805DC0"/>
    <w:rsid w:val="00805DC8"/>
    <w:rsid w:val="00805F09"/>
    <w:rsid w:val="00805F4F"/>
    <w:rsid w:val="008061B8"/>
    <w:rsid w:val="008061E9"/>
    <w:rsid w:val="00806207"/>
    <w:rsid w:val="00806221"/>
    <w:rsid w:val="00806705"/>
    <w:rsid w:val="00806738"/>
    <w:rsid w:val="008069BE"/>
    <w:rsid w:val="00806C2F"/>
    <w:rsid w:val="00806C49"/>
    <w:rsid w:val="00806C9B"/>
    <w:rsid w:val="00806D2A"/>
    <w:rsid w:val="00806DA1"/>
    <w:rsid w:val="00806DB1"/>
    <w:rsid w:val="00806E1E"/>
    <w:rsid w:val="00806E32"/>
    <w:rsid w:val="00806EB9"/>
    <w:rsid w:val="00806F9A"/>
    <w:rsid w:val="00806FD5"/>
    <w:rsid w:val="00807041"/>
    <w:rsid w:val="00807170"/>
    <w:rsid w:val="00807202"/>
    <w:rsid w:val="008072DE"/>
    <w:rsid w:val="00807313"/>
    <w:rsid w:val="0080752F"/>
    <w:rsid w:val="008075C8"/>
    <w:rsid w:val="00807614"/>
    <w:rsid w:val="00807747"/>
    <w:rsid w:val="00807914"/>
    <w:rsid w:val="00807ACC"/>
    <w:rsid w:val="00807AF4"/>
    <w:rsid w:val="00807B52"/>
    <w:rsid w:val="00807B57"/>
    <w:rsid w:val="00807CD0"/>
    <w:rsid w:val="00807D1D"/>
    <w:rsid w:val="00807E97"/>
    <w:rsid w:val="0081012F"/>
    <w:rsid w:val="00810213"/>
    <w:rsid w:val="00810527"/>
    <w:rsid w:val="00810573"/>
    <w:rsid w:val="008107B8"/>
    <w:rsid w:val="008108CD"/>
    <w:rsid w:val="00810994"/>
    <w:rsid w:val="008109A2"/>
    <w:rsid w:val="00810A09"/>
    <w:rsid w:val="00810A22"/>
    <w:rsid w:val="00810AE1"/>
    <w:rsid w:val="00810BA0"/>
    <w:rsid w:val="00810C07"/>
    <w:rsid w:val="00810CC6"/>
    <w:rsid w:val="00810D0E"/>
    <w:rsid w:val="00810E5E"/>
    <w:rsid w:val="00810F02"/>
    <w:rsid w:val="00811087"/>
    <w:rsid w:val="008111CE"/>
    <w:rsid w:val="008111D3"/>
    <w:rsid w:val="008111DC"/>
    <w:rsid w:val="008112CA"/>
    <w:rsid w:val="00811315"/>
    <w:rsid w:val="0081134E"/>
    <w:rsid w:val="00811583"/>
    <w:rsid w:val="00811652"/>
    <w:rsid w:val="00811975"/>
    <w:rsid w:val="00811A1F"/>
    <w:rsid w:val="00811AA4"/>
    <w:rsid w:val="00811C39"/>
    <w:rsid w:val="00811CDD"/>
    <w:rsid w:val="00811EC6"/>
    <w:rsid w:val="00811EDF"/>
    <w:rsid w:val="00811F07"/>
    <w:rsid w:val="00811F5B"/>
    <w:rsid w:val="0081210A"/>
    <w:rsid w:val="0081221A"/>
    <w:rsid w:val="008122FB"/>
    <w:rsid w:val="00812415"/>
    <w:rsid w:val="008124C8"/>
    <w:rsid w:val="008124D1"/>
    <w:rsid w:val="00812579"/>
    <w:rsid w:val="008125F0"/>
    <w:rsid w:val="0081261C"/>
    <w:rsid w:val="0081261F"/>
    <w:rsid w:val="0081277D"/>
    <w:rsid w:val="008127FF"/>
    <w:rsid w:val="0081296D"/>
    <w:rsid w:val="00812D8B"/>
    <w:rsid w:val="00812E19"/>
    <w:rsid w:val="008131F8"/>
    <w:rsid w:val="0081323C"/>
    <w:rsid w:val="008132BF"/>
    <w:rsid w:val="00813336"/>
    <w:rsid w:val="00813480"/>
    <w:rsid w:val="008135BA"/>
    <w:rsid w:val="00813665"/>
    <w:rsid w:val="00813696"/>
    <w:rsid w:val="00813717"/>
    <w:rsid w:val="008137E2"/>
    <w:rsid w:val="00813A9C"/>
    <w:rsid w:val="00813AA3"/>
    <w:rsid w:val="00813C4D"/>
    <w:rsid w:val="00813CC1"/>
    <w:rsid w:val="00814040"/>
    <w:rsid w:val="00814053"/>
    <w:rsid w:val="008140C1"/>
    <w:rsid w:val="008140DC"/>
    <w:rsid w:val="00814172"/>
    <w:rsid w:val="008141E6"/>
    <w:rsid w:val="008142A4"/>
    <w:rsid w:val="0081438F"/>
    <w:rsid w:val="008143E2"/>
    <w:rsid w:val="0081451A"/>
    <w:rsid w:val="00814603"/>
    <w:rsid w:val="00814646"/>
    <w:rsid w:val="008147E8"/>
    <w:rsid w:val="0081488C"/>
    <w:rsid w:val="008148A7"/>
    <w:rsid w:val="00814918"/>
    <w:rsid w:val="00814989"/>
    <w:rsid w:val="00814A68"/>
    <w:rsid w:val="00814AAD"/>
    <w:rsid w:val="00814BEB"/>
    <w:rsid w:val="00814C21"/>
    <w:rsid w:val="00814CF0"/>
    <w:rsid w:val="00814EC6"/>
    <w:rsid w:val="00814F00"/>
    <w:rsid w:val="00815157"/>
    <w:rsid w:val="0081522D"/>
    <w:rsid w:val="00815255"/>
    <w:rsid w:val="0081546B"/>
    <w:rsid w:val="00815576"/>
    <w:rsid w:val="0081558E"/>
    <w:rsid w:val="008156FB"/>
    <w:rsid w:val="00815869"/>
    <w:rsid w:val="008158D4"/>
    <w:rsid w:val="00815A82"/>
    <w:rsid w:val="00815B7F"/>
    <w:rsid w:val="00815C83"/>
    <w:rsid w:val="00815C8E"/>
    <w:rsid w:val="00815C9E"/>
    <w:rsid w:val="00815DCE"/>
    <w:rsid w:val="00816111"/>
    <w:rsid w:val="008161EF"/>
    <w:rsid w:val="00816211"/>
    <w:rsid w:val="0081629A"/>
    <w:rsid w:val="00816481"/>
    <w:rsid w:val="00816516"/>
    <w:rsid w:val="00816776"/>
    <w:rsid w:val="00816795"/>
    <w:rsid w:val="008168DB"/>
    <w:rsid w:val="00816911"/>
    <w:rsid w:val="00816D5C"/>
    <w:rsid w:val="00816E0E"/>
    <w:rsid w:val="00816EBA"/>
    <w:rsid w:val="00816F6A"/>
    <w:rsid w:val="008170A2"/>
    <w:rsid w:val="00817218"/>
    <w:rsid w:val="0081729C"/>
    <w:rsid w:val="0081746F"/>
    <w:rsid w:val="00817601"/>
    <w:rsid w:val="0081784F"/>
    <w:rsid w:val="008179FD"/>
    <w:rsid w:val="00817A4E"/>
    <w:rsid w:val="00817A63"/>
    <w:rsid w:val="00820013"/>
    <w:rsid w:val="00820113"/>
    <w:rsid w:val="00820389"/>
    <w:rsid w:val="00820547"/>
    <w:rsid w:val="0082054D"/>
    <w:rsid w:val="008205A4"/>
    <w:rsid w:val="008205E8"/>
    <w:rsid w:val="00820684"/>
    <w:rsid w:val="008206DD"/>
    <w:rsid w:val="0082072F"/>
    <w:rsid w:val="00820750"/>
    <w:rsid w:val="00820755"/>
    <w:rsid w:val="00820A2C"/>
    <w:rsid w:val="00820A43"/>
    <w:rsid w:val="00820A7E"/>
    <w:rsid w:val="00820A95"/>
    <w:rsid w:val="00820AF6"/>
    <w:rsid w:val="00820CAD"/>
    <w:rsid w:val="00820D1D"/>
    <w:rsid w:val="00820D83"/>
    <w:rsid w:val="00820DFB"/>
    <w:rsid w:val="00820EE2"/>
    <w:rsid w:val="00820FAB"/>
    <w:rsid w:val="00821096"/>
    <w:rsid w:val="00821219"/>
    <w:rsid w:val="00821402"/>
    <w:rsid w:val="00821426"/>
    <w:rsid w:val="00821523"/>
    <w:rsid w:val="008215EA"/>
    <w:rsid w:val="0082168C"/>
    <w:rsid w:val="008216D5"/>
    <w:rsid w:val="0082174A"/>
    <w:rsid w:val="008217A4"/>
    <w:rsid w:val="008217FD"/>
    <w:rsid w:val="0082180D"/>
    <w:rsid w:val="00821884"/>
    <w:rsid w:val="008218A1"/>
    <w:rsid w:val="0082198F"/>
    <w:rsid w:val="00821B4B"/>
    <w:rsid w:val="00821BB1"/>
    <w:rsid w:val="00821EE1"/>
    <w:rsid w:val="00821EFA"/>
    <w:rsid w:val="00822002"/>
    <w:rsid w:val="00822099"/>
    <w:rsid w:val="00822309"/>
    <w:rsid w:val="00822466"/>
    <w:rsid w:val="00822478"/>
    <w:rsid w:val="008224EC"/>
    <w:rsid w:val="00822545"/>
    <w:rsid w:val="008226DC"/>
    <w:rsid w:val="0082286A"/>
    <w:rsid w:val="008228F6"/>
    <w:rsid w:val="00822D6E"/>
    <w:rsid w:val="00822E93"/>
    <w:rsid w:val="00823197"/>
    <w:rsid w:val="008234AA"/>
    <w:rsid w:val="00823572"/>
    <w:rsid w:val="008235D8"/>
    <w:rsid w:val="00823621"/>
    <w:rsid w:val="00823763"/>
    <w:rsid w:val="00823ADA"/>
    <w:rsid w:val="00823B23"/>
    <w:rsid w:val="00823BE7"/>
    <w:rsid w:val="00823C90"/>
    <w:rsid w:val="00823CAF"/>
    <w:rsid w:val="00823F62"/>
    <w:rsid w:val="00823FCC"/>
    <w:rsid w:val="00824151"/>
    <w:rsid w:val="00824163"/>
    <w:rsid w:val="00824250"/>
    <w:rsid w:val="0082427C"/>
    <w:rsid w:val="0082440C"/>
    <w:rsid w:val="00824415"/>
    <w:rsid w:val="00824545"/>
    <w:rsid w:val="008245C6"/>
    <w:rsid w:val="0082473C"/>
    <w:rsid w:val="00824891"/>
    <w:rsid w:val="008248B5"/>
    <w:rsid w:val="00824981"/>
    <w:rsid w:val="0082498F"/>
    <w:rsid w:val="008249CE"/>
    <w:rsid w:val="00824A0F"/>
    <w:rsid w:val="00824A6F"/>
    <w:rsid w:val="00824A8D"/>
    <w:rsid w:val="00824BD7"/>
    <w:rsid w:val="00824DA7"/>
    <w:rsid w:val="008250C1"/>
    <w:rsid w:val="008251EE"/>
    <w:rsid w:val="00825232"/>
    <w:rsid w:val="00825271"/>
    <w:rsid w:val="00825284"/>
    <w:rsid w:val="0082532A"/>
    <w:rsid w:val="008253B9"/>
    <w:rsid w:val="008254B7"/>
    <w:rsid w:val="00825537"/>
    <w:rsid w:val="008255DB"/>
    <w:rsid w:val="00825638"/>
    <w:rsid w:val="008257FE"/>
    <w:rsid w:val="00825847"/>
    <w:rsid w:val="00825911"/>
    <w:rsid w:val="00825ACB"/>
    <w:rsid w:val="00825C02"/>
    <w:rsid w:val="00825C44"/>
    <w:rsid w:val="00825CA9"/>
    <w:rsid w:val="00825D2A"/>
    <w:rsid w:val="00825D58"/>
    <w:rsid w:val="00825D6D"/>
    <w:rsid w:val="00825E16"/>
    <w:rsid w:val="00825EA6"/>
    <w:rsid w:val="00825F8D"/>
    <w:rsid w:val="00826162"/>
    <w:rsid w:val="0082625B"/>
    <w:rsid w:val="00826291"/>
    <w:rsid w:val="008262AF"/>
    <w:rsid w:val="0082630A"/>
    <w:rsid w:val="0082635D"/>
    <w:rsid w:val="00826407"/>
    <w:rsid w:val="00826461"/>
    <w:rsid w:val="0082649C"/>
    <w:rsid w:val="0082650E"/>
    <w:rsid w:val="00826539"/>
    <w:rsid w:val="00826560"/>
    <w:rsid w:val="0082665A"/>
    <w:rsid w:val="00826884"/>
    <w:rsid w:val="008268B1"/>
    <w:rsid w:val="00826CF7"/>
    <w:rsid w:val="00826D8E"/>
    <w:rsid w:val="00826E68"/>
    <w:rsid w:val="00826F0A"/>
    <w:rsid w:val="00826F51"/>
    <w:rsid w:val="00826F52"/>
    <w:rsid w:val="00826F8B"/>
    <w:rsid w:val="008270D3"/>
    <w:rsid w:val="00827216"/>
    <w:rsid w:val="0082748E"/>
    <w:rsid w:val="0082750C"/>
    <w:rsid w:val="0082754E"/>
    <w:rsid w:val="00827631"/>
    <w:rsid w:val="008276A5"/>
    <w:rsid w:val="008276B8"/>
    <w:rsid w:val="0082777A"/>
    <w:rsid w:val="008277FB"/>
    <w:rsid w:val="00827963"/>
    <w:rsid w:val="00827C0A"/>
    <w:rsid w:val="00827C5B"/>
    <w:rsid w:val="00827D2F"/>
    <w:rsid w:val="00827D8F"/>
    <w:rsid w:val="00827F9B"/>
    <w:rsid w:val="00827FD0"/>
    <w:rsid w:val="00830079"/>
    <w:rsid w:val="008300A9"/>
    <w:rsid w:val="0083011C"/>
    <w:rsid w:val="0083012B"/>
    <w:rsid w:val="0083012C"/>
    <w:rsid w:val="00830311"/>
    <w:rsid w:val="008303B6"/>
    <w:rsid w:val="0083043C"/>
    <w:rsid w:val="00830445"/>
    <w:rsid w:val="00830475"/>
    <w:rsid w:val="0083049F"/>
    <w:rsid w:val="00830756"/>
    <w:rsid w:val="00830889"/>
    <w:rsid w:val="00830893"/>
    <w:rsid w:val="008308CA"/>
    <w:rsid w:val="00830981"/>
    <w:rsid w:val="00830E0D"/>
    <w:rsid w:val="00830E9F"/>
    <w:rsid w:val="00830EB2"/>
    <w:rsid w:val="00831108"/>
    <w:rsid w:val="00831232"/>
    <w:rsid w:val="0083125D"/>
    <w:rsid w:val="0083128F"/>
    <w:rsid w:val="00831334"/>
    <w:rsid w:val="00831595"/>
    <w:rsid w:val="008318CA"/>
    <w:rsid w:val="008318F3"/>
    <w:rsid w:val="00831A50"/>
    <w:rsid w:val="00831B04"/>
    <w:rsid w:val="00831B3C"/>
    <w:rsid w:val="00831C89"/>
    <w:rsid w:val="00831E4E"/>
    <w:rsid w:val="00831E84"/>
    <w:rsid w:val="00831ECB"/>
    <w:rsid w:val="00831FB7"/>
    <w:rsid w:val="00831FBD"/>
    <w:rsid w:val="00832086"/>
    <w:rsid w:val="00832114"/>
    <w:rsid w:val="00832268"/>
    <w:rsid w:val="00832282"/>
    <w:rsid w:val="008322D4"/>
    <w:rsid w:val="008322F3"/>
    <w:rsid w:val="00832310"/>
    <w:rsid w:val="0083236C"/>
    <w:rsid w:val="008323B5"/>
    <w:rsid w:val="00832472"/>
    <w:rsid w:val="008324B7"/>
    <w:rsid w:val="00832741"/>
    <w:rsid w:val="00832753"/>
    <w:rsid w:val="00832842"/>
    <w:rsid w:val="00832932"/>
    <w:rsid w:val="00832997"/>
    <w:rsid w:val="00832AA0"/>
    <w:rsid w:val="00832BF6"/>
    <w:rsid w:val="00832BFA"/>
    <w:rsid w:val="00832C1C"/>
    <w:rsid w:val="00832D0C"/>
    <w:rsid w:val="00832FFC"/>
    <w:rsid w:val="00833088"/>
    <w:rsid w:val="008330BD"/>
    <w:rsid w:val="00833361"/>
    <w:rsid w:val="00833496"/>
    <w:rsid w:val="008334E6"/>
    <w:rsid w:val="00833854"/>
    <w:rsid w:val="008338EA"/>
    <w:rsid w:val="00833A7E"/>
    <w:rsid w:val="00833B7A"/>
    <w:rsid w:val="00833C31"/>
    <w:rsid w:val="00833C62"/>
    <w:rsid w:val="00833CF9"/>
    <w:rsid w:val="00833EA9"/>
    <w:rsid w:val="00833EFA"/>
    <w:rsid w:val="00833F42"/>
    <w:rsid w:val="00834098"/>
    <w:rsid w:val="008340C4"/>
    <w:rsid w:val="00834186"/>
    <w:rsid w:val="008341D8"/>
    <w:rsid w:val="00834229"/>
    <w:rsid w:val="0083424D"/>
    <w:rsid w:val="008342F6"/>
    <w:rsid w:val="00834300"/>
    <w:rsid w:val="0083438F"/>
    <w:rsid w:val="00834552"/>
    <w:rsid w:val="008347A8"/>
    <w:rsid w:val="00834821"/>
    <w:rsid w:val="00834899"/>
    <w:rsid w:val="008348C0"/>
    <w:rsid w:val="00834962"/>
    <w:rsid w:val="008349B2"/>
    <w:rsid w:val="00834A9C"/>
    <w:rsid w:val="00834B31"/>
    <w:rsid w:val="00834B79"/>
    <w:rsid w:val="00834C46"/>
    <w:rsid w:val="00834C6A"/>
    <w:rsid w:val="00834F17"/>
    <w:rsid w:val="00834F71"/>
    <w:rsid w:val="008351C2"/>
    <w:rsid w:val="008351C7"/>
    <w:rsid w:val="0083521D"/>
    <w:rsid w:val="00835446"/>
    <w:rsid w:val="00835663"/>
    <w:rsid w:val="008359B0"/>
    <w:rsid w:val="00835A14"/>
    <w:rsid w:val="00835A98"/>
    <w:rsid w:val="00835C51"/>
    <w:rsid w:val="00835D58"/>
    <w:rsid w:val="00835E4A"/>
    <w:rsid w:val="00835EF6"/>
    <w:rsid w:val="00835F30"/>
    <w:rsid w:val="0083608F"/>
    <w:rsid w:val="008360F5"/>
    <w:rsid w:val="00836169"/>
    <w:rsid w:val="008361BD"/>
    <w:rsid w:val="008361F7"/>
    <w:rsid w:val="0083627F"/>
    <w:rsid w:val="00836400"/>
    <w:rsid w:val="00836461"/>
    <w:rsid w:val="0083648A"/>
    <w:rsid w:val="0083659A"/>
    <w:rsid w:val="00836959"/>
    <w:rsid w:val="00836A35"/>
    <w:rsid w:val="00836B4E"/>
    <w:rsid w:val="00836C59"/>
    <w:rsid w:val="00836C7F"/>
    <w:rsid w:val="00836D3C"/>
    <w:rsid w:val="00836F48"/>
    <w:rsid w:val="00837259"/>
    <w:rsid w:val="0083730C"/>
    <w:rsid w:val="0083746E"/>
    <w:rsid w:val="008375A9"/>
    <w:rsid w:val="008376BB"/>
    <w:rsid w:val="00837721"/>
    <w:rsid w:val="008377E1"/>
    <w:rsid w:val="008378B1"/>
    <w:rsid w:val="008379D5"/>
    <w:rsid w:val="00837C1F"/>
    <w:rsid w:val="00837C72"/>
    <w:rsid w:val="00837F87"/>
    <w:rsid w:val="00837F96"/>
    <w:rsid w:val="0084019A"/>
    <w:rsid w:val="008401CA"/>
    <w:rsid w:val="00840312"/>
    <w:rsid w:val="008405D2"/>
    <w:rsid w:val="008405F6"/>
    <w:rsid w:val="00840637"/>
    <w:rsid w:val="00840651"/>
    <w:rsid w:val="008407CD"/>
    <w:rsid w:val="0084085D"/>
    <w:rsid w:val="0084093E"/>
    <w:rsid w:val="00840B4C"/>
    <w:rsid w:val="00840C9E"/>
    <w:rsid w:val="00840DB1"/>
    <w:rsid w:val="00840E44"/>
    <w:rsid w:val="00841144"/>
    <w:rsid w:val="00841199"/>
    <w:rsid w:val="0084120C"/>
    <w:rsid w:val="00841286"/>
    <w:rsid w:val="00841315"/>
    <w:rsid w:val="008414C9"/>
    <w:rsid w:val="008415C2"/>
    <w:rsid w:val="008415D4"/>
    <w:rsid w:val="00841648"/>
    <w:rsid w:val="008416C5"/>
    <w:rsid w:val="008416EC"/>
    <w:rsid w:val="008417A3"/>
    <w:rsid w:val="00841877"/>
    <w:rsid w:val="008419BE"/>
    <w:rsid w:val="00841A9A"/>
    <w:rsid w:val="00841CE1"/>
    <w:rsid w:val="00841DEF"/>
    <w:rsid w:val="00841EC0"/>
    <w:rsid w:val="00841F73"/>
    <w:rsid w:val="0084214A"/>
    <w:rsid w:val="008422AC"/>
    <w:rsid w:val="008426D7"/>
    <w:rsid w:val="00842713"/>
    <w:rsid w:val="0084271B"/>
    <w:rsid w:val="008427E6"/>
    <w:rsid w:val="00842AB0"/>
    <w:rsid w:val="00842B00"/>
    <w:rsid w:val="00842C06"/>
    <w:rsid w:val="00842DCC"/>
    <w:rsid w:val="00842DFA"/>
    <w:rsid w:val="00842ECD"/>
    <w:rsid w:val="00843027"/>
    <w:rsid w:val="0084306C"/>
    <w:rsid w:val="00843282"/>
    <w:rsid w:val="008433E9"/>
    <w:rsid w:val="00843411"/>
    <w:rsid w:val="0084349F"/>
    <w:rsid w:val="008434C6"/>
    <w:rsid w:val="008436C7"/>
    <w:rsid w:val="00843730"/>
    <w:rsid w:val="00843A13"/>
    <w:rsid w:val="00843DCD"/>
    <w:rsid w:val="00843F69"/>
    <w:rsid w:val="008440A2"/>
    <w:rsid w:val="00844188"/>
    <w:rsid w:val="00844299"/>
    <w:rsid w:val="00844300"/>
    <w:rsid w:val="00844385"/>
    <w:rsid w:val="008443C9"/>
    <w:rsid w:val="00844519"/>
    <w:rsid w:val="0084474B"/>
    <w:rsid w:val="0084484E"/>
    <w:rsid w:val="008448F5"/>
    <w:rsid w:val="00844917"/>
    <w:rsid w:val="0084499C"/>
    <w:rsid w:val="008449F8"/>
    <w:rsid w:val="00844D78"/>
    <w:rsid w:val="00844DC3"/>
    <w:rsid w:val="00844DC5"/>
    <w:rsid w:val="00844E29"/>
    <w:rsid w:val="00844F90"/>
    <w:rsid w:val="008450C3"/>
    <w:rsid w:val="008451F0"/>
    <w:rsid w:val="00845278"/>
    <w:rsid w:val="00845321"/>
    <w:rsid w:val="00845567"/>
    <w:rsid w:val="00845570"/>
    <w:rsid w:val="008456B3"/>
    <w:rsid w:val="00845842"/>
    <w:rsid w:val="00845879"/>
    <w:rsid w:val="0084587A"/>
    <w:rsid w:val="008458AC"/>
    <w:rsid w:val="008458AF"/>
    <w:rsid w:val="00845A06"/>
    <w:rsid w:val="00845A99"/>
    <w:rsid w:val="00845AFF"/>
    <w:rsid w:val="00845C15"/>
    <w:rsid w:val="00845DB2"/>
    <w:rsid w:val="00845E0A"/>
    <w:rsid w:val="00845E5D"/>
    <w:rsid w:val="008461F1"/>
    <w:rsid w:val="00846204"/>
    <w:rsid w:val="00846221"/>
    <w:rsid w:val="00846327"/>
    <w:rsid w:val="00846347"/>
    <w:rsid w:val="0084644E"/>
    <w:rsid w:val="008464C3"/>
    <w:rsid w:val="008465B0"/>
    <w:rsid w:val="0084660E"/>
    <w:rsid w:val="00846628"/>
    <w:rsid w:val="00846698"/>
    <w:rsid w:val="0084683A"/>
    <w:rsid w:val="00846ADF"/>
    <w:rsid w:val="00846B87"/>
    <w:rsid w:val="00846BB7"/>
    <w:rsid w:val="00846D0F"/>
    <w:rsid w:val="00846E2B"/>
    <w:rsid w:val="00846EED"/>
    <w:rsid w:val="00846F69"/>
    <w:rsid w:val="0084711F"/>
    <w:rsid w:val="0084717A"/>
    <w:rsid w:val="008471F9"/>
    <w:rsid w:val="00847201"/>
    <w:rsid w:val="008473D8"/>
    <w:rsid w:val="0084744C"/>
    <w:rsid w:val="0084770F"/>
    <w:rsid w:val="0084799C"/>
    <w:rsid w:val="008479FB"/>
    <w:rsid w:val="00847B48"/>
    <w:rsid w:val="00847B86"/>
    <w:rsid w:val="00847DE3"/>
    <w:rsid w:val="00847E14"/>
    <w:rsid w:val="00847F59"/>
    <w:rsid w:val="00847F9F"/>
    <w:rsid w:val="00850185"/>
    <w:rsid w:val="008501C3"/>
    <w:rsid w:val="008503B1"/>
    <w:rsid w:val="00850679"/>
    <w:rsid w:val="008508A7"/>
    <w:rsid w:val="00850A64"/>
    <w:rsid w:val="00850A7B"/>
    <w:rsid w:val="00850B29"/>
    <w:rsid w:val="00850E1E"/>
    <w:rsid w:val="00850F24"/>
    <w:rsid w:val="00851010"/>
    <w:rsid w:val="00851015"/>
    <w:rsid w:val="008512E2"/>
    <w:rsid w:val="008513C7"/>
    <w:rsid w:val="00851501"/>
    <w:rsid w:val="00851608"/>
    <w:rsid w:val="00851774"/>
    <w:rsid w:val="00851869"/>
    <w:rsid w:val="00851930"/>
    <w:rsid w:val="008519B7"/>
    <w:rsid w:val="00851AC3"/>
    <w:rsid w:val="00851AD9"/>
    <w:rsid w:val="00851DE4"/>
    <w:rsid w:val="008520B4"/>
    <w:rsid w:val="00852301"/>
    <w:rsid w:val="008524C8"/>
    <w:rsid w:val="00852599"/>
    <w:rsid w:val="0085269C"/>
    <w:rsid w:val="008526D7"/>
    <w:rsid w:val="008527D7"/>
    <w:rsid w:val="00852832"/>
    <w:rsid w:val="00852859"/>
    <w:rsid w:val="008528DC"/>
    <w:rsid w:val="008528F3"/>
    <w:rsid w:val="0085292B"/>
    <w:rsid w:val="0085292F"/>
    <w:rsid w:val="00852B5F"/>
    <w:rsid w:val="00852B8C"/>
    <w:rsid w:val="00852BC1"/>
    <w:rsid w:val="00852C0B"/>
    <w:rsid w:val="00852CC4"/>
    <w:rsid w:val="00852D3B"/>
    <w:rsid w:val="00852D80"/>
    <w:rsid w:val="00852DEC"/>
    <w:rsid w:val="0085302B"/>
    <w:rsid w:val="00853037"/>
    <w:rsid w:val="00853097"/>
    <w:rsid w:val="0085334B"/>
    <w:rsid w:val="0085335C"/>
    <w:rsid w:val="00853517"/>
    <w:rsid w:val="008535A2"/>
    <w:rsid w:val="0085367D"/>
    <w:rsid w:val="00853AA4"/>
    <w:rsid w:val="00853C06"/>
    <w:rsid w:val="00853C14"/>
    <w:rsid w:val="00853C3B"/>
    <w:rsid w:val="00853C95"/>
    <w:rsid w:val="00853CD4"/>
    <w:rsid w:val="00853DBF"/>
    <w:rsid w:val="0085412A"/>
    <w:rsid w:val="0085456E"/>
    <w:rsid w:val="00854632"/>
    <w:rsid w:val="00854647"/>
    <w:rsid w:val="00854960"/>
    <w:rsid w:val="00854981"/>
    <w:rsid w:val="00854A0C"/>
    <w:rsid w:val="00854B12"/>
    <w:rsid w:val="00854C72"/>
    <w:rsid w:val="00854E0E"/>
    <w:rsid w:val="00854F15"/>
    <w:rsid w:val="00854FB8"/>
    <w:rsid w:val="0085524B"/>
    <w:rsid w:val="008553BE"/>
    <w:rsid w:val="008553E8"/>
    <w:rsid w:val="00855494"/>
    <w:rsid w:val="00855539"/>
    <w:rsid w:val="00855596"/>
    <w:rsid w:val="00855703"/>
    <w:rsid w:val="00855742"/>
    <w:rsid w:val="0085595A"/>
    <w:rsid w:val="008559FD"/>
    <w:rsid w:val="00855A7F"/>
    <w:rsid w:val="00855B8B"/>
    <w:rsid w:val="00855E14"/>
    <w:rsid w:val="0085605A"/>
    <w:rsid w:val="0085608C"/>
    <w:rsid w:val="00856198"/>
    <w:rsid w:val="008561D4"/>
    <w:rsid w:val="00856344"/>
    <w:rsid w:val="0085640D"/>
    <w:rsid w:val="008564A9"/>
    <w:rsid w:val="00856588"/>
    <w:rsid w:val="008565A3"/>
    <w:rsid w:val="00856910"/>
    <w:rsid w:val="00856A8C"/>
    <w:rsid w:val="00856B50"/>
    <w:rsid w:val="00856C6C"/>
    <w:rsid w:val="00856E22"/>
    <w:rsid w:val="00856E66"/>
    <w:rsid w:val="00856E7D"/>
    <w:rsid w:val="00856EDC"/>
    <w:rsid w:val="00856F90"/>
    <w:rsid w:val="00857013"/>
    <w:rsid w:val="00857248"/>
    <w:rsid w:val="00857252"/>
    <w:rsid w:val="008572BE"/>
    <w:rsid w:val="00857467"/>
    <w:rsid w:val="0085748A"/>
    <w:rsid w:val="008574C2"/>
    <w:rsid w:val="008576C6"/>
    <w:rsid w:val="008577DD"/>
    <w:rsid w:val="00857809"/>
    <w:rsid w:val="0085781A"/>
    <w:rsid w:val="0085783C"/>
    <w:rsid w:val="008579A6"/>
    <w:rsid w:val="00857B5C"/>
    <w:rsid w:val="00857BBD"/>
    <w:rsid w:val="00857CF5"/>
    <w:rsid w:val="00857D8F"/>
    <w:rsid w:val="00857ED9"/>
    <w:rsid w:val="008600CE"/>
    <w:rsid w:val="008600D8"/>
    <w:rsid w:val="00860296"/>
    <w:rsid w:val="008603CA"/>
    <w:rsid w:val="00860723"/>
    <w:rsid w:val="00860816"/>
    <w:rsid w:val="008608D2"/>
    <w:rsid w:val="00860902"/>
    <w:rsid w:val="00860944"/>
    <w:rsid w:val="00860B90"/>
    <w:rsid w:val="00860D54"/>
    <w:rsid w:val="00860E86"/>
    <w:rsid w:val="00860EE6"/>
    <w:rsid w:val="00860F42"/>
    <w:rsid w:val="00860FA1"/>
    <w:rsid w:val="0086106B"/>
    <w:rsid w:val="0086126C"/>
    <w:rsid w:val="0086127B"/>
    <w:rsid w:val="008612E8"/>
    <w:rsid w:val="0086133E"/>
    <w:rsid w:val="00861341"/>
    <w:rsid w:val="00861441"/>
    <w:rsid w:val="008614D1"/>
    <w:rsid w:val="00861649"/>
    <w:rsid w:val="00861668"/>
    <w:rsid w:val="0086167B"/>
    <w:rsid w:val="00861A2F"/>
    <w:rsid w:val="00861B20"/>
    <w:rsid w:val="00861C3A"/>
    <w:rsid w:val="00861D29"/>
    <w:rsid w:val="00861DCA"/>
    <w:rsid w:val="00861E2A"/>
    <w:rsid w:val="008620C2"/>
    <w:rsid w:val="00862728"/>
    <w:rsid w:val="00862751"/>
    <w:rsid w:val="0086284D"/>
    <w:rsid w:val="008628EE"/>
    <w:rsid w:val="008629EF"/>
    <w:rsid w:val="00862B0C"/>
    <w:rsid w:val="00862BD1"/>
    <w:rsid w:val="00862D58"/>
    <w:rsid w:val="00862E4C"/>
    <w:rsid w:val="00862FC5"/>
    <w:rsid w:val="0086328A"/>
    <w:rsid w:val="008634E0"/>
    <w:rsid w:val="00863583"/>
    <w:rsid w:val="00863593"/>
    <w:rsid w:val="00863620"/>
    <w:rsid w:val="00863911"/>
    <w:rsid w:val="00863912"/>
    <w:rsid w:val="00863915"/>
    <w:rsid w:val="008639D1"/>
    <w:rsid w:val="00863A1C"/>
    <w:rsid w:val="00863A9D"/>
    <w:rsid w:val="00863B6D"/>
    <w:rsid w:val="00863B9D"/>
    <w:rsid w:val="00863CCE"/>
    <w:rsid w:val="00863D43"/>
    <w:rsid w:val="00863DE0"/>
    <w:rsid w:val="008641D0"/>
    <w:rsid w:val="00864361"/>
    <w:rsid w:val="00864384"/>
    <w:rsid w:val="0086441C"/>
    <w:rsid w:val="008644D8"/>
    <w:rsid w:val="00864567"/>
    <w:rsid w:val="00864571"/>
    <w:rsid w:val="008645A3"/>
    <w:rsid w:val="008647D5"/>
    <w:rsid w:val="0086494A"/>
    <w:rsid w:val="00864AE0"/>
    <w:rsid w:val="00864B2E"/>
    <w:rsid w:val="00864D35"/>
    <w:rsid w:val="00864F35"/>
    <w:rsid w:val="00864F9B"/>
    <w:rsid w:val="008650A4"/>
    <w:rsid w:val="00865159"/>
    <w:rsid w:val="008651B6"/>
    <w:rsid w:val="00865230"/>
    <w:rsid w:val="0086532F"/>
    <w:rsid w:val="00865364"/>
    <w:rsid w:val="00865646"/>
    <w:rsid w:val="00865787"/>
    <w:rsid w:val="008657C6"/>
    <w:rsid w:val="00865963"/>
    <w:rsid w:val="0086598F"/>
    <w:rsid w:val="00865A49"/>
    <w:rsid w:val="00865B1E"/>
    <w:rsid w:val="00865C13"/>
    <w:rsid w:val="00865DB1"/>
    <w:rsid w:val="00865EC5"/>
    <w:rsid w:val="00865FDF"/>
    <w:rsid w:val="008660C3"/>
    <w:rsid w:val="008661E2"/>
    <w:rsid w:val="008663C8"/>
    <w:rsid w:val="00866528"/>
    <w:rsid w:val="0086666D"/>
    <w:rsid w:val="008667A0"/>
    <w:rsid w:val="0086695E"/>
    <w:rsid w:val="0086696A"/>
    <w:rsid w:val="00866A4A"/>
    <w:rsid w:val="00866BAB"/>
    <w:rsid w:val="00866C72"/>
    <w:rsid w:val="00866E84"/>
    <w:rsid w:val="00866F48"/>
    <w:rsid w:val="00867015"/>
    <w:rsid w:val="008671CB"/>
    <w:rsid w:val="00867473"/>
    <w:rsid w:val="008674B1"/>
    <w:rsid w:val="00867582"/>
    <w:rsid w:val="008675BB"/>
    <w:rsid w:val="008675F0"/>
    <w:rsid w:val="008676FC"/>
    <w:rsid w:val="0086777D"/>
    <w:rsid w:val="008677B5"/>
    <w:rsid w:val="0086789B"/>
    <w:rsid w:val="00867AB9"/>
    <w:rsid w:val="00867B54"/>
    <w:rsid w:val="00867C2B"/>
    <w:rsid w:val="00867CBE"/>
    <w:rsid w:val="00867CCE"/>
    <w:rsid w:val="00867E48"/>
    <w:rsid w:val="00867E86"/>
    <w:rsid w:val="00867F53"/>
    <w:rsid w:val="00867F9A"/>
    <w:rsid w:val="0087003D"/>
    <w:rsid w:val="00870351"/>
    <w:rsid w:val="00870389"/>
    <w:rsid w:val="00870614"/>
    <w:rsid w:val="0087066C"/>
    <w:rsid w:val="0087066F"/>
    <w:rsid w:val="008706F2"/>
    <w:rsid w:val="008707C2"/>
    <w:rsid w:val="008707D6"/>
    <w:rsid w:val="008707DC"/>
    <w:rsid w:val="00870863"/>
    <w:rsid w:val="00870870"/>
    <w:rsid w:val="00870953"/>
    <w:rsid w:val="00870BA4"/>
    <w:rsid w:val="00870D2E"/>
    <w:rsid w:val="00870DF7"/>
    <w:rsid w:val="00870E87"/>
    <w:rsid w:val="00870F44"/>
    <w:rsid w:val="008710A6"/>
    <w:rsid w:val="008712F2"/>
    <w:rsid w:val="008713A9"/>
    <w:rsid w:val="0087141F"/>
    <w:rsid w:val="008714E7"/>
    <w:rsid w:val="008714F5"/>
    <w:rsid w:val="00871565"/>
    <w:rsid w:val="00871961"/>
    <w:rsid w:val="00871966"/>
    <w:rsid w:val="008719CE"/>
    <w:rsid w:val="00871BC5"/>
    <w:rsid w:val="00871BF5"/>
    <w:rsid w:val="00871BFB"/>
    <w:rsid w:val="00871C1D"/>
    <w:rsid w:val="0087200D"/>
    <w:rsid w:val="0087238A"/>
    <w:rsid w:val="008723A7"/>
    <w:rsid w:val="00872470"/>
    <w:rsid w:val="00872482"/>
    <w:rsid w:val="00872611"/>
    <w:rsid w:val="00872751"/>
    <w:rsid w:val="00872847"/>
    <w:rsid w:val="00872858"/>
    <w:rsid w:val="00872948"/>
    <w:rsid w:val="00872BB8"/>
    <w:rsid w:val="00872E3C"/>
    <w:rsid w:val="00872E60"/>
    <w:rsid w:val="00872EB8"/>
    <w:rsid w:val="00872FE7"/>
    <w:rsid w:val="00872FE8"/>
    <w:rsid w:val="00873004"/>
    <w:rsid w:val="00873050"/>
    <w:rsid w:val="00873064"/>
    <w:rsid w:val="0087307F"/>
    <w:rsid w:val="008731AA"/>
    <w:rsid w:val="008731C3"/>
    <w:rsid w:val="0087338C"/>
    <w:rsid w:val="00873607"/>
    <w:rsid w:val="00873628"/>
    <w:rsid w:val="00873664"/>
    <w:rsid w:val="00873782"/>
    <w:rsid w:val="00873985"/>
    <w:rsid w:val="00873AA3"/>
    <w:rsid w:val="00873B9B"/>
    <w:rsid w:val="00873CC8"/>
    <w:rsid w:val="00873CF6"/>
    <w:rsid w:val="00873E48"/>
    <w:rsid w:val="00873F4A"/>
    <w:rsid w:val="00873F70"/>
    <w:rsid w:val="00873FCA"/>
    <w:rsid w:val="0087420D"/>
    <w:rsid w:val="0087428F"/>
    <w:rsid w:val="008743C5"/>
    <w:rsid w:val="00874492"/>
    <w:rsid w:val="008744B3"/>
    <w:rsid w:val="0087450E"/>
    <w:rsid w:val="008745C5"/>
    <w:rsid w:val="00874664"/>
    <w:rsid w:val="00874761"/>
    <w:rsid w:val="00874828"/>
    <w:rsid w:val="008748BE"/>
    <w:rsid w:val="0087497A"/>
    <w:rsid w:val="00874AF0"/>
    <w:rsid w:val="00874B5F"/>
    <w:rsid w:val="00874B9B"/>
    <w:rsid w:val="00874BE2"/>
    <w:rsid w:val="00874C3B"/>
    <w:rsid w:val="00874C69"/>
    <w:rsid w:val="00874C84"/>
    <w:rsid w:val="00874D14"/>
    <w:rsid w:val="00874E06"/>
    <w:rsid w:val="00874F57"/>
    <w:rsid w:val="00874FCF"/>
    <w:rsid w:val="0087520D"/>
    <w:rsid w:val="00875314"/>
    <w:rsid w:val="00875370"/>
    <w:rsid w:val="00875637"/>
    <w:rsid w:val="00875839"/>
    <w:rsid w:val="00875A82"/>
    <w:rsid w:val="00875A8E"/>
    <w:rsid w:val="00875BAB"/>
    <w:rsid w:val="00875BC8"/>
    <w:rsid w:val="00875C11"/>
    <w:rsid w:val="00875D20"/>
    <w:rsid w:val="008760C0"/>
    <w:rsid w:val="008760E9"/>
    <w:rsid w:val="00876189"/>
    <w:rsid w:val="008761C5"/>
    <w:rsid w:val="008761E4"/>
    <w:rsid w:val="0087684B"/>
    <w:rsid w:val="00876917"/>
    <w:rsid w:val="00876941"/>
    <w:rsid w:val="008769BB"/>
    <w:rsid w:val="00876BD6"/>
    <w:rsid w:val="00876CA3"/>
    <w:rsid w:val="00876D0C"/>
    <w:rsid w:val="00876D53"/>
    <w:rsid w:val="00876F7C"/>
    <w:rsid w:val="0087721D"/>
    <w:rsid w:val="008772FE"/>
    <w:rsid w:val="008773DF"/>
    <w:rsid w:val="00877407"/>
    <w:rsid w:val="0087743D"/>
    <w:rsid w:val="008774A1"/>
    <w:rsid w:val="008774DA"/>
    <w:rsid w:val="008775F1"/>
    <w:rsid w:val="00877806"/>
    <w:rsid w:val="00877977"/>
    <w:rsid w:val="00877A43"/>
    <w:rsid w:val="00877A4E"/>
    <w:rsid w:val="00877C0C"/>
    <w:rsid w:val="00877CC2"/>
    <w:rsid w:val="00877E4A"/>
    <w:rsid w:val="00877F28"/>
    <w:rsid w:val="00877FB6"/>
    <w:rsid w:val="00880161"/>
    <w:rsid w:val="0088016B"/>
    <w:rsid w:val="008801C2"/>
    <w:rsid w:val="00880331"/>
    <w:rsid w:val="008803DE"/>
    <w:rsid w:val="008804BA"/>
    <w:rsid w:val="008804C8"/>
    <w:rsid w:val="008804F4"/>
    <w:rsid w:val="00880512"/>
    <w:rsid w:val="0088053A"/>
    <w:rsid w:val="00880710"/>
    <w:rsid w:val="00880768"/>
    <w:rsid w:val="00880CD1"/>
    <w:rsid w:val="00880D7F"/>
    <w:rsid w:val="00880EDA"/>
    <w:rsid w:val="00880F5D"/>
    <w:rsid w:val="00881214"/>
    <w:rsid w:val="0088127D"/>
    <w:rsid w:val="0088141C"/>
    <w:rsid w:val="00881438"/>
    <w:rsid w:val="008815AE"/>
    <w:rsid w:val="0088161A"/>
    <w:rsid w:val="008816FE"/>
    <w:rsid w:val="0088180C"/>
    <w:rsid w:val="00881818"/>
    <w:rsid w:val="00881A02"/>
    <w:rsid w:val="00881A19"/>
    <w:rsid w:val="00881AED"/>
    <w:rsid w:val="00881C53"/>
    <w:rsid w:val="00881CA8"/>
    <w:rsid w:val="00881EC1"/>
    <w:rsid w:val="00881EF3"/>
    <w:rsid w:val="008820D5"/>
    <w:rsid w:val="00882141"/>
    <w:rsid w:val="00882193"/>
    <w:rsid w:val="008821AE"/>
    <w:rsid w:val="008821BC"/>
    <w:rsid w:val="00882251"/>
    <w:rsid w:val="00882265"/>
    <w:rsid w:val="00882376"/>
    <w:rsid w:val="0088246C"/>
    <w:rsid w:val="008826AC"/>
    <w:rsid w:val="008827E8"/>
    <w:rsid w:val="0088282C"/>
    <w:rsid w:val="0088290B"/>
    <w:rsid w:val="0088299F"/>
    <w:rsid w:val="00882A2E"/>
    <w:rsid w:val="00882AD0"/>
    <w:rsid w:val="00882B6A"/>
    <w:rsid w:val="00882C4F"/>
    <w:rsid w:val="00882C7F"/>
    <w:rsid w:val="00882CEC"/>
    <w:rsid w:val="00882D03"/>
    <w:rsid w:val="00882D25"/>
    <w:rsid w:val="00882D78"/>
    <w:rsid w:val="00882F53"/>
    <w:rsid w:val="00882FF9"/>
    <w:rsid w:val="008830CB"/>
    <w:rsid w:val="008831A2"/>
    <w:rsid w:val="0088337B"/>
    <w:rsid w:val="0088351D"/>
    <w:rsid w:val="008836C4"/>
    <w:rsid w:val="008836FB"/>
    <w:rsid w:val="00883779"/>
    <w:rsid w:val="00883881"/>
    <w:rsid w:val="00883A52"/>
    <w:rsid w:val="00883ABE"/>
    <w:rsid w:val="00883C5F"/>
    <w:rsid w:val="00883D3A"/>
    <w:rsid w:val="00883D5C"/>
    <w:rsid w:val="00883E0E"/>
    <w:rsid w:val="00883E3F"/>
    <w:rsid w:val="00883E78"/>
    <w:rsid w:val="00883F34"/>
    <w:rsid w:val="008841EE"/>
    <w:rsid w:val="008842DE"/>
    <w:rsid w:val="008845EE"/>
    <w:rsid w:val="00884693"/>
    <w:rsid w:val="008846EE"/>
    <w:rsid w:val="0088493F"/>
    <w:rsid w:val="00884983"/>
    <w:rsid w:val="00884B1E"/>
    <w:rsid w:val="00884BE7"/>
    <w:rsid w:val="00884C98"/>
    <w:rsid w:val="00884F4F"/>
    <w:rsid w:val="00884F77"/>
    <w:rsid w:val="00884F7F"/>
    <w:rsid w:val="0088503F"/>
    <w:rsid w:val="008852CB"/>
    <w:rsid w:val="008852DE"/>
    <w:rsid w:val="0088538F"/>
    <w:rsid w:val="008854F7"/>
    <w:rsid w:val="0088560B"/>
    <w:rsid w:val="0088575A"/>
    <w:rsid w:val="008857FE"/>
    <w:rsid w:val="00885820"/>
    <w:rsid w:val="00885955"/>
    <w:rsid w:val="00885A9D"/>
    <w:rsid w:val="00885BE8"/>
    <w:rsid w:val="00885D10"/>
    <w:rsid w:val="00886321"/>
    <w:rsid w:val="00886621"/>
    <w:rsid w:val="00886655"/>
    <w:rsid w:val="008866EA"/>
    <w:rsid w:val="008867E8"/>
    <w:rsid w:val="0088691C"/>
    <w:rsid w:val="0088699A"/>
    <w:rsid w:val="00886C34"/>
    <w:rsid w:val="00886D8C"/>
    <w:rsid w:val="00886DA9"/>
    <w:rsid w:val="00886FA8"/>
    <w:rsid w:val="008870CF"/>
    <w:rsid w:val="00887169"/>
    <w:rsid w:val="0088719A"/>
    <w:rsid w:val="0088719E"/>
    <w:rsid w:val="00887398"/>
    <w:rsid w:val="008873BD"/>
    <w:rsid w:val="008873DD"/>
    <w:rsid w:val="00887453"/>
    <w:rsid w:val="008875ED"/>
    <w:rsid w:val="008876E9"/>
    <w:rsid w:val="0088779C"/>
    <w:rsid w:val="00887806"/>
    <w:rsid w:val="00887962"/>
    <w:rsid w:val="008879C8"/>
    <w:rsid w:val="008879C9"/>
    <w:rsid w:val="00887A01"/>
    <w:rsid w:val="00887A63"/>
    <w:rsid w:val="00887CC5"/>
    <w:rsid w:val="00887D5D"/>
    <w:rsid w:val="00887DF3"/>
    <w:rsid w:val="00887E1F"/>
    <w:rsid w:val="00887FD5"/>
    <w:rsid w:val="0089019A"/>
    <w:rsid w:val="008902B2"/>
    <w:rsid w:val="008902E8"/>
    <w:rsid w:val="00890320"/>
    <w:rsid w:val="00890323"/>
    <w:rsid w:val="008904D9"/>
    <w:rsid w:val="00890529"/>
    <w:rsid w:val="0089053B"/>
    <w:rsid w:val="00890597"/>
    <w:rsid w:val="008905EF"/>
    <w:rsid w:val="00890606"/>
    <w:rsid w:val="0089074F"/>
    <w:rsid w:val="00890844"/>
    <w:rsid w:val="008908A3"/>
    <w:rsid w:val="00890AA1"/>
    <w:rsid w:val="00890AB4"/>
    <w:rsid w:val="00890B58"/>
    <w:rsid w:val="00890DB5"/>
    <w:rsid w:val="00890DC0"/>
    <w:rsid w:val="00890EA8"/>
    <w:rsid w:val="00891059"/>
    <w:rsid w:val="008910E9"/>
    <w:rsid w:val="00891157"/>
    <w:rsid w:val="008911D5"/>
    <w:rsid w:val="008911FC"/>
    <w:rsid w:val="0089144E"/>
    <w:rsid w:val="008914FE"/>
    <w:rsid w:val="0089190C"/>
    <w:rsid w:val="00891A75"/>
    <w:rsid w:val="00891A9B"/>
    <w:rsid w:val="00891BCA"/>
    <w:rsid w:val="00891D4E"/>
    <w:rsid w:val="00891D5C"/>
    <w:rsid w:val="00891EDB"/>
    <w:rsid w:val="0089204D"/>
    <w:rsid w:val="008920B8"/>
    <w:rsid w:val="00892438"/>
    <w:rsid w:val="008924C7"/>
    <w:rsid w:val="00892567"/>
    <w:rsid w:val="0089264D"/>
    <w:rsid w:val="00892703"/>
    <w:rsid w:val="00892790"/>
    <w:rsid w:val="0089283A"/>
    <w:rsid w:val="00892986"/>
    <w:rsid w:val="008929D2"/>
    <w:rsid w:val="00892ADB"/>
    <w:rsid w:val="00892B58"/>
    <w:rsid w:val="00892C18"/>
    <w:rsid w:val="00892CCC"/>
    <w:rsid w:val="00892DBF"/>
    <w:rsid w:val="00892EA3"/>
    <w:rsid w:val="00892FBD"/>
    <w:rsid w:val="00893038"/>
    <w:rsid w:val="008930F9"/>
    <w:rsid w:val="00893140"/>
    <w:rsid w:val="0089328C"/>
    <w:rsid w:val="008932CF"/>
    <w:rsid w:val="008933F1"/>
    <w:rsid w:val="00893636"/>
    <w:rsid w:val="00893790"/>
    <w:rsid w:val="0089379B"/>
    <w:rsid w:val="008937A6"/>
    <w:rsid w:val="00893866"/>
    <w:rsid w:val="00893A56"/>
    <w:rsid w:val="00893A8C"/>
    <w:rsid w:val="00893B29"/>
    <w:rsid w:val="00893B94"/>
    <w:rsid w:val="00894231"/>
    <w:rsid w:val="008946B8"/>
    <w:rsid w:val="0089471C"/>
    <w:rsid w:val="0089480F"/>
    <w:rsid w:val="00894846"/>
    <w:rsid w:val="00894919"/>
    <w:rsid w:val="00894A80"/>
    <w:rsid w:val="00894AE6"/>
    <w:rsid w:val="00894BEE"/>
    <w:rsid w:val="00894CD5"/>
    <w:rsid w:val="00894CF2"/>
    <w:rsid w:val="00894D1F"/>
    <w:rsid w:val="00894DEA"/>
    <w:rsid w:val="00894F5A"/>
    <w:rsid w:val="00894FBC"/>
    <w:rsid w:val="00894FC2"/>
    <w:rsid w:val="0089504F"/>
    <w:rsid w:val="0089523C"/>
    <w:rsid w:val="008952C1"/>
    <w:rsid w:val="00895469"/>
    <w:rsid w:val="0089547B"/>
    <w:rsid w:val="008954D4"/>
    <w:rsid w:val="008955D2"/>
    <w:rsid w:val="00895763"/>
    <w:rsid w:val="008959C4"/>
    <w:rsid w:val="008959EE"/>
    <w:rsid w:val="00895A04"/>
    <w:rsid w:val="00895A2E"/>
    <w:rsid w:val="00895A9C"/>
    <w:rsid w:val="00895AEE"/>
    <w:rsid w:val="00895B92"/>
    <w:rsid w:val="00895B9E"/>
    <w:rsid w:val="00895CB0"/>
    <w:rsid w:val="00895D81"/>
    <w:rsid w:val="008960AC"/>
    <w:rsid w:val="008961B8"/>
    <w:rsid w:val="008961B9"/>
    <w:rsid w:val="008962BB"/>
    <w:rsid w:val="008967E0"/>
    <w:rsid w:val="008969E7"/>
    <w:rsid w:val="00896ACE"/>
    <w:rsid w:val="00896C09"/>
    <w:rsid w:val="00896DCB"/>
    <w:rsid w:val="00896E58"/>
    <w:rsid w:val="00896E9D"/>
    <w:rsid w:val="00896F11"/>
    <w:rsid w:val="00896F18"/>
    <w:rsid w:val="0089701D"/>
    <w:rsid w:val="00897114"/>
    <w:rsid w:val="008971EA"/>
    <w:rsid w:val="00897205"/>
    <w:rsid w:val="00897326"/>
    <w:rsid w:val="008975CA"/>
    <w:rsid w:val="008975F3"/>
    <w:rsid w:val="00897626"/>
    <w:rsid w:val="00897651"/>
    <w:rsid w:val="008976F6"/>
    <w:rsid w:val="0089778F"/>
    <w:rsid w:val="00897873"/>
    <w:rsid w:val="00897A62"/>
    <w:rsid w:val="00897AF4"/>
    <w:rsid w:val="00897BBA"/>
    <w:rsid w:val="00897BFB"/>
    <w:rsid w:val="00897C62"/>
    <w:rsid w:val="00897CBE"/>
    <w:rsid w:val="00897E9D"/>
    <w:rsid w:val="00897FF3"/>
    <w:rsid w:val="008A0124"/>
    <w:rsid w:val="008A0172"/>
    <w:rsid w:val="008A01AC"/>
    <w:rsid w:val="008A040D"/>
    <w:rsid w:val="008A04F2"/>
    <w:rsid w:val="008A0550"/>
    <w:rsid w:val="008A05D9"/>
    <w:rsid w:val="008A0627"/>
    <w:rsid w:val="008A07B1"/>
    <w:rsid w:val="008A0914"/>
    <w:rsid w:val="008A0950"/>
    <w:rsid w:val="008A0BED"/>
    <w:rsid w:val="008A0C0B"/>
    <w:rsid w:val="008A0C71"/>
    <w:rsid w:val="008A0CBD"/>
    <w:rsid w:val="008A0CC5"/>
    <w:rsid w:val="008A0D32"/>
    <w:rsid w:val="008A0D37"/>
    <w:rsid w:val="008A0E56"/>
    <w:rsid w:val="008A0E63"/>
    <w:rsid w:val="008A0F43"/>
    <w:rsid w:val="008A102A"/>
    <w:rsid w:val="008A1049"/>
    <w:rsid w:val="008A10DF"/>
    <w:rsid w:val="008A111C"/>
    <w:rsid w:val="008A11C8"/>
    <w:rsid w:val="008A11CB"/>
    <w:rsid w:val="008A11E4"/>
    <w:rsid w:val="008A15EE"/>
    <w:rsid w:val="008A1653"/>
    <w:rsid w:val="008A1868"/>
    <w:rsid w:val="008A1B05"/>
    <w:rsid w:val="008A1C98"/>
    <w:rsid w:val="008A1E4C"/>
    <w:rsid w:val="008A1ED8"/>
    <w:rsid w:val="008A1F3E"/>
    <w:rsid w:val="008A20DA"/>
    <w:rsid w:val="008A21E6"/>
    <w:rsid w:val="008A2236"/>
    <w:rsid w:val="008A25BD"/>
    <w:rsid w:val="008A25D9"/>
    <w:rsid w:val="008A265A"/>
    <w:rsid w:val="008A270D"/>
    <w:rsid w:val="008A2798"/>
    <w:rsid w:val="008A2813"/>
    <w:rsid w:val="008A2BD0"/>
    <w:rsid w:val="008A2BFE"/>
    <w:rsid w:val="008A2C58"/>
    <w:rsid w:val="008A2CC1"/>
    <w:rsid w:val="008A2CD3"/>
    <w:rsid w:val="008A2CDA"/>
    <w:rsid w:val="008A2D21"/>
    <w:rsid w:val="008A2DA4"/>
    <w:rsid w:val="008A2DB9"/>
    <w:rsid w:val="008A2DCB"/>
    <w:rsid w:val="008A3002"/>
    <w:rsid w:val="008A30C9"/>
    <w:rsid w:val="008A318A"/>
    <w:rsid w:val="008A31C0"/>
    <w:rsid w:val="008A322D"/>
    <w:rsid w:val="008A3288"/>
    <w:rsid w:val="008A34FC"/>
    <w:rsid w:val="008A3503"/>
    <w:rsid w:val="008A35F7"/>
    <w:rsid w:val="008A36FC"/>
    <w:rsid w:val="008A3765"/>
    <w:rsid w:val="008A3936"/>
    <w:rsid w:val="008A3D1A"/>
    <w:rsid w:val="008A3F3C"/>
    <w:rsid w:val="008A3F49"/>
    <w:rsid w:val="008A3F9B"/>
    <w:rsid w:val="008A4151"/>
    <w:rsid w:val="008A41EC"/>
    <w:rsid w:val="008A4218"/>
    <w:rsid w:val="008A43AA"/>
    <w:rsid w:val="008A4470"/>
    <w:rsid w:val="008A447E"/>
    <w:rsid w:val="008A44BA"/>
    <w:rsid w:val="008A44F8"/>
    <w:rsid w:val="008A4506"/>
    <w:rsid w:val="008A4598"/>
    <w:rsid w:val="008A4815"/>
    <w:rsid w:val="008A49B2"/>
    <w:rsid w:val="008A4A3C"/>
    <w:rsid w:val="008A4AD6"/>
    <w:rsid w:val="008A4B00"/>
    <w:rsid w:val="008A4BDC"/>
    <w:rsid w:val="008A4D3A"/>
    <w:rsid w:val="008A4D72"/>
    <w:rsid w:val="008A4DDF"/>
    <w:rsid w:val="008A4DFC"/>
    <w:rsid w:val="008A4EAA"/>
    <w:rsid w:val="008A5052"/>
    <w:rsid w:val="008A51BA"/>
    <w:rsid w:val="008A5274"/>
    <w:rsid w:val="008A551D"/>
    <w:rsid w:val="008A562D"/>
    <w:rsid w:val="008A573C"/>
    <w:rsid w:val="008A5829"/>
    <w:rsid w:val="008A5926"/>
    <w:rsid w:val="008A5AC7"/>
    <w:rsid w:val="008A5B88"/>
    <w:rsid w:val="008A5BF9"/>
    <w:rsid w:val="008A5C7A"/>
    <w:rsid w:val="008A5F37"/>
    <w:rsid w:val="008A5F8E"/>
    <w:rsid w:val="008A5FCB"/>
    <w:rsid w:val="008A6129"/>
    <w:rsid w:val="008A6197"/>
    <w:rsid w:val="008A61C6"/>
    <w:rsid w:val="008A61FD"/>
    <w:rsid w:val="008A6285"/>
    <w:rsid w:val="008A62D1"/>
    <w:rsid w:val="008A630E"/>
    <w:rsid w:val="008A6321"/>
    <w:rsid w:val="008A63B2"/>
    <w:rsid w:val="008A689C"/>
    <w:rsid w:val="008A6A02"/>
    <w:rsid w:val="008A6B44"/>
    <w:rsid w:val="008A6B4F"/>
    <w:rsid w:val="008A6DB8"/>
    <w:rsid w:val="008A6E01"/>
    <w:rsid w:val="008A6E6A"/>
    <w:rsid w:val="008A6F1E"/>
    <w:rsid w:val="008A71BA"/>
    <w:rsid w:val="008A7223"/>
    <w:rsid w:val="008A73D4"/>
    <w:rsid w:val="008A7444"/>
    <w:rsid w:val="008A74E9"/>
    <w:rsid w:val="008A753F"/>
    <w:rsid w:val="008A75C5"/>
    <w:rsid w:val="008A7608"/>
    <w:rsid w:val="008A7668"/>
    <w:rsid w:val="008A7781"/>
    <w:rsid w:val="008A7844"/>
    <w:rsid w:val="008A78D6"/>
    <w:rsid w:val="008A7B94"/>
    <w:rsid w:val="008A7D4A"/>
    <w:rsid w:val="008A7EAF"/>
    <w:rsid w:val="008A7FD8"/>
    <w:rsid w:val="008B0041"/>
    <w:rsid w:val="008B01B2"/>
    <w:rsid w:val="008B029F"/>
    <w:rsid w:val="008B0307"/>
    <w:rsid w:val="008B0395"/>
    <w:rsid w:val="008B0523"/>
    <w:rsid w:val="008B055E"/>
    <w:rsid w:val="008B061C"/>
    <w:rsid w:val="008B065D"/>
    <w:rsid w:val="008B06E9"/>
    <w:rsid w:val="008B078B"/>
    <w:rsid w:val="008B09A6"/>
    <w:rsid w:val="008B0ADD"/>
    <w:rsid w:val="008B0B58"/>
    <w:rsid w:val="008B0B78"/>
    <w:rsid w:val="008B0C21"/>
    <w:rsid w:val="008B0C39"/>
    <w:rsid w:val="008B0CB9"/>
    <w:rsid w:val="008B0CE4"/>
    <w:rsid w:val="008B0D90"/>
    <w:rsid w:val="008B0E14"/>
    <w:rsid w:val="008B0E62"/>
    <w:rsid w:val="008B0FB3"/>
    <w:rsid w:val="008B102C"/>
    <w:rsid w:val="008B10B0"/>
    <w:rsid w:val="008B10FA"/>
    <w:rsid w:val="008B1137"/>
    <w:rsid w:val="008B132E"/>
    <w:rsid w:val="008B15B1"/>
    <w:rsid w:val="008B1689"/>
    <w:rsid w:val="008B16D6"/>
    <w:rsid w:val="008B1722"/>
    <w:rsid w:val="008B18EB"/>
    <w:rsid w:val="008B19F9"/>
    <w:rsid w:val="008B1C0F"/>
    <w:rsid w:val="008B1C2C"/>
    <w:rsid w:val="008B1CDB"/>
    <w:rsid w:val="008B1DAF"/>
    <w:rsid w:val="008B1DCC"/>
    <w:rsid w:val="008B1E29"/>
    <w:rsid w:val="008B1E2F"/>
    <w:rsid w:val="008B1F5E"/>
    <w:rsid w:val="008B1F6A"/>
    <w:rsid w:val="008B2138"/>
    <w:rsid w:val="008B22C7"/>
    <w:rsid w:val="008B239F"/>
    <w:rsid w:val="008B23DC"/>
    <w:rsid w:val="008B25C6"/>
    <w:rsid w:val="008B264D"/>
    <w:rsid w:val="008B26B7"/>
    <w:rsid w:val="008B2735"/>
    <w:rsid w:val="008B2A2B"/>
    <w:rsid w:val="008B2B64"/>
    <w:rsid w:val="008B2BB1"/>
    <w:rsid w:val="008B2C0E"/>
    <w:rsid w:val="008B321F"/>
    <w:rsid w:val="008B32EC"/>
    <w:rsid w:val="008B3346"/>
    <w:rsid w:val="008B3360"/>
    <w:rsid w:val="008B3374"/>
    <w:rsid w:val="008B3407"/>
    <w:rsid w:val="008B345D"/>
    <w:rsid w:val="008B34AA"/>
    <w:rsid w:val="008B37D3"/>
    <w:rsid w:val="008B3831"/>
    <w:rsid w:val="008B38CA"/>
    <w:rsid w:val="008B38D2"/>
    <w:rsid w:val="008B3A38"/>
    <w:rsid w:val="008B3A63"/>
    <w:rsid w:val="008B3AF5"/>
    <w:rsid w:val="008B3BA6"/>
    <w:rsid w:val="008B3E1C"/>
    <w:rsid w:val="008B3F03"/>
    <w:rsid w:val="008B3FFB"/>
    <w:rsid w:val="008B40AF"/>
    <w:rsid w:val="008B4309"/>
    <w:rsid w:val="008B4354"/>
    <w:rsid w:val="008B43DF"/>
    <w:rsid w:val="008B43FC"/>
    <w:rsid w:val="008B45CA"/>
    <w:rsid w:val="008B4613"/>
    <w:rsid w:val="008B4637"/>
    <w:rsid w:val="008B46F9"/>
    <w:rsid w:val="008B47A1"/>
    <w:rsid w:val="008B4830"/>
    <w:rsid w:val="008B4937"/>
    <w:rsid w:val="008B4BB1"/>
    <w:rsid w:val="008B4BCA"/>
    <w:rsid w:val="008B4D12"/>
    <w:rsid w:val="008B4D4B"/>
    <w:rsid w:val="008B4EEF"/>
    <w:rsid w:val="008B4FD5"/>
    <w:rsid w:val="008B51A8"/>
    <w:rsid w:val="008B51A9"/>
    <w:rsid w:val="008B52F0"/>
    <w:rsid w:val="008B53FE"/>
    <w:rsid w:val="008B5445"/>
    <w:rsid w:val="008B54E0"/>
    <w:rsid w:val="008B5586"/>
    <w:rsid w:val="008B55AE"/>
    <w:rsid w:val="008B55C0"/>
    <w:rsid w:val="008B5627"/>
    <w:rsid w:val="008B57FB"/>
    <w:rsid w:val="008B5910"/>
    <w:rsid w:val="008B5969"/>
    <w:rsid w:val="008B5A57"/>
    <w:rsid w:val="008B5B84"/>
    <w:rsid w:val="008B5DA5"/>
    <w:rsid w:val="008B5E1C"/>
    <w:rsid w:val="008B5E51"/>
    <w:rsid w:val="008B5ED6"/>
    <w:rsid w:val="008B5F40"/>
    <w:rsid w:val="008B5F62"/>
    <w:rsid w:val="008B5FF8"/>
    <w:rsid w:val="008B61EA"/>
    <w:rsid w:val="008B6395"/>
    <w:rsid w:val="008B6566"/>
    <w:rsid w:val="008B669A"/>
    <w:rsid w:val="008B6751"/>
    <w:rsid w:val="008B67DF"/>
    <w:rsid w:val="008B6818"/>
    <w:rsid w:val="008B6DFC"/>
    <w:rsid w:val="008B6E8B"/>
    <w:rsid w:val="008B6E9E"/>
    <w:rsid w:val="008B6FB3"/>
    <w:rsid w:val="008B71DD"/>
    <w:rsid w:val="008B72B9"/>
    <w:rsid w:val="008B73A6"/>
    <w:rsid w:val="008B756A"/>
    <w:rsid w:val="008B7687"/>
    <w:rsid w:val="008B77A9"/>
    <w:rsid w:val="008B77F2"/>
    <w:rsid w:val="008B78AF"/>
    <w:rsid w:val="008B790A"/>
    <w:rsid w:val="008B7937"/>
    <w:rsid w:val="008B7B26"/>
    <w:rsid w:val="008B7CA1"/>
    <w:rsid w:val="008B7DB0"/>
    <w:rsid w:val="008B7E6A"/>
    <w:rsid w:val="008B7E87"/>
    <w:rsid w:val="008C0089"/>
    <w:rsid w:val="008C0095"/>
    <w:rsid w:val="008C00A7"/>
    <w:rsid w:val="008C00AF"/>
    <w:rsid w:val="008C00E1"/>
    <w:rsid w:val="008C01B8"/>
    <w:rsid w:val="008C0364"/>
    <w:rsid w:val="008C0545"/>
    <w:rsid w:val="008C0572"/>
    <w:rsid w:val="008C06AD"/>
    <w:rsid w:val="008C06EC"/>
    <w:rsid w:val="008C0793"/>
    <w:rsid w:val="008C07FB"/>
    <w:rsid w:val="008C0846"/>
    <w:rsid w:val="008C085C"/>
    <w:rsid w:val="008C0A0A"/>
    <w:rsid w:val="008C0A13"/>
    <w:rsid w:val="008C0AF1"/>
    <w:rsid w:val="008C0C07"/>
    <w:rsid w:val="008C0D38"/>
    <w:rsid w:val="008C0D3B"/>
    <w:rsid w:val="008C0F9C"/>
    <w:rsid w:val="008C1065"/>
    <w:rsid w:val="008C109F"/>
    <w:rsid w:val="008C10FB"/>
    <w:rsid w:val="008C12A5"/>
    <w:rsid w:val="008C1320"/>
    <w:rsid w:val="008C1544"/>
    <w:rsid w:val="008C1884"/>
    <w:rsid w:val="008C1900"/>
    <w:rsid w:val="008C1B8F"/>
    <w:rsid w:val="008C1BAB"/>
    <w:rsid w:val="008C1D60"/>
    <w:rsid w:val="008C1DFF"/>
    <w:rsid w:val="008C1E04"/>
    <w:rsid w:val="008C1F08"/>
    <w:rsid w:val="008C1FC2"/>
    <w:rsid w:val="008C2033"/>
    <w:rsid w:val="008C21F3"/>
    <w:rsid w:val="008C2402"/>
    <w:rsid w:val="008C266D"/>
    <w:rsid w:val="008C269E"/>
    <w:rsid w:val="008C26C4"/>
    <w:rsid w:val="008C2703"/>
    <w:rsid w:val="008C2709"/>
    <w:rsid w:val="008C2824"/>
    <w:rsid w:val="008C28CD"/>
    <w:rsid w:val="008C2980"/>
    <w:rsid w:val="008C29AA"/>
    <w:rsid w:val="008C29E8"/>
    <w:rsid w:val="008C2A1D"/>
    <w:rsid w:val="008C2AD9"/>
    <w:rsid w:val="008C301F"/>
    <w:rsid w:val="008C3076"/>
    <w:rsid w:val="008C3107"/>
    <w:rsid w:val="008C31BB"/>
    <w:rsid w:val="008C323B"/>
    <w:rsid w:val="008C3456"/>
    <w:rsid w:val="008C3565"/>
    <w:rsid w:val="008C3792"/>
    <w:rsid w:val="008C3794"/>
    <w:rsid w:val="008C38A3"/>
    <w:rsid w:val="008C3901"/>
    <w:rsid w:val="008C3936"/>
    <w:rsid w:val="008C395B"/>
    <w:rsid w:val="008C3A9A"/>
    <w:rsid w:val="008C3ADD"/>
    <w:rsid w:val="008C3B5E"/>
    <w:rsid w:val="008C3E21"/>
    <w:rsid w:val="008C3E56"/>
    <w:rsid w:val="008C40AB"/>
    <w:rsid w:val="008C416E"/>
    <w:rsid w:val="008C417E"/>
    <w:rsid w:val="008C424F"/>
    <w:rsid w:val="008C438C"/>
    <w:rsid w:val="008C439D"/>
    <w:rsid w:val="008C4409"/>
    <w:rsid w:val="008C4516"/>
    <w:rsid w:val="008C45CA"/>
    <w:rsid w:val="008C45CB"/>
    <w:rsid w:val="008C465B"/>
    <w:rsid w:val="008C4716"/>
    <w:rsid w:val="008C4725"/>
    <w:rsid w:val="008C491A"/>
    <w:rsid w:val="008C4941"/>
    <w:rsid w:val="008C49BB"/>
    <w:rsid w:val="008C49D2"/>
    <w:rsid w:val="008C4CD6"/>
    <w:rsid w:val="008C4D54"/>
    <w:rsid w:val="008C4DD6"/>
    <w:rsid w:val="008C4E36"/>
    <w:rsid w:val="008C4F18"/>
    <w:rsid w:val="008C50A7"/>
    <w:rsid w:val="008C51A2"/>
    <w:rsid w:val="008C520C"/>
    <w:rsid w:val="008C5293"/>
    <w:rsid w:val="008C52E9"/>
    <w:rsid w:val="008C5349"/>
    <w:rsid w:val="008C5366"/>
    <w:rsid w:val="008C537D"/>
    <w:rsid w:val="008C53D3"/>
    <w:rsid w:val="008C54F7"/>
    <w:rsid w:val="008C5568"/>
    <w:rsid w:val="008C55CA"/>
    <w:rsid w:val="008C55DA"/>
    <w:rsid w:val="008C587B"/>
    <w:rsid w:val="008C5A46"/>
    <w:rsid w:val="008C5A9C"/>
    <w:rsid w:val="008C5AAB"/>
    <w:rsid w:val="008C5AFB"/>
    <w:rsid w:val="008C5B13"/>
    <w:rsid w:val="008C5BA9"/>
    <w:rsid w:val="008C5DB6"/>
    <w:rsid w:val="008C5DBC"/>
    <w:rsid w:val="008C60C0"/>
    <w:rsid w:val="008C615D"/>
    <w:rsid w:val="008C673D"/>
    <w:rsid w:val="008C67C1"/>
    <w:rsid w:val="008C699E"/>
    <w:rsid w:val="008C69E5"/>
    <w:rsid w:val="008C6B88"/>
    <w:rsid w:val="008C6C9A"/>
    <w:rsid w:val="008C6CE2"/>
    <w:rsid w:val="008C6DBB"/>
    <w:rsid w:val="008C6F9A"/>
    <w:rsid w:val="008C71AC"/>
    <w:rsid w:val="008C724E"/>
    <w:rsid w:val="008C72A0"/>
    <w:rsid w:val="008C72FC"/>
    <w:rsid w:val="008C7343"/>
    <w:rsid w:val="008C73AB"/>
    <w:rsid w:val="008C7478"/>
    <w:rsid w:val="008C7486"/>
    <w:rsid w:val="008C74FE"/>
    <w:rsid w:val="008C7509"/>
    <w:rsid w:val="008C7594"/>
    <w:rsid w:val="008C777C"/>
    <w:rsid w:val="008C77F9"/>
    <w:rsid w:val="008C7892"/>
    <w:rsid w:val="008C79CB"/>
    <w:rsid w:val="008C7C1A"/>
    <w:rsid w:val="008C7CC5"/>
    <w:rsid w:val="008C7DB5"/>
    <w:rsid w:val="008C7FDA"/>
    <w:rsid w:val="008D02D2"/>
    <w:rsid w:val="008D0303"/>
    <w:rsid w:val="008D0598"/>
    <w:rsid w:val="008D06AB"/>
    <w:rsid w:val="008D077F"/>
    <w:rsid w:val="008D07FB"/>
    <w:rsid w:val="008D0969"/>
    <w:rsid w:val="008D09DD"/>
    <w:rsid w:val="008D0A46"/>
    <w:rsid w:val="008D0AF9"/>
    <w:rsid w:val="008D0B33"/>
    <w:rsid w:val="008D0C02"/>
    <w:rsid w:val="008D0C40"/>
    <w:rsid w:val="008D0E38"/>
    <w:rsid w:val="008D0F50"/>
    <w:rsid w:val="008D0FD7"/>
    <w:rsid w:val="008D100F"/>
    <w:rsid w:val="008D1013"/>
    <w:rsid w:val="008D1023"/>
    <w:rsid w:val="008D10AC"/>
    <w:rsid w:val="008D111D"/>
    <w:rsid w:val="008D113D"/>
    <w:rsid w:val="008D11A3"/>
    <w:rsid w:val="008D12BC"/>
    <w:rsid w:val="008D13CE"/>
    <w:rsid w:val="008D13DC"/>
    <w:rsid w:val="008D1404"/>
    <w:rsid w:val="008D14C7"/>
    <w:rsid w:val="008D163A"/>
    <w:rsid w:val="008D16AE"/>
    <w:rsid w:val="008D1714"/>
    <w:rsid w:val="008D1834"/>
    <w:rsid w:val="008D19D2"/>
    <w:rsid w:val="008D1AF1"/>
    <w:rsid w:val="008D1BFA"/>
    <w:rsid w:val="008D1C4B"/>
    <w:rsid w:val="008D1C7D"/>
    <w:rsid w:val="008D1CFF"/>
    <w:rsid w:val="008D1E08"/>
    <w:rsid w:val="008D1F8E"/>
    <w:rsid w:val="008D212D"/>
    <w:rsid w:val="008D236A"/>
    <w:rsid w:val="008D269E"/>
    <w:rsid w:val="008D26F5"/>
    <w:rsid w:val="008D26F7"/>
    <w:rsid w:val="008D2775"/>
    <w:rsid w:val="008D28CA"/>
    <w:rsid w:val="008D2A47"/>
    <w:rsid w:val="008D2A49"/>
    <w:rsid w:val="008D2A9B"/>
    <w:rsid w:val="008D2AD3"/>
    <w:rsid w:val="008D2BE3"/>
    <w:rsid w:val="008D2D09"/>
    <w:rsid w:val="008D2DED"/>
    <w:rsid w:val="008D2DF5"/>
    <w:rsid w:val="008D2F0D"/>
    <w:rsid w:val="008D2F2C"/>
    <w:rsid w:val="008D2FAD"/>
    <w:rsid w:val="008D3064"/>
    <w:rsid w:val="008D3070"/>
    <w:rsid w:val="008D307E"/>
    <w:rsid w:val="008D30BC"/>
    <w:rsid w:val="008D316A"/>
    <w:rsid w:val="008D31BA"/>
    <w:rsid w:val="008D3264"/>
    <w:rsid w:val="008D3290"/>
    <w:rsid w:val="008D33CD"/>
    <w:rsid w:val="008D3406"/>
    <w:rsid w:val="008D340F"/>
    <w:rsid w:val="008D34F8"/>
    <w:rsid w:val="008D3514"/>
    <w:rsid w:val="008D3564"/>
    <w:rsid w:val="008D357D"/>
    <w:rsid w:val="008D3682"/>
    <w:rsid w:val="008D36D3"/>
    <w:rsid w:val="008D373E"/>
    <w:rsid w:val="008D38BC"/>
    <w:rsid w:val="008D38C5"/>
    <w:rsid w:val="008D38E2"/>
    <w:rsid w:val="008D3D54"/>
    <w:rsid w:val="008D3EAB"/>
    <w:rsid w:val="008D3F2C"/>
    <w:rsid w:val="008D4178"/>
    <w:rsid w:val="008D435A"/>
    <w:rsid w:val="008D437E"/>
    <w:rsid w:val="008D4500"/>
    <w:rsid w:val="008D46D1"/>
    <w:rsid w:val="008D4731"/>
    <w:rsid w:val="008D4742"/>
    <w:rsid w:val="008D4745"/>
    <w:rsid w:val="008D4976"/>
    <w:rsid w:val="008D4A5E"/>
    <w:rsid w:val="008D4A65"/>
    <w:rsid w:val="008D4B29"/>
    <w:rsid w:val="008D4C64"/>
    <w:rsid w:val="008D4D09"/>
    <w:rsid w:val="008D4E88"/>
    <w:rsid w:val="008D4F3B"/>
    <w:rsid w:val="008D4FCF"/>
    <w:rsid w:val="008D5094"/>
    <w:rsid w:val="008D509F"/>
    <w:rsid w:val="008D51B0"/>
    <w:rsid w:val="008D525A"/>
    <w:rsid w:val="008D5467"/>
    <w:rsid w:val="008D56B3"/>
    <w:rsid w:val="008D58EB"/>
    <w:rsid w:val="008D594F"/>
    <w:rsid w:val="008D59AE"/>
    <w:rsid w:val="008D59F9"/>
    <w:rsid w:val="008D5A16"/>
    <w:rsid w:val="008D5BE8"/>
    <w:rsid w:val="008D5C76"/>
    <w:rsid w:val="008D5DF0"/>
    <w:rsid w:val="008D5EBB"/>
    <w:rsid w:val="008D600E"/>
    <w:rsid w:val="008D6043"/>
    <w:rsid w:val="008D61C0"/>
    <w:rsid w:val="008D62DB"/>
    <w:rsid w:val="008D647B"/>
    <w:rsid w:val="008D64AF"/>
    <w:rsid w:val="008D6758"/>
    <w:rsid w:val="008D682E"/>
    <w:rsid w:val="008D6964"/>
    <w:rsid w:val="008D69B3"/>
    <w:rsid w:val="008D6A45"/>
    <w:rsid w:val="008D6A9E"/>
    <w:rsid w:val="008D6BA1"/>
    <w:rsid w:val="008D6C13"/>
    <w:rsid w:val="008D6C54"/>
    <w:rsid w:val="008D6DD2"/>
    <w:rsid w:val="008D6E25"/>
    <w:rsid w:val="008D6E36"/>
    <w:rsid w:val="008D6E8F"/>
    <w:rsid w:val="008D6F4D"/>
    <w:rsid w:val="008D7051"/>
    <w:rsid w:val="008D7167"/>
    <w:rsid w:val="008D72B8"/>
    <w:rsid w:val="008D7412"/>
    <w:rsid w:val="008D767E"/>
    <w:rsid w:val="008D77D2"/>
    <w:rsid w:val="008D781C"/>
    <w:rsid w:val="008D7BEE"/>
    <w:rsid w:val="008D7C1E"/>
    <w:rsid w:val="008D7C4F"/>
    <w:rsid w:val="008D7CDF"/>
    <w:rsid w:val="008D7D31"/>
    <w:rsid w:val="008D7DAD"/>
    <w:rsid w:val="008D7DF8"/>
    <w:rsid w:val="008D7E24"/>
    <w:rsid w:val="008D7EE6"/>
    <w:rsid w:val="008D7F33"/>
    <w:rsid w:val="008D7FD2"/>
    <w:rsid w:val="008D7FF5"/>
    <w:rsid w:val="008E00F0"/>
    <w:rsid w:val="008E04D0"/>
    <w:rsid w:val="008E07C5"/>
    <w:rsid w:val="008E0988"/>
    <w:rsid w:val="008E0A02"/>
    <w:rsid w:val="008E0A93"/>
    <w:rsid w:val="008E0CAE"/>
    <w:rsid w:val="008E0D58"/>
    <w:rsid w:val="008E0D97"/>
    <w:rsid w:val="008E101D"/>
    <w:rsid w:val="008E1158"/>
    <w:rsid w:val="008E1270"/>
    <w:rsid w:val="008E14BA"/>
    <w:rsid w:val="008E1B27"/>
    <w:rsid w:val="008E1BFD"/>
    <w:rsid w:val="008E1CB7"/>
    <w:rsid w:val="008E1CDC"/>
    <w:rsid w:val="008E1E67"/>
    <w:rsid w:val="008E2135"/>
    <w:rsid w:val="008E2229"/>
    <w:rsid w:val="008E26D5"/>
    <w:rsid w:val="008E278F"/>
    <w:rsid w:val="008E296B"/>
    <w:rsid w:val="008E2A8F"/>
    <w:rsid w:val="008E2A94"/>
    <w:rsid w:val="008E2B3A"/>
    <w:rsid w:val="008E2C25"/>
    <w:rsid w:val="008E2C2B"/>
    <w:rsid w:val="008E2CAC"/>
    <w:rsid w:val="008E2CB6"/>
    <w:rsid w:val="008E2FDC"/>
    <w:rsid w:val="008E309A"/>
    <w:rsid w:val="008E3108"/>
    <w:rsid w:val="008E318D"/>
    <w:rsid w:val="008E328B"/>
    <w:rsid w:val="008E32A2"/>
    <w:rsid w:val="008E333D"/>
    <w:rsid w:val="008E334B"/>
    <w:rsid w:val="008E34B6"/>
    <w:rsid w:val="008E36C7"/>
    <w:rsid w:val="008E387B"/>
    <w:rsid w:val="008E39DC"/>
    <w:rsid w:val="008E3A87"/>
    <w:rsid w:val="008E3E6F"/>
    <w:rsid w:val="008E3E70"/>
    <w:rsid w:val="008E3FA7"/>
    <w:rsid w:val="008E40FD"/>
    <w:rsid w:val="008E428A"/>
    <w:rsid w:val="008E4430"/>
    <w:rsid w:val="008E450D"/>
    <w:rsid w:val="008E46CC"/>
    <w:rsid w:val="008E4879"/>
    <w:rsid w:val="008E488E"/>
    <w:rsid w:val="008E4B24"/>
    <w:rsid w:val="008E4D28"/>
    <w:rsid w:val="008E4D39"/>
    <w:rsid w:val="008E4F0E"/>
    <w:rsid w:val="008E5161"/>
    <w:rsid w:val="008E5383"/>
    <w:rsid w:val="008E550A"/>
    <w:rsid w:val="008E556D"/>
    <w:rsid w:val="008E55D8"/>
    <w:rsid w:val="008E5600"/>
    <w:rsid w:val="008E5746"/>
    <w:rsid w:val="008E5860"/>
    <w:rsid w:val="008E58C9"/>
    <w:rsid w:val="008E5AF6"/>
    <w:rsid w:val="008E5B37"/>
    <w:rsid w:val="008E5C7F"/>
    <w:rsid w:val="008E5D33"/>
    <w:rsid w:val="008E6087"/>
    <w:rsid w:val="008E6400"/>
    <w:rsid w:val="008E650F"/>
    <w:rsid w:val="008E65B5"/>
    <w:rsid w:val="008E6612"/>
    <w:rsid w:val="008E6745"/>
    <w:rsid w:val="008E6938"/>
    <w:rsid w:val="008E6965"/>
    <w:rsid w:val="008E69DD"/>
    <w:rsid w:val="008E6A6C"/>
    <w:rsid w:val="008E6A99"/>
    <w:rsid w:val="008E6B1C"/>
    <w:rsid w:val="008E6C80"/>
    <w:rsid w:val="008E6D06"/>
    <w:rsid w:val="008E6D1E"/>
    <w:rsid w:val="008E6D99"/>
    <w:rsid w:val="008E6EDE"/>
    <w:rsid w:val="008E6FB5"/>
    <w:rsid w:val="008E70A9"/>
    <w:rsid w:val="008E71AA"/>
    <w:rsid w:val="008E741B"/>
    <w:rsid w:val="008E74E5"/>
    <w:rsid w:val="008E7525"/>
    <w:rsid w:val="008E7566"/>
    <w:rsid w:val="008E758D"/>
    <w:rsid w:val="008E784F"/>
    <w:rsid w:val="008E78AC"/>
    <w:rsid w:val="008E78CD"/>
    <w:rsid w:val="008E78FA"/>
    <w:rsid w:val="008E79DB"/>
    <w:rsid w:val="008E7C7B"/>
    <w:rsid w:val="008E7E8E"/>
    <w:rsid w:val="008E7F61"/>
    <w:rsid w:val="008E7FD0"/>
    <w:rsid w:val="008F00D1"/>
    <w:rsid w:val="008F00DA"/>
    <w:rsid w:val="008F010A"/>
    <w:rsid w:val="008F01EC"/>
    <w:rsid w:val="008F02B0"/>
    <w:rsid w:val="008F03B6"/>
    <w:rsid w:val="008F0431"/>
    <w:rsid w:val="008F04D4"/>
    <w:rsid w:val="008F0694"/>
    <w:rsid w:val="008F06D8"/>
    <w:rsid w:val="008F06F5"/>
    <w:rsid w:val="008F0711"/>
    <w:rsid w:val="008F08C7"/>
    <w:rsid w:val="008F09E5"/>
    <w:rsid w:val="008F0A4A"/>
    <w:rsid w:val="008F0B65"/>
    <w:rsid w:val="008F0B8A"/>
    <w:rsid w:val="008F0E30"/>
    <w:rsid w:val="008F109B"/>
    <w:rsid w:val="008F10A7"/>
    <w:rsid w:val="008F1101"/>
    <w:rsid w:val="008F11F6"/>
    <w:rsid w:val="008F1274"/>
    <w:rsid w:val="008F12C6"/>
    <w:rsid w:val="008F1372"/>
    <w:rsid w:val="008F13C8"/>
    <w:rsid w:val="008F1534"/>
    <w:rsid w:val="008F15EF"/>
    <w:rsid w:val="008F17FE"/>
    <w:rsid w:val="008F1A93"/>
    <w:rsid w:val="008F1AA6"/>
    <w:rsid w:val="008F1AF9"/>
    <w:rsid w:val="008F1B36"/>
    <w:rsid w:val="008F1B6D"/>
    <w:rsid w:val="008F1B86"/>
    <w:rsid w:val="008F1B9F"/>
    <w:rsid w:val="008F1C07"/>
    <w:rsid w:val="008F1DC5"/>
    <w:rsid w:val="008F1E26"/>
    <w:rsid w:val="008F1F30"/>
    <w:rsid w:val="008F1FDC"/>
    <w:rsid w:val="008F2035"/>
    <w:rsid w:val="008F204D"/>
    <w:rsid w:val="008F2074"/>
    <w:rsid w:val="008F2170"/>
    <w:rsid w:val="008F21F2"/>
    <w:rsid w:val="008F2270"/>
    <w:rsid w:val="008F2298"/>
    <w:rsid w:val="008F2357"/>
    <w:rsid w:val="008F29CB"/>
    <w:rsid w:val="008F2AD2"/>
    <w:rsid w:val="008F2CD4"/>
    <w:rsid w:val="008F2D6C"/>
    <w:rsid w:val="008F2D85"/>
    <w:rsid w:val="008F2F79"/>
    <w:rsid w:val="008F3077"/>
    <w:rsid w:val="008F30F5"/>
    <w:rsid w:val="008F36BF"/>
    <w:rsid w:val="008F37D1"/>
    <w:rsid w:val="008F37E5"/>
    <w:rsid w:val="008F37E8"/>
    <w:rsid w:val="008F3876"/>
    <w:rsid w:val="008F3909"/>
    <w:rsid w:val="008F39A4"/>
    <w:rsid w:val="008F39F6"/>
    <w:rsid w:val="008F3B75"/>
    <w:rsid w:val="008F3C76"/>
    <w:rsid w:val="008F3CC7"/>
    <w:rsid w:val="008F3FA8"/>
    <w:rsid w:val="008F3FC4"/>
    <w:rsid w:val="008F4146"/>
    <w:rsid w:val="008F419D"/>
    <w:rsid w:val="008F41A1"/>
    <w:rsid w:val="008F4223"/>
    <w:rsid w:val="008F426E"/>
    <w:rsid w:val="008F45F9"/>
    <w:rsid w:val="008F461D"/>
    <w:rsid w:val="008F4B0A"/>
    <w:rsid w:val="008F4BC9"/>
    <w:rsid w:val="008F4CBB"/>
    <w:rsid w:val="008F4E81"/>
    <w:rsid w:val="008F4ED8"/>
    <w:rsid w:val="008F4F9A"/>
    <w:rsid w:val="008F54B9"/>
    <w:rsid w:val="008F5712"/>
    <w:rsid w:val="008F576E"/>
    <w:rsid w:val="008F5839"/>
    <w:rsid w:val="008F58DC"/>
    <w:rsid w:val="008F5CE1"/>
    <w:rsid w:val="008F5EAC"/>
    <w:rsid w:val="008F5FC1"/>
    <w:rsid w:val="008F6064"/>
    <w:rsid w:val="008F608A"/>
    <w:rsid w:val="008F65F1"/>
    <w:rsid w:val="008F6613"/>
    <w:rsid w:val="008F66D1"/>
    <w:rsid w:val="008F66D2"/>
    <w:rsid w:val="008F66D4"/>
    <w:rsid w:val="008F66E5"/>
    <w:rsid w:val="008F66F9"/>
    <w:rsid w:val="008F67D9"/>
    <w:rsid w:val="008F69B4"/>
    <w:rsid w:val="008F6A50"/>
    <w:rsid w:val="008F6A77"/>
    <w:rsid w:val="008F6BDE"/>
    <w:rsid w:val="008F6D0B"/>
    <w:rsid w:val="008F6D22"/>
    <w:rsid w:val="008F6E25"/>
    <w:rsid w:val="008F6E9E"/>
    <w:rsid w:val="008F70AF"/>
    <w:rsid w:val="008F7487"/>
    <w:rsid w:val="008F74EB"/>
    <w:rsid w:val="008F7503"/>
    <w:rsid w:val="008F7515"/>
    <w:rsid w:val="008F755D"/>
    <w:rsid w:val="008F7685"/>
    <w:rsid w:val="008F78F1"/>
    <w:rsid w:val="008F7A39"/>
    <w:rsid w:val="008F7A49"/>
    <w:rsid w:val="008F7B6C"/>
    <w:rsid w:val="008F7C88"/>
    <w:rsid w:val="008F7F55"/>
    <w:rsid w:val="008F7F6E"/>
    <w:rsid w:val="008F7FAC"/>
    <w:rsid w:val="008F7FB8"/>
    <w:rsid w:val="00900016"/>
    <w:rsid w:val="009000A1"/>
    <w:rsid w:val="009000D1"/>
    <w:rsid w:val="009001E7"/>
    <w:rsid w:val="00900290"/>
    <w:rsid w:val="009002B0"/>
    <w:rsid w:val="00900331"/>
    <w:rsid w:val="009004BA"/>
    <w:rsid w:val="009004E6"/>
    <w:rsid w:val="009005AF"/>
    <w:rsid w:val="00900659"/>
    <w:rsid w:val="0090065D"/>
    <w:rsid w:val="0090076A"/>
    <w:rsid w:val="00900785"/>
    <w:rsid w:val="00900797"/>
    <w:rsid w:val="009007F1"/>
    <w:rsid w:val="00900859"/>
    <w:rsid w:val="009008D1"/>
    <w:rsid w:val="009009F8"/>
    <w:rsid w:val="00900B65"/>
    <w:rsid w:val="00900D3F"/>
    <w:rsid w:val="00901167"/>
    <w:rsid w:val="00901264"/>
    <w:rsid w:val="009012A1"/>
    <w:rsid w:val="00901306"/>
    <w:rsid w:val="009013C4"/>
    <w:rsid w:val="00901401"/>
    <w:rsid w:val="00901431"/>
    <w:rsid w:val="009014EE"/>
    <w:rsid w:val="00901593"/>
    <w:rsid w:val="009016D8"/>
    <w:rsid w:val="00901737"/>
    <w:rsid w:val="009017E3"/>
    <w:rsid w:val="0090187E"/>
    <w:rsid w:val="009018D0"/>
    <w:rsid w:val="009019AB"/>
    <w:rsid w:val="009019B4"/>
    <w:rsid w:val="00901A42"/>
    <w:rsid w:val="00901B91"/>
    <w:rsid w:val="00901C5C"/>
    <w:rsid w:val="00901D20"/>
    <w:rsid w:val="00901D31"/>
    <w:rsid w:val="00901FD2"/>
    <w:rsid w:val="00902146"/>
    <w:rsid w:val="009021E8"/>
    <w:rsid w:val="0090226F"/>
    <w:rsid w:val="0090228F"/>
    <w:rsid w:val="009022BA"/>
    <w:rsid w:val="0090235E"/>
    <w:rsid w:val="00902420"/>
    <w:rsid w:val="0090248F"/>
    <w:rsid w:val="00902546"/>
    <w:rsid w:val="0090289D"/>
    <w:rsid w:val="00902975"/>
    <w:rsid w:val="009029E4"/>
    <w:rsid w:val="00902BC5"/>
    <w:rsid w:val="00902BFE"/>
    <w:rsid w:val="00902DA3"/>
    <w:rsid w:val="00902F1E"/>
    <w:rsid w:val="00902F63"/>
    <w:rsid w:val="0090301A"/>
    <w:rsid w:val="0090306E"/>
    <w:rsid w:val="0090310B"/>
    <w:rsid w:val="0090325C"/>
    <w:rsid w:val="00903343"/>
    <w:rsid w:val="0090335E"/>
    <w:rsid w:val="009033CC"/>
    <w:rsid w:val="009033CE"/>
    <w:rsid w:val="00903459"/>
    <w:rsid w:val="00903485"/>
    <w:rsid w:val="00903497"/>
    <w:rsid w:val="009034A6"/>
    <w:rsid w:val="00903764"/>
    <w:rsid w:val="00903952"/>
    <w:rsid w:val="00903BD1"/>
    <w:rsid w:val="0090400D"/>
    <w:rsid w:val="00904081"/>
    <w:rsid w:val="009040A7"/>
    <w:rsid w:val="009040AE"/>
    <w:rsid w:val="0090452A"/>
    <w:rsid w:val="0090464B"/>
    <w:rsid w:val="00904677"/>
    <w:rsid w:val="009046CC"/>
    <w:rsid w:val="0090480D"/>
    <w:rsid w:val="009049B5"/>
    <w:rsid w:val="00904A8F"/>
    <w:rsid w:val="00904BBA"/>
    <w:rsid w:val="00904F03"/>
    <w:rsid w:val="00904FCB"/>
    <w:rsid w:val="00905104"/>
    <w:rsid w:val="00905136"/>
    <w:rsid w:val="0090530A"/>
    <w:rsid w:val="0090531C"/>
    <w:rsid w:val="009054CC"/>
    <w:rsid w:val="00905563"/>
    <w:rsid w:val="00905637"/>
    <w:rsid w:val="0090568E"/>
    <w:rsid w:val="009057B5"/>
    <w:rsid w:val="00905834"/>
    <w:rsid w:val="00905949"/>
    <w:rsid w:val="00905C09"/>
    <w:rsid w:val="00905C3B"/>
    <w:rsid w:val="00905ED5"/>
    <w:rsid w:val="00905EE2"/>
    <w:rsid w:val="00906024"/>
    <w:rsid w:val="00906176"/>
    <w:rsid w:val="009061FD"/>
    <w:rsid w:val="009062BF"/>
    <w:rsid w:val="009062D1"/>
    <w:rsid w:val="00906396"/>
    <w:rsid w:val="009064E5"/>
    <w:rsid w:val="009066AC"/>
    <w:rsid w:val="00906701"/>
    <w:rsid w:val="009067DA"/>
    <w:rsid w:val="00906815"/>
    <w:rsid w:val="0090687F"/>
    <w:rsid w:val="00906883"/>
    <w:rsid w:val="0090689D"/>
    <w:rsid w:val="00906A7D"/>
    <w:rsid w:val="00906AA1"/>
    <w:rsid w:val="00906C8F"/>
    <w:rsid w:val="00906CF5"/>
    <w:rsid w:val="00906E26"/>
    <w:rsid w:val="00906E73"/>
    <w:rsid w:val="00906E81"/>
    <w:rsid w:val="00906FFE"/>
    <w:rsid w:val="0090712D"/>
    <w:rsid w:val="009071FD"/>
    <w:rsid w:val="009072E5"/>
    <w:rsid w:val="00907331"/>
    <w:rsid w:val="00907470"/>
    <w:rsid w:val="009074F7"/>
    <w:rsid w:val="00907552"/>
    <w:rsid w:val="00907619"/>
    <w:rsid w:val="00907628"/>
    <w:rsid w:val="0090763C"/>
    <w:rsid w:val="00907779"/>
    <w:rsid w:val="00907BD0"/>
    <w:rsid w:val="00907D08"/>
    <w:rsid w:val="00907E75"/>
    <w:rsid w:val="00907F62"/>
    <w:rsid w:val="00910027"/>
    <w:rsid w:val="009100C9"/>
    <w:rsid w:val="009101A1"/>
    <w:rsid w:val="00910327"/>
    <w:rsid w:val="009103AA"/>
    <w:rsid w:val="00910411"/>
    <w:rsid w:val="00910660"/>
    <w:rsid w:val="009106B9"/>
    <w:rsid w:val="0091072C"/>
    <w:rsid w:val="00910754"/>
    <w:rsid w:val="00910793"/>
    <w:rsid w:val="0091080D"/>
    <w:rsid w:val="0091081F"/>
    <w:rsid w:val="00910826"/>
    <w:rsid w:val="0091085A"/>
    <w:rsid w:val="0091088D"/>
    <w:rsid w:val="009108CA"/>
    <w:rsid w:val="009109B8"/>
    <w:rsid w:val="00910C16"/>
    <w:rsid w:val="00910C42"/>
    <w:rsid w:val="0091100C"/>
    <w:rsid w:val="009110D1"/>
    <w:rsid w:val="00911118"/>
    <w:rsid w:val="0091114C"/>
    <w:rsid w:val="009111EC"/>
    <w:rsid w:val="00911440"/>
    <w:rsid w:val="009115A5"/>
    <w:rsid w:val="009115BC"/>
    <w:rsid w:val="0091166A"/>
    <w:rsid w:val="00911712"/>
    <w:rsid w:val="00911715"/>
    <w:rsid w:val="009117DD"/>
    <w:rsid w:val="009118D6"/>
    <w:rsid w:val="00911A4B"/>
    <w:rsid w:val="00911AA1"/>
    <w:rsid w:val="00911B27"/>
    <w:rsid w:val="00911B8F"/>
    <w:rsid w:val="00911F40"/>
    <w:rsid w:val="00911F82"/>
    <w:rsid w:val="00911FE6"/>
    <w:rsid w:val="00912190"/>
    <w:rsid w:val="009121AD"/>
    <w:rsid w:val="00912256"/>
    <w:rsid w:val="0091230B"/>
    <w:rsid w:val="009125EA"/>
    <w:rsid w:val="00912730"/>
    <w:rsid w:val="00912804"/>
    <w:rsid w:val="00912865"/>
    <w:rsid w:val="009129DA"/>
    <w:rsid w:val="00912B8D"/>
    <w:rsid w:val="00912CB1"/>
    <w:rsid w:val="00912CED"/>
    <w:rsid w:val="00912E80"/>
    <w:rsid w:val="00912EC1"/>
    <w:rsid w:val="0091306B"/>
    <w:rsid w:val="00913227"/>
    <w:rsid w:val="0091326B"/>
    <w:rsid w:val="009134C5"/>
    <w:rsid w:val="0091356C"/>
    <w:rsid w:val="0091367A"/>
    <w:rsid w:val="009136AE"/>
    <w:rsid w:val="0091388D"/>
    <w:rsid w:val="009139AE"/>
    <w:rsid w:val="00913E08"/>
    <w:rsid w:val="00913FD0"/>
    <w:rsid w:val="009140A7"/>
    <w:rsid w:val="0091412F"/>
    <w:rsid w:val="00914219"/>
    <w:rsid w:val="009142D0"/>
    <w:rsid w:val="0091440D"/>
    <w:rsid w:val="009144CC"/>
    <w:rsid w:val="00914623"/>
    <w:rsid w:val="009147D3"/>
    <w:rsid w:val="009149A9"/>
    <w:rsid w:val="00914A1C"/>
    <w:rsid w:val="00914B6F"/>
    <w:rsid w:val="00914D3F"/>
    <w:rsid w:val="00914FA5"/>
    <w:rsid w:val="00915179"/>
    <w:rsid w:val="00915216"/>
    <w:rsid w:val="00915237"/>
    <w:rsid w:val="00915297"/>
    <w:rsid w:val="009152A3"/>
    <w:rsid w:val="009153AB"/>
    <w:rsid w:val="0091545B"/>
    <w:rsid w:val="009154C1"/>
    <w:rsid w:val="009154F9"/>
    <w:rsid w:val="009155B6"/>
    <w:rsid w:val="0091560B"/>
    <w:rsid w:val="00915619"/>
    <w:rsid w:val="0091567C"/>
    <w:rsid w:val="0091574B"/>
    <w:rsid w:val="00915808"/>
    <w:rsid w:val="0091585D"/>
    <w:rsid w:val="009158B2"/>
    <w:rsid w:val="00915B70"/>
    <w:rsid w:val="00915BA8"/>
    <w:rsid w:val="00915CBF"/>
    <w:rsid w:val="00915D09"/>
    <w:rsid w:val="00915D37"/>
    <w:rsid w:val="00915E97"/>
    <w:rsid w:val="00915EEF"/>
    <w:rsid w:val="00915FE5"/>
    <w:rsid w:val="0091603F"/>
    <w:rsid w:val="009160C8"/>
    <w:rsid w:val="009160FD"/>
    <w:rsid w:val="00916311"/>
    <w:rsid w:val="0091632E"/>
    <w:rsid w:val="00916358"/>
    <w:rsid w:val="00916726"/>
    <w:rsid w:val="009167F9"/>
    <w:rsid w:val="0091695F"/>
    <w:rsid w:val="00916B07"/>
    <w:rsid w:val="00916B5F"/>
    <w:rsid w:val="00916B9C"/>
    <w:rsid w:val="00916C5A"/>
    <w:rsid w:val="00916CE6"/>
    <w:rsid w:val="00916D4B"/>
    <w:rsid w:val="00916EF5"/>
    <w:rsid w:val="00917047"/>
    <w:rsid w:val="009170BE"/>
    <w:rsid w:val="009170C6"/>
    <w:rsid w:val="009170E3"/>
    <w:rsid w:val="00917246"/>
    <w:rsid w:val="0091733D"/>
    <w:rsid w:val="009173E4"/>
    <w:rsid w:val="0091740F"/>
    <w:rsid w:val="0091791B"/>
    <w:rsid w:val="00917956"/>
    <w:rsid w:val="00917AF1"/>
    <w:rsid w:val="00917BC5"/>
    <w:rsid w:val="00917C1D"/>
    <w:rsid w:val="00917C4F"/>
    <w:rsid w:val="00917D22"/>
    <w:rsid w:val="00917D58"/>
    <w:rsid w:val="00917E66"/>
    <w:rsid w:val="00917E7E"/>
    <w:rsid w:val="0092005B"/>
    <w:rsid w:val="009201AB"/>
    <w:rsid w:val="009201ED"/>
    <w:rsid w:val="0092029F"/>
    <w:rsid w:val="009202D7"/>
    <w:rsid w:val="0092038C"/>
    <w:rsid w:val="009203A5"/>
    <w:rsid w:val="009204E6"/>
    <w:rsid w:val="009205BE"/>
    <w:rsid w:val="009205FE"/>
    <w:rsid w:val="009206D1"/>
    <w:rsid w:val="00920701"/>
    <w:rsid w:val="0092088F"/>
    <w:rsid w:val="009209AD"/>
    <w:rsid w:val="00920A56"/>
    <w:rsid w:val="00920B55"/>
    <w:rsid w:val="00921090"/>
    <w:rsid w:val="0092119B"/>
    <w:rsid w:val="009211F5"/>
    <w:rsid w:val="00921247"/>
    <w:rsid w:val="00921257"/>
    <w:rsid w:val="009215ED"/>
    <w:rsid w:val="009218E0"/>
    <w:rsid w:val="00921989"/>
    <w:rsid w:val="00921A53"/>
    <w:rsid w:val="00921AD4"/>
    <w:rsid w:val="00921CBD"/>
    <w:rsid w:val="00921D0D"/>
    <w:rsid w:val="00921ECA"/>
    <w:rsid w:val="00922055"/>
    <w:rsid w:val="00922105"/>
    <w:rsid w:val="009221E0"/>
    <w:rsid w:val="009223A0"/>
    <w:rsid w:val="009223AB"/>
    <w:rsid w:val="009224AE"/>
    <w:rsid w:val="00922714"/>
    <w:rsid w:val="009227AA"/>
    <w:rsid w:val="00922809"/>
    <w:rsid w:val="009228D9"/>
    <w:rsid w:val="009229E2"/>
    <w:rsid w:val="009229E9"/>
    <w:rsid w:val="009229EF"/>
    <w:rsid w:val="00922B87"/>
    <w:rsid w:val="00923197"/>
    <w:rsid w:val="009231F3"/>
    <w:rsid w:val="00923212"/>
    <w:rsid w:val="00923220"/>
    <w:rsid w:val="0092326E"/>
    <w:rsid w:val="00923329"/>
    <w:rsid w:val="009233B4"/>
    <w:rsid w:val="009233BB"/>
    <w:rsid w:val="009237DB"/>
    <w:rsid w:val="0092380F"/>
    <w:rsid w:val="0092381F"/>
    <w:rsid w:val="00923858"/>
    <w:rsid w:val="0092397D"/>
    <w:rsid w:val="00923A8D"/>
    <w:rsid w:val="00923B2C"/>
    <w:rsid w:val="00923B34"/>
    <w:rsid w:val="00923C37"/>
    <w:rsid w:val="00923C49"/>
    <w:rsid w:val="00923D8F"/>
    <w:rsid w:val="00924408"/>
    <w:rsid w:val="009244CE"/>
    <w:rsid w:val="009244D3"/>
    <w:rsid w:val="009247E5"/>
    <w:rsid w:val="009249A8"/>
    <w:rsid w:val="00924A92"/>
    <w:rsid w:val="00924ABA"/>
    <w:rsid w:val="00924B15"/>
    <w:rsid w:val="00924B60"/>
    <w:rsid w:val="00924EA1"/>
    <w:rsid w:val="00924F0C"/>
    <w:rsid w:val="00925016"/>
    <w:rsid w:val="0092503C"/>
    <w:rsid w:val="00925185"/>
    <w:rsid w:val="00925248"/>
    <w:rsid w:val="0092546F"/>
    <w:rsid w:val="009255E0"/>
    <w:rsid w:val="00925700"/>
    <w:rsid w:val="009257A2"/>
    <w:rsid w:val="0092583F"/>
    <w:rsid w:val="009258B4"/>
    <w:rsid w:val="00925BA1"/>
    <w:rsid w:val="00925C93"/>
    <w:rsid w:val="00925CA3"/>
    <w:rsid w:val="00925EBF"/>
    <w:rsid w:val="00925EEC"/>
    <w:rsid w:val="00926015"/>
    <w:rsid w:val="0092619C"/>
    <w:rsid w:val="0092621A"/>
    <w:rsid w:val="009262C9"/>
    <w:rsid w:val="00926346"/>
    <w:rsid w:val="009263E8"/>
    <w:rsid w:val="00926716"/>
    <w:rsid w:val="009268DE"/>
    <w:rsid w:val="00926E4A"/>
    <w:rsid w:val="00926F18"/>
    <w:rsid w:val="00926FCE"/>
    <w:rsid w:val="00927353"/>
    <w:rsid w:val="00927511"/>
    <w:rsid w:val="00927568"/>
    <w:rsid w:val="0092759E"/>
    <w:rsid w:val="0092761A"/>
    <w:rsid w:val="009277F4"/>
    <w:rsid w:val="00927AA8"/>
    <w:rsid w:val="00927ABE"/>
    <w:rsid w:val="00927BDD"/>
    <w:rsid w:val="00927C66"/>
    <w:rsid w:val="00927C8F"/>
    <w:rsid w:val="00927CAA"/>
    <w:rsid w:val="00927CCD"/>
    <w:rsid w:val="00927CD3"/>
    <w:rsid w:val="00927CDE"/>
    <w:rsid w:val="00927D32"/>
    <w:rsid w:val="00927F8A"/>
    <w:rsid w:val="009300CE"/>
    <w:rsid w:val="009300DE"/>
    <w:rsid w:val="0093018E"/>
    <w:rsid w:val="009301A9"/>
    <w:rsid w:val="00930366"/>
    <w:rsid w:val="00930386"/>
    <w:rsid w:val="009303BD"/>
    <w:rsid w:val="009305C1"/>
    <w:rsid w:val="00930887"/>
    <w:rsid w:val="00930954"/>
    <w:rsid w:val="00930978"/>
    <w:rsid w:val="00930A1E"/>
    <w:rsid w:val="00930A6D"/>
    <w:rsid w:val="00930DDF"/>
    <w:rsid w:val="00930E9B"/>
    <w:rsid w:val="00930EB9"/>
    <w:rsid w:val="00930EE0"/>
    <w:rsid w:val="00930FBB"/>
    <w:rsid w:val="0093109E"/>
    <w:rsid w:val="009310AF"/>
    <w:rsid w:val="009311B5"/>
    <w:rsid w:val="00931237"/>
    <w:rsid w:val="00931421"/>
    <w:rsid w:val="0093144F"/>
    <w:rsid w:val="00931629"/>
    <w:rsid w:val="009318D3"/>
    <w:rsid w:val="00931B69"/>
    <w:rsid w:val="00931B93"/>
    <w:rsid w:val="00931BC2"/>
    <w:rsid w:val="00931C24"/>
    <w:rsid w:val="00931FE0"/>
    <w:rsid w:val="009320FC"/>
    <w:rsid w:val="0093216D"/>
    <w:rsid w:val="00932266"/>
    <w:rsid w:val="009322ED"/>
    <w:rsid w:val="00932386"/>
    <w:rsid w:val="009323CB"/>
    <w:rsid w:val="0093250E"/>
    <w:rsid w:val="00932610"/>
    <w:rsid w:val="00932650"/>
    <w:rsid w:val="009326AC"/>
    <w:rsid w:val="0093273B"/>
    <w:rsid w:val="00932743"/>
    <w:rsid w:val="009328CB"/>
    <w:rsid w:val="00932916"/>
    <w:rsid w:val="00932940"/>
    <w:rsid w:val="00932BC4"/>
    <w:rsid w:val="00932E0B"/>
    <w:rsid w:val="00932E38"/>
    <w:rsid w:val="00932FD4"/>
    <w:rsid w:val="009330DC"/>
    <w:rsid w:val="00933104"/>
    <w:rsid w:val="009332A2"/>
    <w:rsid w:val="0093330A"/>
    <w:rsid w:val="009333B5"/>
    <w:rsid w:val="00933411"/>
    <w:rsid w:val="00933659"/>
    <w:rsid w:val="00933711"/>
    <w:rsid w:val="009337E5"/>
    <w:rsid w:val="009338C6"/>
    <w:rsid w:val="009339CC"/>
    <w:rsid w:val="00933B19"/>
    <w:rsid w:val="00933B48"/>
    <w:rsid w:val="00933DC7"/>
    <w:rsid w:val="00933DE5"/>
    <w:rsid w:val="00933F5C"/>
    <w:rsid w:val="00933FBF"/>
    <w:rsid w:val="00934056"/>
    <w:rsid w:val="009340F8"/>
    <w:rsid w:val="00934127"/>
    <w:rsid w:val="009343B4"/>
    <w:rsid w:val="00934546"/>
    <w:rsid w:val="00934631"/>
    <w:rsid w:val="0093464A"/>
    <w:rsid w:val="009347EB"/>
    <w:rsid w:val="00934A69"/>
    <w:rsid w:val="00934B01"/>
    <w:rsid w:val="00934C2F"/>
    <w:rsid w:val="00934E42"/>
    <w:rsid w:val="00934F4E"/>
    <w:rsid w:val="00934F51"/>
    <w:rsid w:val="00934F53"/>
    <w:rsid w:val="00934F79"/>
    <w:rsid w:val="00935016"/>
    <w:rsid w:val="009351B5"/>
    <w:rsid w:val="00935343"/>
    <w:rsid w:val="0093534D"/>
    <w:rsid w:val="00935556"/>
    <w:rsid w:val="0093596A"/>
    <w:rsid w:val="0093596E"/>
    <w:rsid w:val="00935A1B"/>
    <w:rsid w:val="00935DA1"/>
    <w:rsid w:val="00935DF6"/>
    <w:rsid w:val="00935E42"/>
    <w:rsid w:val="00935EAE"/>
    <w:rsid w:val="009360FD"/>
    <w:rsid w:val="009361FB"/>
    <w:rsid w:val="00936282"/>
    <w:rsid w:val="00936590"/>
    <w:rsid w:val="00936761"/>
    <w:rsid w:val="00936845"/>
    <w:rsid w:val="00936A1F"/>
    <w:rsid w:val="00936A9A"/>
    <w:rsid w:val="00936ACD"/>
    <w:rsid w:val="00936B21"/>
    <w:rsid w:val="00936B7C"/>
    <w:rsid w:val="00936C57"/>
    <w:rsid w:val="0093716A"/>
    <w:rsid w:val="009373A8"/>
    <w:rsid w:val="0093751D"/>
    <w:rsid w:val="00937573"/>
    <w:rsid w:val="0093758D"/>
    <w:rsid w:val="009375F4"/>
    <w:rsid w:val="00937613"/>
    <w:rsid w:val="00937623"/>
    <w:rsid w:val="00937819"/>
    <w:rsid w:val="00937888"/>
    <w:rsid w:val="00937C0B"/>
    <w:rsid w:val="00937CB9"/>
    <w:rsid w:val="00937CCD"/>
    <w:rsid w:val="00937D53"/>
    <w:rsid w:val="00937DBD"/>
    <w:rsid w:val="00937E69"/>
    <w:rsid w:val="00937F0E"/>
    <w:rsid w:val="00937F13"/>
    <w:rsid w:val="00940042"/>
    <w:rsid w:val="009400B0"/>
    <w:rsid w:val="009400F9"/>
    <w:rsid w:val="00940103"/>
    <w:rsid w:val="0094056F"/>
    <w:rsid w:val="009405B4"/>
    <w:rsid w:val="00940680"/>
    <w:rsid w:val="009406C1"/>
    <w:rsid w:val="0094082D"/>
    <w:rsid w:val="00940962"/>
    <w:rsid w:val="009409DE"/>
    <w:rsid w:val="00940C3E"/>
    <w:rsid w:val="00940C41"/>
    <w:rsid w:val="00940CC0"/>
    <w:rsid w:val="00940D9A"/>
    <w:rsid w:val="00940D9D"/>
    <w:rsid w:val="00940F94"/>
    <w:rsid w:val="00940F99"/>
    <w:rsid w:val="00940FD6"/>
    <w:rsid w:val="00940FF7"/>
    <w:rsid w:val="0094100D"/>
    <w:rsid w:val="0094101D"/>
    <w:rsid w:val="009410F4"/>
    <w:rsid w:val="00941312"/>
    <w:rsid w:val="00941465"/>
    <w:rsid w:val="009414D5"/>
    <w:rsid w:val="00941571"/>
    <w:rsid w:val="009416F4"/>
    <w:rsid w:val="0094170B"/>
    <w:rsid w:val="00941761"/>
    <w:rsid w:val="00941806"/>
    <w:rsid w:val="00941854"/>
    <w:rsid w:val="009418F4"/>
    <w:rsid w:val="00941A2C"/>
    <w:rsid w:val="00941B27"/>
    <w:rsid w:val="00941D92"/>
    <w:rsid w:val="00941E5F"/>
    <w:rsid w:val="00941EB5"/>
    <w:rsid w:val="00941F62"/>
    <w:rsid w:val="00941FFE"/>
    <w:rsid w:val="0094203A"/>
    <w:rsid w:val="009422F6"/>
    <w:rsid w:val="00942483"/>
    <w:rsid w:val="009424E7"/>
    <w:rsid w:val="00942625"/>
    <w:rsid w:val="009426FD"/>
    <w:rsid w:val="0094272A"/>
    <w:rsid w:val="009427A5"/>
    <w:rsid w:val="0094285D"/>
    <w:rsid w:val="009428A5"/>
    <w:rsid w:val="009429FF"/>
    <w:rsid w:val="00942ABC"/>
    <w:rsid w:val="00942AD5"/>
    <w:rsid w:val="00942BBC"/>
    <w:rsid w:val="00942BE0"/>
    <w:rsid w:val="00942C0B"/>
    <w:rsid w:val="00942C51"/>
    <w:rsid w:val="00942F6D"/>
    <w:rsid w:val="00943072"/>
    <w:rsid w:val="009431D4"/>
    <w:rsid w:val="009432FF"/>
    <w:rsid w:val="00943365"/>
    <w:rsid w:val="009433B4"/>
    <w:rsid w:val="009434B7"/>
    <w:rsid w:val="0094361F"/>
    <w:rsid w:val="0094362F"/>
    <w:rsid w:val="009436BF"/>
    <w:rsid w:val="009439B3"/>
    <w:rsid w:val="00943CCC"/>
    <w:rsid w:val="00943D1B"/>
    <w:rsid w:val="00943D64"/>
    <w:rsid w:val="00943D92"/>
    <w:rsid w:val="00943DA4"/>
    <w:rsid w:val="00943DF8"/>
    <w:rsid w:val="00943E7F"/>
    <w:rsid w:val="00943EEE"/>
    <w:rsid w:val="00943F2C"/>
    <w:rsid w:val="00943FB5"/>
    <w:rsid w:val="00943FFE"/>
    <w:rsid w:val="0094412D"/>
    <w:rsid w:val="00944180"/>
    <w:rsid w:val="00944210"/>
    <w:rsid w:val="009442F0"/>
    <w:rsid w:val="00944323"/>
    <w:rsid w:val="0094446D"/>
    <w:rsid w:val="00944524"/>
    <w:rsid w:val="00944577"/>
    <w:rsid w:val="00944946"/>
    <w:rsid w:val="00944AA0"/>
    <w:rsid w:val="00944ABB"/>
    <w:rsid w:val="00944D9E"/>
    <w:rsid w:val="00944E98"/>
    <w:rsid w:val="00944F36"/>
    <w:rsid w:val="00945418"/>
    <w:rsid w:val="009454EC"/>
    <w:rsid w:val="00945586"/>
    <w:rsid w:val="0094559E"/>
    <w:rsid w:val="0094571C"/>
    <w:rsid w:val="009457EA"/>
    <w:rsid w:val="0094582A"/>
    <w:rsid w:val="00945B90"/>
    <w:rsid w:val="00945E09"/>
    <w:rsid w:val="00945EC7"/>
    <w:rsid w:val="00945EFF"/>
    <w:rsid w:val="00945F92"/>
    <w:rsid w:val="00945FB7"/>
    <w:rsid w:val="00946263"/>
    <w:rsid w:val="009462A1"/>
    <w:rsid w:val="009462D2"/>
    <w:rsid w:val="0094637F"/>
    <w:rsid w:val="00946783"/>
    <w:rsid w:val="009467D8"/>
    <w:rsid w:val="00946926"/>
    <w:rsid w:val="009469C5"/>
    <w:rsid w:val="00946C57"/>
    <w:rsid w:val="00946D21"/>
    <w:rsid w:val="00946DB8"/>
    <w:rsid w:val="00946E1A"/>
    <w:rsid w:val="00946F00"/>
    <w:rsid w:val="0094713C"/>
    <w:rsid w:val="00947219"/>
    <w:rsid w:val="00947258"/>
    <w:rsid w:val="009472A8"/>
    <w:rsid w:val="00947319"/>
    <w:rsid w:val="009474F0"/>
    <w:rsid w:val="00947541"/>
    <w:rsid w:val="00947693"/>
    <w:rsid w:val="0094776D"/>
    <w:rsid w:val="0094776E"/>
    <w:rsid w:val="0094777D"/>
    <w:rsid w:val="0094781D"/>
    <w:rsid w:val="009478AF"/>
    <w:rsid w:val="00947943"/>
    <w:rsid w:val="00947A15"/>
    <w:rsid w:val="00947AEC"/>
    <w:rsid w:val="00947B93"/>
    <w:rsid w:val="00947BA8"/>
    <w:rsid w:val="00947C8E"/>
    <w:rsid w:val="00947DA2"/>
    <w:rsid w:val="00947DD5"/>
    <w:rsid w:val="00947DD9"/>
    <w:rsid w:val="00947DFC"/>
    <w:rsid w:val="00947E34"/>
    <w:rsid w:val="00947FB8"/>
    <w:rsid w:val="00950000"/>
    <w:rsid w:val="00950102"/>
    <w:rsid w:val="00950254"/>
    <w:rsid w:val="00950339"/>
    <w:rsid w:val="009503C8"/>
    <w:rsid w:val="0095057E"/>
    <w:rsid w:val="00950618"/>
    <w:rsid w:val="00950648"/>
    <w:rsid w:val="0095070E"/>
    <w:rsid w:val="0095093D"/>
    <w:rsid w:val="00950A9F"/>
    <w:rsid w:val="00950AA2"/>
    <w:rsid w:val="00950B63"/>
    <w:rsid w:val="00950CBD"/>
    <w:rsid w:val="00950D71"/>
    <w:rsid w:val="00950E0E"/>
    <w:rsid w:val="00950F53"/>
    <w:rsid w:val="00950FEC"/>
    <w:rsid w:val="00951030"/>
    <w:rsid w:val="00951177"/>
    <w:rsid w:val="0095142A"/>
    <w:rsid w:val="009518C2"/>
    <w:rsid w:val="00951A31"/>
    <w:rsid w:val="00951AC8"/>
    <w:rsid w:val="00951CA1"/>
    <w:rsid w:val="00951D7C"/>
    <w:rsid w:val="00951DC6"/>
    <w:rsid w:val="00951FAF"/>
    <w:rsid w:val="00952050"/>
    <w:rsid w:val="009522D4"/>
    <w:rsid w:val="009522D9"/>
    <w:rsid w:val="00952342"/>
    <w:rsid w:val="009524EA"/>
    <w:rsid w:val="009525B4"/>
    <w:rsid w:val="00952660"/>
    <w:rsid w:val="009527BF"/>
    <w:rsid w:val="00952A65"/>
    <w:rsid w:val="00952A9B"/>
    <w:rsid w:val="00952BC2"/>
    <w:rsid w:val="00952C78"/>
    <w:rsid w:val="00952D4D"/>
    <w:rsid w:val="00952E10"/>
    <w:rsid w:val="00952E1E"/>
    <w:rsid w:val="00952E4B"/>
    <w:rsid w:val="00952E93"/>
    <w:rsid w:val="00952FF2"/>
    <w:rsid w:val="009532D6"/>
    <w:rsid w:val="0095337D"/>
    <w:rsid w:val="00953555"/>
    <w:rsid w:val="009535A8"/>
    <w:rsid w:val="00953685"/>
    <w:rsid w:val="009536E4"/>
    <w:rsid w:val="00953A08"/>
    <w:rsid w:val="00953A8B"/>
    <w:rsid w:val="00953C47"/>
    <w:rsid w:val="00953CBB"/>
    <w:rsid w:val="00953CC4"/>
    <w:rsid w:val="00953E66"/>
    <w:rsid w:val="00953F96"/>
    <w:rsid w:val="00954109"/>
    <w:rsid w:val="00954330"/>
    <w:rsid w:val="00954398"/>
    <w:rsid w:val="009544DC"/>
    <w:rsid w:val="009545B0"/>
    <w:rsid w:val="009545B3"/>
    <w:rsid w:val="0095467C"/>
    <w:rsid w:val="00954794"/>
    <w:rsid w:val="009549C6"/>
    <w:rsid w:val="00954A3A"/>
    <w:rsid w:val="00954C00"/>
    <w:rsid w:val="00954C13"/>
    <w:rsid w:val="00954D4D"/>
    <w:rsid w:val="00954E81"/>
    <w:rsid w:val="00954EE6"/>
    <w:rsid w:val="00954F2F"/>
    <w:rsid w:val="00954FA7"/>
    <w:rsid w:val="00955055"/>
    <w:rsid w:val="009550A1"/>
    <w:rsid w:val="0095531E"/>
    <w:rsid w:val="00955380"/>
    <w:rsid w:val="009553A9"/>
    <w:rsid w:val="0095542D"/>
    <w:rsid w:val="009555CE"/>
    <w:rsid w:val="00955664"/>
    <w:rsid w:val="00955736"/>
    <w:rsid w:val="009558BA"/>
    <w:rsid w:val="00955937"/>
    <w:rsid w:val="00955990"/>
    <w:rsid w:val="009559BB"/>
    <w:rsid w:val="00955AB5"/>
    <w:rsid w:val="00955E36"/>
    <w:rsid w:val="0095602E"/>
    <w:rsid w:val="00956113"/>
    <w:rsid w:val="009561DC"/>
    <w:rsid w:val="009561EB"/>
    <w:rsid w:val="009562C2"/>
    <w:rsid w:val="00956301"/>
    <w:rsid w:val="0095635D"/>
    <w:rsid w:val="0095639B"/>
    <w:rsid w:val="009563C6"/>
    <w:rsid w:val="009565F6"/>
    <w:rsid w:val="009567C5"/>
    <w:rsid w:val="009567F4"/>
    <w:rsid w:val="00956816"/>
    <w:rsid w:val="0095687E"/>
    <w:rsid w:val="00956BB1"/>
    <w:rsid w:val="00956BB7"/>
    <w:rsid w:val="00956CA4"/>
    <w:rsid w:val="00956CBC"/>
    <w:rsid w:val="00956D58"/>
    <w:rsid w:val="00956DAF"/>
    <w:rsid w:val="00956DC5"/>
    <w:rsid w:val="00956E1A"/>
    <w:rsid w:val="00956EB7"/>
    <w:rsid w:val="00956EFC"/>
    <w:rsid w:val="00956F03"/>
    <w:rsid w:val="00956F4B"/>
    <w:rsid w:val="00956FA2"/>
    <w:rsid w:val="00956FAD"/>
    <w:rsid w:val="00956FB2"/>
    <w:rsid w:val="0095701A"/>
    <w:rsid w:val="009571CA"/>
    <w:rsid w:val="009572AD"/>
    <w:rsid w:val="00957315"/>
    <w:rsid w:val="0095733F"/>
    <w:rsid w:val="0095735B"/>
    <w:rsid w:val="009573F2"/>
    <w:rsid w:val="00957403"/>
    <w:rsid w:val="0095758C"/>
    <w:rsid w:val="00957690"/>
    <w:rsid w:val="009576E5"/>
    <w:rsid w:val="009576F1"/>
    <w:rsid w:val="00957792"/>
    <w:rsid w:val="009578C0"/>
    <w:rsid w:val="0095796C"/>
    <w:rsid w:val="009579AB"/>
    <w:rsid w:val="00957B61"/>
    <w:rsid w:val="00957BAE"/>
    <w:rsid w:val="00957BF1"/>
    <w:rsid w:val="00957C12"/>
    <w:rsid w:val="00957C4C"/>
    <w:rsid w:val="00957D19"/>
    <w:rsid w:val="00957D40"/>
    <w:rsid w:val="00957E51"/>
    <w:rsid w:val="00957E6C"/>
    <w:rsid w:val="00960006"/>
    <w:rsid w:val="0096026E"/>
    <w:rsid w:val="009602AA"/>
    <w:rsid w:val="009602BD"/>
    <w:rsid w:val="009603E3"/>
    <w:rsid w:val="00960748"/>
    <w:rsid w:val="00960819"/>
    <w:rsid w:val="009608BF"/>
    <w:rsid w:val="0096091B"/>
    <w:rsid w:val="00960987"/>
    <w:rsid w:val="009609DC"/>
    <w:rsid w:val="00960A18"/>
    <w:rsid w:val="00960CD2"/>
    <w:rsid w:val="00960D8B"/>
    <w:rsid w:val="00960F76"/>
    <w:rsid w:val="00961011"/>
    <w:rsid w:val="00961027"/>
    <w:rsid w:val="009610E3"/>
    <w:rsid w:val="00961169"/>
    <w:rsid w:val="009611AA"/>
    <w:rsid w:val="00961423"/>
    <w:rsid w:val="009614B7"/>
    <w:rsid w:val="0096162A"/>
    <w:rsid w:val="0096171D"/>
    <w:rsid w:val="0096173C"/>
    <w:rsid w:val="00961782"/>
    <w:rsid w:val="009618F0"/>
    <w:rsid w:val="009619BB"/>
    <w:rsid w:val="00961A88"/>
    <w:rsid w:val="00961AAF"/>
    <w:rsid w:val="00961AD5"/>
    <w:rsid w:val="00961C5F"/>
    <w:rsid w:val="00961E33"/>
    <w:rsid w:val="00961F4D"/>
    <w:rsid w:val="00962059"/>
    <w:rsid w:val="00962281"/>
    <w:rsid w:val="00962456"/>
    <w:rsid w:val="0096250A"/>
    <w:rsid w:val="00962579"/>
    <w:rsid w:val="00962816"/>
    <w:rsid w:val="009629B7"/>
    <w:rsid w:val="00962ABE"/>
    <w:rsid w:val="00962AE9"/>
    <w:rsid w:val="00962B91"/>
    <w:rsid w:val="00962D0F"/>
    <w:rsid w:val="00962E98"/>
    <w:rsid w:val="00962FBF"/>
    <w:rsid w:val="00962FC4"/>
    <w:rsid w:val="00962FF6"/>
    <w:rsid w:val="00963325"/>
    <w:rsid w:val="00963601"/>
    <w:rsid w:val="00963657"/>
    <w:rsid w:val="00963696"/>
    <w:rsid w:val="0096382B"/>
    <w:rsid w:val="009638A7"/>
    <w:rsid w:val="00963952"/>
    <w:rsid w:val="0096398D"/>
    <w:rsid w:val="00963A12"/>
    <w:rsid w:val="00963AC7"/>
    <w:rsid w:val="00963BA9"/>
    <w:rsid w:val="00963C65"/>
    <w:rsid w:val="00963CD4"/>
    <w:rsid w:val="00963FA1"/>
    <w:rsid w:val="009640B2"/>
    <w:rsid w:val="009640D1"/>
    <w:rsid w:val="0096413F"/>
    <w:rsid w:val="009641B5"/>
    <w:rsid w:val="00964262"/>
    <w:rsid w:val="00964282"/>
    <w:rsid w:val="009647A4"/>
    <w:rsid w:val="00964949"/>
    <w:rsid w:val="009649AF"/>
    <w:rsid w:val="00964A06"/>
    <w:rsid w:val="00964A1F"/>
    <w:rsid w:val="00964B2B"/>
    <w:rsid w:val="00964D16"/>
    <w:rsid w:val="00964D3F"/>
    <w:rsid w:val="00964E73"/>
    <w:rsid w:val="00964E8B"/>
    <w:rsid w:val="0096506D"/>
    <w:rsid w:val="009650BD"/>
    <w:rsid w:val="00965179"/>
    <w:rsid w:val="0096530B"/>
    <w:rsid w:val="00965404"/>
    <w:rsid w:val="00965407"/>
    <w:rsid w:val="009654F4"/>
    <w:rsid w:val="00965532"/>
    <w:rsid w:val="00965867"/>
    <w:rsid w:val="009658BE"/>
    <w:rsid w:val="00965A8D"/>
    <w:rsid w:val="00965C49"/>
    <w:rsid w:val="0096603B"/>
    <w:rsid w:val="00966062"/>
    <w:rsid w:val="009660AA"/>
    <w:rsid w:val="0096623D"/>
    <w:rsid w:val="00966288"/>
    <w:rsid w:val="00966471"/>
    <w:rsid w:val="00966782"/>
    <w:rsid w:val="00966918"/>
    <w:rsid w:val="0096692F"/>
    <w:rsid w:val="00966B01"/>
    <w:rsid w:val="00966BB3"/>
    <w:rsid w:val="00966C09"/>
    <w:rsid w:val="00966D57"/>
    <w:rsid w:val="00966F30"/>
    <w:rsid w:val="00967027"/>
    <w:rsid w:val="009671DA"/>
    <w:rsid w:val="00967258"/>
    <w:rsid w:val="009673E8"/>
    <w:rsid w:val="009673EC"/>
    <w:rsid w:val="009674AE"/>
    <w:rsid w:val="009674C1"/>
    <w:rsid w:val="00967594"/>
    <w:rsid w:val="00967649"/>
    <w:rsid w:val="00967695"/>
    <w:rsid w:val="009677F5"/>
    <w:rsid w:val="00967885"/>
    <w:rsid w:val="009678B1"/>
    <w:rsid w:val="00967AD7"/>
    <w:rsid w:val="00967BF6"/>
    <w:rsid w:val="00967D82"/>
    <w:rsid w:val="009700A2"/>
    <w:rsid w:val="0097018B"/>
    <w:rsid w:val="0097028C"/>
    <w:rsid w:val="009703C1"/>
    <w:rsid w:val="00970571"/>
    <w:rsid w:val="009705A1"/>
    <w:rsid w:val="00970601"/>
    <w:rsid w:val="0097077F"/>
    <w:rsid w:val="009707C0"/>
    <w:rsid w:val="00970859"/>
    <w:rsid w:val="00970976"/>
    <w:rsid w:val="00970A18"/>
    <w:rsid w:val="00970B42"/>
    <w:rsid w:val="00970BD0"/>
    <w:rsid w:val="00970E5F"/>
    <w:rsid w:val="00970F83"/>
    <w:rsid w:val="009710F2"/>
    <w:rsid w:val="00971300"/>
    <w:rsid w:val="00971352"/>
    <w:rsid w:val="00971371"/>
    <w:rsid w:val="00971464"/>
    <w:rsid w:val="0097152E"/>
    <w:rsid w:val="009716C4"/>
    <w:rsid w:val="00971769"/>
    <w:rsid w:val="009717AC"/>
    <w:rsid w:val="00971847"/>
    <w:rsid w:val="009718A6"/>
    <w:rsid w:val="00971960"/>
    <w:rsid w:val="00971A0F"/>
    <w:rsid w:val="00971A7C"/>
    <w:rsid w:val="00971B10"/>
    <w:rsid w:val="00971D4F"/>
    <w:rsid w:val="00971ECC"/>
    <w:rsid w:val="00971F2E"/>
    <w:rsid w:val="00971F42"/>
    <w:rsid w:val="009720B5"/>
    <w:rsid w:val="009721FB"/>
    <w:rsid w:val="00972249"/>
    <w:rsid w:val="00972308"/>
    <w:rsid w:val="009724DD"/>
    <w:rsid w:val="00972503"/>
    <w:rsid w:val="009725FA"/>
    <w:rsid w:val="009727E6"/>
    <w:rsid w:val="00972802"/>
    <w:rsid w:val="0097288F"/>
    <w:rsid w:val="009729B3"/>
    <w:rsid w:val="00972A3A"/>
    <w:rsid w:val="00972A3C"/>
    <w:rsid w:val="00972A41"/>
    <w:rsid w:val="00972A63"/>
    <w:rsid w:val="00972A88"/>
    <w:rsid w:val="00972AD2"/>
    <w:rsid w:val="00972BAD"/>
    <w:rsid w:val="0097318A"/>
    <w:rsid w:val="0097325A"/>
    <w:rsid w:val="00973344"/>
    <w:rsid w:val="00973438"/>
    <w:rsid w:val="0097364A"/>
    <w:rsid w:val="00973738"/>
    <w:rsid w:val="0097385A"/>
    <w:rsid w:val="00973A77"/>
    <w:rsid w:val="00973B7B"/>
    <w:rsid w:val="00973D2A"/>
    <w:rsid w:val="00973D7A"/>
    <w:rsid w:val="0097403F"/>
    <w:rsid w:val="009740D7"/>
    <w:rsid w:val="00974252"/>
    <w:rsid w:val="00974274"/>
    <w:rsid w:val="009744F5"/>
    <w:rsid w:val="0097452B"/>
    <w:rsid w:val="0097464B"/>
    <w:rsid w:val="00974893"/>
    <w:rsid w:val="009748C9"/>
    <w:rsid w:val="009748DB"/>
    <w:rsid w:val="00974943"/>
    <w:rsid w:val="00974972"/>
    <w:rsid w:val="00974990"/>
    <w:rsid w:val="009749E7"/>
    <w:rsid w:val="00974A90"/>
    <w:rsid w:val="00974C61"/>
    <w:rsid w:val="00974C94"/>
    <w:rsid w:val="00974D29"/>
    <w:rsid w:val="00974D90"/>
    <w:rsid w:val="00974DB8"/>
    <w:rsid w:val="00974DC9"/>
    <w:rsid w:val="00974E19"/>
    <w:rsid w:val="00974F92"/>
    <w:rsid w:val="0097505D"/>
    <w:rsid w:val="0097511C"/>
    <w:rsid w:val="009751FB"/>
    <w:rsid w:val="009751FD"/>
    <w:rsid w:val="0097549B"/>
    <w:rsid w:val="009755BA"/>
    <w:rsid w:val="009756D9"/>
    <w:rsid w:val="0097574E"/>
    <w:rsid w:val="00975847"/>
    <w:rsid w:val="00975AEE"/>
    <w:rsid w:val="00975AF9"/>
    <w:rsid w:val="00975B47"/>
    <w:rsid w:val="00975C83"/>
    <w:rsid w:val="00975E3E"/>
    <w:rsid w:val="00975E4A"/>
    <w:rsid w:val="00975EBC"/>
    <w:rsid w:val="00975F43"/>
    <w:rsid w:val="00976058"/>
    <w:rsid w:val="00976074"/>
    <w:rsid w:val="009760A4"/>
    <w:rsid w:val="00976212"/>
    <w:rsid w:val="009762EF"/>
    <w:rsid w:val="0097639B"/>
    <w:rsid w:val="009765F9"/>
    <w:rsid w:val="0097681C"/>
    <w:rsid w:val="009769BF"/>
    <w:rsid w:val="00976B9E"/>
    <w:rsid w:val="00976BB1"/>
    <w:rsid w:val="00976D47"/>
    <w:rsid w:val="00976D52"/>
    <w:rsid w:val="00976D58"/>
    <w:rsid w:val="00976DB7"/>
    <w:rsid w:val="00976EB3"/>
    <w:rsid w:val="00977061"/>
    <w:rsid w:val="0097711A"/>
    <w:rsid w:val="00977214"/>
    <w:rsid w:val="0097729D"/>
    <w:rsid w:val="009774F5"/>
    <w:rsid w:val="00977580"/>
    <w:rsid w:val="00977688"/>
    <w:rsid w:val="009776E7"/>
    <w:rsid w:val="0097778A"/>
    <w:rsid w:val="009777BF"/>
    <w:rsid w:val="0097787E"/>
    <w:rsid w:val="009778EE"/>
    <w:rsid w:val="00977A5A"/>
    <w:rsid w:val="00977B0C"/>
    <w:rsid w:val="00977B34"/>
    <w:rsid w:val="00977D60"/>
    <w:rsid w:val="00977F16"/>
    <w:rsid w:val="00977F90"/>
    <w:rsid w:val="00980099"/>
    <w:rsid w:val="009800B2"/>
    <w:rsid w:val="0098018E"/>
    <w:rsid w:val="00980360"/>
    <w:rsid w:val="0098043D"/>
    <w:rsid w:val="00980551"/>
    <w:rsid w:val="00980578"/>
    <w:rsid w:val="00980661"/>
    <w:rsid w:val="0098082E"/>
    <w:rsid w:val="00980889"/>
    <w:rsid w:val="0098093B"/>
    <w:rsid w:val="0098099C"/>
    <w:rsid w:val="00980B41"/>
    <w:rsid w:val="00980E80"/>
    <w:rsid w:val="00980F26"/>
    <w:rsid w:val="00980FB2"/>
    <w:rsid w:val="0098109E"/>
    <w:rsid w:val="00981107"/>
    <w:rsid w:val="0098110D"/>
    <w:rsid w:val="009812E1"/>
    <w:rsid w:val="009814AA"/>
    <w:rsid w:val="009814B3"/>
    <w:rsid w:val="00981612"/>
    <w:rsid w:val="0098167C"/>
    <w:rsid w:val="0098174F"/>
    <w:rsid w:val="009818C8"/>
    <w:rsid w:val="009819CB"/>
    <w:rsid w:val="00981A06"/>
    <w:rsid w:val="00981AF7"/>
    <w:rsid w:val="00981C06"/>
    <w:rsid w:val="00981C72"/>
    <w:rsid w:val="00981C89"/>
    <w:rsid w:val="00981DB9"/>
    <w:rsid w:val="00981DED"/>
    <w:rsid w:val="00981F59"/>
    <w:rsid w:val="0098210D"/>
    <w:rsid w:val="00982189"/>
    <w:rsid w:val="00982228"/>
    <w:rsid w:val="00982235"/>
    <w:rsid w:val="0098236D"/>
    <w:rsid w:val="0098236E"/>
    <w:rsid w:val="009823D6"/>
    <w:rsid w:val="009823EE"/>
    <w:rsid w:val="009825CB"/>
    <w:rsid w:val="009827FC"/>
    <w:rsid w:val="00982922"/>
    <w:rsid w:val="009829F1"/>
    <w:rsid w:val="009829FA"/>
    <w:rsid w:val="00982A00"/>
    <w:rsid w:val="00982AC6"/>
    <w:rsid w:val="00982CCF"/>
    <w:rsid w:val="00982EE2"/>
    <w:rsid w:val="00982F0F"/>
    <w:rsid w:val="00982F9D"/>
    <w:rsid w:val="00982FE5"/>
    <w:rsid w:val="00983005"/>
    <w:rsid w:val="0098310E"/>
    <w:rsid w:val="00983354"/>
    <w:rsid w:val="00983356"/>
    <w:rsid w:val="009833BC"/>
    <w:rsid w:val="009834CC"/>
    <w:rsid w:val="009835A7"/>
    <w:rsid w:val="009835F4"/>
    <w:rsid w:val="009836ED"/>
    <w:rsid w:val="009838CE"/>
    <w:rsid w:val="00983ADF"/>
    <w:rsid w:val="00983D41"/>
    <w:rsid w:val="00983E07"/>
    <w:rsid w:val="00983FE3"/>
    <w:rsid w:val="00984002"/>
    <w:rsid w:val="00984016"/>
    <w:rsid w:val="00984031"/>
    <w:rsid w:val="009841DC"/>
    <w:rsid w:val="009841F0"/>
    <w:rsid w:val="00984348"/>
    <w:rsid w:val="0098447B"/>
    <w:rsid w:val="00984542"/>
    <w:rsid w:val="009846D6"/>
    <w:rsid w:val="00984777"/>
    <w:rsid w:val="00984857"/>
    <w:rsid w:val="0098488B"/>
    <w:rsid w:val="009849F6"/>
    <w:rsid w:val="00984AFD"/>
    <w:rsid w:val="00984B13"/>
    <w:rsid w:val="00984BD6"/>
    <w:rsid w:val="00984CA0"/>
    <w:rsid w:val="00984EA7"/>
    <w:rsid w:val="00984F5C"/>
    <w:rsid w:val="00984FAF"/>
    <w:rsid w:val="00984FDC"/>
    <w:rsid w:val="00985324"/>
    <w:rsid w:val="009853F5"/>
    <w:rsid w:val="009853FF"/>
    <w:rsid w:val="009855EF"/>
    <w:rsid w:val="009856C0"/>
    <w:rsid w:val="0098587B"/>
    <w:rsid w:val="00985955"/>
    <w:rsid w:val="0098598E"/>
    <w:rsid w:val="009859D7"/>
    <w:rsid w:val="00985A53"/>
    <w:rsid w:val="00985C87"/>
    <w:rsid w:val="00985CE4"/>
    <w:rsid w:val="00985D04"/>
    <w:rsid w:val="00985E00"/>
    <w:rsid w:val="00985E25"/>
    <w:rsid w:val="00985E3B"/>
    <w:rsid w:val="00985E62"/>
    <w:rsid w:val="00985FAF"/>
    <w:rsid w:val="009860A5"/>
    <w:rsid w:val="00986229"/>
    <w:rsid w:val="0098623A"/>
    <w:rsid w:val="009864D4"/>
    <w:rsid w:val="00986543"/>
    <w:rsid w:val="00986747"/>
    <w:rsid w:val="009867A9"/>
    <w:rsid w:val="0098685E"/>
    <w:rsid w:val="00986922"/>
    <w:rsid w:val="00986A48"/>
    <w:rsid w:val="00986B9B"/>
    <w:rsid w:val="00986BFE"/>
    <w:rsid w:val="00986C33"/>
    <w:rsid w:val="00986CCC"/>
    <w:rsid w:val="00987391"/>
    <w:rsid w:val="009873B3"/>
    <w:rsid w:val="0098743F"/>
    <w:rsid w:val="009875DC"/>
    <w:rsid w:val="009875F6"/>
    <w:rsid w:val="009876D4"/>
    <w:rsid w:val="009876E8"/>
    <w:rsid w:val="00987750"/>
    <w:rsid w:val="00987B58"/>
    <w:rsid w:val="00987B85"/>
    <w:rsid w:val="00987F2D"/>
    <w:rsid w:val="00990022"/>
    <w:rsid w:val="009900A7"/>
    <w:rsid w:val="00990351"/>
    <w:rsid w:val="00990376"/>
    <w:rsid w:val="00990393"/>
    <w:rsid w:val="009903C9"/>
    <w:rsid w:val="0099040A"/>
    <w:rsid w:val="00990411"/>
    <w:rsid w:val="00990511"/>
    <w:rsid w:val="00990545"/>
    <w:rsid w:val="0099054A"/>
    <w:rsid w:val="0099086B"/>
    <w:rsid w:val="00990948"/>
    <w:rsid w:val="00990956"/>
    <w:rsid w:val="00990A57"/>
    <w:rsid w:val="00990AC3"/>
    <w:rsid w:val="00990B87"/>
    <w:rsid w:val="00990BC7"/>
    <w:rsid w:val="00990CB1"/>
    <w:rsid w:val="00990EB1"/>
    <w:rsid w:val="009913B7"/>
    <w:rsid w:val="009913EF"/>
    <w:rsid w:val="009914A5"/>
    <w:rsid w:val="0099155D"/>
    <w:rsid w:val="00991788"/>
    <w:rsid w:val="00991BE8"/>
    <w:rsid w:val="00991E10"/>
    <w:rsid w:val="00991F72"/>
    <w:rsid w:val="0099205B"/>
    <w:rsid w:val="009923F2"/>
    <w:rsid w:val="0099256C"/>
    <w:rsid w:val="009925B5"/>
    <w:rsid w:val="00992844"/>
    <w:rsid w:val="0099295E"/>
    <w:rsid w:val="00992B8B"/>
    <w:rsid w:val="00992B8C"/>
    <w:rsid w:val="00992BA6"/>
    <w:rsid w:val="00992BCD"/>
    <w:rsid w:val="00992BCE"/>
    <w:rsid w:val="00992CF8"/>
    <w:rsid w:val="00992E02"/>
    <w:rsid w:val="00993012"/>
    <w:rsid w:val="009930FF"/>
    <w:rsid w:val="00993417"/>
    <w:rsid w:val="009935BF"/>
    <w:rsid w:val="0099366D"/>
    <w:rsid w:val="00993682"/>
    <w:rsid w:val="0099372F"/>
    <w:rsid w:val="00993752"/>
    <w:rsid w:val="009938FA"/>
    <w:rsid w:val="009939BB"/>
    <w:rsid w:val="00993A80"/>
    <w:rsid w:val="00993ACB"/>
    <w:rsid w:val="00993BEB"/>
    <w:rsid w:val="00993D04"/>
    <w:rsid w:val="00993FC5"/>
    <w:rsid w:val="00994073"/>
    <w:rsid w:val="00994180"/>
    <w:rsid w:val="009941CC"/>
    <w:rsid w:val="009941DC"/>
    <w:rsid w:val="0099422A"/>
    <w:rsid w:val="0099428A"/>
    <w:rsid w:val="00994290"/>
    <w:rsid w:val="00994386"/>
    <w:rsid w:val="009943AA"/>
    <w:rsid w:val="00994435"/>
    <w:rsid w:val="009946A7"/>
    <w:rsid w:val="00994750"/>
    <w:rsid w:val="00994757"/>
    <w:rsid w:val="00994832"/>
    <w:rsid w:val="00994951"/>
    <w:rsid w:val="00994D6B"/>
    <w:rsid w:val="00994E6D"/>
    <w:rsid w:val="00994E74"/>
    <w:rsid w:val="00994E90"/>
    <w:rsid w:val="00994FBC"/>
    <w:rsid w:val="00995167"/>
    <w:rsid w:val="0099519B"/>
    <w:rsid w:val="009951F5"/>
    <w:rsid w:val="009953CE"/>
    <w:rsid w:val="009953E1"/>
    <w:rsid w:val="0099544E"/>
    <w:rsid w:val="0099548E"/>
    <w:rsid w:val="00995511"/>
    <w:rsid w:val="0099554F"/>
    <w:rsid w:val="00995616"/>
    <w:rsid w:val="009956A0"/>
    <w:rsid w:val="009957AC"/>
    <w:rsid w:val="00995829"/>
    <w:rsid w:val="00995874"/>
    <w:rsid w:val="00995B8F"/>
    <w:rsid w:val="00995D17"/>
    <w:rsid w:val="00995D54"/>
    <w:rsid w:val="00995D55"/>
    <w:rsid w:val="00995FED"/>
    <w:rsid w:val="00996067"/>
    <w:rsid w:val="009960A0"/>
    <w:rsid w:val="009960BD"/>
    <w:rsid w:val="00996236"/>
    <w:rsid w:val="00996292"/>
    <w:rsid w:val="009962BD"/>
    <w:rsid w:val="009962EB"/>
    <w:rsid w:val="00996363"/>
    <w:rsid w:val="009963E0"/>
    <w:rsid w:val="00996456"/>
    <w:rsid w:val="00996473"/>
    <w:rsid w:val="009965AB"/>
    <w:rsid w:val="00996633"/>
    <w:rsid w:val="009967D4"/>
    <w:rsid w:val="00996928"/>
    <w:rsid w:val="00996A12"/>
    <w:rsid w:val="00996BFA"/>
    <w:rsid w:val="00996CC0"/>
    <w:rsid w:val="00996CD6"/>
    <w:rsid w:val="00996ECE"/>
    <w:rsid w:val="00996EDB"/>
    <w:rsid w:val="00996EFB"/>
    <w:rsid w:val="00996FE1"/>
    <w:rsid w:val="00996FED"/>
    <w:rsid w:val="0099705F"/>
    <w:rsid w:val="00997218"/>
    <w:rsid w:val="0099723D"/>
    <w:rsid w:val="00997263"/>
    <w:rsid w:val="00997287"/>
    <w:rsid w:val="00997312"/>
    <w:rsid w:val="0099740B"/>
    <w:rsid w:val="009974F6"/>
    <w:rsid w:val="00997507"/>
    <w:rsid w:val="009975FB"/>
    <w:rsid w:val="009975FF"/>
    <w:rsid w:val="0099762C"/>
    <w:rsid w:val="009976A4"/>
    <w:rsid w:val="00997711"/>
    <w:rsid w:val="00997881"/>
    <w:rsid w:val="00997909"/>
    <w:rsid w:val="00997A2C"/>
    <w:rsid w:val="00997A7D"/>
    <w:rsid w:val="00997AAD"/>
    <w:rsid w:val="00997AB3"/>
    <w:rsid w:val="00997AC4"/>
    <w:rsid w:val="00997B0F"/>
    <w:rsid w:val="00997C58"/>
    <w:rsid w:val="00997D65"/>
    <w:rsid w:val="00997E6E"/>
    <w:rsid w:val="009A00BB"/>
    <w:rsid w:val="009A00BE"/>
    <w:rsid w:val="009A0159"/>
    <w:rsid w:val="009A016D"/>
    <w:rsid w:val="009A054B"/>
    <w:rsid w:val="009A0598"/>
    <w:rsid w:val="009A083B"/>
    <w:rsid w:val="009A0896"/>
    <w:rsid w:val="009A0BA8"/>
    <w:rsid w:val="009A0CC3"/>
    <w:rsid w:val="009A0DDD"/>
    <w:rsid w:val="009A0E68"/>
    <w:rsid w:val="009A0EF4"/>
    <w:rsid w:val="009A1036"/>
    <w:rsid w:val="009A11CE"/>
    <w:rsid w:val="009A1216"/>
    <w:rsid w:val="009A127C"/>
    <w:rsid w:val="009A13B2"/>
    <w:rsid w:val="009A14AA"/>
    <w:rsid w:val="009A15D8"/>
    <w:rsid w:val="009A184A"/>
    <w:rsid w:val="009A189F"/>
    <w:rsid w:val="009A1979"/>
    <w:rsid w:val="009A199F"/>
    <w:rsid w:val="009A1A03"/>
    <w:rsid w:val="009A1CAD"/>
    <w:rsid w:val="009A1CE7"/>
    <w:rsid w:val="009A1E51"/>
    <w:rsid w:val="009A1ECB"/>
    <w:rsid w:val="009A1F51"/>
    <w:rsid w:val="009A1FD7"/>
    <w:rsid w:val="009A2010"/>
    <w:rsid w:val="009A2234"/>
    <w:rsid w:val="009A240D"/>
    <w:rsid w:val="009A2544"/>
    <w:rsid w:val="009A2574"/>
    <w:rsid w:val="009A269C"/>
    <w:rsid w:val="009A29CA"/>
    <w:rsid w:val="009A29D3"/>
    <w:rsid w:val="009A2A0C"/>
    <w:rsid w:val="009A2A69"/>
    <w:rsid w:val="009A2B21"/>
    <w:rsid w:val="009A2B92"/>
    <w:rsid w:val="009A2BBA"/>
    <w:rsid w:val="009A2C84"/>
    <w:rsid w:val="009A2D32"/>
    <w:rsid w:val="009A2E75"/>
    <w:rsid w:val="009A2F17"/>
    <w:rsid w:val="009A31B7"/>
    <w:rsid w:val="009A32E8"/>
    <w:rsid w:val="009A3440"/>
    <w:rsid w:val="009A347B"/>
    <w:rsid w:val="009A34AE"/>
    <w:rsid w:val="009A383F"/>
    <w:rsid w:val="009A38C4"/>
    <w:rsid w:val="009A3919"/>
    <w:rsid w:val="009A3A7E"/>
    <w:rsid w:val="009A3B18"/>
    <w:rsid w:val="009A3B5E"/>
    <w:rsid w:val="009A3BEA"/>
    <w:rsid w:val="009A3CD8"/>
    <w:rsid w:val="009A3D72"/>
    <w:rsid w:val="009A3FA3"/>
    <w:rsid w:val="009A40DB"/>
    <w:rsid w:val="009A4199"/>
    <w:rsid w:val="009A4266"/>
    <w:rsid w:val="009A438F"/>
    <w:rsid w:val="009A44D5"/>
    <w:rsid w:val="009A477D"/>
    <w:rsid w:val="009A4965"/>
    <w:rsid w:val="009A4C40"/>
    <w:rsid w:val="009A4DA2"/>
    <w:rsid w:val="009A4DB5"/>
    <w:rsid w:val="009A4E68"/>
    <w:rsid w:val="009A4F60"/>
    <w:rsid w:val="009A52BD"/>
    <w:rsid w:val="009A55CF"/>
    <w:rsid w:val="009A55D1"/>
    <w:rsid w:val="009A5613"/>
    <w:rsid w:val="009A56DF"/>
    <w:rsid w:val="009A5705"/>
    <w:rsid w:val="009A5712"/>
    <w:rsid w:val="009A5832"/>
    <w:rsid w:val="009A584D"/>
    <w:rsid w:val="009A586D"/>
    <w:rsid w:val="009A59BD"/>
    <w:rsid w:val="009A5D16"/>
    <w:rsid w:val="009A5DE1"/>
    <w:rsid w:val="009A5DED"/>
    <w:rsid w:val="009A5E30"/>
    <w:rsid w:val="009A5EB7"/>
    <w:rsid w:val="009A5F56"/>
    <w:rsid w:val="009A6177"/>
    <w:rsid w:val="009A61D2"/>
    <w:rsid w:val="009A61F0"/>
    <w:rsid w:val="009A6342"/>
    <w:rsid w:val="009A6445"/>
    <w:rsid w:val="009A66CC"/>
    <w:rsid w:val="009A670F"/>
    <w:rsid w:val="009A6838"/>
    <w:rsid w:val="009A6A2C"/>
    <w:rsid w:val="009A6A35"/>
    <w:rsid w:val="009A6BDA"/>
    <w:rsid w:val="009A6C28"/>
    <w:rsid w:val="009A6C3B"/>
    <w:rsid w:val="009A725F"/>
    <w:rsid w:val="009A7345"/>
    <w:rsid w:val="009A73A7"/>
    <w:rsid w:val="009A73E3"/>
    <w:rsid w:val="009A755A"/>
    <w:rsid w:val="009A770D"/>
    <w:rsid w:val="009A77BB"/>
    <w:rsid w:val="009A78B1"/>
    <w:rsid w:val="009A7922"/>
    <w:rsid w:val="009A794D"/>
    <w:rsid w:val="009A79BE"/>
    <w:rsid w:val="009A7A52"/>
    <w:rsid w:val="009A7CF6"/>
    <w:rsid w:val="009B0218"/>
    <w:rsid w:val="009B0323"/>
    <w:rsid w:val="009B035E"/>
    <w:rsid w:val="009B0384"/>
    <w:rsid w:val="009B038B"/>
    <w:rsid w:val="009B0413"/>
    <w:rsid w:val="009B0451"/>
    <w:rsid w:val="009B048D"/>
    <w:rsid w:val="009B04C5"/>
    <w:rsid w:val="009B0529"/>
    <w:rsid w:val="009B079A"/>
    <w:rsid w:val="009B0882"/>
    <w:rsid w:val="009B0887"/>
    <w:rsid w:val="009B08B0"/>
    <w:rsid w:val="009B0954"/>
    <w:rsid w:val="009B0AD3"/>
    <w:rsid w:val="009B0B94"/>
    <w:rsid w:val="009B0FFB"/>
    <w:rsid w:val="009B1140"/>
    <w:rsid w:val="009B1177"/>
    <w:rsid w:val="009B11DB"/>
    <w:rsid w:val="009B1266"/>
    <w:rsid w:val="009B14AB"/>
    <w:rsid w:val="009B1587"/>
    <w:rsid w:val="009B1783"/>
    <w:rsid w:val="009B1809"/>
    <w:rsid w:val="009B1884"/>
    <w:rsid w:val="009B188D"/>
    <w:rsid w:val="009B1979"/>
    <w:rsid w:val="009B1A02"/>
    <w:rsid w:val="009B1A0C"/>
    <w:rsid w:val="009B1A22"/>
    <w:rsid w:val="009B1B18"/>
    <w:rsid w:val="009B1BCB"/>
    <w:rsid w:val="009B1CA5"/>
    <w:rsid w:val="009B1ED6"/>
    <w:rsid w:val="009B1EF5"/>
    <w:rsid w:val="009B1F90"/>
    <w:rsid w:val="009B20D4"/>
    <w:rsid w:val="009B20EA"/>
    <w:rsid w:val="009B2120"/>
    <w:rsid w:val="009B2259"/>
    <w:rsid w:val="009B23C6"/>
    <w:rsid w:val="009B245E"/>
    <w:rsid w:val="009B24B5"/>
    <w:rsid w:val="009B250F"/>
    <w:rsid w:val="009B256B"/>
    <w:rsid w:val="009B2587"/>
    <w:rsid w:val="009B25C4"/>
    <w:rsid w:val="009B2661"/>
    <w:rsid w:val="009B2689"/>
    <w:rsid w:val="009B2771"/>
    <w:rsid w:val="009B2785"/>
    <w:rsid w:val="009B293B"/>
    <w:rsid w:val="009B294E"/>
    <w:rsid w:val="009B2990"/>
    <w:rsid w:val="009B2A14"/>
    <w:rsid w:val="009B2A79"/>
    <w:rsid w:val="009B2AA0"/>
    <w:rsid w:val="009B2AB0"/>
    <w:rsid w:val="009B2AD2"/>
    <w:rsid w:val="009B2B7F"/>
    <w:rsid w:val="009B2BAF"/>
    <w:rsid w:val="009B2BBD"/>
    <w:rsid w:val="009B2D32"/>
    <w:rsid w:val="009B2DBC"/>
    <w:rsid w:val="009B2FC2"/>
    <w:rsid w:val="009B30E5"/>
    <w:rsid w:val="009B31C7"/>
    <w:rsid w:val="009B321A"/>
    <w:rsid w:val="009B3579"/>
    <w:rsid w:val="009B36B8"/>
    <w:rsid w:val="009B36E0"/>
    <w:rsid w:val="009B38D5"/>
    <w:rsid w:val="009B3980"/>
    <w:rsid w:val="009B3A4F"/>
    <w:rsid w:val="009B3D95"/>
    <w:rsid w:val="009B3DEB"/>
    <w:rsid w:val="009B3DFA"/>
    <w:rsid w:val="009B3E32"/>
    <w:rsid w:val="009B3E87"/>
    <w:rsid w:val="009B3F64"/>
    <w:rsid w:val="009B3FE6"/>
    <w:rsid w:val="009B3FE8"/>
    <w:rsid w:val="009B4018"/>
    <w:rsid w:val="009B40F0"/>
    <w:rsid w:val="009B42CA"/>
    <w:rsid w:val="009B42E7"/>
    <w:rsid w:val="009B4347"/>
    <w:rsid w:val="009B4366"/>
    <w:rsid w:val="009B456D"/>
    <w:rsid w:val="009B45C6"/>
    <w:rsid w:val="009B4695"/>
    <w:rsid w:val="009B48D3"/>
    <w:rsid w:val="009B4A12"/>
    <w:rsid w:val="009B4A57"/>
    <w:rsid w:val="009B4A5C"/>
    <w:rsid w:val="009B4E6E"/>
    <w:rsid w:val="009B4EA1"/>
    <w:rsid w:val="009B4EBC"/>
    <w:rsid w:val="009B4ED3"/>
    <w:rsid w:val="009B50C2"/>
    <w:rsid w:val="009B516D"/>
    <w:rsid w:val="009B5296"/>
    <w:rsid w:val="009B531F"/>
    <w:rsid w:val="009B5341"/>
    <w:rsid w:val="009B55A3"/>
    <w:rsid w:val="009B5635"/>
    <w:rsid w:val="009B565E"/>
    <w:rsid w:val="009B5714"/>
    <w:rsid w:val="009B57D0"/>
    <w:rsid w:val="009B5805"/>
    <w:rsid w:val="009B59E8"/>
    <w:rsid w:val="009B5A78"/>
    <w:rsid w:val="009B5A93"/>
    <w:rsid w:val="009B5ABB"/>
    <w:rsid w:val="009B5C58"/>
    <w:rsid w:val="009B5C87"/>
    <w:rsid w:val="009B5CC5"/>
    <w:rsid w:val="009B6019"/>
    <w:rsid w:val="009B6051"/>
    <w:rsid w:val="009B6115"/>
    <w:rsid w:val="009B6243"/>
    <w:rsid w:val="009B6269"/>
    <w:rsid w:val="009B63BB"/>
    <w:rsid w:val="009B64B8"/>
    <w:rsid w:val="009B64CA"/>
    <w:rsid w:val="009B665B"/>
    <w:rsid w:val="009B66C0"/>
    <w:rsid w:val="009B6765"/>
    <w:rsid w:val="009B682C"/>
    <w:rsid w:val="009B6855"/>
    <w:rsid w:val="009B6C5F"/>
    <w:rsid w:val="009B6EF4"/>
    <w:rsid w:val="009B6F57"/>
    <w:rsid w:val="009B6FBE"/>
    <w:rsid w:val="009B703A"/>
    <w:rsid w:val="009B70AA"/>
    <w:rsid w:val="009B70F7"/>
    <w:rsid w:val="009B7101"/>
    <w:rsid w:val="009B710E"/>
    <w:rsid w:val="009B71C7"/>
    <w:rsid w:val="009B72C6"/>
    <w:rsid w:val="009B72DB"/>
    <w:rsid w:val="009B7374"/>
    <w:rsid w:val="009B73A2"/>
    <w:rsid w:val="009B73B2"/>
    <w:rsid w:val="009B73CE"/>
    <w:rsid w:val="009B752D"/>
    <w:rsid w:val="009B7649"/>
    <w:rsid w:val="009B7724"/>
    <w:rsid w:val="009B77FE"/>
    <w:rsid w:val="009B7994"/>
    <w:rsid w:val="009B7F82"/>
    <w:rsid w:val="009B7FD6"/>
    <w:rsid w:val="009C0305"/>
    <w:rsid w:val="009C0376"/>
    <w:rsid w:val="009C03C8"/>
    <w:rsid w:val="009C03FB"/>
    <w:rsid w:val="009C0497"/>
    <w:rsid w:val="009C0601"/>
    <w:rsid w:val="009C06CC"/>
    <w:rsid w:val="009C071F"/>
    <w:rsid w:val="009C0A88"/>
    <w:rsid w:val="009C0D1E"/>
    <w:rsid w:val="009C0D42"/>
    <w:rsid w:val="009C0DA5"/>
    <w:rsid w:val="009C0FAC"/>
    <w:rsid w:val="009C110C"/>
    <w:rsid w:val="009C13A4"/>
    <w:rsid w:val="009C14BC"/>
    <w:rsid w:val="009C15F6"/>
    <w:rsid w:val="009C1759"/>
    <w:rsid w:val="009C184C"/>
    <w:rsid w:val="009C18A0"/>
    <w:rsid w:val="009C18FF"/>
    <w:rsid w:val="009C1954"/>
    <w:rsid w:val="009C1BBC"/>
    <w:rsid w:val="009C1CD6"/>
    <w:rsid w:val="009C1D28"/>
    <w:rsid w:val="009C2058"/>
    <w:rsid w:val="009C237D"/>
    <w:rsid w:val="009C2461"/>
    <w:rsid w:val="009C25AD"/>
    <w:rsid w:val="009C25C8"/>
    <w:rsid w:val="009C27B1"/>
    <w:rsid w:val="009C286E"/>
    <w:rsid w:val="009C2929"/>
    <w:rsid w:val="009C29F3"/>
    <w:rsid w:val="009C2A15"/>
    <w:rsid w:val="009C2A39"/>
    <w:rsid w:val="009C2A49"/>
    <w:rsid w:val="009C2C2F"/>
    <w:rsid w:val="009C2C4E"/>
    <w:rsid w:val="009C302B"/>
    <w:rsid w:val="009C3079"/>
    <w:rsid w:val="009C31B6"/>
    <w:rsid w:val="009C33DB"/>
    <w:rsid w:val="009C353F"/>
    <w:rsid w:val="009C3589"/>
    <w:rsid w:val="009C3683"/>
    <w:rsid w:val="009C3747"/>
    <w:rsid w:val="009C380F"/>
    <w:rsid w:val="009C38B5"/>
    <w:rsid w:val="009C393E"/>
    <w:rsid w:val="009C3C6E"/>
    <w:rsid w:val="009C3DBB"/>
    <w:rsid w:val="009C3E9B"/>
    <w:rsid w:val="009C409C"/>
    <w:rsid w:val="009C4113"/>
    <w:rsid w:val="009C4180"/>
    <w:rsid w:val="009C42E6"/>
    <w:rsid w:val="009C4343"/>
    <w:rsid w:val="009C43BD"/>
    <w:rsid w:val="009C43C4"/>
    <w:rsid w:val="009C447A"/>
    <w:rsid w:val="009C4606"/>
    <w:rsid w:val="009C46DE"/>
    <w:rsid w:val="009C4726"/>
    <w:rsid w:val="009C47B6"/>
    <w:rsid w:val="009C48D0"/>
    <w:rsid w:val="009C4960"/>
    <w:rsid w:val="009C4A97"/>
    <w:rsid w:val="009C4AC3"/>
    <w:rsid w:val="009C4BFA"/>
    <w:rsid w:val="009C4ECB"/>
    <w:rsid w:val="009C50A4"/>
    <w:rsid w:val="009C50A6"/>
    <w:rsid w:val="009C51AD"/>
    <w:rsid w:val="009C525B"/>
    <w:rsid w:val="009C52EB"/>
    <w:rsid w:val="009C5369"/>
    <w:rsid w:val="009C55E9"/>
    <w:rsid w:val="009C5610"/>
    <w:rsid w:val="009C561E"/>
    <w:rsid w:val="009C56FD"/>
    <w:rsid w:val="009C5990"/>
    <w:rsid w:val="009C59F5"/>
    <w:rsid w:val="009C5A15"/>
    <w:rsid w:val="009C5AA6"/>
    <w:rsid w:val="009C5AE7"/>
    <w:rsid w:val="009C5B1C"/>
    <w:rsid w:val="009C5B71"/>
    <w:rsid w:val="009C5CC0"/>
    <w:rsid w:val="009C5E3E"/>
    <w:rsid w:val="009C5EA6"/>
    <w:rsid w:val="009C5ECE"/>
    <w:rsid w:val="009C5ED0"/>
    <w:rsid w:val="009C5F66"/>
    <w:rsid w:val="009C5FDD"/>
    <w:rsid w:val="009C611F"/>
    <w:rsid w:val="009C659E"/>
    <w:rsid w:val="009C6775"/>
    <w:rsid w:val="009C68F4"/>
    <w:rsid w:val="009C69AB"/>
    <w:rsid w:val="009C69B8"/>
    <w:rsid w:val="009C6B59"/>
    <w:rsid w:val="009C6EC2"/>
    <w:rsid w:val="009C6FB2"/>
    <w:rsid w:val="009C6FE2"/>
    <w:rsid w:val="009C71E0"/>
    <w:rsid w:val="009C7266"/>
    <w:rsid w:val="009C72F5"/>
    <w:rsid w:val="009C7344"/>
    <w:rsid w:val="009C73C3"/>
    <w:rsid w:val="009C749E"/>
    <w:rsid w:val="009C7542"/>
    <w:rsid w:val="009C7560"/>
    <w:rsid w:val="009C7631"/>
    <w:rsid w:val="009C7674"/>
    <w:rsid w:val="009C783E"/>
    <w:rsid w:val="009C78F0"/>
    <w:rsid w:val="009C7937"/>
    <w:rsid w:val="009C797A"/>
    <w:rsid w:val="009C7AA1"/>
    <w:rsid w:val="009C7B54"/>
    <w:rsid w:val="009C7BE5"/>
    <w:rsid w:val="009C7CDE"/>
    <w:rsid w:val="009C7D52"/>
    <w:rsid w:val="009C7DE9"/>
    <w:rsid w:val="009C7E29"/>
    <w:rsid w:val="009C7ED6"/>
    <w:rsid w:val="009C7F1F"/>
    <w:rsid w:val="009C7F30"/>
    <w:rsid w:val="009D0015"/>
    <w:rsid w:val="009D004A"/>
    <w:rsid w:val="009D040A"/>
    <w:rsid w:val="009D043A"/>
    <w:rsid w:val="009D05AD"/>
    <w:rsid w:val="009D061C"/>
    <w:rsid w:val="009D06E2"/>
    <w:rsid w:val="009D0738"/>
    <w:rsid w:val="009D0C54"/>
    <w:rsid w:val="009D0D9D"/>
    <w:rsid w:val="009D0DD2"/>
    <w:rsid w:val="009D0E74"/>
    <w:rsid w:val="009D0E82"/>
    <w:rsid w:val="009D107C"/>
    <w:rsid w:val="009D1129"/>
    <w:rsid w:val="009D1130"/>
    <w:rsid w:val="009D1470"/>
    <w:rsid w:val="009D147B"/>
    <w:rsid w:val="009D1683"/>
    <w:rsid w:val="009D16FF"/>
    <w:rsid w:val="009D1870"/>
    <w:rsid w:val="009D18C8"/>
    <w:rsid w:val="009D18F0"/>
    <w:rsid w:val="009D1999"/>
    <w:rsid w:val="009D199D"/>
    <w:rsid w:val="009D19A3"/>
    <w:rsid w:val="009D19AC"/>
    <w:rsid w:val="009D19D6"/>
    <w:rsid w:val="009D19FB"/>
    <w:rsid w:val="009D1A8F"/>
    <w:rsid w:val="009D1BB0"/>
    <w:rsid w:val="009D1BBD"/>
    <w:rsid w:val="009D1C8F"/>
    <w:rsid w:val="009D1C9B"/>
    <w:rsid w:val="009D1CE3"/>
    <w:rsid w:val="009D1EFD"/>
    <w:rsid w:val="009D1F38"/>
    <w:rsid w:val="009D2060"/>
    <w:rsid w:val="009D2103"/>
    <w:rsid w:val="009D22EA"/>
    <w:rsid w:val="009D251F"/>
    <w:rsid w:val="009D27DB"/>
    <w:rsid w:val="009D2A12"/>
    <w:rsid w:val="009D2BAC"/>
    <w:rsid w:val="009D2E0A"/>
    <w:rsid w:val="009D2E72"/>
    <w:rsid w:val="009D2EA5"/>
    <w:rsid w:val="009D2EEF"/>
    <w:rsid w:val="009D2F69"/>
    <w:rsid w:val="009D302C"/>
    <w:rsid w:val="009D3170"/>
    <w:rsid w:val="009D334E"/>
    <w:rsid w:val="009D356D"/>
    <w:rsid w:val="009D35C9"/>
    <w:rsid w:val="009D36B1"/>
    <w:rsid w:val="009D372A"/>
    <w:rsid w:val="009D3768"/>
    <w:rsid w:val="009D37A1"/>
    <w:rsid w:val="009D37E2"/>
    <w:rsid w:val="009D3838"/>
    <w:rsid w:val="009D39C5"/>
    <w:rsid w:val="009D3A93"/>
    <w:rsid w:val="009D3BEB"/>
    <w:rsid w:val="009D3C68"/>
    <w:rsid w:val="009D3CC5"/>
    <w:rsid w:val="009D3D2D"/>
    <w:rsid w:val="009D3EE0"/>
    <w:rsid w:val="009D3EF0"/>
    <w:rsid w:val="009D3EF2"/>
    <w:rsid w:val="009D4032"/>
    <w:rsid w:val="009D40DA"/>
    <w:rsid w:val="009D41B1"/>
    <w:rsid w:val="009D41D7"/>
    <w:rsid w:val="009D42A9"/>
    <w:rsid w:val="009D42D7"/>
    <w:rsid w:val="009D43DF"/>
    <w:rsid w:val="009D4469"/>
    <w:rsid w:val="009D453F"/>
    <w:rsid w:val="009D45AD"/>
    <w:rsid w:val="009D45E6"/>
    <w:rsid w:val="009D4710"/>
    <w:rsid w:val="009D4734"/>
    <w:rsid w:val="009D4760"/>
    <w:rsid w:val="009D484E"/>
    <w:rsid w:val="009D4942"/>
    <w:rsid w:val="009D4A45"/>
    <w:rsid w:val="009D4AD5"/>
    <w:rsid w:val="009D4B15"/>
    <w:rsid w:val="009D4B1E"/>
    <w:rsid w:val="009D4B2B"/>
    <w:rsid w:val="009D4BA7"/>
    <w:rsid w:val="009D4C53"/>
    <w:rsid w:val="009D4DA4"/>
    <w:rsid w:val="009D5183"/>
    <w:rsid w:val="009D5280"/>
    <w:rsid w:val="009D52D1"/>
    <w:rsid w:val="009D5326"/>
    <w:rsid w:val="009D53EE"/>
    <w:rsid w:val="009D5421"/>
    <w:rsid w:val="009D5880"/>
    <w:rsid w:val="009D591F"/>
    <w:rsid w:val="009D5961"/>
    <w:rsid w:val="009D5A58"/>
    <w:rsid w:val="009D5B2D"/>
    <w:rsid w:val="009D5B6D"/>
    <w:rsid w:val="009D5E2E"/>
    <w:rsid w:val="009D6010"/>
    <w:rsid w:val="009D6128"/>
    <w:rsid w:val="009D61A2"/>
    <w:rsid w:val="009D61A9"/>
    <w:rsid w:val="009D6438"/>
    <w:rsid w:val="009D6489"/>
    <w:rsid w:val="009D6548"/>
    <w:rsid w:val="009D6559"/>
    <w:rsid w:val="009D6574"/>
    <w:rsid w:val="009D66EA"/>
    <w:rsid w:val="009D69EF"/>
    <w:rsid w:val="009D6A03"/>
    <w:rsid w:val="009D6A5B"/>
    <w:rsid w:val="009D6A7B"/>
    <w:rsid w:val="009D6CDF"/>
    <w:rsid w:val="009D6DE1"/>
    <w:rsid w:val="009D6E2C"/>
    <w:rsid w:val="009D6E64"/>
    <w:rsid w:val="009D6EC4"/>
    <w:rsid w:val="009D6EFE"/>
    <w:rsid w:val="009D6F23"/>
    <w:rsid w:val="009D7059"/>
    <w:rsid w:val="009D70E4"/>
    <w:rsid w:val="009D7383"/>
    <w:rsid w:val="009D7438"/>
    <w:rsid w:val="009D74FE"/>
    <w:rsid w:val="009D76A3"/>
    <w:rsid w:val="009D77B8"/>
    <w:rsid w:val="009D77EC"/>
    <w:rsid w:val="009D7856"/>
    <w:rsid w:val="009D7877"/>
    <w:rsid w:val="009D7975"/>
    <w:rsid w:val="009D79F5"/>
    <w:rsid w:val="009D7B01"/>
    <w:rsid w:val="009D7BAF"/>
    <w:rsid w:val="009D7CA2"/>
    <w:rsid w:val="009D7D06"/>
    <w:rsid w:val="009D7F4A"/>
    <w:rsid w:val="009D7FB3"/>
    <w:rsid w:val="009E00F6"/>
    <w:rsid w:val="009E01CA"/>
    <w:rsid w:val="009E021E"/>
    <w:rsid w:val="009E0330"/>
    <w:rsid w:val="009E041D"/>
    <w:rsid w:val="009E045D"/>
    <w:rsid w:val="009E057E"/>
    <w:rsid w:val="009E0662"/>
    <w:rsid w:val="009E08C7"/>
    <w:rsid w:val="009E08E8"/>
    <w:rsid w:val="009E09D1"/>
    <w:rsid w:val="009E0A05"/>
    <w:rsid w:val="009E0A11"/>
    <w:rsid w:val="009E0A32"/>
    <w:rsid w:val="009E0B25"/>
    <w:rsid w:val="009E0B26"/>
    <w:rsid w:val="009E0B4B"/>
    <w:rsid w:val="009E0B8E"/>
    <w:rsid w:val="009E0B92"/>
    <w:rsid w:val="009E0F21"/>
    <w:rsid w:val="009E0F75"/>
    <w:rsid w:val="009E11A4"/>
    <w:rsid w:val="009E11C7"/>
    <w:rsid w:val="009E129B"/>
    <w:rsid w:val="009E12AD"/>
    <w:rsid w:val="009E1348"/>
    <w:rsid w:val="009E13BF"/>
    <w:rsid w:val="009E152C"/>
    <w:rsid w:val="009E158D"/>
    <w:rsid w:val="009E15A1"/>
    <w:rsid w:val="009E169C"/>
    <w:rsid w:val="009E16D6"/>
    <w:rsid w:val="009E18C9"/>
    <w:rsid w:val="009E1AF4"/>
    <w:rsid w:val="009E1F10"/>
    <w:rsid w:val="009E1FD4"/>
    <w:rsid w:val="009E2057"/>
    <w:rsid w:val="009E20B4"/>
    <w:rsid w:val="009E217D"/>
    <w:rsid w:val="009E240A"/>
    <w:rsid w:val="009E2423"/>
    <w:rsid w:val="009E2466"/>
    <w:rsid w:val="009E257A"/>
    <w:rsid w:val="009E25B5"/>
    <w:rsid w:val="009E26CF"/>
    <w:rsid w:val="009E2A62"/>
    <w:rsid w:val="009E2BD6"/>
    <w:rsid w:val="009E2F6D"/>
    <w:rsid w:val="009E3080"/>
    <w:rsid w:val="009E308F"/>
    <w:rsid w:val="009E31F7"/>
    <w:rsid w:val="009E33E4"/>
    <w:rsid w:val="009E3641"/>
    <w:rsid w:val="009E3756"/>
    <w:rsid w:val="009E37A0"/>
    <w:rsid w:val="009E37BA"/>
    <w:rsid w:val="009E387E"/>
    <w:rsid w:val="009E3915"/>
    <w:rsid w:val="009E392D"/>
    <w:rsid w:val="009E39AE"/>
    <w:rsid w:val="009E3A85"/>
    <w:rsid w:val="009E3B07"/>
    <w:rsid w:val="009E3D4B"/>
    <w:rsid w:val="009E3DF4"/>
    <w:rsid w:val="009E3E24"/>
    <w:rsid w:val="009E3F28"/>
    <w:rsid w:val="009E3FDD"/>
    <w:rsid w:val="009E3FEC"/>
    <w:rsid w:val="009E4015"/>
    <w:rsid w:val="009E4046"/>
    <w:rsid w:val="009E4053"/>
    <w:rsid w:val="009E40C0"/>
    <w:rsid w:val="009E4179"/>
    <w:rsid w:val="009E4232"/>
    <w:rsid w:val="009E4382"/>
    <w:rsid w:val="009E43E2"/>
    <w:rsid w:val="009E4569"/>
    <w:rsid w:val="009E45FF"/>
    <w:rsid w:val="009E46BD"/>
    <w:rsid w:val="009E4734"/>
    <w:rsid w:val="009E474D"/>
    <w:rsid w:val="009E484E"/>
    <w:rsid w:val="009E4B89"/>
    <w:rsid w:val="009E4C8C"/>
    <w:rsid w:val="009E4D4F"/>
    <w:rsid w:val="009E501A"/>
    <w:rsid w:val="009E5095"/>
    <w:rsid w:val="009E5195"/>
    <w:rsid w:val="009E51D1"/>
    <w:rsid w:val="009E5244"/>
    <w:rsid w:val="009E5278"/>
    <w:rsid w:val="009E53E7"/>
    <w:rsid w:val="009E5531"/>
    <w:rsid w:val="009E5584"/>
    <w:rsid w:val="009E559D"/>
    <w:rsid w:val="009E55E6"/>
    <w:rsid w:val="009E5624"/>
    <w:rsid w:val="009E577D"/>
    <w:rsid w:val="009E579B"/>
    <w:rsid w:val="009E57DD"/>
    <w:rsid w:val="009E57E3"/>
    <w:rsid w:val="009E581E"/>
    <w:rsid w:val="009E58C9"/>
    <w:rsid w:val="009E5904"/>
    <w:rsid w:val="009E5A0E"/>
    <w:rsid w:val="009E5A7B"/>
    <w:rsid w:val="009E5B72"/>
    <w:rsid w:val="009E5B98"/>
    <w:rsid w:val="009E5C4E"/>
    <w:rsid w:val="009E5CE0"/>
    <w:rsid w:val="009E5F63"/>
    <w:rsid w:val="009E5FBD"/>
    <w:rsid w:val="009E606B"/>
    <w:rsid w:val="009E61A9"/>
    <w:rsid w:val="009E643A"/>
    <w:rsid w:val="009E653E"/>
    <w:rsid w:val="009E65F6"/>
    <w:rsid w:val="009E674F"/>
    <w:rsid w:val="009E6818"/>
    <w:rsid w:val="009E6943"/>
    <w:rsid w:val="009E698E"/>
    <w:rsid w:val="009E6A2E"/>
    <w:rsid w:val="009E6AC8"/>
    <w:rsid w:val="009E6AD6"/>
    <w:rsid w:val="009E6B6D"/>
    <w:rsid w:val="009E6BE0"/>
    <w:rsid w:val="009E6EBE"/>
    <w:rsid w:val="009E6F1D"/>
    <w:rsid w:val="009E6F49"/>
    <w:rsid w:val="009E6F64"/>
    <w:rsid w:val="009E7052"/>
    <w:rsid w:val="009E707C"/>
    <w:rsid w:val="009E711D"/>
    <w:rsid w:val="009E719A"/>
    <w:rsid w:val="009E72D1"/>
    <w:rsid w:val="009E7333"/>
    <w:rsid w:val="009E741B"/>
    <w:rsid w:val="009E7440"/>
    <w:rsid w:val="009E749B"/>
    <w:rsid w:val="009E77F2"/>
    <w:rsid w:val="009E7853"/>
    <w:rsid w:val="009E78B9"/>
    <w:rsid w:val="009E7983"/>
    <w:rsid w:val="009E79B8"/>
    <w:rsid w:val="009E7AEC"/>
    <w:rsid w:val="009E7B31"/>
    <w:rsid w:val="009E7CC1"/>
    <w:rsid w:val="009E7CD7"/>
    <w:rsid w:val="009E7D1B"/>
    <w:rsid w:val="009E7FC1"/>
    <w:rsid w:val="009F00A5"/>
    <w:rsid w:val="009F014F"/>
    <w:rsid w:val="009F01B7"/>
    <w:rsid w:val="009F03D9"/>
    <w:rsid w:val="009F0434"/>
    <w:rsid w:val="009F0493"/>
    <w:rsid w:val="009F04CF"/>
    <w:rsid w:val="009F0572"/>
    <w:rsid w:val="009F067F"/>
    <w:rsid w:val="009F06E6"/>
    <w:rsid w:val="009F07D0"/>
    <w:rsid w:val="009F093B"/>
    <w:rsid w:val="009F0A0D"/>
    <w:rsid w:val="009F0A16"/>
    <w:rsid w:val="009F0A6E"/>
    <w:rsid w:val="009F0BA3"/>
    <w:rsid w:val="009F0CFB"/>
    <w:rsid w:val="009F0DA8"/>
    <w:rsid w:val="009F10EB"/>
    <w:rsid w:val="009F15CA"/>
    <w:rsid w:val="009F16F5"/>
    <w:rsid w:val="009F1706"/>
    <w:rsid w:val="009F171E"/>
    <w:rsid w:val="009F1895"/>
    <w:rsid w:val="009F18BF"/>
    <w:rsid w:val="009F191A"/>
    <w:rsid w:val="009F19BE"/>
    <w:rsid w:val="009F1A87"/>
    <w:rsid w:val="009F1AF3"/>
    <w:rsid w:val="009F1C9E"/>
    <w:rsid w:val="009F1FE0"/>
    <w:rsid w:val="009F20AB"/>
    <w:rsid w:val="009F24F8"/>
    <w:rsid w:val="009F2552"/>
    <w:rsid w:val="009F263E"/>
    <w:rsid w:val="009F266F"/>
    <w:rsid w:val="009F2748"/>
    <w:rsid w:val="009F2751"/>
    <w:rsid w:val="009F281C"/>
    <w:rsid w:val="009F2821"/>
    <w:rsid w:val="009F2872"/>
    <w:rsid w:val="009F2AFF"/>
    <w:rsid w:val="009F2B17"/>
    <w:rsid w:val="009F2BE4"/>
    <w:rsid w:val="009F2C4E"/>
    <w:rsid w:val="009F2E35"/>
    <w:rsid w:val="009F2F23"/>
    <w:rsid w:val="009F30B1"/>
    <w:rsid w:val="009F321F"/>
    <w:rsid w:val="009F3221"/>
    <w:rsid w:val="009F32F9"/>
    <w:rsid w:val="009F35B9"/>
    <w:rsid w:val="009F3760"/>
    <w:rsid w:val="009F38B0"/>
    <w:rsid w:val="009F3921"/>
    <w:rsid w:val="009F392C"/>
    <w:rsid w:val="009F3AB1"/>
    <w:rsid w:val="009F3BAE"/>
    <w:rsid w:val="009F3C4D"/>
    <w:rsid w:val="009F3D2F"/>
    <w:rsid w:val="009F3D74"/>
    <w:rsid w:val="009F40A3"/>
    <w:rsid w:val="009F420C"/>
    <w:rsid w:val="009F43D9"/>
    <w:rsid w:val="009F44D9"/>
    <w:rsid w:val="009F468A"/>
    <w:rsid w:val="009F486B"/>
    <w:rsid w:val="009F4877"/>
    <w:rsid w:val="009F4905"/>
    <w:rsid w:val="009F4921"/>
    <w:rsid w:val="009F4940"/>
    <w:rsid w:val="009F4A48"/>
    <w:rsid w:val="009F4D32"/>
    <w:rsid w:val="009F4D63"/>
    <w:rsid w:val="009F4D71"/>
    <w:rsid w:val="009F4D8A"/>
    <w:rsid w:val="009F4E3C"/>
    <w:rsid w:val="009F4F37"/>
    <w:rsid w:val="009F5167"/>
    <w:rsid w:val="009F51F5"/>
    <w:rsid w:val="009F5323"/>
    <w:rsid w:val="009F5351"/>
    <w:rsid w:val="009F53C7"/>
    <w:rsid w:val="009F5469"/>
    <w:rsid w:val="009F54A3"/>
    <w:rsid w:val="009F558D"/>
    <w:rsid w:val="009F569D"/>
    <w:rsid w:val="009F5777"/>
    <w:rsid w:val="009F5893"/>
    <w:rsid w:val="009F5ABC"/>
    <w:rsid w:val="009F5AC4"/>
    <w:rsid w:val="009F5BCC"/>
    <w:rsid w:val="009F5CC5"/>
    <w:rsid w:val="009F5D0E"/>
    <w:rsid w:val="009F5E3E"/>
    <w:rsid w:val="009F5E58"/>
    <w:rsid w:val="009F5ED1"/>
    <w:rsid w:val="009F6199"/>
    <w:rsid w:val="009F6378"/>
    <w:rsid w:val="009F6582"/>
    <w:rsid w:val="009F6592"/>
    <w:rsid w:val="009F65D0"/>
    <w:rsid w:val="009F663D"/>
    <w:rsid w:val="009F6642"/>
    <w:rsid w:val="009F676C"/>
    <w:rsid w:val="009F696C"/>
    <w:rsid w:val="009F7052"/>
    <w:rsid w:val="009F7071"/>
    <w:rsid w:val="009F70D6"/>
    <w:rsid w:val="009F717D"/>
    <w:rsid w:val="009F73B6"/>
    <w:rsid w:val="009F74B8"/>
    <w:rsid w:val="009F756D"/>
    <w:rsid w:val="009F7738"/>
    <w:rsid w:val="009F7785"/>
    <w:rsid w:val="009F79C9"/>
    <w:rsid w:val="009F7A0C"/>
    <w:rsid w:val="009F7B1E"/>
    <w:rsid w:val="009F7C34"/>
    <w:rsid w:val="009F7EEE"/>
    <w:rsid w:val="009F7F62"/>
    <w:rsid w:val="009F7FFA"/>
    <w:rsid w:val="009F7FFC"/>
    <w:rsid w:val="00A0002F"/>
    <w:rsid w:val="00A0032B"/>
    <w:rsid w:val="00A004D4"/>
    <w:rsid w:val="00A00515"/>
    <w:rsid w:val="00A0057E"/>
    <w:rsid w:val="00A00598"/>
    <w:rsid w:val="00A006F1"/>
    <w:rsid w:val="00A00754"/>
    <w:rsid w:val="00A007BC"/>
    <w:rsid w:val="00A007BD"/>
    <w:rsid w:val="00A0097D"/>
    <w:rsid w:val="00A00A34"/>
    <w:rsid w:val="00A00CD2"/>
    <w:rsid w:val="00A00DEF"/>
    <w:rsid w:val="00A00E07"/>
    <w:rsid w:val="00A00E9C"/>
    <w:rsid w:val="00A0114B"/>
    <w:rsid w:val="00A0133A"/>
    <w:rsid w:val="00A0143A"/>
    <w:rsid w:val="00A01501"/>
    <w:rsid w:val="00A01557"/>
    <w:rsid w:val="00A016AD"/>
    <w:rsid w:val="00A016DB"/>
    <w:rsid w:val="00A01757"/>
    <w:rsid w:val="00A01810"/>
    <w:rsid w:val="00A018BB"/>
    <w:rsid w:val="00A018E8"/>
    <w:rsid w:val="00A01941"/>
    <w:rsid w:val="00A01952"/>
    <w:rsid w:val="00A01A49"/>
    <w:rsid w:val="00A01A7E"/>
    <w:rsid w:val="00A01A82"/>
    <w:rsid w:val="00A01ACF"/>
    <w:rsid w:val="00A01AE8"/>
    <w:rsid w:val="00A01BE7"/>
    <w:rsid w:val="00A01BF0"/>
    <w:rsid w:val="00A01C4B"/>
    <w:rsid w:val="00A01D3B"/>
    <w:rsid w:val="00A01D64"/>
    <w:rsid w:val="00A01D66"/>
    <w:rsid w:val="00A01DCD"/>
    <w:rsid w:val="00A01F28"/>
    <w:rsid w:val="00A01FC8"/>
    <w:rsid w:val="00A01FCD"/>
    <w:rsid w:val="00A020F2"/>
    <w:rsid w:val="00A02145"/>
    <w:rsid w:val="00A021C5"/>
    <w:rsid w:val="00A02235"/>
    <w:rsid w:val="00A02237"/>
    <w:rsid w:val="00A0226A"/>
    <w:rsid w:val="00A02293"/>
    <w:rsid w:val="00A024A1"/>
    <w:rsid w:val="00A02609"/>
    <w:rsid w:val="00A02668"/>
    <w:rsid w:val="00A02680"/>
    <w:rsid w:val="00A02689"/>
    <w:rsid w:val="00A02697"/>
    <w:rsid w:val="00A026BD"/>
    <w:rsid w:val="00A02801"/>
    <w:rsid w:val="00A0287B"/>
    <w:rsid w:val="00A02954"/>
    <w:rsid w:val="00A029B0"/>
    <w:rsid w:val="00A029EB"/>
    <w:rsid w:val="00A02AB0"/>
    <w:rsid w:val="00A02B2F"/>
    <w:rsid w:val="00A02B56"/>
    <w:rsid w:val="00A02BD1"/>
    <w:rsid w:val="00A02CD6"/>
    <w:rsid w:val="00A02DB1"/>
    <w:rsid w:val="00A02E18"/>
    <w:rsid w:val="00A02E37"/>
    <w:rsid w:val="00A02F17"/>
    <w:rsid w:val="00A02F45"/>
    <w:rsid w:val="00A02FBD"/>
    <w:rsid w:val="00A02FEB"/>
    <w:rsid w:val="00A03045"/>
    <w:rsid w:val="00A03071"/>
    <w:rsid w:val="00A030F0"/>
    <w:rsid w:val="00A031B1"/>
    <w:rsid w:val="00A031C0"/>
    <w:rsid w:val="00A031D1"/>
    <w:rsid w:val="00A0329C"/>
    <w:rsid w:val="00A032FB"/>
    <w:rsid w:val="00A0332C"/>
    <w:rsid w:val="00A03749"/>
    <w:rsid w:val="00A03788"/>
    <w:rsid w:val="00A037CB"/>
    <w:rsid w:val="00A038CC"/>
    <w:rsid w:val="00A0396E"/>
    <w:rsid w:val="00A039DC"/>
    <w:rsid w:val="00A03AD4"/>
    <w:rsid w:val="00A03AEB"/>
    <w:rsid w:val="00A03B02"/>
    <w:rsid w:val="00A03B57"/>
    <w:rsid w:val="00A040BC"/>
    <w:rsid w:val="00A041E4"/>
    <w:rsid w:val="00A041E7"/>
    <w:rsid w:val="00A0426C"/>
    <w:rsid w:val="00A04584"/>
    <w:rsid w:val="00A045BB"/>
    <w:rsid w:val="00A047EA"/>
    <w:rsid w:val="00A0484D"/>
    <w:rsid w:val="00A048F3"/>
    <w:rsid w:val="00A0496E"/>
    <w:rsid w:val="00A04B81"/>
    <w:rsid w:val="00A04D6C"/>
    <w:rsid w:val="00A04D95"/>
    <w:rsid w:val="00A04EDB"/>
    <w:rsid w:val="00A04F92"/>
    <w:rsid w:val="00A05309"/>
    <w:rsid w:val="00A0546B"/>
    <w:rsid w:val="00A05570"/>
    <w:rsid w:val="00A055D3"/>
    <w:rsid w:val="00A05613"/>
    <w:rsid w:val="00A05831"/>
    <w:rsid w:val="00A0583F"/>
    <w:rsid w:val="00A0587E"/>
    <w:rsid w:val="00A05968"/>
    <w:rsid w:val="00A05DD7"/>
    <w:rsid w:val="00A05E94"/>
    <w:rsid w:val="00A062A3"/>
    <w:rsid w:val="00A06574"/>
    <w:rsid w:val="00A06A39"/>
    <w:rsid w:val="00A06A79"/>
    <w:rsid w:val="00A06D53"/>
    <w:rsid w:val="00A06E0C"/>
    <w:rsid w:val="00A06E10"/>
    <w:rsid w:val="00A06E67"/>
    <w:rsid w:val="00A07086"/>
    <w:rsid w:val="00A0710B"/>
    <w:rsid w:val="00A07174"/>
    <w:rsid w:val="00A07263"/>
    <w:rsid w:val="00A07327"/>
    <w:rsid w:val="00A074DE"/>
    <w:rsid w:val="00A074FB"/>
    <w:rsid w:val="00A07545"/>
    <w:rsid w:val="00A07643"/>
    <w:rsid w:val="00A0768C"/>
    <w:rsid w:val="00A07787"/>
    <w:rsid w:val="00A07814"/>
    <w:rsid w:val="00A07822"/>
    <w:rsid w:val="00A07878"/>
    <w:rsid w:val="00A07A92"/>
    <w:rsid w:val="00A07AC3"/>
    <w:rsid w:val="00A07AED"/>
    <w:rsid w:val="00A07C77"/>
    <w:rsid w:val="00A07E28"/>
    <w:rsid w:val="00A07F20"/>
    <w:rsid w:val="00A07F58"/>
    <w:rsid w:val="00A101A2"/>
    <w:rsid w:val="00A102ED"/>
    <w:rsid w:val="00A10322"/>
    <w:rsid w:val="00A1035A"/>
    <w:rsid w:val="00A103DE"/>
    <w:rsid w:val="00A10441"/>
    <w:rsid w:val="00A1046D"/>
    <w:rsid w:val="00A1070F"/>
    <w:rsid w:val="00A10767"/>
    <w:rsid w:val="00A107D7"/>
    <w:rsid w:val="00A108D1"/>
    <w:rsid w:val="00A10934"/>
    <w:rsid w:val="00A109D5"/>
    <w:rsid w:val="00A109F4"/>
    <w:rsid w:val="00A10A76"/>
    <w:rsid w:val="00A10AA4"/>
    <w:rsid w:val="00A10AFF"/>
    <w:rsid w:val="00A10C03"/>
    <w:rsid w:val="00A10DDF"/>
    <w:rsid w:val="00A10DE2"/>
    <w:rsid w:val="00A10EFE"/>
    <w:rsid w:val="00A10F22"/>
    <w:rsid w:val="00A11058"/>
    <w:rsid w:val="00A11086"/>
    <w:rsid w:val="00A11190"/>
    <w:rsid w:val="00A11374"/>
    <w:rsid w:val="00A113BB"/>
    <w:rsid w:val="00A115D9"/>
    <w:rsid w:val="00A11798"/>
    <w:rsid w:val="00A117B8"/>
    <w:rsid w:val="00A11913"/>
    <w:rsid w:val="00A119A3"/>
    <w:rsid w:val="00A11D19"/>
    <w:rsid w:val="00A11DC6"/>
    <w:rsid w:val="00A11F5F"/>
    <w:rsid w:val="00A120B3"/>
    <w:rsid w:val="00A120B6"/>
    <w:rsid w:val="00A1214C"/>
    <w:rsid w:val="00A12295"/>
    <w:rsid w:val="00A124E7"/>
    <w:rsid w:val="00A12545"/>
    <w:rsid w:val="00A125A9"/>
    <w:rsid w:val="00A125D9"/>
    <w:rsid w:val="00A12617"/>
    <w:rsid w:val="00A12820"/>
    <w:rsid w:val="00A12B14"/>
    <w:rsid w:val="00A12BAD"/>
    <w:rsid w:val="00A12D62"/>
    <w:rsid w:val="00A12EFB"/>
    <w:rsid w:val="00A12FB1"/>
    <w:rsid w:val="00A13078"/>
    <w:rsid w:val="00A131CB"/>
    <w:rsid w:val="00A1322F"/>
    <w:rsid w:val="00A13230"/>
    <w:rsid w:val="00A134FB"/>
    <w:rsid w:val="00A13508"/>
    <w:rsid w:val="00A1351B"/>
    <w:rsid w:val="00A13521"/>
    <w:rsid w:val="00A13632"/>
    <w:rsid w:val="00A1372C"/>
    <w:rsid w:val="00A13745"/>
    <w:rsid w:val="00A137FA"/>
    <w:rsid w:val="00A1385A"/>
    <w:rsid w:val="00A13995"/>
    <w:rsid w:val="00A13A61"/>
    <w:rsid w:val="00A13A82"/>
    <w:rsid w:val="00A13AF7"/>
    <w:rsid w:val="00A13B9C"/>
    <w:rsid w:val="00A13E46"/>
    <w:rsid w:val="00A13E7B"/>
    <w:rsid w:val="00A13F60"/>
    <w:rsid w:val="00A13FD2"/>
    <w:rsid w:val="00A14043"/>
    <w:rsid w:val="00A140E7"/>
    <w:rsid w:val="00A14215"/>
    <w:rsid w:val="00A143B3"/>
    <w:rsid w:val="00A1441A"/>
    <w:rsid w:val="00A14427"/>
    <w:rsid w:val="00A146A1"/>
    <w:rsid w:val="00A14775"/>
    <w:rsid w:val="00A14847"/>
    <w:rsid w:val="00A14858"/>
    <w:rsid w:val="00A14859"/>
    <w:rsid w:val="00A14A0F"/>
    <w:rsid w:val="00A14A18"/>
    <w:rsid w:val="00A14CC1"/>
    <w:rsid w:val="00A14D0E"/>
    <w:rsid w:val="00A15036"/>
    <w:rsid w:val="00A1503B"/>
    <w:rsid w:val="00A1508D"/>
    <w:rsid w:val="00A150B8"/>
    <w:rsid w:val="00A150ED"/>
    <w:rsid w:val="00A1520A"/>
    <w:rsid w:val="00A1520E"/>
    <w:rsid w:val="00A154E5"/>
    <w:rsid w:val="00A15535"/>
    <w:rsid w:val="00A15544"/>
    <w:rsid w:val="00A15674"/>
    <w:rsid w:val="00A158C5"/>
    <w:rsid w:val="00A15A3E"/>
    <w:rsid w:val="00A15A41"/>
    <w:rsid w:val="00A15B60"/>
    <w:rsid w:val="00A15CD6"/>
    <w:rsid w:val="00A15D3F"/>
    <w:rsid w:val="00A16012"/>
    <w:rsid w:val="00A1605A"/>
    <w:rsid w:val="00A16101"/>
    <w:rsid w:val="00A16117"/>
    <w:rsid w:val="00A161E8"/>
    <w:rsid w:val="00A162A8"/>
    <w:rsid w:val="00A1638A"/>
    <w:rsid w:val="00A164A3"/>
    <w:rsid w:val="00A164A6"/>
    <w:rsid w:val="00A16539"/>
    <w:rsid w:val="00A1655B"/>
    <w:rsid w:val="00A1658C"/>
    <w:rsid w:val="00A165E3"/>
    <w:rsid w:val="00A16676"/>
    <w:rsid w:val="00A168A3"/>
    <w:rsid w:val="00A16955"/>
    <w:rsid w:val="00A16960"/>
    <w:rsid w:val="00A16A4E"/>
    <w:rsid w:val="00A16D6D"/>
    <w:rsid w:val="00A16DEF"/>
    <w:rsid w:val="00A16EB5"/>
    <w:rsid w:val="00A17395"/>
    <w:rsid w:val="00A174B4"/>
    <w:rsid w:val="00A17540"/>
    <w:rsid w:val="00A17569"/>
    <w:rsid w:val="00A17581"/>
    <w:rsid w:val="00A176D5"/>
    <w:rsid w:val="00A177A0"/>
    <w:rsid w:val="00A177A9"/>
    <w:rsid w:val="00A178B5"/>
    <w:rsid w:val="00A178BE"/>
    <w:rsid w:val="00A178CF"/>
    <w:rsid w:val="00A17951"/>
    <w:rsid w:val="00A179DA"/>
    <w:rsid w:val="00A17B38"/>
    <w:rsid w:val="00A17BD0"/>
    <w:rsid w:val="00A17BDE"/>
    <w:rsid w:val="00A17C2F"/>
    <w:rsid w:val="00A17E76"/>
    <w:rsid w:val="00A17E9E"/>
    <w:rsid w:val="00A17F6B"/>
    <w:rsid w:val="00A200C6"/>
    <w:rsid w:val="00A20168"/>
    <w:rsid w:val="00A201E9"/>
    <w:rsid w:val="00A20443"/>
    <w:rsid w:val="00A205F2"/>
    <w:rsid w:val="00A20663"/>
    <w:rsid w:val="00A206DC"/>
    <w:rsid w:val="00A2076F"/>
    <w:rsid w:val="00A2078A"/>
    <w:rsid w:val="00A2081E"/>
    <w:rsid w:val="00A20B2D"/>
    <w:rsid w:val="00A20CB1"/>
    <w:rsid w:val="00A212C0"/>
    <w:rsid w:val="00A21302"/>
    <w:rsid w:val="00A21380"/>
    <w:rsid w:val="00A21381"/>
    <w:rsid w:val="00A21383"/>
    <w:rsid w:val="00A213E3"/>
    <w:rsid w:val="00A21475"/>
    <w:rsid w:val="00A2154F"/>
    <w:rsid w:val="00A2159C"/>
    <w:rsid w:val="00A215BD"/>
    <w:rsid w:val="00A215C2"/>
    <w:rsid w:val="00A216AE"/>
    <w:rsid w:val="00A2189E"/>
    <w:rsid w:val="00A218AE"/>
    <w:rsid w:val="00A21948"/>
    <w:rsid w:val="00A2199F"/>
    <w:rsid w:val="00A21B31"/>
    <w:rsid w:val="00A21C41"/>
    <w:rsid w:val="00A21C6F"/>
    <w:rsid w:val="00A21D0C"/>
    <w:rsid w:val="00A21D0E"/>
    <w:rsid w:val="00A21D62"/>
    <w:rsid w:val="00A21DDB"/>
    <w:rsid w:val="00A21DED"/>
    <w:rsid w:val="00A21FFD"/>
    <w:rsid w:val="00A223B5"/>
    <w:rsid w:val="00A22521"/>
    <w:rsid w:val="00A226D0"/>
    <w:rsid w:val="00A227B4"/>
    <w:rsid w:val="00A227CA"/>
    <w:rsid w:val="00A2287C"/>
    <w:rsid w:val="00A22958"/>
    <w:rsid w:val="00A22BA5"/>
    <w:rsid w:val="00A22C40"/>
    <w:rsid w:val="00A22DD8"/>
    <w:rsid w:val="00A22E94"/>
    <w:rsid w:val="00A22F9D"/>
    <w:rsid w:val="00A22FFD"/>
    <w:rsid w:val="00A23092"/>
    <w:rsid w:val="00A230FC"/>
    <w:rsid w:val="00A231B9"/>
    <w:rsid w:val="00A234B1"/>
    <w:rsid w:val="00A234C3"/>
    <w:rsid w:val="00A2360E"/>
    <w:rsid w:val="00A2365D"/>
    <w:rsid w:val="00A237D7"/>
    <w:rsid w:val="00A23829"/>
    <w:rsid w:val="00A238DB"/>
    <w:rsid w:val="00A23C4C"/>
    <w:rsid w:val="00A23CA5"/>
    <w:rsid w:val="00A23EBD"/>
    <w:rsid w:val="00A240C4"/>
    <w:rsid w:val="00A240C7"/>
    <w:rsid w:val="00A24196"/>
    <w:rsid w:val="00A24264"/>
    <w:rsid w:val="00A242AF"/>
    <w:rsid w:val="00A2456B"/>
    <w:rsid w:val="00A245D6"/>
    <w:rsid w:val="00A24693"/>
    <w:rsid w:val="00A246A4"/>
    <w:rsid w:val="00A246A7"/>
    <w:rsid w:val="00A24921"/>
    <w:rsid w:val="00A249BD"/>
    <w:rsid w:val="00A249D3"/>
    <w:rsid w:val="00A249FE"/>
    <w:rsid w:val="00A24AAF"/>
    <w:rsid w:val="00A24E0D"/>
    <w:rsid w:val="00A24E24"/>
    <w:rsid w:val="00A24F45"/>
    <w:rsid w:val="00A24F6B"/>
    <w:rsid w:val="00A24FB6"/>
    <w:rsid w:val="00A24FBB"/>
    <w:rsid w:val="00A24FF2"/>
    <w:rsid w:val="00A251A9"/>
    <w:rsid w:val="00A2528A"/>
    <w:rsid w:val="00A25334"/>
    <w:rsid w:val="00A25344"/>
    <w:rsid w:val="00A253A2"/>
    <w:rsid w:val="00A254E2"/>
    <w:rsid w:val="00A25657"/>
    <w:rsid w:val="00A25718"/>
    <w:rsid w:val="00A257F6"/>
    <w:rsid w:val="00A2585C"/>
    <w:rsid w:val="00A25894"/>
    <w:rsid w:val="00A258F4"/>
    <w:rsid w:val="00A2590A"/>
    <w:rsid w:val="00A25912"/>
    <w:rsid w:val="00A2595F"/>
    <w:rsid w:val="00A259F0"/>
    <w:rsid w:val="00A25A7A"/>
    <w:rsid w:val="00A25AC6"/>
    <w:rsid w:val="00A25C0F"/>
    <w:rsid w:val="00A25CD7"/>
    <w:rsid w:val="00A25D90"/>
    <w:rsid w:val="00A25E59"/>
    <w:rsid w:val="00A25E72"/>
    <w:rsid w:val="00A25F93"/>
    <w:rsid w:val="00A26317"/>
    <w:rsid w:val="00A263B7"/>
    <w:rsid w:val="00A263C7"/>
    <w:rsid w:val="00A26595"/>
    <w:rsid w:val="00A265A9"/>
    <w:rsid w:val="00A2675D"/>
    <w:rsid w:val="00A267A3"/>
    <w:rsid w:val="00A26A27"/>
    <w:rsid w:val="00A26B74"/>
    <w:rsid w:val="00A26C32"/>
    <w:rsid w:val="00A26C35"/>
    <w:rsid w:val="00A26D10"/>
    <w:rsid w:val="00A26E0C"/>
    <w:rsid w:val="00A2702E"/>
    <w:rsid w:val="00A271A4"/>
    <w:rsid w:val="00A27392"/>
    <w:rsid w:val="00A27452"/>
    <w:rsid w:val="00A27585"/>
    <w:rsid w:val="00A277D7"/>
    <w:rsid w:val="00A27910"/>
    <w:rsid w:val="00A27A75"/>
    <w:rsid w:val="00A27ABE"/>
    <w:rsid w:val="00A27AFF"/>
    <w:rsid w:val="00A27BE6"/>
    <w:rsid w:val="00A27C0C"/>
    <w:rsid w:val="00A27D34"/>
    <w:rsid w:val="00A27DC5"/>
    <w:rsid w:val="00A27E78"/>
    <w:rsid w:val="00A27F35"/>
    <w:rsid w:val="00A27F5C"/>
    <w:rsid w:val="00A3012A"/>
    <w:rsid w:val="00A3019C"/>
    <w:rsid w:val="00A301FD"/>
    <w:rsid w:val="00A3020D"/>
    <w:rsid w:val="00A3030D"/>
    <w:rsid w:val="00A304AE"/>
    <w:rsid w:val="00A30537"/>
    <w:rsid w:val="00A3056E"/>
    <w:rsid w:val="00A305AB"/>
    <w:rsid w:val="00A30603"/>
    <w:rsid w:val="00A30664"/>
    <w:rsid w:val="00A3074B"/>
    <w:rsid w:val="00A308EB"/>
    <w:rsid w:val="00A30994"/>
    <w:rsid w:val="00A30A00"/>
    <w:rsid w:val="00A30B00"/>
    <w:rsid w:val="00A30B86"/>
    <w:rsid w:val="00A30BB6"/>
    <w:rsid w:val="00A30E63"/>
    <w:rsid w:val="00A30EE3"/>
    <w:rsid w:val="00A30FE1"/>
    <w:rsid w:val="00A31000"/>
    <w:rsid w:val="00A31092"/>
    <w:rsid w:val="00A31136"/>
    <w:rsid w:val="00A3117C"/>
    <w:rsid w:val="00A31310"/>
    <w:rsid w:val="00A31475"/>
    <w:rsid w:val="00A314AF"/>
    <w:rsid w:val="00A315A5"/>
    <w:rsid w:val="00A315F3"/>
    <w:rsid w:val="00A31607"/>
    <w:rsid w:val="00A31757"/>
    <w:rsid w:val="00A3177C"/>
    <w:rsid w:val="00A3188D"/>
    <w:rsid w:val="00A318B1"/>
    <w:rsid w:val="00A318C2"/>
    <w:rsid w:val="00A31A91"/>
    <w:rsid w:val="00A31C0F"/>
    <w:rsid w:val="00A31C3D"/>
    <w:rsid w:val="00A31C4D"/>
    <w:rsid w:val="00A31CC8"/>
    <w:rsid w:val="00A31CD4"/>
    <w:rsid w:val="00A31CE4"/>
    <w:rsid w:val="00A31EC8"/>
    <w:rsid w:val="00A31EEC"/>
    <w:rsid w:val="00A31F3A"/>
    <w:rsid w:val="00A31F87"/>
    <w:rsid w:val="00A32005"/>
    <w:rsid w:val="00A320C7"/>
    <w:rsid w:val="00A321A3"/>
    <w:rsid w:val="00A321D0"/>
    <w:rsid w:val="00A3226E"/>
    <w:rsid w:val="00A32311"/>
    <w:rsid w:val="00A323E5"/>
    <w:rsid w:val="00A324DA"/>
    <w:rsid w:val="00A32585"/>
    <w:rsid w:val="00A325F3"/>
    <w:rsid w:val="00A326E4"/>
    <w:rsid w:val="00A32707"/>
    <w:rsid w:val="00A3277C"/>
    <w:rsid w:val="00A32820"/>
    <w:rsid w:val="00A32D31"/>
    <w:rsid w:val="00A32D64"/>
    <w:rsid w:val="00A32DD9"/>
    <w:rsid w:val="00A32E79"/>
    <w:rsid w:val="00A32E85"/>
    <w:rsid w:val="00A32F30"/>
    <w:rsid w:val="00A32F3B"/>
    <w:rsid w:val="00A32FCB"/>
    <w:rsid w:val="00A33041"/>
    <w:rsid w:val="00A33138"/>
    <w:rsid w:val="00A334D2"/>
    <w:rsid w:val="00A335DD"/>
    <w:rsid w:val="00A336F4"/>
    <w:rsid w:val="00A337A0"/>
    <w:rsid w:val="00A33A7F"/>
    <w:rsid w:val="00A33ABD"/>
    <w:rsid w:val="00A33ACB"/>
    <w:rsid w:val="00A33B4F"/>
    <w:rsid w:val="00A33B6D"/>
    <w:rsid w:val="00A33BF0"/>
    <w:rsid w:val="00A33D73"/>
    <w:rsid w:val="00A33D7A"/>
    <w:rsid w:val="00A33F10"/>
    <w:rsid w:val="00A34404"/>
    <w:rsid w:val="00A34424"/>
    <w:rsid w:val="00A3456F"/>
    <w:rsid w:val="00A345C2"/>
    <w:rsid w:val="00A345E4"/>
    <w:rsid w:val="00A34718"/>
    <w:rsid w:val="00A34784"/>
    <w:rsid w:val="00A34866"/>
    <w:rsid w:val="00A3488E"/>
    <w:rsid w:val="00A34A03"/>
    <w:rsid w:val="00A34A78"/>
    <w:rsid w:val="00A34AA7"/>
    <w:rsid w:val="00A34B6F"/>
    <w:rsid w:val="00A34C24"/>
    <w:rsid w:val="00A34C25"/>
    <w:rsid w:val="00A34C6C"/>
    <w:rsid w:val="00A34E61"/>
    <w:rsid w:val="00A34F24"/>
    <w:rsid w:val="00A34FC1"/>
    <w:rsid w:val="00A3507D"/>
    <w:rsid w:val="00A350A1"/>
    <w:rsid w:val="00A35287"/>
    <w:rsid w:val="00A356E0"/>
    <w:rsid w:val="00A3575A"/>
    <w:rsid w:val="00A357B0"/>
    <w:rsid w:val="00A357D0"/>
    <w:rsid w:val="00A35A26"/>
    <w:rsid w:val="00A35AB4"/>
    <w:rsid w:val="00A35AD6"/>
    <w:rsid w:val="00A35F3B"/>
    <w:rsid w:val="00A35F4F"/>
    <w:rsid w:val="00A35F8F"/>
    <w:rsid w:val="00A35F9A"/>
    <w:rsid w:val="00A36256"/>
    <w:rsid w:val="00A363BD"/>
    <w:rsid w:val="00A36404"/>
    <w:rsid w:val="00A36625"/>
    <w:rsid w:val="00A366B0"/>
    <w:rsid w:val="00A3677E"/>
    <w:rsid w:val="00A3679F"/>
    <w:rsid w:val="00A36882"/>
    <w:rsid w:val="00A369C7"/>
    <w:rsid w:val="00A369FB"/>
    <w:rsid w:val="00A36AC5"/>
    <w:rsid w:val="00A36B14"/>
    <w:rsid w:val="00A36C3E"/>
    <w:rsid w:val="00A36CAE"/>
    <w:rsid w:val="00A36CC4"/>
    <w:rsid w:val="00A36CFF"/>
    <w:rsid w:val="00A36D13"/>
    <w:rsid w:val="00A36DE6"/>
    <w:rsid w:val="00A36E13"/>
    <w:rsid w:val="00A36EFF"/>
    <w:rsid w:val="00A3717A"/>
    <w:rsid w:val="00A371B5"/>
    <w:rsid w:val="00A371C5"/>
    <w:rsid w:val="00A3734A"/>
    <w:rsid w:val="00A3750E"/>
    <w:rsid w:val="00A375D5"/>
    <w:rsid w:val="00A376F9"/>
    <w:rsid w:val="00A37744"/>
    <w:rsid w:val="00A37840"/>
    <w:rsid w:val="00A37875"/>
    <w:rsid w:val="00A378CD"/>
    <w:rsid w:val="00A3792F"/>
    <w:rsid w:val="00A37958"/>
    <w:rsid w:val="00A37B97"/>
    <w:rsid w:val="00A37BAB"/>
    <w:rsid w:val="00A37BDE"/>
    <w:rsid w:val="00A37EA0"/>
    <w:rsid w:val="00A4001E"/>
    <w:rsid w:val="00A402CD"/>
    <w:rsid w:val="00A4055C"/>
    <w:rsid w:val="00A40622"/>
    <w:rsid w:val="00A40847"/>
    <w:rsid w:val="00A4088C"/>
    <w:rsid w:val="00A40982"/>
    <w:rsid w:val="00A40B11"/>
    <w:rsid w:val="00A40CC5"/>
    <w:rsid w:val="00A40D44"/>
    <w:rsid w:val="00A40D5A"/>
    <w:rsid w:val="00A40DC6"/>
    <w:rsid w:val="00A40F06"/>
    <w:rsid w:val="00A4148D"/>
    <w:rsid w:val="00A4151C"/>
    <w:rsid w:val="00A4152E"/>
    <w:rsid w:val="00A415B3"/>
    <w:rsid w:val="00A415D2"/>
    <w:rsid w:val="00A416A4"/>
    <w:rsid w:val="00A416E1"/>
    <w:rsid w:val="00A418E8"/>
    <w:rsid w:val="00A4197A"/>
    <w:rsid w:val="00A41A25"/>
    <w:rsid w:val="00A41AE1"/>
    <w:rsid w:val="00A41F6D"/>
    <w:rsid w:val="00A42018"/>
    <w:rsid w:val="00A42158"/>
    <w:rsid w:val="00A4225C"/>
    <w:rsid w:val="00A4227A"/>
    <w:rsid w:val="00A422AA"/>
    <w:rsid w:val="00A4230F"/>
    <w:rsid w:val="00A42435"/>
    <w:rsid w:val="00A4243A"/>
    <w:rsid w:val="00A4245A"/>
    <w:rsid w:val="00A42585"/>
    <w:rsid w:val="00A42593"/>
    <w:rsid w:val="00A4271D"/>
    <w:rsid w:val="00A4280C"/>
    <w:rsid w:val="00A42904"/>
    <w:rsid w:val="00A42989"/>
    <w:rsid w:val="00A42C87"/>
    <w:rsid w:val="00A42E2A"/>
    <w:rsid w:val="00A42E5C"/>
    <w:rsid w:val="00A42EB7"/>
    <w:rsid w:val="00A42F8A"/>
    <w:rsid w:val="00A4306E"/>
    <w:rsid w:val="00A4309A"/>
    <w:rsid w:val="00A43124"/>
    <w:rsid w:val="00A43164"/>
    <w:rsid w:val="00A432E4"/>
    <w:rsid w:val="00A43391"/>
    <w:rsid w:val="00A43424"/>
    <w:rsid w:val="00A43475"/>
    <w:rsid w:val="00A435DA"/>
    <w:rsid w:val="00A436F3"/>
    <w:rsid w:val="00A4377B"/>
    <w:rsid w:val="00A438C7"/>
    <w:rsid w:val="00A438CD"/>
    <w:rsid w:val="00A43B94"/>
    <w:rsid w:val="00A43B9A"/>
    <w:rsid w:val="00A43BFA"/>
    <w:rsid w:val="00A43E95"/>
    <w:rsid w:val="00A43F41"/>
    <w:rsid w:val="00A43F5E"/>
    <w:rsid w:val="00A44059"/>
    <w:rsid w:val="00A440A5"/>
    <w:rsid w:val="00A440FF"/>
    <w:rsid w:val="00A441EF"/>
    <w:rsid w:val="00A442C1"/>
    <w:rsid w:val="00A443EB"/>
    <w:rsid w:val="00A444D4"/>
    <w:rsid w:val="00A4455C"/>
    <w:rsid w:val="00A4456B"/>
    <w:rsid w:val="00A44632"/>
    <w:rsid w:val="00A4465F"/>
    <w:rsid w:val="00A446C4"/>
    <w:rsid w:val="00A44719"/>
    <w:rsid w:val="00A448D4"/>
    <w:rsid w:val="00A44910"/>
    <w:rsid w:val="00A44990"/>
    <w:rsid w:val="00A44A2D"/>
    <w:rsid w:val="00A44A3A"/>
    <w:rsid w:val="00A44A3E"/>
    <w:rsid w:val="00A44B99"/>
    <w:rsid w:val="00A44C0C"/>
    <w:rsid w:val="00A44C38"/>
    <w:rsid w:val="00A44E0E"/>
    <w:rsid w:val="00A45186"/>
    <w:rsid w:val="00A4528E"/>
    <w:rsid w:val="00A452E0"/>
    <w:rsid w:val="00A452E3"/>
    <w:rsid w:val="00A454E7"/>
    <w:rsid w:val="00A4551E"/>
    <w:rsid w:val="00A45547"/>
    <w:rsid w:val="00A4564E"/>
    <w:rsid w:val="00A4582F"/>
    <w:rsid w:val="00A45844"/>
    <w:rsid w:val="00A45872"/>
    <w:rsid w:val="00A459BC"/>
    <w:rsid w:val="00A459BE"/>
    <w:rsid w:val="00A45D62"/>
    <w:rsid w:val="00A45E20"/>
    <w:rsid w:val="00A462A7"/>
    <w:rsid w:val="00A46335"/>
    <w:rsid w:val="00A46382"/>
    <w:rsid w:val="00A464E9"/>
    <w:rsid w:val="00A46732"/>
    <w:rsid w:val="00A468A7"/>
    <w:rsid w:val="00A468BA"/>
    <w:rsid w:val="00A468ED"/>
    <w:rsid w:val="00A46A11"/>
    <w:rsid w:val="00A46B29"/>
    <w:rsid w:val="00A46BF5"/>
    <w:rsid w:val="00A46CCC"/>
    <w:rsid w:val="00A46CEA"/>
    <w:rsid w:val="00A46D8B"/>
    <w:rsid w:val="00A46DD1"/>
    <w:rsid w:val="00A4703F"/>
    <w:rsid w:val="00A470AF"/>
    <w:rsid w:val="00A47139"/>
    <w:rsid w:val="00A47208"/>
    <w:rsid w:val="00A4726A"/>
    <w:rsid w:val="00A473F4"/>
    <w:rsid w:val="00A475EF"/>
    <w:rsid w:val="00A476CB"/>
    <w:rsid w:val="00A478C2"/>
    <w:rsid w:val="00A479B3"/>
    <w:rsid w:val="00A47A3B"/>
    <w:rsid w:val="00A47C12"/>
    <w:rsid w:val="00A47FFB"/>
    <w:rsid w:val="00A500FB"/>
    <w:rsid w:val="00A50173"/>
    <w:rsid w:val="00A501BC"/>
    <w:rsid w:val="00A5023D"/>
    <w:rsid w:val="00A50267"/>
    <w:rsid w:val="00A502C7"/>
    <w:rsid w:val="00A50319"/>
    <w:rsid w:val="00A5039F"/>
    <w:rsid w:val="00A503E6"/>
    <w:rsid w:val="00A503F3"/>
    <w:rsid w:val="00A50490"/>
    <w:rsid w:val="00A50517"/>
    <w:rsid w:val="00A50615"/>
    <w:rsid w:val="00A5066B"/>
    <w:rsid w:val="00A506BA"/>
    <w:rsid w:val="00A506DF"/>
    <w:rsid w:val="00A50737"/>
    <w:rsid w:val="00A50827"/>
    <w:rsid w:val="00A50833"/>
    <w:rsid w:val="00A50964"/>
    <w:rsid w:val="00A50982"/>
    <w:rsid w:val="00A50BAC"/>
    <w:rsid w:val="00A50BC7"/>
    <w:rsid w:val="00A50C31"/>
    <w:rsid w:val="00A50C3D"/>
    <w:rsid w:val="00A50CC1"/>
    <w:rsid w:val="00A50D75"/>
    <w:rsid w:val="00A50EB0"/>
    <w:rsid w:val="00A50F59"/>
    <w:rsid w:val="00A50F66"/>
    <w:rsid w:val="00A51135"/>
    <w:rsid w:val="00A51204"/>
    <w:rsid w:val="00A5123C"/>
    <w:rsid w:val="00A51243"/>
    <w:rsid w:val="00A51496"/>
    <w:rsid w:val="00A51578"/>
    <w:rsid w:val="00A519EE"/>
    <w:rsid w:val="00A51AE0"/>
    <w:rsid w:val="00A51AE4"/>
    <w:rsid w:val="00A51CA4"/>
    <w:rsid w:val="00A51E1C"/>
    <w:rsid w:val="00A51E9B"/>
    <w:rsid w:val="00A51EA5"/>
    <w:rsid w:val="00A51FD7"/>
    <w:rsid w:val="00A520B8"/>
    <w:rsid w:val="00A520DC"/>
    <w:rsid w:val="00A520FD"/>
    <w:rsid w:val="00A5214F"/>
    <w:rsid w:val="00A5232B"/>
    <w:rsid w:val="00A52517"/>
    <w:rsid w:val="00A5252F"/>
    <w:rsid w:val="00A52551"/>
    <w:rsid w:val="00A526BC"/>
    <w:rsid w:val="00A52873"/>
    <w:rsid w:val="00A5288E"/>
    <w:rsid w:val="00A529B1"/>
    <w:rsid w:val="00A52C64"/>
    <w:rsid w:val="00A52CB9"/>
    <w:rsid w:val="00A52D3E"/>
    <w:rsid w:val="00A52DFE"/>
    <w:rsid w:val="00A52EA4"/>
    <w:rsid w:val="00A52F30"/>
    <w:rsid w:val="00A530A2"/>
    <w:rsid w:val="00A53138"/>
    <w:rsid w:val="00A5319F"/>
    <w:rsid w:val="00A531F6"/>
    <w:rsid w:val="00A53482"/>
    <w:rsid w:val="00A53557"/>
    <w:rsid w:val="00A53662"/>
    <w:rsid w:val="00A536B4"/>
    <w:rsid w:val="00A53742"/>
    <w:rsid w:val="00A5381A"/>
    <w:rsid w:val="00A538B1"/>
    <w:rsid w:val="00A53901"/>
    <w:rsid w:val="00A5395E"/>
    <w:rsid w:val="00A53BFE"/>
    <w:rsid w:val="00A53C2D"/>
    <w:rsid w:val="00A53C4E"/>
    <w:rsid w:val="00A53CB6"/>
    <w:rsid w:val="00A53CF6"/>
    <w:rsid w:val="00A53D76"/>
    <w:rsid w:val="00A53DF5"/>
    <w:rsid w:val="00A53E72"/>
    <w:rsid w:val="00A54034"/>
    <w:rsid w:val="00A541E5"/>
    <w:rsid w:val="00A54298"/>
    <w:rsid w:val="00A54318"/>
    <w:rsid w:val="00A545DD"/>
    <w:rsid w:val="00A5462D"/>
    <w:rsid w:val="00A546A0"/>
    <w:rsid w:val="00A54847"/>
    <w:rsid w:val="00A5489C"/>
    <w:rsid w:val="00A548D9"/>
    <w:rsid w:val="00A549F1"/>
    <w:rsid w:val="00A54CE3"/>
    <w:rsid w:val="00A54DCC"/>
    <w:rsid w:val="00A5514D"/>
    <w:rsid w:val="00A55248"/>
    <w:rsid w:val="00A55251"/>
    <w:rsid w:val="00A55308"/>
    <w:rsid w:val="00A553ED"/>
    <w:rsid w:val="00A55413"/>
    <w:rsid w:val="00A55488"/>
    <w:rsid w:val="00A55529"/>
    <w:rsid w:val="00A555B6"/>
    <w:rsid w:val="00A55705"/>
    <w:rsid w:val="00A5575D"/>
    <w:rsid w:val="00A557A1"/>
    <w:rsid w:val="00A557A3"/>
    <w:rsid w:val="00A558FB"/>
    <w:rsid w:val="00A55911"/>
    <w:rsid w:val="00A55A47"/>
    <w:rsid w:val="00A55AD6"/>
    <w:rsid w:val="00A55B8E"/>
    <w:rsid w:val="00A55BBF"/>
    <w:rsid w:val="00A55D03"/>
    <w:rsid w:val="00A55D41"/>
    <w:rsid w:val="00A55DA5"/>
    <w:rsid w:val="00A55DE6"/>
    <w:rsid w:val="00A55FFB"/>
    <w:rsid w:val="00A5609F"/>
    <w:rsid w:val="00A561EB"/>
    <w:rsid w:val="00A563BC"/>
    <w:rsid w:val="00A56437"/>
    <w:rsid w:val="00A564AF"/>
    <w:rsid w:val="00A56533"/>
    <w:rsid w:val="00A5656B"/>
    <w:rsid w:val="00A565A2"/>
    <w:rsid w:val="00A565D9"/>
    <w:rsid w:val="00A56968"/>
    <w:rsid w:val="00A5696A"/>
    <w:rsid w:val="00A569BA"/>
    <w:rsid w:val="00A56A07"/>
    <w:rsid w:val="00A56AF2"/>
    <w:rsid w:val="00A56E62"/>
    <w:rsid w:val="00A56F88"/>
    <w:rsid w:val="00A5729A"/>
    <w:rsid w:val="00A5749B"/>
    <w:rsid w:val="00A575EF"/>
    <w:rsid w:val="00A5778A"/>
    <w:rsid w:val="00A577A6"/>
    <w:rsid w:val="00A577FE"/>
    <w:rsid w:val="00A57829"/>
    <w:rsid w:val="00A57951"/>
    <w:rsid w:val="00A57956"/>
    <w:rsid w:val="00A579F7"/>
    <w:rsid w:val="00A57B5E"/>
    <w:rsid w:val="00A57CBF"/>
    <w:rsid w:val="00A57CDD"/>
    <w:rsid w:val="00A57D83"/>
    <w:rsid w:val="00A57D8A"/>
    <w:rsid w:val="00A57DDD"/>
    <w:rsid w:val="00A57E2E"/>
    <w:rsid w:val="00A57F99"/>
    <w:rsid w:val="00A60039"/>
    <w:rsid w:val="00A60047"/>
    <w:rsid w:val="00A60096"/>
    <w:rsid w:val="00A600BA"/>
    <w:rsid w:val="00A601F0"/>
    <w:rsid w:val="00A6038A"/>
    <w:rsid w:val="00A603F7"/>
    <w:rsid w:val="00A6041B"/>
    <w:rsid w:val="00A6044B"/>
    <w:rsid w:val="00A604A2"/>
    <w:rsid w:val="00A604D9"/>
    <w:rsid w:val="00A605CB"/>
    <w:rsid w:val="00A605FA"/>
    <w:rsid w:val="00A607C5"/>
    <w:rsid w:val="00A608B5"/>
    <w:rsid w:val="00A608EE"/>
    <w:rsid w:val="00A60A41"/>
    <w:rsid w:val="00A60A53"/>
    <w:rsid w:val="00A60A7E"/>
    <w:rsid w:val="00A60D2F"/>
    <w:rsid w:val="00A60D5E"/>
    <w:rsid w:val="00A60DF2"/>
    <w:rsid w:val="00A60ECE"/>
    <w:rsid w:val="00A60F54"/>
    <w:rsid w:val="00A610C9"/>
    <w:rsid w:val="00A61118"/>
    <w:rsid w:val="00A6113F"/>
    <w:rsid w:val="00A611D4"/>
    <w:rsid w:val="00A61301"/>
    <w:rsid w:val="00A613A6"/>
    <w:rsid w:val="00A6146A"/>
    <w:rsid w:val="00A61560"/>
    <w:rsid w:val="00A61650"/>
    <w:rsid w:val="00A61660"/>
    <w:rsid w:val="00A616E3"/>
    <w:rsid w:val="00A61772"/>
    <w:rsid w:val="00A61798"/>
    <w:rsid w:val="00A61A8D"/>
    <w:rsid w:val="00A61C58"/>
    <w:rsid w:val="00A61C96"/>
    <w:rsid w:val="00A61E8D"/>
    <w:rsid w:val="00A61FC8"/>
    <w:rsid w:val="00A62056"/>
    <w:rsid w:val="00A620B0"/>
    <w:rsid w:val="00A622FF"/>
    <w:rsid w:val="00A6234C"/>
    <w:rsid w:val="00A6247F"/>
    <w:rsid w:val="00A6266F"/>
    <w:rsid w:val="00A6278C"/>
    <w:rsid w:val="00A628A2"/>
    <w:rsid w:val="00A62919"/>
    <w:rsid w:val="00A62A6B"/>
    <w:rsid w:val="00A62B12"/>
    <w:rsid w:val="00A62C8A"/>
    <w:rsid w:val="00A62EB0"/>
    <w:rsid w:val="00A62FAD"/>
    <w:rsid w:val="00A63059"/>
    <w:rsid w:val="00A63081"/>
    <w:rsid w:val="00A6309C"/>
    <w:rsid w:val="00A63134"/>
    <w:rsid w:val="00A631AF"/>
    <w:rsid w:val="00A632FA"/>
    <w:rsid w:val="00A63597"/>
    <w:rsid w:val="00A635E6"/>
    <w:rsid w:val="00A63A9A"/>
    <w:rsid w:val="00A63AE3"/>
    <w:rsid w:val="00A63B18"/>
    <w:rsid w:val="00A63C0E"/>
    <w:rsid w:val="00A63D5B"/>
    <w:rsid w:val="00A63E43"/>
    <w:rsid w:val="00A641A5"/>
    <w:rsid w:val="00A64255"/>
    <w:rsid w:val="00A6426D"/>
    <w:rsid w:val="00A644DD"/>
    <w:rsid w:val="00A64A10"/>
    <w:rsid w:val="00A64D24"/>
    <w:rsid w:val="00A64E62"/>
    <w:rsid w:val="00A64FC5"/>
    <w:rsid w:val="00A6500E"/>
    <w:rsid w:val="00A65039"/>
    <w:rsid w:val="00A650A9"/>
    <w:rsid w:val="00A651A4"/>
    <w:rsid w:val="00A651B1"/>
    <w:rsid w:val="00A651FC"/>
    <w:rsid w:val="00A65202"/>
    <w:rsid w:val="00A652A2"/>
    <w:rsid w:val="00A6536C"/>
    <w:rsid w:val="00A65449"/>
    <w:rsid w:val="00A654C2"/>
    <w:rsid w:val="00A655EF"/>
    <w:rsid w:val="00A6561F"/>
    <w:rsid w:val="00A65783"/>
    <w:rsid w:val="00A65AFE"/>
    <w:rsid w:val="00A65BCC"/>
    <w:rsid w:val="00A65C26"/>
    <w:rsid w:val="00A65D40"/>
    <w:rsid w:val="00A65E6E"/>
    <w:rsid w:val="00A65E9F"/>
    <w:rsid w:val="00A66045"/>
    <w:rsid w:val="00A661A9"/>
    <w:rsid w:val="00A6621C"/>
    <w:rsid w:val="00A66315"/>
    <w:rsid w:val="00A66351"/>
    <w:rsid w:val="00A6650F"/>
    <w:rsid w:val="00A6651B"/>
    <w:rsid w:val="00A6657E"/>
    <w:rsid w:val="00A66639"/>
    <w:rsid w:val="00A666F8"/>
    <w:rsid w:val="00A667C4"/>
    <w:rsid w:val="00A668CE"/>
    <w:rsid w:val="00A6690E"/>
    <w:rsid w:val="00A669B2"/>
    <w:rsid w:val="00A669EF"/>
    <w:rsid w:val="00A66A37"/>
    <w:rsid w:val="00A66A84"/>
    <w:rsid w:val="00A66B08"/>
    <w:rsid w:val="00A66B3E"/>
    <w:rsid w:val="00A66BC9"/>
    <w:rsid w:val="00A66DDC"/>
    <w:rsid w:val="00A66E7F"/>
    <w:rsid w:val="00A67159"/>
    <w:rsid w:val="00A671E3"/>
    <w:rsid w:val="00A671EE"/>
    <w:rsid w:val="00A6750A"/>
    <w:rsid w:val="00A6757D"/>
    <w:rsid w:val="00A675E3"/>
    <w:rsid w:val="00A67636"/>
    <w:rsid w:val="00A6769A"/>
    <w:rsid w:val="00A67945"/>
    <w:rsid w:val="00A67B3A"/>
    <w:rsid w:val="00A67D06"/>
    <w:rsid w:val="00A67DD0"/>
    <w:rsid w:val="00A67E41"/>
    <w:rsid w:val="00A67F6D"/>
    <w:rsid w:val="00A70069"/>
    <w:rsid w:val="00A700D5"/>
    <w:rsid w:val="00A700F7"/>
    <w:rsid w:val="00A702E1"/>
    <w:rsid w:val="00A70301"/>
    <w:rsid w:val="00A703F8"/>
    <w:rsid w:val="00A7065B"/>
    <w:rsid w:val="00A70851"/>
    <w:rsid w:val="00A708AF"/>
    <w:rsid w:val="00A708CC"/>
    <w:rsid w:val="00A70A13"/>
    <w:rsid w:val="00A70AEB"/>
    <w:rsid w:val="00A70B07"/>
    <w:rsid w:val="00A70BE8"/>
    <w:rsid w:val="00A70D1A"/>
    <w:rsid w:val="00A70DDF"/>
    <w:rsid w:val="00A70EE1"/>
    <w:rsid w:val="00A71136"/>
    <w:rsid w:val="00A711D7"/>
    <w:rsid w:val="00A711EC"/>
    <w:rsid w:val="00A711FE"/>
    <w:rsid w:val="00A71217"/>
    <w:rsid w:val="00A7129E"/>
    <w:rsid w:val="00A71361"/>
    <w:rsid w:val="00A71434"/>
    <w:rsid w:val="00A71478"/>
    <w:rsid w:val="00A7152B"/>
    <w:rsid w:val="00A71745"/>
    <w:rsid w:val="00A7183B"/>
    <w:rsid w:val="00A71A94"/>
    <w:rsid w:val="00A71AC4"/>
    <w:rsid w:val="00A71D4F"/>
    <w:rsid w:val="00A71D7F"/>
    <w:rsid w:val="00A71DD5"/>
    <w:rsid w:val="00A72145"/>
    <w:rsid w:val="00A72300"/>
    <w:rsid w:val="00A72381"/>
    <w:rsid w:val="00A723E3"/>
    <w:rsid w:val="00A723F1"/>
    <w:rsid w:val="00A72535"/>
    <w:rsid w:val="00A72616"/>
    <w:rsid w:val="00A72619"/>
    <w:rsid w:val="00A72702"/>
    <w:rsid w:val="00A7272D"/>
    <w:rsid w:val="00A727C3"/>
    <w:rsid w:val="00A72850"/>
    <w:rsid w:val="00A72980"/>
    <w:rsid w:val="00A72A27"/>
    <w:rsid w:val="00A72C3D"/>
    <w:rsid w:val="00A72C50"/>
    <w:rsid w:val="00A72D44"/>
    <w:rsid w:val="00A72FEE"/>
    <w:rsid w:val="00A73202"/>
    <w:rsid w:val="00A733A1"/>
    <w:rsid w:val="00A73497"/>
    <w:rsid w:val="00A734F3"/>
    <w:rsid w:val="00A7352C"/>
    <w:rsid w:val="00A7367F"/>
    <w:rsid w:val="00A73722"/>
    <w:rsid w:val="00A7389B"/>
    <w:rsid w:val="00A73A55"/>
    <w:rsid w:val="00A73B34"/>
    <w:rsid w:val="00A73CC0"/>
    <w:rsid w:val="00A73DA2"/>
    <w:rsid w:val="00A73DFF"/>
    <w:rsid w:val="00A73E4C"/>
    <w:rsid w:val="00A73ED6"/>
    <w:rsid w:val="00A73F30"/>
    <w:rsid w:val="00A74148"/>
    <w:rsid w:val="00A74220"/>
    <w:rsid w:val="00A7424E"/>
    <w:rsid w:val="00A742E0"/>
    <w:rsid w:val="00A74561"/>
    <w:rsid w:val="00A7459B"/>
    <w:rsid w:val="00A745B8"/>
    <w:rsid w:val="00A746E2"/>
    <w:rsid w:val="00A74748"/>
    <w:rsid w:val="00A74888"/>
    <w:rsid w:val="00A749B0"/>
    <w:rsid w:val="00A74A33"/>
    <w:rsid w:val="00A74AA9"/>
    <w:rsid w:val="00A74B15"/>
    <w:rsid w:val="00A74C0B"/>
    <w:rsid w:val="00A74C69"/>
    <w:rsid w:val="00A74D9A"/>
    <w:rsid w:val="00A74E49"/>
    <w:rsid w:val="00A74E53"/>
    <w:rsid w:val="00A74FBD"/>
    <w:rsid w:val="00A7508F"/>
    <w:rsid w:val="00A750FE"/>
    <w:rsid w:val="00A754B4"/>
    <w:rsid w:val="00A7555A"/>
    <w:rsid w:val="00A7577D"/>
    <w:rsid w:val="00A7580A"/>
    <w:rsid w:val="00A75973"/>
    <w:rsid w:val="00A75ACE"/>
    <w:rsid w:val="00A75B81"/>
    <w:rsid w:val="00A75BAC"/>
    <w:rsid w:val="00A75C11"/>
    <w:rsid w:val="00A75C7C"/>
    <w:rsid w:val="00A75CF8"/>
    <w:rsid w:val="00A75CFD"/>
    <w:rsid w:val="00A75EC9"/>
    <w:rsid w:val="00A75F62"/>
    <w:rsid w:val="00A75F99"/>
    <w:rsid w:val="00A7604C"/>
    <w:rsid w:val="00A76199"/>
    <w:rsid w:val="00A761B6"/>
    <w:rsid w:val="00A761E2"/>
    <w:rsid w:val="00A761F8"/>
    <w:rsid w:val="00A763D3"/>
    <w:rsid w:val="00A76559"/>
    <w:rsid w:val="00A7664D"/>
    <w:rsid w:val="00A7668E"/>
    <w:rsid w:val="00A766DF"/>
    <w:rsid w:val="00A7688C"/>
    <w:rsid w:val="00A76924"/>
    <w:rsid w:val="00A76A4F"/>
    <w:rsid w:val="00A76B73"/>
    <w:rsid w:val="00A76D5E"/>
    <w:rsid w:val="00A76F6E"/>
    <w:rsid w:val="00A7717C"/>
    <w:rsid w:val="00A7731F"/>
    <w:rsid w:val="00A77436"/>
    <w:rsid w:val="00A774A3"/>
    <w:rsid w:val="00A77503"/>
    <w:rsid w:val="00A7757A"/>
    <w:rsid w:val="00A775EB"/>
    <w:rsid w:val="00A7761E"/>
    <w:rsid w:val="00A77806"/>
    <w:rsid w:val="00A77966"/>
    <w:rsid w:val="00A77ACF"/>
    <w:rsid w:val="00A77AD8"/>
    <w:rsid w:val="00A77CAB"/>
    <w:rsid w:val="00A77CC7"/>
    <w:rsid w:val="00A77E81"/>
    <w:rsid w:val="00A8003B"/>
    <w:rsid w:val="00A801D6"/>
    <w:rsid w:val="00A801F0"/>
    <w:rsid w:val="00A802E7"/>
    <w:rsid w:val="00A803BB"/>
    <w:rsid w:val="00A803E1"/>
    <w:rsid w:val="00A80637"/>
    <w:rsid w:val="00A80778"/>
    <w:rsid w:val="00A8086F"/>
    <w:rsid w:val="00A80995"/>
    <w:rsid w:val="00A809BA"/>
    <w:rsid w:val="00A80CBF"/>
    <w:rsid w:val="00A80F7B"/>
    <w:rsid w:val="00A80F9A"/>
    <w:rsid w:val="00A810EB"/>
    <w:rsid w:val="00A8131A"/>
    <w:rsid w:val="00A8137B"/>
    <w:rsid w:val="00A81492"/>
    <w:rsid w:val="00A81522"/>
    <w:rsid w:val="00A81540"/>
    <w:rsid w:val="00A81628"/>
    <w:rsid w:val="00A817FD"/>
    <w:rsid w:val="00A81877"/>
    <w:rsid w:val="00A81889"/>
    <w:rsid w:val="00A81956"/>
    <w:rsid w:val="00A81A7C"/>
    <w:rsid w:val="00A81AD6"/>
    <w:rsid w:val="00A81BBB"/>
    <w:rsid w:val="00A81C17"/>
    <w:rsid w:val="00A81CC0"/>
    <w:rsid w:val="00A81D76"/>
    <w:rsid w:val="00A81D9B"/>
    <w:rsid w:val="00A81FC2"/>
    <w:rsid w:val="00A81FF2"/>
    <w:rsid w:val="00A82164"/>
    <w:rsid w:val="00A821D6"/>
    <w:rsid w:val="00A82679"/>
    <w:rsid w:val="00A8276E"/>
    <w:rsid w:val="00A82A10"/>
    <w:rsid w:val="00A82D9A"/>
    <w:rsid w:val="00A82DC1"/>
    <w:rsid w:val="00A82E86"/>
    <w:rsid w:val="00A82EC2"/>
    <w:rsid w:val="00A8308B"/>
    <w:rsid w:val="00A8321D"/>
    <w:rsid w:val="00A83263"/>
    <w:rsid w:val="00A83382"/>
    <w:rsid w:val="00A83495"/>
    <w:rsid w:val="00A8350F"/>
    <w:rsid w:val="00A83547"/>
    <w:rsid w:val="00A836D1"/>
    <w:rsid w:val="00A83775"/>
    <w:rsid w:val="00A83839"/>
    <w:rsid w:val="00A83904"/>
    <w:rsid w:val="00A8391D"/>
    <w:rsid w:val="00A8391E"/>
    <w:rsid w:val="00A83C22"/>
    <w:rsid w:val="00A83E14"/>
    <w:rsid w:val="00A83E75"/>
    <w:rsid w:val="00A83E8B"/>
    <w:rsid w:val="00A8422D"/>
    <w:rsid w:val="00A84272"/>
    <w:rsid w:val="00A8427A"/>
    <w:rsid w:val="00A842A3"/>
    <w:rsid w:val="00A842FD"/>
    <w:rsid w:val="00A8473C"/>
    <w:rsid w:val="00A849BB"/>
    <w:rsid w:val="00A84AA7"/>
    <w:rsid w:val="00A84BD7"/>
    <w:rsid w:val="00A84C5E"/>
    <w:rsid w:val="00A84CEB"/>
    <w:rsid w:val="00A84D47"/>
    <w:rsid w:val="00A84E79"/>
    <w:rsid w:val="00A84FD0"/>
    <w:rsid w:val="00A84FEA"/>
    <w:rsid w:val="00A84FF0"/>
    <w:rsid w:val="00A85026"/>
    <w:rsid w:val="00A850AA"/>
    <w:rsid w:val="00A8511F"/>
    <w:rsid w:val="00A85141"/>
    <w:rsid w:val="00A8521B"/>
    <w:rsid w:val="00A853B7"/>
    <w:rsid w:val="00A8561B"/>
    <w:rsid w:val="00A857DF"/>
    <w:rsid w:val="00A858E6"/>
    <w:rsid w:val="00A85A92"/>
    <w:rsid w:val="00A85A96"/>
    <w:rsid w:val="00A85ACF"/>
    <w:rsid w:val="00A85C78"/>
    <w:rsid w:val="00A85D11"/>
    <w:rsid w:val="00A85DC2"/>
    <w:rsid w:val="00A85F25"/>
    <w:rsid w:val="00A86315"/>
    <w:rsid w:val="00A86360"/>
    <w:rsid w:val="00A86461"/>
    <w:rsid w:val="00A867F5"/>
    <w:rsid w:val="00A8693A"/>
    <w:rsid w:val="00A86B1A"/>
    <w:rsid w:val="00A86B46"/>
    <w:rsid w:val="00A86B4B"/>
    <w:rsid w:val="00A86B67"/>
    <w:rsid w:val="00A86C2E"/>
    <w:rsid w:val="00A86DD7"/>
    <w:rsid w:val="00A86F4E"/>
    <w:rsid w:val="00A87023"/>
    <w:rsid w:val="00A872A9"/>
    <w:rsid w:val="00A878E8"/>
    <w:rsid w:val="00A8796D"/>
    <w:rsid w:val="00A87AC8"/>
    <w:rsid w:val="00A87B66"/>
    <w:rsid w:val="00A87D3E"/>
    <w:rsid w:val="00A87D85"/>
    <w:rsid w:val="00A87E29"/>
    <w:rsid w:val="00A87E8B"/>
    <w:rsid w:val="00A87F96"/>
    <w:rsid w:val="00A87FAB"/>
    <w:rsid w:val="00A90186"/>
    <w:rsid w:val="00A9080A"/>
    <w:rsid w:val="00A908BB"/>
    <w:rsid w:val="00A908F8"/>
    <w:rsid w:val="00A9090A"/>
    <w:rsid w:val="00A90A79"/>
    <w:rsid w:val="00A90A81"/>
    <w:rsid w:val="00A90B41"/>
    <w:rsid w:val="00A90BAF"/>
    <w:rsid w:val="00A90C1B"/>
    <w:rsid w:val="00A90DF9"/>
    <w:rsid w:val="00A9100F"/>
    <w:rsid w:val="00A91045"/>
    <w:rsid w:val="00A91099"/>
    <w:rsid w:val="00A91264"/>
    <w:rsid w:val="00A91385"/>
    <w:rsid w:val="00A9138E"/>
    <w:rsid w:val="00A91510"/>
    <w:rsid w:val="00A91602"/>
    <w:rsid w:val="00A916FC"/>
    <w:rsid w:val="00A91CDE"/>
    <w:rsid w:val="00A91D16"/>
    <w:rsid w:val="00A91D45"/>
    <w:rsid w:val="00A91E4A"/>
    <w:rsid w:val="00A9216A"/>
    <w:rsid w:val="00A92353"/>
    <w:rsid w:val="00A9255F"/>
    <w:rsid w:val="00A927DD"/>
    <w:rsid w:val="00A928A3"/>
    <w:rsid w:val="00A92A70"/>
    <w:rsid w:val="00A92C1E"/>
    <w:rsid w:val="00A92C69"/>
    <w:rsid w:val="00A92E0A"/>
    <w:rsid w:val="00A92EC7"/>
    <w:rsid w:val="00A92FAC"/>
    <w:rsid w:val="00A9300C"/>
    <w:rsid w:val="00A93072"/>
    <w:rsid w:val="00A930F5"/>
    <w:rsid w:val="00A93109"/>
    <w:rsid w:val="00A9321B"/>
    <w:rsid w:val="00A93457"/>
    <w:rsid w:val="00A9356D"/>
    <w:rsid w:val="00A93665"/>
    <w:rsid w:val="00A93684"/>
    <w:rsid w:val="00A93708"/>
    <w:rsid w:val="00A93832"/>
    <w:rsid w:val="00A93876"/>
    <w:rsid w:val="00A9391E"/>
    <w:rsid w:val="00A93A58"/>
    <w:rsid w:val="00A93C17"/>
    <w:rsid w:val="00A93C20"/>
    <w:rsid w:val="00A93E99"/>
    <w:rsid w:val="00A94061"/>
    <w:rsid w:val="00A940F0"/>
    <w:rsid w:val="00A940F3"/>
    <w:rsid w:val="00A94231"/>
    <w:rsid w:val="00A9425D"/>
    <w:rsid w:val="00A942BD"/>
    <w:rsid w:val="00A943DE"/>
    <w:rsid w:val="00A9456A"/>
    <w:rsid w:val="00A94756"/>
    <w:rsid w:val="00A9475A"/>
    <w:rsid w:val="00A94789"/>
    <w:rsid w:val="00A947F6"/>
    <w:rsid w:val="00A94959"/>
    <w:rsid w:val="00A9496D"/>
    <w:rsid w:val="00A94A27"/>
    <w:rsid w:val="00A94B10"/>
    <w:rsid w:val="00A94C98"/>
    <w:rsid w:val="00A94E43"/>
    <w:rsid w:val="00A9502E"/>
    <w:rsid w:val="00A95064"/>
    <w:rsid w:val="00A9509F"/>
    <w:rsid w:val="00A9515A"/>
    <w:rsid w:val="00A951A8"/>
    <w:rsid w:val="00A95463"/>
    <w:rsid w:val="00A95682"/>
    <w:rsid w:val="00A956F3"/>
    <w:rsid w:val="00A9576A"/>
    <w:rsid w:val="00A957AC"/>
    <w:rsid w:val="00A95856"/>
    <w:rsid w:val="00A95865"/>
    <w:rsid w:val="00A9597A"/>
    <w:rsid w:val="00A95A51"/>
    <w:rsid w:val="00A95AC9"/>
    <w:rsid w:val="00A95B41"/>
    <w:rsid w:val="00A95B88"/>
    <w:rsid w:val="00A95C04"/>
    <w:rsid w:val="00A95CF9"/>
    <w:rsid w:val="00A95D41"/>
    <w:rsid w:val="00A95DD2"/>
    <w:rsid w:val="00A95ED5"/>
    <w:rsid w:val="00A95EE2"/>
    <w:rsid w:val="00A95F3D"/>
    <w:rsid w:val="00A95F96"/>
    <w:rsid w:val="00A95FE2"/>
    <w:rsid w:val="00A960D4"/>
    <w:rsid w:val="00A96232"/>
    <w:rsid w:val="00A9624F"/>
    <w:rsid w:val="00A96282"/>
    <w:rsid w:val="00A962AE"/>
    <w:rsid w:val="00A96647"/>
    <w:rsid w:val="00A96822"/>
    <w:rsid w:val="00A96960"/>
    <w:rsid w:val="00A969CB"/>
    <w:rsid w:val="00A96A4F"/>
    <w:rsid w:val="00A96ABA"/>
    <w:rsid w:val="00A96B30"/>
    <w:rsid w:val="00A96BC2"/>
    <w:rsid w:val="00A96C23"/>
    <w:rsid w:val="00A96C70"/>
    <w:rsid w:val="00A96C85"/>
    <w:rsid w:val="00A96CD6"/>
    <w:rsid w:val="00A96E4E"/>
    <w:rsid w:val="00A96EB4"/>
    <w:rsid w:val="00A96F25"/>
    <w:rsid w:val="00A96F44"/>
    <w:rsid w:val="00A97074"/>
    <w:rsid w:val="00A97213"/>
    <w:rsid w:val="00A97220"/>
    <w:rsid w:val="00A97246"/>
    <w:rsid w:val="00A9724C"/>
    <w:rsid w:val="00A97350"/>
    <w:rsid w:val="00A97602"/>
    <w:rsid w:val="00A976C7"/>
    <w:rsid w:val="00A977C6"/>
    <w:rsid w:val="00A97A50"/>
    <w:rsid w:val="00A97A9B"/>
    <w:rsid w:val="00A97B8D"/>
    <w:rsid w:val="00A97D08"/>
    <w:rsid w:val="00A97D76"/>
    <w:rsid w:val="00A97DB5"/>
    <w:rsid w:val="00A97EAC"/>
    <w:rsid w:val="00A97F9A"/>
    <w:rsid w:val="00A97FC9"/>
    <w:rsid w:val="00A97FF2"/>
    <w:rsid w:val="00AA00ED"/>
    <w:rsid w:val="00AA0222"/>
    <w:rsid w:val="00AA0223"/>
    <w:rsid w:val="00AA0325"/>
    <w:rsid w:val="00AA03F0"/>
    <w:rsid w:val="00AA05E6"/>
    <w:rsid w:val="00AA092A"/>
    <w:rsid w:val="00AA09A8"/>
    <w:rsid w:val="00AA09E8"/>
    <w:rsid w:val="00AA0AEC"/>
    <w:rsid w:val="00AA0C3C"/>
    <w:rsid w:val="00AA0C5C"/>
    <w:rsid w:val="00AA0C66"/>
    <w:rsid w:val="00AA0D13"/>
    <w:rsid w:val="00AA0F9A"/>
    <w:rsid w:val="00AA1002"/>
    <w:rsid w:val="00AA11FF"/>
    <w:rsid w:val="00AA1247"/>
    <w:rsid w:val="00AA128B"/>
    <w:rsid w:val="00AA1545"/>
    <w:rsid w:val="00AA15D4"/>
    <w:rsid w:val="00AA15D8"/>
    <w:rsid w:val="00AA16D5"/>
    <w:rsid w:val="00AA1724"/>
    <w:rsid w:val="00AA17B3"/>
    <w:rsid w:val="00AA1947"/>
    <w:rsid w:val="00AA1CE5"/>
    <w:rsid w:val="00AA1E68"/>
    <w:rsid w:val="00AA21DD"/>
    <w:rsid w:val="00AA2357"/>
    <w:rsid w:val="00AA25C4"/>
    <w:rsid w:val="00AA26B4"/>
    <w:rsid w:val="00AA271E"/>
    <w:rsid w:val="00AA2753"/>
    <w:rsid w:val="00AA2961"/>
    <w:rsid w:val="00AA2BF3"/>
    <w:rsid w:val="00AA2C33"/>
    <w:rsid w:val="00AA2C4E"/>
    <w:rsid w:val="00AA2CAB"/>
    <w:rsid w:val="00AA2CC8"/>
    <w:rsid w:val="00AA2D5B"/>
    <w:rsid w:val="00AA2DF1"/>
    <w:rsid w:val="00AA2E94"/>
    <w:rsid w:val="00AA2EDB"/>
    <w:rsid w:val="00AA2F0A"/>
    <w:rsid w:val="00AA3055"/>
    <w:rsid w:val="00AA30C9"/>
    <w:rsid w:val="00AA3204"/>
    <w:rsid w:val="00AA32B2"/>
    <w:rsid w:val="00AA32D2"/>
    <w:rsid w:val="00AA3486"/>
    <w:rsid w:val="00AA3488"/>
    <w:rsid w:val="00AA34D2"/>
    <w:rsid w:val="00AA34E7"/>
    <w:rsid w:val="00AA350D"/>
    <w:rsid w:val="00AA375C"/>
    <w:rsid w:val="00AA378B"/>
    <w:rsid w:val="00AA379B"/>
    <w:rsid w:val="00AA3946"/>
    <w:rsid w:val="00AA3B22"/>
    <w:rsid w:val="00AA3BBE"/>
    <w:rsid w:val="00AA3C54"/>
    <w:rsid w:val="00AA3CC0"/>
    <w:rsid w:val="00AA3E21"/>
    <w:rsid w:val="00AA3F53"/>
    <w:rsid w:val="00AA4003"/>
    <w:rsid w:val="00AA419D"/>
    <w:rsid w:val="00AA420C"/>
    <w:rsid w:val="00AA4274"/>
    <w:rsid w:val="00AA42D5"/>
    <w:rsid w:val="00AA433A"/>
    <w:rsid w:val="00AA442D"/>
    <w:rsid w:val="00AA44B8"/>
    <w:rsid w:val="00AA44C5"/>
    <w:rsid w:val="00AA4673"/>
    <w:rsid w:val="00AA476B"/>
    <w:rsid w:val="00AA4842"/>
    <w:rsid w:val="00AA49E3"/>
    <w:rsid w:val="00AA4ABF"/>
    <w:rsid w:val="00AA4B08"/>
    <w:rsid w:val="00AA4CBF"/>
    <w:rsid w:val="00AA4E04"/>
    <w:rsid w:val="00AA4F3A"/>
    <w:rsid w:val="00AA4FCC"/>
    <w:rsid w:val="00AA5031"/>
    <w:rsid w:val="00AA53C7"/>
    <w:rsid w:val="00AA53F8"/>
    <w:rsid w:val="00AA54C1"/>
    <w:rsid w:val="00AA55B5"/>
    <w:rsid w:val="00AA57BD"/>
    <w:rsid w:val="00AA5817"/>
    <w:rsid w:val="00AA5822"/>
    <w:rsid w:val="00AA58F7"/>
    <w:rsid w:val="00AA5912"/>
    <w:rsid w:val="00AA59B5"/>
    <w:rsid w:val="00AA59C6"/>
    <w:rsid w:val="00AA5B08"/>
    <w:rsid w:val="00AA5B0B"/>
    <w:rsid w:val="00AA5D7C"/>
    <w:rsid w:val="00AA5E3F"/>
    <w:rsid w:val="00AA5ED9"/>
    <w:rsid w:val="00AA5EF9"/>
    <w:rsid w:val="00AA5FC1"/>
    <w:rsid w:val="00AA5FF3"/>
    <w:rsid w:val="00AA60E0"/>
    <w:rsid w:val="00AA62E8"/>
    <w:rsid w:val="00AA6336"/>
    <w:rsid w:val="00AA6342"/>
    <w:rsid w:val="00AA6352"/>
    <w:rsid w:val="00AA63A4"/>
    <w:rsid w:val="00AA63D8"/>
    <w:rsid w:val="00AA6428"/>
    <w:rsid w:val="00AA6453"/>
    <w:rsid w:val="00AA668E"/>
    <w:rsid w:val="00AA6692"/>
    <w:rsid w:val="00AA67A2"/>
    <w:rsid w:val="00AA67AD"/>
    <w:rsid w:val="00AA6814"/>
    <w:rsid w:val="00AA685E"/>
    <w:rsid w:val="00AA6962"/>
    <w:rsid w:val="00AA6BDF"/>
    <w:rsid w:val="00AA6F44"/>
    <w:rsid w:val="00AA6FF4"/>
    <w:rsid w:val="00AA7078"/>
    <w:rsid w:val="00AA707F"/>
    <w:rsid w:val="00AA70CF"/>
    <w:rsid w:val="00AA71C2"/>
    <w:rsid w:val="00AA7572"/>
    <w:rsid w:val="00AA75DC"/>
    <w:rsid w:val="00AA7625"/>
    <w:rsid w:val="00AA76B1"/>
    <w:rsid w:val="00AA7737"/>
    <w:rsid w:val="00AA7777"/>
    <w:rsid w:val="00AA77A3"/>
    <w:rsid w:val="00AA7808"/>
    <w:rsid w:val="00AA7877"/>
    <w:rsid w:val="00AA7A9C"/>
    <w:rsid w:val="00AA7AE8"/>
    <w:rsid w:val="00AA7B84"/>
    <w:rsid w:val="00AA7BAA"/>
    <w:rsid w:val="00AA7D60"/>
    <w:rsid w:val="00AB011A"/>
    <w:rsid w:val="00AB01CC"/>
    <w:rsid w:val="00AB027B"/>
    <w:rsid w:val="00AB06EA"/>
    <w:rsid w:val="00AB0750"/>
    <w:rsid w:val="00AB076D"/>
    <w:rsid w:val="00AB0800"/>
    <w:rsid w:val="00AB085F"/>
    <w:rsid w:val="00AB0963"/>
    <w:rsid w:val="00AB0981"/>
    <w:rsid w:val="00AB0A12"/>
    <w:rsid w:val="00AB0A56"/>
    <w:rsid w:val="00AB0C6C"/>
    <w:rsid w:val="00AB0CB2"/>
    <w:rsid w:val="00AB0D81"/>
    <w:rsid w:val="00AB0E11"/>
    <w:rsid w:val="00AB1104"/>
    <w:rsid w:val="00AB1162"/>
    <w:rsid w:val="00AB117E"/>
    <w:rsid w:val="00AB12B4"/>
    <w:rsid w:val="00AB1348"/>
    <w:rsid w:val="00AB13EA"/>
    <w:rsid w:val="00AB15B7"/>
    <w:rsid w:val="00AB16BC"/>
    <w:rsid w:val="00AB173C"/>
    <w:rsid w:val="00AB1791"/>
    <w:rsid w:val="00AB18B3"/>
    <w:rsid w:val="00AB19CC"/>
    <w:rsid w:val="00AB19D1"/>
    <w:rsid w:val="00AB1A1E"/>
    <w:rsid w:val="00AB1A7D"/>
    <w:rsid w:val="00AB1B1E"/>
    <w:rsid w:val="00AB1BBE"/>
    <w:rsid w:val="00AB1BF5"/>
    <w:rsid w:val="00AB1C26"/>
    <w:rsid w:val="00AB1CD7"/>
    <w:rsid w:val="00AB1CD8"/>
    <w:rsid w:val="00AB1CDF"/>
    <w:rsid w:val="00AB1E23"/>
    <w:rsid w:val="00AB1E7E"/>
    <w:rsid w:val="00AB1ECF"/>
    <w:rsid w:val="00AB1F3F"/>
    <w:rsid w:val="00AB2197"/>
    <w:rsid w:val="00AB2328"/>
    <w:rsid w:val="00AB234A"/>
    <w:rsid w:val="00AB23D9"/>
    <w:rsid w:val="00AB2457"/>
    <w:rsid w:val="00AB25E4"/>
    <w:rsid w:val="00AB2ACF"/>
    <w:rsid w:val="00AB2CC0"/>
    <w:rsid w:val="00AB2E3A"/>
    <w:rsid w:val="00AB2E8F"/>
    <w:rsid w:val="00AB2FB3"/>
    <w:rsid w:val="00AB3040"/>
    <w:rsid w:val="00AB3107"/>
    <w:rsid w:val="00AB311A"/>
    <w:rsid w:val="00AB3292"/>
    <w:rsid w:val="00AB3355"/>
    <w:rsid w:val="00AB343A"/>
    <w:rsid w:val="00AB35E1"/>
    <w:rsid w:val="00AB35F6"/>
    <w:rsid w:val="00AB37DE"/>
    <w:rsid w:val="00AB3856"/>
    <w:rsid w:val="00AB3B9F"/>
    <w:rsid w:val="00AB3C48"/>
    <w:rsid w:val="00AB3D6D"/>
    <w:rsid w:val="00AB3DA3"/>
    <w:rsid w:val="00AB3E31"/>
    <w:rsid w:val="00AB3E46"/>
    <w:rsid w:val="00AB3F2D"/>
    <w:rsid w:val="00AB3F9D"/>
    <w:rsid w:val="00AB403E"/>
    <w:rsid w:val="00AB40ED"/>
    <w:rsid w:val="00AB43E1"/>
    <w:rsid w:val="00AB4447"/>
    <w:rsid w:val="00AB44D7"/>
    <w:rsid w:val="00AB4582"/>
    <w:rsid w:val="00AB48A4"/>
    <w:rsid w:val="00AB493A"/>
    <w:rsid w:val="00AB49A2"/>
    <w:rsid w:val="00AB4A29"/>
    <w:rsid w:val="00AB4C2E"/>
    <w:rsid w:val="00AB4CF8"/>
    <w:rsid w:val="00AB4DDA"/>
    <w:rsid w:val="00AB4E5F"/>
    <w:rsid w:val="00AB4E99"/>
    <w:rsid w:val="00AB4F5A"/>
    <w:rsid w:val="00AB4FB6"/>
    <w:rsid w:val="00AB503A"/>
    <w:rsid w:val="00AB507E"/>
    <w:rsid w:val="00AB5161"/>
    <w:rsid w:val="00AB525C"/>
    <w:rsid w:val="00AB5302"/>
    <w:rsid w:val="00AB537E"/>
    <w:rsid w:val="00AB563C"/>
    <w:rsid w:val="00AB570E"/>
    <w:rsid w:val="00AB573D"/>
    <w:rsid w:val="00AB5769"/>
    <w:rsid w:val="00AB578C"/>
    <w:rsid w:val="00AB5833"/>
    <w:rsid w:val="00AB59BD"/>
    <w:rsid w:val="00AB5A7E"/>
    <w:rsid w:val="00AB5BC0"/>
    <w:rsid w:val="00AB5BF7"/>
    <w:rsid w:val="00AB5BFD"/>
    <w:rsid w:val="00AB5C41"/>
    <w:rsid w:val="00AB5E88"/>
    <w:rsid w:val="00AB5F04"/>
    <w:rsid w:val="00AB5F25"/>
    <w:rsid w:val="00AB5F73"/>
    <w:rsid w:val="00AB5FC8"/>
    <w:rsid w:val="00AB5FE2"/>
    <w:rsid w:val="00AB601D"/>
    <w:rsid w:val="00AB60A1"/>
    <w:rsid w:val="00AB612C"/>
    <w:rsid w:val="00AB61E1"/>
    <w:rsid w:val="00AB6283"/>
    <w:rsid w:val="00AB62BD"/>
    <w:rsid w:val="00AB6539"/>
    <w:rsid w:val="00AB65BB"/>
    <w:rsid w:val="00AB665C"/>
    <w:rsid w:val="00AB66DD"/>
    <w:rsid w:val="00AB696A"/>
    <w:rsid w:val="00AB6A3A"/>
    <w:rsid w:val="00AB6C32"/>
    <w:rsid w:val="00AB6E1E"/>
    <w:rsid w:val="00AB6F3C"/>
    <w:rsid w:val="00AB704E"/>
    <w:rsid w:val="00AB7382"/>
    <w:rsid w:val="00AB7495"/>
    <w:rsid w:val="00AB7645"/>
    <w:rsid w:val="00AB7685"/>
    <w:rsid w:val="00AB7968"/>
    <w:rsid w:val="00AB796B"/>
    <w:rsid w:val="00AB7A43"/>
    <w:rsid w:val="00AB7B45"/>
    <w:rsid w:val="00AB7BED"/>
    <w:rsid w:val="00AB7C0A"/>
    <w:rsid w:val="00AB7CAB"/>
    <w:rsid w:val="00AB7CD9"/>
    <w:rsid w:val="00AB7D5C"/>
    <w:rsid w:val="00AB7EC0"/>
    <w:rsid w:val="00AB7FDE"/>
    <w:rsid w:val="00AC00AB"/>
    <w:rsid w:val="00AC0239"/>
    <w:rsid w:val="00AC0260"/>
    <w:rsid w:val="00AC03B5"/>
    <w:rsid w:val="00AC0461"/>
    <w:rsid w:val="00AC0507"/>
    <w:rsid w:val="00AC0718"/>
    <w:rsid w:val="00AC071B"/>
    <w:rsid w:val="00AC0882"/>
    <w:rsid w:val="00AC0AAE"/>
    <w:rsid w:val="00AC0B4C"/>
    <w:rsid w:val="00AC0D32"/>
    <w:rsid w:val="00AC0D40"/>
    <w:rsid w:val="00AC0DF4"/>
    <w:rsid w:val="00AC0E1E"/>
    <w:rsid w:val="00AC0E97"/>
    <w:rsid w:val="00AC0FD5"/>
    <w:rsid w:val="00AC1116"/>
    <w:rsid w:val="00AC1164"/>
    <w:rsid w:val="00AC11BB"/>
    <w:rsid w:val="00AC1404"/>
    <w:rsid w:val="00AC1468"/>
    <w:rsid w:val="00AC1478"/>
    <w:rsid w:val="00AC15C8"/>
    <w:rsid w:val="00AC174D"/>
    <w:rsid w:val="00AC1879"/>
    <w:rsid w:val="00AC1907"/>
    <w:rsid w:val="00AC1975"/>
    <w:rsid w:val="00AC1BF5"/>
    <w:rsid w:val="00AC1DF1"/>
    <w:rsid w:val="00AC1FC6"/>
    <w:rsid w:val="00AC1FDB"/>
    <w:rsid w:val="00AC2296"/>
    <w:rsid w:val="00AC230B"/>
    <w:rsid w:val="00AC2387"/>
    <w:rsid w:val="00AC24C7"/>
    <w:rsid w:val="00AC2754"/>
    <w:rsid w:val="00AC280D"/>
    <w:rsid w:val="00AC2846"/>
    <w:rsid w:val="00AC285C"/>
    <w:rsid w:val="00AC2B9F"/>
    <w:rsid w:val="00AC2C31"/>
    <w:rsid w:val="00AC2ED3"/>
    <w:rsid w:val="00AC2F18"/>
    <w:rsid w:val="00AC3011"/>
    <w:rsid w:val="00AC30F5"/>
    <w:rsid w:val="00AC3193"/>
    <w:rsid w:val="00AC319C"/>
    <w:rsid w:val="00AC321A"/>
    <w:rsid w:val="00AC324A"/>
    <w:rsid w:val="00AC3354"/>
    <w:rsid w:val="00AC355A"/>
    <w:rsid w:val="00AC36CF"/>
    <w:rsid w:val="00AC36EA"/>
    <w:rsid w:val="00AC37E2"/>
    <w:rsid w:val="00AC3A6D"/>
    <w:rsid w:val="00AC3CD7"/>
    <w:rsid w:val="00AC3EB5"/>
    <w:rsid w:val="00AC40BA"/>
    <w:rsid w:val="00AC40E4"/>
    <w:rsid w:val="00AC4112"/>
    <w:rsid w:val="00AC4116"/>
    <w:rsid w:val="00AC4257"/>
    <w:rsid w:val="00AC42CD"/>
    <w:rsid w:val="00AC48B0"/>
    <w:rsid w:val="00AC48D4"/>
    <w:rsid w:val="00AC49BB"/>
    <w:rsid w:val="00AC4ACD"/>
    <w:rsid w:val="00AC4C4C"/>
    <w:rsid w:val="00AC4C7A"/>
    <w:rsid w:val="00AC4D83"/>
    <w:rsid w:val="00AC4E13"/>
    <w:rsid w:val="00AC4EFD"/>
    <w:rsid w:val="00AC4FBE"/>
    <w:rsid w:val="00AC505F"/>
    <w:rsid w:val="00AC514F"/>
    <w:rsid w:val="00AC5168"/>
    <w:rsid w:val="00AC52B7"/>
    <w:rsid w:val="00AC5321"/>
    <w:rsid w:val="00AC536A"/>
    <w:rsid w:val="00AC53C5"/>
    <w:rsid w:val="00AC55B5"/>
    <w:rsid w:val="00AC5674"/>
    <w:rsid w:val="00AC56A6"/>
    <w:rsid w:val="00AC58AE"/>
    <w:rsid w:val="00AC5B35"/>
    <w:rsid w:val="00AC5B46"/>
    <w:rsid w:val="00AC5C74"/>
    <w:rsid w:val="00AC5D97"/>
    <w:rsid w:val="00AC5DBD"/>
    <w:rsid w:val="00AC5DFB"/>
    <w:rsid w:val="00AC5F18"/>
    <w:rsid w:val="00AC5F45"/>
    <w:rsid w:val="00AC5FAA"/>
    <w:rsid w:val="00AC600B"/>
    <w:rsid w:val="00AC605F"/>
    <w:rsid w:val="00AC6061"/>
    <w:rsid w:val="00AC611A"/>
    <w:rsid w:val="00AC61D8"/>
    <w:rsid w:val="00AC62D0"/>
    <w:rsid w:val="00AC63DC"/>
    <w:rsid w:val="00AC63F9"/>
    <w:rsid w:val="00AC6537"/>
    <w:rsid w:val="00AC6581"/>
    <w:rsid w:val="00AC65AF"/>
    <w:rsid w:val="00AC65F5"/>
    <w:rsid w:val="00AC66D6"/>
    <w:rsid w:val="00AC6950"/>
    <w:rsid w:val="00AC6A6E"/>
    <w:rsid w:val="00AC6BB0"/>
    <w:rsid w:val="00AC6C1A"/>
    <w:rsid w:val="00AC6C34"/>
    <w:rsid w:val="00AC6C3E"/>
    <w:rsid w:val="00AC6CD6"/>
    <w:rsid w:val="00AC6DD7"/>
    <w:rsid w:val="00AC6E68"/>
    <w:rsid w:val="00AC710D"/>
    <w:rsid w:val="00AC7166"/>
    <w:rsid w:val="00AC71DF"/>
    <w:rsid w:val="00AC72AB"/>
    <w:rsid w:val="00AC7732"/>
    <w:rsid w:val="00AC78B3"/>
    <w:rsid w:val="00AC793E"/>
    <w:rsid w:val="00AC7A63"/>
    <w:rsid w:val="00AC7ADC"/>
    <w:rsid w:val="00AC7B58"/>
    <w:rsid w:val="00AC7D2B"/>
    <w:rsid w:val="00AC7DF6"/>
    <w:rsid w:val="00AC7EE9"/>
    <w:rsid w:val="00AC7F46"/>
    <w:rsid w:val="00AC7F7C"/>
    <w:rsid w:val="00AC7FA4"/>
    <w:rsid w:val="00AD0064"/>
    <w:rsid w:val="00AD00A3"/>
    <w:rsid w:val="00AD013A"/>
    <w:rsid w:val="00AD016D"/>
    <w:rsid w:val="00AD01CF"/>
    <w:rsid w:val="00AD02F7"/>
    <w:rsid w:val="00AD0351"/>
    <w:rsid w:val="00AD045C"/>
    <w:rsid w:val="00AD04BF"/>
    <w:rsid w:val="00AD0625"/>
    <w:rsid w:val="00AD06CC"/>
    <w:rsid w:val="00AD087D"/>
    <w:rsid w:val="00AD08FE"/>
    <w:rsid w:val="00AD0D62"/>
    <w:rsid w:val="00AD0D99"/>
    <w:rsid w:val="00AD1121"/>
    <w:rsid w:val="00AD114F"/>
    <w:rsid w:val="00AD129F"/>
    <w:rsid w:val="00AD13DC"/>
    <w:rsid w:val="00AD1497"/>
    <w:rsid w:val="00AD14B9"/>
    <w:rsid w:val="00AD1627"/>
    <w:rsid w:val="00AD183B"/>
    <w:rsid w:val="00AD1BD9"/>
    <w:rsid w:val="00AD1CD6"/>
    <w:rsid w:val="00AD1D68"/>
    <w:rsid w:val="00AD1EBB"/>
    <w:rsid w:val="00AD1EC2"/>
    <w:rsid w:val="00AD20B2"/>
    <w:rsid w:val="00AD215A"/>
    <w:rsid w:val="00AD2237"/>
    <w:rsid w:val="00AD2320"/>
    <w:rsid w:val="00AD2348"/>
    <w:rsid w:val="00AD24D7"/>
    <w:rsid w:val="00AD25B6"/>
    <w:rsid w:val="00AD25E7"/>
    <w:rsid w:val="00AD277D"/>
    <w:rsid w:val="00AD294E"/>
    <w:rsid w:val="00AD2955"/>
    <w:rsid w:val="00AD2A27"/>
    <w:rsid w:val="00AD2A6A"/>
    <w:rsid w:val="00AD2BF8"/>
    <w:rsid w:val="00AD2C3D"/>
    <w:rsid w:val="00AD2CCD"/>
    <w:rsid w:val="00AD2E2C"/>
    <w:rsid w:val="00AD2EDB"/>
    <w:rsid w:val="00AD2F7F"/>
    <w:rsid w:val="00AD3106"/>
    <w:rsid w:val="00AD3149"/>
    <w:rsid w:val="00AD3297"/>
    <w:rsid w:val="00AD3315"/>
    <w:rsid w:val="00AD343B"/>
    <w:rsid w:val="00AD350F"/>
    <w:rsid w:val="00AD3536"/>
    <w:rsid w:val="00AD38E2"/>
    <w:rsid w:val="00AD3912"/>
    <w:rsid w:val="00AD3A70"/>
    <w:rsid w:val="00AD3A90"/>
    <w:rsid w:val="00AD3A96"/>
    <w:rsid w:val="00AD3ABB"/>
    <w:rsid w:val="00AD3B3C"/>
    <w:rsid w:val="00AD3D60"/>
    <w:rsid w:val="00AD3D92"/>
    <w:rsid w:val="00AD3EDA"/>
    <w:rsid w:val="00AD3F06"/>
    <w:rsid w:val="00AD3F20"/>
    <w:rsid w:val="00AD41AB"/>
    <w:rsid w:val="00AD42BB"/>
    <w:rsid w:val="00AD431C"/>
    <w:rsid w:val="00AD4439"/>
    <w:rsid w:val="00AD44C9"/>
    <w:rsid w:val="00AD44ED"/>
    <w:rsid w:val="00AD4589"/>
    <w:rsid w:val="00AD4634"/>
    <w:rsid w:val="00AD465C"/>
    <w:rsid w:val="00AD46C6"/>
    <w:rsid w:val="00AD4888"/>
    <w:rsid w:val="00AD4B89"/>
    <w:rsid w:val="00AD4BFB"/>
    <w:rsid w:val="00AD4CE1"/>
    <w:rsid w:val="00AD4EF0"/>
    <w:rsid w:val="00AD5034"/>
    <w:rsid w:val="00AD5058"/>
    <w:rsid w:val="00AD508E"/>
    <w:rsid w:val="00AD518D"/>
    <w:rsid w:val="00AD51BA"/>
    <w:rsid w:val="00AD51D3"/>
    <w:rsid w:val="00AD51FF"/>
    <w:rsid w:val="00AD52CB"/>
    <w:rsid w:val="00AD54E6"/>
    <w:rsid w:val="00AD550A"/>
    <w:rsid w:val="00AD556D"/>
    <w:rsid w:val="00AD567A"/>
    <w:rsid w:val="00AD5775"/>
    <w:rsid w:val="00AD596B"/>
    <w:rsid w:val="00AD5B9D"/>
    <w:rsid w:val="00AD5BC5"/>
    <w:rsid w:val="00AD5CB6"/>
    <w:rsid w:val="00AD5D09"/>
    <w:rsid w:val="00AD5EFF"/>
    <w:rsid w:val="00AD5F48"/>
    <w:rsid w:val="00AD6052"/>
    <w:rsid w:val="00AD637E"/>
    <w:rsid w:val="00AD65D4"/>
    <w:rsid w:val="00AD66C9"/>
    <w:rsid w:val="00AD6A98"/>
    <w:rsid w:val="00AD6ACA"/>
    <w:rsid w:val="00AD6BF7"/>
    <w:rsid w:val="00AD6CC3"/>
    <w:rsid w:val="00AD6D49"/>
    <w:rsid w:val="00AD6DE2"/>
    <w:rsid w:val="00AD73C1"/>
    <w:rsid w:val="00AD7410"/>
    <w:rsid w:val="00AD7790"/>
    <w:rsid w:val="00AD77CB"/>
    <w:rsid w:val="00AD79A1"/>
    <w:rsid w:val="00AD7A13"/>
    <w:rsid w:val="00AD7A77"/>
    <w:rsid w:val="00AD7A88"/>
    <w:rsid w:val="00AD7ADE"/>
    <w:rsid w:val="00AD7B78"/>
    <w:rsid w:val="00AD7C63"/>
    <w:rsid w:val="00AD7DD9"/>
    <w:rsid w:val="00AD7E0F"/>
    <w:rsid w:val="00AD7E98"/>
    <w:rsid w:val="00AD7FA0"/>
    <w:rsid w:val="00AE0010"/>
    <w:rsid w:val="00AE007F"/>
    <w:rsid w:val="00AE0239"/>
    <w:rsid w:val="00AE02FD"/>
    <w:rsid w:val="00AE04AB"/>
    <w:rsid w:val="00AE0508"/>
    <w:rsid w:val="00AE052F"/>
    <w:rsid w:val="00AE0587"/>
    <w:rsid w:val="00AE0775"/>
    <w:rsid w:val="00AE081F"/>
    <w:rsid w:val="00AE085C"/>
    <w:rsid w:val="00AE0A40"/>
    <w:rsid w:val="00AE0C2E"/>
    <w:rsid w:val="00AE0C46"/>
    <w:rsid w:val="00AE0C81"/>
    <w:rsid w:val="00AE0C95"/>
    <w:rsid w:val="00AE0E18"/>
    <w:rsid w:val="00AE0EE5"/>
    <w:rsid w:val="00AE0FDE"/>
    <w:rsid w:val="00AE0FEA"/>
    <w:rsid w:val="00AE1045"/>
    <w:rsid w:val="00AE112E"/>
    <w:rsid w:val="00AE11A6"/>
    <w:rsid w:val="00AE11F2"/>
    <w:rsid w:val="00AE12B3"/>
    <w:rsid w:val="00AE13D4"/>
    <w:rsid w:val="00AE17DC"/>
    <w:rsid w:val="00AE1862"/>
    <w:rsid w:val="00AE1884"/>
    <w:rsid w:val="00AE1A0B"/>
    <w:rsid w:val="00AE1A6D"/>
    <w:rsid w:val="00AE1DB6"/>
    <w:rsid w:val="00AE1E98"/>
    <w:rsid w:val="00AE1ED4"/>
    <w:rsid w:val="00AE1F42"/>
    <w:rsid w:val="00AE21E1"/>
    <w:rsid w:val="00AE2278"/>
    <w:rsid w:val="00AE22F8"/>
    <w:rsid w:val="00AE2314"/>
    <w:rsid w:val="00AE2337"/>
    <w:rsid w:val="00AE234C"/>
    <w:rsid w:val="00AE23BA"/>
    <w:rsid w:val="00AE24E5"/>
    <w:rsid w:val="00AE2798"/>
    <w:rsid w:val="00AE2862"/>
    <w:rsid w:val="00AE299A"/>
    <w:rsid w:val="00AE29FE"/>
    <w:rsid w:val="00AE2A2B"/>
    <w:rsid w:val="00AE2B62"/>
    <w:rsid w:val="00AE2F86"/>
    <w:rsid w:val="00AE2F8D"/>
    <w:rsid w:val="00AE30B1"/>
    <w:rsid w:val="00AE30FD"/>
    <w:rsid w:val="00AE3157"/>
    <w:rsid w:val="00AE3279"/>
    <w:rsid w:val="00AE32CB"/>
    <w:rsid w:val="00AE3369"/>
    <w:rsid w:val="00AE33A0"/>
    <w:rsid w:val="00AE3623"/>
    <w:rsid w:val="00AE3803"/>
    <w:rsid w:val="00AE3823"/>
    <w:rsid w:val="00AE3A54"/>
    <w:rsid w:val="00AE3ADC"/>
    <w:rsid w:val="00AE3AFB"/>
    <w:rsid w:val="00AE3BAE"/>
    <w:rsid w:val="00AE3D6C"/>
    <w:rsid w:val="00AE3E5E"/>
    <w:rsid w:val="00AE3ED1"/>
    <w:rsid w:val="00AE3F78"/>
    <w:rsid w:val="00AE404F"/>
    <w:rsid w:val="00AE4174"/>
    <w:rsid w:val="00AE4180"/>
    <w:rsid w:val="00AE41F9"/>
    <w:rsid w:val="00AE424B"/>
    <w:rsid w:val="00AE4307"/>
    <w:rsid w:val="00AE4311"/>
    <w:rsid w:val="00AE43F6"/>
    <w:rsid w:val="00AE444C"/>
    <w:rsid w:val="00AE4490"/>
    <w:rsid w:val="00AE44C0"/>
    <w:rsid w:val="00AE45CB"/>
    <w:rsid w:val="00AE45FA"/>
    <w:rsid w:val="00AE46AC"/>
    <w:rsid w:val="00AE4706"/>
    <w:rsid w:val="00AE479D"/>
    <w:rsid w:val="00AE486B"/>
    <w:rsid w:val="00AE48EE"/>
    <w:rsid w:val="00AE49AF"/>
    <w:rsid w:val="00AE4A08"/>
    <w:rsid w:val="00AE4A44"/>
    <w:rsid w:val="00AE4A8A"/>
    <w:rsid w:val="00AE4E41"/>
    <w:rsid w:val="00AE4F26"/>
    <w:rsid w:val="00AE51D8"/>
    <w:rsid w:val="00AE5220"/>
    <w:rsid w:val="00AE52F0"/>
    <w:rsid w:val="00AE54F2"/>
    <w:rsid w:val="00AE551D"/>
    <w:rsid w:val="00AE56DD"/>
    <w:rsid w:val="00AE57CE"/>
    <w:rsid w:val="00AE57E5"/>
    <w:rsid w:val="00AE58B6"/>
    <w:rsid w:val="00AE59F3"/>
    <w:rsid w:val="00AE5A38"/>
    <w:rsid w:val="00AE5AC4"/>
    <w:rsid w:val="00AE5B41"/>
    <w:rsid w:val="00AE5BD0"/>
    <w:rsid w:val="00AE5CB4"/>
    <w:rsid w:val="00AE5CE5"/>
    <w:rsid w:val="00AE5D84"/>
    <w:rsid w:val="00AE5F4E"/>
    <w:rsid w:val="00AE5F99"/>
    <w:rsid w:val="00AE5FBD"/>
    <w:rsid w:val="00AE60E0"/>
    <w:rsid w:val="00AE60E2"/>
    <w:rsid w:val="00AE60FA"/>
    <w:rsid w:val="00AE6162"/>
    <w:rsid w:val="00AE6189"/>
    <w:rsid w:val="00AE61A6"/>
    <w:rsid w:val="00AE61B8"/>
    <w:rsid w:val="00AE6321"/>
    <w:rsid w:val="00AE6401"/>
    <w:rsid w:val="00AE64C2"/>
    <w:rsid w:val="00AE65DE"/>
    <w:rsid w:val="00AE65F0"/>
    <w:rsid w:val="00AE67DA"/>
    <w:rsid w:val="00AE686F"/>
    <w:rsid w:val="00AE68DF"/>
    <w:rsid w:val="00AE697C"/>
    <w:rsid w:val="00AE6A21"/>
    <w:rsid w:val="00AE6B4E"/>
    <w:rsid w:val="00AE6B62"/>
    <w:rsid w:val="00AE6CC7"/>
    <w:rsid w:val="00AE6E99"/>
    <w:rsid w:val="00AE6EE8"/>
    <w:rsid w:val="00AE6EE9"/>
    <w:rsid w:val="00AE726A"/>
    <w:rsid w:val="00AE747B"/>
    <w:rsid w:val="00AE755B"/>
    <w:rsid w:val="00AE757E"/>
    <w:rsid w:val="00AE774A"/>
    <w:rsid w:val="00AE784A"/>
    <w:rsid w:val="00AE7966"/>
    <w:rsid w:val="00AE7ACD"/>
    <w:rsid w:val="00AE7AF9"/>
    <w:rsid w:val="00AE7B16"/>
    <w:rsid w:val="00AE7C3A"/>
    <w:rsid w:val="00AE7D30"/>
    <w:rsid w:val="00AE7D83"/>
    <w:rsid w:val="00AE7DA6"/>
    <w:rsid w:val="00AE7E15"/>
    <w:rsid w:val="00AE7ED3"/>
    <w:rsid w:val="00AF00B4"/>
    <w:rsid w:val="00AF011B"/>
    <w:rsid w:val="00AF020B"/>
    <w:rsid w:val="00AF0218"/>
    <w:rsid w:val="00AF0225"/>
    <w:rsid w:val="00AF04B6"/>
    <w:rsid w:val="00AF060C"/>
    <w:rsid w:val="00AF06D7"/>
    <w:rsid w:val="00AF0747"/>
    <w:rsid w:val="00AF0846"/>
    <w:rsid w:val="00AF0921"/>
    <w:rsid w:val="00AF0942"/>
    <w:rsid w:val="00AF0ACC"/>
    <w:rsid w:val="00AF0C83"/>
    <w:rsid w:val="00AF0D57"/>
    <w:rsid w:val="00AF0E6E"/>
    <w:rsid w:val="00AF0F13"/>
    <w:rsid w:val="00AF0FD5"/>
    <w:rsid w:val="00AF1027"/>
    <w:rsid w:val="00AF1065"/>
    <w:rsid w:val="00AF11B8"/>
    <w:rsid w:val="00AF1279"/>
    <w:rsid w:val="00AF129B"/>
    <w:rsid w:val="00AF1344"/>
    <w:rsid w:val="00AF13CA"/>
    <w:rsid w:val="00AF140F"/>
    <w:rsid w:val="00AF1424"/>
    <w:rsid w:val="00AF1430"/>
    <w:rsid w:val="00AF155F"/>
    <w:rsid w:val="00AF170F"/>
    <w:rsid w:val="00AF18E6"/>
    <w:rsid w:val="00AF1907"/>
    <w:rsid w:val="00AF190F"/>
    <w:rsid w:val="00AF1936"/>
    <w:rsid w:val="00AF19F6"/>
    <w:rsid w:val="00AF1A97"/>
    <w:rsid w:val="00AF1B73"/>
    <w:rsid w:val="00AF1B82"/>
    <w:rsid w:val="00AF1C15"/>
    <w:rsid w:val="00AF1C8F"/>
    <w:rsid w:val="00AF1D06"/>
    <w:rsid w:val="00AF1D0F"/>
    <w:rsid w:val="00AF1E89"/>
    <w:rsid w:val="00AF20C7"/>
    <w:rsid w:val="00AF2141"/>
    <w:rsid w:val="00AF2154"/>
    <w:rsid w:val="00AF2198"/>
    <w:rsid w:val="00AF2255"/>
    <w:rsid w:val="00AF22B6"/>
    <w:rsid w:val="00AF22BB"/>
    <w:rsid w:val="00AF22FF"/>
    <w:rsid w:val="00AF2317"/>
    <w:rsid w:val="00AF248E"/>
    <w:rsid w:val="00AF2520"/>
    <w:rsid w:val="00AF2551"/>
    <w:rsid w:val="00AF26FC"/>
    <w:rsid w:val="00AF2946"/>
    <w:rsid w:val="00AF2979"/>
    <w:rsid w:val="00AF2A86"/>
    <w:rsid w:val="00AF2B68"/>
    <w:rsid w:val="00AF2BE1"/>
    <w:rsid w:val="00AF2C92"/>
    <w:rsid w:val="00AF2E02"/>
    <w:rsid w:val="00AF2E8A"/>
    <w:rsid w:val="00AF3269"/>
    <w:rsid w:val="00AF33BC"/>
    <w:rsid w:val="00AF347B"/>
    <w:rsid w:val="00AF34AA"/>
    <w:rsid w:val="00AF34BB"/>
    <w:rsid w:val="00AF3564"/>
    <w:rsid w:val="00AF36E1"/>
    <w:rsid w:val="00AF3727"/>
    <w:rsid w:val="00AF3830"/>
    <w:rsid w:val="00AF38D1"/>
    <w:rsid w:val="00AF3986"/>
    <w:rsid w:val="00AF39EE"/>
    <w:rsid w:val="00AF3A18"/>
    <w:rsid w:val="00AF3AB4"/>
    <w:rsid w:val="00AF3AD3"/>
    <w:rsid w:val="00AF3B23"/>
    <w:rsid w:val="00AF3BEC"/>
    <w:rsid w:val="00AF3D23"/>
    <w:rsid w:val="00AF3D34"/>
    <w:rsid w:val="00AF3EC1"/>
    <w:rsid w:val="00AF3F00"/>
    <w:rsid w:val="00AF3FD7"/>
    <w:rsid w:val="00AF4037"/>
    <w:rsid w:val="00AF4105"/>
    <w:rsid w:val="00AF42EA"/>
    <w:rsid w:val="00AF445C"/>
    <w:rsid w:val="00AF4505"/>
    <w:rsid w:val="00AF4593"/>
    <w:rsid w:val="00AF45C2"/>
    <w:rsid w:val="00AF4665"/>
    <w:rsid w:val="00AF4763"/>
    <w:rsid w:val="00AF47C3"/>
    <w:rsid w:val="00AF47D9"/>
    <w:rsid w:val="00AF4A25"/>
    <w:rsid w:val="00AF4A38"/>
    <w:rsid w:val="00AF4BDF"/>
    <w:rsid w:val="00AF4C5E"/>
    <w:rsid w:val="00AF4E18"/>
    <w:rsid w:val="00AF4E5A"/>
    <w:rsid w:val="00AF4E68"/>
    <w:rsid w:val="00AF4F3C"/>
    <w:rsid w:val="00AF5025"/>
    <w:rsid w:val="00AF5101"/>
    <w:rsid w:val="00AF5115"/>
    <w:rsid w:val="00AF519F"/>
    <w:rsid w:val="00AF5257"/>
    <w:rsid w:val="00AF5387"/>
    <w:rsid w:val="00AF5425"/>
    <w:rsid w:val="00AF5593"/>
    <w:rsid w:val="00AF55F5"/>
    <w:rsid w:val="00AF56D4"/>
    <w:rsid w:val="00AF5828"/>
    <w:rsid w:val="00AF58DD"/>
    <w:rsid w:val="00AF5A10"/>
    <w:rsid w:val="00AF5A46"/>
    <w:rsid w:val="00AF5A67"/>
    <w:rsid w:val="00AF5A6F"/>
    <w:rsid w:val="00AF5AE0"/>
    <w:rsid w:val="00AF5C30"/>
    <w:rsid w:val="00AF5CDE"/>
    <w:rsid w:val="00AF5D92"/>
    <w:rsid w:val="00AF5E58"/>
    <w:rsid w:val="00AF5F76"/>
    <w:rsid w:val="00AF61C7"/>
    <w:rsid w:val="00AF622E"/>
    <w:rsid w:val="00AF6282"/>
    <w:rsid w:val="00AF63B7"/>
    <w:rsid w:val="00AF6422"/>
    <w:rsid w:val="00AF64A4"/>
    <w:rsid w:val="00AF6604"/>
    <w:rsid w:val="00AF6679"/>
    <w:rsid w:val="00AF6982"/>
    <w:rsid w:val="00AF6AE2"/>
    <w:rsid w:val="00AF6B9E"/>
    <w:rsid w:val="00AF6E20"/>
    <w:rsid w:val="00AF6F91"/>
    <w:rsid w:val="00AF7597"/>
    <w:rsid w:val="00AF7696"/>
    <w:rsid w:val="00AF76C5"/>
    <w:rsid w:val="00AF7D93"/>
    <w:rsid w:val="00AF7E86"/>
    <w:rsid w:val="00AF7F1D"/>
    <w:rsid w:val="00AF7F23"/>
    <w:rsid w:val="00AF7FBE"/>
    <w:rsid w:val="00B00141"/>
    <w:rsid w:val="00B00226"/>
    <w:rsid w:val="00B002A2"/>
    <w:rsid w:val="00B0030D"/>
    <w:rsid w:val="00B00478"/>
    <w:rsid w:val="00B004EC"/>
    <w:rsid w:val="00B004ED"/>
    <w:rsid w:val="00B005D1"/>
    <w:rsid w:val="00B00693"/>
    <w:rsid w:val="00B00722"/>
    <w:rsid w:val="00B00786"/>
    <w:rsid w:val="00B007DE"/>
    <w:rsid w:val="00B00942"/>
    <w:rsid w:val="00B00A0D"/>
    <w:rsid w:val="00B00B15"/>
    <w:rsid w:val="00B00B36"/>
    <w:rsid w:val="00B00C04"/>
    <w:rsid w:val="00B00D10"/>
    <w:rsid w:val="00B00D6E"/>
    <w:rsid w:val="00B00DC4"/>
    <w:rsid w:val="00B00ECC"/>
    <w:rsid w:val="00B01030"/>
    <w:rsid w:val="00B011E0"/>
    <w:rsid w:val="00B0135E"/>
    <w:rsid w:val="00B0135F"/>
    <w:rsid w:val="00B01393"/>
    <w:rsid w:val="00B014A9"/>
    <w:rsid w:val="00B01609"/>
    <w:rsid w:val="00B01697"/>
    <w:rsid w:val="00B01700"/>
    <w:rsid w:val="00B01804"/>
    <w:rsid w:val="00B01830"/>
    <w:rsid w:val="00B0195B"/>
    <w:rsid w:val="00B01A62"/>
    <w:rsid w:val="00B01BCB"/>
    <w:rsid w:val="00B01DE6"/>
    <w:rsid w:val="00B01E14"/>
    <w:rsid w:val="00B01EDB"/>
    <w:rsid w:val="00B01F96"/>
    <w:rsid w:val="00B020AF"/>
    <w:rsid w:val="00B021B4"/>
    <w:rsid w:val="00B02299"/>
    <w:rsid w:val="00B024B9"/>
    <w:rsid w:val="00B027FE"/>
    <w:rsid w:val="00B02904"/>
    <w:rsid w:val="00B02A08"/>
    <w:rsid w:val="00B02A9E"/>
    <w:rsid w:val="00B02F92"/>
    <w:rsid w:val="00B02FF6"/>
    <w:rsid w:val="00B03067"/>
    <w:rsid w:val="00B0326A"/>
    <w:rsid w:val="00B03322"/>
    <w:rsid w:val="00B0367E"/>
    <w:rsid w:val="00B036AE"/>
    <w:rsid w:val="00B036C1"/>
    <w:rsid w:val="00B038EF"/>
    <w:rsid w:val="00B039A9"/>
    <w:rsid w:val="00B03A51"/>
    <w:rsid w:val="00B03A59"/>
    <w:rsid w:val="00B03C60"/>
    <w:rsid w:val="00B03DA5"/>
    <w:rsid w:val="00B03E5D"/>
    <w:rsid w:val="00B03E62"/>
    <w:rsid w:val="00B04058"/>
    <w:rsid w:val="00B041CC"/>
    <w:rsid w:val="00B042CF"/>
    <w:rsid w:val="00B04477"/>
    <w:rsid w:val="00B0454A"/>
    <w:rsid w:val="00B04629"/>
    <w:rsid w:val="00B047D6"/>
    <w:rsid w:val="00B047ED"/>
    <w:rsid w:val="00B048C9"/>
    <w:rsid w:val="00B048F0"/>
    <w:rsid w:val="00B0494F"/>
    <w:rsid w:val="00B04981"/>
    <w:rsid w:val="00B049EA"/>
    <w:rsid w:val="00B04BCA"/>
    <w:rsid w:val="00B04C30"/>
    <w:rsid w:val="00B04D10"/>
    <w:rsid w:val="00B04D39"/>
    <w:rsid w:val="00B04D7A"/>
    <w:rsid w:val="00B04F8C"/>
    <w:rsid w:val="00B05019"/>
    <w:rsid w:val="00B05286"/>
    <w:rsid w:val="00B053F2"/>
    <w:rsid w:val="00B0548B"/>
    <w:rsid w:val="00B0549B"/>
    <w:rsid w:val="00B054FB"/>
    <w:rsid w:val="00B05696"/>
    <w:rsid w:val="00B056CA"/>
    <w:rsid w:val="00B05933"/>
    <w:rsid w:val="00B0595C"/>
    <w:rsid w:val="00B05B4C"/>
    <w:rsid w:val="00B05CFF"/>
    <w:rsid w:val="00B05E06"/>
    <w:rsid w:val="00B05EAF"/>
    <w:rsid w:val="00B0601A"/>
    <w:rsid w:val="00B06079"/>
    <w:rsid w:val="00B060B7"/>
    <w:rsid w:val="00B060C5"/>
    <w:rsid w:val="00B0619F"/>
    <w:rsid w:val="00B067A6"/>
    <w:rsid w:val="00B0689A"/>
    <w:rsid w:val="00B06937"/>
    <w:rsid w:val="00B06C2C"/>
    <w:rsid w:val="00B06E66"/>
    <w:rsid w:val="00B06F3B"/>
    <w:rsid w:val="00B06F3C"/>
    <w:rsid w:val="00B06F8C"/>
    <w:rsid w:val="00B06FDE"/>
    <w:rsid w:val="00B070B8"/>
    <w:rsid w:val="00B0710E"/>
    <w:rsid w:val="00B071F7"/>
    <w:rsid w:val="00B0739E"/>
    <w:rsid w:val="00B07542"/>
    <w:rsid w:val="00B07661"/>
    <w:rsid w:val="00B0777E"/>
    <w:rsid w:val="00B077FA"/>
    <w:rsid w:val="00B0785C"/>
    <w:rsid w:val="00B0794F"/>
    <w:rsid w:val="00B07A5D"/>
    <w:rsid w:val="00B07A6C"/>
    <w:rsid w:val="00B07A71"/>
    <w:rsid w:val="00B07AFB"/>
    <w:rsid w:val="00B07B92"/>
    <w:rsid w:val="00B07BF1"/>
    <w:rsid w:val="00B101CF"/>
    <w:rsid w:val="00B101D9"/>
    <w:rsid w:val="00B1026A"/>
    <w:rsid w:val="00B103F9"/>
    <w:rsid w:val="00B10652"/>
    <w:rsid w:val="00B10953"/>
    <w:rsid w:val="00B10A01"/>
    <w:rsid w:val="00B10A29"/>
    <w:rsid w:val="00B10C8A"/>
    <w:rsid w:val="00B10DE6"/>
    <w:rsid w:val="00B10E91"/>
    <w:rsid w:val="00B11106"/>
    <w:rsid w:val="00B11373"/>
    <w:rsid w:val="00B114A4"/>
    <w:rsid w:val="00B114F8"/>
    <w:rsid w:val="00B1167A"/>
    <w:rsid w:val="00B116E6"/>
    <w:rsid w:val="00B1173D"/>
    <w:rsid w:val="00B1179B"/>
    <w:rsid w:val="00B118BD"/>
    <w:rsid w:val="00B118F0"/>
    <w:rsid w:val="00B1195B"/>
    <w:rsid w:val="00B119D2"/>
    <w:rsid w:val="00B11D7E"/>
    <w:rsid w:val="00B11E3C"/>
    <w:rsid w:val="00B11E8E"/>
    <w:rsid w:val="00B11EBD"/>
    <w:rsid w:val="00B11F58"/>
    <w:rsid w:val="00B11F7A"/>
    <w:rsid w:val="00B12005"/>
    <w:rsid w:val="00B12340"/>
    <w:rsid w:val="00B123D6"/>
    <w:rsid w:val="00B12506"/>
    <w:rsid w:val="00B125AC"/>
    <w:rsid w:val="00B12657"/>
    <w:rsid w:val="00B1273D"/>
    <w:rsid w:val="00B127D7"/>
    <w:rsid w:val="00B12800"/>
    <w:rsid w:val="00B12815"/>
    <w:rsid w:val="00B12979"/>
    <w:rsid w:val="00B129A4"/>
    <w:rsid w:val="00B12A9E"/>
    <w:rsid w:val="00B12AD7"/>
    <w:rsid w:val="00B12B05"/>
    <w:rsid w:val="00B12CEA"/>
    <w:rsid w:val="00B12D34"/>
    <w:rsid w:val="00B12EE4"/>
    <w:rsid w:val="00B12EE9"/>
    <w:rsid w:val="00B12F11"/>
    <w:rsid w:val="00B12F7A"/>
    <w:rsid w:val="00B13003"/>
    <w:rsid w:val="00B13159"/>
    <w:rsid w:val="00B1326F"/>
    <w:rsid w:val="00B1355C"/>
    <w:rsid w:val="00B1359D"/>
    <w:rsid w:val="00B135A1"/>
    <w:rsid w:val="00B1365F"/>
    <w:rsid w:val="00B137B2"/>
    <w:rsid w:val="00B1399A"/>
    <w:rsid w:val="00B139E8"/>
    <w:rsid w:val="00B13AE8"/>
    <w:rsid w:val="00B13B0C"/>
    <w:rsid w:val="00B13B20"/>
    <w:rsid w:val="00B13D04"/>
    <w:rsid w:val="00B13E9B"/>
    <w:rsid w:val="00B13EC5"/>
    <w:rsid w:val="00B14059"/>
    <w:rsid w:val="00B14098"/>
    <w:rsid w:val="00B140AA"/>
    <w:rsid w:val="00B142C9"/>
    <w:rsid w:val="00B1435D"/>
    <w:rsid w:val="00B143AD"/>
    <w:rsid w:val="00B14408"/>
    <w:rsid w:val="00B1453A"/>
    <w:rsid w:val="00B145AF"/>
    <w:rsid w:val="00B14620"/>
    <w:rsid w:val="00B14639"/>
    <w:rsid w:val="00B1470B"/>
    <w:rsid w:val="00B14765"/>
    <w:rsid w:val="00B14889"/>
    <w:rsid w:val="00B14AF9"/>
    <w:rsid w:val="00B14B11"/>
    <w:rsid w:val="00B14C86"/>
    <w:rsid w:val="00B14D7D"/>
    <w:rsid w:val="00B14E3A"/>
    <w:rsid w:val="00B14E70"/>
    <w:rsid w:val="00B14E8A"/>
    <w:rsid w:val="00B14FF4"/>
    <w:rsid w:val="00B1506E"/>
    <w:rsid w:val="00B151CF"/>
    <w:rsid w:val="00B15322"/>
    <w:rsid w:val="00B155D6"/>
    <w:rsid w:val="00B15627"/>
    <w:rsid w:val="00B156A5"/>
    <w:rsid w:val="00B157E1"/>
    <w:rsid w:val="00B15838"/>
    <w:rsid w:val="00B15A13"/>
    <w:rsid w:val="00B15A45"/>
    <w:rsid w:val="00B15CA9"/>
    <w:rsid w:val="00B15CE7"/>
    <w:rsid w:val="00B15E43"/>
    <w:rsid w:val="00B16079"/>
    <w:rsid w:val="00B16109"/>
    <w:rsid w:val="00B16156"/>
    <w:rsid w:val="00B1644D"/>
    <w:rsid w:val="00B1647D"/>
    <w:rsid w:val="00B166F2"/>
    <w:rsid w:val="00B167A9"/>
    <w:rsid w:val="00B169C7"/>
    <w:rsid w:val="00B16A17"/>
    <w:rsid w:val="00B16A70"/>
    <w:rsid w:val="00B16C30"/>
    <w:rsid w:val="00B16C7E"/>
    <w:rsid w:val="00B16E0A"/>
    <w:rsid w:val="00B16E71"/>
    <w:rsid w:val="00B16E8C"/>
    <w:rsid w:val="00B16F5C"/>
    <w:rsid w:val="00B16FCC"/>
    <w:rsid w:val="00B17070"/>
    <w:rsid w:val="00B17084"/>
    <w:rsid w:val="00B171B6"/>
    <w:rsid w:val="00B171DF"/>
    <w:rsid w:val="00B1735F"/>
    <w:rsid w:val="00B173FC"/>
    <w:rsid w:val="00B1749C"/>
    <w:rsid w:val="00B17618"/>
    <w:rsid w:val="00B177C4"/>
    <w:rsid w:val="00B1799B"/>
    <w:rsid w:val="00B17A4C"/>
    <w:rsid w:val="00B17B7F"/>
    <w:rsid w:val="00B17C8D"/>
    <w:rsid w:val="00B17D26"/>
    <w:rsid w:val="00B200C1"/>
    <w:rsid w:val="00B2013B"/>
    <w:rsid w:val="00B2020A"/>
    <w:rsid w:val="00B2056E"/>
    <w:rsid w:val="00B20656"/>
    <w:rsid w:val="00B2073B"/>
    <w:rsid w:val="00B20815"/>
    <w:rsid w:val="00B20A08"/>
    <w:rsid w:val="00B20B5F"/>
    <w:rsid w:val="00B20B75"/>
    <w:rsid w:val="00B20B99"/>
    <w:rsid w:val="00B20BCC"/>
    <w:rsid w:val="00B20C31"/>
    <w:rsid w:val="00B20C47"/>
    <w:rsid w:val="00B20C70"/>
    <w:rsid w:val="00B20CD8"/>
    <w:rsid w:val="00B20DDC"/>
    <w:rsid w:val="00B20DEF"/>
    <w:rsid w:val="00B20E14"/>
    <w:rsid w:val="00B20F82"/>
    <w:rsid w:val="00B210C8"/>
    <w:rsid w:val="00B210E8"/>
    <w:rsid w:val="00B21135"/>
    <w:rsid w:val="00B211ED"/>
    <w:rsid w:val="00B211F6"/>
    <w:rsid w:val="00B213A8"/>
    <w:rsid w:val="00B213F5"/>
    <w:rsid w:val="00B214BD"/>
    <w:rsid w:val="00B2153C"/>
    <w:rsid w:val="00B21573"/>
    <w:rsid w:val="00B215C5"/>
    <w:rsid w:val="00B2175B"/>
    <w:rsid w:val="00B21916"/>
    <w:rsid w:val="00B21A69"/>
    <w:rsid w:val="00B21B12"/>
    <w:rsid w:val="00B21C94"/>
    <w:rsid w:val="00B21D28"/>
    <w:rsid w:val="00B21D35"/>
    <w:rsid w:val="00B21ECF"/>
    <w:rsid w:val="00B21F09"/>
    <w:rsid w:val="00B21F61"/>
    <w:rsid w:val="00B222FA"/>
    <w:rsid w:val="00B223AC"/>
    <w:rsid w:val="00B22402"/>
    <w:rsid w:val="00B2250A"/>
    <w:rsid w:val="00B2259D"/>
    <w:rsid w:val="00B226E7"/>
    <w:rsid w:val="00B22710"/>
    <w:rsid w:val="00B22798"/>
    <w:rsid w:val="00B2282B"/>
    <w:rsid w:val="00B2289C"/>
    <w:rsid w:val="00B228DE"/>
    <w:rsid w:val="00B229FC"/>
    <w:rsid w:val="00B22A15"/>
    <w:rsid w:val="00B22B39"/>
    <w:rsid w:val="00B22C49"/>
    <w:rsid w:val="00B22C87"/>
    <w:rsid w:val="00B22E72"/>
    <w:rsid w:val="00B22E92"/>
    <w:rsid w:val="00B22F35"/>
    <w:rsid w:val="00B22F6A"/>
    <w:rsid w:val="00B23114"/>
    <w:rsid w:val="00B231BF"/>
    <w:rsid w:val="00B23261"/>
    <w:rsid w:val="00B23333"/>
    <w:rsid w:val="00B233CC"/>
    <w:rsid w:val="00B234A2"/>
    <w:rsid w:val="00B23534"/>
    <w:rsid w:val="00B23629"/>
    <w:rsid w:val="00B236A9"/>
    <w:rsid w:val="00B2386E"/>
    <w:rsid w:val="00B23A08"/>
    <w:rsid w:val="00B23ACF"/>
    <w:rsid w:val="00B23AD0"/>
    <w:rsid w:val="00B23BFA"/>
    <w:rsid w:val="00B23C68"/>
    <w:rsid w:val="00B23EC7"/>
    <w:rsid w:val="00B240A3"/>
    <w:rsid w:val="00B240AE"/>
    <w:rsid w:val="00B240DD"/>
    <w:rsid w:val="00B242E2"/>
    <w:rsid w:val="00B242F6"/>
    <w:rsid w:val="00B243EC"/>
    <w:rsid w:val="00B24544"/>
    <w:rsid w:val="00B24561"/>
    <w:rsid w:val="00B245D5"/>
    <w:rsid w:val="00B24958"/>
    <w:rsid w:val="00B24C1A"/>
    <w:rsid w:val="00B24D09"/>
    <w:rsid w:val="00B24DED"/>
    <w:rsid w:val="00B24DFD"/>
    <w:rsid w:val="00B24EC5"/>
    <w:rsid w:val="00B24FBE"/>
    <w:rsid w:val="00B24FFC"/>
    <w:rsid w:val="00B25047"/>
    <w:rsid w:val="00B250B7"/>
    <w:rsid w:val="00B2536C"/>
    <w:rsid w:val="00B2561E"/>
    <w:rsid w:val="00B25687"/>
    <w:rsid w:val="00B257F3"/>
    <w:rsid w:val="00B258A9"/>
    <w:rsid w:val="00B25940"/>
    <w:rsid w:val="00B25946"/>
    <w:rsid w:val="00B25AEC"/>
    <w:rsid w:val="00B25B81"/>
    <w:rsid w:val="00B25BB4"/>
    <w:rsid w:val="00B25BD5"/>
    <w:rsid w:val="00B25C69"/>
    <w:rsid w:val="00B25CD6"/>
    <w:rsid w:val="00B25D44"/>
    <w:rsid w:val="00B25F8C"/>
    <w:rsid w:val="00B2623A"/>
    <w:rsid w:val="00B264A3"/>
    <w:rsid w:val="00B26583"/>
    <w:rsid w:val="00B266DD"/>
    <w:rsid w:val="00B267A0"/>
    <w:rsid w:val="00B2680E"/>
    <w:rsid w:val="00B268B7"/>
    <w:rsid w:val="00B268F9"/>
    <w:rsid w:val="00B269CC"/>
    <w:rsid w:val="00B26A01"/>
    <w:rsid w:val="00B26A2D"/>
    <w:rsid w:val="00B26CF0"/>
    <w:rsid w:val="00B26DFD"/>
    <w:rsid w:val="00B26F34"/>
    <w:rsid w:val="00B2721D"/>
    <w:rsid w:val="00B273B5"/>
    <w:rsid w:val="00B27584"/>
    <w:rsid w:val="00B276AC"/>
    <w:rsid w:val="00B27888"/>
    <w:rsid w:val="00B27948"/>
    <w:rsid w:val="00B27A1A"/>
    <w:rsid w:val="00B27ADE"/>
    <w:rsid w:val="00B27F98"/>
    <w:rsid w:val="00B27FCF"/>
    <w:rsid w:val="00B300B1"/>
    <w:rsid w:val="00B300ED"/>
    <w:rsid w:val="00B301AE"/>
    <w:rsid w:val="00B301DD"/>
    <w:rsid w:val="00B301E9"/>
    <w:rsid w:val="00B3021C"/>
    <w:rsid w:val="00B3022F"/>
    <w:rsid w:val="00B30408"/>
    <w:rsid w:val="00B304C5"/>
    <w:rsid w:val="00B304C8"/>
    <w:rsid w:val="00B30581"/>
    <w:rsid w:val="00B30746"/>
    <w:rsid w:val="00B30830"/>
    <w:rsid w:val="00B3086E"/>
    <w:rsid w:val="00B308D1"/>
    <w:rsid w:val="00B30B04"/>
    <w:rsid w:val="00B30B3B"/>
    <w:rsid w:val="00B30B46"/>
    <w:rsid w:val="00B30BDA"/>
    <w:rsid w:val="00B30E24"/>
    <w:rsid w:val="00B30F11"/>
    <w:rsid w:val="00B30F30"/>
    <w:rsid w:val="00B31362"/>
    <w:rsid w:val="00B31437"/>
    <w:rsid w:val="00B31439"/>
    <w:rsid w:val="00B315A9"/>
    <w:rsid w:val="00B31713"/>
    <w:rsid w:val="00B31882"/>
    <w:rsid w:val="00B31A9C"/>
    <w:rsid w:val="00B31E76"/>
    <w:rsid w:val="00B31E77"/>
    <w:rsid w:val="00B31EC2"/>
    <w:rsid w:val="00B31ED9"/>
    <w:rsid w:val="00B32060"/>
    <w:rsid w:val="00B3210A"/>
    <w:rsid w:val="00B32160"/>
    <w:rsid w:val="00B32291"/>
    <w:rsid w:val="00B3229C"/>
    <w:rsid w:val="00B32361"/>
    <w:rsid w:val="00B323EE"/>
    <w:rsid w:val="00B32406"/>
    <w:rsid w:val="00B32445"/>
    <w:rsid w:val="00B3274A"/>
    <w:rsid w:val="00B3279F"/>
    <w:rsid w:val="00B32A68"/>
    <w:rsid w:val="00B32A74"/>
    <w:rsid w:val="00B32BC1"/>
    <w:rsid w:val="00B32D3D"/>
    <w:rsid w:val="00B32E8A"/>
    <w:rsid w:val="00B32F4B"/>
    <w:rsid w:val="00B32F62"/>
    <w:rsid w:val="00B331AA"/>
    <w:rsid w:val="00B33337"/>
    <w:rsid w:val="00B3335B"/>
    <w:rsid w:val="00B334DD"/>
    <w:rsid w:val="00B334F6"/>
    <w:rsid w:val="00B335F3"/>
    <w:rsid w:val="00B3361C"/>
    <w:rsid w:val="00B337FF"/>
    <w:rsid w:val="00B33804"/>
    <w:rsid w:val="00B33858"/>
    <w:rsid w:val="00B33A30"/>
    <w:rsid w:val="00B33A4E"/>
    <w:rsid w:val="00B33A78"/>
    <w:rsid w:val="00B33C69"/>
    <w:rsid w:val="00B33CCE"/>
    <w:rsid w:val="00B33D03"/>
    <w:rsid w:val="00B33D87"/>
    <w:rsid w:val="00B33D89"/>
    <w:rsid w:val="00B34079"/>
    <w:rsid w:val="00B340B6"/>
    <w:rsid w:val="00B34113"/>
    <w:rsid w:val="00B343B4"/>
    <w:rsid w:val="00B3454A"/>
    <w:rsid w:val="00B34587"/>
    <w:rsid w:val="00B3499C"/>
    <w:rsid w:val="00B34B63"/>
    <w:rsid w:val="00B34B66"/>
    <w:rsid w:val="00B34B87"/>
    <w:rsid w:val="00B34E82"/>
    <w:rsid w:val="00B34EAB"/>
    <w:rsid w:val="00B3506A"/>
    <w:rsid w:val="00B350D7"/>
    <w:rsid w:val="00B35317"/>
    <w:rsid w:val="00B35528"/>
    <w:rsid w:val="00B357D5"/>
    <w:rsid w:val="00B3595D"/>
    <w:rsid w:val="00B35A1A"/>
    <w:rsid w:val="00B35AD7"/>
    <w:rsid w:val="00B35BB5"/>
    <w:rsid w:val="00B35D39"/>
    <w:rsid w:val="00B35D51"/>
    <w:rsid w:val="00B35DC0"/>
    <w:rsid w:val="00B35E07"/>
    <w:rsid w:val="00B35E52"/>
    <w:rsid w:val="00B3606D"/>
    <w:rsid w:val="00B36100"/>
    <w:rsid w:val="00B36416"/>
    <w:rsid w:val="00B36687"/>
    <w:rsid w:val="00B367EF"/>
    <w:rsid w:val="00B369CF"/>
    <w:rsid w:val="00B36A76"/>
    <w:rsid w:val="00B36BD1"/>
    <w:rsid w:val="00B36E87"/>
    <w:rsid w:val="00B36F5C"/>
    <w:rsid w:val="00B3736A"/>
    <w:rsid w:val="00B3747B"/>
    <w:rsid w:val="00B374FC"/>
    <w:rsid w:val="00B375D8"/>
    <w:rsid w:val="00B37803"/>
    <w:rsid w:val="00B378F9"/>
    <w:rsid w:val="00B3793A"/>
    <w:rsid w:val="00B37946"/>
    <w:rsid w:val="00B37AD4"/>
    <w:rsid w:val="00B37D3F"/>
    <w:rsid w:val="00B37D6B"/>
    <w:rsid w:val="00B37D88"/>
    <w:rsid w:val="00B37E88"/>
    <w:rsid w:val="00B40022"/>
    <w:rsid w:val="00B40028"/>
    <w:rsid w:val="00B40056"/>
    <w:rsid w:val="00B401BA"/>
    <w:rsid w:val="00B407CE"/>
    <w:rsid w:val="00B407E4"/>
    <w:rsid w:val="00B40B6F"/>
    <w:rsid w:val="00B411DD"/>
    <w:rsid w:val="00B411DE"/>
    <w:rsid w:val="00B4127F"/>
    <w:rsid w:val="00B413AC"/>
    <w:rsid w:val="00B413E4"/>
    <w:rsid w:val="00B41424"/>
    <w:rsid w:val="00B4168A"/>
    <w:rsid w:val="00B416C0"/>
    <w:rsid w:val="00B416D7"/>
    <w:rsid w:val="00B41740"/>
    <w:rsid w:val="00B41780"/>
    <w:rsid w:val="00B4181B"/>
    <w:rsid w:val="00B419B3"/>
    <w:rsid w:val="00B41BF5"/>
    <w:rsid w:val="00B41C5F"/>
    <w:rsid w:val="00B41C6D"/>
    <w:rsid w:val="00B41CEC"/>
    <w:rsid w:val="00B41FBE"/>
    <w:rsid w:val="00B42087"/>
    <w:rsid w:val="00B42255"/>
    <w:rsid w:val="00B424F6"/>
    <w:rsid w:val="00B425A7"/>
    <w:rsid w:val="00B425B6"/>
    <w:rsid w:val="00B425FC"/>
    <w:rsid w:val="00B42604"/>
    <w:rsid w:val="00B42849"/>
    <w:rsid w:val="00B42999"/>
    <w:rsid w:val="00B42A42"/>
    <w:rsid w:val="00B42A72"/>
    <w:rsid w:val="00B42CC9"/>
    <w:rsid w:val="00B42DAA"/>
    <w:rsid w:val="00B42DCE"/>
    <w:rsid w:val="00B42EE4"/>
    <w:rsid w:val="00B43033"/>
    <w:rsid w:val="00B4310A"/>
    <w:rsid w:val="00B43277"/>
    <w:rsid w:val="00B432E9"/>
    <w:rsid w:val="00B43406"/>
    <w:rsid w:val="00B4340B"/>
    <w:rsid w:val="00B43607"/>
    <w:rsid w:val="00B4361A"/>
    <w:rsid w:val="00B437A2"/>
    <w:rsid w:val="00B437E2"/>
    <w:rsid w:val="00B43861"/>
    <w:rsid w:val="00B4396F"/>
    <w:rsid w:val="00B439F2"/>
    <w:rsid w:val="00B43AF4"/>
    <w:rsid w:val="00B43BFC"/>
    <w:rsid w:val="00B43C50"/>
    <w:rsid w:val="00B43C91"/>
    <w:rsid w:val="00B43D37"/>
    <w:rsid w:val="00B43DE4"/>
    <w:rsid w:val="00B4417C"/>
    <w:rsid w:val="00B441AE"/>
    <w:rsid w:val="00B44425"/>
    <w:rsid w:val="00B44469"/>
    <w:rsid w:val="00B44582"/>
    <w:rsid w:val="00B44601"/>
    <w:rsid w:val="00B44613"/>
    <w:rsid w:val="00B44622"/>
    <w:rsid w:val="00B44688"/>
    <w:rsid w:val="00B44728"/>
    <w:rsid w:val="00B448D6"/>
    <w:rsid w:val="00B44AD5"/>
    <w:rsid w:val="00B44D18"/>
    <w:rsid w:val="00B45210"/>
    <w:rsid w:val="00B452A8"/>
    <w:rsid w:val="00B452D6"/>
    <w:rsid w:val="00B45628"/>
    <w:rsid w:val="00B45664"/>
    <w:rsid w:val="00B456B7"/>
    <w:rsid w:val="00B45777"/>
    <w:rsid w:val="00B457E5"/>
    <w:rsid w:val="00B4589F"/>
    <w:rsid w:val="00B4599C"/>
    <w:rsid w:val="00B45A46"/>
    <w:rsid w:val="00B45A65"/>
    <w:rsid w:val="00B45F33"/>
    <w:rsid w:val="00B4607E"/>
    <w:rsid w:val="00B46085"/>
    <w:rsid w:val="00B46110"/>
    <w:rsid w:val="00B4617B"/>
    <w:rsid w:val="00B46487"/>
    <w:rsid w:val="00B464FB"/>
    <w:rsid w:val="00B46546"/>
    <w:rsid w:val="00B4661E"/>
    <w:rsid w:val="00B46A0D"/>
    <w:rsid w:val="00B46B4C"/>
    <w:rsid w:val="00B46C23"/>
    <w:rsid w:val="00B46D50"/>
    <w:rsid w:val="00B46DDE"/>
    <w:rsid w:val="00B46E08"/>
    <w:rsid w:val="00B46E3B"/>
    <w:rsid w:val="00B46EA9"/>
    <w:rsid w:val="00B46EBC"/>
    <w:rsid w:val="00B46EDF"/>
    <w:rsid w:val="00B46F57"/>
    <w:rsid w:val="00B46FFC"/>
    <w:rsid w:val="00B47068"/>
    <w:rsid w:val="00B47274"/>
    <w:rsid w:val="00B47331"/>
    <w:rsid w:val="00B47374"/>
    <w:rsid w:val="00B4739F"/>
    <w:rsid w:val="00B47500"/>
    <w:rsid w:val="00B47819"/>
    <w:rsid w:val="00B4790A"/>
    <w:rsid w:val="00B4794B"/>
    <w:rsid w:val="00B47A5A"/>
    <w:rsid w:val="00B47D6A"/>
    <w:rsid w:val="00B47DD2"/>
    <w:rsid w:val="00B47E90"/>
    <w:rsid w:val="00B47FEA"/>
    <w:rsid w:val="00B500EF"/>
    <w:rsid w:val="00B50311"/>
    <w:rsid w:val="00B50369"/>
    <w:rsid w:val="00B50377"/>
    <w:rsid w:val="00B50608"/>
    <w:rsid w:val="00B50619"/>
    <w:rsid w:val="00B506E3"/>
    <w:rsid w:val="00B5071B"/>
    <w:rsid w:val="00B50A55"/>
    <w:rsid w:val="00B50C4C"/>
    <w:rsid w:val="00B50E96"/>
    <w:rsid w:val="00B5116C"/>
    <w:rsid w:val="00B51247"/>
    <w:rsid w:val="00B51518"/>
    <w:rsid w:val="00B5153A"/>
    <w:rsid w:val="00B51617"/>
    <w:rsid w:val="00B51699"/>
    <w:rsid w:val="00B51729"/>
    <w:rsid w:val="00B51896"/>
    <w:rsid w:val="00B5193A"/>
    <w:rsid w:val="00B51ACF"/>
    <w:rsid w:val="00B51B6B"/>
    <w:rsid w:val="00B51C37"/>
    <w:rsid w:val="00B51C3A"/>
    <w:rsid w:val="00B51E27"/>
    <w:rsid w:val="00B51F25"/>
    <w:rsid w:val="00B51F31"/>
    <w:rsid w:val="00B51F87"/>
    <w:rsid w:val="00B521D2"/>
    <w:rsid w:val="00B522A0"/>
    <w:rsid w:val="00B5241C"/>
    <w:rsid w:val="00B524F0"/>
    <w:rsid w:val="00B5272B"/>
    <w:rsid w:val="00B527A6"/>
    <w:rsid w:val="00B527EE"/>
    <w:rsid w:val="00B52858"/>
    <w:rsid w:val="00B52B5B"/>
    <w:rsid w:val="00B52BD2"/>
    <w:rsid w:val="00B52BD5"/>
    <w:rsid w:val="00B52C92"/>
    <w:rsid w:val="00B52D20"/>
    <w:rsid w:val="00B52E88"/>
    <w:rsid w:val="00B52F92"/>
    <w:rsid w:val="00B52FC5"/>
    <w:rsid w:val="00B52FCF"/>
    <w:rsid w:val="00B53029"/>
    <w:rsid w:val="00B5310C"/>
    <w:rsid w:val="00B53119"/>
    <w:rsid w:val="00B53153"/>
    <w:rsid w:val="00B53170"/>
    <w:rsid w:val="00B53231"/>
    <w:rsid w:val="00B534DF"/>
    <w:rsid w:val="00B5358A"/>
    <w:rsid w:val="00B5376D"/>
    <w:rsid w:val="00B537FA"/>
    <w:rsid w:val="00B53814"/>
    <w:rsid w:val="00B53816"/>
    <w:rsid w:val="00B53847"/>
    <w:rsid w:val="00B53905"/>
    <w:rsid w:val="00B539F8"/>
    <w:rsid w:val="00B53B3E"/>
    <w:rsid w:val="00B53B78"/>
    <w:rsid w:val="00B53C40"/>
    <w:rsid w:val="00B53C9C"/>
    <w:rsid w:val="00B53D26"/>
    <w:rsid w:val="00B53E1D"/>
    <w:rsid w:val="00B5403F"/>
    <w:rsid w:val="00B54090"/>
    <w:rsid w:val="00B540E8"/>
    <w:rsid w:val="00B5415A"/>
    <w:rsid w:val="00B541ED"/>
    <w:rsid w:val="00B54275"/>
    <w:rsid w:val="00B542C5"/>
    <w:rsid w:val="00B542F4"/>
    <w:rsid w:val="00B5469D"/>
    <w:rsid w:val="00B5473D"/>
    <w:rsid w:val="00B54752"/>
    <w:rsid w:val="00B548B9"/>
    <w:rsid w:val="00B54AA1"/>
    <w:rsid w:val="00B54C29"/>
    <w:rsid w:val="00B54F79"/>
    <w:rsid w:val="00B55038"/>
    <w:rsid w:val="00B551E1"/>
    <w:rsid w:val="00B5536D"/>
    <w:rsid w:val="00B55444"/>
    <w:rsid w:val="00B554B8"/>
    <w:rsid w:val="00B55546"/>
    <w:rsid w:val="00B555B0"/>
    <w:rsid w:val="00B555E8"/>
    <w:rsid w:val="00B55676"/>
    <w:rsid w:val="00B55879"/>
    <w:rsid w:val="00B558D9"/>
    <w:rsid w:val="00B5596C"/>
    <w:rsid w:val="00B5598A"/>
    <w:rsid w:val="00B55995"/>
    <w:rsid w:val="00B559DD"/>
    <w:rsid w:val="00B55ABC"/>
    <w:rsid w:val="00B55B91"/>
    <w:rsid w:val="00B55BCA"/>
    <w:rsid w:val="00B55C0A"/>
    <w:rsid w:val="00B55D06"/>
    <w:rsid w:val="00B55D85"/>
    <w:rsid w:val="00B55E5D"/>
    <w:rsid w:val="00B55E92"/>
    <w:rsid w:val="00B55ECA"/>
    <w:rsid w:val="00B55F9D"/>
    <w:rsid w:val="00B5621B"/>
    <w:rsid w:val="00B56304"/>
    <w:rsid w:val="00B56307"/>
    <w:rsid w:val="00B5630C"/>
    <w:rsid w:val="00B5640F"/>
    <w:rsid w:val="00B56484"/>
    <w:rsid w:val="00B5672B"/>
    <w:rsid w:val="00B56850"/>
    <w:rsid w:val="00B568D2"/>
    <w:rsid w:val="00B5692C"/>
    <w:rsid w:val="00B569F4"/>
    <w:rsid w:val="00B56B34"/>
    <w:rsid w:val="00B56B7F"/>
    <w:rsid w:val="00B56C50"/>
    <w:rsid w:val="00B56CD1"/>
    <w:rsid w:val="00B56DBE"/>
    <w:rsid w:val="00B56E62"/>
    <w:rsid w:val="00B56EA1"/>
    <w:rsid w:val="00B56F2D"/>
    <w:rsid w:val="00B57033"/>
    <w:rsid w:val="00B572DB"/>
    <w:rsid w:val="00B572F8"/>
    <w:rsid w:val="00B5765D"/>
    <w:rsid w:val="00B57670"/>
    <w:rsid w:val="00B57706"/>
    <w:rsid w:val="00B57972"/>
    <w:rsid w:val="00B57A7D"/>
    <w:rsid w:val="00B57C2B"/>
    <w:rsid w:val="00B57C7A"/>
    <w:rsid w:val="00B57D58"/>
    <w:rsid w:val="00B57DD3"/>
    <w:rsid w:val="00B57EC3"/>
    <w:rsid w:val="00B57EDE"/>
    <w:rsid w:val="00B57F1E"/>
    <w:rsid w:val="00B57F91"/>
    <w:rsid w:val="00B60012"/>
    <w:rsid w:val="00B6014A"/>
    <w:rsid w:val="00B602E6"/>
    <w:rsid w:val="00B6032A"/>
    <w:rsid w:val="00B60332"/>
    <w:rsid w:val="00B603C0"/>
    <w:rsid w:val="00B6050C"/>
    <w:rsid w:val="00B60623"/>
    <w:rsid w:val="00B606B2"/>
    <w:rsid w:val="00B60AE7"/>
    <w:rsid w:val="00B60B27"/>
    <w:rsid w:val="00B60B61"/>
    <w:rsid w:val="00B60B9D"/>
    <w:rsid w:val="00B60CBB"/>
    <w:rsid w:val="00B60DD1"/>
    <w:rsid w:val="00B60E03"/>
    <w:rsid w:val="00B60E7D"/>
    <w:rsid w:val="00B60F50"/>
    <w:rsid w:val="00B61209"/>
    <w:rsid w:val="00B61251"/>
    <w:rsid w:val="00B61297"/>
    <w:rsid w:val="00B61507"/>
    <w:rsid w:val="00B61509"/>
    <w:rsid w:val="00B61772"/>
    <w:rsid w:val="00B61797"/>
    <w:rsid w:val="00B617C8"/>
    <w:rsid w:val="00B61967"/>
    <w:rsid w:val="00B61996"/>
    <w:rsid w:val="00B619CE"/>
    <w:rsid w:val="00B61A46"/>
    <w:rsid w:val="00B61A5F"/>
    <w:rsid w:val="00B61BFD"/>
    <w:rsid w:val="00B61C72"/>
    <w:rsid w:val="00B61FD8"/>
    <w:rsid w:val="00B6204C"/>
    <w:rsid w:val="00B62211"/>
    <w:rsid w:val="00B62274"/>
    <w:rsid w:val="00B62460"/>
    <w:rsid w:val="00B624A7"/>
    <w:rsid w:val="00B625AB"/>
    <w:rsid w:val="00B6260B"/>
    <w:rsid w:val="00B6276C"/>
    <w:rsid w:val="00B62999"/>
    <w:rsid w:val="00B62A03"/>
    <w:rsid w:val="00B62A77"/>
    <w:rsid w:val="00B62AF8"/>
    <w:rsid w:val="00B62BA1"/>
    <w:rsid w:val="00B62D19"/>
    <w:rsid w:val="00B62F84"/>
    <w:rsid w:val="00B62FE0"/>
    <w:rsid w:val="00B630B1"/>
    <w:rsid w:val="00B63194"/>
    <w:rsid w:val="00B63595"/>
    <w:rsid w:val="00B635AE"/>
    <w:rsid w:val="00B635B8"/>
    <w:rsid w:val="00B6377F"/>
    <w:rsid w:val="00B638AE"/>
    <w:rsid w:val="00B6395F"/>
    <w:rsid w:val="00B639BE"/>
    <w:rsid w:val="00B63A0C"/>
    <w:rsid w:val="00B63B1D"/>
    <w:rsid w:val="00B63B56"/>
    <w:rsid w:val="00B63BE3"/>
    <w:rsid w:val="00B63BF7"/>
    <w:rsid w:val="00B63CD4"/>
    <w:rsid w:val="00B63D5D"/>
    <w:rsid w:val="00B63EE9"/>
    <w:rsid w:val="00B63F3E"/>
    <w:rsid w:val="00B63F4A"/>
    <w:rsid w:val="00B63F74"/>
    <w:rsid w:val="00B63FB7"/>
    <w:rsid w:val="00B640CF"/>
    <w:rsid w:val="00B6416A"/>
    <w:rsid w:val="00B641A2"/>
    <w:rsid w:val="00B64307"/>
    <w:rsid w:val="00B645DA"/>
    <w:rsid w:val="00B64825"/>
    <w:rsid w:val="00B64885"/>
    <w:rsid w:val="00B64896"/>
    <w:rsid w:val="00B6492A"/>
    <w:rsid w:val="00B64945"/>
    <w:rsid w:val="00B649E6"/>
    <w:rsid w:val="00B64AFE"/>
    <w:rsid w:val="00B64B5E"/>
    <w:rsid w:val="00B64E60"/>
    <w:rsid w:val="00B64EA3"/>
    <w:rsid w:val="00B64FA3"/>
    <w:rsid w:val="00B650B1"/>
    <w:rsid w:val="00B651CA"/>
    <w:rsid w:val="00B651FE"/>
    <w:rsid w:val="00B652CA"/>
    <w:rsid w:val="00B6531E"/>
    <w:rsid w:val="00B65336"/>
    <w:rsid w:val="00B6547D"/>
    <w:rsid w:val="00B6552F"/>
    <w:rsid w:val="00B6562C"/>
    <w:rsid w:val="00B656AC"/>
    <w:rsid w:val="00B65905"/>
    <w:rsid w:val="00B6599C"/>
    <w:rsid w:val="00B65B80"/>
    <w:rsid w:val="00B65CDD"/>
    <w:rsid w:val="00B65D7A"/>
    <w:rsid w:val="00B65F26"/>
    <w:rsid w:val="00B65FBC"/>
    <w:rsid w:val="00B660C0"/>
    <w:rsid w:val="00B66108"/>
    <w:rsid w:val="00B662BA"/>
    <w:rsid w:val="00B6633B"/>
    <w:rsid w:val="00B664E0"/>
    <w:rsid w:val="00B6657D"/>
    <w:rsid w:val="00B66635"/>
    <w:rsid w:val="00B6667A"/>
    <w:rsid w:val="00B66810"/>
    <w:rsid w:val="00B66918"/>
    <w:rsid w:val="00B669B8"/>
    <w:rsid w:val="00B66A90"/>
    <w:rsid w:val="00B66D3C"/>
    <w:rsid w:val="00B66DCC"/>
    <w:rsid w:val="00B66ED4"/>
    <w:rsid w:val="00B66F4C"/>
    <w:rsid w:val="00B67019"/>
    <w:rsid w:val="00B670DC"/>
    <w:rsid w:val="00B67426"/>
    <w:rsid w:val="00B674AF"/>
    <w:rsid w:val="00B676A4"/>
    <w:rsid w:val="00B676A7"/>
    <w:rsid w:val="00B6796F"/>
    <w:rsid w:val="00B679C8"/>
    <w:rsid w:val="00B67A69"/>
    <w:rsid w:val="00B67CA2"/>
    <w:rsid w:val="00B67D9C"/>
    <w:rsid w:val="00B67E29"/>
    <w:rsid w:val="00B67E33"/>
    <w:rsid w:val="00B67E3B"/>
    <w:rsid w:val="00B67F1D"/>
    <w:rsid w:val="00B67FA1"/>
    <w:rsid w:val="00B7006C"/>
    <w:rsid w:val="00B7023B"/>
    <w:rsid w:val="00B704BB"/>
    <w:rsid w:val="00B7051A"/>
    <w:rsid w:val="00B706F7"/>
    <w:rsid w:val="00B7070F"/>
    <w:rsid w:val="00B7079C"/>
    <w:rsid w:val="00B7095C"/>
    <w:rsid w:val="00B70C5B"/>
    <w:rsid w:val="00B70FE1"/>
    <w:rsid w:val="00B7100F"/>
    <w:rsid w:val="00B710E5"/>
    <w:rsid w:val="00B7121B"/>
    <w:rsid w:val="00B7148E"/>
    <w:rsid w:val="00B714B0"/>
    <w:rsid w:val="00B716BB"/>
    <w:rsid w:val="00B71711"/>
    <w:rsid w:val="00B717AB"/>
    <w:rsid w:val="00B71851"/>
    <w:rsid w:val="00B719A8"/>
    <w:rsid w:val="00B71C04"/>
    <w:rsid w:val="00B71CD0"/>
    <w:rsid w:val="00B71ECA"/>
    <w:rsid w:val="00B71EE2"/>
    <w:rsid w:val="00B71EF5"/>
    <w:rsid w:val="00B71F2D"/>
    <w:rsid w:val="00B71F58"/>
    <w:rsid w:val="00B72257"/>
    <w:rsid w:val="00B7229B"/>
    <w:rsid w:val="00B722E9"/>
    <w:rsid w:val="00B72371"/>
    <w:rsid w:val="00B723AD"/>
    <w:rsid w:val="00B723B5"/>
    <w:rsid w:val="00B723C0"/>
    <w:rsid w:val="00B723F2"/>
    <w:rsid w:val="00B72495"/>
    <w:rsid w:val="00B7273E"/>
    <w:rsid w:val="00B72884"/>
    <w:rsid w:val="00B729DE"/>
    <w:rsid w:val="00B72B14"/>
    <w:rsid w:val="00B72B96"/>
    <w:rsid w:val="00B72BE3"/>
    <w:rsid w:val="00B72C68"/>
    <w:rsid w:val="00B72D39"/>
    <w:rsid w:val="00B72F20"/>
    <w:rsid w:val="00B72F22"/>
    <w:rsid w:val="00B730CA"/>
    <w:rsid w:val="00B73140"/>
    <w:rsid w:val="00B7329B"/>
    <w:rsid w:val="00B732C6"/>
    <w:rsid w:val="00B73554"/>
    <w:rsid w:val="00B73570"/>
    <w:rsid w:val="00B7359A"/>
    <w:rsid w:val="00B7384C"/>
    <w:rsid w:val="00B73A00"/>
    <w:rsid w:val="00B73B80"/>
    <w:rsid w:val="00B73C1B"/>
    <w:rsid w:val="00B73E02"/>
    <w:rsid w:val="00B73F3C"/>
    <w:rsid w:val="00B73FC3"/>
    <w:rsid w:val="00B73FCC"/>
    <w:rsid w:val="00B742E0"/>
    <w:rsid w:val="00B74396"/>
    <w:rsid w:val="00B7440E"/>
    <w:rsid w:val="00B744DF"/>
    <w:rsid w:val="00B74553"/>
    <w:rsid w:val="00B7464E"/>
    <w:rsid w:val="00B7492B"/>
    <w:rsid w:val="00B74A42"/>
    <w:rsid w:val="00B74D71"/>
    <w:rsid w:val="00B74ED3"/>
    <w:rsid w:val="00B74F25"/>
    <w:rsid w:val="00B74F94"/>
    <w:rsid w:val="00B7528E"/>
    <w:rsid w:val="00B753D2"/>
    <w:rsid w:val="00B75659"/>
    <w:rsid w:val="00B757B9"/>
    <w:rsid w:val="00B75A58"/>
    <w:rsid w:val="00B75AE7"/>
    <w:rsid w:val="00B75C2C"/>
    <w:rsid w:val="00B75F10"/>
    <w:rsid w:val="00B75F87"/>
    <w:rsid w:val="00B7601A"/>
    <w:rsid w:val="00B760C8"/>
    <w:rsid w:val="00B761B6"/>
    <w:rsid w:val="00B766E7"/>
    <w:rsid w:val="00B76730"/>
    <w:rsid w:val="00B767D9"/>
    <w:rsid w:val="00B768AE"/>
    <w:rsid w:val="00B76914"/>
    <w:rsid w:val="00B769DF"/>
    <w:rsid w:val="00B76BAF"/>
    <w:rsid w:val="00B76CAE"/>
    <w:rsid w:val="00B76DFA"/>
    <w:rsid w:val="00B76E04"/>
    <w:rsid w:val="00B76EED"/>
    <w:rsid w:val="00B76FE0"/>
    <w:rsid w:val="00B770C7"/>
    <w:rsid w:val="00B771F8"/>
    <w:rsid w:val="00B7725C"/>
    <w:rsid w:val="00B772B1"/>
    <w:rsid w:val="00B7739B"/>
    <w:rsid w:val="00B773F6"/>
    <w:rsid w:val="00B77478"/>
    <w:rsid w:val="00B776CF"/>
    <w:rsid w:val="00B776DE"/>
    <w:rsid w:val="00B777F2"/>
    <w:rsid w:val="00B77853"/>
    <w:rsid w:val="00B77A45"/>
    <w:rsid w:val="00B77A76"/>
    <w:rsid w:val="00B77C85"/>
    <w:rsid w:val="00B77E0C"/>
    <w:rsid w:val="00B77ED7"/>
    <w:rsid w:val="00B800DE"/>
    <w:rsid w:val="00B800F4"/>
    <w:rsid w:val="00B80190"/>
    <w:rsid w:val="00B801C8"/>
    <w:rsid w:val="00B80204"/>
    <w:rsid w:val="00B803B6"/>
    <w:rsid w:val="00B804E7"/>
    <w:rsid w:val="00B8073C"/>
    <w:rsid w:val="00B807A4"/>
    <w:rsid w:val="00B8084D"/>
    <w:rsid w:val="00B8097F"/>
    <w:rsid w:val="00B809FF"/>
    <w:rsid w:val="00B80C1C"/>
    <w:rsid w:val="00B80F26"/>
    <w:rsid w:val="00B80FD9"/>
    <w:rsid w:val="00B80FDE"/>
    <w:rsid w:val="00B8109E"/>
    <w:rsid w:val="00B81146"/>
    <w:rsid w:val="00B8116D"/>
    <w:rsid w:val="00B81347"/>
    <w:rsid w:val="00B816C4"/>
    <w:rsid w:val="00B817F7"/>
    <w:rsid w:val="00B818CA"/>
    <w:rsid w:val="00B818D1"/>
    <w:rsid w:val="00B8194D"/>
    <w:rsid w:val="00B81A33"/>
    <w:rsid w:val="00B81BE0"/>
    <w:rsid w:val="00B81C36"/>
    <w:rsid w:val="00B81C99"/>
    <w:rsid w:val="00B81D72"/>
    <w:rsid w:val="00B81E07"/>
    <w:rsid w:val="00B81F24"/>
    <w:rsid w:val="00B81FD9"/>
    <w:rsid w:val="00B82279"/>
    <w:rsid w:val="00B822BD"/>
    <w:rsid w:val="00B82736"/>
    <w:rsid w:val="00B8277F"/>
    <w:rsid w:val="00B82B72"/>
    <w:rsid w:val="00B82C38"/>
    <w:rsid w:val="00B82DC6"/>
    <w:rsid w:val="00B82E5B"/>
    <w:rsid w:val="00B82EB6"/>
    <w:rsid w:val="00B82ED4"/>
    <w:rsid w:val="00B82F3B"/>
    <w:rsid w:val="00B82FCF"/>
    <w:rsid w:val="00B8304B"/>
    <w:rsid w:val="00B830F4"/>
    <w:rsid w:val="00B832D1"/>
    <w:rsid w:val="00B832D4"/>
    <w:rsid w:val="00B8339F"/>
    <w:rsid w:val="00B834A4"/>
    <w:rsid w:val="00B834E6"/>
    <w:rsid w:val="00B83556"/>
    <w:rsid w:val="00B8357C"/>
    <w:rsid w:val="00B837FF"/>
    <w:rsid w:val="00B8382B"/>
    <w:rsid w:val="00B83969"/>
    <w:rsid w:val="00B83A21"/>
    <w:rsid w:val="00B83A8B"/>
    <w:rsid w:val="00B83E04"/>
    <w:rsid w:val="00B83EB7"/>
    <w:rsid w:val="00B84289"/>
    <w:rsid w:val="00B842F4"/>
    <w:rsid w:val="00B84398"/>
    <w:rsid w:val="00B8461D"/>
    <w:rsid w:val="00B84689"/>
    <w:rsid w:val="00B8475B"/>
    <w:rsid w:val="00B847AA"/>
    <w:rsid w:val="00B847C5"/>
    <w:rsid w:val="00B849BD"/>
    <w:rsid w:val="00B84AA3"/>
    <w:rsid w:val="00B84E78"/>
    <w:rsid w:val="00B84EC4"/>
    <w:rsid w:val="00B84F83"/>
    <w:rsid w:val="00B85046"/>
    <w:rsid w:val="00B85193"/>
    <w:rsid w:val="00B85199"/>
    <w:rsid w:val="00B851BB"/>
    <w:rsid w:val="00B85273"/>
    <w:rsid w:val="00B8530F"/>
    <w:rsid w:val="00B855A7"/>
    <w:rsid w:val="00B855D4"/>
    <w:rsid w:val="00B856CB"/>
    <w:rsid w:val="00B856E1"/>
    <w:rsid w:val="00B8577E"/>
    <w:rsid w:val="00B858D7"/>
    <w:rsid w:val="00B85963"/>
    <w:rsid w:val="00B85B91"/>
    <w:rsid w:val="00B85BA7"/>
    <w:rsid w:val="00B85CB3"/>
    <w:rsid w:val="00B85D59"/>
    <w:rsid w:val="00B85E3A"/>
    <w:rsid w:val="00B85EB0"/>
    <w:rsid w:val="00B85EEB"/>
    <w:rsid w:val="00B8624A"/>
    <w:rsid w:val="00B862CF"/>
    <w:rsid w:val="00B8632E"/>
    <w:rsid w:val="00B863A6"/>
    <w:rsid w:val="00B864A2"/>
    <w:rsid w:val="00B8678B"/>
    <w:rsid w:val="00B867AD"/>
    <w:rsid w:val="00B867FD"/>
    <w:rsid w:val="00B868D0"/>
    <w:rsid w:val="00B869B8"/>
    <w:rsid w:val="00B86BB0"/>
    <w:rsid w:val="00B86BDE"/>
    <w:rsid w:val="00B86C14"/>
    <w:rsid w:val="00B86D98"/>
    <w:rsid w:val="00B86DAF"/>
    <w:rsid w:val="00B86DE8"/>
    <w:rsid w:val="00B86E1B"/>
    <w:rsid w:val="00B8700B"/>
    <w:rsid w:val="00B871A6"/>
    <w:rsid w:val="00B87284"/>
    <w:rsid w:val="00B873D0"/>
    <w:rsid w:val="00B87485"/>
    <w:rsid w:val="00B874B4"/>
    <w:rsid w:val="00B8750C"/>
    <w:rsid w:val="00B87535"/>
    <w:rsid w:val="00B875BC"/>
    <w:rsid w:val="00B877CD"/>
    <w:rsid w:val="00B8781B"/>
    <w:rsid w:val="00B87868"/>
    <w:rsid w:val="00B87C55"/>
    <w:rsid w:val="00B87C88"/>
    <w:rsid w:val="00B87CCE"/>
    <w:rsid w:val="00B87D1F"/>
    <w:rsid w:val="00B87E19"/>
    <w:rsid w:val="00B87F2B"/>
    <w:rsid w:val="00B87F40"/>
    <w:rsid w:val="00B90089"/>
    <w:rsid w:val="00B901BA"/>
    <w:rsid w:val="00B902D2"/>
    <w:rsid w:val="00B90310"/>
    <w:rsid w:val="00B90399"/>
    <w:rsid w:val="00B904CE"/>
    <w:rsid w:val="00B9054A"/>
    <w:rsid w:val="00B9057C"/>
    <w:rsid w:val="00B905B7"/>
    <w:rsid w:val="00B905DE"/>
    <w:rsid w:val="00B9062C"/>
    <w:rsid w:val="00B90832"/>
    <w:rsid w:val="00B9089D"/>
    <w:rsid w:val="00B9099C"/>
    <w:rsid w:val="00B909F5"/>
    <w:rsid w:val="00B90AF5"/>
    <w:rsid w:val="00B90B04"/>
    <w:rsid w:val="00B90B1F"/>
    <w:rsid w:val="00B90B8C"/>
    <w:rsid w:val="00B90BB2"/>
    <w:rsid w:val="00B90C23"/>
    <w:rsid w:val="00B90C92"/>
    <w:rsid w:val="00B90CC1"/>
    <w:rsid w:val="00B90FE1"/>
    <w:rsid w:val="00B910A7"/>
    <w:rsid w:val="00B9117D"/>
    <w:rsid w:val="00B9122C"/>
    <w:rsid w:val="00B91255"/>
    <w:rsid w:val="00B914B7"/>
    <w:rsid w:val="00B9159D"/>
    <w:rsid w:val="00B9160C"/>
    <w:rsid w:val="00B916F2"/>
    <w:rsid w:val="00B91873"/>
    <w:rsid w:val="00B91895"/>
    <w:rsid w:val="00B9195D"/>
    <w:rsid w:val="00B919E1"/>
    <w:rsid w:val="00B91A7B"/>
    <w:rsid w:val="00B91AB7"/>
    <w:rsid w:val="00B91BA1"/>
    <w:rsid w:val="00B91EA0"/>
    <w:rsid w:val="00B91EAC"/>
    <w:rsid w:val="00B91F30"/>
    <w:rsid w:val="00B92188"/>
    <w:rsid w:val="00B92214"/>
    <w:rsid w:val="00B92465"/>
    <w:rsid w:val="00B924F2"/>
    <w:rsid w:val="00B9262B"/>
    <w:rsid w:val="00B927D9"/>
    <w:rsid w:val="00B928AE"/>
    <w:rsid w:val="00B929DD"/>
    <w:rsid w:val="00B92E42"/>
    <w:rsid w:val="00B92EA2"/>
    <w:rsid w:val="00B92F39"/>
    <w:rsid w:val="00B92F96"/>
    <w:rsid w:val="00B92FB8"/>
    <w:rsid w:val="00B9308C"/>
    <w:rsid w:val="00B930B5"/>
    <w:rsid w:val="00B930B7"/>
    <w:rsid w:val="00B93102"/>
    <w:rsid w:val="00B93364"/>
    <w:rsid w:val="00B93396"/>
    <w:rsid w:val="00B935EB"/>
    <w:rsid w:val="00B93621"/>
    <w:rsid w:val="00B93678"/>
    <w:rsid w:val="00B936B6"/>
    <w:rsid w:val="00B936B8"/>
    <w:rsid w:val="00B93707"/>
    <w:rsid w:val="00B937F2"/>
    <w:rsid w:val="00B938A1"/>
    <w:rsid w:val="00B93AF6"/>
    <w:rsid w:val="00B93B60"/>
    <w:rsid w:val="00B93B82"/>
    <w:rsid w:val="00B93D55"/>
    <w:rsid w:val="00B93D5D"/>
    <w:rsid w:val="00B93EA9"/>
    <w:rsid w:val="00B93F45"/>
    <w:rsid w:val="00B9406C"/>
    <w:rsid w:val="00B940C5"/>
    <w:rsid w:val="00B94140"/>
    <w:rsid w:val="00B9414C"/>
    <w:rsid w:val="00B941CC"/>
    <w:rsid w:val="00B94547"/>
    <w:rsid w:val="00B9458C"/>
    <w:rsid w:val="00B945C1"/>
    <w:rsid w:val="00B945E4"/>
    <w:rsid w:val="00B945EA"/>
    <w:rsid w:val="00B94600"/>
    <w:rsid w:val="00B94641"/>
    <w:rsid w:val="00B946D1"/>
    <w:rsid w:val="00B9476C"/>
    <w:rsid w:val="00B9485A"/>
    <w:rsid w:val="00B94896"/>
    <w:rsid w:val="00B949D5"/>
    <w:rsid w:val="00B949EC"/>
    <w:rsid w:val="00B94B50"/>
    <w:rsid w:val="00B94B73"/>
    <w:rsid w:val="00B94F45"/>
    <w:rsid w:val="00B94FDE"/>
    <w:rsid w:val="00B94FE7"/>
    <w:rsid w:val="00B950E6"/>
    <w:rsid w:val="00B951E8"/>
    <w:rsid w:val="00B95405"/>
    <w:rsid w:val="00B95532"/>
    <w:rsid w:val="00B956AD"/>
    <w:rsid w:val="00B957FA"/>
    <w:rsid w:val="00B95816"/>
    <w:rsid w:val="00B9581F"/>
    <w:rsid w:val="00B9583D"/>
    <w:rsid w:val="00B95897"/>
    <w:rsid w:val="00B958C1"/>
    <w:rsid w:val="00B95927"/>
    <w:rsid w:val="00B959A8"/>
    <w:rsid w:val="00B959EC"/>
    <w:rsid w:val="00B95ACF"/>
    <w:rsid w:val="00B95DFD"/>
    <w:rsid w:val="00B95F55"/>
    <w:rsid w:val="00B95F77"/>
    <w:rsid w:val="00B963F1"/>
    <w:rsid w:val="00B964BC"/>
    <w:rsid w:val="00B9650E"/>
    <w:rsid w:val="00B966E1"/>
    <w:rsid w:val="00B96706"/>
    <w:rsid w:val="00B96795"/>
    <w:rsid w:val="00B9680A"/>
    <w:rsid w:val="00B9689E"/>
    <w:rsid w:val="00B96B4C"/>
    <w:rsid w:val="00B96D9A"/>
    <w:rsid w:val="00B96DF1"/>
    <w:rsid w:val="00B96E5C"/>
    <w:rsid w:val="00B96F74"/>
    <w:rsid w:val="00B96F9C"/>
    <w:rsid w:val="00B96FD7"/>
    <w:rsid w:val="00B9718B"/>
    <w:rsid w:val="00B97198"/>
    <w:rsid w:val="00B9742F"/>
    <w:rsid w:val="00B9745B"/>
    <w:rsid w:val="00B97497"/>
    <w:rsid w:val="00B974A4"/>
    <w:rsid w:val="00B975C2"/>
    <w:rsid w:val="00B975D6"/>
    <w:rsid w:val="00B9762F"/>
    <w:rsid w:val="00B9772B"/>
    <w:rsid w:val="00B9785E"/>
    <w:rsid w:val="00B9799E"/>
    <w:rsid w:val="00B979B6"/>
    <w:rsid w:val="00B97BCC"/>
    <w:rsid w:val="00B97E01"/>
    <w:rsid w:val="00B97F0A"/>
    <w:rsid w:val="00B97F97"/>
    <w:rsid w:val="00B97FBE"/>
    <w:rsid w:val="00BA0028"/>
    <w:rsid w:val="00BA0082"/>
    <w:rsid w:val="00BA0206"/>
    <w:rsid w:val="00BA020A"/>
    <w:rsid w:val="00BA0286"/>
    <w:rsid w:val="00BA028A"/>
    <w:rsid w:val="00BA0344"/>
    <w:rsid w:val="00BA0378"/>
    <w:rsid w:val="00BA03E9"/>
    <w:rsid w:val="00BA046C"/>
    <w:rsid w:val="00BA064D"/>
    <w:rsid w:val="00BA0754"/>
    <w:rsid w:val="00BA0819"/>
    <w:rsid w:val="00BA0B7F"/>
    <w:rsid w:val="00BA0D11"/>
    <w:rsid w:val="00BA0D9E"/>
    <w:rsid w:val="00BA0ED0"/>
    <w:rsid w:val="00BA1027"/>
    <w:rsid w:val="00BA1093"/>
    <w:rsid w:val="00BA12D4"/>
    <w:rsid w:val="00BA1361"/>
    <w:rsid w:val="00BA137B"/>
    <w:rsid w:val="00BA13B2"/>
    <w:rsid w:val="00BA13EC"/>
    <w:rsid w:val="00BA1602"/>
    <w:rsid w:val="00BA1775"/>
    <w:rsid w:val="00BA17E9"/>
    <w:rsid w:val="00BA1833"/>
    <w:rsid w:val="00BA1B4A"/>
    <w:rsid w:val="00BA1C9A"/>
    <w:rsid w:val="00BA1CB8"/>
    <w:rsid w:val="00BA230A"/>
    <w:rsid w:val="00BA25CA"/>
    <w:rsid w:val="00BA262F"/>
    <w:rsid w:val="00BA2670"/>
    <w:rsid w:val="00BA2741"/>
    <w:rsid w:val="00BA2987"/>
    <w:rsid w:val="00BA29C1"/>
    <w:rsid w:val="00BA2C14"/>
    <w:rsid w:val="00BA2D4C"/>
    <w:rsid w:val="00BA2E81"/>
    <w:rsid w:val="00BA2F80"/>
    <w:rsid w:val="00BA3313"/>
    <w:rsid w:val="00BA33B7"/>
    <w:rsid w:val="00BA360D"/>
    <w:rsid w:val="00BA36D4"/>
    <w:rsid w:val="00BA37C5"/>
    <w:rsid w:val="00BA3AFE"/>
    <w:rsid w:val="00BA3B16"/>
    <w:rsid w:val="00BA3B42"/>
    <w:rsid w:val="00BA3C39"/>
    <w:rsid w:val="00BA3D2A"/>
    <w:rsid w:val="00BA3D64"/>
    <w:rsid w:val="00BA3D67"/>
    <w:rsid w:val="00BA3FDC"/>
    <w:rsid w:val="00BA3FF5"/>
    <w:rsid w:val="00BA400C"/>
    <w:rsid w:val="00BA4055"/>
    <w:rsid w:val="00BA417D"/>
    <w:rsid w:val="00BA4263"/>
    <w:rsid w:val="00BA4298"/>
    <w:rsid w:val="00BA42EA"/>
    <w:rsid w:val="00BA460C"/>
    <w:rsid w:val="00BA4AA9"/>
    <w:rsid w:val="00BA4B8B"/>
    <w:rsid w:val="00BA4B97"/>
    <w:rsid w:val="00BA4C72"/>
    <w:rsid w:val="00BA4D16"/>
    <w:rsid w:val="00BA4D84"/>
    <w:rsid w:val="00BA4DE8"/>
    <w:rsid w:val="00BA51A2"/>
    <w:rsid w:val="00BA51CD"/>
    <w:rsid w:val="00BA52EE"/>
    <w:rsid w:val="00BA53DE"/>
    <w:rsid w:val="00BA5509"/>
    <w:rsid w:val="00BA5622"/>
    <w:rsid w:val="00BA5795"/>
    <w:rsid w:val="00BA5843"/>
    <w:rsid w:val="00BA5875"/>
    <w:rsid w:val="00BA58C1"/>
    <w:rsid w:val="00BA5DA9"/>
    <w:rsid w:val="00BA5E0F"/>
    <w:rsid w:val="00BA5E8B"/>
    <w:rsid w:val="00BA5F13"/>
    <w:rsid w:val="00BA5FC6"/>
    <w:rsid w:val="00BA5FDF"/>
    <w:rsid w:val="00BA6071"/>
    <w:rsid w:val="00BA61AA"/>
    <w:rsid w:val="00BA62D0"/>
    <w:rsid w:val="00BA6389"/>
    <w:rsid w:val="00BA646E"/>
    <w:rsid w:val="00BA6787"/>
    <w:rsid w:val="00BA6BBE"/>
    <w:rsid w:val="00BA6BC6"/>
    <w:rsid w:val="00BA6F8A"/>
    <w:rsid w:val="00BA729C"/>
    <w:rsid w:val="00BA73AD"/>
    <w:rsid w:val="00BA75E0"/>
    <w:rsid w:val="00BA764C"/>
    <w:rsid w:val="00BA773A"/>
    <w:rsid w:val="00BA77DE"/>
    <w:rsid w:val="00BA79BB"/>
    <w:rsid w:val="00BA79FA"/>
    <w:rsid w:val="00BA7AB8"/>
    <w:rsid w:val="00BA7AE0"/>
    <w:rsid w:val="00BA7C5B"/>
    <w:rsid w:val="00BA7CA3"/>
    <w:rsid w:val="00BA7D49"/>
    <w:rsid w:val="00BA7EFC"/>
    <w:rsid w:val="00BA7F03"/>
    <w:rsid w:val="00BA7F4C"/>
    <w:rsid w:val="00BA7FAE"/>
    <w:rsid w:val="00BB01D5"/>
    <w:rsid w:val="00BB025A"/>
    <w:rsid w:val="00BB02A4"/>
    <w:rsid w:val="00BB02D6"/>
    <w:rsid w:val="00BB0393"/>
    <w:rsid w:val="00BB03F6"/>
    <w:rsid w:val="00BB041D"/>
    <w:rsid w:val="00BB047D"/>
    <w:rsid w:val="00BB04A9"/>
    <w:rsid w:val="00BB0594"/>
    <w:rsid w:val="00BB06D4"/>
    <w:rsid w:val="00BB0700"/>
    <w:rsid w:val="00BB0729"/>
    <w:rsid w:val="00BB0779"/>
    <w:rsid w:val="00BB0AD8"/>
    <w:rsid w:val="00BB0B0F"/>
    <w:rsid w:val="00BB0B82"/>
    <w:rsid w:val="00BB0B8B"/>
    <w:rsid w:val="00BB0BDE"/>
    <w:rsid w:val="00BB0CBC"/>
    <w:rsid w:val="00BB0F60"/>
    <w:rsid w:val="00BB0F74"/>
    <w:rsid w:val="00BB1053"/>
    <w:rsid w:val="00BB11D6"/>
    <w:rsid w:val="00BB1270"/>
    <w:rsid w:val="00BB14B2"/>
    <w:rsid w:val="00BB182D"/>
    <w:rsid w:val="00BB1847"/>
    <w:rsid w:val="00BB1955"/>
    <w:rsid w:val="00BB1A66"/>
    <w:rsid w:val="00BB1B6E"/>
    <w:rsid w:val="00BB1B97"/>
    <w:rsid w:val="00BB1BCD"/>
    <w:rsid w:val="00BB1E44"/>
    <w:rsid w:val="00BB1F9D"/>
    <w:rsid w:val="00BB2140"/>
    <w:rsid w:val="00BB223A"/>
    <w:rsid w:val="00BB224D"/>
    <w:rsid w:val="00BB22A6"/>
    <w:rsid w:val="00BB2375"/>
    <w:rsid w:val="00BB27F3"/>
    <w:rsid w:val="00BB27FF"/>
    <w:rsid w:val="00BB28C0"/>
    <w:rsid w:val="00BB29A1"/>
    <w:rsid w:val="00BB29A4"/>
    <w:rsid w:val="00BB2A41"/>
    <w:rsid w:val="00BB2EB1"/>
    <w:rsid w:val="00BB3166"/>
    <w:rsid w:val="00BB31EE"/>
    <w:rsid w:val="00BB3270"/>
    <w:rsid w:val="00BB32BF"/>
    <w:rsid w:val="00BB3551"/>
    <w:rsid w:val="00BB36C6"/>
    <w:rsid w:val="00BB36C8"/>
    <w:rsid w:val="00BB3735"/>
    <w:rsid w:val="00BB374A"/>
    <w:rsid w:val="00BB3B55"/>
    <w:rsid w:val="00BB3BA3"/>
    <w:rsid w:val="00BB3C81"/>
    <w:rsid w:val="00BB3CC6"/>
    <w:rsid w:val="00BB3EF4"/>
    <w:rsid w:val="00BB3F6E"/>
    <w:rsid w:val="00BB40BB"/>
    <w:rsid w:val="00BB41E3"/>
    <w:rsid w:val="00BB420E"/>
    <w:rsid w:val="00BB45B0"/>
    <w:rsid w:val="00BB4716"/>
    <w:rsid w:val="00BB47B7"/>
    <w:rsid w:val="00BB47BA"/>
    <w:rsid w:val="00BB4800"/>
    <w:rsid w:val="00BB4848"/>
    <w:rsid w:val="00BB4879"/>
    <w:rsid w:val="00BB498F"/>
    <w:rsid w:val="00BB4A86"/>
    <w:rsid w:val="00BB4ED4"/>
    <w:rsid w:val="00BB5010"/>
    <w:rsid w:val="00BB5126"/>
    <w:rsid w:val="00BB51A7"/>
    <w:rsid w:val="00BB5267"/>
    <w:rsid w:val="00BB52B8"/>
    <w:rsid w:val="00BB531F"/>
    <w:rsid w:val="00BB541E"/>
    <w:rsid w:val="00BB572A"/>
    <w:rsid w:val="00BB5737"/>
    <w:rsid w:val="00BB57F7"/>
    <w:rsid w:val="00BB5959"/>
    <w:rsid w:val="00BB59B7"/>
    <w:rsid w:val="00BB59D8"/>
    <w:rsid w:val="00BB59DC"/>
    <w:rsid w:val="00BB59EB"/>
    <w:rsid w:val="00BB59FC"/>
    <w:rsid w:val="00BB5A5D"/>
    <w:rsid w:val="00BB5EFA"/>
    <w:rsid w:val="00BB5F28"/>
    <w:rsid w:val="00BB6200"/>
    <w:rsid w:val="00BB6455"/>
    <w:rsid w:val="00BB65CB"/>
    <w:rsid w:val="00BB66B9"/>
    <w:rsid w:val="00BB67BC"/>
    <w:rsid w:val="00BB6863"/>
    <w:rsid w:val="00BB6883"/>
    <w:rsid w:val="00BB68AA"/>
    <w:rsid w:val="00BB68B9"/>
    <w:rsid w:val="00BB68E7"/>
    <w:rsid w:val="00BB6A6D"/>
    <w:rsid w:val="00BB6B5D"/>
    <w:rsid w:val="00BB6BA6"/>
    <w:rsid w:val="00BB6DA3"/>
    <w:rsid w:val="00BB6DB9"/>
    <w:rsid w:val="00BB6EF1"/>
    <w:rsid w:val="00BB7282"/>
    <w:rsid w:val="00BB756E"/>
    <w:rsid w:val="00BB7579"/>
    <w:rsid w:val="00BB75FD"/>
    <w:rsid w:val="00BB7645"/>
    <w:rsid w:val="00BB7655"/>
    <w:rsid w:val="00BB76CE"/>
    <w:rsid w:val="00BB7940"/>
    <w:rsid w:val="00BB795F"/>
    <w:rsid w:val="00BB7976"/>
    <w:rsid w:val="00BB7980"/>
    <w:rsid w:val="00BB79F1"/>
    <w:rsid w:val="00BB7A5F"/>
    <w:rsid w:val="00BB7B5F"/>
    <w:rsid w:val="00BB7BAB"/>
    <w:rsid w:val="00BB7D43"/>
    <w:rsid w:val="00BB7D77"/>
    <w:rsid w:val="00BB7DD4"/>
    <w:rsid w:val="00BB7DF7"/>
    <w:rsid w:val="00BB7E59"/>
    <w:rsid w:val="00BB7E69"/>
    <w:rsid w:val="00BC0119"/>
    <w:rsid w:val="00BC0225"/>
    <w:rsid w:val="00BC034E"/>
    <w:rsid w:val="00BC03C0"/>
    <w:rsid w:val="00BC046E"/>
    <w:rsid w:val="00BC052A"/>
    <w:rsid w:val="00BC063B"/>
    <w:rsid w:val="00BC064A"/>
    <w:rsid w:val="00BC0698"/>
    <w:rsid w:val="00BC0A32"/>
    <w:rsid w:val="00BC0ACA"/>
    <w:rsid w:val="00BC0ACC"/>
    <w:rsid w:val="00BC0BE8"/>
    <w:rsid w:val="00BC0C1E"/>
    <w:rsid w:val="00BC0D52"/>
    <w:rsid w:val="00BC0E51"/>
    <w:rsid w:val="00BC0E81"/>
    <w:rsid w:val="00BC0EA1"/>
    <w:rsid w:val="00BC0F22"/>
    <w:rsid w:val="00BC118E"/>
    <w:rsid w:val="00BC1274"/>
    <w:rsid w:val="00BC1332"/>
    <w:rsid w:val="00BC14E4"/>
    <w:rsid w:val="00BC1740"/>
    <w:rsid w:val="00BC17C1"/>
    <w:rsid w:val="00BC1828"/>
    <w:rsid w:val="00BC1920"/>
    <w:rsid w:val="00BC1977"/>
    <w:rsid w:val="00BC1982"/>
    <w:rsid w:val="00BC19CE"/>
    <w:rsid w:val="00BC1B5A"/>
    <w:rsid w:val="00BC1C32"/>
    <w:rsid w:val="00BC1FB5"/>
    <w:rsid w:val="00BC20E1"/>
    <w:rsid w:val="00BC2213"/>
    <w:rsid w:val="00BC2231"/>
    <w:rsid w:val="00BC2437"/>
    <w:rsid w:val="00BC25B3"/>
    <w:rsid w:val="00BC2604"/>
    <w:rsid w:val="00BC2654"/>
    <w:rsid w:val="00BC2680"/>
    <w:rsid w:val="00BC26AA"/>
    <w:rsid w:val="00BC26D0"/>
    <w:rsid w:val="00BC27EE"/>
    <w:rsid w:val="00BC2973"/>
    <w:rsid w:val="00BC2995"/>
    <w:rsid w:val="00BC29E6"/>
    <w:rsid w:val="00BC2B4A"/>
    <w:rsid w:val="00BC2C6A"/>
    <w:rsid w:val="00BC2C82"/>
    <w:rsid w:val="00BC2CBF"/>
    <w:rsid w:val="00BC2CEE"/>
    <w:rsid w:val="00BC2CF2"/>
    <w:rsid w:val="00BC2D1D"/>
    <w:rsid w:val="00BC2DE3"/>
    <w:rsid w:val="00BC2E27"/>
    <w:rsid w:val="00BC2EA8"/>
    <w:rsid w:val="00BC2EC6"/>
    <w:rsid w:val="00BC2EEF"/>
    <w:rsid w:val="00BC2F27"/>
    <w:rsid w:val="00BC2F92"/>
    <w:rsid w:val="00BC301D"/>
    <w:rsid w:val="00BC322D"/>
    <w:rsid w:val="00BC324A"/>
    <w:rsid w:val="00BC32B9"/>
    <w:rsid w:val="00BC3371"/>
    <w:rsid w:val="00BC3441"/>
    <w:rsid w:val="00BC3799"/>
    <w:rsid w:val="00BC37DF"/>
    <w:rsid w:val="00BC37FF"/>
    <w:rsid w:val="00BC3832"/>
    <w:rsid w:val="00BC386E"/>
    <w:rsid w:val="00BC391F"/>
    <w:rsid w:val="00BC3956"/>
    <w:rsid w:val="00BC3AC9"/>
    <w:rsid w:val="00BC3ADD"/>
    <w:rsid w:val="00BC3C1F"/>
    <w:rsid w:val="00BC3DAB"/>
    <w:rsid w:val="00BC3DB6"/>
    <w:rsid w:val="00BC3E06"/>
    <w:rsid w:val="00BC3E46"/>
    <w:rsid w:val="00BC3EFC"/>
    <w:rsid w:val="00BC3F6E"/>
    <w:rsid w:val="00BC3FF2"/>
    <w:rsid w:val="00BC4053"/>
    <w:rsid w:val="00BC4126"/>
    <w:rsid w:val="00BC4182"/>
    <w:rsid w:val="00BC41C5"/>
    <w:rsid w:val="00BC42EA"/>
    <w:rsid w:val="00BC44D7"/>
    <w:rsid w:val="00BC4634"/>
    <w:rsid w:val="00BC4642"/>
    <w:rsid w:val="00BC46C5"/>
    <w:rsid w:val="00BC475D"/>
    <w:rsid w:val="00BC4809"/>
    <w:rsid w:val="00BC48D8"/>
    <w:rsid w:val="00BC49CA"/>
    <w:rsid w:val="00BC4A1B"/>
    <w:rsid w:val="00BC4A31"/>
    <w:rsid w:val="00BC4CDB"/>
    <w:rsid w:val="00BC4CFE"/>
    <w:rsid w:val="00BC4E48"/>
    <w:rsid w:val="00BC5228"/>
    <w:rsid w:val="00BC5235"/>
    <w:rsid w:val="00BC538B"/>
    <w:rsid w:val="00BC5525"/>
    <w:rsid w:val="00BC56F6"/>
    <w:rsid w:val="00BC578C"/>
    <w:rsid w:val="00BC5A49"/>
    <w:rsid w:val="00BC5B2B"/>
    <w:rsid w:val="00BC5C6D"/>
    <w:rsid w:val="00BC5D24"/>
    <w:rsid w:val="00BC5D90"/>
    <w:rsid w:val="00BC5D91"/>
    <w:rsid w:val="00BC5F38"/>
    <w:rsid w:val="00BC6142"/>
    <w:rsid w:val="00BC616B"/>
    <w:rsid w:val="00BC61F0"/>
    <w:rsid w:val="00BC623E"/>
    <w:rsid w:val="00BC63A7"/>
    <w:rsid w:val="00BC63D3"/>
    <w:rsid w:val="00BC6515"/>
    <w:rsid w:val="00BC6694"/>
    <w:rsid w:val="00BC684A"/>
    <w:rsid w:val="00BC6919"/>
    <w:rsid w:val="00BC6927"/>
    <w:rsid w:val="00BC6A14"/>
    <w:rsid w:val="00BC6B39"/>
    <w:rsid w:val="00BC6B8A"/>
    <w:rsid w:val="00BC6CDA"/>
    <w:rsid w:val="00BC6CDC"/>
    <w:rsid w:val="00BC6CEA"/>
    <w:rsid w:val="00BC6D84"/>
    <w:rsid w:val="00BC6E1F"/>
    <w:rsid w:val="00BC6EE1"/>
    <w:rsid w:val="00BC712B"/>
    <w:rsid w:val="00BC7379"/>
    <w:rsid w:val="00BC73B6"/>
    <w:rsid w:val="00BC781A"/>
    <w:rsid w:val="00BC787F"/>
    <w:rsid w:val="00BC7954"/>
    <w:rsid w:val="00BC7A8C"/>
    <w:rsid w:val="00BC7BC5"/>
    <w:rsid w:val="00BC7C98"/>
    <w:rsid w:val="00BC7CC1"/>
    <w:rsid w:val="00BC7CE7"/>
    <w:rsid w:val="00BC7E09"/>
    <w:rsid w:val="00BC7E62"/>
    <w:rsid w:val="00BC7E70"/>
    <w:rsid w:val="00BC7E74"/>
    <w:rsid w:val="00BC7F43"/>
    <w:rsid w:val="00BD0058"/>
    <w:rsid w:val="00BD0206"/>
    <w:rsid w:val="00BD0240"/>
    <w:rsid w:val="00BD0275"/>
    <w:rsid w:val="00BD0386"/>
    <w:rsid w:val="00BD03D4"/>
    <w:rsid w:val="00BD03FC"/>
    <w:rsid w:val="00BD04C5"/>
    <w:rsid w:val="00BD063E"/>
    <w:rsid w:val="00BD0728"/>
    <w:rsid w:val="00BD0772"/>
    <w:rsid w:val="00BD0A20"/>
    <w:rsid w:val="00BD0BCF"/>
    <w:rsid w:val="00BD0D6A"/>
    <w:rsid w:val="00BD0DD1"/>
    <w:rsid w:val="00BD0E01"/>
    <w:rsid w:val="00BD0E83"/>
    <w:rsid w:val="00BD10F7"/>
    <w:rsid w:val="00BD10FD"/>
    <w:rsid w:val="00BD11C8"/>
    <w:rsid w:val="00BD1202"/>
    <w:rsid w:val="00BD1217"/>
    <w:rsid w:val="00BD12C8"/>
    <w:rsid w:val="00BD12F8"/>
    <w:rsid w:val="00BD1348"/>
    <w:rsid w:val="00BD151B"/>
    <w:rsid w:val="00BD15A4"/>
    <w:rsid w:val="00BD16B5"/>
    <w:rsid w:val="00BD1811"/>
    <w:rsid w:val="00BD1938"/>
    <w:rsid w:val="00BD1944"/>
    <w:rsid w:val="00BD1A48"/>
    <w:rsid w:val="00BD1B57"/>
    <w:rsid w:val="00BD1B92"/>
    <w:rsid w:val="00BD1C12"/>
    <w:rsid w:val="00BD1DD8"/>
    <w:rsid w:val="00BD1FD2"/>
    <w:rsid w:val="00BD1FFA"/>
    <w:rsid w:val="00BD2084"/>
    <w:rsid w:val="00BD20C6"/>
    <w:rsid w:val="00BD218A"/>
    <w:rsid w:val="00BD2247"/>
    <w:rsid w:val="00BD2517"/>
    <w:rsid w:val="00BD25FF"/>
    <w:rsid w:val="00BD261D"/>
    <w:rsid w:val="00BD2731"/>
    <w:rsid w:val="00BD295E"/>
    <w:rsid w:val="00BD2AA7"/>
    <w:rsid w:val="00BD2C77"/>
    <w:rsid w:val="00BD2DBA"/>
    <w:rsid w:val="00BD2E1C"/>
    <w:rsid w:val="00BD2E63"/>
    <w:rsid w:val="00BD2E6B"/>
    <w:rsid w:val="00BD2F1C"/>
    <w:rsid w:val="00BD2F86"/>
    <w:rsid w:val="00BD3018"/>
    <w:rsid w:val="00BD3353"/>
    <w:rsid w:val="00BD3461"/>
    <w:rsid w:val="00BD35B7"/>
    <w:rsid w:val="00BD3696"/>
    <w:rsid w:val="00BD373A"/>
    <w:rsid w:val="00BD374A"/>
    <w:rsid w:val="00BD3756"/>
    <w:rsid w:val="00BD3901"/>
    <w:rsid w:val="00BD39BA"/>
    <w:rsid w:val="00BD3B88"/>
    <w:rsid w:val="00BD3C0D"/>
    <w:rsid w:val="00BD3CAD"/>
    <w:rsid w:val="00BD3D4C"/>
    <w:rsid w:val="00BD3F9E"/>
    <w:rsid w:val="00BD40CF"/>
    <w:rsid w:val="00BD41D7"/>
    <w:rsid w:val="00BD426F"/>
    <w:rsid w:val="00BD42D8"/>
    <w:rsid w:val="00BD434D"/>
    <w:rsid w:val="00BD44B0"/>
    <w:rsid w:val="00BD44E3"/>
    <w:rsid w:val="00BD44F4"/>
    <w:rsid w:val="00BD4664"/>
    <w:rsid w:val="00BD4B67"/>
    <w:rsid w:val="00BD4C1C"/>
    <w:rsid w:val="00BD4D5E"/>
    <w:rsid w:val="00BD4E38"/>
    <w:rsid w:val="00BD4FC4"/>
    <w:rsid w:val="00BD5351"/>
    <w:rsid w:val="00BD5463"/>
    <w:rsid w:val="00BD54A3"/>
    <w:rsid w:val="00BD54EA"/>
    <w:rsid w:val="00BD558C"/>
    <w:rsid w:val="00BD559C"/>
    <w:rsid w:val="00BD55B3"/>
    <w:rsid w:val="00BD55EC"/>
    <w:rsid w:val="00BD5609"/>
    <w:rsid w:val="00BD576F"/>
    <w:rsid w:val="00BD585D"/>
    <w:rsid w:val="00BD58B5"/>
    <w:rsid w:val="00BD5940"/>
    <w:rsid w:val="00BD5B1C"/>
    <w:rsid w:val="00BD5BE5"/>
    <w:rsid w:val="00BD5D43"/>
    <w:rsid w:val="00BD5D48"/>
    <w:rsid w:val="00BD5E44"/>
    <w:rsid w:val="00BD5EF5"/>
    <w:rsid w:val="00BD5F83"/>
    <w:rsid w:val="00BD61AB"/>
    <w:rsid w:val="00BD6406"/>
    <w:rsid w:val="00BD654D"/>
    <w:rsid w:val="00BD65AB"/>
    <w:rsid w:val="00BD66AF"/>
    <w:rsid w:val="00BD67C9"/>
    <w:rsid w:val="00BD6805"/>
    <w:rsid w:val="00BD6943"/>
    <w:rsid w:val="00BD6A2A"/>
    <w:rsid w:val="00BD6B5F"/>
    <w:rsid w:val="00BD6B61"/>
    <w:rsid w:val="00BD6D40"/>
    <w:rsid w:val="00BD6EFC"/>
    <w:rsid w:val="00BD7185"/>
    <w:rsid w:val="00BD7250"/>
    <w:rsid w:val="00BD72CF"/>
    <w:rsid w:val="00BD73D8"/>
    <w:rsid w:val="00BD73E5"/>
    <w:rsid w:val="00BD73EE"/>
    <w:rsid w:val="00BD7454"/>
    <w:rsid w:val="00BD7675"/>
    <w:rsid w:val="00BD76BE"/>
    <w:rsid w:val="00BD7939"/>
    <w:rsid w:val="00BD7A85"/>
    <w:rsid w:val="00BD7BB4"/>
    <w:rsid w:val="00BD7C7F"/>
    <w:rsid w:val="00BD7CCD"/>
    <w:rsid w:val="00BD7D61"/>
    <w:rsid w:val="00BD7D9E"/>
    <w:rsid w:val="00BD7DA8"/>
    <w:rsid w:val="00BD7F14"/>
    <w:rsid w:val="00BD7FC8"/>
    <w:rsid w:val="00BE0694"/>
    <w:rsid w:val="00BE08D2"/>
    <w:rsid w:val="00BE08E5"/>
    <w:rsid w:val="00BE0951"/>
    <w:rsid w:val="00BE0A4C"/>
    <w:rsid w:val="00BE0A5A"/>
    <w:rsid w:val="00BE0C74"/>
    <w:rsid w:val="00BE0DD6"/>
    <w:rsid w:val="00BE0E35"/>
    <w:rsid w:val="00BE0E3C"/>
    <w:rsid w:val="00BE0E86"/>
    <w:rsid w:val="00BE0F19"/>
    <w:rsid w:val="00BE0FCF"/>
    <w:rsid w:val="00BE1025"/>
    <w:rsid w:val="00BE1027"/>
    <w:rsid w:val="00BE1029"/>
    <w:rsid w:val="00BE1113"/>
    <w:rsid w:val="00BE116A"/>
    <w:rsid w:val="00BE1193"/>
    <w:rsid w:val="00BE1292"/>
    <w:rsid w:val="00BE12DD"/>
    <w:rsid w:val="00BE1387"/>
    <w:rsid w:val="00BE1475"/>
    <w:rsid w:val="00BE159B"/>
    <w:rsid w:val="00BE179A"/>
    <w:rsid w:val="00BE186A"/>
    <w:rsid w:val="00BE18D8"/>
    <w:rsid w:val="00BE1B1D"/>
    <w:rsid w:val="00BE1B48"/>
    <w:rsid w:val="00BE1D38"/>
    <w:rsid w:val="00BE1EB7"/>
    <w:rsid w:val="00BE2253"/>
    <w:rsid w:val="00BE2397"/>
    <w:rsid w:val="00BE23BE"/>
    <w:rsid w:val="00BE2488"/>
    <w:rsid w:val="00BE2744"/>
    <w:rsid w:val="00BE280A"/>
    <w:rsid w:val="00BE287B"/>
    <w:rsid w:val="00BE2A97"/>
    <w:rsid w:val="00BE2AF3"/>
    <w:rsid w:val="00BE2C45"/>
    <w:rsid w:val="00BE2C7B"/>
    <w:rsid w:val="00BE2D63"/>
    <w:rsid w:val="00BE2DF0"/>
    <w:rsid w:val="00BE2EA5"/>
    <w:rsid w:val="00BE2F72"/>
    <w:rsid w:val="00BE302D"/>
    <w:rsid w:val="00BE30A1"/>
    <w:rsid w:val="00BE3105"/>
    <w:rsid w:val="00BE3188"/>
    <w:rsid w:val="00BE31A8"/>
    <w:rsid w:val="00BE33C0"/>
    <w:rsid w:val="00BE340F"/>
    <w:rsid w:val="00BE34A3"/>
    <w:rsid w:val="00BE35FD"/>
    <w:rsid w:val="00BE37A1"/>
    <w:rsid w:val="00BE38A0"/>
    <w:rsid w:val="00BE398F"/>
    <w:rsid w:val="00BE39BF"/>
    <w:rsid w:val="00BE3B6A"/>
    <w:rsid w:val="00BE3B88"/>
    <w:rsid w:val="00BE3C2C"/>
    <w:rsid w:val="00BE3D15"/>
    <w:rsid w:val="00BE3D29"/>
    <w:rsid w:val="00BE3D6B"/>
    <w:rsid w:val="00BE3D88"/>
    <w:rsid w:val="00BE3DED"/>
    <w:rsid w:val="00BE3E24"/>
    <w:rsid w:val="00BE3EBC"/>
    <w:rsid w:val="00BE3FF6"/>
    <w:rsid w:val="00BE4034"/>
    <w:rsid w:val="00BE4117"/>
    <w:rsid w:val="00BE427B"/>
    <w:rsid w:val="00BE4320"/>
    <w:rsid w:val="00BE45AA"/>
    <w:rsid w:val="00BE45DD"/>
    <w:rsid w:val="00BE4620"/>
    <w:rsid w:val="00BE468C"/>
    <w:rsid w:val="00BE47C0"/>
    <w:rsid w:val="00BE4848"/>
    <w:rsid w:val="00BE4872"/>
    <w:rsid w:val="00BE4A98"/>
    <w:rsid w:val="00BE4AC0"/>
    <w:rsid w:val="00BE4D5A"/>
    <w:rsid w:val="00BE4E35"/>
    <w:rsid w:val="00BE4FDE"/>
    <w:rsid w:val="00BE5249"/>
    <w:rsid w:val="00BE5317"/>
    <w:rsid w:val="00BE5320"/>
    <w:rsid w:val="00BE53B4"/>
    <w:rsid w:val="00BE53C3"/>
    <w:rsid w:val="00BE5416"/>
    <w:rsid w:val="00BE5452"/>
    <w:rsid w:val="00BE5629"/>
    <w:rsid w:val="00BE5631"/>
    <w:rsid w:val="00BE575E"/>
    <w:rsid w:val="00BE5847"/>
    <w:rsid w:val="00BE5A3B"/>
    <w:rsid w:val="00BE5A93"/>
    <w:rsid w:val="00BE5B4C"/>
    <w:rsid w:val="00BE5C07"/>
    <w:rsid w:val="00BE5CD1"/>
    <w:rsid w:val="00BE5D96"/>
    <w:rsid w:val="00BE612A"/>
    <w:rsid w:val="00BE6165"/>
    <w:rsid w:val="00BE61C3"/>
    <w:rsid w:val="00BE6392"/>
    <w:rsid w:val="00BE651F"/>
    <w:rsid w:val="00BE65F7"/>
    <w:rsid w:val="00BE660D"/>
    <w:rsid w:val="00BE66D2"/>
    <w:rsid w:val="00BE6720"/>
    <w:rsid w:val="00BE67C1"/>
    <w:rsid w:val="00BE6A29"/>
    <w:rsid w:val="00BE6AE8"/>
    <w:rsid w:val="00BE6BF1"/>
    <w:rsid w:val="00BE6C20"/>
    <w:rsid w:val="00BE6D40"/>
    <w:rsid w:val="00BE6DB9"/>
    <w:rsid w:val="00BE6E69"/>
    <w:rsid w:val="00BE6E85"/>
    <w:rsid w:val="00BE6E89"/>
    <w:rsid w:val="00BE6F35"/>
    <w:rsid w:val="00BE70A6"/>
    <w:rsid w:val="00BE71FD"/>
    <w:rsid w:val="00BE7212"/>
    <w:rsid w:val="00BE7361"/>
    <w:rsid w:val="00BE73B8"/>
    <w:rsid w:val="00BE741A"/>
    <w:rsid w:val="00BE7530"/>
    <w:rsid w:val="00BE7556"/>
    <w:rsid w:val="00BE75C8"/>
    <w:rsid w:val="00BE7620"/>
    <w:rsid w:val="00BE7625"/>
    <w:rsid w:val="00BE77AD"/>
    <w:rsid w:val="00BE77F4"/>
    <w:rsid w:val="00BE7867"/>
    <w:rsid w:val="00BE7B2F"/>
    <w:rsid w:val="00BE7B8D"/>
    <w:rsid w:val="00BE7BBF"/>
    <w:rsid w:val="00BE7C2D"/>
    <w:rsid w:val="00BE7CA3"/>
    <w:rsid w:val="00BE7D2A"/>
    <w:rsid w:val="00BE7D50"/>
    <w:rsid w:val="00BE7DEB"/>
    <w:rsid w:val="00BE7FB6"/>
    <w:rsid w:val="00BF0056"/>
    <w:rsid w:val="00BF00D6"/>
    <w:rsid w:val="00BF018F"/>
    <w:rsid w:val="00BF026B"/>
    <w:rsid w:val="00BF027A"/>
    <w:rsid w:val="00BF0388"/>
    <w:rsid w:val="00BF03AE"/>
    <w:rsid w:val="00BF03FA"/>
    <w:rsid w:val="00BF0475"/>
    <w:rsid w:val="00BF05A8"/>
    <w:rsid w:val="00BF06DF"/>
    <w:rsid w:val="00BF08A2"/>
    <w:rsid w:val="00BF08F6"/>
    <w:rsid w:val="00BF0968"/>
    <w:rsid w:val="00BF09B1"/>
    <w:rsid w:val="00BF0A37"/>
    <w:rsid w:val="00BF0A69"/>
    <w:rsid w:val="00BF0A7F"/>
    <w:rsid w:val="00BF0B0A"/>
    <w:rsid w:val="00BF0BAC"/>
    <w:rsid w:val="00BF0D7E"/>
    <w:rsid w:val="00BF0E20"/>
    <w:rsid w:val="00BF0E36"/>
    <w:rsid w:val="00BF0FA8"/>
    <w:rsid w:val="00BF1010"/>
    <w:rsid w:val="00BF106D"/>
    <w:rsid w:val="00BF11BE"/>
    <w:rsid w:val="00BF1317"/>
    <w:rsid w:val="00BF152A"/>
    <w:rsid w:val="00BF16BB"/>
    <w:rsid w:val="00BF1732"/>
    <w:rsid w:val="00BF17F7"/>
    <w:rsid w:val="00BF1803"/>
    <w:rsid w:val="00BF18DD"/>
    <w:rsid w:val="00BF1982"/>
    <w:rsid w:val="00BF1996"/>
    <w:rsid w:val="00BF1A50"/>
    <w:rsid w:val="00BF1AE5"/>
    <w:rsid w:val="00BF1B84"/>
    <w:rsid w:val="00BF1D7F"/>
    <w:rsid w:val="00BF1F11"/>
    <w:rsid w:val="00BF201A"/>
    <w:rsid w:val="00BF202F"/>
    <w:rsid w:val="00BF20C8"/>
    <w:rsid w:val="00BF20F8"/>
    <w:rsid w:val="00BF22B8"/>
    <w:rsid w:val="00BF22E5"/>
    <w:rsid w:val="00BF230A"/>
    <w:rsid w:val="00BF24CD"/>
    <w:rsid w:val="00BF25AF"/>
    <w:rsid w:val="00BF2630"/>
    <w:rsid w:val="00BF2751"/>
    <w:rsid w:val="00BF28A3"/>
    <w:rsid w:val="00BF29D0"/>
    <w:rsid w:val="00BF2CE5"/>
    <w:rsid w:val="00BF2DA3"/>
    <w:rsid w:val="00BF2DA7"/>
    <w:rsid w:val="00BF2E8D"/>
    <w:rsid w:val="00BF2EA3"/>
    <w:rsid w:val="00BF2F7A"/>
    <w:rsid w:val="00BF2FD3"/>
    <w:rsid w:val="00BF3006"/>
    <w:rsid w:val="00BF3059"/>
    <w:rsid w:val="00BF30AB"/>
    <w:rsid w:val="00BF318C"/>
    <w:rsid w:val="00BF337C"/>
    <w:rsid w:val="00BF37F8"/>
    <w:rsid w:val="00BF3891"/>
    <w:rsid w:val="00BF3915"/>
    <w:rsid w:val="00BF3AFA"/>
    <w:rsid w:val="00BF3BE8"/>
    <w:rsid w:val="00BF3D87"/>
    <w:rsid w:val="00BF3FA9"/>
    <w:rsid w:val="00BF403D"/>
    <w:rsid w:val="00BF414B"/>
    <w:rsid w:val="00BF43D2"/>
    <w:rsid w:val="00BF4615"/>
    <w:rsid w:val="00BF46A1"/>
    <w:rsid w:val="00BF4849"/>
    <w:rsid w:val="00BF49AF"/>
    <w:rsid w:val="00BF49BA"/>
    <w:rsid w:val="00BF49DC"/>
    <w:rsid w:val="00BF4A38"/>
    <w:rsid w:val="00BF4AD7"/>
    <w:rsid w:val="00BF4B21"/>
    <w:rsid w:val="00BF4B4F"/>
    <w:rsid w:val="00BF4D67"/>
    <w:rsid w:val="00BF4D96"/>
    <w:rsid w:val="00BF4DF0"/>
    <w:rsid w:val="00BF4E21"/>
    <w:rsid w:val="00BF4E46"/>
    <w:rsid w:val="00BF4EA7"/>
    <w:rsid w:val="00BF4EDF"/>
    <w:rsid w:val="00BF519D"/>
    <w:rsid w:val="00BF538C"/>
    <w:rsid w:val="00BF541C"/>
    <w:rsid w:val="00BF5656"/>
    <w:rsid w:val="00BF5744"/>
    <w:rsid w:val="00BF5810"/>
    <w:rsid w:val="00BF5A87"/>
    <w:rsid w:val="00BF5C94"/>
    <w:rsid w:val="00BF5CCF"/>
    <w:rsid w:val="00BF5CF7"/>
    <w:rsid w:val="00BF5E0B"/>
    <w:rsid w:val="00BF6123"/>
    <w:rsid w:val="00BF62BE"/>
    <w:rsid w:val="00BF62CA"/>
    <w:rsid w:val="00BF6525"/>
    <w:rsid w:val="00BF66D7"/>
    <w:rsid w:val="00BF6745"/>
    <w:rsid w:val="00BF681A"/>
    <w:rsid w:val="00BF683A"/>
    <w:rsid w:val="00BF686D"/>
    <w:rsid w:val="00BF6931"/>
    <w:rsid w:val="00BF69B6"/>
    <w:rsid w:val="00BF69F0"/>
    <w:rsid w:val="00BF6AA7"/>
    <w:rsid w:val="00BF6B66"/>
    <w:rsid w:val="00BF6C10"/>
    <w:rsid w:val="00BF6C6A"/>
    <w:rsid w:val="00BF6CD1"/>
    <w:rsid w:val="00BF6D06"/>
    <w:rsid w:val="00BF6F45"/>
    <w:rsid w:val="00BF6F79"/>
    <w:rsid w:val="00BF70F7"/>
    <w:rsid w:val="00BF7128"/>
    <w:rsid w:val="00BF71AD"/>
    <w:rsid w:val="00BF71B7"/>
    <w:rsid w:val="00BF733D"/>
    <w:rsid w:val="00BF763B"/>
    <w:rsid w:val="00BF768C"/>
    <w:rsid w:val="00BF7827"/>
    <w:rsid w:val="00BF786D"/>
    <w:rsid w:val="00BF78F1"/>
    <w:rsid w:val="00BF7907"/>
    <w:rsid w:val="00BF7A10"/>
    <w:rsid w:val="00BF7E04"/>
    <w:rsid w:val="00BF7F01"/>
    <w:rsid w:val="00C00098"/>
    <w:rsid w:val="00C00169"/>
    <w:rsid w:val="00C002C5"/>
    <w:rsid w:val="00C00447"/>
    <w:rsid w:val="00C00454"/>
    <w:rsid w:val="00C00481"/>
    <w:rsid w:val="00C0049C"/>
    <w:rsid w:val="00C004E7"/>
    <w:rsid w:val="00C004F5"/>
    <w:rsid w:val="00C00753"/>
    <w:rsid w:val="00C00B8B"/>
    <w:rsid w:val="00C00D6C"/>
    <w:rsid w:val="00C00DB2"/>
    <w:rsid w:val="00C00EDB"/>
    <w:rsid w:val="00C00FA6"/>
    <w:rsid w:val="00C00FDE"/>
    <w:rsid w:val="00C01036"/>
    <w:rsid w:val="00C01158"/>
    <w:rsid w:val="00C011A5"/>
    <w:rsid w:val="00C015D3"/>
    <w:rsid w:val="00C01699"/>
    <w:rsid w:val="00C016B3"/>
    <w:rsid w:val="00C0188C"/>
    <w:rsid w:val="00C018CB"/>
    <w:rsid w:val="00C01A44"/>
    <w:rsid w:val="00C01A8C"/>
    <w:rsid w:val="00C01F94"/>
    <w:rsid w:val="00C02322"/>
    <w:rsid w:val="00C0232E"/>
    <w:rsid w:val="00C02458"/>
    <w:rsid w:val="00C02863"/>
    <w:rsid w:val="00C02B0A"/>
    <w:rsid w:val="00C0315B"/>
    <w:rsid w:val="00C0347A"/>
    <w:rsid w:val="00C035F8"/>
    <w:rsid w:val="00C0372B"/>
    <w:rsid w:val="00C0383A"/>
    <w:rsid w:val="00C038C3"/>
    <w:rsid w:val="00C03A03"/>
    <w:rsid w:val="00C03A15"/>
    <w:rsid w:val="00C03A35"/>
    <w:rsid w:val="00C03AF8"/>
    <w:rsid w:val="00C03C2E"/>
    <w:rsid w:val="00C03CB2"/>
    <w:rsid w:val="00C03E17"/>
    <w:rsid w:val="00C03EEE"/>
    <w:rsid w:val="00C03F23"/>
    <w:rsid w:val="00C03FA0"/>
    <w:rsid w:val="00C040AA"/>
    <w:rsid w:val="00C040AD"/>
    <w:rsid w:val="00C04181"/>
    <w:rsid w:val="00C0422D"/>
    <w:rsid w:val="00C043AD"/>
    <w:rsid w:val="00C04481"/>
    <w:rsid w:val="00C04562"/>
    <w:rsid w:val="00C04598"/>
    <w:rsid w:val="00C04600"/>
    <w:rsid w:val="00C0460F"/>
    <w:rsid w:val="00C04613"/>
    <w:rsid w:val="00C046D3"/>
    <w:rsid w:val="00C046D6"/>
    <w:rsid w:val="00C0473D"/>
    <w:rsid w:val="00C04CFB"/>
    <w:rsid w:val="00C04D27"/>
    <w:rsid w:val="00C04E82"/>
    <w:rsid w:val="00C04EA5"/>
    <w:rsid w:val="00C04ED7"/>
    <w:rsid w:val="00C04EF6"/>
    <w:rsid w:val="00C04FE3"/>
    <w:rsid w:val="00C0506B"/>
    <w:rsid w:val="00C0513F"/>
    <w:rsid w:val="00C05293"/>
    <w:rsid w:val="00C05419"/>
    <w:rsid w:val="00C054B7"/>
    <w:rsid w:val="00C0556C"/>
    <w:rsid w:val="00C055C0"/>
    <w:rsid w:val="00C056B2"/>
    <w:rsid w:val="00C058B5"/>
    <w:rsid w:val="00C05937"/>
    <w:rsid w:val="00C059DB"/>
    <w:rsid w:val="00C05AC5"/>
    <w:rsid w:val="00C05C08"/>
    <w:rsid w:val="00C05D23"/>
    <w:rsid w:val="00C05D25"/>
    <w:rsid w:val="00C05DC0"/>
    <w:rsid w:val="00C05E09"/>
    <w:rsid w:val="00C06002"/>
    <w:rsid w:val="00C060DA"/>
    <w:rsid w:val="00C061C6"/>
    <w:rsid w:val="00C06306"/>
    <w:rsid w:val="00C06359"/>
    <w:rsid w:val="00C065A5"/>
    <w:rsid w:val="00C06607"/>
    <w:rsid w:val="00C06679"/>
    <w:rsid w:val="00C06763"/>
    <w:rsid w:val="00C06778"/>
    <w:rsid w:val="00C06784"/>
    <w:rsid w:val="00C067A5"/>
    <w:rsid w:val="00C067FF"/>
    <w:rsid w:val="00C0681C"/>
    <w:rsid w:val="00C06B19"/>
    <w:rsid w:val="00C06C71"/>
    <w:rsid w:val="00C06CA2"/>
    <w:rsid w:val="00C06CBB"/>
    <w:rsid w:val="00C06D75"/>
    <w:rsid w:val="00C06F44"/>
    <w:rsid w:val="00C06FF0"/>
    <w:rsid w:val="00C070D8"/>
    <w:rsid w:val="00C07203"/>
    <w:rsid w:val="00C072C1"/>
    <w:rsid w:val="00C07419"/>
    <w:rsid w:val="00C07429"/>
    <w:rsid w:val="00C074AD"/>
    <w:rsid w:val="00C075EF"/>
    <w:rsid w:val="00C07617"/>
    <w:rsid w:val="00C07620"/>
    <w:rsid w:val="00C07681"/>
    <w:rsid w:val="00C076E7"/>
    <w:rsid w:val="00C07795"/>
    <w:rsid w:val="00C077C3"/>
    <w:rsid w:val="00C078DD"/>
    <w:rsid w:val="00C0790B"/>
    <w:rsid w:val="00C07A04"/>
    <w:rsid w:val="00C07A54"/>
    <w:rsid w:val="00C07D96"/>
    <w:rsid w:val="00C07DB2"/>
    <w:rsid w:val="00C07E11"/>
    <w:rsid w:val="00C07EB7"/>
    <w:rsid w:val="00C100C6"/>
    <w:rsid w:val="00C100E0"/>
    <w:rsid w:val="00C1013B"/>
    <w:rsid w:val="00C1018A"/>
    <w:rsid w:val="00C1034C"/>
    <w:rsid w:val="00C1047C"/>
    <w:rsid w:val="00C107BB"/>
    <w:rsid w:val="00C10CA2"/>
    <w:rsid w:val="00C10F86"/>
    <w:rsid w:val="00C10FE9"/>
    <w:rsid w:val="00C1128A"/>
    <w:rsid w:val="00C11370"/>
    <w:rsid w:val="00C1159B"/>
    <w:rsid w:val="00C116AD"/>
    <w:rsid w:val="00C117BC"/>
    <w:rsid w:val="00C117F9"/>
    <w:rsid w:val="00C11992"/>
    <w:rsid w:val="00C11AE5"/>
    <w:rsid w:val="00C11C76"/>
    <w:rsid w:val="00C11C9A"/>
    <w:rsid w:val="00C11D70"/>
    <w:rsid w:val="00C11DC7"/>
    <w:rsid w:val="00C12105"/>
    <w:rsid w:val="00C12161"/>
    <w:rsid w:val="00C121CE"/>
    <w:rsid w:val="00C12299"/>
    <w:rsid w:val="00C12409"/>
    <w:rsid w:val="00C12470"/>
    <w:rsid w:val="00C12591"/>
    <w:rsid w:val="00C125C0"/>
    <w:rsid w:val="00C125FF"/>
    <w:rsid w:val="00C126AB"/>
    <w:rsid w:val="00C126B0"/>
    <w:rsid w:val="00C126C4"/>
    <w:rsid w:val="00C12753"/>
    <w:rsid w:val="00C12760"/>
    <w:rsid w:val="00C12862"/>
    <w:rsid w:val="00C12C6A"/>
    <w:rsid w:val="00C12DEB"/>
    <w:rsid w:val="00C12E1B"/>
    <w:rsid w:val="00C12EEF"/>
    <w:rsid w:val="00C12F22"/>
    <w:rsid w:val="00C1302A"/>
    <w:rsid w:val="00C132B1"/>
    <w:rsid w:val="00C13311"/>
    <w:rsid w:val="00C1331D"/>
    <w:rsid w:val="00C1339E"/>
    <w:rsid w:val="00C133BD"/>
    <w:rsid w:val="00C1359B"/>
    <w:rsid w:val="00C135D8"/>
    <w:rsid w:val="00C138AC"/>
    <w:rsid w:val="00C13978"/>
    <w:rsid w:val="00C139CC"/>
    <w:rsid w:val="00C13AB3"/>
    <w:rsid w:val="00C13AF4"/>
    <w:rsid w:val="00C13B08"/>
    <w:rsid w:val="00C13B59"/>
    <w:rsid w:val="00C13B81"/>
    <w:rsid w:val="00C13B90"/>
    <w:rsid w:val="00C13BD0"/>
    <w:rsid w:val="00C13D28"/>
    <w:rsid w:val="00C13EDD"/>
    <w:rsid w:val="00C14096"/>
    <w:rsid w:val="00C140E8"/>
    <w:rsid w:val="00C14219"/>
    <w:rsid w:val="00C1437B"/>
    <w:rsid w:val="00C14432"/>
    <w:rsid w:val="00C1444F"/>
    <w:rsid w:val="00C14505"/>
    <w:rsid w:val="00C1457F"/>
    <w:rsid w:val="00C14585"/>
    <w:rsid w:val="00C14633"/>
    <w:rsid w:val="00C146BD"/>
    <w:rsid w:val="00C1491A"/>
    <w:rsid w:val="00C14957"/>
    <w:rsid w:val="00C1495C"/>
    <w:rsid w:val="00C1498C"/>
    <w:rsid w:val="00C149B6"/>
    <w:rsid w:val="00C150E7"/>
    <w:rsid w:val="00C1513C"/>
    <w:rsid w:val="00C15184"/>
    <w:rsid w:val="00C15199"/>
    <w:rsid w:val="00C1526C"/>
    <w:rsid w:val="00C154D8"/>
    <w:rsid w:val="00C15509"/>
    <w:rsid w:val="00C1555A"/>
    <w:rsid w:val="00C156BC"/>
    <w:rsid w:val="00C15956"/>
    <w:rsid w:val="00C159F1"/>
    <w:rsid w:val="00C15B2E"/>
    <w:rsid w:val="00C15C86"/>
    <w:rsid w:val="00C15E89"/>
    <w:rsid w:val="00C15E92"/>
    <w:rsid w:val="00C15E93"/>
    <w:rsid w:val="00C16027"/>
    <w:rsid w:val="00C1603B"/>
    <w:rsid w:val="00C161EB"/>
    <w:rsid w:val="00C16271"/>
    <w:rsid w:val="00C16388"/>
    <w:rsid w:val="00C16484"/>
    <w:rsid w:val="00C1651D"/>
    <w:rsid w:val="00C165A0"/>
    <w:rsid w:val="00C165E4"/>
    <w:rsid w:val="00C16674"/>
    <w:rsid w:val="00C1688D"/>
    <w:rsid w:val="00C168A9"/>
    <w:rsid w:val="00C168F6"/>
    <w:rsid w:val="00C16976"/>
    <w:rsid w:val="00C169EF"/>
    <w:rsid w:val="00C16BB0"/>
    <w:rsid w:val="00C16C79"/>
    <w:rsid w:val="00C16CB4"/>
    <w:rsid w:val="00C16CD8"/>
    <w:rsid w:val="00C16D62"/>
    <w:rsid w:val="00C16DB3"/>
    <w:rsid w:val="00C16E6D"/>
    <w:rsid w:val="00C16E99"/>
    <w:rsid w:val="00C1701A"/>
    <w:rsid w:val="00C17070"/>
    <w:rsid w:val="00C170EA"/>
    <w:rsid w:val="00C172CD"/>
    <w:rsid w:val="00C1743F"/>
    <w:rsid w:val="00C1762D"/>
    <w:rsid w:val="00C17722"/>
    <w:rsid w:val="00C17816"/>
    <w:rsid w:val="00C178AC"/>
    <w:rsid w:val="00C1794D"/>
    <w:rsid w:val="00C179A5"/>
    <w:rsid w:val="00C17A8A"/>
    <w:rsid w:val="00C17C24"/>
    <w:rsid w:val="00C17D0C"/>
    <w:rsid w:val="00C17DBD"/>
    <w:rsid w:val="00C17DF5"/>
    <w:rsid w:val="00C17FFA"/>
    <w:rsid w:val="00C200C2"/>
    <w:rsid w:val="00C20153"/>
    <w:rsid w:val="00C201A7"/>
    <w:rsid w:val="00C201AC"/>
    <w:rsid w:val="00C20264"/>
    <w:rsid w:val="00C20461"/>
    <w:rsid w:val="00C2063D"/>
    <w:rsid w:val="00C2063E"/>
    <w:rsid w:val="00C206F5"/>
    <w:rsid w:val="00C20712"/>
    <w:rsid w:val="00C20938"/>
    <w:rsid w:val="00C20B2A"/>
    <w:rsid w:val="00C20B51"/>
    <w:rsid w:val="00C20CEC"/>
    <w:rsid w:val="00C20F45"/>
    <w:rsid w:val="00C21119"/>
    <w:rsid w:val="00C212F5"/>
    <w:rsid w:val="00C213C3"/>
    <w:rsid w:val="00C215AC"/>
    <w:rsid w:val="00C216CC"/>
    <w:rsid w:val="00C216CE"/>
    <w:rsid w:val="00C2173F"/>
    <w:rsid w:val="00C2183A"/>
    <w:rsid w:val="00C2184F"/>
    <w:rsid w:val="00C2188C"/>
    <w:rsid w:val="00C21C70"/>
    <w:rsid w:val="00C21D5E"/>
    <w:rsid w:val="00C21DD9"/>
    <w:rsid w:val="00C21EA9"/>
    <w:rsid w:val="00C21EC8"/>
    <w:rsid w:val="00C2207D"/>
    <w:rsid w:val="00C2230E"/>
    <w:rsid w:val="00C22375"/>
    <w:rsid w:val="00C2239E"/>
    <w:rsid w:val="00C22491"/>
    <w:rsid w:val="00C2258D"/>
    <w:rsid w:val="00C22590"/>
    <w:rsid w:val="00C227A9"/>
    <w:rsid w:val="00C2283F"/>
    <w:rsid w:val="00C22886"/>
    <w:rsid w:val="00C228C0"/>
    <w:rsid w:val="00C22938"/>
    <w:rsid w:val="00C22A78"/>
    <w:rsid w:val="00C22B50"/>
    <w:rsid w:val="00C22B69"/>
    <w:rsid w:val="00C22C10"/>
    <w:rsid w:val="00C22C25"/>
    <w:rsid w:val="00C22C32"/>
    <w:rsid w:val="00C22E4C"/>
    <w:rsid w:val="00C2311D"/>
    <w:rsid w:val="00C23293"/>
    <w:rsid w:val="00C23364"/>
    <w:rsid w:val="00C2353A"/>
    <w:rsid w:val="00C23740"/>
    <w:rsid w:val="00C239D8"/>
    <w:rsid w:val="00C23BA2"/>
    <w:rsid w:val="00C23C7E"/>
    <w:rsid w:val="00C23DC3"/>
    <w:rsid w:val="00C24092"/>
    <w:rsid w:val="00C2413A"/>
    <w:rsid w:val="00C24516"/>
    <w:rsid w:val="00C245BE"/>
    <w:rsid w:val="00C246C5"/>
    <w:rsid w:val="00C246CB"/>
    <w:rsid w:val="00C246D9"/>
    <w:rsid w:val="00C247C9"/>
    <w:rsid w:val="00C249C1"/>
    <w:rsid w:val="00C24AA7"/>
    <w:rsid w:val="00C24B79"/>
    <w:rsid w:val="00C24D82"/>
    <w:rsid w:val="00C24D9E"/>
    <w:rsid w:val="00C24DED"/>
    <w:rsid w:val="00C25352"/>
    <w:rsid w:val="00C253F8"/>
    <w:rsid w:val="00C25424"/>
    <w:rsid w:val="00C25430"/>
    <w:rsid w:val="00C25481"/>
    <w:rsid w:val="00C254CF"/>
    <w:rsid w:val="00C2562C"/>
    <w:rsid w:val="00C25A46"/>
    <w:rsid w:val="00C25A82"/>
    <w:rsid w:val="00C25AFF"/>
    <w:rsid w:val="00C25B2F"/>
    <w:rsid w:val="00C25B80"/>
    <w:rsid w:val="00C25BD4"/>
    <w:rsid w:val="00C25C11"/>
    <w:rsid w:val="00C25CCD"/>
    <w:rsid w:val="00C25E51"/>
    <w:rsid w:val="00C261D7"/>
    <w:rsid w:val="00C262F9"/>
    <w:rsid w:val="00C2639F"/>
    <w:rsid w:val="00C2653F"/>
    <w:rsid w:val="00C26633"/>
    <w:rsid w:val="00C267A9"/>
    <w:rsid w:val="00C268CF"/>
    <w:rsid w:val="00C26989"/>
    <w:rsid w:val="00C26B84"/>
    <w:rsid w:val="00C26B91"/>
    <w:rsid w:val="00C26CC6"/>
    <w:rsid w:val="00C26D9E"/>
    <w:rsid w:val="00C26E44"/>
    <w:rsid w:val="00C26F6C"/>
    <w:rsid w:val="00C26F70"/>
    <w:rsid w:val="00C27139"/>
    <w:rsid w:val="00C271FE"/>
    <w:rsid w:val="00C2738B"/>
    <w:rsid w:val="00C273D7"/>
    <w:rsid w:val="00C273DB"/>
    <w:rsid w:val="00C27487"/>
    <w:rsid w:val="00C274F0"/>
    <w:rsid w:val="00C27545"/>
    <w:rsid w:val="00C27556"/>
    <w:rsid w:val="00C2785D"/>
    <w:rsid w:val="00C2788F"/>
    <w:rsid w:val="00C278A0"/>
    <w:rsid w:val="00C27992"/>
    <w:rsid w:val="00C27B10"/>
    <w:rsid w:val="00C27B39"/>
    <w:rsid w:val="00C27B56"/>
    <w:rsid w:val="00C27B9C"/>
    <w:rsid w:val="00C27C72"/>
    <w:rsid w:val="00C27D61"/>
    <w:rsid w:val="00C27DDD"/>
    <w:rsid w:val="00C27E6C"/>
    <w:rsid w:val="00C27EB5"/>
    <w:rsid w:val="00C27F51"/>
    <w:rsid w:val="00C27F9D"/>
    <w:rsid w:val="00C30001"/>
    <w:rsid w:val="00C301AE"/>
    <w:rsid w:val="00C301AF"/>
    <w:rsid w:val="00C301BD"/>
    <w:rsid w:val="00C30247"/>
    <w:rsid w:val="00C3051B"/>
    <w:rsid w:val="00C305E4"/>
    <w:rsid w:val="00C308B3"/>
    <w:rsid w:val="00C30972"/>
    <w:rsid w:val="00C309C4"/>
    <w:rsid w:val="00C30A2A"/>
    <w:rsid w:val="00C30F1A"/>
    <w:rsid w:val="00C30FB6"/>
    <w:rsid w:val="00C30FF6"/>
    <w:rsid w:val="00C31040"/>
    <w:rsid w:val="00C31240"/>
    <w:rsid w:val="00C31326"/>
    <w:rsid w:val="00C31452"/>
    <w:rsid w:val="00C314A1"/>
    <w:rsid w:val="00C3153C"/>
    <w:rsid w:val="00C31754"/>
    <w:rsid w:val="00C317B7"/>
    <w:rsid w:val="00C31872"/>
    <w:rsid w:val="00C3189D"/>
    <w:rsid w:val="00C318EC"/>
    <w:rsid w:val="00C31A00"/>
    <w:rsid w:val="00C31A19"/>
    <w:rsid w:val="00C31B57"/>
    <w:rsid w:val="00C31C81"/>
    <w:rsid w:val="00C31C96"/>
    <w:rsid w:val="00C31F2A"/>
    <w:rsid w:val="00C32059"/>
    <w:rsid w:val="00C321FF"/>
    <w:rsid w:val="00C32220"/>
    <w:rsid w:val="00C32228"/>
    <w:rsid w:val="00C3243B"/>
    <w:rsid w:val="00C3246D"/>
    <w:rsid w:val="00C32488"/>
    <w:rsid w:val="00C325A4"/>
    <w:rsid w:val="00C3268C"/>
    <w:rsid w:val="00C326AB"/>
    <w:rsid w:val="00C32787"/>
    <w:rsid w:val="00C327A7"/>
    <w:rsid w:val="00C32909"/>
    <w:rsid w:val="00C329B9"/>
    <w:rsid w:val="00C329C9"/>
    <w:rsid w:val="00C32AF4"/>
    <w:rsid w:val="00C32B17"/>
    <w:rsid w:val="00C32BC9"/>
    <w:rsid w:val="00C32C5C"/>
    <w:rsid w:val="00C32CE7"/>
    <w:rsid w:val="00C32D11"/>
    <w:rsid w:val="00C32D29"/>
    <w:rsid w:val="00C32DE8"/>
    <w:rsid w:val="00C32E39"/>
    <w:rsid w:val="00C32EFA"/>
    <w:rsid w:val="00C32FF1"/>
    <w:rsid w:val="00C33114"/>
    <w:rsid w:val="00C33382"/>
    <w:rsid w:val="00C335F5"/>
    <w:rsid w:val="00C3360F"/>
    <w:rsid w:val="00C33611"/>
    <w:rsid w:val="00C33781"/>
    <w:rsid w:val="00C337D6"/>
    <w:rsid w:val="00C33847"/>
    <w:rsid w:val="00C33980"/>
    <w:rsid w:val="00C33993"/>
    <w:rsid w:val="00C33999"/>
    <w:rsid w:val="00C339E1"/>
    <w:rsid w:val="00C33A4D"/>
    <w:rsid w:val="00C33B0A"/>
    <w:rsid w:val="00C33B79"/>
    <w:rsid w:val="00C33C0A"/>
    <w:rsid w:val="00C33C6E"/>
    <w:rsid w:val="00C33CA0"/>
    <w:rsid w:val="00C33D39"/>
    <w:rsid w:val="00C33D57"/>
    <w:rsid w:val="00C33E83"/>
    <w:rsid w:val="00C33FE3"/>
    <w:rsid w:val="00C340E5"/>
    <w:rsid w:val="00C34177"/>
    <w:rsid w:val="00C34181"/>
    <w:rsid w:val="00C34297"/>
    <w:rsid w:val="00C344C3"/>
    <w:rsid w:val="00C348BC"/>
    <w:rsid w:val="00C349FF"/>
    <w:rsid w:val="00C34B26"/>
    <w:rsid w:val="00C34CA6"/>
    <w:rsid w:val="00C34DA6"/>
    <w:rsid w:val="00C34F49"/>
    <w:rsid w:val="00C34FE2"/>
    <w:rsid w:val="00C35033"/>
    <w:rsid w:val="00C350CD"/>
    <w:rsid w:val="00C3517E"/>
    <w:rsid w:val="00C3535E"/>
    <w:rsid w:val="00C3547F"/>
    <w:rsid w:val="00C35573"/>
    <w:rsid w:val="00C3574E"/>
    <w:rsid w:val="00C35783"/>
    <w:rsid w:val="00C3579C"/>
    <w:rsid w:val="00C35C8E"/>
    <w:rsid w:val="00C35DD8"/>
    <w:rsid w:val="00C35EBE"/>
    <w:rsid w:val="00C36063"/>
    <w:rsid w:val="00C36190"/>
    <w:rsid w:val="00C36269"/>
    <w:rsid w:val="00C363F2"/>
    <w:rsid w:val="00C36446"/>
    <w:rsid w:val="00C365BA"/>
    <w:rsid w:val="00C36718"/>
    <w:rsid w:val="00C36834"/>
    <w:rsid w:val="00C36944"/>
    <w:rsid w:val="00C369FA"/>
    <w:rsid w:val="00C36B2C"/>
    <w:rsid w:val="00C36CB9"/>
    <w:rsid w:val="00C36D43"/>
    <w:rsid w:val="00C36DD5"/>
    <w:rsid w:val="00C36FD8"/>
    <w:rsid w:val="00C36FF0"/>
    <w:rsid w:val="00C37067"/>
    <w:rsid w:val="00C371C0"/>
    <w:rsid w:val="00C37290"/>
    <w:rsid w:val="00C373A2"/>
    <w:rsid w:val="00C3742D"/>
    <w:rsid w:val="00C3763A"/>
    <w:rsid w:val="00C3776B"/>
    <w:rsid w:val="00C377D5"/>
    <w:rsid w:val="00C37A3C"/>
    <w:rsid w:val="00C37A8E"/>
    <w:rsid w:val="00C37AFF"/>
    <w:rsid w:val="00C37B88"/>
    <w:rsid w:val="00C37B9B"/>
    <w:rsid w:val="00C37C39"/>
    <w:rsid w:val="00C37C6F"/>
    <w:rsid w:val="00C37F77"/>
    <w:rsid w:val="00C40135"/>
    <w:rsid w:val="00C402BB"/>
    <w:rsid w:val="00C405A6"/>
    <w:rsid w:val="00C4069E"/>
    <w:rsid w:val="00C40766"/>
    <w:rsid w:val="00C4076C"/>
    <w:rsid w:val="00C409D3"/>
    <w:rsid w:val="00C40A9F"/>
    <w:rsid w:val="00C40B39"/>
    <w:rsid w:val="00C40D23"/>
    <w:rsid w:val="00C40DB5"/>
    <w:rsid w:val="00C40DF4"/>
    <w:rsid w:val="00C40EDC"/>
    <w:rsid w:val="00C40F20"/>
    <w:rsid w:val="00C40F5E"/>
    <w:rsid w:val="00C40FAA"/>
    <w:rsid w:val="00C410CD"/>
    <w:rsid w:val="00C410D7"/>
    <w:rsid w:val="00C4120E"/>
    <w:rsid w:val="00C4122E"/>
    <w:rsid w:val="00C41258"/>
    <w:rsid w:val="00C41373"/>
    <w:rsid w:val="00C413A8"/>
    <w:rsid w:val="00C415CF"/>
    <w:rsid w:val="00C41697"/>
    <w:rsid w:val="00C417C6"/>
    <w:rsid w:val="00C41A0F"/>
    <w:rsid w:val="00C41ADC"/>
    <w:rsid w:val="00C41C83"/>
    <w:rsid w:val="00C41CDA"/>
    <w:rsid w:val="00C41D42"/>
    <w:rsid w:val="00C41E27"/>
    <w:rsid w:val="00C41F00"/>
    <w:rsid w:val="00C41F3F"/>
    <w:rsid w:val="00C4221D"/>
    <w:rsid w:val="00C423AC"/>
    <w:rsid w:val="00C423D0"/>
    <w:rsid w:val="00C424C0"/>
    <w:rsid w:val="00C42595"/>
    <w:rsid w:val="00C42598"/>
    <w:rsid w:val="00C425EE"/>
    <w:rsid w:val="00C42716"/>
    <w:rsid w:val="00C4275B"/>
    <w:rsid w:val="00C42761"/>
    <w:rsid w:val="00C42A49"/>
    <w:rsid w:val="00C42A84"/>
    <w:rsid w:val="00C42A9A"/>
    <w:rsid w:val="00C42C60"/>
    <w:rsid w:val="00C42CA7"/>
    <w:rsid w:val="00C42D0C"/>
    <w:rsid w:val="00C42DF9"/>
    <w:rsid w:val="00C42E98"/>
    <w:rsid w:val="00C42EDC"/>
    <w:rsid w:val="00C42F97"/>
    <w:rsid w:val="00C43046"/>
    <w:rsid w:val="00C43116"/>
    <w:rsid w:val="00C433FE"/>
    <w:rsid w:val="00C4347F"/>
    <w:rsid w:val="00C43557"/>
    <w:rsid w:val="00C43647"/>
    <w:rsid w:val="00C436A0"/>
    <w:rsid w:val="00C43767"/>
    <w:rsid w:val="00C438A5"/>
    <w:rsid w:val="00C43974"/>
    <w:rsid w:val="00C43B78"/>
    <w:rsid w:val="00C43CBE"/>
    <w:rsid w:val="00C43D29"/>
    <w:rsid w:val="00C43DD0"/>
    <w:rsid w:val="00C43DF9"/>
    <w:rsid w:val="00C44044"/>
    <w:rsid w:val="00C440D7"/>
    <w:rsid w:val="00C44149"/>
    <w:rsid w:val="00C44321"/>
    <w:rsid w:val="00C4432B"/>
    <w:rsid w:val="00C44410"/>
    <w:rsid w:val="00C44474"/>
    <w:rsid w:val="00C447E0"/>
    <w:rsid w:val="00C44A15"/>
    <w:rsid w:val="00C44DF7"/>
    <w:rsid w:val="00C44EE5"/>
    <w:rsid w:val="00C44F12"/>
    <w:rsid w:val="00C44F2A"/>
    <w:rsid w:val="00C45106"/>
    <w:rsid w:val="00C45164"/>
    <w:rsid w:val="00C45248"/>
    <w:rsid w:val="00C45294"/>
    <w:rsid w:val="00C45956"/>
    <w:rsid w:val="00C45A54"/>
    <w:rsid w:val="00C45A80"/>
    <w:rsid w:val="00C45AC1"/>
    <w:rsid w:val="00C45B63"/>
    <w:rsid w:val="00C45BE5"/>
    <w:rsid w:val="00C45C93"/>
    <w:rsid w:val="00C46145"/>
    <w:rsid w:val="00C462D4"/>
    <w:rsid w:val="00C4630A"/>
    <w:rsid w:val="00C4654A"/>
    <w:rsid w:val="00C46642"/>
    <w:rsid w:val="00C468DA"/>
    <w:rsid w:val="00C469DA"/>
    <w:rsid w:val="00C46AFE"/>
    <w:rsid w:val="00C471BD"/>
    <w:rsid w:val="00C47350"/>
    <w:rsid w:val="00C474D4"/>
    <w:rsid w:val="00C474D7"/>
    <w:rsid w:val="00C474FE"/>
    <w:rsid w:val="00C4761E"/>
    <w:rsid w:val="00C4769C"/>
    <w:rsid w:val="00C4771D"/>
    <w:rsid w:val="00C478C0"/>
    <w:rsid w:val="00C478D9"/>
    <w:rsid w:val="00C47A32"/>
    <w:rsid w:val="00C47A88"/>
    <w:rsid w:val="00C47A93"/>
    <w:rsid w:val="00C47B61"/>
    <w:rsid w:val="00C47BA7"/>
    <w:rsid w:val="00C47C24"/>
    <w:rsid w:val="00C47C8D"/>
    <w:rsid w:val="00C47CA4"/>
    <w:rsid w:val="00C47D99"/>
    <w:rsid w:val="00C47DBE"/>
    <w:rsid w:val="00C47E0E"/>
    <w:rsid w:val="00C47E1F"/>
    <w:rsid w:val="00C47F67"/>
    <w:rsid w:val="00C5013A"/>
    <w:rsid w:val="00C5046F"/>
    <w:rsid w:val="00C5048F"/>
    <w:rsid w:val="00C5053E"/>
    <w:rsid w:val="00C50904"/>
    <w:rsid w:val="00C50BF2"/>
    <w:rsid w:val="00C50CF8"/>
    <w:rsid w:val="00C50D8C"/>
    <w:rsid w:val="00C50E73"/>
    <w:rsid w:val="00C50F1D"/>
    <w:rsid w:val="00C50FC3"/>
    <w:rsid w:val="00C510E9"/>
    <w:rsid w:val="00C51117"/>
    <w:rsid w:val="00C512F5"/>
    <w:rsid w:val="00C5139B"/>
    <w:rsid w:val="00C51675"/>
    <w:rsid w:val="00C51686"/>
    <w:rsid w:val="00C51734"/>
    <w:rsid w:val="00C517C4"/>
    <w:rsid w:val="00C51B51"/>
    <w:rsid w:val="00C51B5B"/>
    <w:rsid w:val="00C51BE4"/>
    <w:rsid w:val="00C51C05"/>
    <w:rsid w:val="00C51CE0"/>
    <w:rsid w:val="00C51CEC"/>
    <w:rsid w:val="00C51CFA"/>
    <w:rsid w:val="00C51F95"/>
    <w:rsid w:val="00C52206"/>
    <w:rsid w:val="00C522FD"/>
    <w:rsid w:val="00C523BA"/>
    <w:rsid w:val="00C523F0"/>
    <w:rsid w:val="00C52475"/>
    <w:rsid w:val="00C52643"/>
    <w:rsid w:val="00C526D2"/>
    <w:rsid w:val="00C52719"/>
    <w:rsid w:val="00C52815"/>
    <w:rsid w:val="00C528C4"/>
    <w:rsid w:val="00C528C9"/>
    <w:rsid w:val="00C52964"/>
    <w:rsid w:val="00C52A41"/>
    <w:rsid w:val="00C52BFC"/>
    <w:rsid w:val="00C52C8E"/>
    <w:rsid w:val="00C52D98"/>
    <w:rsid w:val="00C52F06"/>
    <w:rsid w:val="00C53008"/>
    <w:rsid w:val="00C531B8"/>
    <w:rsid w:val="00C532E6"/>
    <w:rsid w:val="00C532FD"/>
    <w:rsid w:val="00C5345B"/>
    <w:rsid w:val="00C53476"/>
    <w:rsid w:val="00C53594"/>
    <w:rsid w:val="00C535D4"/>
    <w:rsid w:val="00C53604"/>
    <w:rsid w:val="00C53615"/>
    <w:rsid w:val="00C53633"/>
    <w:rsid w:val="00C537C0"/>
    <w:rsid w:val="00C53A91"/>
    <w:rsid w:val="00C53ADF"/>
    <w:rsid w:val="00C53BC4"/>
    <w:rsid w:val="00C53C54"/>
    <w:rsid w:val="00C53C7E"/>
    <w:rsid w:val="00C53EA8"/>
    <w:rsid w:val="00C53FA3"/>
    <w:rsid w:val="00C53FEC"/>
    <w:rsid w:val="00C540FD"/>
    <w:rsid w:val="00C541BE"/>
    <w:rsid w:val="00C54369"/>
    <w:rsid w:val="00C54390"/>
    <w:rsid w:val="00C54407"/>
    <w:rsid w:val="00C54439"/>
    <w:rsid w:val="00C5474E"/>
    <w:rsid w:val="00C54795"/>
    <w:rsid w:val="00C548A6"/>
    <w:rsid w:val="00C548BB"/>
    <w:rsid w:val="00C549F2"/>
    <w:rsid w:val="00C54AEC"/>
    <w:rsid w:val="00C54B05"/>
    <w:rsid w:val="00C54C3E"/>
    <w:rsid w:val="00C54CF7"/>
    <w:rsid w:val="00C54D3E"/>
    <w:rsid w:val="00C54E1D"/>
    <w:rsid w:val="00C54EC2"/>
    <w:rsid w:val="00C5504B"/>
    <w:rsid w:val="00C55072"/>
    <w:rsid w:val="00C550B2"/>
    <w:rsid w:val="00C5510F"/>
    <w:rsid w:val="00C552C4"/>
    <w:rsid w:val="00C5533A"/>
    <w:rsid w:val="00C5537A"/>
    <w:rsid w:val="00C5545B"/>
    <w:rsid w:val="00C5565E"/>
    <w:rsid w:val="00C556E9"/>
    <w:rsid w:val="00C5571D"/>
    <w:rsid w:val="00C558AA"/>
    <w:rsid w:val="00C558F7"/>
    <w:rsid w:val="00C55B7A"/>
    <w:rsid w:val="00C55BAC"/>
    <w:rsid w:val="00C55BDC"/>
    <w:rsid w:val="00C55C4E"/>
    <w:rsid w:val="00C55C51"/>
    <w:rsid w:val="00C55CAD"/>
    <w:rsid w:val="00C55E00"/>
    <w:rsid w:val="00C55E92"/>
    <w:rsid w:val="00C5602F"/>
    <w:rsid w:val="00C5607F"/>
    <w:rsid w:val="00C5633D"/>
    <w:rsid w:val="00C56676"/>
    <w:rsid w:val="00C566B7"/>
    <w:rsid w:val="00C5691E"/>
    <w:rsid w:val="00C5694B"/>
    <w:rsid w:val="00C569EB"/>
    <w:rsid w:val="00C569F3"/>
    <w:rsid w:val="00C56C4E"/>
    <w:rsid w:val="00C56D68"/>
    <w:rsid w:val="00C56F70"/>
    <w:rsid w:val="00C56FA3"/>
    <w:rsid w:val="00C56FA7"/>
    <w:rsid w:val="00C571B1"/>
    <w:rsid w:val="00C573F2"/>
    <w:rsid w:val="00C57496"/>
    <w:rsid w:val="00C5753C"/>
    <w:rsid w:val="00C5759D"/>
    <w:rsid w:val="00C5777A"/>
    <w:rsid w:val="00C577FF"/>
    <w:rsid w:val="00C5794E"/>
    <w:rsid w:val="00C579E7"/>
    <w:rsid w:val="00C579F2"/>
    <w:rsid w:val="00C57B4E"/>
    <w:rsid w:val="00C57B5A"/>
    <w:rsid w:val="00C57BA9"/>
    <w:rsid w:val="00C57BF1"/>
    <w:rsid w:val="00C57C53"/>
    <w:rsid w:val="00C57D2F"/>
    <w:rsid w:val="00C57D50"/>
    <w:rsid w:val="00C57D73"/>
    <w:rsid w:val="00C57EBF"/>
    <w:rsid w:val="00C57FEF"/>
    <w:rsid w:val="00C6000C"/>
    <w:rsid w:val="00C600FD"/>
    <w:rsid w:val="00C601F7"/>
    <w:rsid w:val="00C603A2"/>
    <w:rsid w:val="00C603FD"/>
    <w:rsid w:val="00C6043C"/>
    <w:rsid w:val="00C604AC"/>
    <w:rsid w:val="00C6054F"/>
    <w:rsid w:val="00C60672"/>
    <w:rsid w:val="00C6073D"/>
    <w:rsid w:val="00C607AB"/>
    <w:rsid w:val="00C60819"/>
    <w:rsid w:val="00C60850"/>
    <w:rsid w:val="00C608A0"/>
    <w:rsid w:val="00C608B9"/>
    <w:rsid w:val="00C60968"/>
    <w:rsid w:val="00C60BA5"/>
    <w:rsid w:val="00C60BE7"/>
    <w:rsid w:val="00C60BF9"/>
    <w:rsid w:val="00C60BFA"/>
    <w:rsid w:val="00C60E5D"/>
    <w:rsid w:val="00C610C7"/>
    <w:rsid w:val="00C61107"/>
    <w:rsid w:val="00C612D9"/>
    <w:rsid w:val="00C61437"/>
    <w:rsid w:val="00C61526"/>
    <w:rsid w:val="00C61725"/>
    <w:rsid w:val="00C6190C"/>
    <w:rsid w:val="00C6195F"/>
    <w:rsid w:val="00C619E2"/>
    <w:rsid w:val="00C61A32"/>
    <w:rsid w:val="00C61E6A"/>
    <w:rsid w:val="00C61EB9"/>
    <w:rsid w:val="00C6205F"/>
    <w:rsid w:val="00C62247"/>
    <w:rsid w:val="00C6226E"/>
    <w:rsid w:val="00C62433"/>
    <w:rsid w:val="00C624C3"/>
    <w:rsid w:val="00C624D1"/>
    <w:rsid w:val="00C624E3"/>
    <w:rsid w:val="00C6251D"/>
    <w:rsid w:val="00C62553"/>
    <w:rsid w:val="00C626CF"/>
    <w:rsid w:val="00C626FB"/>
    <w:rsid w:val="00C626FD"/>
    <w:rsid w:val="00C6279A"/>
    <w:rsid w:val="00C6292A"/>
    <w:rsid w:val="00C62B0D"/>
    <w:rsid w:val="00C62B2A"/>
    <w:rsid w:val="00C62BB3"/>
    <w:rsid w:val="00C62D2F"/>
    <w:rsid w:val="00C62DB3"/>
    <w:rsid w:val="00C62E40"/>
    <w:rsid w:val="00C62FBB"/>
    <w:rsid w:val="00C63241"/>
    <w:rsid w:val="00C63580"/>
    <w:rsid w:val="00C6361C"/>
    <w:rsid w:val="00C63628"/>
    <w:rsid w:val="00C6382C"/>
    <w:rsid w:val="00C639C3"/>
    <w:rsid w:val="00C63A2E"/>
    <w:rsid w:val="00C63A61"/>
    <w:rsid w:val="00C63AFA"/>
    <w:rsid w:val="00C63B41"/>
    <w:rsid w:val="00C63BE2"/>
    <w:rsid w:val="00C63D39"/>
    <w:rsid w:val="00C63D91"/>
    <w:rsid w:val="00C63DF3"/>
    <w:rsid w:val="00C63E20"/>
    <w:rsid w:val="00C63EDD"/>
    <w:rsid w:val="00C63EF4"/>
    <w:rsid w:val="00C63F52"/>
    <w:rsid w:val="00C640C6"/>
    <w:rsid w:val="00C64294"/>
    <w:rsid w:val="00C64410"/>
    <w:rsid w:val="00C64582"/>
    <w:rsid w:val="00C645B3"/>
    <w:rsid w:val="00C64880"/>
    <w:rsid w:val="00C64893"/>
    <w:rsid w:val="00C64919"/>
    <w:rsid w:val="00C64A9C"/>
    <w:rsid w:val="00C64AB4"/>
    <w:rsid w:val="00C64AFE"/>
    <w:rsid w:val="00C64C08"/>
    <w:rsid w:val="00C64D4E"/>
    <w:rsid w:val="00C64EDB"/>
    <w:rsid w:val="00C64F05"/>
    <w:rsid w:val="00C64F48"/>
    <w:rsid w:val="00C65483"/>
    <w:rsid w:val="00C65510"/>
    <w:rsid w:val="00C6558D"/>
    <w:rsid w:val="00C65664"/>
    <w:rsid w:val="00C65735"/>
    <w:rsid w:val="00C6579E"/>
    <w:rsid w:val="00C657C7"/>
    <w:rsid w:val="00C6581C"/>
    <w:rsid w:val="00C65982"/>
    <w:rsid w:val="00C65A94"/>
    <w:rsid w:val="00C65B36"/>
    <w:rsid w:val="00C65DAE"/>
    <w:rsid w:val="00C65E89"/>
    <w:rsid w:val="00C65FEA"/>
    <w:rsid w:val="00C660F9"/>
    <w:rsid w:val="00C66143"/>
    <w:rsid w:val="00C6620F"/>
    <w:rsid w:val="00C662E2"/>
    <w:rsid w:val="00C6662C"/>
    <w:rsid w:val="00C668CF"/>
    <w:rsid w:val="00C66913"/>
    <w:rsid w:val="00C66955"/>
    <w:rsid w:val="00C66A4D"/>
    <w:rsid w:val="00C66EF4"/>
    <w:rsid w:val="00C67151"/>
    <w:rsid w:val="00C671D7"/>
    <w:rsid w:val="00C673A5"/>
    <w:rsid w:val="00C673D9"/>
    <w:rsid w:val="00C67796"/>
    <w:rsid w:val="00C677C4"/>
    <w:rsid w:val="00C67816"/>
    <w:rsid w:val="00C679DF"/>
    <w:rsid w:val="00C67B90"/>
    <w:rsid w:val="00C67C54"/>
    <w:rsid w:val="00C67D36"/>
    <w:rsid w:val="00C67E3F"/>
    <w:rsid w:val="00C70106"/>
    <w:rsid w:val="00C7021B"/>
    <w:rsid w:val="00C70391"/>
    <w:rsid w:val="00C703FF"/>
    <w:rsid w:val="00C7048D"/>
    <w:rsid w:val="00C70513"/>
    <w:rsid w:val="00C70565"/>
    <w:rsid w:val="00C706E6"/>
    <w:rsid w:val="00C706F0"/>
    <w:rsid w:val="00C707E3"/>
    <w:rsid w:val="00C70822"/>
    <w:rsid w:val="00C70AD1"/>
    <w:rsid w:val="00C70CBF"/>
    <w:rsid w:val="00C70D83"/>
    <w:rsid w:val="00C70E63"/>
    <w:rsid w:val="00C70E66"/>
    <w:rsid w:val="00C70E83"/>
    <w:rsid w:val="00C70FF8"/>
    <w:rsid w:val="00C71072"/>
    <w:rsid w:val="00C7129C"/>
    <w:rsid w:val="00C712E0"/>
    <w:rsid w:val="00C712EB"/>
    <w:rsid w:val="00C712EF"/>
    <w:rsid w:val="00C7168B"/>
    <w:rsid w:val="00C71835"/>
    <w:rsid w:val="00C7183E"/>
    <w:rsid w:val="00C71922"/>
    <w:rsid w:val="00C7193A"/>
    <w:rsid w:val="00C719A5"/>
    <w:rsid w:val="00C719ED"/>
    <w:rsid w:val="00C71B33"/>
    <w:rsid w:val="00C71B3E"/>
    <w:rsid w:val="00C71B7E"/>
    <w:rsid w:val="00C71BB2"/>
    <w:rsid w:val="00C71C83"/>
    <w:rsid w:val="00C71E2C"/>
    <w:rsid w:val="00C71E90"/>
    <w:rsid w:val="00C721AB"/>
    <w:rsid w:val="00C723BE"/>
    <w:rsid w:val="00C72491"/>
    <w:rsid w:val="00C726F8"/>
    <w:rsid w:val="00C72881"/>
    <w:rsid w:val="00C728C2"/>
    <w:rsid w:val="00C7292E"/>
    <w:rsid w:val="00C729A3"/>
    <w:rsid w:val="00C72AD0"/>
    <w:rsid w:val="00C72BBC"/>
    <w:rsid w:val="00C72BCB"/>
    <w:rsid w:val="00C72CB9"/>
    <w:rsid w:val="00C72ED9"/>
    <w:rsid w:val="00C72F87"/>
    <w:rsid w:val="00C730AB"/>
    <w:rsid w:val="00C731FA"/>
    <w:rsid w:val="00C73259"/>
    <w:rsid w:val="00C73266"/>
    <w:rsid w:val="00C732A8"/>
    <w:rsid w:val="00C732AD"/>
    <w:rsid w:val="00C73355"/>
    <w:rsid w:val="00C7336C"/>
    <w:rsid w:val="00C735D3"/>
    <w:rsid w:val="00C73637"/>
    <w:rsid w:val="00C738BC"/>
    <w:rsid w:val="00C73AE6"/>
    <w:rsid w:val="00C73AEE"/>
    <w:rsid w:val="00C73B12"/>
    <w:rsid w:val="00C73B5F"/>
    <w:rsid w:val="00C73B86"/>
    <w:rsid w:val="00C73BCF"/>
    <w:rsid w:val="00C73E42"/>
    <w:rsid w:val="00C73E9C"/>
    <w:rsid w:val="00C73F90"/>
    <w:rsid w:val="00C742E7"/>
    <w:rsid w:val="00C7431E"/>
    <w:rsid w:val="00C744A8"/>
    <w:rsid w:val="00C74535"/>
    <w:rsid w:val="00C74540"/>
    <w:rsid w:val="00C74596"/>
    <w:rsid w:val="00C747AB"/>
    <w:rsid w:val="00C748C9"/>
    <w:rsid w:val="00C7491C"/>
    <w:rsid w:val="00C74A8B"/>
    <w:rsid w:val="00C74B31"/>
    <w:rsid w:val="00C74D9D"/>
    <w:rsid w:val="00C74E88"/>
    <w:rsid w:val="00C75003"/>
    <w:rsid w:val="00C7506C"/>
    <w:rsid w:val="00C751FB"/>
    <w:rsid w:val="00C754A1"/>
    <w:rsid w:val="00C754A4"/>
    <w:rsid w:val="00C754E9"/>
    <w:rsid w:val="00C755FD"/>
    <w:rsid w:val="00C757D8"/>
    <w:rsid w:val="00C7586E"/>
    <w:rsid w:val="00C7596E"/>
    <w:rsid w:val="00C75AB9"/>
    <w:rsid w:val="00C75AE5"/>
    <w:rsid w:val="00C75AF4"/>
    <w:rsid w:val="00C75B50"/>
    <w:rsid w:val="00C75B7D"/>
    <w:rsid w:val="00C75BFD"/>
    <w:rsid w:val="00C75C5F"/>
    <w:rsid w:val="00C75CAC"/>
    <w:rsid w:val="00C75D24"/>
    <w:rsid w:val="00C7603E"/>
    <w:rsid w:val="00C7615A"/>
    <w:rsid w:val="00C76189"/>
    <w:rsid w:val="00C761FE"/>
    <w:rsid w:val="00C762E5"/>
    <w:rsid w:val="00C7633A"/>
    <w:rsid w:val="00C763D4"/>
    <w:rsid w:val="00C76446"/>
    <w:rsid w:val="00C764CC"/>
    <w:rsid w:val="00C76527"/>
    <w:rsid w:val="00C76578"/>
    <w:rsid w:val="00C76586"/>
    <w:rsid w:val="00C7670F"/>
    <w:rsid w:val="00C76815"/>
    <w:rsid w:val="00C768DD"/>
    <w:rsid w:val="00C768F4"/>
    <w:rsid w:val="00C76AA3"/>
    <w:rsid w:val="00C76EB3"/>
    <w:rsid w:val="00C76FB6"/>
    <w:rsid w:val="00C76FB9"/>
    <w:rsid w:val="00C7708F"/>
    <w:rsid w:val="00C7766F"/>
    <w:rsid w:val="00C77688"/>
    <w:rsid w:val="00C77897"/>
    <w:rsid w:val="00C7793D"/>
    <w:rsid w:val="00C77A03"/>
    <w:rsid w:val="00C77B62"/>
    <w:rsid w:val="00C77D70"/>
    <w:rsid w:val="00C8003B"/>
    <w:rsid w:val="00C80196"/>
    <w:rsid w:val="00C80243"/>
    <w:rsid w:val="00C8026F"/>
    <w:rsid w:val="00C8033A"/>
    <w:rsid w:val="00C80589"/>
    <w:rsid w:val="00C8068A"/>
    <w:rsid w:val="00C808E0"/>
    <w:rsid w:val="00C80924"/>
    <w:rsid w:val="00C80A53"/>
    <w:rsid w:val="00C80AE2"/>
    <w:rsid w:val="00C80B78"/>
    <w:rsid w:val="00C80B88"/>
    <w:rsid w:val="00C80BC0"/>
    <w:rsid w:val="00C80C5B"/>
    <w:rsid w:val="00C80C7B"/>
    <w:rsid w:val="00C80DC8"/>
    <w:rsid w:val="00C80E0E"/>
    <w:rsid w:val="00C80F41"/>
    <w:rsid w:val="00C81000"/>
    <w:rsid w:val="00C8100E"/>
    <w:rsid w:val="00C8109B"/>
    <w:rsid w:val="00C810C1"/>
    <w:rsid w:val="00C811A0"/>
    <w:rsid w:val="00C81441"/>
    <w:rsid w:val="00C814BB"/>
    <w:rsid w:val="00C814DA"/>
    <w:rsid w:val="00C8169F"/>
    <w:rsid w:val="00C8175E"/>
    <w:rsid w:val="00C8182C"/>
    <w:rsid w:val="00C8183E"/>
    <w:rsid w:val="00C8189B"/>
    <w:rsid w:val="00C818A7"/>
    <w:rsid w:val="00C81A08"/>
    <w:rsid w:val="00C81B4B"/>
    <w:rsid w:val="00C81B74"/>
    <w:rsid w:val="00C81D94"/>
    <w:rsid w:val="00C81DB3"/>
    <w:rsid w:val="00C81EC6"/>
    <w:rsid w:val="00C81FA3"/>
    <w:rsid w:val="00C82007"/>
    <w:rsid w:val="00C82104"/>
    <w:rsid w:val="00C8227D"/>
    <w:rsid w:val="00C8236D"/>
    <w:rsid w:val="00C8239F"/>
    <w:rsid w:val="00C82421"/>
    <w:rsid w:val="00C824EC"/>
    <w:rsid w:val="00C82527"/>
    <w:rsid w:val="00C82571"/>
    <w:rsid w:val="00C82583"/>
    <w:rsid w:val="00C82584"/>
    <w:rsid w:val="00C827A2"/>
    <w:rsid w:val="00C8286B"/>
    <w:rsid w:val="00C828A2"/>
    <w:rsid w:val="00C828A4"/>
    <w:rsid w:val="00C828D5"/>
    <w:rsid w:val="00C82914"/>
    <w:rsid w:val="00C82938"/>
    <w:rsid w:val="00C8295D"/>
    <w:rsid w:val="00C829F2"/>
    <w:rsid w:val="00C82A20"/>
    <w:rsid w:val="00C82B25"/>
    <w:rsid w:val="00C82BC6"/>
    <w:rsid w:val="00C82BE7"/>
    <w:rsid w:val="00C82CBC"/>
    <w:rsid w:val="00C82F14"/>
    <w:rsid w:val="00C83142"/>
    <w:rsid w:val="00C83177"/>
    <w:rsid w:val="00C83344"/>
    <w:rsid w:val="00C8340D"/>
    <w:rsid w:val="00C83456"/>
    <w:rsid w:val="00C834CD"/>
    <w:rsid w:val="00C83553"/>
    <w:rsid w:val="00C8358D"/>
    <w:rsid w:val="00C83620"/>
    <w:rsid w:val="00C836B7"/>
    <w:rsid w:val="00C83758"/>
    <w:rsid w:val="00C83779"/>
    <w:rsid w:val="00C837AC"/>
    <w:rsid w:val="00C83A0B"/>
    <w:rsid w:val="00C83AF1"/>
    <w:rsid w:val="00C83FDE"/>
    <w:rsid w:val="00C8401B"/>
    <w:rsid w:val="00C841E9"/>
    <w:rsid w:val="00C841EE"/>
    <w:rsid w:val="00C84203"/>
    <w:rsid w:val="00C84227"/>
    <w:rsid w:val="00C8422B"/>
    <w:rsid w:val="00C84242"/>
    <w:rsid w:val="00C843DC"/>
    <w:rsid w:val="00C84505"/>
    <w:rsid w:val="00C8469A"/>
    <w:rsid w:val="00C846F1"/>
    <w:rsid w:val="00C84912"/>
    <w:rsid w:val="00C8495B"/>
    <w:rsid w:val="00C84A37"/>
    <w:rsid w:val="00C84D1D"/>
    <w:rsid w:val="00C84DBD"/>
    <w:rsid w:val="00C84FBD"/>
    <w:rsid w:val="00C84FD1"/>
    <w:rsid w:val="00C850E4"/>
    <w:rsid w:val="00C8512A"/>
    <w:rsid w:val="00C85159"/>
    <w:rsid w:val="00C85257"/>
    <w:rsid w:val="00C85388"/>
    <w:rsid w:val="00C85426"/>
    <w:rsid w:val="00C85447"/>
    <w:rsid w:val="00C854E7"/>
    <w:rsid w:val="00C85510"/>
    <w:rsid w:val="00C85740"/>
    <w:rsid w:val="00C85925"/>
    <w:rsid w:val="00C85BA5"/>
    <w:rsid w:val="00C85BF3"/>
    <w:rsid w:val="00C85DC2"/>
    <w:rsid w:val="00C85FAB"/>
    <w:rsid w:val="00C86096"/>
    <w:rsid w:val="00C86237"/>
    <w:rsid w:val="00C86307"/>
    <w:rsid w:val="00C86341"/>
    <w:rsid w:val="00C86489"/>
    <w:rsid w:val="00C86581"/>
    <w:rsid w:val="00C86705"/>
    <w:rsid w:val="00C8688B"/>
    <w:rsid w:val="00C86948"/>
    <w:rsid w:val="00C86B68"/>
    <w:rsid w:val="00C86CB9"/>
    <w:rsid w:val="00C86CC3"/>
    <w:rsid w:val="00C86D63"/>
    <w:rsid w:val="00C86EB7"/>
    <w:rsid w:val="00C86F0A"/>
    <w:rsid w:val="00C86F18"/>
    <w:rsid w:val="00C86F53"/>
    <w:rsid w:val="00C87227"/>
    <w:rsid w:val="00C87541"/>
    <w:rsid w:val="00C876C6"/>
    <w:rsid w:val="00C87895"/>
    <w:rsid w:val="00C878D2"/>
    <w:rsid w:val="00C87AC3"/>
    <w:rsid w:val="00C87B9A"/>
    <w:rsid w:val="00C87DD1"/>
    <w:rsid w:val="00C87DE4"/>
    <w:rsid w:val="00C87E16"/>
    <w:rsid w:val="00C87F51"/>
    <w:rsid w:val="00C87FCB"/>
    <w:rsid w:val="00C900A5"/>
    <w:rsid w:val="00C900FE"/>
    <w:rsid w:val="00C90233"/>
    <w:rsid w:val="00C90379"/>
    <w:rsid w:val="00C9049F"/>
    <w:rsid w:val="00C90879"/>
    <w:rsid w:val="00C90927"/>
    <w:rsid w:val="00C90A89"/>
    <w:rsid w:val="00C90AB1"/>
    <w:rsid w:val="00C90B33"/>
    <w:rsid w:val="00C90C56"/>
    <w:rsid w:val="00C90C6F"/>
    <w:rsid w:val="00C90D8D"/>
    <w:rsid w:val="00C90DA4"/>
    <w:rsid w:val="00C90F30"/>
    <w:rsid w:val="00C910B8"/>
    <w:rsid w:val="00C910C0"/>
    <w:rsid w:val="00C91363"/>
    <w:rsid w:val="00C91419"/>
    <w:rsid w:val="00C914DB"/>
    <w:rsid w:val="00C9155B"/>
    <w:rsid w:val="00C915C9"/>
    <w:rsid w:val="00C91777"/>
    <w:rsid w:val="00C918D0"/>
    <w:rsid w:val="00C9192E"/>
    <w:rsid w:val="00C91992"/>
    <w:rsid w:val="00C91A01"/>
    <w:rsid w:val="00C91B12"/>
    <w:rsid w:val="00C91E07"/>
    <w:rsid w:val="00C91EAF"/>
    <w:rsid w:val="00C9209D"/>
    <w:rsid w:val="00C9210E"/>
    <w:rsid w:val="00C92129"/>
    <w:rsid w:val="00C92178"/>
    <w:rsid w:val="00C921E3"/>
    <w:rsid w:val="00C92222"/>
    <w:rsid w:val="00C922C6"/>
    <w:rsid w:val="00C92335"/>
    <w:rsid w:val="00C923E0"/>
    <w:rsid w:val="00C92634"/>
    <w:rsid w:val="00C9266D"/>
    <w:rsid w:val="00C926AD"/>
    <w:rsid w:val="00C9270A"/>
    <w:rsid w:val="00C92864"/>
    <w:rsid w:val="00C92874"/>
    <w:rsid w:val="00C928CD"/>
    <w:rsid w:val="00C929F7"/>
    <w:rsid w:val="00C929F8"/>
    <w:rsid w:val="00C92C92"/>
    <w:rsid w:val="00C92D69"/>
    <w:rsid w:val="00C92DE9"/>
    <w:rsid w:val="00C92FB4"/>
    <w:rsid w:val="00C93035"/>
    <w:rsid w:val="00C93125"/>
    <w:rsid w:val="00C931A2"/>
    <w:rsid w:val="00C9330B"/>
    <w:rsid w:val="00C935FB"/>
    <w:rsid w:val="00C9394B"/>
    <w:rsid w:val="00C93984"/>
    <w:rsid w:val="00C93998"/>
    <w:rsid w:val="00C939B9"/>
    <w:rsid w:val="00C93AC5"/>
    <w:rsid w:val="00C93EB1"/>
    <w:rsid w:val="00C93F39"/>
    <w:rsid w:val="00C93F63"/>
    <w:rsid w:val="00C93F90"/>
    <w:rsid w:val="00C93F98"/>
    <w:rsid w:val="00C9406C"/>
    <w:rsid w:val="00C940F0"/>
    <w:rsid w:val="00C941AA"/>
    <w:rsid w:val="00C94246"/>
    <w:rsid w:val="00C94330"/>
    <w:rsid w:val="00C9435B"/>
    <w:rsid w:val="00C944DA"/>
    <w:rsid w:val="00C94650"/>
    <w:rsid w:val="00C947F8"/>
    <w:rsid w:val="00C94874"/>
    <w:rsid w:val="00C948E5"/>
    <w:rsid w:val="00C94A15"/>
    <w:rsid w:val="00C94C55"/>
    <w:rsid w:val="00C94C83"/>
    <w:rsid w:val="00C94CC2"/>
    <w:rsid w:val="00C94DED"/>
    <w:rsid w:val="00C94E76"/>
    <w:rsid w:val="00C94F52"/>
    <w:rsid w:val="00C94FF7"/>
    <w:rsid w:val="00C94FFB"/>
    <w:rsid w:val="00C95021"/>
    <w:rsid w:val="00C95088"/>
    <w:rsid w:val="00C950E4"/>
    <w:rsid w:val="00C9515F"/>
    <w:rsid w:val="00C9523D"/>
    <w:rsid w:val="00C952D1"/>
    <w:rsid w:val="00C952F5"/>
    <w:rsid w:val="00C9539A"/>
    <w:rsid w:val="00C954E2"/>
    <w:rsid w:val="00C9554A"/>
    <w:rsid w:val="00C95552"/>
    <w:rsid w:val="00C959B9"/>
    <w:rsid w:val="00C95A79"/>
    <w:rsid w:val="00C95AEB"/>
    <w:rsid w:val="00C95B06"/>
    <w:rsid w:val="00C95B76"/>
    <w:rsid w:val="00C95B98"/>
    <w:rsid w:val="00C95C0A"/>
    <w:rsid w:val="00C95CA2"/>
    <w:rsid w:val="00C95DF4"/>
    <w:rsid w:val="00C95E3C"/>
    <w:rsid w:val="00C95EF3"/>
    <w:rsid w:val="00C95F6C"/>
    <w:rsid w:val="00C960E5"/>
    <w:rsid w:val="00C962EA"/>
    <w:rsid w:val="00C9633E"/>
    <w:rsid w:val="00C963C5"/>
    <w:rsid w:val="00C965D1"/>
    <w:rsid w:val="00C9683A"/>
    <w:rsid w:val="00C968A3"/>
    <w:rsid w:val="00C96A55"/>
    <w:rsid w:val="00C96A8C"/>
    <w:rsid w:val="00C96AD0"/>
    <w:rsid w:val="00C96C78"/>
    <w:rsid w:val="00C96E0A"/>
    <w:rsid w:val="00C9726E"/>
    <w:rsid w:val="00C972A1"/>
    <w:rsid w:val="00C972A7"/>
    <w:rsid w:val="00C97303"/>
    <w:rsid w:val="00C97337"/>
    <w:rsid w:val="00C973A4"/>
    <w:rsid w:val="00C97545"/>
    <w:rsid w:val="00C97637"/>
    <w:rsid w:val="00C97814"/>
    <w:rsid w:val="00C97AC2"/>
    <w:rsid w:val="00C97BAF"/>
    <w:rsid w:val="00C97C26"/>
    <w:rsid w:val="00C97CEF"/>
    <w:rsid w:val="00C97ED8"/>
    <w:rsid w:val="00CA0038"/>
    <w:rsid w:val="00CA0049"/>
    <w:rsid w:val="00CA01B3"/>
    <w:rsid w:val="00CA01EB"/>
    <w:rsid w:val="00CA01F0"/>
    <w:rsid w:val="00CA02B0"/>
    <w:rsid w:val="00CA02EE"/>
    <w:rsid w:val="00CA030C"/>
    <w:rsid w:val="00CA039E"/>
    <w:rsid w:val="00CA049B"/>
    <w:rsid w:val="00CA05A7"/>
    <w:rsid w:val="00CA05B9"/>
    <w:rsid w:val="00CA075D"/>
    <w:rsid w:val="00CA0761"/>
    <w:rsid w:val="00CA07E1"/>
    <w:rsid w:val="00CA086A"/>
    <w:rsid w:val="00CA0962"/>
    <w:rsid w:val="00CA0992"/>
    <w:rsid w:val="00CA0AD3"/>
    <w:rsid w:val="00CA0B03"/>
    <w:rsid w:val="00CA0B0C"/>
    <w:rsid w:val="00CA0B3C"/>
    <w:rsid w:val="00CA0B42"/>
    <w:rsid w:val="00CA0C3B"/>
    <w:rsid w:val="00CA0D3D"/>
    <w:rsid w:val="00CA0F60"/>
    <w:rsid w:val="00CA0FF1"/>
    <w:rsid w:val="00CA10A2"/>
    <w:rsid w:val="00CA11F7"/>
    <w:rsid w:val="00CA12E0"/>
    <w:rsid w:val="00CA1394"/>
    <w:rsid w:val="00CA139B"/>
    <w:rsid w:val="00CA1403"/>
    <w:rsid w:val="00CA14BE"/>
    <w:rsid w:val="00CA157F"/>
    <w:rsid w:val="00CA1614"/>
    <w:rsid w:val="00CA1661"/>
    <w:rsid w:val="00CA16A6"/>
    <w:rsid w:val="00CA170D"/>
    <w:rsid w:val="00CA18D5"/>
    <w:rsid w:val="00CA195E"/>
    <w:rsid w:val="00CA19C8"/>
    <w:rsid w:val="00CA1DA6"/>
    <w:rsid w:val="00CA1DBF"/>
    <w:rsid w:val="00CA1F41"/>
    <w:rsid w:val="00CA1F72"/>
    <w:rsid w:val="00CA20AB"/>
    <w:rsid w:val="00CA2154"/>
    <w:rsid w:val="00CA2174"/>
    <w:rsid w:val="00CA22EB"/>
    <w:rsid w:val="00CA238A"/>
    <w:rsid w:val="00CA245F"/>
    <w:rsid w:val="00CA2473"/>
    <w:rsid w:val="00CA24E2"/>
    <w:rsid w:val="00CA254F"/>
    <w:rsid w:val="00CA27AB"/>
    <w:rsid w:val="00CA281D"/>
    <w:rsid w:val="00CA298C"/>
    <w:rsid w:val="00CA29A7"/>
    <w:rsid w:val="00CA2D6B"/>
    <w:rsid w:val="00CA2E65"/>
    <w:rsid w:val="00CA2F1E"/>
    <w:rsid w:val="00CA2F5E"/>
    <w:rsid w:val="00CA304F"/>
    <w:rsid w:val="00CA3108"/>
    <w:rsid w:val="00CA31DE"/>
    <w:rsid w:val="00CA32EE"/>
    <w:rsid w:val="00CA34AC"/>
    <w:rsid w:val="00CA34B6"/>
    <w:rsid w:val="00CA34FE"/>
    <w:rsid w:val="00CA3606"/>
    <w:rsid w:val="00CA36DF"/>
    <w:rsid w:val="00CA3762"/>
    <w:rsid w:val="00CA381D"/>
    <w:rsid w:val="00CA3866"/>
    <w:rsid w:val="00CA393A"/>
    <w:rsid w:val="00CA3AF9"/>
    <w:rsid w:val="00CA3BF7"/>
    <w:rsid w:val="00CA3D8F"/>
    <w:rsid w:val="00CA3E23"/>
    <w:rsid w:val="00CA3EF6"/>
    <w:rsid w:val="00CA4155"/>
    <w:rsid w:val="00CA42FA"/>
    <w:rsid w:val="00CA431A"/>
    <w:rsid w:val="00CA4353"/>
    <w:rsid w:val="00CA440C"/>
    <w:rsid w:val="00CA456F"/>
    <w:rsid w:val="00CA4819"/>
    <w:rsid w:val="00CA4C23"/>
    <w:rsid w:val="00CA4E01"/>
    <w:rsid w:val="00CA4E77"/>
    <w:rsid w:val="00CA4F0A"/>
    <w:rsid w:val="00CA4F0D"/>
    <w:rsid w:val="00CA4F71"/>
    <w:rsid w:val="00CA501B"/>
    <w:rsid w:val="00CA5112"/>
    <w:rsid w:val="00CA5349"/>
    <w:rsid w:val="00CA53FC"/>
    <w:rsid w:val="00CA5439"/>
    <w:rsid w:val="00CA54E2"/>
    <w:rsid w:val="00CA553E"/>
    <w:rsid w:val="00CA55E1"/>
    <w:rsid w:val="00CA5771"/>
    <w:rsid w:val="00CA5930"/>
    <w:rsid w:val="00CA59B5"/>
    <w:rsid w:val="00CA59DF"/>
    <w:rsid w:val="00CA5A40"/>
    <w:rsid w:val="00CA5C5A"/>
    <w:rsid w:val="00CA5C6D"/>
    <w:rsid w:val="00CA5C95"/>
    <w:rsid w:val="00CA5CC4"/>
    <w:rsid w:val="00CA5D14"/>
    <w:rsid w:val="00CA5D25"/>
    <w:rsid w:val="00CA5D6E"/>
    <w:rsid w:val="00CA5E4E"/>
    <w:rsid w:val="00CA5E7F"/>
    <w:rsid w:val="00CA5E83"/>
    <w:rsid w:val="00CA5FB6"/>
    <w:rsid w:val="00CA5FDC"/>
    <w:rsid w:val="00CA6138"/>
    <w:rsid w:val="00CA6242"/>
    <w:rsid w:val="00CA6265"/>
    <w:rsid w:val="00CA6569"/>
    <w:rsid w:val="00CA6851"/>
    <w:rsid w:val="00CA6A1A"/>
    <w:rsid w:val="00CA6BF3"/>
    <w:rsid w:val="00CA6E8E"/>
    <w:rsid w:val="00CA6F79"/>
    <w:rsid w:val="00CA6F91"/>
    <w:rsid w:val="00CA6FFF"/>
    <w:rsid w:val="00CA7152"/>
    <w:rsid w:val="00CA76B5"/>
    <w:rsid w:val="00CA7A03"/>
    <w:rsid w:val="00CA7A47"/>
    <w:rsid w:val="00CA7C98"/>
    <w:rsid w:val="00CA7CCA"/>
    <w:rsid w:val="00CA7CD2"/>
    <w:rsid w:val="00CA7CF9"/>
    <w:rsid w:val="00CA7D63"/>
    <w:rsid w:val="00CA7D65"/>
    <w:rsid w:val="00CA7DC8"/>
    <w:rsid w:val="00CA7E30"/>
    <w:rsid w:val="00CA7FF6"/>
    <w:rsid w:val="00CB0000"/>
    <w:rsid w:val="00CB0149"/>
    <w:rsid w:val="00CB02BB"/>
    <w:rsid w:val="00CB02F8"/>
    <w:rsid w:val="00CB0503"/>
    <w:rsid w:val="00CB051D"/>
    <w:rsid w:val="00CB0532"/>
    <w:rsid w:val="00CB0858"/>
    <w:rsid w:val="00CB0934"/>
    <w:rsid w:val="00CB0A1D"/>
    <w:rsid w:val="00CB0AFD"/>
    <w:rsid w:val="00CB0BC1"/>
    <w:rsid w:val="00CB0D59"/>
    <w:rsid w:val="00CB0F1F"/>
    <w:rsid w:val="00CB1083"/>
    <w:rsid w:val="00CB10FF"/>
    <w:rsid w:val="00CB1102"/>
    <w:rsid w:val="00CB1143"/>
    <w:rsid w:val="00CB11ED"/>
    <w:rsid w:val="00CB129F"/>
    <w:rsid w:val="00CB12B2"/>
    <w:rsid w:val="00CB1339"/>
    <w:rsid w:val="00CB13CB"/>
    <w:rsid w:val="00CB1743"/>
    <w:rsid w:val="00CB177A"/>
    <w:rsid w:val="00CB17D0"/>
    <w:rsid w:val="00CB180F"/>
    <w:rsid w:val="00CB1A5E"/>
    <w:rsid w:val="00CB1B0D"/>
    <w:rsid w:val="00CB1B41"/>
    <w:rsid w:val="00CB1BE8"/>
    <w:rsid w:val="00CB1D71"/>
    <w:rsid w:val="00CB1E39"/>
    <w:rsid w:val="00CB1F03"/>
    <w:rsid w:val="00CB1FC9"/>
    <w:rsid w:val="00CB20CC"/>
    <w:rsid w:val="00CB24E3"/>
    <w:rsid w:val="00CB25FA"/>
    <w:rsid w:val="00CB2600"/>
    <w:rsid w:val="00CB2765"/>
    <w:rsid w:val="00CB2798"/>
    <w:rsid w:val="00CB2849"/>
    <w:rsid w:val="00CB286F"/>
    <w:rsid w:val="00CB28B8"/>
    <w:rsid w:val="00CB2A3C"/>
    <w:rsid w:val="00CB2A43"/>
    <w:rsid w:val="00CB2ACA"/>
    <w:rsid w:val="00CB2B83"/>
    <w:rsid w:val="00CB2D0B"/>
    <w:rsid w:val="00CB2E87"/>
    <w:rsid w:val="00CB2ED7"/>
    <w:rsid w:val="00CB2FAF"/>
    <w:rsid w:val="00CB3070"/>
    <w:rsid w:val="00CB30AF"/>
    <w:rsid w:val="00CB3296"/>
    <w:rsid w:val="00CB32D9"/>
    <w:rsid w:val="00CB33E7"/>
    <w:rsid w:val="00CB37B7"/>
    <w:rsid w:val="00CB37F4"/>
    <w:rsid w:val="00CB39BC"/>
    <w:rsid w:val="00CB3A06"/>
    <w:rsid w:val="00CB3B27"/>
    <w:rsid w:val="00CB3C59"/>
    <w:rsid w:val="00CB3C9C"/>
    <w:rsid w:val="00CB3CFC"/>
    <w:rsid w:val="00CB3DE7"/>
    <w:rsid w:val="00CB3EEC"/>
    <w:rsid w:val="00CB416E"/>
    <w:rsid w:val="00CB4194"/>
    <w:rsid w:val="00CB42B3"/>
    <w:rsid w:val="00CB438B"/>
    <w:rsid w:val="00CB43AC"/>
    <w:rsid w:val="00CB44A8"/>
    <w:rsid w:val="00CB44BF"/>
    <w:rsid w:val="00CB4608"/>
    <w:rsid w:val="00CB4647"/>
    <w:rsid w:val="00CB481C"/>
    <w:rsid w:val="00CB48DE"/>
    <w:rsid w:val="00CB49A5"/>
    <w:rsid w:val="00CB49F7"/>
    <w:rsid w:val="00CB4B77"/>
    <w:rsid w:val="00CB4D7C"/>
    <w:rsid w:val="00CB4DA8"/>
    <w:rsid w:val="00CB5007"/>
    <w:rsid w:val="00CB5351"/>
    <w:rsid w:val="00CB53F7"/>
    <w:rsid w:val="00CB548A"/>
    <w:rsid w:val="00CB549A"/>
    <w:rsid w:val="00CB56A2"/>
    <w:rsid w:val="00CB56F4"/>
    <w:rsid w:val="00CB5748"/>
    <w:rsid w:val="00CB5A3A"/>
    <w:rsid w:val="00CB5ACF"/>
    <w:rsid w:val="00CB6321"/>
    <w:rsid w:val="00CB633C"/>
    <w:rsid w:val="00CB6421"/>
    <w:rsid w:val="00CB64F0"/>
    <w:rsid w:val="00CB658A"/>
    <w:rsid w:val="00CB65F3"/>
    <w:rsid w:val="00CB665F"/>
    <w:rsid w:val="00CB6683"/>
    <w:rsid w:val="00CB66BD"/>
    <w:rsid w:val="00CB6907"/>
    <w:rsid w:val="00CB6A03"/>
    <w:rsid w:val="00CB6AD6"/>
    <w:rsid w:val="00CB6B78"/>
    <w:rsid w:val="00CB6DD8"/>
    <w:rsid w:val="00CB6DE7"/>
    <w:rsid w:val="00CB6DFC"/>
    <w:rsid w:val="00CB6E17"/>
    <w:rsid w:val="00CB6FF7"/>
    <w:rsid w:val="00CB714B"/>
    <w:rsid w:val="00CB726A"/>
    <w:rsid w:val="00CB72E3"/>
    <w:rsid w:val="00CB7439"/>
    <w:rsid w:val="00CB751E"/>
    <w:rsid w:val="00CB75FD"/>
    <w:rsid w:val="00CB7643"/>
    <w:rsid w:val="00CB779A"/>
    <w:rsid w:val="00CB787B"/>
    <w:rsid w:val="00CB7947"/>
    <w:rsid w:val="00CB7982"/>
    <w:rsid w:val="00CB79B6"/>
    <w:rsid w:val="00CB7A60"/>
    <w:rsid w:val="00CB7B41"/>
    <w:rsid w:val="00CB7BB0"/>
    <w:rsid w:val="00CB7C83"/>
    <w:rsid w:val="00CB7CC1"/>
    <w:rsid w:val="00CB7CE2"/>
    <w:rsid w:val="00CB7DC0"/>
    <w:rsid w:val="00CB7DE4"/>
    <w:rsid w:val="00CB7E20"/>
    <w:rsid w:val="00CB7E83"/>
    <w:rsid w:val="00CB7F67"/>
    <w:rsid w:val="00CB7FC4"/>
    <w:rsid w:val="00CC0005"/>
    <w:rsid w:val="00CC002D"/>
    <w:rsid w:val="00CC0034"/>
    <w:rsid w:val="00CC014F"/>
    <w:rsid w:val="00CC03E3"/>
    <w:rsid w:val="00CC03EA"/>
    <w:rsid w:val="00CC06B8"/>
    <w:rsid w:val="00CC07BA"/>
    <w:rsid w:val="00CC08F1"/>
    <w:rsid w:val="00CC0A08"/>
    <w:rsid w:val="00CC0AD6"/>
    <w:rsid w:val="00CC0B88"/>
    <w:rsid w:val="00CC0DAA"/>
    <w:rsid w:val="00CC0EE4"/>
    <w:rsid w:val="00CC0F02"/>
    <w:rsid w:val="00CC0FA6"/>
    <w:rsid w:val="00CC0FAF"/>
    <w:rsid w:val="00CC11F8"/>
    <w:rsid w:val="00CC1237"/>
    <w:rsid w:val="00CC134D"/>
    <w:rsid w:val="00CC135F"/>
    <w:rsid w:val="00CC1430"/>
    <w:rsid w:val="00CC15B6"/>
    <w:rsid w:val="00CC15CB"/>
    <w:rsid w:val="00CC167E"/>
    <w:rsid w:val="00CC173C"/>
    <w:rsid w:val="00CC186C"/>
    <w:rsid w:val="00CC1998"/>
    <w:rsid w:val="00CC1D35"/>
    <w:rsid w:val="00CC1E75"/>
    <w:rsid w:val="00CC1EBF"/>
    <w:rsid w:val="00CC1EC1"/>
    <w:rsid w:val="00CC1F49"/>
    <w:rsid w:val="00CC1FB8"/>
    <w:rsid w:val="00CC206A"/>
    <w:rsid w:val="00CC20FC"/>
    <w:rsid w:val="00CC22A5"/>
    <w:rsid w:val="00CC2317"/>
    <w:rsid w:val="00CC235C"/>
    <w:rsid w:val="00CC2362"/>
    <w:rsid w:val="00CC2578"/>
    <w:rsid w:val="00CC2785"/>
    <w:rsid w:val="00CC2787"/>
    <w:rsid w:val="00CC27D9"/>
    <w:rsid w:val="00CC28DD"/>
    <w:rsid w:val="00CC28F8"/>
    <w:rsid w:val="00CC2A9A"/>
    <w:rsid w:val="00CC2AA7"/>
    <w:rsid w:val="00CC2AD7"/>
    <w:rsid w:val="00CC2B28"/>
    <w:rsid w:val="00CC2B3D"/>
    <w:rsid w:val="00CC2BD8"/>
    <w:rsid w:val="00CC2C7D"/>
    <w:rsid w:val="00CC2C9D"/>
    <w:rsid w:val="00CC2CDB"/>
    <w:rsid w:val="00CC2D2E"/>
    <w:rsid w:val="00CC2DBC"/>
    <w:rsid w:val="00CC2E0E"/>
    <w:rsid w:val="00CC2E6D"/>
    <w:rsid w:val="00CC2FD9"/>
    <w:rsid w:val="00CC3070"/>
    <w:rsid w:val="00CC313C"/>
    <w:rsid w:val="00CC3348"/>
    <w:rsid w:val="00CC3489"/>
    <w:rsid w:val="00CC361C"/>
    <w:rsid w:val="00CC3926"/>
    <w:rsid w:val="00CC3C40"/>
    <w:rsid w:val="00CC3C4F"/>
    <w:rsid w:val="00CC3C5B"/>
    <w:rsid w:val="00CC3DDF"/>
    <w:rsid w:val="00CC3DF6"/>
    <w:rsid w:val="00CC3E84"/>
    <w:rsid w:val="00CC40A5"/>
    <w:rsid w:val="00CC4135"/>
    <w:rsid w:val="00CC4208"/>
    <w:rsid w:val="00CC4269"/>
    <w:rsid w:val="00CC4284"/>
    <w:rsid w:val="00CC4337"/>
    <w:rsid w:val="00CC4421"/>
    <w:rsid w:val="00CC44CD"/>
    <w:rsid w:val="00CC458E"/>
    <w:rsid w:val="00CC4599"/>
    <w:rsid w:val="00CC46DF"/>
    <w:rsid w:val="00CC4708"/>
    <w:rsid w:val="00CC474B"/>
    <w:rsid w:val="00CC47F7"/>
    <w:rsid w:val="00CC495C"/>
    <w:rsid w:val="00CC49C9"/>
    <w:rsid w:val="00CC49FD"/>
    <w:rsid w:val="00CC4A6C"/>
    <w:rsid w:val="00CC4A79"/>
    <w:rsid w:val="00CC4B0F"/>
    <w:rsid w:val="00CC4C02"/>
    <w:rsid w:val="00CC4D42"/>
    <w:rsid w:val="00CC4D5D"/>
    <w:rsid w:val="00CC4D91"/>
    <w:rsid w:val="00CC4E4E"/>
    <w:rsid w:val="00CC4F1F"/>
    <w:rsid w:val="00CC4F77"/>
    <w:rsid w:val="00CC5180"/>
    <w:rsid w:val="00CC51C7"/>
    <w:rsid w:val="00CC52C9"/>
    <w:rsid w:val="00CC52D3"/>
    <w:rsid w:val="00CC5326"/>
    <w:rsid w:val="00CC5368"/>
    <w:rsid w:val="00CC541A"/>
    <w:rsid w:val="00CC542D"/>
    <w:rsid w:val="00CC5499"/>
    <w:rsid w:val="00CC55B7"/>
    <w:rsid w:val="00CC570E"/>
    <w:rsid w:val="00CC57E0"/>
    <w:rsid w:val="00CC5981"/>
    <w:rsid w:val="00CC599E"/>
    <w:rsid w:val="00CC5A12"/>
    <w:rsid w:val="00CC5A45"/>
    <w:rsid w:val="00CC5A62"/>
    <w:rsid w:val="00CC5B01"/>
    <w:rsid w:val="00CC5C2C"/>
    <w:rsid w:val="00CC5D44"/>
    <w:rsid w:val="00CC6013"/>
    <w:rsid w:val="00CC605A"/>
    <w:rsid w:val="00CC656F"/>
    <w:rsid w:val="00CC658C"/>
    <w:rsid w:val="00CC65FE"/>
    <w:rsid w:val="00CC666E"/>
    <w:rsid w:val="00CC66F5"/>
    <w:rsid w:val="00CC678C"/>
    <w:rsid w:val="00CC67BF"/>
    <w:rsid w:val="00CC690A"/>
    <w:rsid w:val="00CC6C04"/>
    <w:rsid w:val="00CC6E13"/>
    <w:rsid w:val="00CC6F06"/>
    <w:rsid w:val="00CC732E"/>
    <w:rsid w:val="00CC73CA"/>
    <w:rsid w:val="00CC7540"/>
    <w:rsid w:val="00CC7671"/>
    <w:rsid w:val="00CC769A"/>
    <w:rsid w:val="00CC7774"/>
    <w:rsid w:val="00CC777C"/>
    <w:rsid w:val="00CC77C5"/>
    <w:rsid w:val="00CC77E4"/>
    <w:rsid w:val="00CC77FE"/>
    <w:rsid w:val="00CC7827"/>
    <w:rsid w:val="00CC7A52"/>
    <w:rsid w:val="00CC7AEF"/>
    <w:rsid w:val="00CC7B01"/>
    <w:rsid w:val="00CC7C59"/>
    <w:rsid w:val="00CC7C5B"/>
    <w:rsid w:val="00CC7C90"/>
    <w:rsid w:val="00CC7CE8"/>
    <w:rsid w:val="00CC7D48"/>
    <w:rsid w:val="00CC7DCD"/>
    <w:rsid w:val="00CC7EDF"/>
    <w:rsid w:val="00CD0004"/>
    <w:rsid w:val="00CD0114"/>
    <w:rsid w:val="00CD0226"/>
    <w:rsid w:val="00CD0254"/>
    <w:rsid w:val="00CD02C4"/>
    <w:rsid w:val="00CD0772"/>
    <w:rsid w:val="00CD077D"/>
    <w:rsid w:val="00CD078C"/>
    <w:rsid w:val="00CD07F7"/>
    <w:rsid w:val="00CD0843"/>
    <w:rsid w:val="00CD090F"/>
    <w:rsid w:val="00CD0A4D"/>
    <w:rsid w:val="00CD0BE1"/>
    <w:rsid w:val="00CD0CBF"/>
    <w:rsid w:val="00CD0D95"/>
    <w:rsid w:val="00CD0F1B"/>
    <w:rsid w:val="00CD0F57"/>
    <w:rsid w:val="00CD0F82"/>
    <w:rsid w:val="00CD0F9A"/>
    <w:rsid w:val="00CD105F"/>
    <w:rsid w:val="00CD10EE"/>
    <w:rsid w:val="00CD1186"/>
    <w:rsid w:val="00CD1350"/>
    <w:rsid w:val="00CD13BE"/>
    <w:rsid w:val="00CD13F5"/>
    <w:rsid w:val="00CD14EE"/>
    <w:rsid w:val="00CD16C7"/>
    <w:rsid w:val="00CD1830"/>
    <w:rsid w:val="00CD1B01"/>
    <w:rsid w:val="00CD1B63"/>
    <w:rsid w:val="00CD1BD1"/>
    <w:rsid w:val="00CD1BF7"/>
    <w:rsid w:val="00CD1D1C"/>
    <w:rsid w:val="00CD1D4E"/>
    <w:rsid w:val="00CD1DF7"/>
    <w:rsid w:val="00CD1EF5"/>
    <w:rsid w:val="00CD2141"/>
    <w:rsid w:val="00CD24BF"/>
    <w:rsid w:val="00CD259E"/>
    <w:rsid w:val="00CD2601"/>
    <w:rsid w:val="00CD2650"/>
    <w:rsid w:val="00CD26B3"/>
    <w:rsid w:val="00CD272F"/>
    <w:rsid w:val="00CD275D"/>
    <w:rsid w:val="00CD2842"/>
    <w:rsid w:val="00CD28E4"/>
    <w:rsid w:val="00CD296F"/>
    <w:rsid w:val="00CD2AB3"/>
    <w:rsid w:val="00CD2AFC"/>
    <w:rsid w:val="00CD2B75"/>
    <w:rsid w:val="00CD2BD4"/>
    <w:rsid w:val="00CD2C3B"/>
    <w:rsid w:val="00CD2C71"/>
    <w:rsid w:val="00CD2E9B"/>
    <w:rsid w:val="00CD342F"/>
    <w:rsid w:val="00CD343B"/>
    <w:rsid w:val="00CD3468"/>
    <w:rsid w:val="00CD351A"/>
    <w:rsid w:val="00CD3520"/>
    <w:rsid w:val="00CD354B"/>
    <w:rsid w:val="00CD38A9"/>
    <w:rsid w:val="00CD3991"/>
    <w:rsid w:val="00CD3AF9"/>
    <w:rsid w:val="00CD3B44"/>
    <w:rsid w:val="00CD3B5A"/>
    <w:rsid w:val="00CD3B9D"/>
    <w:rsid w:val="00CD3C7C"/>
    <w:rsid w:val="00CD3DF6"/>
    <w:rsid w:val="00CD3EE1"/>
    <w:rsid w:val="00CD3F35"/>
    <w:rsid w:val="00CD40C7"/>
    <w:rsid w:val="00CD40C8"/>
    <w:rsid w:val="00CD4117"/>
    <w:rsid w:val="00CD434E"/>
    <w:rsid w:val="00CD449E"/>
    <w:rsid w:val="00CD44B0"/>
    <w:rsid w:val="00CD451E"/>
    <w:rsid w:val="00CD45D4"/>
    <w:rsid w:val="00CD46B7"/>
    <w:rsid w:val="00CD46E0"/>
    <w:rsid w:val="00CD4B54"/>
    <w:rsid w:val="00CD4C1E"/>
    <w:rsid w:val="00CD4E31"/>
    <w:rsid w:val="00CD4E35"/>
    <w:rsid w:val="00CD5052"/>
    <w:rsid w:val="00CD505C"/>
    <w:rsid w:val="00CD515B"/>
    <w:rsid w:val="00CD516F"/>
    <w:rsid w:val="00CD5203"/>
    <w:rsid w:val="00CD5359"/>
    <w:rsid w:val="00CD53C9"/>
    <w:rsid w:val="00CD553F"/>
    <w:rsid w:val="00CD55A9"/>
    <w:rsid w:val="00CD55F7"/>
    <w:rsid w:val="00CD5642"/>
    <w:rsid w:val="00CD5677"/>
    <w:rsid w:val="00CD5781"/>
    <w:rsid w:val="00CD5985"/>
    <w:rsid w:val="00CD5A78"/>
    <w:rsid w:val="00CD5CDC"/>
    <w:rsid w:val="00CD5DFA"/>
    <w:rsid w:val="00CD5F82"/>
    <w:rsid w:val="00CD5FDC"/>
    <w:rsid w:val="00CD60F8"/>
    <w:rsid w:val="00CD61BF"/>
    <w:rsid w:val="00CD62E5"/>
    <w:rsid w:val="00CD6527"/>
    <w:rsid w:val="00CD67EB"/>
    <w:rsid w:val="00CD6805"/>
    <w:rsid w:val="00CD68D2"/>
    <w:rsid w:val="00CD6951"/>
    <w:rsid w:val="00CD6AC7"/>
    <w:rsid w:val="00CD6AC8"/>
    <w:rsid w:val="00CD6B23"/>
    <w:rsid w:val="00CD6BF5"/>
    <w:rsid w:val="00CD6D67"/>
    <w:rsid w:val="00CD6DDF"/>
    <w:rsid w:val="00CD6E92"/>
    <w:rsid w:val="00CD6EB0"/>
    <w:rsid w:val="00CD6F74"/>
    <w:rsid w:val="00CD7149"/>
    <w:rsid w:val="00CD7345"/>
    <w:rsid w:val="00CD73D9"/>
    <w:rsid w:val="00CD7409"/>
    <w:rsid w:val="00CD7434"/>
    <w:rsid w:val="00CD75A7"/>
    <w:rsid w:val="00CD75B9"/>
    <w:rsid w:val="00CD75C8"/>
    <w:rsid w:val="00CD75DE"/>
    <w:rsid w:val="00CD760E"/>
    <w:rsid w:val="00CD766A"/>
    <w:rsid w:val="00CD7A9E"/>
    <w:rsid w:val="00CD7AA2"/>
    <w:rsid w:val="00CD7B6C"/>
    <w:rsid w:val="00CD7B80"/>
    <w:rsid w:val="00CD7BDF"/>
    <w:rsid w:val="00CD7C5E"/>
    <w:rsid w:val="00CD7D4B"/>
    <w:rsid w:val="00CD7DB3"/>
    <w:rsid w:val="00CD7E10"/>
    <w:rsid w:val="00CD7E43"/>
    <w:rsid w:val="00CD7E94"/>
    <w:rsid w:val="00CD7EAF"/>
    <w:rsid w:val="00CE0000"/>
    <w:rsid w:val="00CE02F8"/>
    <w:rsid w:val="00CE055C"/>
    <w:rsid w:val="00CE0853"/>
    <w:rsid w:val="00CE0865"/>
    <w:rsid w:val="00CE08F7"/>
    <w:rsid w:val="00CE0A1A"/>
    <w:rsid w:val="00CE0B5A"/>
    <w:rsid w:val="00CE0BAD"/>
    <w:rsid w:val="00CE0DEF"/>
    <w:rsid w:val="00CE0E0D"/>
    <w:rsid w:val="00CE0E42"/>
    <w:rsid w:val="00CE0E49"/>
    <w:rsid w:val="00CE0F31"/>
    <w:rsid w:val="00CE0FE5"/>
    <w:rsid w:val="00CE1145"/>
    <w:rsid w:val="00CE11EB"/>
    <w:rsid w:val="00CE137F"/>
    <w:rsid w:val="00CE149F"/>
    <w:rsid w:val="00CE14DA"/>
    <w:rsid w:val="00CE15AA"/>
    <w:rsid w:val="00CE1713"/>
    <w:rsid w:val="00CE1744"/>
    <w:rsid w:val="00CE1826"/>
    <w:rsid w:val="00CE1890"/>
    <w:rsid w:val="00CE1980"/>
    <w:rsid w:val="00CE1A5B"/>
    <w:rsid w:val="00CE1B1A"/>
    <w:rsid w:val="00CE1C0A"/>
    <w:rsid w:val="00CE1D5F"/>
    <w:rsid w:val="00CE1D85"/>
    <w:rsid w:val="00CE1E23"/>
    <w:rsid w:val="00CE1FB6"/>
    <w:rsid w:val="00CE2242"/>
    <w:rsid w:val="00CE24AF"/>
    <w:rsid w:val="00CE24DB"/>
    <w:rsid w:val="00CE2730"/>
    <w:rsid w:val="00CE2814"/>
    <w:rsid w:val="00CE2B61"/>
    <w:rsid w:val="00CE2B91"/>
    <w:rsid w:val="00CE2BF8"/>
    <w:rsid w:val="00CE2D95"/>
    <w:rsid w:val="00CE2E1A"/>
    <w:rsid w:val="00CE3273"/>
    <w:rsid w:val="00CE32DF"/>
    <w:rsid w:val="00CE332D"/>
    <w:rsid w:val="00CE3469"/>
    <w:rsid w:val="00CE361C"/>
    <w:rsid w:val="00CE372E"/>
    <w:rsid w:val="00CE373F"/>
    <w:rsid w:val="00CE396B"/>
    <w:rsid w:val="00CE3972"/>
    <w:rsid w:val="00CE3A42"/>
    <w:rsid w:val="00CE3B2D"/>
    <w:rsid w:val="00CE3BC4"/>
    <w:rsid w:val="00CE3C5B"/>
    <w:rsid w:val="00CE3F00"/>
    <w:rsid w:val="00CE40EC"/>
    <w:rsid w:val="00CE40FF"/>
    <w:rsid w:val="00CE4100"/>
    <w:rsid w:val="00CE4184"/>
    <w:rsid w:val="00CE424A"/>
    <w:rsid w:val="00CE430F"/>
    <w:rsid w:val="00CE4329"/>
    <w:rsid w:val="00CE43F4"/>
    <w:rsid w:val="00CE445F"/>
    <w:rsid w:val="00CE44D3"/>
    <w:rsid w:val="00CE461B"/>
    <w:rsid w:val="00CE464B"/>
    <w:rsid w:val="00CE466D"/>
    <w:rsid w:val="00CE46D3"/>
    <w:rsid w:val="00CE475E"/>
    <w:rsid w:val="00CE47AE"/>
    <w:rsid w:val="00CE47B7"/>
    <w:rsid w:val="00CE480B"/>
    <w:rsid w:val="00CE4A08"/>
    <w:rsid w:val="00CE4ADF"/>
    <w:rsid w:val="00CE4F12"/>
    <w:rsid w:val="00CE4F21"/>
    <w:rsid w:val="00CE4F75"/>
    <w:rsid w:val="00CE500C"/>
    <w:rsid w:val="00CE5025"/>
    <w:rsid w:val="00CE5385"/>
    <w:rsid w:val="00CE5402"/>
    <w:rsid w:val="00CE54FC"/>
    <w:rsid w:val="00CE5509"/>
    <w:rsid w:val="00CE5600"/>
    <w:rsid w:val="00CE5613"/>
    <w:rsid w:val="00CE57D7"/>
    <w:rsid w:val="00CE5806"/>
    <w:rsid w:val="00CE5814"/>
    <w:rsid w:val="00CE583A"/>
    <w:rsid w:val="00CE5905"/>
    <w:rsid w:val="00CE59C7"/>
    <w:rsid w:val="00CE5B24"/>
    <w:rsid w:val="00CE5C6C"/>
    <w:rsid w:val="00CE5D1A"/>
    <w:rsid w:val="00CE5D67"/>
    <w:rsid w:val="00CE604F"/>
    <w:rsid w:val="00CE61E9"/>
    <w:rsid w:val="00CE625D"/>
    <w:rsid w:val="00CE626B"/>
    <w:rsid w:val="00CE627A"/>
    <w:rsid w:val="00CE62A7"/>
    <w:rsid w:val="00CE6326"/>
    <w:rsid w:val="00CE633F"/>
    <w:rsid w:val="00CE6426"/>
    <w:rsid w:val="00CE6465"/>
    <w:rsid w:val="00CE6669"/>
    <w:rsid w:val="00CE6686"/>
    <w:rsid w:val="00CE668B"/>
    <w:rsid w:val="00CE66AB"/>
    <w:rsid w:val="00CE6781"/>
    <w:rsid w:val="00CE6946"/>
    <w:rsid w:val="00CE6A7D"/>
    <w:rsid w:val="00CE6AA6"/>
    <w:rsid w:val="00CE6BF3"/>
    <w:rsid w:val="00CE6C67"/>
    <w:rsid w:val="00CE6C6C"/>
    <w:rsid w:val="00CE6E7E"/>
    <w:rsid w:val="00CE6F14"/>
    <w:rsid w:val="00CE6F3C"/>
    <w:rsid w:val="00CE7134"/>
    <w:rsid w:val="00CE7152"/>
    <w:rsid w:val="00CE7204"/>
    <w:rsid w:val="00CE741F"/>
    <w:rsid w:val="00CE7444"/>
    <w:rsid w:val="00CE75DC"/>
    <w:rsid w:val="00CE763E"/>
    <w:rsid w:val="00CE76A1"/>
    <w:rsid w:val="00CE78B5"/>
    <w:rsid w:val="00CE7ADF"/>
    <w:rsid w:val="00CE7CFC"/>
    <w:rsid w:val="00CE7E3A"/>
    <w:rsid w:val="00CE7EEC"/>
    <w:rsid w:val="00CF002A"/>
    <w:rsid w:val="00CF01DD"/>
    <w:rsid w:val="00CF02F5"/>
    <w:rsid w:val="00CF02F8"/>
    <w:rsid w:val="00CF03C3"/>
    <w:rsid w:val="00CF0425"/>
    <w:rsid w:val="00CF05B4"/>
    <w:rsid w:val="00CF0749"/>
    <w:rsid w:val="00CF0796"/>
    <w:rsid w:val="00CF080D"/>
    <w:rsid w:val="00CF094F"/>
    <w:rsid w:val="00CF0A1B"/>
    <w:rsid w:val="00CF0A46"/>
    <w:rsid w:val="00CF0AAF"/>
    <w:rsid w:val="00CF0D60"/>
    <w:rsid w:val="00CF0DC3"/>
    <w:rsid w:val="00CF0F8E"/>
    <w:rsid w:val="00CF0FC4"/>
    <w:rsid w:val="00CF1056"/>
    <w:rsid w:val="00CF1335"/>
    <w:rsid w:val="00CF15F4"/>
    <w:rsid w:val="00CF17CD"/>
    <w:rsid w:val="00CF18A7"/>
    <w:rsid w:val="00CF19F6"/>
    <w:rsid w:val="00CF1B5F"/>
    <w:rsid w:val="00CF1CBB"/>
    <w:rsid w:val="00CF2135"/>
    <w:rsid w:val="00CF224D"/>
    <w:rsid w:val="00CF229C"/>
    <w:rsid w:val="00CF2477"/>
    <w:rsid w:val="00CF2650"/>
    <w:rsid w:val="00CF2746"/>
    <w:rsid w:val="00CF27D2"/>
    <w:rsid w:val="00CF2893"/>
    <w:rsid w:val="00CF28CA"/>
    <w:rsid w:val="00CF295B"/>
    <w:rsid w:val="00CF29C6"/>
    <w:rsid w:val="00CF2AC8"/>
    <w:rsid w:val="00CF2B4A"/>
    <w:rsid w:val="00CF2E5F"/>
    <w:rsid w:val="00CF2F4F"/>
    <w:rsid w:val="00CF3024"/>
    <w:rsid w:val="00CF3175"/>
    <w:rsid w:val="00CF3430"/>
    <w:rsid w:val="00CF35A4"/>
    <w:rsid w:val="00CF370C"/>
    <w:rsid w:val="00CF3740"/>
    <w:rsid w:val="00CF3785"/>
    <w:rsid w:val="00CF3898"/>
    <w:rsid w:val="00CF38D2"/>
    <w:rsid w:val="00CF3B12"/>
    <w:rsid w:val="00CF3B81"/>
    <w:rsid w:val="00CF3D38"/>
    <w:rsid w:val="00CF3D74"/>
    <w:rsid w:val="00CF3EB4"/>
    <w:rsid w:val="00CF3EBB"/>
    <w:rsid w:val="00CF3F0D"/>
    <w:rsid w:val="00CF3F39"/>
    <w:rsid w:val="00CF3F41"/>
    <w:rsid w:val="00CF4027"/>
    <w:rsid w:val="00CF40CF"/>
    <w:rsid w:val="00CF40F2"/>
    <w:rsid w:val="00CF433B"/>
    <w:rsid w:val="00CF44D5"/>
    <w:rsid w:val="00CF4543"/>
    <w:rsid w:val="00CF4645"/>
    <w:rsid w:val="00CF478E"/>
    <w:rsid w:val="00CF48C1"/>
    <w:rsid w:val="00CF498E"/>
    <w:rsid w:val="00CF4A13"/>
    <w:rsid w:val="00CF4AEF"/>
    <w:rsid w:val="00CF4B43"/>
    <w:rsid w:val="00CF4C55"/>
    <w:rsid w:val="00CF4E1E"/>
    <w:rsid w:val="00CF50D3"/>
    <w:rsid w:val="00CF536D"/>
    <w:rsid w:val="00CF543A"/>
    <w:rsid w:val="00CF54E4"/>
    <w:rsid w:val="00CF5562"/>
    <w:rsid w:val="00CF56CE"/>
    <w:rsid w:val="00CF57F3"/>
    <w:rsid w:val="00CF5977"/>
    <w:rsid w:val="00CF599C"/>
    <w:rsid w:val="00CF5A0C"/>
    <w:rsid w:val="00CF5A0D"/>
    <w:rsid w:val="00CF5AD9"/>
    <w:rsid w:val="00CF5B98"/>
    <w:rsid w:val="00CF5C00"/>
    <w:rsid w:val="00CF5C3F"/>
    <w:rsid w:val="00CF5C4B"/>
    <w:rsid w:val="00CF5C6C"/>
    <w:rsid w:val="00CF5D53"/>
    <w:rsid w:val="00CF5DFE"/>
    <w:rsid w:val="00CF5F7B"/>
    <w:rsid w:val="00CF6077"/>
    <w:rsid w:val="00CF60E2"/>
    <w:rsid w:val="00CF62C8"/>
    <w:rsid w:val="00CF63D4"/>
    <w:rsid w:val="00CF6449"/>
    <w:rsid w:val="00CF65A9"/>
    <w:rsid w:val="00CF672A"/>
    <w:rsid w:val="00CF6756"/>
    <w:rsid w:val="00CF68E4"/>
    <w:rsid w:val="00CF6A06"/>
    <w:rsid w:val="00CF6AE4"/>
    <w:rsid w:val="00CF6B2B"/>
    <w:rsid w:val="00CF6B3E"/>
    <w:rsid w:val="00CF6D49"/>
    <w:rsid w:val="00CF6EBE"/>
    <w:rsid w:val="00CF6F6E"/>
    <w:rsid w:val="00CF6FE6"/>
    <w:rsid w:val="00CF701F"/>
    <w:rsid w:val="00CF71E6"/>
    <w:rsid w:val="00CF71FD"/>
    <w:rsid w:val="00CF7272"/>
    <w:rsid w:val="00CF731A"/>
    <w:rsid w:val="00CF7426"/>
    <w:rsid w:val="00CF7454"/>
    <w:rsid w:val="00CF760A"/>
    <w:rsid w:val="00CF76F9"/>
    <w:rsid w:val="00CF7819"/>
    <w:rsid w:val="00CF7927"/>
    <w:rsid w:val="00CF7C50"/>
    <w:rsid w:val="00CF7CDF"/>
    <w:rsid w:val="00CF7D81"/>
    <w:rsid w:val="00D00044"/>
    <w:rsid w:val="00D00079"/>
    <w:rsid w:val="00D000FA"/>
    <w:rsid w:val="00D001C0"/>
    <w:rsid w:val="00D002F6"/>
    <w:rsid w:val="00D00504"/>
    <w:rsid w:val="00D00581"/>
    <w:rsid w:val="00D0063E"/>
    <w:rsid w:val="00D006C4"/>
    <w:rsid w:val="00D00749"/>
    <w:rsid w:val="00D00839"/>
    <w:rsid w:val="00D0083F"/>
    <w:rsid w:val="00D008A0"/>
    <w:rsid w:val="00D008CF"/>
    <w:rsid w:val="00D008EA"/>
    <w:rsid w:val="00D00963"/>
    <w:rsid w:val="00D0098C"/>
    <w:rsid w:val="00D009A1"/>
    <w:rsid w:val="00D00B90"/>
    <w:rsid w:val="00D00C01"/>
    <w:rsid w:val="00D00C77"/>
    <w:rsid w:val="00D00C9B"/>
    <w:rsid w:val="00D00D24"/>
    <w:rsid w:val="00D00E3F"/>
    <w:rsid w:val="00D00F4D"/>
    <w:rsid w:val="00D0105A"/>
    <w:rsid w:val="00D01138"/>
    <w:rsid w:val="00D01236"/>
    <w:rsid w:val="00D0137A"/>
    <w:rsid w:val="00D014DD"/>
    <w:rsid w:val="00D01729"/>
    <w:rsid w:val="00D017D6"/>
    <w:rsid w:val="00D0183D"/>
    <w:rsid w:val="00D01AA7"/>
    <w:rsid w:val="00D01DAA"/>
    <w:rsid w:val="00D01FC6"/>
    <w:rsid w:val="00D01FCF"/>
    <w:rsid w:val="00D021F8"/>
    <w:rsid w:val="00D021F9"/>
    <w:rsid w:val="00D022C2"/>
    <w:rsid w:val="00D0237E"/>
    <w:rsid w:val="00D023AD"/>
    <w:rsid w:val="00D0243A"/>
    <w:rsid w:val="00D02582"/>
    <w:rsid w:val="00D0269A"/>
    <w:rsid w:val="00D0271B"/>
    <w:rsid w:val="00D02756"/>
    <w:rsid w:val="00D028CD"/>
    <w:rsid w:val="00D0291C"/>
    <w:rsid w:val="00D02964"/>
    <w:rsid w:val="00D029CF"/>
    <w:rsid w:val="00D02A3A"/>
    <w:rsid w:val="00D02A3E"/>
    <w:rsid w:val="00D02AED"/>
    <w:rsid w:val="00D02C19"/>
    <w:rsid w:val="00D02C4F"/>
    <w:rsid w:val="00D02D7A"/>
    <w:rsid w:val="00D02DAE"/>
    <w:rsid w:val="00D02E9D"/>
    <w:rsid w:val="00D0312B"/>
    <w:rsid w:val="00D031E5"/>
    <w:rsid w:val="00D031F2"/>
    <w:rsid w:val="00D0321D"/>
    <w:rsid w:val="00D03234"/>
    <w:rsid w:val="00D0342E"/>
    <w:rsid w:val="00D03548"/>
    <w:rsid w:val="00D035F1"/>
    <w:rsid w:val="00D037A4"/>
    <w:rsid w:val="00D037CE"/>
    <w:rsid w:val="00D038B1"/>
    <w:rsid w:val="00D03901"/>
    <w:rsid w:val="00D03A61"/>
    <w:rsid w:val="00D03C4A"/>
    <w:rsid w:val="00D03CD4"/>
    <w:rsid w:val="00D03D06"/>
    <w:rsid w:val="00D03D99"/>
    <w:rsid w:val="00D03DA2"/>
    <w:rsid w:val="00D03DF4"/>
    <w:rsid w:val="00D03EED"/>
    <w:rsid w:val="00D03EFA"/>
    <w:rsid w:val="00D03F00"/>
    <w:rsid w:val="00D03F78"/>
    <w:rsid w:val="00D04044"/>
    <w:rsid w:val="00D0410B"/>
    <w:rsid w:val="00D042FE"/>
    <w:rsid w:val="00D04395"/>
    <w:rsid w:val="00D043D9"/>
    <w:rsid w:val="00D04521"/>
    <w:rsid w:val="00D04578"/>
    <w:rsid w:val="00D048CE"/>
    <w:rsid w:val="00D04B29"/>
    <w:rsid w:val="00D04CCD"/>
    <w:rsid w:val="00D04CEB"/>
    <w:rsid w:val="00D04D47"/>
    <w:rsid w:val="00D04E4C"/>
    <w:rsid w:val="00D04E72"/>
    <w:rsid w:val="00D05033"/>
    <w:rsid w:val="00D0512C"/>
    <w:rsid w:val="00D051C4"/>
    <w:rsid w:val="00D05243"/>
    <w:rsid w:val="00D052C8"/>
    <w:rsid w:val="00D05530"/>
    <w:rsid w:val="00D05612"/>
    <w:rsid w:val="00D057CE"/>
    <w:rsid w:val="00D0586A"/>
    <w:rsid w:val="00D058A0"/>
    <w:rsid w:val="00D05D36"/>
    <w:rsid w:val="00D05DA1"/>
    <w:rsid w:val="00D05E58"/>
    <w:rsid w:val="00D05E71"/>
    <w:rsid w:val="00D05FF0"/>
    <w:rsid w:val="00D06064"/>
    <w:rsid w:val="00D060A2"/>
    <w:rsid w:val="00D062FD"/>
    <w:rsid w:val="00D06742"/>
    <w:rsid w:val="00D0674B"/>
    <w:rsid w:val="00D067FA"/>
    <w:rsid w:val="00D06887"/>
    <w:rsid w:val="00D068FF"/>
    <w:rsid w:val="00D06AC1"/>
    <w:rsid w:val="00D06B97"/>
    <w:rsid w:val="00D06BAE"/>
    <w:rsid w:val="00D06BC3"/>
    <w:rsid w:val="00D06DCA"/>
    <w:rsid w:val="00D06DE8"/>
    <w:rsid w:val="00D06E62"/>
    <w:rsid w:val="00D06EF4"/>
    <w:rsid w:val="00D06F6E"/>
    <w:rsid w:val="00D07091"/>
    <w:rsid w:val="00D07213"/>
    <w:rsid w:val="00D07376"/>
    <w:rsid w:val="00D073A6"/>
    <w:rsid w:val="00D0741C"/>
    <w:rsid w:val="00D07503"/>
    <w:rsid w:val="00D0753D"/>
    <w:rsid w:val="00D07710"/>
    <w:rsid w:val="00D077C8"/>
    <w:rsid w:val="00D07A70"/>
    <w:rsid w:val="00D07B67"/>
    <w:rsid w:val="00D07D43"/>
    <w:rsid w:val="00D07D81"/>
    <w:rsid w:val="00D07F89"/>
    <w:rsid w:val="00D07FB1"/>
    <w:rsid w:val="00D1019D"/>
    <w:rsid w:val="00D1023B"/>
    <w:rsid w:val="00D1028B"/>
    <w:rsid w:val="00D102A8"/>
    <w:rsid w:val="00D102BF"/>
    <w:rsid w:val="00D102DA"/>
    <w:rsid w:val="00D10668"/>
    <w:rsid w:val="00D10674"/>
    <w:rsid w:val="00D106AC"/>
    <w:rsid w:val="00D106F8"/>
    <w:rsid w:val="00D108BC"/>
    <w:rsid w:val="00D108FB"/>
    <w:rsid w:val="00D10947"/>
    <w:rsid w:val="00D1098A"/>
    <w:rsid w:val="00D10C97"/>
    <w:rsid w:val="00D10CB8"/>
    <w:rsid w:val="00D10CF2"/>
    <w:rsid w:val="00D10D0D"/>
    <w:rsid w:val="00D10D56"/>
    <w:rsid w:val="00D10D94"/>
    <w:rsid w:val="00D10DAE"/>
    <w:rsid w:val="00D10DE2"/>
    <w:rsid w:val="00D1100B"/>
    <w:rsid w:val="00D110EF"/>
    <w:rsid w:val="00D11110"/>
    <w:rsid w:val="00D111F4"/>
    <w:rsid w:val="00D11289"/>
    <w:rsid w:val="00D112AE"/>
    <w:rsid w:val="00D1141A"/>
    <w:rsid w:val="00D1143B"/>
    <w:rsid w:val="00D11461"/>
    <w:rsid w:val="00D11520"/>
    <w:rsid w:val="00D11557"/>
    <w:rsid w:val="00D119C1"/>
    <w:rsid w:val="00D11A30"/>
    <w:rsid w:val="00D11A74"/>
    <w:rsid w:val="00D11B69"/>
    <w:rsid w:val="00D11BB8"/>
    <w:rsid w:val="00D11BFB"/>
    <w:rsid w:val="00D11C0B"/>
    <w:rsid w:val="00D11C1F"/>
    <w:rsid w:val="00D11C20"/>
    <w:rsid w:val="00D11CA5"/>
    <w:rsid w:val="00D11F21"/>
    <w:rsid w:val="00D11FFC"/>
    <w:rsid w:val="00D12028"/>
    <w:rsid w:val="00D120B8"/>
    <w:rsid w:val="00D12161"/>
    <w:rsid w:val="00D12426"/>
    <w:rsid w:val="00D126C6"/>
    <w:rsid w:val="00D12785"/>
    <w:rsid w:val="00D12806"/>
    <w:rsid w:val="00D12853"/>
    <w:rsid w:val="00D12857"/>
    <w:rsid w:val="00D12A70"/>
    <w:rsid w:val="00D12AFB"/>
    <w:rsid w:val="00D12CBF"/>
    <w:rsid w:val="00D12D44"/>
    <w:rsid w:val="00D12E0A"/>
    <w:rsid w:val="00D12EB9"/>
    <w:rsid w:val="00D12FFD"/>
    <w:rsid w:val="00D13031"/>
    <w:rsid w:val="00D13059"/>
    <w:rsid w:val="00D130FB"/>
    <w:rsid w:val="00D1317B"/>
    <w:rsid w:val="00D1320F"/>
    <w:rsid w:val="00D1322C"/>
    <w:rsid w:val="00D135FA"/>
    <w:rsid w:val="00D13A03"/>
    <w:rsid w:val="00D13A57"/>
    <w:rsid w:val="00D13AD3"/>
    <w:rsid w:val="00D13B9E"/>
    <w:rsid w:val="00D13CF4"/>
    <w:rsid w:val="00D13E27"/>
    <w:rsid w:val="00D13E4C"/>
    <w:rsid w:val="00D13E8C"/>
    <w:rsid w:val="00D13EA5"/>
    <w:rsid w:val="00D1405C"/>
    <w:rsid w:val="00D1406D"/>
    <w:rsid w:val="00D1423A"/>
    <w:rsid w:val="00D14271"/>
    <w:rsid w:val="00D1440A"/>
    <w:rsid w:val="00D1456C"/>
    <w:rsid w:val="00D145D2"/>
    <w:rsid w:val="00D145F6"/>
    <w:rsid w:val="00D14628"/>
    <w:rsid w:val="00D148E5"/>
    <w:rsid w:val="00D1493D"/>
    <w:rsid w:val="00D1494D"/>
    <w:rsid w:val="00D14A3A"/>
    <w:rsid w:val="00D14B44"/>
    <w:rsid w:val="00D14C2D"/>
    <w:rsid w:val="00D14C87"/>
    <w:rsid w:val="00D14CF0"/>
    <w:rsid w:val="00D14EBA"/>
    <w:rsid w:val="00D15018"/>
    <w:rsid w:val="00D15072"/>
    <w:rsid w:val="00D151E8"/>
    <w:rsid w:val="00D15381"/>
    <w:rsid w:val="00D1538D"/>
    <w:rsid w:val="00D153AD"/>
    <w:rsid w:val="00D1558E"/>
    <w:rsid w:val="00D1570D"/>
    <w:rsid w:val="00D157CE"/>
    <w:rsid w:val="00D15880"/>
    <w:rsid w:val="00D1588B"/>
    <w:rsid w:val="00D158AC"/>
    <w:rsid w:val="00D15906"/>
    <w:rsid w:val="00D159CE"/>
    <w:rsid w:val="00D159DA"/>
    <w:rsid w:val="00D15ABA"/>
    <w:rsid w:val="00D15BAB"/>
    <w:rsid w:val="00D15BAC"/>
    <w:rsid w:val="00D15CBD"/>
    <w:rsid w:val="00D15D40"/>
    <w:rsid w:val="00D15DF2"/>
    <w:rsid w:val="00D15E38"/>
    <w:rsid w:val="00D15E76"/>
    <w:rsid w:val="00D15F97"/>
    <w:rsid w:val="00D15FA9"/>
    <w:rsid w:val="00D15FF4"/>
    <w:rsid w:val="00D1624A"/>
    <w:rsid w:val="00D16356"/>
    <w:rsid w:val="00D1645C"/>
    <w:rsid w:val="00D164E5"/>
    <w:rsid w:val="00D1658B"/>
    <w:rsid w:val="00D165C7"/>
    <w:rsid w:val="00D1674C"/>
    <w:rsid w:val="00D16791"/>
    <w:rsid w:val="00D16802"/>
    <w:rsid w:val="00D16873"/>
    <w:rsid w:val="00D1694C"/>
    <w:rsid w:val="00D169C0"/>
    <w:rsid w:val="00D16A58"/>
    <w:rsid w:val="00D16B28"/>
    <w:rsid w:val="00D16E32"/>
    <w:rsid w:val="00D16E3E"/>
    <w:rsid w:val="00D16E6B"/>
    <w:rsid w:val="00D16EEF"/>
    <w:rsid w:val="00D16FE8"/>
    <w:rsid w:val="00D170A2"/>
    <w:rsid w:val="00D1713E"/>
    <w:rsid w:val="00D173EF"/>
    <w:rsid w:val="00D1750D"/>
    <w:rsid w:val="00D17569"/>
    <w:rsid w:val="00D17736"/>
    <w:rsid w:val="00D1797A"/>
    <w:rsid w:val="00D17A22"/>
    <w:rsid w:val="00D17A4F"/>
    <w:rsid w:val="00D17B2F"/>
    <w:rsid w:val="00D17B79"/>
    <w:rsid w:val="00D17BB3"/>
    <w:rsid w:val="00D17BC6"/>
    <w:rsid w:val="00D17C54"/>
    <w:rsid w:val="00D17DFD"/>
    <w:rsid w:val="00D17F6E"/>
    <w:rsid w:val="00D17FDB"/>
    <w:rsid w:val="00D17FE7"/>
    <w:rsid w:val="00D20138"/>
    <w:rsid w:val="00D20150"/>
    <w:rsid w:val="00D202D9"/>
    <w:rsid w:val="00D2030D"/>
    <w:rsid w:val="00D20593"/>
    <w:rsid w:val="00D20704"/>
    <w:rsid w:val="00D20865"/>
    <w:rsid w:val="00D20962"/>
    <w:rsid w:val="00D209A4"/>
    <w:rsid w:val="00D209AE"/>
    <w:rsid w:val="00D20A23"/>
    <w:rsid w:val="00D20A3D"/>
    <w:rsid w:val="00D20BE8"/>
    <w:rsid w:val="00D20BF9"/>
    <w:rsid w:val="00D20E13"/>
    <w:rsid w:val="00D20E35"/>
    <w:rsid w:val="00D20E66"/>
    <w:rsid w:val="00D20E6B"/>
    <w:rsid w:val="00D20F5E"/>
    <w:rsid w:val="00D21035"/>
    <w:rsid w:val="00D212B1"/>
    <w:rsid w:val="00D213B4"/>
    <w:rsid w:val="00D21402"/>
    <w:rsid w:val="00D21564"/>
    <w:rsid w:val="00D215AF"/>
    <w:rsid w:val="00D216CB"/>
    <w:rsid w:val="00D218C4"/>
    <w:rsid w:val="00D21969"/>
    <w:rsid w:val="00D21A9A"/>
    <w:rsid w:val="00D21AE5"/>
    <w:rsid w:val="00D21B07"/>
    <w:rsid w:val="00D21BD2"/>
    <w:rsid w:val="00D21D28"/>
    <w:rsid w:val="00D21E01"/>
    <w:rsid w:val="00D21E84"/>
    <w:rsid w:val="00D21E9F"/>
    <w:rsid w:val="00D2204E"/>
    <w:rsid w:val="00D22134"/>
    <w:rsid w:val="00D22140"/>
    <w:rsid w:val="00D22150"/>
    <w:rsid w:val="00D2217B"/>
    <w:rsid w:val="00D22296"/>
    <w:rsid w:val="00D223E3"/>
    <w:rsid w:val="00D224AD"/>
    <w:rsid w:val="00D2251B"/>
    <w:rsid w:val="00D225E6"/>
    <w:rsid w:val="00D226A0"/>
    <w:rsid w:val="00D226DA"/>
    <w:rsid w:val="00D22844"/>
    <w:rsid w:val="00D2288E"/>
    <w:rsid w:val="00D22900"/>
    <w:rsid w:val="00D22932"/>
    <w:rsid w:val="00D22973"/>
    <w:rsid w:val="00D229D3"/>
    <w:rsid w:val="00D22C94"/>
    <w:rsid w:val="00D22E4B"/>
    <w:rsid w:val="00D22E96"/>
    <w:rsid w:val="00D22F26"/>
    <w:rsid w:val="00D22FD3"/>
    <w:rsid w:val="00D23174"/>
    <w:rsid w:val="00D23195"/>
    <w:rsid w:val="00D231B2"/>
    <w:rsid w:val="00D231D3"/>
    <w:rsid w:val="00D231E6"/>
    <w:rsid w:val="00D23332"/>
    <w:rsid w:val="00D234A8"/>
    <w:rsid w:val="00D234D7"/>
    <w:rsid w:val="00D234D9"/>
    <w:rsid w:val="00D2356A"/>
    <w:rsid w:val="00D23596"/>
    <w:rsid w:val="00D236CA"/>
    <w:rsid w:val="00D23714"/>
    <w:rsid w:val="00D23803"/>
    <w:rsid w:val="00D23932"/>
    <w:rsid w:val="00D239CE"/>
    <w:rsid w:val="00D23B1F"/>
    <w:rsid w:val="00D23B76"/>
    <w:rsid w:val="00D23BD0"/>
    <w:rsid w:val="00D23D44"/>
    <w:rsid w:val="00D23DBB"/>
    <w:rsid w:val="00D23F06"/>
    <w:rsid w:val="00D23F7A"/>
    <w:rsid w:val="00D23FE9"/>
    <w:rsid w:val="00D24100"/>
    <w:rsid w:val="00D24166"/>
    <w:rsid w:val="00D24289"/>
    <w:rsid w:val="00D2452C"/>
    <w:rsid w:val="00D2454D"/>
    <w:rsid w:val="00D245CA"/>
    <w:rsid w:val="00D24635"/>
    <w:rsid w:val="00D2468C"/>
    <w:rsid w:val="00D24717"/>
    <w:rsid w:val="00D24720"/>
    <w:rsid w:val="00D24759"/>
    <w:rsid w:val="00D2485C"/>
    <w:rsid w:val="00D2495C"/>
    <w:rsid w:val="00D24B4A"/>
    <w:rsid w:val="00D24B60"/>
    <w:rsid w:val="00D24C69"/>
    <w:rsid w:val="00D24CF9"/>
    <w:rsid w:val="00D24D53"/>
    <w:rsid w:val="00D24EAA"/>
    <w:rsid w:val="00D24F1D"/>
    <w:rsid w:val="00D24F9D"/>
    <w:rsid w:val="00D251BF"/>
    <w:rsid w:val="00D25223"/>
    <w:rsid w:val="00D25296"/>
    <w:rsid w:val="00D253B1"/>
    <w:rsid w:val="00D25568"/>
    <w:rsid w:val="00D255CE"/>
    <w:rsid w:val="00D25668"/>
    <w:rsid w:val="00D2591B"/>
    <w:rsid w:val="00D25942"/>
    <w:rsid w:val="00D25B31"/>
    <w:rsid w:val="00D25D63"/>
    <w:rsid w:val="00D26136"/>
    <w:rsid w:val="00D26157"/>
    <w:rsid w:val="00D2640D"/>
    <w:rsid w:val="00D265C9"/>
    <w:rsid w:val="00D2673F"/>
    <w:rsid w:val="00D26A42"/>
    <w:rsid w:val="00D26B47"/>
    <w:rsid w:val="00D26BD6"/>
    <w:rsid w:val="00D26C36"/>
    <w:rsid w:val="00D26DA9"/>
    <w:rsid w:val="00D26FCC"/>
    <w:rsid w:val="00D26FDB"/>
    <w:rsid w:val="00D27107"/>
    <w:rsid w:val="00D27169"/>
    <w:rsid w:val="00D272B7"/>
    <w:rsid w:val="00D272DD"/>
    <w:rsid w:val="00D2745E"/>
    <w:rsid w:val="00D274DC"/>
    <w:rsid w:val="00D27666"/>
    <w:rsid w:val="00D276F4"/>
    <w:rsid w:val="00D2778B"/>
    <w:rsid w:val="00D27925"/>
    <w:rsid w:val="00D27932"/>
    <w:rsid w:val="00D279DA"/>
    <w:rsid w:val="00D279F9"/>
    <w:rsid w:val="00D27A17"/>
    <w:rsid w:val="00D27B49"/>
    <w:rsid w:val="00D27C73"/>
    <w:rsid w:val="00D27DE8"/>
    <w:rsid w:val="00D27E8D"/>
    <w:rsid w:val="00D27EB9"/>
    <w:rsid w:val="00D27EC2"/>
    <w:rsid w:val="00D27FCE"/>
    <w:rsid w:val="00D30155"/>
    <w:rsid w:val="00D30186"/>
    <w:rsid w:val="00D3041F"/>
    <w:rsid w:val="00D30498"/>
    <w:rsid w:val="00D304BA"/>
    <w:rsid w:val="00D304BD"/>
    <w:rsid w:val="00D307A7"/>
    <w:rsid w:val="00D30867"/>
    <w:rsid w:val="00D3086C"/>
    <w:rsid w:val="00D30879"/>
    <w:rsid w:val="00D308E7"/>
    <w:rsid w:val="00D3095A"/>
    <w:rsid w:val="00D30A69"/>
    <w:rsid w:val="00D30BFC"/>
    <w:rsid w:val="00D30C80"/>
    <w:rsid w:val="00D3103A"/>
    <w:rsid w:val="00D311A1"/>
    <w:rsid w:val="00D311EA"/>
    <w:rsid w:val="00D3149F"/>
    <w:rsid w:val="00D31587"/>
    <w:rsid w:val="00D315AB"/>
    <w:rsid w:val="00D315E6"/>
    <w:rsid w:val="00D3163C"/>
    <w:rsid w:val="00D3179A"/>
    <w:rsid w:val="00D3181E"/>
    <w:rsid w:val="00D31864"/>
    <w:rsid w:val="00D31A36"/>
    <w:rsid w:val="00D31B7A"/>
    <w:rsid w:val="00D31DC2"/>
    <w:rsid w:val="00D31EF6"/>
    <w:rsid w:val="00D31F19"/>
    <w:rsid w:val="00D31F37"/>
    <w:rsid w:val="00D31FC4"/>
    <w:rsid w:val="00D31FD8"/>
    <w:rsid w:val="00D32231"/>
    <w:rsid w:val="00D3224C"/>
    <w:rsid w:val="00D32311"/>
    <w:rsid w:val="00D32487"/>
    <w:rsid w:val="00D3272C"/>
    <w:rsid w:val="00D32773"/>
    <w:rsid w:val="00D3279D"/>
    <w:rsid w:val="00D327CB"/>
    <w:rsid w:val="00D328EE"/>
    <w:rsid w:val="00D3290C"/>
    <w:rsid w:val="00D32A17"/>
    <w:rsid w:val="00D32B04"/>
    <w:rsid w:val="00D32CBB"/>
    <w:rsid w:val="00D32D73"/>
    <w:rsid w:val="00D32D76"/>
    <w:rsid w:val="00D32D84"/>
    <w:rsid w:val="00D32E9E"/>
    <w:rsid w:val="00D3305B"/>
    <w:rsid w:val="00D33367"/>
    <w:rsid w:val="00D3368F"/>
    <w:rsid w:val="00D3369C"/>
    <w:rsid w:val="00D336E3"/>
    <w:rsid w:val="00D33990"/>
    <w:rsid w:val="00D339A9"/>
    <w:rsid w:val="00D33C30"/>
    <w:rsid w:val="00D33CC5"/>
    <w:rsid w:val="00D33CC6"/>
    <w:rsid w:val="00D33F00"/>
    <w:rsid w:val="00D340C0"/>
    <w:rsid w:val="00D341E5"/>
    <w:rsid w:val="00D34215"/>
    <w:rsid w:val="00D34291"/>
    <w:rsid w:val="00D345AB"/>
    <w:rsid w:val="00D34644"/>
    <w:rsid w:val="00D34658"/>
    <w:rsid w:val="00D346BC"/>
    <w:rsid w:val="00D347F2"/>
    <w:rsid w:val="00D34841"/>
    <w:rsid w:val="00D3492A"/>
    <w:rsid w:val="00D34EA0"/>
    <w:rsid w:val="00D34F11"/>
    <w:rsid w:val="00D34FD4"/>
    <w:rsid w:val="00D3504F"/>
    <w:rsid w:val="00D35080"/>
    <w:rsid w:val="00D3526D"/>
    <w:rsid w:val="00D352D0"/>
    <w:rsid w:val="00D35504"/>
    <w:rsid w:val="00D3570A"/>
    <w:rsid w:val="00D35A1A"/>
    <w:rsid w:val="00D35AEB"/>
    <w:rsid w:val="00D35B3F"/>
    <w:rsid w:val="00D35CDC"/>
    <w:rsid w:val="00D35D4F"/>
    <w:rsid w:val="00D35D59"/>
    <w:rsid w:val="00D35F03"/>
    <w:rsid w:val="00D35F07"/>
    <w:rsid w:val="00D35F97"/>
    <w:rsid w:val="00D36117"/>
    <w:rsid w:val="00D364D0"/>
    <w:rsid w:val="00D365B4"/>
    <w:rsid w:val="00D365CD"/>
    <w:rsid w:val="00D3663D"/>
    <w:rsid w:val="00D3675A"/>
    <w:rsid w:val="00D36828"/>
    <w:rsid w:val="00D36908"/>
    <w:rsid w:val="00D36A4F"/>
    <w:rsid w:val="00D36AAB"/>
    <w:rsid w:val="00D36C01"/>
    <w:rsid w:val="00D36CBD"/>
    <w:rsid w:val="00D36E64"/>
    <w:rsid w:val="00D3704D"/>
    <w:rsid w:val="00D3712B"/>
    <w:rsid w:val="00D37264"/>
    <w:rsid w:val="00D37393"/>
    <w:rsid w:val="00D3744F"/>
    <w:rsid w:val="00D374C8"/>
    <w:rsid w:val="00D37581"/>
    <w:rsid w:val="00D3758C"/>
    <w:rsid w:val="00D37721"/>
    <w:rsid w:val="00D37838"/>
    <w:rsid w:val="00D379A3"/>
    <w:rsid w:val="00D37B12"/>
    <w:rsid w:val="00D37B49"/>
    <w:rsid w:val="00D37C44"/>
    <w:rsid w:val="00D37D43"/>
    <w:rsid w:val="00D37DDE"/>
    <w:rsid w:val="00D37FC3"/>
    <w:rsid w:val="00D40292"/>
    <w:rsid w:val="00D402B2"/>
    <w:rsid w:val="00D4042A"/>
    <w:rsid w:val="00D40443"/>
    <w:rsid w:val="00D40698"/>
    <w:rsid w:val="00D40F86"/>
    <w:rsid w:val="00D40FDB"/>
    <w:rsid w:val="00D41048"/>
    <w:rsid w:val="00D41141"/>
    <w:rsid w:val="00D41186"/>
    <w:rsid w:val="00D41279"/>
    <w:rsid w:val="00D412E8"/>
    <w:rsid w:val="00D412FD"/>
    <w:rsid w:val="00D413AB"/>
    <w:rsid w:val="00D4141B"/>
    <w:rsid w:val="00D414C5"/>
    <w:rsid w:val="00D41573"/>
    <w:rsid w:val="00D416C6"/>
    <w:rsid w:val="00D418C7"/>
    <w:rsid w:val="00D418F4"/>
    <w:rsid w:val="00D41A2D"/>
    <w:rsid w:val="00D41C85"/>
    <w:rsid w:val="00D41D4D"/>
    <w:rsid w:val="00D41E61"/>
    <w:rsid w:val="00D41FBC"/>
    <w:rsid w:val="00D42021"/>
    <w:rsid w:val="00D42311"/>
    <w:rsid w:val="00D42347"/>
    <w:rsid w:val="00D4242A"/>
    <w:rsid w:val="00D42683"/>
    <w:rsid w:val="00D429E2"/>
    <w:rsid w:val="00D42BB1"/>
    <w:rsid w:val="00D42BEE"/>
    <w:rsid w:val="00D42D4B"/>
    <w:rsid w:val="00D4313B"/>
    <w:rsid w:val="00D4313D"/>
    <w:rsid w:val="00D43200"/>
    <w:rsid w:val="00D4329D"/>
    <w:rsid w:val="00D434E1"/>
    <w:rsid w:val="00D435C4"/>
    <w:rsid w:val="00D436A4"/>
    <w:rsid w:val="00D43B41"/>
    <w:rsid w:val="00D43B4A"/>
    <w:rsid w:val="00D43BA1"/>
    <w:rsid w:val="00D43C95"/>
    <w:rsid w:val="00D43E47"/>
    <w:rsid w:val="00D43F1A"/>
    <w:rsid w:val="00D43F9D"/>
    <w:rsid w:val="00D440CA"/>
    <w:rsid w:val="00D441B0"/>
    <w:rsid w:val="00D441CF"/>
    <w:rsid w:val="00D442F2"/>
    <w:rsid w:val="00D44313"/>
    <w:rsid w:val="00D44495"/>
    <w:rsid w:val="00D4457B"/>
    <w:rsid w:val="00D445A8"/>
    <w:rsid w:val="00D446C4"/>
    <w:rsid w:val="00D44773"/>
    <w:rsid w:val="00D44784"/>
    <w:rsid w:val="00D4487D"/>
    <w:rsid w:val="00D448D0"/>
    <w:rsid w:val="00D44C04"/>
    <w:rsid w:val="00D44C53"/>
    <w:rsid w:val="00D44F13"/>
    <w:rsid w:val="00D44F92"/>
    <w:rsid w:val="00D44FCC"/>
    <w:rsid w:val="00D450A1"/>
    <w:rsid w:val="00D451F3"/>
    <w:rsid w:val="00D45418"/>
    <w:rsid w:val="00D45515"/>
    <w:rsid w:val="00D4565E"/>
    <w:rsid w:val="00D4569C"/>
    <w:rsid w:val="00D456A4"/>
    <w:rsid w:val="00D45818"/>
    <w:rsid w:val="00D4585F"/>
    <w:rsid w:val="00D458A0"/>
    <w:rsid w:val="00D4595F"/>
    <w:rsid w:val="00D45CCF"/>
    <w:rsid w:val="00D45E71"/>
    <w:rsid w:val="00D45EBE"/>
    <w:rsid w:val="00D45EC0"/>
    <w:rsid w:val="00D45FF3"/>
    <w:rsid w:val="00D4600C"/>
    <w:rsid w:val="00D4609B"/>
    <w:rsid w:val="00D460A2"/>
    <w:rsid w:val="00D461A4"/>
    <w:rsid w:val="00D46266"/>
    <w:rsid w:val="00D46279"/>
    <w:rsid w:val="00D4629D"/>
    <w:rsid w:val="00D464E8"/>
    <w:rsid w:val="00D467E2"/>
    <w:rsid w:val="00D46AF1"/>
    <w:rsid w:val="00D46BAD"/>
    <w:rsid w:val="00D46BED"/>
    <w:rsid w:val="00D46C0E"/>
    <w:rsid w:val="00D46C78"/>
    <w:rsid w:val="00D46CE4"/>
    <w:rsid w:val="00D46D82"/>
    <w:rsid w:val="00D46DC5"/>
    <w:rsid w:val="00D46E26"/>
    <w:rsid w:val="00D472EE"/>
    <w:rsid w:val="00D47323"/>
    <w:rsid w:val="00D474F6"/>
    <w:rsid w:val="00D47514"/>
    <w:rsid w:val="00D475BD"/>
    <w:rsid w:val="00D476F6"/>
    <w:rsid w:val="00D4770B"/>
    <w:rsid w:val="00D477C1"/>
    <w:rsid w:val="00D477FD"/>
    <w:rsid w:val="00D4785C"/>
    <w:rsid w:val="00D47A19"/>
    <w:rsid w:val="00D47A69"/>
    <w:rsid w:val="00D47CA4"/>
    <w:rsid w:val="00D500A1"/>
    <w:rsid w:val="00D500BD"/>
    <w:rsid w:val="00D5011E"/>
    <w:rsid w:val="00D502EE"/>
    <w:rsid w:val="00D50387"/>
    <w:rsid w:val="00D5039F"/>
    <w:rsid w:val="00D503B6"/>
    <w:rsid w:val="00D5058F"/>
    <w:rsid w:val="00D50631"/>
    <w:rsid w:val="00D506E2"/>
    <w:rsid w:val="00D5070C"/>
    <w:rsid w:val="00D50789"/>
    <w:rsid w:val="00D50B3A"/>
    <w:rsid w:val="00D50C05"/>
    <w:rsid w:val="00D50C0E"/>
    <w:rsid w:val="00D50C1D"/>
    <w:rsid w:val="00D50C8C"/>
    <w:rsid w:val="00D50ED7"/>
    <w:rsid w:val="00D51185"/>
    <w:rsid w:val="00D512CF"/>
    <w:rsid w:val="00D51304"/>
    <w:rsid w:val="00D51463"/>
    <w:rsid w:val="00D51669"/>
    <w:rsid w:val="00D516FD"/>
    <w:rsid w:val="00D5173E"/>
    <w:rsid w:val="00D518F6"/>
    <w:rsid w:val="00D51A28"/>
    <w:rsid w:val="00D51BD1"/>
    <w:rsid w:val="00D51C89"/>
    <w:rsid w:val="00D51FA9"/>
    <w:rsid w:val="00D5205C"/>
    <w:rsid w:val="00D52143"/>
    <w:rsid w:val="00D521AA"/>
    <w:rsid w:val="00D521C6"/>
    <w:rsid w:val="00D522D6"/>
    <w:rsid w:val="00D523F4"/>
    <w:rsid w:val="00D52400"/>
    <w:rsid w:val="00D5242C"/>
    <w:rsid w:val="00D525AA"/>
    <w:rsid w:val="00D52795"/>
    <w:rsid w:val="00D528B9"/>
    <w:rsid w:val="00D528BE"/>
    <w:rsid w:val="00D52AAB"/>
    <w:rsid w:val="00D52C5B"/>
    <w:rsid w:val="00D52CBE"/>
    <w:rsid w:val="00D52D32"/>
    <w:rsid w:val="00D52D46"/>
    <w:rsid w:val="00D52DC3"/>
    <w:rsid w:val="00D53186"/>
    <w:rsid w:val="00D532B9"/>
    <w:rsid w:val="00D53370"/>
    <w:rsid w:val="00D5343A"/>
    <w:rsid w:val="00D535D1"/>
    <w:rsid w:val="00D53781"/>
    <w:rsid w:val="00D53788"/>
    <w:rsid w:val="00D537DD"/>
    <w:rsid w:val="00D5389D"/>
    <w:rsid w:val="00D538D9"/>
    <w:rsid w:val="00D53925"/>
    <w:rsid w:val="00D53957"/>
    <w:rsid w:val="00D53AF2"/>
    <w:rsid w:val="00D53BAC"/>
    <w:rsid w:val="00D53BBA"/>
    <w:rsid w:val="00D53C48"/>
    <w:rsid w:val="00D53D7E"/>
    <w:rsid w:val="00D53DE0"/>
    <w:rsid w:val="00D53DFA"/>
    <w:rsid w:val="00D53E2B"/>
    <w:rsid w:val="00D53E31"/>
    <w:rsid w:val="00D53E33"/>
    <w:rsid w:val="00D5400C"/>
    <w:rsid w:val="00D5410D"/>
    <w:rsid w:val="00D5446D"/>
    <w:rsid w:val="00D5449A"/>
    <w:rsid w:val="00D544D2"/>
    <w:rsid w:val="00D54568"/>
    <w:rsid w:val="00D5487D"/>
    <w:rsid w:val="00D5488D"/>
    <w:rsid w:val="00D548F6"/>
    <w:rsid w:val="00D54B45"/>
    <w:rsid w:val="00D54B68"/>
    <w:rsid w:val="00D54C80"/>
    <w:rsid w:val="00D54E54"/>
    <w:rsid w:val="00D5507C"/>
    <w:rsid w:val="00D551EF"/>
    <w:rsid w:val="00D55253"/>
    <w:rsid w:val="00D553B4"/>
    <w:rsid w:val="00D55419"/>
    <w:rsid w:val="00D55A05"/>
    <w:rsid w:val="00D55A10"/>
    <w:rsid w:val="00D55B01"/>
    <w:rsid w:val="00D55B9B"/>
    <w:rsid w:val="00D55BB2"/>
    <w:rsid w:val="00D55C57"/>
    <w:rsid w:val="00D55D7A"/>
    <w:rsid w:val="00D55DDF"/>
    <w:rsid w:val="00D55E99"/>
    <w:rsid w:val="00D55F6E"/>
    <w:rsid w:val="00D5607F"/>
    <w:rsid w:val="00D56125"/>
    <w:rsid w:val="00D565A1"/>
    <w:rsid w:val="00D56724"/>
    <w:rsid w:val="00D567D5"/>
    <w:rsid w:val="00D5682D"/>
    <w:rsid w:val="00D5684F"/>
    <w:rsid w:val="00D5693E"/>
    <w:rsid w:val="00D56A43"/>
    <w:rsid w:val="00D56C6E"/>
    <w:rsid w:val="00D56DEB"/>
    <w:rsid w:val="00D56F7D"/>
    <w:rsid w:val="00D56FFD"/>
    <w:rsid w:val="00D5713F"/>
    <w:rsid w:val="00D57226"/>
    <w:rsid w:val="00D57246"/>
    <w:rsid w:val="00D5728B"/>
    <w:rsid w:val="00D5730F"/>
    <w:rsid w:val="00D5734D"/>
    <w:rsid w:val="00D57451"/>
    <w:rsid w:val="00D57679"/>
    <w:rsid w:val="00D5775A"/>
    <w:rsid w:val="00D5781F"/>
    <w:rsid w:val="00D5782A"/>
    <w:rsid w:val="00D5794F"/>
    <w:rsid w:val="00D57A73"/>
    <w:rsid w:val="00D57A80"/>
    <w:rsid w:val="00D57A88"/>
    <w:rsid w:val="00D57C7D"/>
    <w:rsid w:val="00D57CA3"/>
    <w:rsid w:val="00D57CB2"/>
    <w:rsid w:val="00D57D46"/>
    <w:rsid w:val="00D57F70"/>
    <w:rsid w:val="00D57FFD"/>
    <w:rsid w:val="00D60140"/>
    <w:rsid w:val="00D601E7"/>
    <w:rsid w:val="00D6024A"/>
    <w:rsid w:val="00D60261"/>
    <w:rsid w:val="00D602E5"/>
    <w:rsid w:val="00D60384"/>
    <w:rsid w:val="00D603E2"/>
    <w:rsid w:val="00D60490"/>
    <w:rsid w:val="00D604A8"/>
    <w:rsid w:val="00D604B3"/>
    <w:rsid w:val="00D60505"/>
    <w:rsid w:val="00D60653"/>
    <w:rsid w:val="00D60700"/>
    <w:rsid w:val="00D60848"/>
    <w:rsid w:val="00D608B5"/>
    <w:rsid w:val="00D6093D"/>
    <w:rsid w:val="00D60ABD"/>
    <w:rsid w:val="00D60BBC"/>
    <w:rsid w:val="00D60C1C"/>
    <w:rsid w:val="00D60C28"/>
    <w:rsid w:val="00D60D79"/>
    <w:rsid w:val="00D60DFB"/>
    <w:rsid w:val="00D60E6F"/>
    <w:rsid w:val="00D60EF3"/>
    <w:rsid w:val="00D60FC0"/>
    <w:rsid w:val="00D60FE8"/>
    <w:rsid w:val="00D61008"/>
    <w:rsid w:val="00D611D5"/>
    <w:rsid w:val="00D6122C"/>
    <w:rsid w:val="00D61287"/>
    <w:rsid w:val="00D6155A"/>
    <w:rsid w:val="00D61570"/>
    <w:rsid w:val="00D6166A"/>
    <w:rsid w:val="00D61797"/>
    <w:rsid w:val="00D6179C"/>
    <w:rsid w:val="00D6197E"/>
    <w:rsid w:val="00D6198B"/>
    <w:rsid w:val="00D619A4"/>
    <w:rsid w:val="00D61A0C"/>
    <w:rsid w:val="00D61C51"/>
    <w:rsid w:val="00D61E58"/>
    <w:rsid w:val="00D61F46"/>
    <w:rsid w:val="00D61F93"/>
    <w:rsid w:val="00D62739"/>
    <w:rsid w:val="00D62799"/>
    <w:rsid w:val="00D627F0"/>
    <w:rsid w:val="00D6295C"/>
    <w:rsid w:val="00D62B1F"/>
    <w:rsid w:val="00D62C30"/>
    <w:rsid w:val="00D62CFE"/>
    <w:rsid w:val="00D62D27"/>
    <w:rsid w:val="00D6334F"/>
    <w:rsid w:val="00D6338C"/>
    <w:rsid w:val="00D63398"/>
    <w:rsid w:val="00D6355A"/>
    <w:rsid w:val="00D63644"/>
    <w:rsid w:val="00D636AD"/>
    <w:rsid w:val="00D63867"/>
    <w:rsid w:val="00D638C8"/>
    <w:rsid w:val="00D638CB"/>
    <w:rsid w:val="00D63A24"/>
    <w:rsid w:val="00D63A2C"/>
    <w:rsid w:val="00D63AA1"/>
    <w:rsid w:val="00D63C29"/>
    <w:rsid w:val="00D63CD9"/>
    <w:rsid w:val="00D63D02"/>
    <w:rsid w:val="00D63E86"/>
    <w:rsid w:val="00D63FD9"/>
    <w:rsid w:val="00D63FF1"/>
    <w:rsid w:val="00D64096"/>
    <w:rsid w:val="00D640BB"/>
    <w:rsid w:val="00D64250"/>
    <w:rsid w:val="00D642D5"/>
    <w:rsid w:val="00D6448E"/>
    <w:rsid w:val="00D644CD"/>
    <w:rsid w:val="00D645C6"/>
    <w:rsid w:val="00D64739"/>
    <w:rsid w:val="00D64747"/>
    <w:rsid w:val="00D647A2"/>
    <w:rsid w:val="00D647AF"/>
    <w:rsid w:val="00D647C1"/>
    <w:rsid w:val="00D649E1"/>
    <w:rsid w:val="00D64A5E"/>
    <w:rsid w:val="00D64AB0"/>
    <w:rsid w:val="00D64BEB"/>
    <w:rsid w:val="00D64BEC"/>
    <w:rsid w:val="00D64C1B"/>
    <w:rsid w:val="00D64D03"/>
    <w:rsid w:val="00D64D35"/>
    <w:rsid w:val="00D64D3F"/>
    <w:rsid w:val="00D64D8A"/>
    <w:rsid w:val="00D64E10"/>
    <w:rsid w:val="00D64E77"/>
    <w:rsid w:val="00D64F67"/>
    <w:rsid w:val="00D64F85"/>
    <w:rsid w:val="00D6506A"/>
    <w:rsid w:val="00D65077"/>
    <w:rsid w:val="00D65117"/>
    <w:rsid w:val="00D65164"/>
    <w:rsid w:val="00D65531"/>
    <w:rsid w:val="00D65576"/>
    <w:rsid w:val="00D6563F"/>
    <w:rsid w:val="00D65670"/>
    <w:rsid w:val="00D657E9"/>
    <w:rsid w:val="00D6590F"/>
    <w:rsid w:val="00D65B31"/>
    <w:rsid w:val="00D65C0A"/>
    <w:rsid w:val="00D65C87"/>
    <w:rsid w:val="00D65C99"/>
    <w:rsid w:val="00D65CBB"/>
    <w:rsid w:val="00D65E2E"/>
    <w:rsid w:val="00D65F17"/>
    <w:rsid w:val="00D66049"/>
    <w:rsid w:val="00D66203"/>
    <w:rsid w:val="00D662E1"/>
    <w:rsid w:val="00D6631F"/>
    <w:rsid w:val="00D663CC"/>
    <w:rsid w:val="00D6647C"/>
    <w:rsid w:val="00D664D5"/>
    <w:rsid w:val="00D665A5"/>
    <w:rsid w:val="00D665D1"/>
    <w:rsid w:val="00D66795"/>
    <w:rsid w:val="00D667D2"/>
    <w:rsid w:val="00D667F7"/>
    <w:rsid w:val="00D6683F"/>
    <w:rsid w:val="00D668A0"/>
    <w:rsid w:val="00D66A35"/>
    <w:rsid w:val="00D66B21"/>
    <w:rsid w:val="00D66BCC"/>
    <w:rsid w:val="00D66C22"/>
    <w:rsid w:val="00D66D0E"/>
    <w:rsid w:val="00D66D36"/>
    <w:rsid w:val="00D66FA1"/>
    <w:rsid w:val="00D67110"/>
    <w:rsid w:val="00D67151"/>
    <w:rsid w:val="00D673CC"/>
    <w:rsid w:val="00D675A9"/>
    <w:rsid w:val="00D67679"/>
    <w:rsid w:val="00D6776A"/>
    <w:rsid w:val="00D678BB"/>
    <w:rsid w:val="00D678C2"/>
    <w:rsid w:val="00D67AC3"/>
    <w:rsid w:val="00D67BEA"/>
    <w:rsid w:val="00D67C65"/>
    <w:rsid w:val="00D67E42"/>
    <w:rsid w:val="00D67F0F"/>
    <w:rsid w:val="00D67FA2"/>
    <w:rsid w:val="00D67FA8"/>
    <w:rsid w:val="00D7014E"/>
    <w:rsid w:val="00D70204"/>
    <w:rsid w:val="00D70229"/>
    <w:rsid w:val="00D70284"/>
    <w:rsid w:val="00D70392"/>
    <w:rsid w:val="00D7042C"/>
    <w:rsid w:val="00D7045C"/>
    <w:rsid w:val="00D70505"/>
    <w:rsid w:val="00D70604"/>
    <w:rsid w:val="00D70609"/>
    <w:rsid w:val="00D707D7"/>
    <w:rsid w:val="00D7088C"/>
    <w:rsid w:val="00D7092B"/>
    <w:rsid w:val="00D70976"/>
    <w:rsid w:val="00D709A0"/>
    <w:rsid w:val="00D70B26"/>
    <w:rsid w:val="00D70B5E"/>
    <w:rsid w:val="00D70C82"/>
    <w:rsid w:val="00D70DD6"/>
    <w:rsid w:val="00D70DD9"/>
    <w:rsid w:val="00D70EAB"/>
    <w:rsid w:val="00D70FA6"/>
    <w:rsid w:val="00D71005"/>
    <w:rsid w:val="00D71019"/>
    <w:rsid w:val="00D710A9"/>
    <w:rsid w:val="00D712E7"/>
    <w:rsid w:val="00D71544"/>
    <w:rsid w:val="00D716E5"/>
    <w:rsid w:val="00D716F7"/>
    <w:rsid w:val="00D71884"/>
    <w:rsid w:val="00D71893"/>
    <w:rsid w:val="00D719B0"/>
    <w:rsid w:val="00D71A21"/>
    <w:rsid w:val="00D71D88"/>
    <w:rsid w:val="00D71DFB"/>
    <w:rsid w:val="00D71F6B"/>
    <w:rsid w:val="00D71F99"/>
    <w:rsid w:val="00D720B4"/>
    <w:rsid w:val="00D72164"/>
    <w:rsid w:val="00D72195"/>
    <w:rsid w:val="00D721A2"/>
    <w:rsid w:val="00D72265"/>
    <w:rsid w:val="00D7239C"/>
    <w:rsid w:val="00D724B1"/>
    <w:rsid w:val="00D724B8"/>
    <w:rsid w:val="00D725FF"/>
    <w:rsid w:val="00D72623"/>
    <w:rsid w:val="00D726A7"/>
    <w:rsid w:val="00D728D8"/>
    <w:rsid w:val="00D728FD"/>
    <w:rsid w:val="00D72BF7"/>
    <w:rsid w:val="00D72C4D"/>
    <w:rsid w:val="00D72C6E"/>
    <w:rsid w:val="00D72D46"/>
    <w:rsid w:val="00D72E81"/>
    <w:rsid w:val="00D72F3F"/>
    <w:rsid w:val="00D72FBF"/>
    <w:rsid w:val="00D73012"/>
    <w:rsid w:val="00D73078"/>
    <w:rsid w:val="00D730FF"/>
    <w:rsid w:val="00D7331C"/>
    <w:rsid w:val="00D73519"/>
    <w:rsid w:val="00D735C7"/>
    <w:rsid w:val="00D73654"/>
    <w:rsid w:val="00D736CB"/>
    <w:rsid w:val="00D736F9"/>
    <w:rsid w:val="00D73796"/>
    <w:rsid w:val="00D73802"/>
    <w:rsid w:val="00D7380F"/>
    <w:rsid w:val="00D738FC"/>
    <w:rsid w:val="00D73B41"/>
    <w:rsid w:val="00D73B99"/>
    <w:rsid w:val="00D73C9C"/>
    <w:rsid w:val="00D73CA4"/>
    <w:rsid w:val="00D73D71"/>
    <w:rsid w:val="00D73EB4"/>
    <w:rsid w:val="00D742D7"/>
    <w:rsid w:val="00D74396"/>
    <w:rsid w:val="00D74398"/>
    <w:rsid w:val="00D743B3"/>
    <w:rsid w:val="00D74543"/>
    <w:rsid w:val="00D74614"/>
    <w:rsid w:val="00D746E3"/>
    <w:rsid w:val="00D746F0"/>
    <w:rsid w:val="00D74764"/>
    <w:rsid w:val="00D74799"/>
    <w:rsid w:val="00D747AF"/>
    <w:rsid w:val="00D7486E"/>
    <w:rsid w:val="00D748FD"/>
    <w:rsid w:val="00D74AC7"/>
    <w:rsid w:val="00D74AFE"/>
    <w:rsid w:val="00D74C41"/>
    <w:rsid w:val="00D74C49"/>
    <w:rsid w:val="00D74C62"/>
    <w:rsid w:val="00D74D61"/>
    <w:rsid w:val="00D74DC3"/>
    <w:rsid w:val="00D74EB0"/>
    <w:rsid w:val="00D74EC4"/>
    <w:rsid w:val="00D750E2"/>
    <w:rsid w:val="00D75252"/>
    <w:rsid w:val="00D7534D"/>
    <w:rsid w:val="00D75397"/>
    <w:rsid w:val="00D755C5"/>
    <w:rsid w:val="00D7566A"/>
    <w:rsid w:val="00D756C9"/>
    <w:rsid w:val="00D758A4"/>
    <w:rsid w:val="00D75A3F"/>
    <w:rsid w:val="00D75D53"/>
    <w:rsid w:val="00D75F0E"/>
    <w:rsid w:val="00D76092"/>
    <w:rsid w:val="00D7611B"/>
    <w:rsid w:val="00D7627A"/>
    <w:rsid w:val="00D76303"/>
    <w:rsid w:val="00D76557"/>
    <w:rsid w:val="00D765C6"/>
    <w:rsid w:val="00D766DD"/>
    <w:rsid w:val="00D76734"/>
    <w:rsid w:val="00D76801"/>
    <w:rsid w:val="00D76953"/>
    <w:rsid w:val="00D76A95"/>
    <w:rsid w:val="00D76C09"/>
    <w:rsid w:val="00D76CDF"/>
    <w:rsid w:val="00D76D38"/>
    <w:rsid w:val="00D76F10"/>
    <w:rsid w:val="00D76F5B"/>
    <w:rsid w:val="00D7712E"/>
    <w:rsid w:val="00D77328"/>
    <w:rsid w:val="00D774F0"/>
    <w:rsid w:val="00D7775D"/>
    <w:rsid w:val="00D77762"/>
    <w:rsid w:val="00D777FC"/>
    <w:rsid w:val="00D77825"/>
    <w:rsid w:val="00D778AB"/>
    <w:rsid w:val="00D77960"/>
    <w:rsid w:val="00D77961"/>
    <w:rsid w:val="00D7799F"/>
    <w:rsid w:val="00D779A2"/>
    <w:rsid w:val="00D77AF0"/>
    <w:rsid w:val="00D77C11"/>
    <w:rsid w:val="00D77D5C"/>
    <w:rsid w:val="00D77E1C"/>
    <w:rsid w:val="00D77FAC"/>
    <w:rsid w:val="00D77FF0"/>
    <w:rsid w:val="00D80057"/>
    <w:rsid w:val="00D80093"/>
    <w:rsid w:val="00D8017C"/>
    <w:rsid w:val="00D801AE"/>
    <w:rsid w:val="00D801EA"/>
    <w:rsid w:val="00D8022F"/>
    <w:rsid w:val="00D8025A"/>
    <w:rsid w:val="00D80284"/>
    <w:rsid w:val="00D803B5"/>
    <w:rsid w:val="00D80427"/>
    <w:rsid w:val="00D80439"/>
    <w:rsid w:val="00D804B5"/>
    <w:rsid w:val="00D808FE"/>
    <w:rsid w:val="00D8091C"/>
    <w:rsid w:val="00D80C83"/>
    <w:rsid w:val="00D80CE2"/>
    <w:rsid w:val="00D80CF7"/>
    <w:rsid w:val="00D80EA9"/>
    <w:rsid w:val="00D80F26"/>
    <w:rsid w:val="00D80F8A"/>
    <w:rsid w:val="00D80F8F"/>
    <w:rsid w:val="00D810BE"/>
    <w:rsid w:val="00D81239"/>
    <w:rsid w:val="00D814D3"/>
    <w:rsid w:val="00D8150D"/>
    <w:rsid w:val="00D81573"/>
    <w:rsid w:val="00D8179E"/>
    <w:rsid w:val="00D8182C"/>
    <w:rsid w:val="00D818E0"/>
    <w:rsid w:val="00D81BEB"/>
    <w:rsid w:val="00D81C3D"/>
    <w:rsid w:val="00D81D4B"/>
    <w:rsid w:val="00D81E18"/>
    <w:rsid w:val="00D81EEC"/>
    <w:rsid w:val="00D81F71"/>
    <w:rsid w:val="00D820FD"/>
    <w:rsid w:val="00D82116"/>
    <w:rsid w:val="00D82138"/>
    <w:rsid w:val="00D82260"/>
    <w:rsid w:val="00D824BF"/>
    <w:rsid w:val="00D825ED"/>
    <w:rsid w:val="00D8261E"/>
    <w:rsid w:val="00D828DE"/>
    <w:rsid w:val="00D828E1"/>
    <w:rsid w:val="00D829E7"/>
    <w:rsid w:val="00D82AAB"/>
    <w:rsid w:val="00D82ACD"/>
    <w:rsid w:val="00D82BB5"/>
    <w:rsid w:val="00D82FD6"/>
    <w:rsid w:val="00D830A3"/>
    <w:rsid w:val="00D8315C"/>
    <w:rsid w:val="00D83170"/>
    <w:rsid w:val="00D83376"/>
    <w:rsid w:val="00D83470"/>
    <w:rsid w:val="00D836AA"/>
    <w:rsid w:val="00D83A22"/>
    <w:rsid w:val="00D83ABF"/>
    <w:rsid w:val="00D83C20"/>
    <w:rsid w:val="00D83D1A"/>
    <w:rsid w:val="00D840C2"/>
    <w:rsid w:val="00D840EA"/>
    <w:rsid w:val="00D8426E"/>
    <w:rsid w:val="00D842C1"/>
    <w:rsid w:val="00D842F6"/>
    <w:rsid w:val="00D84345"/>
    <w:rsid w:val="00D84349"/>
    <w:rsid w:val="00D84393"/>
    <w:rsid w:val="00D843E0"/>
    <w:rsid w:val="00D845B4"/>
    <w:rsid w:val="00D845C6"/>
    <w:rsid w:val="00D8469C"/>
    <w:rsid w:val="00D846A1"/>
    <w:rsid w:val="00D846E0"/>
    <w:rsid w:val="00D84819"/>
    <w:rsid w:val="00D8483E"/>
    <w:rsid w:val="00D849F7"/>
    <w:rsid w:val="00D84BC9"/>
    <w:rsid w:val="00D84D48"/>
    <w:rsid w:val="00D85116"/>
    <w:rsid w:val="00D85131"/>
    <w:rsid w:val="00D851DB"/>
    <w:rsid w:val="00D8530E"/>
    <w:rsid w:val="00D85540"/>
    <w:rsid w:val="00D8566F"/>
    <w:rsid w:val="00D8574F"/>
    <w:rsid w:val="00D85768"/>
    <w:rsid w:val="00D85796"/>
    <w:rsid w:val="00D85856"/>
    <w:rsid w:val="00D8593A"/>
    <w:rsid w:val="00D85B62"/>
    <w:rsid w:val="00D85B9C"/>
    <w:rsid w:val="00D85C16"/>
    <w:rsid w:val="00D85CDF"/>
    <w:rsid w:val="00D85CF3"/>
    <w:rsid w:val="00D85E2B"/>
    <w:rsid w:val="00D85F77"/>
    <w:rsid w:val="00D8602A"/>
    <w:rsid w:val="00D86039"/>
    <w:rsid w:val="00D86049"/>
    <w:rsid w:val="00D860EA"/>
    <w:rsid w:val="00D861AD"/>
    <w:rsid w:val="00D86281"/>
    <w:rsid w:val="00D863F8"/>
    <w:rsid w:val="00D8642D"/>
    <w:rsid w:val="00D86467"/>
    <w:rsid w:val="00D86596"/>
    <w:rsid w:val="00D865DA"/>
    <w:rsid w:val="00D8664E"/>
    <w:rsid w:val="00D86733"/>
    <w:rsid w:val="00D867FD"/>
    <w:rsid w:val="00D8696E"/>
    <w:rsid w:val="00D86A14"/>
    <w:rsid w:val="00D86AE9"/>
    <w:rsid w:val="00D86AF5"/>
    <w:rsid w:val="00D86B08"/>
    <w:rsid w:val="00D86D96"/>
    <w:rsid w:val="00D86F9E"/>
    <w:rsid w:val="00D8709D"/>
    <w:rsid w:val="00D871F7"/>
    <w:rsid w:val="00D87354"/>
    <w:rsid w:val="00D873BD"/>
    <w:rsid w:val="00D87485"/>
    <w:rsid w:val="00D8748F"/>
    <w:rsid w:val="00D875B2"/>
    <w:rsid w:val="00D876D5"/>
    <w:rsid w:val="00D878EF"/>
    <w:rsid w:val="00D87909"/>
    <w:rsid w:val="00D87B4B"/>
    <w:rsid w:val="00D87C25"/>
    <w:rsid w:val="00D87D44"/>
    <w:rsid w:val="00D87D84"/>
    <w:rsid w:val="00D90048"/>
    <w:rsid w:val="00D900BA"/>
    <w:rsid w:val="00D9027F"/>
    <w:rsid w:val="00D902BA"/>
    <w:rsid w:val="00D902DC"/>
    <w:rsid w:val="00D90349"/>
    <w:rsid w:val="00D9057F"/>
    <w:rsid w:val="00D906D3"/>
    <w:rsid w:val="00D90754"/>
    <w:rsid w:val="00D907C8"/>
    <w:rsid w:val="00D9095F"/>
    <w:rsid w:val="00D90A5E"/>
    <w:rsid w:val="00D90ABF"/>
    <w:rsid w:val="00D90D6F"/>
    <w:rsid w:val="00D90F0A"/>
    <w:rsid w:val="00D90F6D"/>
    <w:rsid w:val="00D91035"/>
    <w:rsid w:val="00D91081"/>
    <w:rsid w:val="00D910DA"/>
    <w:rsid w:val="00D910F7"/>
    <w:rsid w:val="00D91163"/>
    <w:rsid w:val="00D911D1"/>
    <w:rsid w:val="00D913B4"/>
    <w:rsid w:val="00D914A9"/>
    <w:rsid w:val="00D915BC"/>
    <w:rsid w:val="00D91623"/>
    <w:rsid w:val="00D91634"/>
    <w:rsid w:val="00D916DC"/>
    <w:rsid w:val="00D91754"/>
    <w:rsid w:val="00D91845"/>
    <w:rsid w:val="00D9194B"/>
    <w:rsid w:val="00D919C8"/>
    <w:rsid w:val="00D919D4"/>
    <w:rsid w:val="00D91A68"/>
    <w:rsid w:val="00D91ABE"/>
    <w:rsid w:val="00D91B3C"/>
    <w:rsid w:val="00D91B4F"/>
    <w:rsid w:val="00D91B8B"/>
    <w:rsid w:val="00D91CCE"/>
    <w:rsid w:val="00D91D0C"/>
    <w:rsid w:val="00D91E2F"/>
    <w:rsid w:val="00D91E8D"/>
    <w:rsid w:val="00D91FF8"/>
    <w:rsid w:val="00D92495"/>
    <w:rsid w:val="00D924B4"/>
    <w:rsid w:val="00D92630"/>
    <w:rsid w:val="00D9265F"/>
    <w:rsid w:val="00D92731"/>
    <w:rsid w:val="00D927B6"/>
    <w:rsid w:val="00D92841"/>
    <w:rsid w:val="00D92856"/>
    <w:rsid w:val="00D928E2"/>
    <w:rsid w:val="00D929A1"/>
    <w:rsid w:val="00D929A4"/>
    <w:rsid w:val="00D929FA"/>
    <w:rsid w:val="00D92A96"/>
    <w:rsid w:val="00D92C69"/>
    <w:rsid w:val="00D92E12"/>
    <w:rsid w:val="00D92E3B"/>
    <w:rsid w:val="00D93066"/>
    <w:rsid w:val="00D93092"/>
    <w:rsid w:val="00D931E4"/>
    <w:rsid w:val="00D9351B"/>
    <w:rsid w:val="00D935AB"/>
    <w:rsid w:val="00D935DE"/>
    <w:rsid w:val="00D936FB"/>
    <w:rsid w:val="00D93779"/>
    <w:rsid w:val="00D9377D"/>
    <w:rsid w:val="00D93799"/>
    <w:rsid w:val="00D937F8"/>
    <w:rsid w:val="00D93924"/>
    <w:rsid w:val="00D93A01"/>
    <w:rsid w:val="00D93A79"/>
    <w:rsid w:val="00D93A88"/>
    <w:rsid w:val="00D93C11"/>
    <w:rsid w:val="00D93C27"/>
    <w:rsid w:val="00D93D14"/>
    <w:rsid w:val="00D93DE1"/>
    <w:rsid w:val="00D93EA3"/>
    <w:rsid w:val="00D93F5C"/>
    <w:rsid w:val="00D93FAA"/>
    <w:rsid w:val="00D93FDA"/>
    <w:rsid w:val="00D94290"/>
    <w:rsid w:val="00D942F6"/>
    <w:rsid w:val="00D94316"/>
    <w:rsid w:val="00D9442F"/>
    <w:rsid w:val="00D944D5"/>
    <w:rsid w:val="00D94731"/>
    <w:rsid w:val="00D9475A"/>
    <w:rsid w:val="00D94A65"/>
    <w:rsid w:val="00D94A94"/>
    <w:rsid w:val="00D94C33"/>
    <w:rsid w:val="00D94D72"/>
    <w:rsid w:val="00D94DE8"/>
    <w:rsid w:val="00D94F87"/>
    <w:rsid w:val="00D951B0"/>
    <w:rsid w:val="00D9531D"/>
    <w:rsid w:val="00D9539F"/>
    <w:rsid w:val="00D953A2"/>
    <w:rsid w:val="00D95454"/>
    <w:rsid w:val="00D95460"/>
    <w:rsid w:val="00D9547C"/>
    <w:rsid w:val="00D95487"/>
    <w:rsid w:val="00D95607"/>
    <w:rsid w:val="00D958D8"/>
    <w:rsid w:val="00D9591B"/>
    <w:rsid w:val="00D959F5"/>
    <w:rsid w:val="00D95A68"/>
    <w:rsid w:val="00D95B5B"/>
    <w:rsid w:val="00D95B73"/>
    <w:rsid w:val="00D95BC8"/>
    <w:rsid w:val="00D95D95"/>
    <w:rsid w:val="00D95E01"/>
    <w:rsid w:val="00D95E36"/>
    <w:rsid w:val="00D95EC3"/>
    <w:rsid w:val="00D9601E"/>
    <w:rsid w:val="00D96166"/>
    <w:rsid w:val="00D961D4"/>
    <w:rsid w:val="00D961E1"/>
    <w:rsid w:val="00D9643D"/>
    <w:rsid w:val="00D9647E"/>
    <w:rsid w:val="00D9658F"/>
    <w:rsid w:val="00D9665B"/>
    <w:rsid w:val="00D966AD"/>
    <w:rsid w:val="00D967B1"/>
    <w:rsid w:val="00D967F4"/>
    <w:rsid w:val="00D968B8"/>
    <w:rsid w:val="00D96979"/>
    <w:rsid w:val="00D9698B"/>
    <w:rsid w:val="00D96A17"/>
    <w:rsid w:val="00D96AB5"/>
    <w:rsid w:val="00D96B1A"/>
    <w:rsid w:val="00D96C3D"/>
    <w:rsid w:val="00D96F4F"/>
    <w:rsid w:val="00D97055"/>
    <w:rsid w:val="00D974B9"/>
    <w:rsid w:val="00D974FA"/>
    <w:rsid w:val="00D9766F"/>
    <w:rsid w:val="00D976B9"/>
    <w:rsid w:val="00D977BB"/>
    <w:rsid w:val="00D978B2"/>
    <w:rsid w:val="00D978E5"/>
    <w:rsid w:val="00D97BA8"/>
    <w:rsid w:val="00D97E8E"/>
    <w:rsid w:val="00DA00BC"/>
    <w:rsid w:val="00DA01EE"/>
    <w:rsid w:val="00DA0239"/>
    <w:rsid w:val="00DA0255"/>
    <w:rsid w:val="00DA0499"/>
    <w:rsid w:val="00DA0584"/>
    <w:rsid w:val="00DA05EF"/>
    <w:rsid w:val="00DA06AB"/>
    <w:rsid w:val="00DA06E6"/>
    <w:rsid w:val="00DA07BE"/>
    <w:rsid w:val="00DA0892"/>
    <w:rsid w:val="00DA0AE5"/>
    <w:rsid w:val="00DA0AFD"/>
    <w:rsid w:val="00DA0BE3"/>
    <w:rsid w:val="00DA0F80"/>
    <w:rsid w:val="00DA0FB6"/>
    <w:rsid w:val="00DA0FE0"/>
    <w:rsid w:val="00DA101C"/>
    <w:rsid w:val="00DA1115"/>
    <w:rsid w:val="00DA11E9"/>
    <w:rsid w:val="00DA1604"/>
    <w:rsid w:val="00DA17C7"/>
    <w:rsid w:val="00DA1823"/>
    <w:rsid w:val="00DA18A2"/>
    <w:rsid w:val="00DA1BB9"/>
    <w:rsid w:val="00DA1CD3"/>
    <w:rsid w:val="00DA1CFF"/>
    <w:rsid w:val="00DA1D1A"/>
    <w:rsid w:val="00DA1DA3"/>
    <w:rsid w:val="00DA229B"/>
    <w:rsid w:val="00DA234C"/>
    <w:rsid w:val="00DA2479"/>
    <w:rsid w:val="00DA24C5"/>
    <w:rsid w:val="00DA25D9"/>
    <w:rsid w:val="00DA261A"/>
    <w:rsid w:val="00DA2BC3"/>
    <w:rsid w:val="00DA2DDF"/>
    <w:rsid w:val="00DA2DE3"/>
    <w:rsid w:val="00DA2EE6"/>
    <w:rsid w:val="00DA2F55"/>
    <w:rsid w:val="00DA2FCF"/>
    <w:rsid w:val="00DA3109"/>
    <w:rsid w:val="00DA3152"/>
    <w:rsid w:val="00DA3489"/>
    <w:rsid w:val="00DA34C6"/>
    <w:rsid w:val="00DA34ED"/>
    <w:rsid w:val="00DA36A5"/>
    <w:rsid w:val="00DA36D3"/>
    <w:rsid w:val="00DA38F2"/>
    <w:rsid w:val="00DA3E3D"/>
    <w:rsid w:val="00DA408F"/>
    <w:rsid w:val="00DA4103"/>
    <w:rsid w:val="00DA4180"/>
    <w:rsid w:val="00DA426E"/>
    <w:rsid w:val="00DA4346"/>
    <w:rsid w:val="00DA4433"/>
    <w:rsid w:val="00DA4447"/>
    <w:rsid w:val="00DA45E8"/>
    <w:rsid w:val="00DA467C"/>
    <w:rsid w:val="00DA4696"/>
    <w:rsid w:val="00DA4808"/>
    <w:rsid w:val="00DA4A10"/>
    <w:rsid w:val="00DA4A9D"/>
    <w:rsid w:val="00DA4B77"/>
    <w:rsid w:val="00DA4BE8"/>
    <w:rsid w:val="00DA4C00"/>
    <w:rsid w:val="00DA4D15"/>
    <w:rsid w:val="00DA4FE9"/>
    <w:rsid w:val="00DA5013"/>
    <w:rsid w:val="00DA505E"/>
    <w:rsid w:val="00DA50CB"/>
    <w:rsid w:val="00DA5105"/>
    <w:rsid w:val="00DA5136"/>
    <w:rsid w:val="00DA517C"/>
    <w:rsid w:val="00DA51B6"/>
    <w:rsid w:val="00DA5275"/>
    <w:rsid w:val="00DA543F"/>
    <w:rsid w:val="00DA5601"/>
    <w:rsid w:val="00DA5674"/>
    <w:rsid w:val="00DA59BA"/>
    <w:rsid w:val="00DA59E2"/>
    <w:rsid w:val="00DA5BD4"/>
    <w:rsid w:val="00DA5C42"/>
    <w:rsid w:val="00DA5F13"/>
    <w:rsid w:val="00DA60CE"/>
    <w:rsid w:val="00DA6278"/>
    <w:rsid w:val="00DA65EC"/>
    <w:rsid w:val="00DA6758"/>
    <w:rsid w:val="00DA6768"/>
    <w:rsid w:val="00DA68C4"/>
    <w:rsid w:val="00DA6903"/>
    <w:rsid w:val="00DA6944"/>
    <w:rsid w:val="00DA6959"/>
    <w:rsid w:val="00DA697E"/>
    <w:rsid w:val="00DA69F1"/>
    <w:rsid w:val="00DA6A9A"/>
    <w:rsid w:val="00DA6BE3"/>
    <w:rsid w:val="00DA6CEC"/>
    <w:rsid w:val="00DA6DDE"/>
    <w:rsid w:val="00DA6FB2"/>
    <w:rsid w:val="00DA6FD0"/>
    <w:rsid w:val="00DA7093"/>
    <w:rsid w:val="00DA7210"/>
    <w:rsid w:val="00DA7335"/>
    <w:rsid w:val="00DA74B6"/>
    <w:rsid w:val="00DA7523"/>
    <w:rsid w:val="00DA755C"/>
    <w:rsid w:val="00DA7641"/>
    <w:rsid w:val="00DA7743"/>
    <w:rsid w:val="00DA778C"/>
    <w:rsid w:val="00DA77F5"/>
    <w:rsid w:val="00DA792F"/>
    <w:rsid w:val="00DA796E"/>
    <w:rsid w:val="00DA7C1F"/>
    <w:rsid w:val="00DA7C28"/>
    <w:rsid w:val="00DA7E83"/>
    <w:rsid w:val="00DA7F00"/>
    <w:rsid w:val="00DA7FCF"/>
    <w:rsid w:val="00DB008E"/>
    <w:rsid w:val="00DB0140"/>
    <w:rsid w:val="00DB03CD"/>
    <w:rsid w:val="00DB03F8"/>
    <w:rsid w:val="00DB06C8"/>
    <w:rsid w:val="00DB06FD"/>
    <w:rsid w:val="00DB07B1"/>
    <w:rsid w:val="00DB07F2"/>
    <w:rsid w:val="00DB0801"/>
    <w:rsid w:val="00DB080F"/>
    <w:rsid w:val="00DB084C"/>
    <w:rsid w:val="00DB0858"/>
    <w:rsid w:val="00DB0958"/>
    <w:rsid w:val="00DB09D4"/>
    <w:rsid w:val="00DB09E7"/>
    <w:rsid w:val="00DB0A65"/>
    <w:rsid w:val="00DB0A69"/>
    <w:rsid w:val="00DB0A98"/>
    <w:rsid w:val="00DB0AD3"/>
    <w:rsid w:val="00DB0B39"/>
    <w:rsid w:val="00DB0BC6"/>
    <w:rsid w:val="00DB0D97"/>
    <w:rsid w:val="00DB0D9B"/>
    <w:rsid w:val="00DB1008"/>
    <w:rsid w:val="00DB11F6"/>
    <w:rsid w:val="00DB127A"/>
    <w:rsid w:val="00DB133B"/>
    <w:rsid w:val="00DB155B"/>
    <w:rsid w:val="00DB1614"/>
    <w:rsid w:val="00DB1666"/>
    <w:rsid w:val="00DB16ED"/>
    <w:rsid w:val="00DB175D"/>
    <w:rsid w:val="00DB18AC"/>
    <w:rsid w:val="00DB198E"/>
    <w:rsid w:val="00DB1AA2"/>
    <w:rsid w:val="00DB1B79"/>
    <w:rsid w:val="00DB1C79"/>
    <w:rsid w:val="00DB1E53"/>
    <w:rsid w:val="00DB1EFD"/>
    <w:rsid w:val="00DB2091"/>
    <w:rsid w:val="00DB20CA"/>
    <w:rsid w:val="00DB213B"/>
    <w:rsid w:val="00DB2169"/>
    <w:rsid w:val="00DB2270"/>
    <w:rsid w:val="00DB24ED"/>
    <w:rsid w:val="00DB24F2"/>
    <w:rsid w:val="00DB2520"/>
    <w:rsid w:val="00DB2711"/>
    <w:rsid w:val="00DB27E5"/>
    <w:rsid w:val="00DB28C1"/>
    <w:rsid w:val="00DB2A5A"/>
    <w:rsid w:val="00DB2A91"/>
    <w:rsid w:val="00DB2C0D"/>
    <w:rsid w:val="00DB2F99"/>
    <w:rsid w:val="00DB30A7"/>
    <w:rsid w:val="00DB30FB"/>
    <w:rsid w:val="00DB3259"/>
    <w:rsid w:val="00DB34DE"/>
    <w:rsid w:val="00DB3591"/>
    <w:rsid w:val="00DB3595"/>
    <w:rsid w:val="00DB3662"/>
    <w:rsid w:val="00DB375D"/>
    <w:rsid w:val="00DB37CB"/>
    <w:rsid w:val="00DB37ED"/>
    <w:rsid w:val="00DB3946"/>
    <w:rsid w:val="00DB3B47"/>
    <w:rsid w:val="00DB3B66"/>
    <w:rsid w:val="00DB3B7A"/>
    <w:rsid w:val="00DB3BED"/>
    <w:rsid w:val="00DB3D30"/>
    <w:rsid w:val="00DB3DAE"/>
    <w:rsid w:val="00DB3DFE"/>
    <w:rsid w:val="00DB3EAF"/>
    <w:rsid w:val="00DB43DE"/>
    <w:rsid w:val="00DB4423"/>
    <w:rsid w:val="00DB4512"/>
    <w:rsid w:val="00DB4580"/>
    <w:rsid w:val="00DB4586"/>
    <w:rsid w:val="00DB4600"/>
    <w:rsid w:val="00DB46C6"/>
    <w:rsid w:val="00DB46FB"/>
    <w:rsid w:val="00DB473D"/>
    <w:rsid w:val="00DB485C"/>
    <w:rsid w:val="00DB48B7"/>
    <w:rsid w:val="00DB49A9"/>
    <w:rsid w:val="00DB4B99"/>
    <w:rsid w:val="00DB4C7E"/>
    <w:rsid w:val="00DB4CA9"/>
    <w:rsid w:val="00DB4CD0"/>
    <w:rsid w:val="00DB4D5E"/>
    <w:rsid w:val="00DB4DDB"/>
    <w:rsid w:val="00DB4E19"/>
    <w:rsid w:val="00DB4FDF"/>
    <w:rsid w:val="00DB4FE1"/>
    <w:rsid w:val="00DB51D5"/>
    <w:rsid w:val="00DB5213"/>
    <w:rsid w:val="00DB5235"/>
    <w:rsid w:val="00DB5244"/>
    <w:rsid w:val="00DB541E"/>
    <w:rsid w:val="00DB545A"/>
    <w:rsid w:val="00DB557A"/>
    <w:rsid w:val="00DB55D5"/>
    <w:rsid w:val="00DB5604"/>
    <w:rsid w:val="00DB5859"/>
    <w:rsid w:val="00DB5AC4"/>
    <w:rsid w:val="00DB5BF2"/>
    <w:rsid w:val="00DB5EE7"/>
    <w:rsid w:val="00DB62A6"/>
    <w:rsid w:val="00DB6407"/>
    <w:rsid w:val="00DB6483"/>
    <w:rsid w:val="00DB64B1"/>
    <w:rsid w:val="00DB668D"/>
    <w:rsid w:val="00DB67D6"/>
    <w:rsid w:val="00DB6873"/>
    <w:rsid w:val="00DB6A71"/>
    <w:rsid w:val="00DB6CFF"/>
    <w:rsid w:val="00DB6DA0"/>
    <w:rsid w:val="00DB6F7D"/>
    <w:rsid w:val="00DB7213"/>
    <w:rsid w:val="00DB7280"/>
    <w:rsid w:val="00DB72D0"/>
    <w:rsid w:val="00DB72D6"/>
    <w:rsid w:val="00DB7333"/>
    <w:rsid w:val="00DB7339"/>
    <w:rsid w:val="00DB7507"/>
    <w:rsid w:val="00DB7526"/>
    <w:rsid w:val="00DB755A"/>
    <w:rsid w:val="00DB764D"/>
    <w:rsid w:val="00DB773A"/>
    <w:rsid w:val="00DB7B4E"/>
    <w:rsid w:val="00DB7BC3"/>
    <w:rsid w:val="00DB7C50"/>
    <w:rsid w:val="00DB7E2A"/>
    <w:rsid w:val="00DC01EE"/>
    <w:rsid w:val="00DC032F"/>
    <w:rsid w:val="00DC0361"/>
    <w:rsid w:val="00DC0416"/>
    <w:rsid w:val="00DC062D"/>
    <w:rsid w:val="00DC07E9"/>
    <w:rsid w:val="00DC0A0D"/>
    <w:rsid w:val="00DC0A93"/>
    <w:rsid w:val="00DC0DCF"/>
    <w:rsid w:val="00DC0F62"/>
    <w:rsid w:val="00DC0F98"/>
    <w:rsid w:val="00DC1115"/>
    <w:rsid w:val="00DC113F"/>
    <w:rsid w:val="00DC120B"/>
    <w:rsid w:val="00DC12D4"/>
    <w:rsid w:val="00DC136E"/>
    <w:rsid w:val="00DC18CF"/>
    <w:rsid w:val="00DC1A40"/>
    <w:rsid w:val="00DC1BE1"/>
    <w:rsid w:val="00DC1E81"/>
    <w:rsid w:val="00DC21EB"/>
    <w:rsid w:val="00DC225F"/>
    <w:rsid w:val="00DC228A"/>
    <w:rsid w:val="00DC239C"/>
    <w:rsid w:val="00DC24A0"/>
    <w:rsid w:val="00DC250A"/>
    <w:rsid w:val="00DC2762"/>
    <w:rsid w:val="00DC27A0"/>
    <w:rsid w:val="00DC27D6"/>
    <w:rsid w:val="00DC28E1"/>
    <w:rsid w:val="00DC29BA"/>
    <w:rsid w:val="00DC2ADA"/>
    <w:rsid w:val="00DC2B90"/>
    <w:rsid w:val="00DC2C14"/>
    <w:rsid w:val="00DC2CEB"/>
    <w:rsid w:val="00DC2D79"/>
    <w:rsid w:val="00DC2E68"/>
    <w:rsid w:val="00DC2F23"/>
    <w:rsid w:val="00DC2F3D"/>
    <w:rsid w:val="00DC316C"/>
    <w:rsid w:val="00DC3203"/>
    <w:rsid w:val="00DC3315"/>
    <w:rsid w:val="00DC33C8"/>
    <w:rsid w:val="00DC3436"/>
    <w:rsid w:val="00DC344F"/>
    <w:rsid w:val="00DC3688"/>
    <w:rsid w:val="00DC3854"/>
    <w:rsid w:val="00DC38D2"/>
    <w:rsid w:val="00DC39B9"/>
    <w:rsid w:val="00DC39BE"/>
    <w:rsid w:val="00DC3A3A"/>
    <w:rsid w:val="00DC3A59"/>
    <w:rsid w:val="00DC3C99"/>
    <w:rsid w:val="00DC3E73"/>
    <w:rsid w:val="00DC4008"/>
    <w:rsid w:val="00DC4049"/>
    <w:rsid w:val="00DC40EB"/>
    <w:rsid w:val="00DC44F7"/>
    <w:rsid w:val="00DC45B6"/>
    <w:rsid w:val="00DC45F3"/>
    <w:rsid w:val="00DC48B2"/>
    <w:rsid w:val="00DC48FB"/>
    <w:rsid w:val="00DC498D"/>
    <w:rsid w:val="00DC4AD9"/>
    <w:rsid w:val="00DC4B72"/>
    <w:rsid w:val="00DC4B98"/>
    <w:rsid w:val="00DC4F02"/>
    <w:rsid w:val="00DC4FA5"/>
    <w:rsid w:val="00DC4FE6"/>
    <w:rsid w:val="00DC502A"/>
    <w:rsid w:val="00DC5087"/>
    <w:rsid w:val="00DC50CA"/>
    <w:rsid w:val="00DC52F5"/>
    <w:rsid w:val="00DC54D0"/>
    <w:rsid w:val="00DC5551"/>
    <w:rsid w:val="00DC55C4"/>
    <w:rsid w:val="00DC5741"/>
    <w:rsid w:val="00DC57FD"/>
    <w:rsid w:val="00DC5804"/>
    <w:rsid w:val="00DC58B1"/>
    <w:rsid w:val="00DC5B55"/>
    <w:rsid w:val="00DC5D5F"/>
    <w:rsid w:val="00DC5F96"/>
    <w:rsid w:val="00DC5FD0"/>
    <w:rsid w:val="00DC606A"/>
    <w:rsid w:val="00DC6163"/>
    <w:rsid w:val="00DC6406"/>
    <w:rsid w:val="00DC643B"/>
    <w:rsid w:val="00DC64F6"/>
    <w:rsid w:val="00DC6517"/>
    <w:rsid w:val="00DC6541"/>
    <w:rsid w:val="00DC65E6"/>
    <w:rsid w:val="00DC6709"/>
    <w:rsid w:val="00DC6723"/>
    <w:rsid w:val="00DC67E0"/>
    <w:rsid w:val="00DC68E8"/>
    <w:rsid w:val="00DC6AB2"/>
    <w:rsid w:val="00DC6BB3"/>
    <w:rsid w:val="00DC6C82"/>
    <w:rsid w:val="00DC6D76"/>
    <w:rsid w:val="00DC6E47"/>
    <w:rsid w:val="00DC6E58"/>
    <w:rsid w:val="00DC6E60"/>
    <w:rsid w:val="00DC6EA2"/>
    <w:rsid w:val="00DC6EC8"/>
    <w:rsid w:val="00DC7018"/>
    <w:rsid w:val="00DC731F"/>
    <w:rsid w:val="00DC735B"/>
    <w:rsid w:val="00DC73F3"/>
    <w:rsid w:val="00DC7447"/>
    <w:rsid w:val="00DC74AB"/>
    <w:rsid w:val="00DC74C9"/>
    <w:rsid w:val="00DC7531"/>
    <w:rsid w:val="00DC76C0"/>
    <w:rsid w:val="00DC76F9"/>
    <w:rsid w:val="00DC775D"/>
    <w:rsid w:val="00DC77F8"/>
    <w:rsid w:val="00DC7876"/>
    <w:rsid w:val="00DC78E3"/>
    <w:rsid w:val="00DC792B"/>
    <w:rsid w:val="00DC7941"/>
    <w:rsid w:val="00DC7A72"/>
    <w:rsid w:val="00DC7A73"/>
    <w:rsid w:val="00DC7B5F"/>
    <w:rsid w:val="00DC7C0A"/>
    <w:rsid w:val="00DC7C12"/>
    <w:rsid w:val="00DC7D94"/>
    <w:rsid w:val="00DC7F88"/>
    <w:rsid w:val="00DC7FFA"/>
    <w:rsid w:val="00DD0038"/>
    <w:rsid w:val="00DD010A"/>
    <w:rsid w:val="00DD031E"/>
    <w:rsid w:val="00DD0354"/>
    <w:rsid w:val="00DD03CC"/>
    <w:rsid w:val="00DD03F7"/>
    <w:rsid w:val="00DD0402"/>
    <w:rsid w:val="00DD04C4"/>
    <w:rsid w:val="00DD064F"/>
    <w:rsid w:val="00DD06BC"/>
    <w:rsid w:val="00DD0757"/>
    <w:rsid w:val="00DD0AA5"/>
    <w:rsid w:val="00DD0AD8"/>
    <w:rsid w:val="00DD0BC7"/>
    <w:rsid w:val="00DD0DBB"/>
    <w:rsid w:val="00DD0E0B"/>
    <w:rsid w:val="00DD0E76"/>
    <w:rsid w:val="00DD1200"/>
    <w:rsid w:val="00DD124F"/>
    <w:rsid w:val="00DD143C"/>
    <w:rsid w:val="00DD14C0"/>
    <w:rsid w:val="00DD15FF"/>
    <w:rsid w:val="00DD17B6"/>
    <w:rsid w:val="00DD187C"/>
    <w:rsid w:val="00DD18B6"/>
    <w:rsid w:val="00DD1A3E"/>
    <w:rsid w:val="00DD1BC6"/>
    <w:rsid w:val="00DD1CFE"/>
    <w:rsid w:val="00DD1E7B"/>
    <w:rsid w:val="00DD1E94"/>
    <w:rsid w:val="00DD1FDB"/>
    <w:rsid w:val="00DD2005"/>
    <w:rsid w:val="00DD212F"/>
    <w:rsid w:val="00DD2352"/>
    <w:rsid w:val="00DD2479"/>
    <w:rsid w:val="00DD24E2"/>
    <w:rsid w:val="00DD25D3"/>
    <w:rsid w:val="00DD26F9"/>
    <w:rsid w:val="00DD27AA"/>
    <w:rsid w:val="00DD27D7"/>
    <w:rsid w:val="00DD2885"/>
    <w:rsid w:val="00DD2CD9"/>
    <w:rsid w:val="00DD2DCA"/>
    <w:rsid w:val="00DD320D"/>
    <w:rsid w:val="00DD326F"/>
    <w:rsid w:val="00DD33D5"/>
    <w:rsid w:val="00DD3478"/>
    <w:rsid w:val="00DD3600"/>
    <w:rsid w:val="00DD364A"/>
    <w:rsid w:val="00DD37E1"/>
    <w:rsid w:val="00DD3880"/>
    <w:rsid w:val="00DD3895"/>
    <w:rsid w:val="00DD38A2"/>
    <w:rsid w:val="00DD391C"/>
    <w:rsid w:val="00DD3A57"/>
    <w:rsid w:val="00DD3AFA"/>
    <w:rsid w:val="00DD3C23"/>
    <w:rsid w:val="00DD3E0C"/>
    <w:rsid w:val="00DD3E60"/>
    <w:rsid w:val="00DD3EEA"/>
    <w:rsid w:val="00DD3F10"/>
    <w:rsid w:val="00DD3F5A"/>
    <w:rsid w:val="00DD4017"/>
    <w:rsid w:val="00DD4064"/>
    <w:rsid w:val="00DD41AE"/>
    <w:rsid w:val="00DD430D"/>
    <w:rsid w:val="00DD4391"/>
    <w:rsid w:val="00DD458C"/>
    <w:rsid w:val="00DD45C1"/>
    <w:rsid w:val="00DD45ED"/>
    <w:rsid w:val="00DD46DF"/>
    <w:rsid w:val="00DD470F"/>
    <w:rsid w:val="00DD4761"/>
    <w:rsid w:val="00DD4853"/>
    <w:rsid w:val="00DD4AB4"/>
    <w:rsid w:val="00DD4C25"/>
    <w:rsid w:val="00DD4C34"/>
    <w:rsid w:val="00DD4DDF"/>
    <w:rsid w:val="00DD5252"/>
    <w:rsid w:val="00DD5287"/>
    <w:rsid w:val="00DD52BA"/>
    <w:rsid w:val="00DD5374"/>
    <w:rsid w:val="00DD5389"/>
    <w:rsid w:val="00DD552E"/>
    <w:rsid w:val="00DD58DA"/>
    <w:rsid w:val="00DD5954"/>
    <w:rsid w:val="00DD59C7"/>
    <w:rsid w:val="00DD5A59"/>
    <w:rsid w:val="00DD5A6A"/>
    <w:rsid w:val="00DD5B70"/>
    <w:rsid w:val="00DD5D0B"/>
    <w:rsid w:val="00DD5D67"/>
    <w:rsid w:val="00DD5D6B"/>
    <w:rsid w:val="00DD5E78"/>
    <w:rsid w:val="00DD5F12"/>
    <w:rsid w:val="00DD6035"/>
    <w:rsid w:val="00DD6163"/>
    <w:rsid w:val="00DD6171"/>
    <w:rsid w:val="00DD6186"/>
    <w:rsid w:val="00DD62E1"/>
    <w:rsid w:val="00DD62E3"/>
    <w:rsid w:val="00DD636D"/>
    <w:rsid w:val="00DD64E7"/>
    <w:rsid w:val="00DD65F7"/>
    <w:rsid w:val="00DD66BF"/>
    <w:rsid w:val="00DD6895"/>
    <w:rsid w:val="00DD6A26"/>
    <w:rsid w:val="00DD6B3F"/>
    <w:rsid w:val="00DD6D74"/>
    <w:rsid w:val="00DD715D"/>
    <w:rsid w:val="00DD71EA"/>
    <w:rsid w:val="00DD7227"/>
    <w:rsid w:val="00DD72C8"/>
    <w:rsid w:val="00DD72E9"/>
    <w:rsid w:val="00DD732B"/>
    <w:rsid w:val="00DD7333"/>
    <w:rsid w:val="00DD734B"/>
    <w:rsid w:val="00DD7423"/>
    <w:rsid w:val="00DD7518"/>
    <w:rsid w:val="00DD7605"/>
    <w:rsid w:val="00DD768F"/>
    <w:rsid w:val="00DD7750"/>
    <w:rsid w:val="00DD7810"/>
    <w:rsid w:val="00DD7911"/>
    <w:rsid w:val="00DD79B3"/>
    <w:rsid w:val="00DD79CA"/>
    <w:rsid w:val="00DD79D8"/>
    <w:rsid w:val="00DD7B52"/>
    <w:rsid w:val="00DD7BE5"/>
    <w:rsid w:val="00DD7D27"/>
    <w:rsid w:val="00DD7E95"/>
    <w:rsid w:val="00DD7EA2"/>
    <w:rsid w:val="00DD7EFD"/>
    <w:rsid w:val="00DD7F8C"/>
    <w:rsid w:val="00DE0010"/>
    <w:rsid w:val="00DE00AC"/>
    <w:rsid w:val="00DE00E9"/>
    <w:rsid w:val="00DE02B9"/>
    <w:rsid w:val="00DE02EC"/>
    <w:rsid w:val="00DE0355"/>
    <w:rsid w:val="00DE0442"/>
    <w:rsid w:val="00DE05F0"/>
    <w:rsid w:val="00DE06C5"/>
    <w:rsid w:val="00DE08DA"/>
    <w:rsid w:val="00DE0AC7"/>
    <w:rsid w:val="00DE0ACB"/>
    <w:rsid w:val="00DE0C3D"/>
    <w:rsid w:val="00DE104A"/>
    <w:rsid w:val="00DE1108"/>
    <w:rsid w:val="00DE11A2"/>
    <w:rsid w:val="00DE128A"/>
    <w:rsid w:val="00DE12D1"/>
    <w:rsid w:val="00DE1502"/>
    <w:rsid w:val="00DE17D4"/>
    <w:rsid w:val="00DE1A93"/>
    <w:rsid w:val="00DE1C17"/>
    <w:rsid w:val="00DE1C84"/>
    <w:rsid w:val="00DE1D71"/>
    <w:rsid w:val="00DE1E78"/>
    <w:rsid w:val="00DE2020"/>
    <w:rsid w:val="00DE2102"/>
    <w:rsid w:val="00DE2103"/>
    <w:rsid w:val="00DE2353"/>
    <w:rsid w:val="00DE23DB"/>
    <w:rsid w:val="00DE23ED"/>
    <w:rsid w:val="00DE263C"/>
    <w:rsid w:val="00DE26C7"/>
    <w:rsid w:val="00DE2777"/>
    <w:rsid w:val="00DE291C"/>
    <w:rsid w:val="00DE2A70"/>
    <w:rsid w:val="00DE2B6D"/>
    <w:rsid w:val="00DE2BB2"/>
    <w:rsid w:val="00DE2BFD"/>
    <w:rsid w:val="00DE2C8F"/>
    <w:rsid w:val="00DE2D19"/>
    <w:rsid w:val="00DE2F95"/>
    <w:rsid w:val="00DE30F2"/>
    <w:rsid w:val="00DE3154"/>
    <w:rsid w:val="00DE334C"/>
    <w:rsid w:val="00DE3476"/>
    <w:rsid w:val="00DE3573"/>
    <w:rsid w:val="00DE35E0"/>
    <w:rsid w:val="00DE368D"/>
    <w:rsid w:val="00DE37BD"/>
    <w:rsid w:val="00DE3874"/>
    <w:rsid w:val="00DE3918"/>
    <w:rsid w:val="00DE39BC"/>
    <w:rsid w:val="00DE39FA"/>
    <w:rsid w:val="00DE3B82"/>
    <w:rsid w:val="00DE3E44"/>
    <w:rsid w:val="00DE3E8F"/>
    <w:rsid w:val="00DE3F11"/>
    <w:rsid w:val="00DE3F47"/>
    <w:rsid w:val="00DE3FF6"/>
    <w:rsid w:val="00DE400F"/>
    <w:rsid w:val="00DE4078"/>
    <w:rsid w:val="00DE41C2"/>
    <w:rsid w:val="00DE4244"/>
    <w:rsid w:val="00DE4267"/>
    <w:rsid w:val="00DE42F3"/>
    <w:rsid w:val="00DE435F"/>
    <w:rsid w:val="00DE43C2"/>
    <w:rsid w:val="00DE4490"/>
    <w:rsid w:val="00DE44CC"/>
    <w:rsid w:val="00DE4539"/>
    <w:rsid w:val="00DE4705"/>
    <w:rsid w:val="00DE4875"/>
    <w:rsid w:val="00DE4940"/>
    <w:rsid w:val="00DE4967"/>
    <w:rsid w:val="00DE4C24"/>
    <w:rsid w:val="00DE4E74"/>
    <w:rsid w:val="00DE4EB9"/>
    <w:rsid w:val="00DE4F35"/>
    <w:rsid w:val="00DE5003"/>
    <w:rsid w:val="00DE5181"/>
    <w:rsid w:val="00DE51ED"/>
    <w:rsid w:val="00DE527D"/>
    <w:rsid w:val="00DE52D3"/>
    <w:rsid w:val="00DE5313"/>
    <w:rsid w:val="00DE53A4"/>
    <w:rsid w:val="00DE557C"/>
    <w:rsid w:val="00DE557F"/>
    <w:rsid w:val="00DE57A4"/>
    <w:rsid w:val="00DE5B13"/>
    <w:rsid w:val="00DE5DA6"/>
    <w:rsid w:val="00DE5E09"/>
    <w:rsid w:val="00DE5E2A"/>
    <w:rsid w:val="00DE5EC0"/>
    <w:rsid w:val="00DE5F49"/>
    <w:rsid w:val="00DE5F99"/>
    <w:rsid w:val="00DE6019"/>
    <w:rsid w:val="00DE61FE"/>
    <w:rsid w:val="00DE622C"/>
    <w:rsid w:val="00DE62E3"/>
    <w:rsid w:val="00DE63F3"/>
    <w:rsid w:val="00DE6557"/>
    <w:rsid w:val="00DE68CA"/>
    <w:rsid w:val="00DE699A"/>
    <w:rsid w:val="00DE6AEF"/>
    <w:rsid w:val="00DE6AFF"/>
    <w:rsid w:val="00DE6B3B"/>
    <w:rsid w:val="00DE6C9F"/>
    <w:rsid w:val="00DE6D39"/>
    <w:rsid w:val="00DE6E62"/>
    <w:rsid w:val="00DE6F11"/>
    <w:rsid w:val="00DE6FA0"/>
    <w:rsid w:val="00DE707B"/>
    <w:rsid w:val="00DE7238"/>
    <w:rsid w:val="00DE7262"/>
    <w:rsid w:val="00DE72BF"/>
    <w:rsid w:val="00DE73AC"/>
    <w:rsid w:val="00DE73D9"/>
    <w:rsid w:val="00DE74F5"/>
    <w:rsid w:val="00DE7581"/>
    <w:rsid w:val="00DE78B5"/>
    <w:rsid w:val="00DE78EF"/>
    <w:rsid w:val="00DE79A4"/>
    <w:rsid w:val="00DE79B7"/>
    <w:rsid w:val="00DE79CF"/>
    <w:rsid w:val="00DE7ADE"/>
    <w:rsid w:val="00DE7B9A"/>
    <w:rsid w:val="00DE7BEA"/>
    <w:rsid w:val="00DE7BFF"/>
    <w:rsid w:val="00DE7CE7"/>
    <w:rsid w:val="00DE7DD1"/>
    <w:rsid w:val="00DE7DF2"/>
    <w:rsid w:val="00DE7E6B"/>
    <w:rsid w:val="00DE7F95"/>
    <w:rsid w:val="00DE7FA1"/>
    <w:rsid w:val="00DF0171"/>
    <w:rsid w:val="00DF0486"/>
    <w:rsid w:val="00DF0583"/>
    <w:rsid w:val="00DF0636"/>
    <w:rsid w:val="00DF08B7"/>
    <w:rsid w:val="00DF093B"/>
    <w:rsid w:val="00DF0C08"/>
    <w:rsid w:val="00DF0D05"/>
    <w:rsid w:val="00DF0E53"/>
    <w:rsid w:val="00DF0E6F"/>
    <w:rsid w:val="00DF10A9"/>
    <w:rsid w:val="00DF10D2"/>
    <w:rsid w:val="00DF11E3"/>
    <w:rsid w:val="00DF1301"/>
    <w:rsid w:val="00DF1355"/>
    <w:rsid w:val="00DF147C"/>
    <w:rsid w:val="00DF1482"/>
    <w:rsid w:val="00DF148A"/>
    <w:rsid w:val="00DF1542"/>
    <w:rsid w:val="00DF16B8"/>
    <w:rsid w:val="00DF16FC"/>
    <w:rsid w:val="00DF176D"/>
    <w:rsid w:val="00DF1786"/>
    <w:rsid w:val="00DF178B"/>
    <w:rsid w:val="00DF179C"/>
    <w:rsid w:val="00DF199D"/>
    <w:rsid w:val="00DF1C79"/>
    <w:rsid w:val="00DF1CCF"/>
    <w:rsid w:val="00DF1CE3"/>
    <w:rsid w:val="00DF1DE0"/>
    <w:rsid w:val="00DF1E17"/>
    <w:rsid w:val="00DF1EA6"/>
    <w:rsid w:val="00DF203F"/>
    <w:rsid w:val="00DF2165"/>
    <w:rsid w:val="00DF219C"/>
    <w:rsid w:val="00DF21B2"/>
    <w:rsid w:val="00DF21C9"/>
    <w:rsid w:val="00DF2365"/>
    <w:rsid w:val="00DF23DF"/>
    <w:rsid w:val="00DF2590"/>
    <w:rsid w:val="00DF277E"/>
    <w:rsid w:val="00DF28E2"/>
    <w:rsid w:val="00DF2A66"/>
    <w:rsid w:val="00DF2C14"/>
    <w:rsid w:val="00DF2C6C"/>
    <w:rsid w:val="00DF2D15"/>
    <w:rsid w:val="00DF2D1F"/>
    <w:rsid w:val="00DF2D4D"/>
    <w:rsid w:val="00DF2F38"/>
    <w:rsid w:val="00DF3092"/>
    <w:rsid w:val="00DF30AC"/>
    <w:rsid w:val="00DF3212"/>
    <w:rsid w:val="00DF3238"/>
    <w:rsid w:val="00DF3263"/>
    <w:rsid w:val="00DF361C"/>
    <w:rsid w:val="00DF367F"/>
    <w:rsid w:val="00DF36BA"/>
    <w:rsid w:val="00DF36E3"/>
    <w:rsid w:val="00DF381C"/>
    <w:rsid w:val="00DF3826"/>
    <w:rsid w:val="00DF3973"/>
    <w:rsid w:val="00DF39D7"/>
    <w:rsid w:val="00DF3BE8"/>
    <w:rsid w:val="00DF3CF6"/>
    <w:rsid w:val="00DF3D7B"/>
    <w:rsid w:val="00DF3DD8"/>
    <w:rsid w:val="00DF3E3A"/>
    <w:rsid w:val="00DF3F02"/>
    <w:rsid w:val="00DF402F"/>
    <w:rsid w:val="00DF407B"/>
    <w:rsid w:val="00DF40A4"/>
    <w:rsid w:val="00DF40EB"/>
    <w:rsid w:val="00DF4152"/>
    <w:rsid w:val="00DF4411"/>
    <w:rsid w:val="00DF44EB"/>
    <w:rsid w:val="00DF45A7"/>
    <w:rsid w:val="00DF474D"/>
    <w:rsid w:val="00DF4770"/>
    <w:rsid w:val="00DF4818"/>
    <w:rsid w:val="00DF48F1"/>
    <w:rsid w:val="00DF4905"/>
    <w:rsid w:val="00DF4976"/>
    <w:rsid w:val="00DF49C1"/>
    <w:rsid w:val="00DF4A5C"/>
    <w:rsid w:val="00DF4A6D"/>
    <w:rsid w:val="00DF4C7C"/>
    <w:rsid w:val="00DF4D75"/>
    <w:rsid w:val="00DF4DD8"/>
    <w:rsid w:val="00DF4E8A"/>
    <w:rsid w:val="00DF4ED6"/>
    <w:rsid w:val="00DF4FBE"/>
    <w:rsid w:val="00DF4FFB"/>
    <w:rsid w:val="00DF5028"/>
    <w:rsid w:val="00DF5270"/>
    <w:rsid w:val="00DF5327"/>
    <w:rsid w:val="00DF532B"/>
    <w:rsid w:val="00DF5460"/>
    <w:rsid w:val="00DF5481"/>
    <w:rsid w:val="00DF554E"/>
    <w:rsid w:val="00DF5719"/>
    <w:rsid w:val="00DF5723"/>
    <w:rsid w:val="00DF5A02"/>
    <w:rsid w:val="00DF5A44"/>
    <w:rsid w:val="00DF5ABA"/>
    <w:rsid w:val="00DF5AD4"/>
    <w:rsid w:val="00DF5B0B"/>
    <w:rsid w:val="00DF5B2D"/>
    <w:rsid w:val="00DF5B84"/>
    <w:rsid w:val="00DF5CDE"/>
    <w:rsid w:val="00DF5CEA"/>
    <w:rsid w:val="00DF5D7B"/>
    <w:rsid w:val="00DF5F69"/>
    <w:rsid w:val="00DF5FA5"/>
    <w:rsid w:val="00DF6007"/>
    <w:rsid w:val="00DF6010"/>
    <w:rsid w:val="00DF606B"/>
    <w:rsid w:val="00DF608C"/>
    <w:rsid w:val="00DF60CB"/>
    <w:rsid w:val="00DF6199"/>
    <w:rsid w:val="00DF61FE"/>
    <w:rsid w:val="00DF642C"/>
    <w:rsid w:val="00DF644C"/>
    <w:rsid w:val="00DF654E"/>
    <w:rsid w:val="00DF6591"/>
    <w:rsid w:val="00DF6936"/>
    <w:rsid w:val="00DF6A2E"/>
    <w:rsid w:val="00DF6A54"/>
    <w:rsid w:val="00DF6C4C"/>
    <w:rsid w:val="00DF6D5B"/>
    <w:rsid w:val="00DF6DAF"/>
    <w:rsid w:val="00DF6DE9"/>
    <w:rsid w:val="00DF6E04"/>
    <w:rsid w:val="00DF6E38"/>
    <w:rsid w:val="00DF6F6F"/>
    <w:rsid w:val="00DF707E"/>
    <w:rsid w:val="00DF7103"/>
    <w:rsid w:val="00DF7188"/>
    <w:rsid w:val="00DF73D9"/>
    <w:rsid w:val="00DF750A"/>
    <w:rsid w:val="00DF771B"/>
    <w:rsid w:val="00DF7787"/>
    <w:rsid w:val="00DF788E"/>
    <w:rsid w:val="00DF7942"/>
    <w:rsid w:val="00DF7AEC"/>
    <w:rsid w:val="00DF7EE2"/>
    <w:rsid w:val="00DF7EEB"/>
    <w:rsid w:val="00DF7F39"/>
    <w:rsid w:val="00DF7F83"/>
    <w:rsid w:val="00DF7FC9"/>
    <w:rsid w:val="00DF7FE8"/>
    <w:rsid w:val="00E002A1"/>
    <w:rsid w:val="00E0038E"/>
    <w:rsid w:val="00E004CE"/>
    <w:rsid w:val="00E0060A"/>
    <w:rsid w:val="00E0070D"/>
    <w:rsid w:val="00E0080D"/>
    <w:rsid w:val="00E00882"/>
    <w:rsid w:val="00E009A4"/>
    <w:rsid w:val="00E009EE"/>
    <w:rsid w:val="00E00A8F"/>
    <w:rsid w:val="00E00A9D"/>
    <w:rsid w:val="00E00AC3"/>
    <w:rsid w:val="00E00E70"/>
    <w:rsid w:val="00E00F08"/>
    <w:rsid w:val="00E00F53"/>
    <w:rsid w:val="00E00F67"/>
    <w:rsid w:val="00E00F6E"/>
    <w:rsid w:val="00E0118E"/>
    <w:rsid w:val="00E011E9"/>
    <w:rsid w:val="00E0136D"/>
    <w:rsid w:val="00E013E0"/>
    <w:rsid w:val="00E014E9"/>
    <w:rsid w:val="00E01643"/>
    <w:rsid w:val="00E0166C"/>
    <w:rsid w:val="00E01920"/>
    <w:rsid w:val="00E019D7"/>
    <w:rsid w:val="00E019F0"/>
    <w:rsid w:val="00E01A04"/>
    <w:rsid w:val="00E01B2A"/>
    <w:rsid w:val="00E01BA0"/>
    <w:rsid w:val="00E01BAA"/>
    <w:rsid w:val="00E01BBF"/>
    <w:rsid w:val="00E01C23"/>
    <w:rsid w:val="00E01C63"/>
    <w:rsid w:val="00E01D10"/>
    <w:rsid w:val="00E01E33"/>
    <w:rsid w:val="00E01E54"/>
    <w:rsid w:val="00E01E61"/>
    <w:rsid w:val="00E01F20"/>
    <w:rsid w:val="00E01F7F"/>
    <w:rsid w:val="00E01FDF"/>
    <w:rsid w:val="00E0202C"/>
    <w:rsid w:val="00E020B4"/>
    <w:rsid w:val="00E02162"/>
    <w:rsid w:val="00E021B0"/>
    <w:rsid w:val="00E021BF"/>
    <w:rsid w:val="00E022D4"/>
    <w:rsid w:val="00E023BB"/>
    <w:rsid w:val="00E02521"/>
    <w:rsid w:val="00E02537"/>
    <w:rsid w:val="00E025D2"/>
    <w:rsid w:val="00E02680"/>
    <w:rsid w:val="00E026C1"/>
    <w:rsid w:val="00E0282A"/>
    <w:rsid w:val="00E028C0"/>
    <w:rsid w:val="00E02A07"/>
    <w:rsid w:val="00E02D4A"/>
    <w:rsid w:val="00E02DC1"/>
    <w:rsid w:val="00E02EFE"/>
    <w:rsid w:val="00E02F9B"/>
    <w:rsid w:val="00E02FD1"/>
    <w:rsid w:val="00E0302F"/>
    <w:rsid w:val="00E03253"/>
    <w:rsid w:val="00E0328C"/>
    <w:rsid w:val="00E032F9"/>
    <w:rsid w:val="00E03500"/>
    <w:rsid w:val="00E03554"/>
    <w:rsid w:val="00E03580"/>
    <w:rsid w:val="00E0391B"/>
    <w:rsid w:val="00E03C02"/>
    <w:rsid w:val="00E03CD7"/>
    <w:rsid w:val="00E03FB1"/>
    <w:rsid w:val="00E040D4"/>
    <w:rsid w:val="00E04144"/>
    <w:rsid w:val="00E04156"/>
    <w:rsid w:val="00E04173"/>
    <w:rsid w:val="00E0423D"/>
    <w:rsid w:val="00E04265"/>
    <w:rsid w:val="00E04299"/>
    <w:rsid w:val="00E043DF"/>
    <w:rsid w:val="00E04523"/>
    <w:rsid w:val="00E04690"/>
    <w:rsid w:val="00E0470A"/>
    <w:rsid w:val="00E0483E"/>
    <w:rsid w:val="00E04A8A"/>
    <w:rsid w:val="00E04CA6"/>
    <w:rsid w:val="00E04E75"/>
    <w:rsid w:val="00E04E94"/>
    <w:rsid w:val="00E04EEB"/>
    <w:rsid w:val="00E04F57"/>
    <w:rsid w:val="00E0508B"/>
    <w:rsid w:val="00E056EC"/>
    <w:rsid w:val="00E0574A"/>
    <w:rsid w:val="00E058B3"/>
    <w:rsid w:val="00E05926"/>
    <w:rsid w:val="00E059E7"/>
    <w:rsid w:val="00E05A4E"/>
    <w:rsid w:val="00E05C2C"/>
    <w:rsid w:val="00E05C5E"/>
    <w:rsid w:val="00E05C80"/>
    <w:rsid w:val="00E05D94"/>
    <w:rsid w:val="00E05ED7"/>
    <w:rsid w:val="00E05FDA"/>
    <w:rsid w:val="00E061F8"/>
    <w:rsid w:val="00E0628A"/>
    <w:rsid w:val="00E06362"/>
    <w:rsid w:val="00E063E3"/>
    <w:rsid w:val="00E06476"/>
    <w:rsid w:val="00E0688E"/>
    <w:rsid w:val="00E0693A"/>
    <w:rsid w:val="00E0695A"/>
    <w:rsid w:val="00E06A01"/>
    <w:rsid w:val="00E06A65"/>
    <w:rsid w:val="00E06A90"/>
    <w:rsid w:val="00E06FAD"/>
    <w:rsid w:val="00E06FB3"/>
    <w:rsid w:val="00E07215"/>
    <w:rsid w:val="00E07221"/>
    <w:rsid w:val="00E07345"/>
    <w:rsid w:val="00E07380"/>
    <w:rsid w:val="00E07412"/>
    <w:rsid w:val="00E07455"/>
    <w:rsid w:val="00E074D7"/>
    <w:rsid w:val="00E074E5"/>
    <w:rsid w:val="00E07641"/>
    <w:rsid w:val="00E0767E"/>
    <w:rsid w:val="00E076A6"/>
    <w:rsid w:val="00E0791A"/>
    <w:rsid w:val="00E07A00"/>
    <w:rsid w:val="00E07B0B"/>
    <w:rsid w:val="00E07D3B"/>
    <w:rsid w:val="00E07E14"/>
    <w:rsid w:val="00E07FA8"/>
    <w:rsid w:val="00E07FAF"/>
    <w:rsid w:val="00E10285"/>
    <w:rsid w:val="00E1030C"/>
    <w:rsid w:val="00E105BE"/>
    <w:rsid w:val="00E105F4"/>
    <w:rsid w:val="00E10602"/>
    <w:rsid w:val="00E1060B"/>
    <w:rsid w:val="00E10645"/>
    <w:rsid w:val="00E10759"/>
    <w:rsid w:val="00E10774"/>
    <w:rsid w:val="00E1081E"/>
    <w:rsid w:val="00E1086B"/>
    <w:rsid w:val="00E10A0C"/>
    <w:rsid w:val="00E10A1A"/>
    <w:rsid w:val="00E10D47"/>
    <w:rsid w:val="00E10FEB"/>
    <w:rsid w:val="00E110B9"/>
    <w:rsid w:val="00E1122F"/>
    <w:rsid w:val="00E112FF"/>
    <w:rsid w:val="00E11337"/>
    <w:rsid w:val="00E115B1"/>
    <w:rsid w:val="00E11619"/>
    <w:rsid w:val="00E11631"/>
    <w:rsid w:val="00E11759"/>
    <w:rsid w:val="00E117A1"/>
    <w:rsid w:val="00E117D6"/>
    <w:rsid w:val="00E1188B"/>
    <w:rsid w:val="00E11923"/>
    <w:rsid w:val="00E11A26"/>
    <w:rsid w:val="00E11C4A"/>
    <w:rsid w:val="00E11DB5"/>
    <w:rsid w:val="00E11EA4"/>
    <w:rsid w:val="00E11EF4"/>
    <w:rsid w:val="00E11F95"/>
    <w:rsid w:val="00E11FBB"/>
    <w:rsid w:val="00E12076"/>
    <w:rsid w:val="00E12243"/>
    <w:rsid w:val="00E12262"/>
    <w:rsid w:val="00E124BC"/>
    <w:rsid w:val="00E124FC"/>
    <w:rsid w:val="00E12589"/>
    <w:rsid w:val="00E125B9"/>
    <w:rsid w:val="00E125F7"/>
    <w:rsid w:val="00E12678"/>
    <w:rsid w:val="00E12756"/>
    <w:rsid w:val="00E127AA"/>
    <w:rsid w:val="00E12837"/>
    <w:rsid w:val="00E12B24"/>
    <w:rsid w:val="00E12D55"/>
    <w:rsid w:val="00E12E53"/>
    <w:rsid w:val="00E12E86"/>
    <w:rsid w:val="00E12FF3"/>
    <w:rsid w:val="00E13233"/>
    <w:rsid w:val="00E1336C"/>
    <w:rsid w:val="00E133F8"/>
    <w:rsid w:val="00E1341F"/>
    <w:rsid w:val="00E13705"/>
    <w:rsid w:val="00E13865"/>
    <w:rsid w:val="00E139CC"/>
    <w:rsid w:val="00E13A37"/>
    <w:rsid w:val="00E13A54"/>
    <w:rsid w:val="00E13AB4"/>
    <w:rsid w:val="00E13C41"/>
    <w:rsid w:val="00E13C61"/>
    <w:rsid w:val="00E13DF3"/>
    <w:rsid w:val="00E13EB9"/>
    <w:rsid w:val="00E13F82"/>
    <w:rsid w:val="00E13F9A"/>
    <w:rsid w:val="00E140BD"/>
    <w:rsid w:val="00E140D3"/>
    <w:rsid w:val="00E14260"/>
    <w:rsid w:val="00E14300"/>
    <w:rsid w:val="00E143D6"/>
    <w:rsid w:val="00E14452"/>
    <w:rsid w:val="00E14550"/>
    <w:rsid w:val="00E145D8"/>
    <w:rsid w:val="00E145EC"/>
    <w:rsid w:val="00E14699"/>
    <w:rsid w:val="00E14756"/>
    <w:rsid w:val="00E1484B"/>
    <w:rsid w:val="00E14A0F"/>
    <w:rsid w:val="00E14A19"/>
    <w:rsid w:val="00E14A40"/>
    <w:rsid w:val="00E14A80"/>
    <w:rsid w:val="00E14BCE"/>
    <w:rsid w:val="00E14D42"/>
    <w:rsid w:val="00E14D95"/>
    <w:rsid w:val="00E14E10"/>
    <w:rsid w:val="00E14E15"/>
    <w:rsid w:val="00E14E9E"/>
    <w:rsid w:val="00E14EB1"/>
    <w:rsid w:val="00E14EB8"/>
    <w:rsid w:val="00E14F51"/>
    <w:rsid w:val="00E14F91"/>
    <w:rsid w:val="00E14F94"/>
    <w:rsid w:val="00E15182"/>
    <w:rsid w:val="00E15188"/>
    <w:rsid w:val="00E151B9"/>
    <w:rsid w:val="00E1525D"/>
    <w:rsid w:val="00E15405"/>
    <w:rsid w:val="00E1544B"/>
    <w:rsid w:val="00E1548F"/>
    <w:rsid w:val="00E15660"/>
    <w:rsid w:val="00E15850"/>
    <w:rsid w:val="00E15851"/>
    <w:rsid w:val="00E15872"/>
    <w:rsid w:val="00E15A8D"/>
    <w:rsid w:val="00E15BE7"/>
    <w:rsid w:val="00E15CC8"/>
    <w:rsid w:val="00E15EE9"/>
    <w:rsid w:val="00E16212"/>
    <w:rsid w:val="00E163F9"/>
    <w:rsid w:val="00E1646B"/>
    <w:rsid w:val="00E166A1"/>
    <w:rsid w:val="00E1690D"/>
    <w:rsid w:val="00E1691E"/>
    <w:rsid w:val="00E16984"/>
    <w:rsid w:val="00E16D04"/>
    <w:rsid w:val="00E16DCE"/>
    <w:rsid w:val="00E16F04"/>
    <w:rsid w:val="00E16F3F"/>
    <w:rsid w:val="00E172BC"/>
    <w:rsid w:val="00E172F1"/>
    <w:rsid w:val="00E17336"/>
    <w:rsid w:val="00E1736F"/>
    <w:rsid w:val="00E17411"/>
    <w:rsid w:val="00E1748E"/>
    <w:rsid w:val="00E176D6"/>
    <w:rsid w:val="00E1775B"/>
    <w:rsid w:val="00E17848"/>
    <w:rsid w:val="00E179DE"/>
    <w:rsid w:val="00E17A8F"/>
    <w:rsid w:val="00E17BF7"/>
    <w:rsid w:val="00E17D06"/>
    <w:rsid w:val="00E17D15"/>
    <w:rsid w:val="00E17F31"/>
    <w:rsid w:val="00E17FAB"/>
    <w:rsid w:val="00E17FE6"/>
    <w:rsid w:val="00E2008F"/>
    <w:rsid w:val="00E200C1"/>
    <w:rsid w:val="00E200DA"/>
    <w:rsid w:val="00E20111"/>
    <w:rsid w:val="00E20165"/>
    <w:rsid w:val="00E2030A"/>
    <w:rsid w:val="00E20311"/>
    <w:rsid w:val="00E203EF"/>
    <w:rsid w:val="00E206A8"/>
    <w:rsid w:val="00E2073A"/>
    <w:rsid w:val="00E207D4"/>
    <w:rsid w:val="00E2094F"/>
    <w:rsid w:val="00E209B9"/>
    <w:rsid w:val="00E20AA2"/>
    <w:rsid w:val="00E20B2A"/>
    <w:rsid w:val="00E20B34"/>
    <w:rsid w:val="00E20B83"/>
    <w:rsid w:val="00E20BF5"/>
    <w:rsid w:val="00E20C40"/>
    <w:rsid w:val="00E20D5D"/>
    <w:rsid w:val="00E20E50"/>
    <w:rsid w:val="00E20EC8"/>
    <w:rsid w:val="00E210E9"/>
    <w:rsid w:val="00E2112C"/>
    <w:rsid w:val="00E21150"/>
    <w:rsid w:val="00E211BD"/>
    <w:rsid w:val="00E2133A"/>
    <w:rsid w:val="00E213F7"/>
    <w:rsid w:val="00E214E2"/>
    <w:rsid w:val="00E21530"/>
    <w:rsid w:val="00E216D8"/>
    <w:rsid w:val="00E2173A"/>
    <w:rsid w:val="00E21804"/>
    <w:rsid w:val="00E21980"/>
    <w:rsid w:val="00E219E9"/>
    <w:rsid w:val="00E21B27"/>
    <w:rsid w:val="00E21C89"/>
    <w:rsid w:val="00E21CAA"/>
    <w:rsid w:val="00E21ED3"/>
    <w:rsid w:val="00E21F42"/>
    <w:rsid w:val="00E21FAF"/>
    <w:rsid w:val="00E221A1"/>
    <w:rsid w:val="00E22278"/>
    <w:rsid w:val="00E22297"/>
    <w:rsid w:val="00E2243D"/>
    <w:rsid w:val="00E224C3"/>
    <w:rsid w:val="00E22529"/>
    <w:rsid w:val="00E225AD"/>
    <w:rsid w:val="00E226A0"/>
    <w:rsid w:val="00E22784"/>
    <w:rsid w:val="00E22845"/>
    <w:rsid w:val="00E2291C"/>
    <w:rsid w:val="00E22938"/>
    <w:rsid w:val="00E2295A"/>
    <w:rsid w:val="00E22B95"/>
    <w:rsid w:val="00E22CA7"/>
    <w:rsid w:val="00E22CE0"/>
    <w:rsid w:val="00E22D3B"/>
    <w:rsid w:val="00E22D75"/>
    <w:rsid w:val="00E2319C"/>
    <w:rsid w:val="00E23214"/>
    <w:rsid w:val="00E233AA"/>
    <w:rsid w:val="00E234B8"/>
    <w:rsid w:val="00E23542"/>
    <w:rsid w:val="00E235A6"/>
    <w:rsid w:val="00E23667"/>
    <w:rsid w:val="00E23709"/>
    <w:rsid w:val="00E23723"/>
    <w:rsid w:val="00E237A3"/>
    <w:rsid w:val="00E237D3"/>
    <w:rsid w:val="00E2384F"/>
    <w:rsid w:val="00E238F7"/>
    <w:rsid w:val="00E23B9A"/>
    <w:rsid w:val="00E23E41"/>
    <w:rsid w:val="00E2401D"/>
    <w:rsid w:val="00E2425A"/>
    <w:rsid w:val="00E243B9"/>
    <w:rsid w:val="00E2453E"/>
    <w:rsid w:val="00E2459F"/>
    <w:rsid w:val="00E246D4"/>
    <w:rsid w:val="00E2473A"/>
    <w:rsid w:val="00E24776"/>
    <w:rsid w:val="00E247AE"/>
    <w:rsid w:val="00E24941"/>
    <w:rsid w:val="00E249A0"/>
    <w:rsid w:val="00E249A7"/>
    <w:rsid w:val="00E24A30"/>
    <w:rsid w:val="00E24B86"/>
    <w:rsid w:val="00E24C6F"/>
    <w:rsid w:val="00E24CB1"/>
    <w:rsid w:val="00E24EAE"/>
    <w:rsid w:val="00E251E6"/>
    <w:rsid w:val="00E255AF"/>
    <w:rsid w:val="00E256BE"/>
    <w:rsid w:val="00E2575D"/>
    <w:rsid w:val="00E2579C"/>
    <w:rsid w:val="00E2580B"/>
    <w:rsid w:val="00E2586D"/>
    <w:rsid w:val="00E25A97"/>
    <w:rsid w:val="00E25BA8"/>
    <w:rsid w:val="00E25BDF"/>
    <w:rsid w:val="00E25DEA"/>
    <w:rsid w:val="00E25E08"/>
    <w:rsid w:val="00E25FDA"/>
    <w:rsid w:val="00E2600F"/>
    <w:rsid w:val="00E260B4"/>
    <w:rsid w:val="00E260D1"/>
    <w:rsid w:val="00E2617E"/>
    <w:rsid w:val="00E26271"/>
    <w:rsid w:val="00E26373"/>
    <w:rsid w:val="00E26470"/>
    <w:rsid w:val="00E26589"/>
    <w:rsid w:val="00E2664D"/>
    <w:rsid w:val="00E26715"/>
    <w:rsid w:val="00E267B1"/>
    <w:rsid w:val="00E2697B"/>
    <w:rsid w:val="00E26982"/>
    <w:rsid w:val="00E26A14"/>
    <w:rsid w:val="00E26A60"/>
    <w:rsid w:val="00E26B99"/>
    <w:rsid w:val="00E26CF9"/>
    <w:rsid w:val="00E26D09"/>
    <w:rsid w:val="00E26DC8"/>
    <w:rsid w:val="00E26DF3"/>
    <w:rsid w:val="00E26F63"/>
    <w:rsid w:val="00E27135"/>
    <w:rsid w:val="00E2717E"/>
    <w:rsid w:val="00E271CE"/>
    <w:rsid w:val="00E2723B"/>
    <w:rsid w:val="00E273FF"/>
    <w:rsid w:val="00E27439"/>
    <w:rsid w:val="00E27471"/>
    <w:rsid w:val="00E2752F"/>
    <w:rsid w:val="00E27675"/>
    <w:rsid w:val="00E277C1"/>
    <w:rsid w:val="00E27916"/>
    <w:rsid w:val="00E2793A"/>
    <w:rsid w:val="00E27A18"/>
    <w:rsid w:val="00E27BB1"/>
    <w:rsid w:val="00E27C03"/>
    <w:rsid w:val="00E27CBD"/>
    <w:rsid w:val="00E27D66"/>
    <w:rsid w:val="00E27EC5"/>
    <w:rsid w:val="00E27F30"/>
    <w:rsid w:val="00E27F5A"/>
    <w:rsid w:val="00E3001C"/>
    <w:rsid w:val="00E300C9"/>
    <w:rsid w:val="00E30177"/>
    <w:rsid w:val="00E302AB"/>
    <w:rsid w:val="00E302C6"/>
    <w:rsid w:val="00E302CE"/>
    <w:rsid w:val="00E30331"/>
    <w:rsid w:val="00E30371"/>
    <w:rsid w:val="00E30494"/>
    <w:rsid w:val="00E3077B"/>
    <w:rsid w:val="00E30A19"/>
    <w:rsid w:val="00E30A1B"/>
    <w:rsid w:val="00E30BB8"/>
    <w:rsid w:val="00E30BEA"/>
    <w:rsid w:val="00E30C6F"/>
    <w:rsid w:val="00E30C81"/>
    <w:rsid w:val="00E30CB6"/>
    <w:rsid w:val="00E30CBB"/>
    <w:rsid w:val="00E30DD6"/>
    <w:rsid w:val="00E30E81"/>
    <w:rsid w:val="00E30F29"/>
    <w:rsid w:val="00E3102B"/>
    <w:rsid w:val="00E3105D"/>
    <w:rsid w:val="00E31293"/>
    <w:rsid w:val="00E31405"/>
    <w:rsid w:val="00E31481"/>
    <w:rsid w:val="00E314F5"/>
    <w:rsid w:val="00E3153C"/>
    <w:rsid w:val="00E31603"/>
    <w:rsid w:val="00E31643"/>
    <w:rsid w:val="00E3199D"/>
    <w:rsid w:val="00E319B3"/>
    <w:rsid w:val="00E319BD"/>
    <w:rsid w:val="00E31B4E"/>
    <w:rsid w:val="00E31B69"/>
    <w:rsid w:val="00E31B72"/>
    <w:rsid w:val="00E31D21"/>
    <w:rsid w:val="00E31D89"/>
    <w:rsid w:val="00E31E6D"/>
    <w:rsid w:val="00E31EAF"/>
    <w:rsid w:val="00E31EFA"/>
    <w:rsid w:val="00E31F21"/>
    <w:rsid w:val="00E31F3E"/>
    <w:rsid w:val="00E31F9C"/>
    <w:rsid w:val="00E32008"/>
    <w:rsid w:val="00E32263"/>
    <w:rsid w:val="00E32288"/>
    <w:rsid w:val="00E3228E"/>
    <w:rsid w:val="00E3232E"/>
    <w:rsid w:val="00E32382"/>
    <w:rsid w:val="00E3249D"/>
    <w:rsid w:val="00E324F6"/>
    <w:rsid w:val="00E32749"/>
    <w:rsid w:val="00E3275D"/>
    <w:rsid w:val="00E329AA"/>
    <w:rsid w:val="00E329C1"/>
    <w:rsid w:val="00E32A7A"/>
    <w:rsid w:val="00E32AE1"/>
    <w:rsid w:val="00E32B26"/>
    <w:rsid w:val="00E32BBC"/>
    <w:rsid w:val="00E32CBB"/>
    <w:rsid w:val="00E32D1C"/>
    <w:rsid w:val="00E32D3F"/>
    <w:rsid w:val="00E32D9F"/>
    <w:rsid w:val="00E32E1D"/>
    <w:rsid w:val="00E32FA3"/>
    <w:rsid w:val="00E33032"/>
    <w:rsid w:val="00E331BA"/>
    <w:rsid w:val="00E33356"/>
    <w:rsid w:val="00E334D4"/>
    <w:rsid w:val="00E3359F"/>
    <w:rsid w:val="00E33625"/>
    <w:rsid w:val="00E337D3"/>
    <w:rsid w:val="00E337F3"/>
    <w:rsid w:val="00E3380F"/>
    <w:rsid w:val="00E3390B"/>
    <w:rsid w:val="00E3395C"/>
    <w:rsid w:val="00E33A7D"/>
    <w:rsid w:val="00E33F73"/>
    <w:rsid w:val="00E34049"/>
    <w:rsid w:val="00E3409B"/>
    <w:rsid w:val="00E34145"/>
    <w:rsid w:val="00E341FC"/>
    <w:rsid w:val="00E34587"/>
    <w:rsid w:val="00E34693"/>
    <w:rsid w:val="00E346EF"/>
    <w:rsid w:val="00E34750"/>
    <w:rsid w:val="00E3478F"/>
    <w:rsid w:val="00E347F5"/>
    <w:rsid w:val="00E348CC"/>
    <w:rsid w:val="00E34B6C"/>
    <w:rsid w:val="00E34BD6"/>
    <w:rsid w:val="00E34C5B"/>
    <w:rsid w:val="00E34CE6"/>
    <w:rsid w:val="00E34DB8"/>
    <w:rsid w:val="00E34F7E"/>
    <w:rsid w:val="00E34F98"/>
    <w:rsid w:val="00E350AF"/>
    <w:rsid w:val="00E35118"/>
    <w:rsid w:val="00E3518B"/>
    <w:rsid w:val="00E35298"/>
    <w:rsid w:val="00E35351"/>
    <w:rsid w:val="00E35379"/>
    <w:rsid w:val="00E354DB"/>
    <w:rsid w:val="00E3564B"/>
    <w:rsid w:val="00E357DC"/>
    <w:rsid w:val="00E358A3"/>
    <w:rsid w:val="00E358E4"/>
    <w:rsid w:val="00E359F5"/>
    <w:rsid w:val="00E35A44"/>
    <w:rsid w:val="00E35B55"/>
    <w:rsid w:val="00E35C22"/>
    <w:rsid w:val="00E35F43"/>
    <w:rsid w:val="00E35FDB"/>
    <w:rsid w:val="00E36034"/>
    <w:rsid w:val="00E3617E"/>
    <w:rsid w:val="00E3641D"/>
    <w:rsid w:val="00E364F6"/>
    <w:rsid w:val="00E36614"/>
    <w:rsid w:val="00E36762"/>
    <w:rsid w:val="00E36860"/>
    <w:rsid w:val="00E369BF"/>
    <w:rsid w:val="00E36A43"/>
    <w:rsid w:val="00E36BA3"/>
    <w:rsid w:val="00E36D05"/>
    <w:rsid w:val="00E36F0D"/>
    <w:rsid w:val="00E370C9"/>
    <w:rsid w:val="00E37263"/>
    <w:rsid w:val="00E372E5"/>
    <w:rsid w:val="00E372E7"/>
    <w:rsid w:val="00E373A7"/>
    <w:rsid w:val="00E37425"/>
    <w:rsid w:val="00E3765B"/>
    <w:rsid w:val="00E3777D"/>
    <w:rsid w:val="00E377CF"/>
    <w:rsid w:val="00E37A90"/>
    <w:rsid w:val="00E37C72"/>
    <w:rsid w:val="00E37CC6"/>
    <w:rsid w:val="00E37FBB"/>
    <w:rsid w:val="00E37FD0"/>
    <w:rsid w:val="00E4000F"/>
    <w:rsid w:val="00E4003C"/>
    <w:rsid w:val="00E4006E"/>
    <w:rsid w:val="00E402DF"/>
    <w:rsid w:val="00E40488"/>
    <w:rsid w:val="00E406B6"/>
    <w:rsid w:val="00E40879"/>
    <w:rsid w:val="00E40901"/>
    <w:rsid w:val="00E40B0E"/>
    <w:rsid w:val="00E40BD9"/>
    <w:rsid w:val="00E40C43"/>
    <w:rsid w:val="00E40CAA"/>
    <w:rsid w:val="00E40CC4"/>
    <w:rsid w:val="00E40E1C"/>
    <w:rsid w:val="00E41227"/>
    <w:rsid w:val="00E414AB"/>
    <w:rsid w:val="00E414D5"/>
    <w:rsid w:val="00E415DC"/>
    <w:rsid w:val="00E415E0"/>
    <w:rsid w:val="00E41910"/>
    <w:rsid w:val="00E41A75"/>
    <w:rsid w:val="00E41B04"/>
    <w:rsid w:val="00E41B12"/>
    <w:rsid w:val="00E41C1C"/>
    <w:rsid w:val="00E41E62"/>
    <w:rsid w:val="00E41F98"/>
    <w:rsid w:val="00E42244"/>
    <w:rsid w:val="00E42305"/>
    <w:rsid w:val="00E42552"/>
    <w:rsid w:val="00E4277B"/>
    <w:rsid w:val="00E42908"/>
    <w:rsid w:val="00E42CDF"/>
    <w:rsid w:val="00E4303B"/>
    <w:rsid w:val="00E4306A"/>
    <w:rsid w:val="00E43114"/>
    <w:rsid w:val="00E4327D"/>
    <w:rsid w:val="00E43398"/>
    <w:rsid w:val="00E43414"/>
    <w:rsid w:val="00E43513"/>
    <w:rsid w:val="00E43537"/>
    <w:rsid w:val="00E436F0"/>
    <w:rsid w:val="00E43732"/>
    <w:rsid w:val="00E43766"/>
    <w:rsid w:val="00E43816"/>
    <w:rsid w:val="00E4382B"/>
    <w:rsid w:val="00E439BF"/>
    <w:rsid w:val="00E43A9E"/>
    <w:rsid w:val="00E43B73"/>
    <w:rsid w:val="00E43CD2"/>
    <w:rsid w:val="00E43D28"/>
    <w:rsid w:val="00E43F0B"/>
    <w:rsid w:val="00E43F5B"/>
    <w:rsid w:val="00E43FF0"/>
    <w:rsid w:val="00E44127"/>
    <w:rsid w:val="00E441F5"/>
    <w:rsid w:val="00E44483"/>
    <w:rsid w:val="00E444C4"/>
    <w:rsid w:val="00E44540"/>
    <w:rsid w:val="00E446D5"/>
    <w:rsid w:val="00E4475D"/>
    <w:rsid w:val="00E4476D"/>
    <w:rsid w:val="00E4477C"/>
    <w:rsid w:val="00E44830"/>
    <w:rsid w:val="00E44942"/>
    <w:rsid w:val="00E449E4"/>
    <w:rsid w:val="00E44A79"/>
    <w:rsid w:val="00E44D7E"/>
    <w:rsid w:val="00E44FF8"/>
    <w:rsid w:val="00E45008"/>
    <w:rsid w:val="00E45608"/>
    <w:rsid w:val="00E45643"/>
    <w:rsid w:val="00E4578B"/>
    <w:rsid w:val="00E45820"/>
    <w:rsid w:val="00E4584E"/>
    <w:rsid w:val="00E4595D"/>
    <w:rsid w:val="00E45AFB"/>
    <w:rsid w:val="00E45B49"/>
    <w:rsid w:val="00E45CAF"/>
    <w:rsid w:val="00E45CB6"/>
    <w:rsid w:val="00E45D0D"/>
    <w:rsid w:val="00E45F0F"/>
    <w:rsid w:val="00E45F74"/>
    <w:rsid w:val="00E460F0"/>
    <w:rsid w:val="00E461A0"/>
    <w:rsid w:val="00E461D3"/>
    <w:rsid w:val="00E461DC"/>
    <w:rsid w:val="00E46256"/>
    <w:rsid w:val="00E46342"/>
    <w:rsid w:val="00E464E8"/>
    <w:rsid w:val="00E46544"/>
    <w:rsid w:val="00E46608"/>
    <w:rsid w:val="00E46904"/>
    <w:rsid w:val="00E46962"/>
    <w:rsid w:val="00E469DE"/>
    <w:rsid w:val="00E469E0"/>
    <w:rsid w:val="00E46BE7"/>
    <w:rsid w:val="00E46C90"/>
    <w:rsid w:val="00E46E38"/>
    <w:rsid w:val="00E46E86"/>
    <w:rsid w:val="00E46EB0"/>
    <w:rsid w:val="00E46F3E"/>
    <w:rsid w:val="00E46F54"/>
    <w:rsid w:val="00E471BC"/>
    <w:rsid w:val="00E47712"/>
    <w:rsid w:val="00E477F6"/>
    <w:rsid w:val="00E47840"/>
    <w:rsid w:val="00E47858"/>
    <w:rsid w:val="00E47C9A"/>
    <w:rsid w:val="00E47CF3"/>
    <w:rsid w:val="00E47D0F"/>
    <w:rsid w:val="00E47D64"/>
    <w:rsid w:val="00E47E36"/>
    <w:rsid w:val="00E50022"/>
    <w:rsid w:val="00E50187"/>
    <w:rsid w:val="00E5020D"/>
    <w:rsid w:val="00E50247"/>
    <w:rsid w:val="00E50367"/>
    <w:rsid w:val="00E503E5"/>
    <w:rsid w:val="00E5064E"/>
    <w:rsid w:val="00E50698"/>
    <w:rsid w:val="00E50716"/>
    <w:rsid w:val="00E5076F"/>
    <w:rsid w:val="00E507E8"/>
    <w:rsid w:val="00E50880"/>
    <w:rsid w:val="00E509C1"/>
    <w:rsid w:val="00E50A44"/>
    <w:rsid w:val="00E50AAE"/>
    <w:rsid w:val="00E50B5D"/>
    <w:rsid w:val="00E50BB1"/>
    <w:rsid w:val="00E50E68"/>
    <w:rsid w:val="00E50EAB"/>
    <w:rsid w:val="00E50F4A"/>
    <w:rsid w:val="00E50F58"/>
    <w:rsid w:val="00E51073"/>
    <w:rsid w:val="00E51289"/>
    <w:rsid w:val="00E512EB"/>
    <w:rsid w:val="00E515D9"/>
    <w:rsid w:val="00E515E3"/>
    <w:rsid w:val="00E51711"/>
    <w:rsid w:val="00E51765"/>
    <w:rsid w:val="00E51769"/>
    <w:rsid w:val="00E51958"/>
    <w:rsid w:val="00E51A9E"/>
    <w:rsid w:val="00E51ABA"/>
    <w:rsid w:val="00E51B76"/>
    <w:rsid w:val="00E51B8A"/>
    <w:rsid w:val="00E51D5E"/>
    <w:rsid w:val="00E51F35"/>
    <w:rsid w:val="00E5206F"/>
    <w:rsid w:val="00E521AC"/>
    <w:rsid w:val="00E5220C"/>
    <w:rsid w:val="00E5237C"/>
    <w:rsid w:val="00E523AA"/>
    <w:rsid w:val="00E523FF"/>
    <w:rsid w:val="00E524CB"/>
    <w:rsid w:val="00E52526"/>
    <w:rsid w:val="00E52560"/>
    <w:rsid w:val="00E525B8"/>
    <w:rsid w:val="00E5267D"/>
    <w:rsid w:val="00E527BB"/>
    <w:rsid w:val="00E52879"/>
    <w:rsid w:val="00E52895"/>
    <w:rsid w:val="00E52898"/>
    <w:rsid w:val="00E52BA2"/>
    <w:rsid w:val="00E52CB4"/>
    <w:rsid w:val="00E52DD1"/>
    <w:rsid w:val="00E52EF6"/>
    <w:rsid w:val="00E52F1C"/>
    <w:rsid w:val="00E52FE1"/>
    <w:rsid w:val="00E531A1"/>
    <w:rsid w:val="00E532AD"/>
    <w:rsid w:val="00E53305"/>
    <w:rsid w:val="00E53311"/>
    <w:rsid w:val="00E5338D"/>
    <w:rsid w:val="00E53391"/>
    <w:rsid w:val="00E5341D"/>
    <w:rsid w:val="00E53540"/>
    <w:rsid w:val="00E535E7"/>
    <w:rsid w:val="00E537CF"/>
    <w:rsid w:val="00E53A01"/>
    <w:rsid w:val="00E53A13"/>
    <w:rsid w:val="00E53B2B"/>
    <w:rsid w:val="00E53B2C"/>
    <w:rsid w:val="00E53C3E"/>
    <w:rsid w:val="00E53D04"/>
    <w:rsid w:val="00E53D52"/>
    <w:rsid w:val="00E53E85"/>
    <w:rsid w:val="00E53FA9"/>
    <w:rsid w:val="00E54161"/>
    <w:rsid w:val="00E54169"/>
    <w:rsid w:val="00E5438B"/>
    <w:rsid w:val="00E543BB"/>
    <w:rsid w:val="00E543C0"/>
    <w:rsid w:val="00E54471"/>
    <w:rsid w:val="00E54650"/>
    <w:rsid w:val="00E5465F"/>
    <w:rsid w:val="00E5494F"/>
    <w:rsid w:val="00E549D7"/>
    <w:rsid w:val="00E549E2"/>
    <w:rsid w:val="00E549F6"/>
    <w:rsid w:val="00E54A49"/>
    <w:rsid w:val="00E54AB1"/>
    <w:rsid w:val="00E54E6E"/>
    <w:rsid w:val="00E54EA0"/>
    <w:rsid w:val="00E54ECA"/>
    <w:rsid w:val="00E54EE0"/>
    <w:rsid w:val="00E55017"/>
    <w:rsid w:val="00E55068"/>
    <w:rsid w:val="00E55204"/>
    <w:rsid w:val="00E55246"/>
    <w:rsid w:val="00E5526A"/>
    <w:rsid w:val="00E55326"/>
    <w:rsid w:val="00E553D6"/>
    <w:rsid w:val="00E55412"/>
    <w:rsid w:val="00E55591"/>
    <w:rsid w:val="00E5559B"/>
    <w:rsid w:val="00E559AC"/>
    <w:rsid w:val="00E55A26"/>
    <w:rsid w:val="00E55D71"/>
    <w:rsid w:val="00E55D90"/>
    <w:rsid w:val="00E55DA7"/>
    <w:rsid w:val="00E55ED3"/>
    <w:rsid w:val="00E562A3"/>
    <w:rsid w:val="00E56309"/>
    <w:rsid w:val="00E563FF"/>
    <w:rsid w:val="00E56408"/>
    <w:rsid w:val="00E56454"/>
    <w:rsid w:val="00E564F7"/>
    <w:rsid w:val="00E564FD"/>
    <w:rsid w:val="00E56553"/>
    <w:rsid w:val="00E5665C"/>
    <w:rsid w:val="00E567AB"/>
    <w:rsid w:val="00E567F1"/>
    <w:rsid w:val="00E56A9A"/>
    <w:rsid w:val="00E56AAA"/>
    <w:rsid w:val="00E56CA4"/>
    <w:rsid w:val="00E56CF1"/>
    <w:rsid w:val="00E56CF7"/>
    <w:rsid w:val="00E56D3F"/>
    <w:rsid w:val="00E56DC4"/>
    <w:rsid w:val="00E56DFE"/>
    <w:rsid w:val="00E56E73"/>
    <w:rsid w:val="00E56E9D"/>
    <w:rsid w:val="00E5706A"/>
    <w:rsid w:val="00E5708E"/>
    <w:rsid w:val="00E57183"/>
    <w:rsid w:val="00E5730A"/>
    <w:rsid w:val="00E5736F"/>
    <w:rsid w:val="00E57426"/>
    <w:rsid w:val="00E5746D"/>
    <w:rsid w:val="00E57521"/>
    <w:rsid w:val="00E5762C"/>
    <w:rsid w:val="00E576BF"/>
    <w:rsid w:val="00E57750"/>
    <w:rsid w:val="00E577DE"/>
    <w:rsid w:val="00E577F9"/>
    <w:rsid w:val="00E57A24"/>
    <w:rsid w:val="00E57B26"/>
    <w:rsid w:val="00E57B2F"/>
    <w:rsid w:val="00E57CA9"/>
    <w:rsid w:val="00E57D16"/>
    <w:rsid w:val="00E57FCC"/>
    <w:rsid w:val="00E6000C"/>
    <w:rsid w:val="00E60066"/>
    <w:rsid w:val="00E60219"/>
    <w:rsid w:val="00E6028E"/>
    <w:rsid w:val="00E602BA"/>
    <w:rsid w:val="00E606B0"/>
    <w:rsid w:val="00E606EB"/>
    <w:rsid w:val="00E607F5"/>
    <w:rsid w:val="00E60825"/>
    <w:rsid w:val="00E60999"/>
    <w:rsid w:val="00E60B60"/>
    <w:rsid w:val="00E60BD3"/>
    <w:rsid w:val="00E60C2E"/>
    <w:rsid w:val="00E60CEA"/>
    <w:rsid w:val="00E60DA3"/>
    <w:rsid w:val="00E60FB8"/>
    <w:rsid w:val="00E60FDC"/>
    <w:rsid w:val="00E611B9"/>
    <w:rsid w:val="00E611C9"/>
    <w:rsid w:val="00E61332"/>
    <w:rsid w:val="00E61415"/>
    <w:rsid w:val="00E616EE"/>
    <w:rsid w:val="00E6188C"/>
    <w:rsid w:val="00E6188E"/>
    <w:rsid w:val="00E61A20"/>
    <w:rsid w:val="00E61B22"/>
    <w:rsid w:val="00E61D1B"/>
    <w:rsid w:val="00E61D25"/>
    <w:rsid w:val="00E61D4F"/>
    <w:rsid w:val="00E61ECE"/>
    <w:rsid w:val="00E61F41"/>
    <w:rsid w:val="00E621BE"/>
    <w:rsid w:val="00E62487"/>
    <w:rsid w:val="00E62539"/>
    <w:rsid w:val="00E62562"/>
    <w:rsid w:val="00E6280C"/>
    <w:rsid w:val="00E628A1"/>
    <w:rsid w:val="00E62922"/>
    <w:rsid w:val="00E62B8F"/>
    <w:rsid w:val="00E62CE1"/>
    <w:rsid w:val="00E62D59"/>
    <w:rsid w:val="00E62D72"/>
    <w:rsid w:val="00E62E1A"/>
    <w:rsid w:val="00E62E8E"/>
    <w:rsid w:val="00E62EAC"/>
    <w:rsid w:val="00E63062"/>
    <w:rsid w:val="00E63345"/>
    <w:rsid w:val="00E6344A"/>
    <w:rsid w:val="00E63572"/>
    <w:rsid w:val="00E63751"/>
    <w:rsid w:val="00E6384B"/>
    <w:rsid w:val="00E63851"/>
    <w:rsid w:val="00E63957"/>
    <w:rsid w:val="00E639C6"/>
    <w:rsid w:val="00E63CE3"/>
    <w:rsid w:val="00E63CF1"/>
    <w:rsid w:val="00E63E97"/>
    <w:rsid w:val="00E63EFC"/>
    <w:rsid w:val="00E63F11"/>
    <w:rsid w:val="00E63F42"/>
    <w:rsid w:val="00E63F55"/>
    <w:rsid w:val="00E63FF1"/>
    <w:rsid w:val="00E640F8"/>
    <w:rsid w:val="00E6414A"/>
    <w:rsid w:val="00E64150"/>
    <w:rsid w:val="00E6420C"/>
    <w:rsid w:val="00E64253"/>
    <w:rsid w:val="00E642E8"/>
    <w:rsid w:val="00E64381"/>
    <w:rsid w:val="00E643ED"/>
    <w:rsid w:val="00E64444"/>
    <w:rsid w:val="00E6449B"/>
    <w:rsid w:val="00E64526"/>
    <w:rsid w:val="00E64662"/>
    <w:rsid w:val="00E6469B"/>
    <w:rsid w:val="00E64B86"/>
    <w:rsid w:val="00E64BBD"/>
    <w:rsid w:val="00E64CBF"/>
    <w:rsid w:val="00E64D3A"/>
    <w:rsid w:val="00E64E3B"/>
    <w:rsid w:val="00E64F9A"/>
    <w:rsid w:val="00E64FA5"/>
    <w:rsid w:val="00E64FFE"/>
    <w:rsid w:val="00E6513C"/>
    <w:rsid w:val="00E65202"/>
    <w:rsid w:val="00E65439"/>
    <w:rsid w:val="00E65456"/>
    <w:rsid w:val="00E65732"/>
    <w:rsid w:val="00E6587B"/>
    <w:rsid w:val="00E6592D"/>
    <w:rsid w:val="00E6593F"/>
    <w:rsid w:val="00E65A91"/>
    <w:rsid w:val="00E65B9C"/>
    <w:rsid w:val="00E65CD7"/>
    <w:rsid w:val="00E65CE6"/>
    <w:rsid w:val="00E65EE5"/>
    <w:rsid w:val="00E65F31"/>
    <w:rsid w:val="00E66093"/>
    <w:rsid w:val="00E660A5"/>
    <w:rsid w:val="00E66188"/>
    <w:rsid w:val="00E664AE"/>
    <w:rsid w:val="00E664FB"/>
    <w:rsid w:val="00E66741"/>
    <w:rsid w:val="00E66769"/>
    <w:rsid w:val="00E667CB"/>
    <w:rsid w:val="00E668FE"/>
    <w:rsid w:val="00E669AA"/>
    <w:rsid w:val="00E66A99"/>
    <w:rsid w:val="00E66ADA"/>
    <w:rsid w:val="00E66C30"/>
    <w:rsid w:val="00E66D4B"/>
    <w:rsid w:val="00E66F86"/>
    <w:rsid w:val="00E67000"/>
    <w:rsid w:val="00E67122"/>
    <w:rsid w:val="00E67163"/>
    <w:rsid w:val="00E671AF"/>
    <w:rsid w:val="00E6720E"/>
    <w:rsid w:val="00E67231"/>
    <w:rsid w:val="00E672F0"/>
    <w:rsid w:val="00E6731E"/>
    <w:rsid w:val="00E67387"/>
    <w:rsid w:val="00E673CE"/>
    <w:rsid w:val="00E67511"/>
    <w:rsid w:val="00E675DC"/>
    <w:rsid w:val="00E675E4"/>
    <w:rsid w:val="00E676DD"/>
    <w:rsid w:val="00E676E1"/>
    <w:rsid w:val="00E676E4"/>
    <w:rsid w:val="00E67742"/>
    <w:rsid w:val="00E6785B"/>
    <w:rsid w:val="00E679EB"/>
    <w:rsid w:val="00E67ABE"/>
    <w:rsid w:val="00E67BA5"/>
    <w:rsid w:val="00E67BC8"/>
    <w:rsid w:val="00E67C66"/>
    <w:rsid w:val="00E67CC5"/>
    <w:rsid w:val="00E67D29"/>
    <w:rsid w:val="00E67DC2"/>
    <w:rsid w:val="00E67E36"/>
    <w:rsid w:val="00E67EA4"/>
    <w:rsid w:val="00E67EFC"/>
    <w:rsid w:val="00E67FD8"/>
    <w:rsid w:val="00E67FEA"/>
    <w:rsid w:val="00E7012B"/>
    <w:rsid w:val="00E701D8"/>
    <w:rsid w:val="00E7035A"/>
    <w:rsid w:val="00E70373"/>
    <w:rsid w:val="00E7066A"/>
    <w:rsid w:val="00E7066E"/>
    <w:rsid w:val="00E7075B"/>
    <w:rsid w:val="00E7077F"/>
    <w:rsid w:val="00E70860"/>
    <w:rsid w:val="00E709D5"/>
    <w:rsid w:val="00E70AAC"/>
    <w:rsid w:val="00E70B85"/>
    <w:rsid w:val="00E70D39"/>
    <w:rsid w:val="00E70F2C"/>
    <w:rsid w:val="00E7105E"/>
    <w:rsid w:val="00E7114C"/>
    <w:rsid w:val="00E71306"/>
    <w:rsid w:val="00E71329"/>
    <w:rsid w:val="00E7149A"/>
    <w:rsid w:val="00E7164E"/>
    <w:rsid w:val="00E716C1"/>
    <w:rsid w:val="00E717A6"/>
    <w:rsid w:val="00E71B6E"/>
    <w:rsid w:val="00E71B78"/>
    <w:rsid w:val="00E71ECB"/>
    <w:rsid w:val="00E71F76"/>
    <w:rsid w:val="00E7201B"/>
    <w:rsid w:val="00E72080"/>
    <w:rsid w:val="00E72085"/>
    <w:rsid w:val="00E720BE"/>
    <w:rsid w:val="00E7222F"/>
    <w:rsid w:val="00E723B5"/>
    <w:rsid w:val="00E724C8"/>
    <w:rsid w:val="00E72603"/>
    <w:rsid w:val="00E72696"/>
    <w:rsid w:val="00E727BA"/>
    <w:rsid w:val="00E7280A"/>
    <w:rsid w:val="00E729B2"/>
    <w:rsid w:val="00E72A3E"/>
    <w:rsid w:val="00E72AAC"/>
    <w:rsid w:val="00E72AD7"/>
    <w:rsid w:val="00E72BBF"/>
    <w:rsid w:val="00E72BE3"/>
    <w:rsid w:val="00E72E2B"/>
    <w:rsid w:val="00E72E40"/>
    <w:rsid w:val="00E72E9B"/>
    <w:rsid w:val="00E73119"/>
    <w:rsid w:val="00E73211"/>
    <w:rsid w:val="00E734A9"/>
    <w:rsid w:val="00E734E3"/>
    <w:rsid w:val="00E73665"/>
    <w:rsid w:val="00E73700"/>
    <w:rsid w:val="00E73999"/>
    <w:rsid w:val="00E739BD"/>
    <w:rsid w:val="00E739D1"/>
    <w:rsid w:val="00E73ABF"/>
    <w:rsid w:val="00E73AD6"/>
    <w:rsid w:val="00E73B99"/>
    <w:rsid w:val="00E73BDC"/>
    <w:rsid w:val="00E73C56"/>
    <w:rsid w:val="00E73CFA"/>
    <w:rsid w:val="00E73D22"/>
    <w:rsid w:val="00E73D8F"/>
    <w:rsid w:val="00E73E88"/>
    <w:rsid w:val="00E73E9E"/>
    <w:rsid w:val="00E73F1D"/>
    <w:rsid w:val="00E740DD"/>
    <w:rsid w:val="00E740F2"/>
    <w:rsid w:val="00E7413A"/>
    <w:rsid w:val="00E743CB"/>
    <w:rsid w:val="00E743EB"/>
    <w:rsid w:val="00E74418"/>
    <w:rsid w:val="00E7443E"/>
    <w:rsid w:val="00E74485"/>
    <w:rsid w:val="00E74572"/>
    <w:rsid w:val="00E746EA"/>
    <w:rsid w:val="00E74A40"/>
    <w:rsid w:val="00E74B9B"/>
    <w:rsid w:val="00E74C1C"/>
    <w:rsid w:val="00E74C8B"/>
    <w:rsid w:val="00E74D2D"/>
    <w:rsid w:val="00E74D54"/>
    <w:rsid w:val="00E74E7C"/>
    <w:rsid w:val="00E74E87"/>
    <w:rsid w:val="00E74E9E"/>
    <w:rsid w:val="00E74ED8"/>
    <w:rsid w:val="00E74EEC"/>
    <w:rsid w:val="00E7506C"/>
    <w:rsid w:val="00E751BD"/>
    <w:rsid w:val="00E75262"/>
    <w:rsid w:val="00E75294"/>
    <w:rsid w:val="00E752A8"/>
    <w:rsid w:val="00E75403"/>
    <w:rsid w:val="00E75475"/>
    <w:rsid w:val="00E75524"/>
    <w:rsid w:val="00E75549"/>
    <w:rsid w:val="00E75557"/>
    <w:rsid w:val="00E75731"/>
    <w:rsid w:val="00E75A40"/>
    <w:rsid w:val="00E75C02"/>
    <w:rsid w:val="00E7631F"/>
    <w:rsid w:val="00E763C7"/>
    <w:rsid w:val="00E763EA"/>
    <w:rsid w:val="00E76492"/>
    <w:rsid w:val="00E76494"/>
    <w:rsid w:val="00E765DC"/>
    <w:rsid w:val="00E76689"/>
    <w:rsid w:val="00E767E8"/>
    <w:rsid w:val="00E769E6"/>
    <w:rsid w:val="00E76B6E"/>
    <w:rsid w:val="00E76BD6"/>
    <w:rsid w:val="00E76C0A"/>
    <w:rsid w:val="00E76C2B"/>
    <w:rsid w:val="00E76C32"/>
    <w:rsid w:val="00E76CDF"/>
    <w:rsid w:val="00E76F17"/>
    <w:rsid w:val="00E76FE1"/>
    <w:rsid w:val="00E771BE"/>
    <w:rsid w:val="00E77304"/>
    <w:rsid w:val="00E773AB"/>
    <w:rsid w:val="00E7756D"/>
    <w:rsid w:val="00E775D5"/>
    <w:rsid w:val="00E7760B"/>
    <w:rsid w:val="00E776D7"/>
    <w:rsid w:val="00E777B7"/>
    <w:rsid w:val="00E7798F"/>
    <w:rsid w:val="00E77A3F"/>
    <w:rsid w:val="00E77AAB"/>
    <w:rsid w:val="00E77B1A"/>
    <w:rsid w:val="00E77B36"/>
    <w:rsid w:val="00E77BE4"/>
    <w:rsid w:val="00E77CE2"/>
    <w:rsid w:val="00E77D81"/>
    <w:rsid w:val="00E77DC4"/>
    <w:rsid w:val="00E77EDC"/>
    <w:rsid w:val="00E77FB8"/>
    <w:rsid w:val="00E77FF9"/>
    <w:rsid w:val="00E8009C"/>
    <w:rsid w:val="00E800A1"/>
    <w:rsid w:val="00E801DB"/>
    <w:rsid w:val="00E801EA"/>
    <w:rsid w:val="00E8036E"/>
    <w:rsid w:val="00E8040C"/>
    <w:rsid w:val="00E80623"/>
    <w:rsid w:val="00E806D1"/>
    <w:rsid w:val="00E806F9"/>
    <w:rsid w:val="00E80C71"/>
    <w:rsid w:val="00E80CD9"/>
    <w:rsid w:val="00E80E4B"/>
    <w:rsid w:val="00E80EA8"/>
    <w:rsid w:val="00E80FB1"/>
    <w:rsid w:val="00E81201"/>
    <w:rsid w:val="00E81409"/>
    <w:rsid w:val="00E81480"/>
    <w:rsid w:val="00E815F5"/>
    <w:rsid w:val="00E81660"/>
    <w:rsid w:val="00E816B9"/>
    <w:rsid w:val="00E816E7"/>
    <w:rsid w:val="00E81734"/>
    <w:rsid w:val="00E818DD"/>
    <w:rsid w:val="00E81940"/>
    <w:rsid w:val="00E81A0D"/>
    <w:rsid w:val="00E81AD3"/>
    <w:rsid w:val="00E81AD8"/>
    <w:rsid w:val="00E81BB8"/>
    <w:rsid w:val="00E81C91"/>
    <w:rsid w:val="00E81F58"/>
    <w:rsid w:val="00E81F5C"/>
    <w:rsid w:val="00E81FC6"/>
    <w:rsid w:val="00E8210F"/>
    <w:rsid w:val="00E82171"/>
    <w:rsid w:val="00E8223D"/>
    <w:rsid w:val="00E823E1"/>
    <w:rsid w:val="00E8266D"/>
    <w:rsid w:val="00E82677"/>
    <w:rsid w:val="00E82697"/>
    <w:rsid w:val="00E827A5"/>
    <w:rsid w:val="00E82D82"/>
    <w:rsid w:val="00E82F4D"/>
    <w:rsid w:val="00E82F5D"/>
    <w:rsid w:val="00E83110"/>
    <w:rsid w:val="00E83179"/>
    <w:rsid w:val="00E83202"/>
    <w:rsid w:val="00E8345C"/>
    <w:rsid w:val="00E834BE"/>
    <w:rsid w:val="00E8370A"/>
    <w:rsid w:val="00E83710"/>
    <w:rsid w:val="00E83878"/>
    <w:rsid w:val="00E8396C"/>
    <w:rsid w:val="00E839FA"/>
    <w:rsid w:val="00E83A88"/>
    <w:rsid w:val="00E83B94"/>
    <w:rsid w:val="00E83C2D"/>
    <w:rsid w:val="00E83D87"/>
    <w:rsid w:val="00E83FAA"/>
    <w:rsid w:val="00E840BE"/>
    <w:rsid w:val="00E84123"/>
    <w:rsid w:val="00E841AD"/>
    <w:rsid w:val="00E84487"/>
    <w:rsid w:val="00E844A9"/>
    <w:rsid w:val="00E8458F"/>
    <w:rsid w:val="00E845F1"/>
    <w:rsid w:val="00E84712"/>
    <w:rsid w:val="00E8475D"/>
    <w:rsid w:val="00E84817"/>
    <w:rsid w:val="00E84A0D"/>
    <w:rsid w:val="00E84BA3"/>
    <w:rsid w:val="00E84DC5"/>
    <w:rsid w:val="00E84EC3"/>
    <w:rsid w:val="00E84FDF"/>
    <w:rsid w:val="00E85037"/>
    <w:rsid w:val="00E85038"/>
    <w:rsid w:val="00E850FF"/>
    <w:rsid w:val="00E852C8"/>
    <w:rsid w:val="00E85492"/>
    <w:rsid w:val="00E854E3"/>
    <w:rsid w:val="00E854FE"/>
    <w:rsid w:val="00E8550D"/>
    <w:rsid w:val="00E8567D"/>
    <w:rsid w:val="00E8569E"/>
    <w:rsid w:val="00E856F6"/>
    <w:rsid w:val="00E8576C"/>
    <w:rsid w:val="00E857FC"/>
    <w:rsid w:val="00E858BA"/>
    <w:rsid w:val="00E859B5"/>
    <w:rsid w:val="00E85B7E"/>
    <w:rsid w:val="00E85DBD"/>
    <w:rsid w:val="00E862A9"/>
    <w:rsid w:val="00E862D9"/>
    <w:rsid w:val="00E86328"/>
    <w:rsid w:val="00E863AE"/>
    <w:rsid w:val="00E863E0"/>
    <w:rsid w:val="00E86617"/>
    <w:rsid w:val="00E867D3"/>
    <w:rsid w:val="00E8682A"/>
    <w:rsid w:val="00E86882"/>
    <w:rsid w:val="00E8692D"/>
    <w:rsid w:val="00E86B54"/>
    <w:rsid w:val="00E86C73"/>
    <w:rsid w:val="00E86D5F"/>
    <w:rsid w:val="00E86EF8"/>
    <w:rsid w:val="00E86FD4"/>
    <w:rsid w:val="00E870BF"/>
    <w:rsid w:val="00E870D3"/>
    <w:rsid w:val="00E87198"/>
    <w:rsid w:val="00E87249"/>
    <w:rsid w:val="00E87291"/>
    <w:rsid w:val="00E87461"/>
    <w:rsid w:val="00E874C2"/>
    <w:rsid w:val="00E874D4"/>
    <w:rsid w:val="00E87755"/>
    <w:rsid w:val="00E87761"/>
    <w:rsid w:val="00E877BA"/>
    <w:rsid w:val="00E878EF"/>
    <w:rsid w:val="00E87A1B"/>
    <w:rsid w:val="00E87AA0"/>
    <w:rsid w:val="00E87B8D"/>
    <w:rsid w:val="00E87BD5"/>
    <w:rsid w:val="00E87C0B"/>
    <w:rsid w:val="00E87C43"/>
    <w:rsid w:val="00E903AF"/>
    <w:rsid w:val="00E903C8"/>
    <w:rsid w:val="00E903E2"/>
    <w:rsid w:val="00E904EA"/>
    <w:rsid w:val="00E90511"/>
    <w:rsid w:val="00E9051E"/>
    <w:rsid w:val="00E9064E"/>
    <w:rsid w:val="00E906CC"/>
    <w:rsid w:val="00E90707"/>
    <w:rsid w:val="00E908C5"/>
    <w:rsid w:val="00E908E0"/>
    <w:rsid w:val="00E90947"/>
    <w:rsid w:val="00E90B30"/>
    <w:rsid w:val="00E90BEC"/>
    <w:rsid w:val="00E90C2D"/>
    <w:rsid w:val="00E90C43"/>
    <w:rsid w:val="00E90D24"/>
    <w:rsid w:val="00E90DEE"/>
    <w:rsid w:val="00E90E2E"/>
    <w:rsid w:val="00E90E5F"/>
    <w:rsid w:val="00E90EC7"/>
    <w:rsid w:val="00E90F42"/>
    <w:rsid w:val="00E9116A"/>
    <w:rsid w:val="00E911AE"/>
    <w:rsid w:val="00E91371"/>
    <w:rsid w:val="00E9137F"/>
    <w:rsid w:val="00E91522"/>
    <w:rsid w:val="00E9162F"/>
    <w:rsid w:val="00E91658"/>
    <w:rsid w:val="00E918ED"/>
    <w:rsid w:val="00E91AB3"/>
    <w:rsid w:val="00E91DAA"/>
    <w:rsid w:val="00E92191"/>
    <w:rsid w:val="00E92408"/>
    <w:rsid w:val="00E9240F"/>
    <w:rsid w:val="00E92512"/>
    <w:rsid w:val="00E925BB"/>
    <w:rsid w:val="00E92601"/>
    <w:rsid w:val="00E9270E"/>
    <w:rsid w:val="00E927D1"/>
    <w:rsid w:val="00E927D4"/>
    <w:rsid w:val="00E928A8"/>
    <w:rsid w:val="00E9292C"/>
    <w:rsid w:val="00E92A9A"/>
    <w:rsid w:val="00E92C7C"/>
    <w:rsid w:val="00E92DB6"/>
    <w:rsid w:val="00E92E7A"/>
    <w:rsid w:val="00E92EAE"/>
    <w:rsid w:val="00E92EC1"/>
    <w:rsid w:val="00E92EFE"/>
    <w:rsid w:val="00E92F03"/>
    <w:rsid w:val="00E92F86"/>
    <w:rsid w:val="00E93041"/>
    <w:rsid w:val="00E930E0"/>
    <w:rsid w:val="00E9316D"/>
    <w:rsid w:val="00E931FE"/>
    <w:rsid w:val="00E93239"/>
    <w:rsid w:val="00E9336C"/>
    <w:rsid w:val="00E935A4"/>
    <w:rsid w:val="00E93895"/>
    <w:rsid w:val="00E939A0"/>
    <w:rsid w:val="00E939D7"/>
    <w:rsid w:val="00E93AEB"/>
    <w:rsid w:val="00E93CC3"/>
    <w:rsid w:val="00E93CDF"/>
    <w:rsid w:val="00E93E40"/>
    <w:rsid w:val="00E940D7"/>
    <w:rsid w:val="00E9416F"/>
    <w:rsid w:val="00E94196"/>
    <w:rsid w:val="00E94420"/>
    <w:rsid w:val="00E944B8"/>
    <w:rsid w:val="00E94513"/>
    <w:rsid w:val="00E94592"/>
    <w:rsid w:val="00E94659"/>
    <w:rsid w:val="00E946FE"/>
    <w:rsid w:val="00E9481F"/>
    <w:rsid w:val="00E94894"/>
    <w:rsid w:val="00E9491F"/>
    <w:rsid w:val="00E94A47"/>
    <w:rsid w:val="00E94ACB"/>
    <w:rsid w:val="00E94B0C"/>
    <w:rsid w:val="00E94C45"/>
    <w:rsid w:val="00E94C9C"/>
    <w:rsid w:val="00E94EA1"/>
    <w:rsid w:val="00E95030"/>
    <w:rsid w:val="00E95043"/>
    <w:rsid w:val="00E95051"/>
    <w:rsid w:val="00E950A4"/>
    <w:rsid w:val="00E95291"/>
    <w:rsid w:val="00E95428"/>
    <w:rsid w:val="00E9544F"/>
    <w:rsid w:val="00E95692"/>
    <w:rsid w:val="00E956F2"/>
    <w:rsid w:val="00E9583F"/>
    <w:rsid w:val="00E958BD"/>
    <w:rsid w:val="00E95A15"/>
    <w:rsid w:val="00E95C30"/>
    <w:rsid w:val="00E95D43"/>
    <w:rsid w:val="00E95DA8"/>
    <w:rsid w:val="00E95EA8"/>
    <w:rsid w:val="00E96088"/>
    <w:rsid w:val="00E9609D"/>
    <w:rsid w:val="00E960A8"/>
    <w:rsid w:val="00E960CD"/>
    <w:rsid w:val="00E96132"/>
    <w:rsid w:val="00E96253"/>
    <w:rsid w:val="00E9629E"/>
    <w:rsid w:val="00E962A3"/>
    <w:rsid w:val="00E96467"/>
    <w:rsid w:val="00E96517"/>
    <w:rsid w:val="00E96565"/>
    <w:rsid w:val="00E9661F"/>
    <w:rsid w:val="00E96797"/>
    <w:rsid w:val="00E9683C"/>
    <w:rsid w:val="00E96891"/>
    <w:rsid w:val="00E96B34"/>
    <w:rsid w:val="00E96B6A"/>
    <w:rsid w:val="00E96DCC"/>
    <w:rsid w:val="00E96DDD"/>
    <w:rsid w:val="00E96E8C"/>
    <w:rsid w:val="00E96F28"/>
    <w:rsid w:val="00E97299"/>
    <w:rsid w:val="00E97581"/>
    <w:rsid w:val="00E975AF"/>
    <w:rsid w:val="00E97639"/>
    <w:rsid w:val="00E976EA"/>
    <w:rsid w:val="00E97789"/>
    <w:rsid w:val="00E977E4"/>
    <w:rsid w:val="00E97943"/>
    <w:rsid w:val="00E97964"/>
    <w:rsid w:val="00E979B6"/>
    <w:rsid w:val="00E97C44"/>
    <w:rsid w:val="00E97CA1"/>
    <w:rsid w:val="00E97E4E"/>
    <w:rsid w:val="00E97E52"/>
    <w:rsid w:val="00E97EAA"/>
    <w:rsid w:val="00E97F55"/>
    <w:rsid w:val="00E97F7F"/>
    <w:rsid w:val="00EA002A"/>
    <w:rsid w:val="00EA00ED"/>
    <w:rsid w:val="00EA0166"/>
    <w:rsid w:val="00EA03F9"/>
    <w:rsid w:val="00EA0452"/>
    <w:rsid w:val="00EA04BC"/>
    <w:rsid w:val="00EA0598"/>
    <w:rsid w:val="00EA0637"/>
    <w:rsid w:val="00EA0839"/>
    <w:rsid w:val="00EA08F7"/>
    <w:rsid w:val="00EA0A24"/>
    <w:rsid w:val="00EA0AD0"/>
    <w:rsid w:val="00EA0B98"/>
    <w:rsid w:val="00EA0C70"/>
    <w:rsid w:val="00EA0D99"/>
    <w:rsid w:val="00EA0FD7"/>
    <w:rsid w:val="00EA12DA"/>
    <w:rsid w:val="00EA1458"/>
    <w:rsid w:val="00EA14DF"/>
    <w:rsid w:val="00EA14F5"/>
    <w:rsid w:val="00EA15EF"/>
    <w:rsid w:val="00EA1644"/>
    <w:rsid w:val="00EA1679"/>
    <w:rsid w:val="00EA1818"/>
    <w:rsid w:val="00EA182B"/>
    <w:rsid w:val="00EA1BF2"/>
    <w:rsid w:val="00EA1CC2"/>
    <w:rsid w:val="00EA1CD4"/>
    <w:rsid w:val="00EA1F64"/>
    <w:rsid w:val="00EA2023"/>
    <w:rsid w:val="00EA21C6"/>
    <w:rsid w:val="00EA2232"/>
    <w:rsid w:val="00EA23A7"/>
    <w:rsid w:val="00EA241E"/>
    <w:rsid w:val="00EA2441"/>
    <w:rsid w:val="00EA25EC"/>
    <w:rsid w:val="00EA267D"/>
    <w:rsid w:val="00EA2788"/>
    <w:rsid w:val="00EA27E6"/>
    <w:rsid w:val="00EA2916"/>
    <w:rsid w:val="00EA2953"/>
    <w:rsid w:val="00EA2969"/>
    <w:rsid w:val="00EA29F9"/>
    <w:rsid w:val="00EA2A19"/>
    <w:rsid w:val="00EA2A23"/>
    <w:rsid w:val="00EA2C67"/>
    <w:rsid w:val="00EA2D76"/>
    <w:rsid w:val="00EA2DAB"/>
    <w:rsid w:val="00EA3036"/>
    <w:rsid w:val="00EA3042"/>
    <w:rsid w:val="00EA30CB"/>
    <w:rsid w:val="00EA323B"/>
    <w:rsid w:val="00EA33E8"/>
    <w:rsid w:val="00EA3400"/>
    <w:rsid w:val="00EA3411"/>
    <w:rsid w:val="00EA3515"/>
    <w:rsid w:val="00EA353E"/>
    <w:rsid w:val="00EA35A2"/>
    <w:rsid w:val="00EA3689"/>
    <w:rsid w:val="00EA3697"/>
    <w:rsid w:val="00EA37AC"/>
    <w:rsid w:val="00EA39D8"/>
    <w:rsid w:val="00EA39E8"/>
    <w:rsid w:val="00EA39FC"/>
    <w:rsid w:val="00EA3BD6"/>
    <w:rsid w:val="00EA3C33"/>
    <w:rsid w:val="00EA3D3F"/>
    <w:rsid w:val="00EA3EBD"/>
    <w:rsid w:val="00EA3F06"/>
    <w:rsid w:val="00EA40A5"/>
    <w:rsid w:val="00EA40BD"/>
    <w:rsid w:val="00EA4332"/>
    <w:rsid w:val="00EA4492"/>
    <w:rsid w:val="00EA44BC"/>
    <w:rsid w:val="00EA4544"/>
    <w:rsid w:val="00EA4644"/>
    <w:rsid w:val="00EA4675"/>
    <w:rsid w:val="00EA47A9"/>
    <w:rsid w:val="00EA486F"/>
    <w:rsid w:val="00EA4A7C"/>
    <w:rsid w:val="00EA4AA0"/>
    <w:rsid w:val="00EA4AE9"/>
    <w:rsid w:val="00EA4B94"/>
    <w:rsid w:val="00EA4D28"/>
    <w:rsid w:val="00EA4D29"/>
    <w:rsid w:val="00EA4DC9"/>
    <w:rsid w:val="00EA4ED4"/>
    <w:rsid w:val="00EA4FC9"/>
    <w:rsid w:val="00EA52BB"/>
    <w:rsid w:val="00EA52CD"/>
    <w:rsid w:val="00EA53B4"/>
    <w:rsid w:val="00EA5492"/>
    <w:rsid w:val="00EA56E2"/>
    <w:rsid w:val="00EA57A3"/>
    <w:rsid w:val="00EA58FF"/>
    <w:rsid w:val="00EA591B"/>
    <w:rsid w:val="00EA5986"/>
    <w:rsid w:val="00EA598C"/>
    <w:rsid w:val="00EA5B08"/>
    <w:rsid w:val="00EA5BE7"/>
    <w:rsid w:val="00EA5E24"/>
    <w:rsid w:val="00EA6000"/>
    <w:rsid w:val="00EA620C"/>
    <w:rsid w:val="00EA62EF"/>
    <w:rsid w:val="00EA6377"/>
    <w:rsid w:val="00EA640D"/>
    <w:rsid w:val="00EA64BD"/>
    <w:rsid w:val="00EA64EB"/>
    <w:rsid w:val="00EA65B9"/>
    <w:rsid w:val="00EA65C7"/>
    <w:rsid w:val="00EA66C1"/>
    <w:rsid w:val="00EA66F3"/>
    <w:rsid w:val="00EA671A"/>
    <w:rsid w:val="00EA6A1D"/>
    <w:rsid w:val="00EA6B11"/>
    <w:rsid w:val="00EA6BFE"/>
    <w:rsid w:val="00EA6C8F"/>
    <w:rsid w:val="00EA709E"/>
    <w:rsid w:val="00EA7124"/>
    <w:rsid w:val="00EA731E"/>
    <w:rsid w:val="00EA7329"/>
    <w:rsid w:val="00EA7578"/>
    <w:rsid w:val="00EA758A"/>
    <w:rsid w:val="00EA76A5"/>
    <w:rsid w:val="00EA76C5"/>
    <w:rsid w:val="00EA799A"/>
    <w:rsid w:val="00EA7A04"/>
    <w:rsid w:val="00EA7C32"/>
    <w:rsid w:val="00EB0035"/>
    <w:rsid w:val="00EB020F"/>
    <w:rsid w:val="00EB0217"/>
    <w:rsid w:val="00EB040B"/>
    <w:rsid w:val="00EB0426"/>
    <w:rsid w:val="00EB04DD"/>
    <w:rsid w:val="00EB053E"/>
    <w:rsid w:val="00EB05C0"/>
    <w:rsid w:val="00EB0657"/>
    <w:rsid w:val="00EB072D"/>
    <w:rsid w:val="00EB096F"/>
    <w:rsid w:val="00EB09F8"/>
    <w:rsid w:val="00EB0A93"/>
    <w:rsid w:val="00EB0AA3"/>
    <w:rsid w:val="00EB0AD9"/>
    <w:rsid w:val="00EB0E6D"/>
    <w:rsid w:val="00EB0FEA"/>
    <w:rsid w:val="00EB10A0"/>
    <w:rsid w:val="00EB1197"/>
    <w:rsid w:val="00EB127D"/>
    <w:rsid w:val="00EB12F1"/>
    <w:rsid w:val="00EB1364"/>
    <w:rsid w:val="00EB15A8"/>
    <w:rsid w:val="00EB1810"/>
    <w:rsid w:val="00EB1871"/>
    <w:rsid w:val="00EB199F"/>
    <w:rsid w:val="00EB1A57"/>
    <w:rsid w:val="00EB1AAF"/>
    <w:rsid w:val="00EB1C46"/>
    <w:rsid w:val="00EB1D6C"/>
    <w:rsid w:val="00EB1F98"/>
    <w:rsid w:val="00EB1FC8"/>
    <w:rsid w:val="00EB215C"/>
    <w:rsid w:val="00EB2184"/>
    <w:rsid w:val="00EB21A4"/>
    <w:rsid w:val="00EB21D1"/>
    <w:rsid w:val="00EB2217"/>
    <w:rsid w:val="00EB22C3"/>
    <w:rsid w:val="00EB239F"/>
    <w:rsid w:val="00EB23AD"/>
    <w:rsid w:val="00EB245C"/>
    <w:rsid w:val="00EB24B6"/>
    <w:rsid w:val="00EB2501"/>
    <w:rsid w:val="00EB25C8"/>
    <w:rsid w:val="00EB2631"/>
    <w:rsid w:val="00EB26A8"/>
    <w:rsid w:val="00EB27C4"/>
    <w:rsid w:val="00EB2915"/>
    <w:rsid w:val="00EB29A8"/>
    <w:rsid w:val="00EB2A10"/>
    <w:rsid w:val="00EB2A1B"/>
    <w:rsid w:val="00EB2B7F"/>
    <w:rsid w:val="00EB2D52"/>
    <w:rsid w:val="00EB2E23"/>
    <w:rsid w:val="00EB2E57"/>
    <w:rsid w:val="00EB2E63"/>
    <w:rsid w:val="00EB2FE1"/>
    <w:rsid w:val="00EB30A1"/>
    <w:rsid w:val="00EB30ED"/>
    <w:rsid w:val="00EB3136"/>
    <w:rsid w:val="00EB31D2"/>
    <w:rsid w:val="00EB32B4"/>
    <w:rsid w:val="00EB3347"/>
    <w:rsid w:val="00EB337A"/>
    <w:rsid w:val="00EB3425"/>
    <w:rsid w:val="00EB3482"/>
    <w:rsid w:val="00EB3502"/>
    <w:rsid w:val="00EB3693"/>
    <w:rsid w:val="00EB385F"/>
    <w:rsid w:val="00EB3889"/>
    <w:rsid w:val="00EB3C3A"/>
    <w:rsid w:val="00EB3C6C"/>
    <w:rsid w:val="00EB3C6F"/>
    <w:rsid w:val="00EB3CAA"/>
    <w:rsid w:val="00EB3CEF"/>
    <w:rsid w:val="00EB3EE7"/>
    <w:rsid w:val="00EB3F88"/>
    <w:rsid w:val="00EB416F"/>
    <w:rsid w:val="00EB417D"/>
    <w:rsid w:val="00EB42C4"/>
    <w:rsid w:val="00EB42E5"/>
    <w:rsid w:val="00EB45FD"/>
    <w:rsid w:val="00EB4681"/>
    <w:rsid w:val="00EB46E7"/>
    <w:rsid w:val="00EB4A94"/>
    <w:rsid w:val="00EB4BAA"/>
    <w:rsid w:val="00EB4D52"/>
    <w:rsid w:val="00EB4D76"/>
    <w:rsid w:val="00EB4E06"/>
    <w:rsid w:val="00EB4ECC"/>
    <w:rsid w:val="00EB501A"/>
    <w:rsid w:val="00EB5115"/>
    <w:rsid w:val="00EB52D0"/>
    <w:rsid w:val="00EB5368"/>
    <w:rsid w:val="00EB5387"/>
    <w:rsid w:val="00EB548B"/>
    <w:rsid w:val="00EB54ED"/>
    <w:rsid w:val="00EB5586"/>
    <w:rsid w:val="00EB55E9"/>
    <w:rsid w:val="00EB5708"/>
    <w:rsid w:val="00EB578B"/>
    <w:rsid w:val="00EB5830"/>
    <w:rsid w:val="00EB584A"/>
    <w:rsid w:val="00EB5A3D"/>
    <w:rsid w:val="00EB5B81"/>
    <w:rsid w:val="00EB5BCA"/>
    <w:rsid w:val="00EB5C10"/>
    <w:rsid w:val="00EB612E"/>
    <w:rsid w:val="00EB6385"/>
    <w:rsid w:val="00EB63AD"/>
    <w:rsid w:val="00EB6425"/>
    <w:rsid w:val="00EB642A"/>
    <w:rsid w:val="00EB67BB"/>
    <w:rsid w:val="00EB6A00"/>
    <w:rsid w:val="00EB6B09"/>
    <w:rsid w:val="00EB6BC8"/>
    <w:rsid w:val="00EB6EFC"/>
    <w:rsid w:val="00EB6F14"/>
    <w:rsid w:val="00EB6F38"/>
    <w:rsid w:val="00EB702F"/>
    <w:rsid w:val="00EB707F"/>
    <w:rsid w:val="00EB70CA"/>
    <w:rsid w:val="00EB71C9"/>
    <w:rsid w:val="00EB72C5"/>
    <w:rsid w:val="00EB7322"/>
    <w:rsid w:val="00EB75A8"/>
    <w:rsid w:val="00EB760A"/>
    <w:rsid w:val="00EB7624"/>
    <w:rsid w:val="00EB762A"/>
    <w:rsid w:val="00EB77BE"/>
    <w:rsid w:val="00EB7914"/>
    <w:rsid w:val="00EB79BB"/>
    <w:rsid w:val="00EB79E3"/>
    <w:rsid w:val="00EB7A0B"/>
    <w:rsid w:val="00EB7A0C"/>
    <w:rsid w:val="00EB7A12"/>
    <w:rsid w:val="00EB7AEB"/>
    <w:rsid w:val="00EB7CDC"/>
    <w:rsid w:val="00EB7CFB"/>
    <w:rsid w:val="00EB7D44"/>
    <w:rsid w:val="00EB7DD6"/>
    <w:rsid w:val="00EB7DD7"/>
    <w:rsid w:val="00EB7E4A"/>
    <w:rsid w:val="00EB7EB0"/>
    <w:rsid w:val="00EB7EBA"/>
    <w:rsid w:val="00EB7EFD"/>
    <w:rsid w:val="00EB7F85"/>
    <w:rsid w:val="00EB7FC6"/>
    <w:rsid w:val="00EC0279"/>
    <w:rsid w:val="00EC027A"/>
    <w:rsid w:val="00EC029F"/>
    <w:rsid w:val="00EC031F"/>
    <w:rsid w:val="00EC034E"/>
    <w:rsid w:val="00EC0430"/>
    <w:rsid w:val="00EC0501"/>
    <w:rsid w:val="00EC0571"/>
    <w:rsid w:val="00EC0624"/>
    <w:rsid w:val="00EC0ACD"/>
    <w:rsid w:val="00EC0B48"/>
    <w:rsid w:val="00EC0BD2"/>
    <w:rsid w:val="00EC0C3F"/>
    <w:rsid w:val="00EC0FE9"/>
    <w:rsid w:val="00EC12A6"/>
    <w:rsid w:val="00EC133F"/>
    <w:rsid w:val="00EC1440"/>
    <w:rsid w:val="00EC15CE"/>
    <w:rsid w:val="00EC16F0"/>
    <w:rsid w:val="00EC1711"/>
    <w:rsid w:val="00EC18D8"/>
    <w:rsid w:val="00EC18DE"/>
    <w:rsid w:val="00EC198B"/>
    <w:rsid w:val="00EC1AD0"/>
    <w:rsid w:val="00EC1B6B"/>
    <w:rsid w:val="00EC1B80"/>
    <w:rsid w:val="00EC1EA7"/>
    <w:rsid w:val="00EC1FBF"/>
    <w:rsid w:val="00EC1FCA"/>
    <w:rsid w:val="00EC1FFC"/>
    <w:rsid w:val="00EC20D5"/>
    <w:rsid w:val="00EC22DD"/>
    <w:rsid w:val="00EC2614"/>
    <w:rsid w:val="00EC2633"/>
    <w:rsid w:val="00EC2680"/>
    <w:rsid w:val="00EC2713"/>
    <w:rsid w:val="00EC2946"/>
    <w:rsid w:val="00EC29C9"/>
    <w:rsid w:val="00EC2AC2"/>
    <w:rsid w:val="00EC2B43"/>
    <w:rsid w:val="00EC2BD9"/>
    <w:rsid w:val="00EC2CAE"/>
    <w:rsid w:val="00EC2CE2"/>
    <w:rsid w:val="00EC2D1E"/>
    <w:rsid w:val="00EC3156"/>
    <w:rsid w:val="00EC3402"/>
    <w:rsid w:val="00EC35E8"/>
    <w:rsid w:val="00EC3674"/>
    <w:rsid w:val="00EC36F8"/>
    <w:rsid w:val="00EC3729"/>
    <w:rsid w:val="00EC3770"/>
    <w:rsid w:val="00EC386E"/>
    <w:rsid w:val="00EC3B50"/>
    <w:rsid w:val="00EC3DF3"/>
    <w:rsid w:val="00EC3E4A"/>
    <w:rsid w:val="00EC3E94"/>
    <w:rsid w:val="00EC40B3"/>
    <w:rsid w:val="00EC426D"/>
    <w:rsid w:val="00EC42E3"/>
    <w:rsid w:val="00EC4329"/>
    <w:rsid w:val="00EC45B7"/>
    <w:rsid w:val="00EC4693"/>
    <w:rsid w:val="00EC4780"/>
    <w:rsid w:val="00EC4A15"/>
    <w:rsid w:val="00EC4BF7"/>
    <w:rsid w:val="00EC4E7B"/>
    <w:rsid w:val="00EC4E7E"/>
    <w:rsid w:val="00EC4F9B"/>
    <w:rsid w:val="00EC50BD"/>
    <w:rsid w:val="00EC52B7"/>
    <w:rsid w:val="00EC54C1"/>
    <w:rsid w:val="00EC5650"/>
    <w:rsid w:val="00EC56E5"/>
    <w:rsid w:val="00EC571B"/>
    <w:rsid w:val="00EC5794"/>
    <w:rsid w:val="00EC57C0"/>
    <w:rsid w:val="00EC57D7"/>
    <w:rsid w:val="00EC58E9"/>
    <w:rsid w:val="00EC5A46"/>
    <w:rsid w:val="00EC5A58"/>
    <w:rsid w:val="00EC5BA4"/>
    <w:rsid w:val="00EC5BEC"/>
    <w:rsid w:val="00EC5CDB"/>
    <w:rsid w:val="00EC5D26"/>
    <w:rsid w:val="00EC5D2B"/>
    <w:rsid w:val="00EC5E00"/>
    <w:rsid w:val="00EC5E44"/>
    <w:rsid w:val="00EC5F13"/>
    <w:rsid w:val="00EC620E"/>
    <w:rsid w:val="00EC62AC"/>
    <w:rsid w:val="00EC62C1"/>
    <w:rsid w:val="00EC62DF"/>
    <w:rsid w:val="00EC6385"/>
    <w:rsid w:val="00EC6461"/>
    <w:rsid w:val="00EC649B"/>
    <w:rsid w:val="00EC651A"/>
    <w:rsid w:val="00EC6562"/>
    <w:rsid w:val="00EC6803"/>
    <w:rsid w:val="00EC6941"/>
    <w:rsid w:val="00EC69E8"/>
    <w:rsid w:val="00EC6A1B"/>
    <w:rsid w:val="00EC6A8D"/>
    <w:rsid w:val="00EC6B57"/>
    <w:rsid w:val="00EC6C1A"/>
    <w:rsid w:val="00EC6E17"/>
    <w:rsid w:val="00EC6F19"/>
    <w:rsid w:val="00EC704A"/>
    <w:rsid w:val="00EC7522"/>
    <w:rsid w:val="00EC75C2"/>
    <w:rsid w:val="00EC76B9"/>
    <w:rsid w:val="00EC7731"/>
    <w:rsid w:val="00EC776E"/>
    <w:rsid w:val="00EC7883"/>
    <w:rsid w:val="00EC78F3"/>
    <w:rsid w:val="00EC7E4A"/>
    <w:rsid w:val="00EC7E6B"/>
    <w:rsid w:val="00EC7E98"/>
    <w:rsid w:val="00ED014D"/>
    <w:rsid w:val="00ED016C"/>
    <w:rsid w:val="00ED0179"/>
    <w:rsid w:val="00ED02A8"/>
    <w:rsid w:val="00ED0407"/>
    <w:rsid w:val="00ED0419"/>
    <w:rsid w:val="00ED06E7"/>
    <w:rsid w:val="00ED07C6"/>
    <w:rsid w:val="00ED0851"/>
    <w:rsid w:val="00ED0966"/>
    <w:rsid w:val="00ED0AC2"/>
    <w:rsid w:val="00ED0B4E"/>
    <w:rsid w:val="00ED0C3A"/>
    <w:rsid w:val="00ED0E2D"/>
    <w:rsid w:val="00ED0ECA"/>
    <w:rsid w:val="00ED102F"/>
    <w:rsid w:val="00ED122C"/>
    <w:rsid w:val="00ED12A6"/>
    <w:rsid w:val="00ED136C"/>
    <w:rsid w:val="00ED15FC"/>
    <w:rsid w:val="00ED165A"/>
    <w:rsid w:val="00ED1664"/>
    <w:rsid w:val="00ED1668"/>
    <w:rsid w:val="00ED17E6"/>
    <w:rsid w:val="00ED1BA4"/>
    <w:rsid w:val="00ED1C60"/>
    <w:rsid w:val="00ED1CDE"/>
    <w:rsid w:val="00ED1DE9"/>
    <w:rsid w:val="00ED1DF2"/>
    <w:rsid w:val="00ED1F3A"/>
    <w:rsid w:val="00ED202F"/>
    <w:rsid w:val="00ED23D4"/>
    <w:rsid w:val="00ED248D"/>
    <w:rsid w:val="00ED2580"/>
    <w:rsid w:val="00ED263D"/>
    <w:rsid w:val="00ED2646"/>
    <w:rsid w:val="00ED2786"/>
    <w:rsid w:val="00ED2813"/>
    <w:rsid w:val="00ED2954"/>
    <w:rsid w:val="00ED2ABA"/>
    <w:rsid w:val="00ED2C65"/>
    <w:rsid w:val="00ED2DD9"/>
    <w:rsid w:val="00ED30B9"/>
    <w:rsid w:val="00ED30F3"/>
    <w:rsid w:val="00ED31B1"/>
    <w:rsid w:val="00ED31DA"/>
    <w:rsid w:val="00ED3440"/>
    <w:rsid w:val="00ED356D"/>
    <w:rsid w:val="00ED36CB"/>
    <w:rsid w:val="00ED3721"/>
    <w:rsid w:val="00ED3871"/>
    <w:rsid w:val="00ED3A78"/>
    <w:rsid w:val="00ED3A8D"/>
    <w:rsid w:val="00ED3B80"/>
    <w:rsid w:val="00ED3D00"/>
    <w:rsid w:val="00ED3EAC"/>
    <w:rsid w:val="00ED3EC9"/>
    <w:rsid w:val="00ED4075"/>
    <w:rsid w:val="00ED4111"/>
    <w:rsid w:val="00ED4177"/>
    <w:rsid w:val="00ED4255"/>
    <w:rsid w:val="00ED44C8"/>
    <w:rsid w:val="00ED47B1"/>
    <w:rsid w:val="00ED47D6"/>
    <w:rsid w:val="00ED48AB"/>
    <w:rsid w:val="00ED4906"/>
    <w:rsid w:val="00ED49D3"/>
    <w:rsid w:val="00ED4AA9"/>
    <w:rsid w:val="00ED4BCA"/>
    <w:rsid w:val="00ED4D53"/>
    <w:rsid w:val="00ED510D"/>
    <w:rsid w:val="00ED52A0"/>
    <w:rsid w:val="00ED5395"/>
    <w:rsid w:val="00ED5418"/>
    <w:rsid w:val="00ED5440"/>
    <w:rsid w:val="00ED5451"/>
    <w:rsid w:val="00ED5465"/>
    <w:rsid w:val="00ED5578"/>
    <w:rsid w:val="00ED5643"/>
    <w:rsid w:val="00ED5700"/>
    <w:rsid w:val="00ED57B6"/>
    <w:rsid w:val="00ED5843"/>
    <w:rsid w:val="00ED590E"/>
    <w:rsid w:val="00ED59DD"/>
    <w:rsid w:val="00ED5B94"/>
    <w:rsid w:val="00ED5C3A"/>
    <w:rsid w:val="00ED5D5D"/>
    <w:rsid w:val="00ED5E0B"/>
    <w:rsid w:val="00ED5E2F"/>
    <w:rsid w:val="00ED5F67"/>
    <w:rsid w:val="00ED6060"/>
    <w:rsid w:val="00ED6103"/>
    <w:rsid w:val="00ED64C0"/>
    <w:rsid w:val="00ED6691"/>
    <w:rsid w:val="00ED67EE"/>
    <w:rsid w:val="00ED685E"/>
    <w:rsid w:val="00ED68E0"/>
    <w:rsid w:val="00ED6915"/>
    <w:rsid w:val="00ED6948"/>
    <w:rsid w:val="00ED697E"/>
    <w:rsid w:val="00ED6A1F"/>
    <w:rsid w:val="00ED6A27"/>
    <w:rsid w:val="00ED6A80"/>
    <w:rsid w:val="00ED6B42"/>
    <w:rsid w:val="00ED6DFA"/>
    <w:rsid w:val="00ED6DFF"/>
    <w:rsid w:val="00ED6E17"/>
    <w:rsid w:val="00ED6EDD"/>
    <w:rsid w:val="00ED6F6A"/>
    <w:rsid w:val="00ED703F"/>
    <w:rsid w:val="00ED710A"/>
    <w:rsid w:val="00ED711B"/>
    <w:rsid w:val="00ED71CE"/>
    <w:rsid w:val="00ED72A4"/>
    <w:rsid w:val="00ED72DA"/>
    <w:rsid w:val="00ED7406"/>
    <w:rsid w:val="00ED7535"/>
    <w:rsid w:val="00ED77C4"/>
    <w:rsid w:val="00ED7855"/>
    <w:rsid w:val="00ED79E1"/>
    <w:rsid w:val="00ED7A39"/>
    <w:rsid w:val="00ED7A62"/>
    <w:rsid w:val="00ED7D96"/>
    <w:rsid w:val="00ED7DDA"/>
    <w:rsid w:val="00ED7EF7"/>
    <w:rsid w:val="00ED7EFE"/>
    <w:rsid w:val="00ED7FFA"/>
    <w:rsid w:val="00EE04E3"/>
    <w:rsid w:val="00EE054B"/>
    <w:rsid w:val="00EE0560"/>
    <w:rsid w:val="00EE0651"/>
    <w:rsid w:val="00EE06E4"/>
    <w:rsid w:val="00EE0752"/>
    <w:rsid w:val="00EE0826"/>
    <w:rsid w:val="00EE0986"/>
    <w:rsid w:val="00EE0993"/>
    <w:rsid w:val="00EE0A76"/>
    <w:rsid w:val="00EE0BBB"/>
    <w:rsid w:val="00EE0BE3"/>
    <w:rsid w:val="00EE0BEE"/>
    <w:rsid w:val="00EE0C2E"/>
    <w:rsid w:val="00EE0DDA"/>
    <w:rsid w:val="00EE0EB8"/>
    <w:rsid w:val="00EE1086"/>
    <w:rsid w:val="00EE1178"/>
    <w:rsid w:val="00EE119D"/>
    <w:rsid w:val="00EE1354"/>
    <w:rsid w:val="00EE151F"/>
    <w:rsid w:val="00EE1538"/>
    <w:rsid w:val="00EE15EB"/>
    <w:rsid w:val="00EE1638"/>
    <w:rsid w:val="00EE1856"/>
    <w:rsid w:val="00EE18F2"/>
    <w:rsid w:val="00EE195E"/>
    <w:rsid w:val="00EE1A86"/>
    <w:rsid w:val="00EE1B68"/>
    <w:rsid w:val="00EE1BEA"/>
    <w:rsid w:val="00EE1C37"/>
    <w:rsid w:val="00EE1C9A"/>
    <w:rsid w:val="00EE1D50"/>
    <w:rsid w:val="00EE1EF8"/>
    <w:rsid w:val="00EE1FB0"/>
    <w:rsid w:val="00EE212C"/>
    <w:rsid w:val="00EE230D"/>
    <w:rsid w:val="00EE24E6"/>
    <w:rsid w:val="00EE25C1"/>
    <w:rsid w:val="00EE2709"/>
    <w:rsid w:val="00EE27EC"/>
    <w:rsid w:val="00EE2886"/>
    <w:rsid w:val="00EE293F"/>
    <w:rsid w:val="00EE29C3"/>
    <w:rsid w:val="00EE2A04"/>
    <w:rsid w:val="00EE2C06"/>
    <w:rsid w:val="00EE2F88"/>
    <w:rsid w:val="00EE309F"/>
    <w:rsid w:val="00EE30A8"/>
    <w:rsid w:val="00EE3168"/>
    <w:rsid w:val="00EE31E1"/>
    <w:rsid w:val="00EE32B0"/>
    <w:rsid w:val="00EE34F6"/>
    <w:rsid w:val="00EE37B6"/>
    <w:rsid w:val="00EE38BA"/>
    <w:rsid w:val="00EE3BA7"/>
    <w:rsid w:val="00EE3BB5"/>
    <w:rsid w:val="00EE3C92"/>
    <w:rsid w:val="00EE3DDD"/>
    <w:rsid w:val="00EE3FD7"/>
    <w:rsid w:val="00EE406B"/>
    <w:rsid w:val="00EE41EA"/>
    <w:rsid w:val="00EE4232"/>
    <w:rsid w:val="00EE4251"/>
    <w:rsid w:val="00EE4282"/>
    <w:rsid w:val="00EE43F4"/>
    <w:rsid w:val="00EE4418"/>
    <w:rsid w:val="00EE4442"/>
    <w:rsid w:val="00EE4481"/>
    <w:rsid w:val="00EE4749"/>
    <w:rsid w:val="00EE48F8"/>
    <w:rsid w:val="00EE4A37"/>
    <w:rsid w:val="00EE4B19"/>
    <w:rsid w:val="00EE4C10"/>
    <w:rsid w:val="00EE4D41"/>
    <w:rsid w:val="00EE50E0"/>
    <w:rsid w:val="00EE5188"/>
    <w:rsid w:val="00EE520B"/>
    <w:rsid w:val="00EE54BB"/>
    <w:rsid w:val="00EE550E"/>
    <w:rsid w:val="00EE57E1"/>
    <w:rsid w:val="00EE582B"/>
    <w:rsid w:val="00EE59F4"/>
    <w:rsid w:val="00EE5AE4"/>
    <w:rsid w:val="00EE5C86"/>
    <w:rsid w:val="00EE5F63"/>
    <w:rsid w:val="00EE609A"/>
    <w:rsid w:val="00EE60AF"/>
    <w:rsid w:val="00EE6365"/>
    <w:rsid w:val="00EE6504"/>
    <w:rsid w:val="00EE654E"/>
    <w:rsid w:val="00EE6651"/>
    <w:rsid w:val="00EE6664"/>
    <w:rsid w:val="00EE6682"/>
    <w:rsid w:val="00EE6708"/>
    <w:rsid w:val="00EE6851"/>
    <w:rsid w:val="00EE68A7"/>
    <w:rsid w:val="00EE68E9"/>
    <w:rsid w:val="00EE6BBE"/>
    <w:rsid w:val="00EE6BBF"/>
    <w:rsid w:val="00EE6CC6"/>
    <w:rsid w:val="00EE6E88"/>
    <w:rsid w:val="00EE7022"/>
    <w:rsid w:val="00EE718B"/>
    <w:rsid w:val="00EE72AC"/>
    <w:rsid w:val="00EE755F"/>
    <w:rsid w:val="00EE7581"/>
    <w:rsid w:val="00EE7641"/>
    <w:rsid w:val="00EE7805"/>
    <w:rsid w:val="00EE79DE"/>
    <w:rsid w:val="00EE7AC3"/>
    <w:rsid w:val="00EF00E4"/>
    <w:rsid w:val="00EF0273"/>
    <w:rsid w:val="00EF0378"/>
    <w:rsid w:val="00EF03C9"/>
    <w:rsid w:val="00EF04EB"/>
    <w:rsid w:val="00EF0862"/>
    <w:rsid w:val="00EF09AF"/>
    <w:rsid w:val="00EF09DE"/>
    <w:rsid w:val="00EF0A8A"/>
    <w:rsid w:val="00EF0A99"/>
    <w:rsid w:val="00EF0AC5"/>
    <w:rsid w:val="00EF0B07"/>
    <w:rsid w:val="00EF0C10"/>
    <w:rsid w:val="00EF0CB1"/>
    <w:rsid w:val="00EF0CE6"/>
    <w:rsid w:val="00EF0F45"/>
    <w:rsid w:val="00EF0F8F"/>
    <w:rsid w:val="00EF103D"/>
    <w:rsid w:val="00EF118E"/>
    <w:rsid w:val="00EF1238"/>
    <w:rsid w:val="00EF13CB"/>
    <w:rsid w:val="00EF18AD"/>
    <w:rsid w:val="00EF19C8"/>
    <w:rsid w:val="00EF1B6C"/>
    <w:rsid w:val="00EF1C79"/>
    <w:rsid w:val="00EF1E66"/>
    <w:rsid w:val="00EF1F24"/>
    <w:rsid w:val="00EF1F43"/>
    <w:rsid w:val="00EF20C3"/>
    <w:rsid w:val="00EF214A"/>
    <w:rsid w:val="00EF2254"/>
    <w:rsid w:val="00EF22D1"/>
    <w:rsid w:val="00EF22E3"/>
    <w:rsid w:val="00EF25AC"/>
    <w:rsid w:val="00EF2618"/>
    <w:rsid w:val="00EF27BB"/>
    <w:rsid w:val="00EF29F5"/>
    <w:rsid w:val="00EF2A68"/>
    <w:rsid w:val="00EF2AC4"/>
    <w:rsid w:val="00EF2B7B"/>
    <w:rsid w:val="00EF2C6F"/>
    <w:rsid w:val="00EF2E08"/>
    <w:rsid w:val="00EF2ED6"/>
    <w:rsid w:val="00EF3098"/>
    <w:rsid w:val="00EF30D6"/>
    <w:rsid w:val="00EF3165"/>
    <w:rsid w:val="00EF32DB"/>
    <w:rsid w:val="00EF32F0"/>
    <w:rsid w:val="00EF3415"/>
    <w:rsid w:val="00EF35C7"/>
    <w:rsid w:val="00EF362F"/>
    <w:rsid w:val="00EF363D"/>
    <w:rsid w:val="00EF370A"/>
    <w:rsid w:val="00EF3811"/>
    <w:rsid w:val="00EF3878"/>
    <w:rsid w:val="00EF38DB"/>
    <w:rsid w:val="00EF3912"/>
    <w:rsid w:val="00EF3976"/>
    <w:rsid w:val="00EF3C4A"/>
    <w:rsid w:val="00EF3E92"/>
    <w:rsid w:val="00EF40C3"/>
    <w:rsid w:val="00EF4138"/>
    <w:rsid w:val="00EF4139"/>
    <w:rsid w:val="00EF414A"/>
    <w:rsid w:val="00EF4340"/>
    <w:rsid w:val="00EF43D4"/>
    <w:rsid w:val="00EF4405"/>
    <w:rsid w:val="00EF4637"/>
    <w:rsid w:val="00EF474A"/>
    <w:rsid w:val="00EF47B9"/>
    <w:rsid w:val="00EF489C"/>
    <w:rsid w:val="00EF49B7"/>
    <w:rsid w:val="00EF4A76"/>
    <w:rsid w:val="00EF4D4A"/>
    <w:rsid w:val="00EF4F04"/>
    <w:rsid w:val="00EF4F3F"/>
    <w:rsid w:val="00EF4FFE"/>
    <w:rsid w:val="00EF5031"/>
    <w:rsid w:val="00EF5065"/>
    <w:rsid w:val="00EF50BF"/>
    <w:rsid w:val="00EF53EB"/>
    <w:rsid w:val="00EF5486"/>
    <w:rsid w:val="00EF5613"/>
    <w:rsid w:val="00EF5769"/>
    <w:rsid w:val="00EF582F"/>
    <w:rsid w:val="00EF592D"/>
    <w:rsid w:val="00EF5969"/>
    <w:rsid w:val="00EF5A1F"/>
    <w:rsid w:val="00EF5B7D"/>
    <w:rsid w:val="00EF5B81"/>
    <w:rsid w:val="00EF5C2F"/>
    <w:rsid w:val="00EF5C6A"/>
    <w:rsid w:val="00EF5DA3"/>
    <w:rsid w:val="00EF5E33"/>
    <w:rsid w:val="00EF5E34"/>
    <w:rsid w:val="00EF5EB7"/>
    <w:rsid w:val="00EF614F"/>
    <w:rsid w:val="00EF61FD"/>
    <w:rsid w:val="00EF6385"/>
    <w:rsid w:val="00EF63A4"/>
    <w:rsid w:val="00EF63BE"/>
    <w:rsid w:val="00EF66D0"/>
    <w:rsid w:val="00EF67FB"/>
    <w:rsid w:val="00EF687E"/>
    <w:rsid w:val="00EF6B6E"/>
    <w:rsid w:val="00EF6CBB"/>
    <w:rsid w:val="00EF6DC2"/>
    <w:rsid w:val="00EF6DE3"/>
    <w:rsid w:val="00EF6E04"/>
    <w:rsid w:val="00EF6EB8"/>
    <w:rsid w:val="00EF6EE6"/>
    <w:rsid w:val="00EF6F1D"/>
    <w:rsid w:val="00EF6F78"/>
    <w:rsid w:val="00EF7339"/>
    <w:rsid w:val="00EF7376"/>
    <w:rsid w:val="00EF7394"/>
    <w:rsid w:val="00EF7463"/>
    <w:rsid w:val="00EF749E"/>
    <w:rsid w:val="00EF75B3"/>
    <w:rsid w:val="00EF761A"/>
    <w:rsid w:val="00EF76A2"/>
    <w:rsid w:val="00EF7744"/>
    <w:rsid w:val="00EF7827"/>
    <w:rsid w:val="00EF7910"/>
    <w:rsid w:val="00EF7971"/>
    <w:rsid w:val="00EF7C17"/>
    <w:rsid w:val="00EF7C6F"/>
    <w:rsid w:val="00EF7CEF"/>
    <w:rsid w:val="00EF7DE6"/>
    <w:rsid w:val="00EF7DF2"/>
    <w:rsid w:val="00EF7ECD"/>
    <w:rsid w:val="00F00036"/>
    <w:rsid w:val="00F00067"/>
    <w:rsid w:val="00F000CE"/>
    <w:rsid w:val="00F00199"/>
    <w:rsid w:val="00F002EF"/>
    <w:rsid w:val="00F00445"/>
    <w:rsid w:val="00F00528"/>
    <w:rsid w:val="00F0063A"/>
    <w:rsid w:val="00F00651"/>
    <w:rsid w:val="00F0071A"/>
    <w:rsid w:val="00F007A2"/>
    <w:rsid w:val="00F007EE"/>
    <w:rsid w:val="00F00879"/>
    <w:rsid w:val="00F008F1"/>
    <w:rsid w:val="00F00B9D"/>
    <w:rsid w:val="00F00BA9"/>
    <w:rsid w:val="00F00CD2"/>
    <w:rsid w:val="00F00D33"/>
    <w:rsid w:val="00F00E8B"/>
    <w:rsid w:val="00F00EC8"/>
    <w:rsid w:val="00F00FF5"/>
    <w:rsid w:val="00F012D4"/>
    <w:rsid w:val="00F012DD"/>
    <w:rsid w:val="00F01316"/>
    <w:rsid w:val="00F013FA"/>
    <w:rsid w:val="00F014CD"/>
    <w:rsid w:val="00F0159E"/>
    <w:rsid w:val="00F01681"/>
    <w:rsid w:val="00F01755"/>
    <w:rsid w:val="00F01A86"/>
    <w:rsid w:val="00F01B4E"/>
    <w:rsid w:val="00F01C11"/>
    <w:rsid w:val="00F01C1E"/>
    <w:rsid w:val="00F01C9D"/>
    <w:rsid w:val="00F01CC3"/>
    <w:rsid w:val="00F01CF0"/>
    <w:rsid w:val="00F01D75"/>
    <w:rsid w:val="00F01D9E"/>
    <w:rsid w:val="00F01EE9"/>
    <w:rsid w:val="00F01FDC"/>
    <w:rsid w:val="00F02037"/>
    <w:rsid w:val="00F0214D"/>
    <w:rsid w:val="00F021B6"/>
    <w:rsid w:val="00F022E5"/>
    <w:rsid w:val="00F0232F"/>
    <w:rsid w:val="00F02369"/>
    <w:rsid w:val="00F02433"/>
    <w:rsid w:val="00F02632"/>
    <w:rsid w:val="00F02695"/>
    <w:rsid w:val="00F02757"/>
    <w:rsid w:val="00F02BFB"/>
    <w:rsid w:val="00F02C62"/>
    <w:rsid w:val="00F02D7A"/>
    <w:rsid w:val="00F02F1E"/>
    <w:rsid w:val="00F02FF3"/>
    <w:rsid w:val="00F0307C"/>
    <w:rsid w:val="00F03157"/>
    <w:rsid w:val="00F031E7"/>
    <w:rsid w:val="00F0354B"/>
    <w:rsid w:val="00F035EC"/>
    <w:rsid w:val="00F0377E"/>
    <w:rsid w:val="00F03884"/>
    <w:rsid w:val="00F038E1"/>
    <w:rsid w:val="00F03941"/>
    <w:rsid w:val="00F03AC4"/>
    <w:rsid w:val="00F03BC4"/>
    <w:rsid w:val="00F03CCC"/>
    <w:rsid w:val="00F03DAD"/>
    <w:rsid w:val="00F03EAB"/>
    <w:rsid w:val="00F03F0A"/>
    <w:rsid w:val="00F0403D"/>
    <w:rsid w:val="00F040E2"/>
    <w:rsid w:val="00F041AB"/>
    <w:rsid w:val="00F04240"/>
    <w:rsid w:val="00F04447"/>
    <w:rsid w:val="00F04549"/>
    <w:rsid w:val="00F0455B"/>
    <w:rsid w:val="00F0477C"/>
    <w:rsid w:val="00F04900"/>
    <w:rsid w:val="00F0491C"/>
    <w:rsid w:val="00F04B16"/>
    <w:rsid w:val="00F04B56"/>
    <w:rsid w:val="00F04B9B"/>
    <w:rsid w:val="00F04D0B"/>
    <w:rsid w:val="00F04F05"/>
    <w:rsid w:val="00F04FAB"/>
    <w:rsid w:val="00F050A7"/>
    <w:rsid w:val="00F050C5"/>
    <w:rsid w:val="00F051DE"/>
    <w:rsid w:val="00F0528E"/>
    <w:rsid w:val="00F052BD"/>
    <w:rsid w:val="00F052DA"/>
    <w:rsid w:val="00F0545D"/>
    <w:rsid w:val="00F05463"/>
    <w:rsid w:val="00F05597"/>
    <w:rsid w:val="00F05699"/>
    <w:rsid w:val="00F056FC"/>
    <w:rsid w:val="00F05855"/>
    <w:rsid w:val="00F05948"/>
    <w:rsid w:val="00F05A7F"/>
    <w:rsid w:val="00F05B73"/>
    <w:rsid w:val="00F05B78"/>
    <w:rsid w:val="00F05B8D"/>
    <w:rsid w:val="00F05B99"/>
    <w:rsid w:val="00F05BCF"/>
    <w:rsid w:val="00F05C17"/>
    <w:rsid w:val="00F05CD8"/>
    <w:rsid w:val="00F05DE7"/>
    <w:rsid w:val="00F05F94"/>
    <w:rsid w:val="00F06092"/>
    <w:rsid w:val="00F065A4"/>
    <w:rsid w:val="00F065D5"/>
    <w:rsid w:val="00F06659"/>
    <w:rsid w:val="00F0683C"/>
    <w:rsid w:val="00F06862"/>
    <w:rsid w:val="00F069B1"/>
    <w:rsid w:val="00F069E0"/>
    <w:rsid w:val="00F06CDB"/>
    <w:rsid w:val="00F06D28"/>
    <w:rsid w:val="00F06E0F"/>
    <w:rsid w:val="00F06E47"/>
    <w:rsid w:val="00F06F6F"/>
    <w:rsid w:val="00F070ED"/>
    <w:rsid w:val="00F071D4"/>
    <w:rsid w:val="00F07422"/>
    <w:rsid w:val="00F074B0"/>
    <w:rsid w:val="00F074E9"/>
    <w:rsid w:val="00F0750E"/>
    <w:rsid w:val="00F0768A"/>
    <w:rsid w:val="00F07721"/>
    <w:rsid w:val="00F07A04"/>
    <w:rsid w:val="00F07B21"/>
    <w:rsid w:val="00F07D0A"/>
    <w:rsid w:val="00F07D31"/>
    <w:rsid w:val="00F07DD2"/>
    <w:rsid w:val="00F07EDD"/>
    <w:rsid w:val="00F10047"/>
    <w:rsid w:val="00F100DA"/>
    <w:rsid w:val="00F101CD"/>
    <w:rsid w:val="00F1020C"/>
    <w:rsid w:val="00F10329"/>
    <w:rsid w:val="00F103AB"/>
    <w:rsid w:val="00F10471"/>
    <w:rsid w:val="00F10495"/>
    <w:rsid w:val="00F10611"/>
    <w:rsid w:val="00F10723"/>
    <w:rsid w:val="00F107BC"/>
    <w:rsid w:val="00F10806"/>
    <w:rsid w:val="00F10AF2"/>
    <w:rsid w:val="00F10B57"/>
    <w:rsid w:val="00F10C5C"/>
    <w:rsid w:val="00F10D42"/>
    <w:rsid w:val="00F10EE0"/>
    <w:rsid w:val="00F11066"/>
    <w:rsid w:val="00F110BA"/>
    <w:rsid w:val="00F1111E"/>
    <w:rsid w:val="00F112CE"/>
    <w:rsid w:val="00F114BC"/>
    <w:rsid w:val="00F1157C"/>
    <w:rsid w:val="00F11618"/>
    <w:rsid w:val="00F117B6"/>
    <w:rsid w:val="00F118B2"/>
    <w:rsid w:val="00F118B9"/>
    <w:rsid w:val="00F1192B"/>
    <w:rsid w:val="00F11932"/>
    <w:rsid w:val="00F11993"/>
    <w:rsid w:val="00F11A85"/>
    <w:rsid w:val="00F11B1A"/>
    <w:rsid w:val="00F11C87"/>
    <w:rsid w:val="00F11C93"/>
    <w:rsid w:val="00F11CA6"/>
    <w:rsid w:val="00F11DAC"/>
    <w:rsid w:val="00F11E1B"/>
    <w:rsid w:val="00F11EB6"/>
    <w:rsid w:val="00F11ECC"/>
    <w:rsid w:val="00F11EEB"/>
    <w:rsid w:val="00F11F51"/>
    <w:rsid w:val="00F1204C"/>
    <w:rsid w:val="00F12227"/>
    <w:rsid w:val="00F1222E"/>
    <w:rsid w:val="00F122B8"/>
    <w:rsid w:val="00F12340"/>
    <w:rsid w:val="00F126B9"/>
    <w:rsid w:val="00F126D4"/>
    <w:rsid w:val="00F12715"/>
    <w:rsid w:val="00F12AE3"/>
    <w:rsid w:val="00F12BF3"/>
    <w:rsid w:val="00F12CC9"/>
    <w:rsid w:val="00F12CE9"/>
    <w:rsid w:val="00F12D6F"/>
    <w:rsid w:val="00F12E51"/>
    <w:rsid w:val="00F131CC"/>
    <w:rsid w:val="00F1321B"/>
    <w:rsid w:val="00F13255"/>
    <w:rsid w:val="00F132A0"/>
    <w:rsid w:val="00F13432"/>
    <w:rsid w:val="00F134AA"/>
    <w:rsid w:val="00F13571"/>
    <w:rsid w:val="00F135B6"/>
    <w:rsid w:val="00F135D2"/>
    <w:rsid w:val="00F13617"/>
    <w:rsid w:val="00F13694"/>
    <w:rsid w:val="00F13751"/>
    <w:rsid w:val="00F137D6"/>
    <w:rsid w:val="00F138B2"/>
    <w:rsid w:val="00F13926"/>
    <w:rsid w:val="00F13A96"/>
    <w:rsid w:val="00F13B2F"/>
    <w:rsid w:val="00F13DDF"/>
    <w:rsid w:val="00F140AE"/>
    <w:rsid w:val="00F142BF"/>
    <w:rsid w:val="00F142DA"/>
    <w:rsid w:val="00F14499"/>
    <w:rsid w:val="00F144D5"/>
    <w:rsid w:val="00F1460F"/>
    <w:rsid w:val="00F146F0"/>
    <w:rsid w:val="00F1478D"/>
    <w:rsid w:val="00F14798"/>
    <w:rsid w:val="00F14913"/>
    <w:rsid w:val="00F149F3"/>
    <w:rsid w:val="00F14B53"/>
    <w:rsid w:val="00F14BB7"/>
    <w:rsid w:val="00F14BBF"/>
    <w:rsid w:val="00F14BEE"/>
    <w:rsid w:val="00F14D9A"/>
    <w:rsid w:val="00F14DF4"/>
    <w:rsid w:val="00F14EB9"/>
    <w:rsid w:val="00F14EC0"/>
    <w:rsid w:val="00F15039"/>
    <w:rsid w:val="00F150A2"/>
    <w:rsid w:val="00F15193"/>
    <w:rsid w:val="00F15203"/>
    <w:rsid w:val="00F1526C"/>
    <w:rsid w:val="00F155B1"/>
    <w:rsid w:val="00F15A78"/>
    <w:rsid w:val="00F15AE2"/>
    <w:rsid w:val="00F15B68"/>
    <w:rsid w:val="00F15BB2"/>
    <w:rsid w:val="00F15C27"/>
    <w:rsid w:val="00F15CF8"/>
    <w:rsid w:val="00F15DC7"/>
    <w:rsid w:val="00F15E40"/>
    <w:rsid w:val="00F16019"/>
    <w:rsid w:val="00F16064"/>
    <w:rsid w:val="00F160C5"/>
    <w:rsid w:val="00F16114"/>
    <w:rsid w:val="00F16274"/>
    <w:rsid w:val="00F16333"/>
    <w:rsid w:val="00F16361"/>
    <w:rsid w:val="00F1658E"/>
    <w:rsid w:val="00F167B7"/>
    <w:rsid w:val="00F16878"/>
    <w:rsid w:val="00F1689B"/>
    <w:rsid w:val="00F1697B"/>
    <w:rsid w:val="00F169CF"/>
    <w:rsid w:val="00F16CA3"/>
    <w:rsid w:val="00F16DA2"/>
    <w:rsid w:val="00F16F3C"/>
    <w:rsid w:val="00F16F61"/>
    <w:rsid w:val="00F16FAF"/>
    <w:rsid w:val="00F170A2"/>
    <w:rsid w:val="00F1711F"/>
    <w:rsid w:val="00F173BF"/>
    <w:rsid w:val="00F1780A"/>
    <w:rsid w:val="00F178BD"/>
    <w:rsid w:val="00F17985"/>
    <w:rsid w:val="00F17A55"/>
    <w:rsid w:val="00F17B76"/>
    <w:rsid w:val="00F17D9B"/>
    <w:rsid w:val="00F17DD7"/>
    <w:rsid w:val="00F17E6B"/>
    <w:rsid w:val="00F17F04"/>
    <w:rsid w:val="00F17F76"/>
    <w:rsid w:val="00F17FDF"/>
    <w:rsid w:val="00F17FF5"/>
    <w:rsid w:val="00F20132"/>
    <w:rsid w:val="00F2022A"/>
    <w:rsid w:val="00F2047B"/>
    <w:rsid w:val="00F204A5"/>
    <w:rsid w:val="00F20544"/>
    <w:rsid w:val="00F208B6"/>
    <w:rsid w:val="00F20AA3"/>
    <w:rsid w:val="00F20B22"/>
    <w:rsid w:val="00F20C8E"/>
    <w:rsid w:val="00F20DBC"/>
    <w:rsid w:val="00F20DF2"/>
    <w:rsid w:val="00F20FF3"/>
    <w:rsid w:val="00F21125"/>
    <w:rsid w:val="00F21233"/>
    <w:rsid w:val="00F213C1"/>
    <w:rsid w:val="00F21446"/>
    <w:rsid w:val="00F2144E"/>
    <w:rsid w:val="00F2145C"/>
    <w:rsid w:val="00F2151C"/>
    <w:rsid w:val="00F215A4"/>
    <w:rsid w:val="00F215AB"/>
    <w:rsid w:val="00F2190B"/>
    <w:rsid w:val="00F21AD5"/>
    <w:rsid w:val="00F21B40"/>
    <w:rsid w:val="00F21B7F"/>
    <w:rsid w:val="00F21B97"/>
    <w:rsid w:val="00F21CA8"/>
    <w:rsid w:val="00F21E9E"/>
    <w:rsid w:val="00F21FC9"/>
    <w:rsid w:val="00F221B2"/>
    <w:rsid w:val="00F2236F"/>
    <w:rsid w:val="00F2242D"/>
    <w:rsid w:val="00F22435"/>
    <w:rsid w:val="00F224DE"/>
    <w:rsid w:val="00F22702"/>
    <w:rsid w:val="00F22847"/>
    <w:rsid w:val="00F228B5"/>
    <w:rsid w:val="00F22921"/>
    <w:rsid w:val="00F229A4"/>
    <w:rsid w:val="00F229D5"/>
    <w:rsid w:val="00F22E18"/>
    <w:rsid w:val="00F22E34"/>
    <w:rsid w:val="00F22E5A"/>
    <w:rsid w:val="00F22E78"/>
    <w:rsid w:val="00F22E82"/>
    <w:rsid w:val="00F22FB4"/>
    <w:rsid w:val="00F22FF8"/>
    <w:rsid w:val="00F232D7"/>
    <w:rsid w:val="00F2341C"/>
    <w:rsid w:val="00F23588"/>
    <w:rsid w:val="00F23693"/>
    <w:rsid w:val="00F237CD"/>
    <w:rsid w:val="00F2382D"/>
    <w:rsid w:val="00F2389C"/>
    <w:rsid w:val="00F23A96"/>
    <w:rsid w:val="00F23B39"/>
    <w:rsid w:val="00F23C00"/>
    <w:rsid w:val="00F23E5A"/>
    <w:rsid w:val="00F23EBC"/>
    <w:rsid w:val="00F240A4"/>
    <w:rsid w:val="00F24592"/>
    <w:rsid w:val="00F245B6"/>
    <w:rsid w:val="00F245CB"/>
    <w:rsid w:val="00F245E8"/>
    <w:rsid w:val="00F246F7"/>
    <w:rsid w:val="00F247D5"/>
    <w:rsid w:val="00F247D7"/>
    <w:rsid w:val="00F24934"/>
    <w:rsid w:val="00F24AEA"/>
    <w:rsid w:val="00F24C10"/>
    <w:rsid w:val="00F24C78"/>
    <w:rsid w:val="00F24CAB"/>
    <w:rsid w:val="00F24DD5"/>
    <w:rsid w:val="00F24DFF"/>
    <w:rsid w:val="00F24F4A"/>
    <w:rsid w:val="00F2500E"/>
    <w:rsid w:val="00F25344"/>
    <w:rsid w:val="00F2560B"/>
    <w:rsid w:val="00F256AF"/>
    <w:rsid w:val="00F2573C"/>
    <w:rsid w:val="00F25771"/>
    <w:rsid w:val="00F257E1"/>
    <w:rsid w:val="00F257ED"/>
    <w:rsid w:val="00F258E4"/>
    <w:rsid w:val="00F25967"/>
    <w:rsid w:val="00F25987"/>
    <w:rsid w:val="00F25AD9"/>
    <w:rsid w:val="00F25AE2"/>
    <w:rsid w:val="00F25B65"/>
    <w:rsid w:val="00F25C67"/>
    <w:rsid w:val="00F25C6D"/>
    <w:rsid w:val="00F25E82"/>
    <w:rsid w:val="00F25F24"/>
    <w:rsid w:val="00F26003"/>
    <w:rsid w:val="00F26035"/>
    <w:rsid w:val="00F26059"/>
    <w:rsid w:val="00F260B4"/>
    <w:rsid w:val="00F26309"/>
    <w:rsid w:val="00F26337"/>
    <w:rsid w:val="00F26416"/>
    <w:rsid w:val="00F2661F"/>
    <w:rsid w:val="00F267BF"/>
    <w:rsid w:val="00F267D8"/>
    <w:rsid w:val="00F26886"/>
    <w:rsid w:val="00F268B5"/>
    <w:rsid w:val="00F268CD"/>
    <w:rsid w:val="00F26973"/>
    <w:rsid w:val="00F26A11"/>
    <w:rsid w:val="00F26A6E"/>
    <w:rsid w:val="00F26AE7"/>
    <w:rsid w:val="00F26BF2"/>
    <w:rsid w:val="00F26C01"/>
    <w:rsid w:val="00F26DA0"/>
    <w:rsid w:val="00F26E15"/>
    <w:rsid w:val="00F26ECD"/>
    <w:rsid w:val="00F26FFA"/>
    <w:rsid w:val="00F270CC"/>
    <w:rsid w:val="00F271CE"/>
    <w:rsid w:val="00F272B3"/>
    <w:rsid w:val="00F2745D"/>
    <w:rsid w:val="00F27468"/>
    <w:rsid w:val="00F27622"/>
    <w:rsid w:val="00F278A8"/>
    <w:rsid w:val="00F27968"/>
    <w:rsid w:val="00F27A7A"/>
    <w:rsid w:val="00F27B7C"/>
    <w:rsid w:val="00F27BDF"/>
    <w:rsid w:val="00F27D8E"/>
    <w:rsid w:val="00F27F23"/>
    <w:rsid w:val="00F27FC7"/>
    <w:rsid w:val="00F30312"/>
    <w:rsid w:val="00F30355"/>
    <w:rsid w:val="00F3039B"/>
    <w:rsid w:val="00F30692"/>
    <w:rsid w:val="00F308C8"/>
    <w:rsid w:val="00F30A4C"/>
    <w:rsid w:val="00F30C0F"/>
    <w:rsid w:val="00F30C73"/>
    <w:rsid w:val="00F30CDB"/>
    <w:rsid w:val="00F30DFC"/>
    <w:rsid w:val="00F30DFF"/>
    <w:rsid w:val="00F30E1A"/>
    <w:rsid w:val="00F30E50"/>
    <w:rsid w:val="00F30F72"/>
    <w:rsid w:val="00F31341"/>
    <w:rsid w:val="00F3142B"/>
    <w:rsid w:val="00F31442"/>
    <w:rsid w:val="00F3154A"/>
    <w:rsid w:val="00F31750"/>
    <w:rsid w:val="00F3178A"/>
    <w:rsid w:val="00F31933"/>
    <w:rsid w:val="00F31976"/>
    <w:rsid w:val="00F31A30"/>
    <w:rsid w:val="00F31A6D"/>
    <w:rsid w:val="00F31AE2"/>
    <w:rsid w:val="00F31B67"/>
    <w:rsid w:val="00F31DF0"/>
    <w:rsid w:val="00F31EAC"/>
    <w:rsid w:val="00F31EAD"/>
    <w:rsid w:val="00F31ECB"/>
    <w:rsid w:val="00F320D9"/>
    <w:rsid w:val="00F3212B"/>
    <w:rsid w:val="00F32149"/>
    <w:rsid w:val="00F32212"/>
    <w:rsid w:val="00F3240A"/>
    <w:rsid w:val="00F32477"/>
    <w:rsid w:val="00F32493"/>
    <w:rsid w:val="00F32535"/>
    <w:rsid w:val="00F326CE"/>
    <w:rsid w:val="00F32719"/>
    <w:rsid w:val="00F32729"/>
    <w:rsid w:val="00F32793"/>
    <w:rsid w:val="00F3282F"/>
    <w:rsid w:val="00F32877"/>
    <w:rsid w:val="00F328C2"/>
    <w:rsid w:val="00F32B80"/>
    <w:rsid w:val="00F32BA4"/>
    <w:rsid w:val="00F32BAC"/>
    <w:rsid w:val="00F32D71"/>
    <w:rsid w:val="00F32DD3"/>
    <w:rsid w:val="00F32E2C"/>
    <w:rsid w:val="00F32E6F"/>
    <w:rsid w:val="00F32EBF"/>
    <w:rsid w:val="00F32EC6"/>
    <w:rsid w:val="00F32F84"/>
    <w:rsid w:val="00F32FA9"/>
    <w:rsid w:val="00F330B1"/>
    <w:rsid w:val="00F334D7"/>
    <w:rsid w:val="00F3369B"/>
    <w:rsid w:val="00F3378D"/>
    <w:rsid w:val="00F338AB"/>
    <w:rsid w:val="00F3394D"/>
    <w:rsid w:val="00F339CB"/>
    <w:rsid w:val="00F33A17"/>
    <w:rsid w:val="00F33B6E"/>
    <w:rsid w:val="00F33BB7"/>
    <w:rsid w:val="00F33C93"/>
    <w:rsid w:val="00F33D7D"/>
    <w:rsid w:val="00F33D88"/>
    <w:rsid w:val="00F33E72"/>
    <w:rsid w:val="00F340EB"/>
    <w:rsid w:val="00F34153"/>
    <w:rsid w:val="00F341C8"/>
    <w:rsid w:val="00F3423D"/>
    <w:rsid w:val="00F34277"/>
    <w:rsid w:val="00F342CC"/>
    <w:rsid w:val="00F343D4"/>
    <w:rsid w:val="00F3453F"/>
    <w:rsid w:val="00F3459A"/>
    <w:rsid w:val="00F346EB"/>
    <w:rsid w:val="00F34721"/>
    <w:rsid w:val="00F3477F"/>
    <w:rsid w:val="00F347F9"/>
    <w:rsid w:val="00F34A06"/>
    <w:rsid w:val="00F34A17"/>
    <w:rsid w:val="00F34A60"/>
    <w:rsid w:val="00F34AD9"/>
    <w:rsid w:val="00F34C60"/>
    <w:rsid w:val="00F34C75"/>
    <w:rsid w:val="00F34D15"/>
    <w:rsid w:val="00F34D30"/>
    <w:rsid w:val="00F34D67"/>
    <w:rsid w:val="00F35063"/>
    <w:rsid w:val="00F35094"/>
    <w:rsid w:val="00F350A1"/>
    <w:rsid w:val="00F3512C"/>
    <w:rsid w:val="00F35284"/>
    <w:rsid w:val="00F35285"/>
    <w:rsid w:val="00F353B9"/>
    <w:rsid w:val="00F354E8"/>
    <w:rsid w:val="00F3555C"/>
    <w:rsid w:val="00F35645"/>
    <w:rsid w:val="00F3572F"/>
    <w:rsid w:val="00F357A7"/>
    <w:rsid w:val="00F35A05"/>
    <w:rsid w:val="00F35A27"/>
    <w:rsid w:val="00F35AE1"/>
    <w:rsid w:val="00F35C75"/>
    <w:rsid w:val="00F35C8B"/>
    <w:rsid w:val="00F35CF8"/>
    <w:rsid w:val="00F35D5B"/>
    <w:rsid w:val="00F35D9D"/>
    <w:rsid w:val="00F35E47"/>
    <w:rsid w:val="00F35F34"/>
    <w:rsid w:val="00F361F9"/>
    <w:rsid w:val="00F36334"/>
    <w:rsid w:val="00F36717"/>
    <w:rsid w:val="00F36807"/>
    <w:rsid w:val="00F3683E"/>
    <w:rsid w:val="00F36881"/>
    <w:rsid w:val="00F36977"/>
    <w:rsid w:val="00F369B4"/>
    <w:rsid w:val="00F369BF"/>
    <w:rsid w:val="00F36A2B"/>
    <w:rsid w:val="00F36A54"/>
    <w:rsid w:val="00F36B3E"/>
    <w:rsid w:val="00F36D37"/>
    <w:rsid w:val="00F36DB8"/>
    <w:rsid w:val="00F36FD0"/>
    <w:rsid w:val="00F370D2"/>
    <w:rsid w:val="00F37157"/>
    <w:rsid w:val="00F37300"/>
    <w:rsid w:val="00F37BCA"/>
    <w:rsid w:val="00F37C09"/>
    <w:rsid w:val="00F37E3C"/>
    <w:rsid w:val="00F37E4D"/>
    <w:rsid w:val="00F4001C"/>
    <w:rsid w:val="00F40526"/>
    <w:rsid w:val="00F40736"/>
    <w:rsid w:val="00F407DA"/>
    <w:rsid w:val="00F4087B"/>
    <w:rsid w:val="00F40D72"/>
    <w:rsid w:val="00F40EE8"/>
    <w:rsid w:val="00F41045"/>
    <w:rsid w:val="00F41074"/>
    <w:rsid w:val="00F4116B"/>
    <w:rsid w:val="00F411C4"/>
    <w:rsid w:val="00F4122A"/>
    <w:rsid w:val="00F412A5"/>
    <w:rsid w:val="00F41320"/>
    <w:rsid w:val="00F413C4"/>
    <w:rsid w:val="00F413CB"/>
    <w:rsid w:val="00F414A6"/>
    <w:rsid w:val="00F414C9"/>
    <w:rsid w:val="00F41531"/>
    <w:rsid w:val="00F41A9C"/>
    <w:rsid w:val="00F41BF8"/>
    <w:rsid w:val="00F41CAC"/>
    <w:rsid w:val="00F41F54"/>
    <w:rsid w:val="00F42149"/>
    <w:rsid w:val="00F42167"/>
    <w:rsid w:val="00F421E6"/>
    <w:rsid w:val="00F42210"/>
    <w:rsid w:val="00F422CB"/>
    <w:rsid w:val="00F422E2"/>
    <w:rsid w:val="00F42350"/>
    <w:rsid w:val="00F425A9"/>
    <w:rsid w:val="00F425AF"/>
    <w:rsid w:val="00F425C2"/>
    <w:rsid w:val="00F425FB"/>
    <w:rsid w:val="00F42604"/>
    <w:rsid w:val="00F42719"/>
    <w:rsid w:val="00F42778"/>
    <w:rsid w:val="00F428FE"/>
    <w:rsid w:val="00F4290C"/>
    <w:rsid w:val="00F42BA1"/>
    <w:rsid w:val="00F42C4C"/>
    <w:rsid w:val="00F42E8B"/>
    <w:rsid w:val="00F42EF9"/>
    <w:rsid w:val="00F43045"/>
    <w:rsid w:val="00F430C9"/>
    <w:rsid w:val="00F431FF"/>
    <w:rsid w:val="00F4345C"/>
    <w:rsid w:val="00F43607"/>
    <w:rsid w:val="00F4366D"/>
    <w:rsid w:val="00F436F4"/>
    <w:rsid w:val="00F437FD"/>
    <w:rsid w:val="00F43832"/>
    <w:rsid w:val="00F438EB"/>
    <w:rsid w:val="00F43936"/>
    <w:rsid w:val="00F43939"/>
    <w:rsid w:val="00F439A7"/>
    <w:rsid w:val="00F43A0D"/>
    <w:rsid w:val="00F43A90"/>
    <w:rsid w:val="00F43B9D"/>
    <w:rsid w:val="00F43C6D"/>
    <w:rsid w:val="00F43C7D"/>
    <w:rsid w:val="00F43C8C"/>
    <w:rsid w:val="00F43D63"/>
    <w:rsid w:val="00F43DB7"/>
    <w:rsid w:val="00F43EEB"/>
    <w:rsid w:val="00F43F05"/>
    <w:rsid w:val="00F44186"/>
    <w:rsid w:val="00F442BB"/>
    <w:rsid w:val="00F4434E"/>
    <w:rsid w:val="00F4435F"/>
    <w:rsid w:val="00F44510"/>
    <w:rsid w:val="00F44576"/>
    <w:rsid w:val="00F445A7"/>
    <w:rsid w:val="00F4460D"/>
    <w:rsid w:val="00F447D4"/>
    <w:rsid w:val="00F44842"/>
    <w:rsid w:val="00F448FB"/>
    <w:rsid w:val="00F448FE"/>
    <w:rsid w:val="00F44A34"/>
    <w:rsid w:val="00F44D5E"/>
    <w:rsid w:val="00F44D8F"/>
    <w:rsid w:val="00F44E6D"/>
    <w:rsid w:val="00F44FB7"/>
    <w:rsid w:val="00F45088"/>
    <w:rsid w:val="00F4577B"/>
    <w:rsid w:val="00F45809"/>
    <w:rsid w:val="00F4587C"/>
    <w:rsid w:val="00F4599A"/>
    <w:rsid w:val="00F45A59"/>
    <w:rsid w:val="00F45A91"/>
    <w:rsid w:val="00F45DA6"/>
    <w:rsid w:val="00F45DFB"/>
    <w:rsid w:val="00F45E1F"/>
    <w:rsid w:val="00F4603E"/>
    <w:rsid w:val="00F462CA"/>
    <w:rsid w:val="00F46307"/>
    <w:rsid w:val="00F463BA"/>
    <w:rsid w:val="00F463C0"/>
    <w:rsid w:val="00F4674E"/>
    <w:rsid w:val="00F467BC"/>
    <w:rsid w:val="00F469C6"/>
    <w:rsid w:val="00F46D15"/>
    <w:rsid w:val="00F4748E"/>
    <w:rsid w:val="00F47613"/>
    <w:rsid w:val="00F4762E"/>
    <w:rsid w:val="00F477D9"/>
    <w:rsid w:val="00F47857"/>
    <w:rsid w:val="00F4791C"/>
    <w:rsid w:val="00F47A4B"/>
    <w:rsid w:val="00F47C06"/>
    <w:rsid w:val="00F47CC1"/>
    <w:rsid w:val="00F47D02"/>
    <w:rsid w:val="00F47D03"/>
    <w:rsid w:val="00F47D7A"/>
    <w:rsid w:val="00F47DBE"/>
    <w:rsid w:val="00F47ED4"/>
    <w:rsid w:val="00F5003C"/>
    <w:rsid w:val="00F50047"/>
    <w:rsid w:val="00F50194"/>
    <w:rsid w:val="00F50232"/>
    <w:rsid w:val="00F50400"/>
    <w:rsid w:val="00F504A3"/>
    <w:rsid w:val="00F5060C"/>
    <w:rsid w:val="00F50768"/>
    <w:rsid w:val="00F507BF"/>
    <w:rsid w:val="00F50807"/>
    <w:rsid w:val="00F50842"/>
    <w:rsid w:val="00F5098E"/>
    <w:rsid w:val="00F50A33"/>
    <w:rsid w:val="00F50A4F"/>
    <w:rsid w:val="00F50A67"/>
    <w:rsid w:val="00F50A69"/>
    <w:rsid w:val="00F50C0F"/>
    <w:rsid w:val="00F50C5C"/>
    <w:rsid w:val="00F50CC0"/>
    <w:rsid w:val="00F50CF7"/>
    <w:rsid w:val="00F50D1A"/>
    <w:rsid w:val="00F50D4E"/>
    <w:rsid w:val="00F50E1E"/>
    <w:rsid w:val="00F50E2A"/>
    <w:rsid w:val="00F50E7B"/>
    <w:rsid w:val="00F50ED5"/>
    <w:rsid w:val="00F50F8F"/>
    <w:rsid w:val="00F510BF"/>
    <w:rsid w:val="00F51164"/>
    <w:rsid w:val="00F51184"/>
    <w:rsid w:val="00F5135A"/>
    <w:rsid w:val="00F5137E"/>
    <w:rsid w:val="00F513BB"/>
    <w:rsid w:val="00F5148D"/>
    <w:rsid w:val="00F514F9"/>
    <w:rsid w:val="00F51505"/>
    <w:rsid w:val="00F51527"/>
    <w:rsid w:val="00F51664"/>
    <w:rsid w:val="00F519F9"/>
    <w:rsid w:val="00F51A1E"/>
    <w:rsid w:val="00F51A30"/>
    <w:rsid w:val="00F51A6F"/>
    <w:rsid w:val="00F51AB3"/>
    <w:rsid w:val="00F51B0B"/>
    <w:rsid w:val="00F51BB4"/>
    <w:rsid w:val="00F51C62"/>
    <w:rsid w:val="00F51F38"/>
    <w:rsid w:val="00F520AD"/>
    <w:rsid w:val="00F52169"/>
    <w:rsid w:val="00F521BA"/>
    <w:rsid w:val="00F52298"/>
    <w:rsid w:val="00F5249B"/>
    <w:rsid w:val="00F5269C"/>
    <w:rsid w:val="00F52747"/>
    <w:rsid w:val="00F52757"/>
    <w:rsid w:val="00F527A5"/>
    <w:rsid w:val="00F52849"/>
    <w:rsid w:val="00F52ACB"/>
    <w:rsid w:val="00F52ACE"/>
    <w:rsid w:val="00F52D19"/>
    <w:rsid w:val="00F52D2B"/>
    <w:rsid w:val="00F52E44"/>
    <w:rsid w:val="00F52EA8"/>
    <w:rsid w:val="00F52F9B"/>
    <w:rsid w:val="00F5302A"/>
    <w:rsid w:val="00F530F5"/>
    <w:rsid w:val="00F5317E"/>
    <w:rsid w:val="00F5332B"/>
    <w:rsid w:val="00F53364"/>
    <w:rsid w:val="00F533EE"/>
    <w:rsid w:val="00F534AC"/>
    <w:rsid w:val="00F5352D"/>
    <w:rsid w:val="00F53550"/>
    <w:rsid w:val="00F5356C"/>
    <w:rsid w:val="00F535AD"/>
    <w:rsid w:val="00F535BD"/>
    <w:rsid w:val="00F53783"/>
    <w:rsid w:val="00F537FE"/>
    <w:rsid w:val="00F539A8"/>
    <w:rsid w:val="00F53A35"/>
    <w:rsid w:val="00F53A81"/>
    <w:rsid w:val="00F53AF3"/>
    <w:rsid w:val="00F53C1C"/>
    <w:rsid w:val="00F53DE6"/>
    <w:rsid w:val="00F53F6C"/>
    <w:rsid w:val="00F5404B"/>
    <w:rsid w:val="00F54084"/>
    <w:rsid w:val="00F542D9"/>
    <w:rsid w:val="00F54344"/>
    <w:rsid w:val="00F5436C"/>
    <w:rsid w:val="00F54383"/>
    <w:rsid w:val="00F54511"/>
    <w:rsid w:val="00F54655"/>
    <w:rsid w:val="00F5465E"/>
    <w:rsid w:val="00F54697"/>
    <w:rsid w:val="00F546A0"/>
    <w:rsid w:val="00F546B3"/>
    <w:rsid w:val="00F54848"/>
    <w:rsid w:val="00F548DD"/>
    <w:rsid w:val="00F54957"/>
    <w:rsid w:val="00F549B0"/>
    <w:rsid w:val="00F54A57"/>
    <w:rsid w:val="00F54B2D"/>
    <w:rsid w:val="00F54C3F"/>
    <w:rsid w:val="00F54E8F"/>
    <w:rsid w:val="00F54EFD"/>
    <w:rsid w:val="00F54F09"/>
    <w:rsid w:val="00F54F45"/>
    <w:rsid w:val="00F54F4C"/>
    <w:rsid w:val="00F5501E"/>
    <w:rsid w:val="00F550A1"/>
    <w:rsid w:val="00F55258"/>
    <w:rsid w:val="00F5527B"/>
    <w:rsid w:val="00F552BC"/>
    <w:rsid w:val="00F552C6"/>
    <w:rsid w:val="00F55471"/>
    <w:rsid w:val="00F554A5"/>
    <w:rsid w:val="00F554BF"/>
    <w:rsid w:val="00F55569"/>
    <w:rsid w:val="00F55634"/>
    <w:rsid w:val="00F55670"/>
    <w:rsid w:val="00F556AA"/>
    <w:rsid w:val="00F55706"/>
    <w:rsid w:val="00F55768"/>
    <w:rsid w:val="00F55798"/>
    <w:rsid w:val="00F557AA"/>
    <w:rsid w:val="00F5580A"/>
    <w:rsid w:val="00F558C0"/>
    <w:rsid w:val="00F559C6"/>
    <w:rsid w:val="00F55A23"/>
    <w:rsid w:val="00F55A3D"/>
    <w:rsid w:val="00F55C4D"/>
    <w:rsid w:val="00F55FA0"/>
    <w:rsid w:val="00F560B0"/>
    <w:rsid w:val="00F561D2"/>
    <w:rsid w:val="00F56300"/>
    <w:rsid w:val="00F563AF"/>
    <w:rsid w:val="00F56502"/>
    <w:rsid w:val="00F56563"/>
    <w:rsid w:val="00F568D9"/>
    <w:rsid w:val="00F569A3"/>
    <w:rsid w:val="00F56A90"/>
    <w:rsid w:val="00F56B70"/>
    <w:rsid w:val="00F56C7A"/>
    <w:rsid w:val="00F56D6D"/>
    <w:rsid w:val="00F56DBE"/>
    <w:rsid w:val="00F56DC5"/>
    <w:rsid w:val="00F56E4F"/>
    <w:rsid w:val="00F56F8D"/>
    <w:rsid w:val="00F571AE"/>
    <w:rsid w:val="00F572EE"/>
    <w:rsid w:val="00F5744B"/>
    <w:rsid w:val="00F5762B"/>
    <w:rsid w:val="00F57658"/>
    <w:rsid w:val="00F57874"/>
    <w:rsid w:val="00F57B04"/>
    <w:rsid w:val="00F57BD8"/>
    <w:rsid w:val="00F57C80"/>
    <w:rsid w:val="00F57DDC"/>
    <w:rsid w:val="00F6002A"/>
    <w:rsid w:val="00F60041"/>
    <w:rsid w:val="00F600AF"/>
    <w:rsid w:val="00F60189"/>
    <w:rsid w:val="00F601D2"/>
    <w:rsid w:val="00F6028C"/>
    <w:rsid w:val="00F6051D"/>
    <w:rsid w:val="00F606CB"/>
    <w:rsid w:val="00F60972"/>
    <w:rsid w:val="00F609D5"/>
    <w:rsid w:val="00F60A3C"/>
    <w:rsid w:val="00F60A3E"/>
    <w:rsid w:val="00F60BD3"/>
    <w:rsid w:val="00F60C26"/>
    <w:rsid w:val="00F60C8D"/>
    <w:rsid w:val="00F60CC1"/>
    <w:rsid w:val="00F60CF4"/>
    <w:rsid w:val="00F60D13"/>
    <w:rsid w:val="00F60E55"/>
    <w:rsid w:val="00F60E84"/>
    <w:rsid w:val="00F60FBA"/>
    <w:rsid w:val="00F61162"/>
    <w:rsid w:val="00F6118A"/>
    <w:rsid w:val="00F61209"/>
    <w:rsid w:val="00F61243"/>
    <w:rsid w:val="00F6125E"/>
    <w:rsid w:val="00F61313"/>
    <w:rsid w:val="00F61446"/>
    <w:rsid w:val="00F61668"/>
    <w:rsid w:val="00F616EA"/>
    <w:rsid w:val="00F617A6"/>
    <w:rsid w:val="00F61812"/>
    <w:rsid w:val="00F61905"/>
    <w:rsid w:val="00F6193B"/>
    <w:rsid w:val="00F61A74"/>
    <w:rsid w:val="00F61DB2"/>
    <w:rsid w:val="00F61DBA"/>
    <w:rsid w:val="00F61E52"/>
    <w:rsid w:val="00F61F87"/>
    <w:rsid w:val="00F621F4"/>
    <w:rsid w:val="00F6220F"/>
    <w:rsid w:val="00F624D4"/>
    <w:rsid w:val="00F6255A"/>
    <w:rsid w:val="00F62589"/>
    <w:rsid w:val="00F6259E"/>
    <w:rsid w:val="00F62675"/>
    <w:rsid w:val="00F62768"/>
    <w:rsid w:val="00F62794"/>
    <w:rsid w:val="00F627F8"/>
    <w:rsid w:val="00F627FB"/>
    <w:rsid w:val="00F628E7"/>
    <w:rsid w:val="00F629FB"/>
    <w:rsid w:val="00F62A6B"/>
    <w:rsid w:val="00F62BD0"/>
    <w:rsid w:val="00F62C24"/>
    <w:rsid w:val="00F62D91"/>
    <w:rsid w:val="00F62E20"/>
    <w:rsid w:val="00F63021"/>
    <w:rsid w:val="00F6306D"/>
    <w:rsid w:val="00F631E5"/>
    <w:rsid w:val="00F631FD"/>
    <w:rsid w:val="00F6326C"/>
    <w:rsid w:val="00F6367F"/>
    <w:rsid w:val="00F637CC"/>
    <w:rsid w:val="00F6380B"/>
    <w:rsid w:val="00F6393B"/>
    <w:rsid w:val="00F63BA4"/>
    <w:rsid w:val="00F63BEF"/>
    <w:rsid w:val="00F63C50"/>
    <w:rsid w:val="00F63EA4"/>
    <w:rsid w:val="00F63F2C"/>
    <w:rsid w:val="00F642C0"/>
    <w:rsid w:val="00F64316"/>
    <w:rsid w:val="00F643F0"/>
    <w:rsid w:val="00F64445"/>
    <w:rsid w:val="00F64496"/>
    <w:rsid w:val="00F64607"/>
    <w:rsid w:val="00F646B8"/>
    <w:rsid w:val="00F647C7"/>
    <w:rsid w:val="00F64830"/>
    <w:rsid w:val="00F648FE"/>
    <w:rsid w:val="00F64976"/>
    <w:rsid w:val="00F649B3"/>
    <w:rsid w:val="00F64B68"/>
    <w:rsid w:val="00F64BC5"/>
    <w:rsid w:val="00F64CA6"/>
    <w:rsid w:val="00F64FF5"/>
    <w:rsid w:val="00F6504F"/>
    <w:rsid w:val="00F65273"/>
    <w:rsid w:val="00F652F7"/>
    <w:rsid w:val="00F652FC"/>
    <w:rsid w:val="00F65332"/>
    <w:rsid w:val="00F6535D"/>
    <w:rsid w:val="00F6560D"/>
    <w:rsid w:val="00F657E9"/>
    <w:rsid w:val="00F6581D"/>
    <w:rsid w:val="00F6597B"/>
    <w:rsid w:val="00F65A92"/>
    <w:rsid w:val="00F65AE1"/>
    <w:rsid w:val="00F65B1D"/>
    <w:rsid w:val="00F65B2B"/>
    <w:rsid w:val="00F65C79"/>
    <w:rsid w:val="00F65DA9"/>
    <w:rsid w:val="00F65DAD"/>
    <w:rsid w:val="00F65DD4"/>
    <w:rsid w:val="00F65E86"/>
    <w:rsid w:val="00F65F08"/>
    <w:rsid w:val="00F65FA3"/>
    <w:rsid w:val="00F6606F"/>
    <w:rsid w:val="00F66098"/>
    <w:rsid w:val="00F660FE"/>
    <w:rsid w:val="00F6620D"/>
    <w:rsid w:val="00F66231"/>
    <w:rsid w:val="00F664B1"/>
    <w:rsid w:val="00F6663C"/>
    <w:rsid w:val="00F666F3"/>
    <w:rsid w:val="00F66845"/>
    <w:rsid w:val="00F66867"/>
    <w:rsid w:val="00F66942"/>
    <w:rsid w:val="00F669C9"/>
    <w:rsid w:val="00F66AE9"/>
    <w:rsid w:val="00F66AFC"/>
    <w:rsid w:val="00F66BCC"/>
    <w:rsid w:val="00F66C4B"/>
    <w:rsid w:val="00F66E6E"/>
    <w:rsid w:val="00F67216"/>
    <w:rsid w:val="00F6728D"/>
    <w:rsid w:val="00F672AE"/>
    <w:rsid w:val="00F672B0"/>
    <w:rsid w:val="00F672B2"/>
    <w:rsid w:val="00F673E1"/>
    <w:rsid w:val="00F67596"/>
    <w:rsid w:val="00F6762B"/>
    <w:rsid w:val="00F676CA"/>
    <w:rsid w:val="00F6778B"/>
    <w:rsid w:val="00F67860"/>
    <w:rsid w:val="00F6789D"/>
    <w:rsid w:val="00F67A3E"/>
    <w:rsid w:val="00F67AC6"/>
    <w:rsid w:val="00F67B33"/>
    <w:rsid w:val="00F67C17"/>
    <w:rsid w:val="00F67F84"/>
    <w:rsid w:val="00F67FF5"/>
    <w:rsid w:val="00F702BD"/>
    <w:rsid w:val="00F703CC"/>
    <w:rsid w:val="00F704B9"/>
    <w:rsid w:val="00F707D2"/>
    <w:rsid w:val="00F70859"/>
    <w:rsid w:val="00F7097D"/>
    <w:rsid w:val="00F70A27"/>
    <w:rsid w:val="00F70B5A"/>
    <w:rsid w:val="00F70C0B"/>
    <w:rsid w:val="00F70C39"/>
    <w:rsid w:val="00F70D8C"/>
    <w:rsid w:val="00F70DBE"/>
    <w:rsid w:val="00F70F7A"/>
    <w:rsid w:val="00F70FEF"/>
    <w:rsid w:val="00F71020"/>
    <w:rsid w:val="00F71028"/>
    <w:rsid w:val="00F71243"/>
    <w:rsid w:val="00F715A6"/>
    <w:rsid w:val="00F715B7"/>
    <w:rsid w:val="00F716BC"/>
    <w:rsid w:val="00F718C5"/>
    <w:rsid w:val="00F71956"/>
    <w:rsid w:val="00F719AD"/>
    <w:rsid w:val="00F71A06"/>
    <w:rsid w:val="00F71A8E"/>
    <w:rsid w:val="00F71ADB"/>
    <w:rsid w:val="00F71C6D"/>
    <w:rsid w:val="00F71F2A"/>
    <w:rsid w:val="00F7229D"/>
    <w:rsid w:val="00F722A2"/>
    <w:rsid w:val="00F722D1"/>
    <w:rsid w:val="00F723A8"/>
    <w:rsid w:val="00F72410"/>
    <w:rsid w:val="00F72537"/>
    <w:rsid w:val="00F725CD"/>
    <w:rsid w:val="00F726F3"/>
    <w:rsid w:val="00F7278E"/>
    <w:rsid w:val="00F72851"/>
    <w:rsid w:val="00F72866"/>
    <w:rsid w:val="00F72893"/>
    <w:rsid w:val="00F72916"/>
    <w:rsid w:val="00F7296A"/>
    <w:rsid w:val="00F729E5"/>
    <w:rsid w:val="00F72B84"/>
    <w:rsid w:val="00F72C5B"/>
    <w:rsid w:val="00F72CA8"/>
    <w:rsid w:val="00F72E72"/>
    <w:rsid w:val="00F7322B"/>
    <w:rsid w:val="00F73291"/>
    <w:rsid w:val="00F73347"/>
    <w:rsid w:val="00F734FC"/>
    <w:rsid w:val="00F73794"/>
    <w:rsid w:val="00F7385B"/>
    <w:rsid w:val="00F738B4"/>
    <w:rsid w:val="00F7396D"/>
    <w:rsid w:val="00F73AB3"/>
    <w:rsid w:val="00F73AC8"/>
    <w:rsid w:val="00F73BC0"/>
    <w:rsid w:val="00F73BF0"/>
    <w:rsid w:val="00F73C02"/>
    <w:rsid w:val="00F73CC5"/>
    <w:rsid w:val="00F73FF5"/>
    <w:rsid w:val="00F7405C"/>
    <w:rsid w:val="00F7417F"/>
    <w:rsid w:val="00F7438A"/>
    <w:rsid w:val="00F743D2"/>
    <w:rsid w:val="00F744D2"/>
    <w:rsid w:val="00F744D3"/>
    <w:rsid w:val="00F745E9"/>
    <w:rsid w:val="00F7466C"/>
    <w:rsid w:val="00F746BA"/>
    <w:rsid w:val="00F747FB"/>
    <w:rsid w:val="00F74810"/>
    <w:rsid w:val="00F74B96"/>
    <w:rsid w:val="00F74C2C"/>
    <w:rsid w:val="00F74E7B"/>
    <w:rsid w:val="00F74E7E"/>
    <w:rsid w:val="00F74EDE"/>
    <w:rsid w:val="00F751EB"/>
    <w:rsid w:val="00F7525E"/>
    <w:rsid w:val="00F753FA"/>
    <w:rsid w:val="00F7543E"/>
    <w:rsid w:val="00F75544"/>
    <w:rsid w:val="00F755C1"/>
    <w:rsid w:val="00F755E9"/>
    <w:rsid w:val="00F75635"/>
    <w:rsid w:val="00F7571C"/>
    <w:rsid w:val="00F7571E"/>
    <w:rsid w:val="00F7574B"/>
    <w:rsid w:val="00F757F9"/>
    <w:rsid w:val="00F75A95"/>
    <w:rsid w:val="00F75BA9"/>
    <w:rsid w:val="00F75BF5"/>
    <w:rsid w:val="00F75CDA"/>
    <w:rsid w:val="00F75D56"/>
    <w:rsid w:val="00F75D5D"/>
    <w:rsid w:val="00F75EAE"/>
    <w:rsid w:val="00F75F7A"/>
    <w:rsid w:val="00F760E2"/>
    <w:rsid w:val="00F76171"/>
    <w:rsid w:val="00F761FB"/>
    <w:rsid w:val="00F762C1"/>
    <w:rsid w:val="00F76345"/>
    <w:rsid w:val="00F763EC"/>
    <w:rsid w:val="00F76478"/>
    <w:rsid w:val="00F76491"/>
    <w:rsid w:val="00F7661F"/>
    <w:rsid w:val="00F7662D"/>
    <w:rsid w:val="00F7668E"/>
    <w:rsid w:val="00F766CD"/>
    <w:rsid w:val="00F7674A"/>
    <w:rsid w:val="00F767B6"/>
    <w:rsid w:val="00F76827"/>
    <w:rsid w:val="00F7693D"/>
    <w:rsid w:val="00F769AC"/>
    <w:rsid w:val="00F76C0E"/>
    <w:rsid w:val="00F76CCD"/>
    <w:rsid w:val="00F76D21"/>
    <w:rsid w:val="00F76D38"/>
    <w:rsid w:val="00F76D6B"/>
    <w:rsid w:val="00F76D79"/>
    <w:rsid w:val="00F76F0C"/>
    <w:rsid w:val="00F76F0E"/>
    <w:rsid w:val="00F7701C"/>
    <w:rsid w:val="00F77068"/>
    <w:rsid w:val="00F77090"/>
    <w:rsid w:val="00F770C7"/>
    <w:rsid w:val="00F7727C"/>
    <w:rsid w:val="00F772A9"/>
    <w:rsid w:val="00F77489"/>
    <w:rsid w:val="00F776E8"/>
    <w:rsid w:val="00F77731"/>
    <w:rsid w:val="00F7777B"/>
    <w:rsid w:val="00F7797C"/>
    <w:rsid w:val="00F77AF9"/>
    <w:rsid w:val="00F77B2C"/>
    <w:rsid w:val="00F77B58"/>
    <w:rsid w:val="00F77C31"/>
    <w:rsid w:val="00F77C5F"/>
    <w:rsid w:val="00F77CE4"/>
    <w:rsid w:val="00F77F5C"/>
    <w:rsid w:val="00F77F98"/>
    <w:rsid w:val="00F80024"/>
    <w:rsid w:val="00F8003F"/>
    <w:rsid w:val="00F800EF"/>
    <w:rsid w:val="00F80101"/>
    <w:rsid w:val="00F801CB"/>
    <w:rsid w:val="00F80439"/>
    <w:rsid w:val="00F8056D"/>
    <w:rsid w:val="00F80586"/>
    <w:rsid w:val="00F80832"/>
    <w:rsid w:val="00F80957"/>
    <w:rsid w:val="00F809E0"/>
    <w:rsid w:val="00F80F65"/>
    <w:rsid w:val="00F8105D"/>
    <w:rsid w:val="00F81079"/>
    <w:rsid w:val="00F81206"/>
    <w:rsid w:val="00F812E5"/>
    <w:rsid w:val="00F81337"/>
    <w:rsid w:val="00F81510"/>
    <w:rsid w:val="00F815C5"/>
    <w:rsid w:val="00F8178C"/>
    <w:rsid w:val="00F818A3"/>
    <w:rsid w:val="00F81913"/>
    <w:rsid w:val="00F81B35"/>
    <w:rsid w:val="00F81BA0"/>
    <w:rsid w:val="00F81CC6"/>
    <w:rsid w:val="00F81CC9"/>
    <w:rsid w:val="00F81D4F"/>
    <w:rsid w:val="00F81DB8"/>
    <w:rsid w:val="00F81DBF"/>
    <w:rsid w:val="00F81DD4"/>
    <w:rsid w:val="00F81F77"/>
    <w:rsid w:val="00F8237E"/>
    <w:rsid w:val="00F823F3"/>
    <w:rsid w:val="00F8250D"/>
    <w:rsid w:val="00F825D7"/>
    <w:rsid w:val="00F825F2"/>
    <w:rsid w:val="00F8266B"/>
    <w:rsid w:val="00F826BC"/>
    <w:rsid w:val="00F82747"/>
    <w:rsid w:val="00F827F1"/>
    <w:rsid w:val="00F8286C"/>
    <w:rsid w:val="00F8297E"/>
    <w:rsid w:val="00F82A1A"/>
    <w:rsid w:val="00F82A49"/>
    <w:rsid w:val="00F82DE8"/>
    <w:rsid w:val="00F82F25"/>
    <w:rsid w:val="00F82F71"/>
    <w:rsid w:val="00F83063"/>
    <w:rsid w:val="00F83077"/>
    <w:rsid w:val="00F831B3"/>
    <w:rsid w:val="00F831EE"/>
    <w:rsid w:val="00F83217"/>
    <w:rsid w:val="00F832F9"/>
    <w:rsid w:val="00F833D3"/>
    <w:rsid w:val="00F83636"/>
    <w:rsid w:val="00F83681"/>
    <w:rsid w:val="00F8374D"/>
    <w:rsid w:val="00F837BD"/>
    <w:rsid w:val="00F83816"/>
    <w:rsid w:val="00F838CF"/>
    <w:rsid w:val="00F83902"/>
    <w:rsid w:val="00F83973"/>
    <w:rsid w:val="00F839A5"/>
    <w:rsid w:val="00F83DB5"/>
    <w:rsid w:val="00F83F35"/>
    <w:rsid w:val="00F83FCD"/>
    <w:rsid w:val="00F84009"/>
    <w:rsid w:val="00F84206"/>
    <w:rsid w:val="00F84354"/>
    <w:rsid w:val="00F84551"/>
    <w:rsid w:val="00F845B8"/>
    <w:rsid w:val="00F845D0"/>
    <w:rsid w:val="00F84637"/>
    <w:rsid w:val="00F846EC"/>
    <w:rsid w:val="00F847BA"/>
    <w:rsid w:val="00F84A5B"/>
    <w:rsid w:val="00F84AC2"/>
    <w:rsid w:val="00F84B72"/>
    <w:rsid w:val="00F84FB5"/>
    <w:rsid w:val="00F84FF2"/>
    <w:rsid w:val="00F852B5"/>
    <w:rsid w:val="00F85437"/>
    <w:rsid w:val="00F85624"/>
    <w:rsid w:val="00F85A35"/>
    <w:rsid w:val="00F85BAD"/>
    <w:rsid w:val="00F85CBA"/>
    <w:rsid w:val="00F85DC0"/>
    <w:rsid w:val="00F85EBD"/>
    <w:rsid w:val="00F860B4"/>
    <w:rsid w:val="00F86135"/>
    <w:rsid w:val="00F861E8"/>
    <w:rsid w:val="00F8620C"/>
    <w:rsid w:val="00F8621F"/>
    <w:rsid w:val="00F8659D"/>
    <w:rsid w:val="00F86775"/>
    <w:rsid w:val="00F867D7"/>
    <w:rsid w:val="00F86877"/>
    <w:rsid w:val="00F86960"/>
    <w:rsid w:val="00F86990"/>
    <w:rsid w:val="00F86AB9"/>
    <w:rsid w:val="00F86BF5"/>
    <w:rsid w:val="00F86D6F"/>
    <w:rsid w:val="00F86EB2"/>
    <w:rsid w:val="00F86FBC"/>
    <w:rsid w:val="00F86FD6"/>
    <w:rsid w:val="00F8701F"/>
    <w:rsid w:val="00F87033"/>
    <w:rsid w:val="00F8706D"/>
    <w:rsid w:val="00F8713A"/>
    <w:rsid w:val="00F87246"/>
    <w:rsid w:val="00F8730B"/>
    <w:rsid w:val="00F873F9"/>
    <w:rsid w:val="00F8752F"/>
    <w:rsid w:val="00F87698"/>
    <w:rsid w:val="00F876AB"/>
    <w:rsid w:val="00F876BF"/>
    <w:rsid w:val="00F8770A"/>
    <w:rsid w:val="00F8785A"/>
    <w:rsid w:val="00F87979"/>
    <w:rsid w:val="00F87A1B"/>
    <w:rsid w:val="00F87B8E"/>
    <w:rsid w:val="00F87CA8"/>
    <w:rsid w:val="00F87F50"/>
    <w:rsid w:val="00F87FA3"/>
    <w:rsid w:val="00F9000B"/>
    <w:rsid w:val="00F900A5"/>
    <w:rsid w:val="00F900B6"/>
    <w:rsid w:val="00F90157"/>
    <w:rsid w:val="00F90252"/>
    <w:rsid w:val="00F9026D"/>
    <w:rsid w:val="00F90287"/>
    <w:rsid w:val="00F9035F"/>
    <w:rsid w:val="00F90611"/>
    <w:rsid w:val="00F90646"/>
    <w:rsid w:val="00F906D0"/>
    <w:rsid w:val="00F90703"/>
    <w:rsid w:val="00F9080A"/>
    <w:rsid w:val="00F908F6"/>
    <w:rsid w:val="00F90BB4"/>
    <w:rsid w:val="00F90C50"/>
    <w:rsid w:val="00F90DE0"/>
    <w:rsid w:val="00F90FC6"/>
    <w:rsid w:val="00F90FF2"/>
    <w:rsid w:val="00F9100B"/>
    <w:rsid w:val="00F9104B"/>
    <w:rsid w:val="00F9107E"/>
    <w:rsid w:val="00F91091"/>
    <w:rsid w:val="00F911DD"/>
    <w:rsid w:val="00F91260"/>
    <w:rsid w:val="00F912BA"/>
    <w:rsid w:val="00F91600"/>
    <w:rsid w:val="00F916AC"/>
    <w:rsid w:val="00F916BB"/>
    <w:rsid w:val="00F91873"/>
    <w:rsid w:val="00F91875"/>
    <w:rsid w:val="00F91C77"/>
    <w:rsid w:val="00F91DB0"/>
    <w:rsid w:val="00F91EBA"/>
    <w:rsid w:val="00F92000"/>
    <w:rsid w:val="00F92014"/>
    <w:rsid w:val="00F920DD"/>
    <w:rsid w:val="00F9210A"/>
    <w:rsid w:val="00F921AB"/>
    <w:rsid w:val="00F92214"/>
    <w:rsid w:val="00F9230A"/>
    <w:rsid w:val="00F923F0"/>
    <w:rsid w:val="00F9247E"/>
    <w:rsid w:val="00F924A0"/>
    <w:rsid w:val="00F924EA"/>
    <w:rsid w:val="00F9264D"/>
    <w:rsid w:val="00F92815"/>
    <w:rsid w:val="00F92851"/>
    <w:rsid w:val="00F929E2"/>
    <w:rsid w:val="00F92F74"/>
    <w:rsid w:val="00F9315D"/>
    <w:rsid w:val="00F931CE"/>
    <w:rsid w:val="00F933DC"/>
    <w:rsid w:val="00F93468"/>
    <w:rsid w:val="00F93663"/>
    <w:rsid w:val="00F937D4"/>
    <w:rsid w:val="00F93AFE"/>
    <w:rsid w:val="00F93D37"/>
    <w:rsid w:val="00F93D8C"/>
    <w:rsid w:val="00F93E24"/>
    <w:rsid w:val="00F93E6E"/>
    <w:rsid w:val="00F93F8C"/>
    <w:rsid w:val="00F940CF"/>
    <w:rsid w:val="00F940E3"/>
    <w:rsid w:val="00F9416F"/>
    <w:rsid w:val="00F94718"/>
    <w:rsid w:val="00F948DB"/>
    <w:rsid w:val="00F949A2"/>
    <w:rsid w:val="00F94A3D"/>
    <w:rsid w:val="00F94A77"/>
    <w:rsid w:val="00F94BC9"/>
    <w:rsid w:val="00F94C04"/>
    <w:rsid w:val="00F94C42"/>
    <w:rsid w:val="00F94C46"/>
    <w:rsid w:val="00F94D03"/>
    <w:rsid w:val="00F94D5A"/>
    <w:rsid w:val="00F950C7"/>
    <w:rsid w:val="00F9551C"/>
    <w:rsid w:val="00F9553E"/>
    <w:rsid w:val="00F957BF"/>
    <w:rsid w:val="00F957EC"/>
    <w:rsid w:val="00F95944"/>
    <w:rsid w:val="00F95B14"/>
    <w:rsid w:val="00F95CC3"/>
    <w:rsid w:val="00F95D18"/>
    <w:rsid w:val="00F95D62"/>
    <w:rsid w:val="00F96035"/>
    <w:rsid w:val="00F9604D"/>
    <w:rsid w:val="00F960D1"/>
    <w:rsid w:val="00F9626F"/>
    <w:rsid w:val="00F962AC"/>
    <w:rsid w:val="00F962C1"/>
    <w:rsid w:val="00F9631F"/>
    <w:rsid w:val="00F963BD"/>
    <w:rsid w:val="00F96499"/>
    <w:rsid w:val="00F9674B"/>
    <w:rsid w:val="00F969A3"/>
    <w:rsid w:val="00F96ACE"/>
    <w:rsid w:val="00F96EDE"/>
    <w:rsid w:val="00F96F3E"/>
    <w:rsid w:val="00F96F59"/>
    <w:rsid w:val="00F96F61"/>
    <w:rsid w:val="00F971AE"/>
    <w:rsid w:val="00F971E9"/>
    <w:rsid w:val="00F97348"/>
    <w:rsid w:val="00F973FC"/>
    <w:rsid w:val="00F9740A"/>
    <w:rsid w:val="00F9741F"/>
    <w:rsid w:val="00F97584"/>
    <w:rsid w:val="00F9764E"/>
    <w:rsid w:val="00F976F9"/>
    <w:rsid w:val="00F97715"/>
    <w:rsid w:val="00F977C2"/>
    <w:rsid w:val="00F9790B"/>
    <w:rsid w:val="00F979A7"/>
    <w:rsid w:val="00F97A81"/>
    <w:rsid w:val="00F97B9D"/>
    <w:rsid w:val="00F97BCC"/>
    <w:rsid w:val="00F97BD8"/>
    <w:rsid w:val="00F97D68"/>
    <w:rsid w:val="00F97E58"/>
    <w:rsid w:val="00F97F2C"/>
    <w:rsid w:val="00F97F83"/>
    <w:rsid w:val="00FA000F"/>
    <w:rsid w:val="00FA0074"/>
    <w:rsid w:val="00FA007F"/>
    <w:rsid w:val="00FA01FE"/>
    <w:rsid w:val="00FA02BC"/>
    <w:rsid w:val="00FA02DA"/>
    <w:rsid w:val="00FA0328"/>
    <w:rsid w:val="00FA045E"/>
    <w:rsid w:val="00FA0571"/>
    <w:rsid w:val="00FA073D"/>
    <w:rsid w:val="00FA0780"/>
    <w:rsid w:val="00FA07C6"/>
    <w:rsid w:val="00FA07D7"/>
    <w:rsid w:val="00FA07F4"/>
    <w:rsid w:val="00FA0A30"/>
    <w:rsid w:val="00FA0B19"/>
    <w:rsid w:val="00FA0C18"/>
    <w:rsid w:val="00FA0C60"/>
    <w:rsid w:val="00FA0E4E"/>
    <w:rsid w:val="00FA0EE7"/>
    <w:rsid w:val="00FA0F18"/>
    <w:rsid w:val="00FA0F60"/>
    <w:rsid w:val="00FA0F80"/>
    <w:rsid w:val="00FA1004"/>
    <w:rsid w:val="00FA1035"/>
    <w:rsid w:val="00FA11BC"/>
    <w:rsid w:val="00FA11F8"/>
    <w:rsid w:val="00FA135D"/>
    <w:rsid w:val="00FA1432"/>
    <w:rsid w:val="00FA1541"/>
    <w:rsid w:val="00FA16D9"/>
    <w:rsid w:val="00FA191A"/>
    <w:rsid w:val="00FA193E"/>
    <w:rsid w:val="00FA197F"/>
    <w:rsid w:val="00FA1A2D"/>
    <w:rsid w:val="00FA1A37"/>
    <w:rsid w:val="00FA1AA9"/>
    <w:rsid w:val="00FA1D73"/>
    <w:rsid w:val="00FA1EC0"/>
    <w:rsid w:val="00FA1F93"/>
    <w:rsid w:val="00FA2053"/>
    <w:rsid w:val="00FA2167"/>
    <w:rsid w:val="00FA21A5"/>
    <w:rsid w:val="00FA22AD"/>
    <w:rsid w:val="00FA24C2"/>
    <w:rsid w:val="00FA261D"/>
    <w:rsid w:val="00FA2A96"/>
    <w:rsid w:val="00FA2AA9"/>
    <w:rsid w:val="00FA2AE9"/>
    <w:rsid w:val="00FA2E7F"/>
    <w:rsid w:val="00FA2ED1"/>
    <w:rsid w:val="00FA2F01"/>
    <w:rsid w:val="00FA3047"/>
    <w:rsid w:val="00FA3102"/>
    <w:rsid w:val="00FA33D4"/>
    <w:rsid w:val="00FA34CC"/>
    <w:rsid w:val="00FA34CE"/>
    <w:rsid w:val="00FA353D"/>
    <w:rsid w:val="00FA3583"/>
    <w:rsid w:val="00FA35B6"/>
    <w:rsid w:val="00FA3767"/>
    <w:rsid w:val="00FA3821"/>
    <w:rsid w:val="00FA38ED"/>
    <w:rsid w:val="00FA3AB4"/>
    <w:rsid w:val="00FA3AC2"/>
    <w:rsid w:val="00FA3ACB"/>
    <w:rsid w:val="00FA3B9E"/>
    <w:rsid w:val="00FA3F84"/>
    <w:rsid w:val="00FA3FD5"/>
    <w:rsid w:val="00FA409D"/>
    <w:rsid w:val="00FA4119"/>
    <w:rsid w:val="00FA41B2"/>
    <w:rsid w:val="00FA437C"/>
    <w:rsid w:val="00FA45B8"/>
    <w:rsid w:val="00FA4676"/>
    <w:rsid w:val="00FA48D4"/>
    <w:rsid w:val="00FA4B0D"/>
    <w:rsid w:val="00FA4C3B"/>
    <w:rsid w:val="00FA4CF2"/>
    <w:rsid w:val="00FA4D2B"/>
    <w:rsid w:val="00FA4E95"/>
    <w:rsid w:val="00FA4EAC"/>
    <w:rsid w:val="00FA4F18"/>
    <w:rsid w:val="00FA4F29"/>
    <w:rsid w:val="00FA502D"/>
    <w:rsid w:val="00FA505E"/>
    <w:rsid w:val="00FA5127"/>
    <w:rsid w:val="00FA5271"/>
    <w:rsid w:val="00FA52D9"/>
    <w:rsid w:val="00FA5355"/>
    <w:rsid w:val="00FA54FA"/>
    <w:rsid w:val="00FA554E"/>
    <w:rsid w:val="00FA55AC"/>
    <w:rsid w:val="00FA58F9"/>
    <w:rsid w:val="00FA5918"/>
    <w:rsid w:val="00FA5962"/>
    <w:rsid w:val="00FA59BA"/>
    <w:rsid w:val="00FA5AE3"/>
    <w:rsid w:val="00FA5B63"/>
    <w:rsid w:val="00FA5B7D"/>
    <w:rsid w:val="00FA5BF8"/>
    <w:rsid w:val="00FA5EB4"/>
    <w:rsid w:val="00FA5ED7"/>
    <w:rsid w:val="00FA5EF0"/>
    <w:rsid w:val="00FA607D"/>
    <w:rsid w:val="00FA6170"/>
    <w:rsid w:val="00FA6260"/>
    <w:rsid w:val="00FA62BE"/>
    <w:rsid w:val="00FA636B"/>
    <w:rsid w:val="00FA649F"/>
    <w:rsid w:val="00FA658C"/>
    <w:rsid w:val="00FA6715"/>
    <w:rsid w:val="00FA6906"/>
    <w:rsid w:val="00FA6937"/>
    <w:rsid w:val="00FA697E"/>
    <w:rsid w:val="00FA69B9"/>
    <w:rsid w:val="00FA69BF"/>
    <w:rsid w:val="00FA6AC6"/>
    <w:rsid w:val="00FA6BA6"/>
    <w:rsid w:val="00FA6C8F"/>
    <w:rsid w:val="00FA6CFF"/>
    <w:rsid w:val="00FA6D39"/>
    <w:rsid w:val="00FA6E7F"/>
    <w:rsid w:val="00FA6EF2"/>
    <w:rsid w:val="00FA6FA5"/>
    <w:rsid w:val="00FA7008"/>
    <w:rsid w:val="00FA7038"/>
    <w:rsid w:val="00FA7076"/>
    <w:rsid w:val="00FA7162"/>
    <w:rsid w:val="00FA72F8"/>
    <w:rsid w:val="00FA72FF"/>
    <w:rsid w:val="00FA74DD"/>
    <w:rsid w:val="00FA78FA"/>
    <w:rsid w:val="00FA7936"/>
    <w:rsid w:val="00FA7A28"/>
    <w:rsid w:val="00FA7C9D"/>
    <w:rsid w:val="00FA7E65"/>
    <w:rsid w:val="00FA7E88"/>
    <w:rsid w:val="00FA7E90"/>
    <w:rsid w:val="00FB0069"/>
    <w:rsid w:val="00FB00E9"/>
    <w:rsid w:val="00FB0348"/>
    <w:rsid w:val="00FB0469"/>
    <w:rsid w:val="00FB04CB"/>
    <w:rsid w:val="00FB069E"/>
    <w:rsid w:val="00FB07BB"/>
    <w:rsid w:val="00FB085C"/>
    <w:rsid w:val="00FB098B"/>
    <w:rsid w:val="00FB0A6A"/>
    <w:rsid w:val="00FB0AE5"/>
    <w:rsid w:val="00FB0BCB"/>
    <w:rsid w:val="00FB1000"/>
    <w:rsid w:val="00FB1037"/>
    <w:rsid w:val="00FB11EA"/>
    <w:rsid w:val="00FB12E6"/>
    <w:rsid w:val="00FB14F0"/>
    <w:rsid w:val="00FB14FB"/>
    <w:rsid w:val="00FB152A"/>
    <w:rsid w:val="00FB173B"/>
    <w:rsid w:val="00FB1815"/>
    <w:rsid w:val="00FB1A91"/>
    <w:rsid w:val="00FB1AAB"/>
    <w:rsid w:val="00FB1D1E"/>
    <w:rsid w:val="00FB2077"/>
    <w:rsid w:val="00FB2145"/>
    <w:rsid w:val="00FB227E"/>
    <w:rsid w:val="00FB22C4"/>
    <w:rsid w:val="00FB252F"/>
    <w:rsid w:val="00FB259C"/>
    <w:rsid w:val="00FB25C3"/>
    <w:rsid w:val="00FB261C"/>
    <w:rsid w:val="00FB286D"/>
    <w:rsid w:val="00FB295B"/>
    <w:rsid w:val="00FB2B01"/>
    <w:rsid w:val="00FB2BE9"/>
    <w:rsid w:val="00FB2DD3"/>
    <w:rsid w:val="00FB2E3A"/>
    <w:rsid w:val="00FB3022"/>
    <w:rsid w:val="00FB3089"/>
    <w:rsid w:val="00FB310D"/>
    <w:rsid w:val="00FB3248"/>
    <w:rsid w:val="00FB332F"/>
    <w:rsid w:val="00FB3480"/>
    <w:rsid w:val="00FB351A"/>
    <w:rsid w:val="00FB35A1"/>
    <w:rsid w:val="00FB35C6"/>
    <w:rsid w:val="00FB35ED"/>
    <w:rsid w:val="00FB3620"/>
    <w:rsid w:val="00FB37E4"/>
    <w:rsid w:val="00FB380C"/>
    <w:rsid w:val="00FB3824"/>
    <w:rsid w:val="00FB38BE"/>
    <w:rsid w:val="00FB390D"/>
    <w:rsid w:val="00FB3ACD"/>
    <w:rsid w:val="00FB3B5B"/>
    <w:rsid w:val="00FB3B97"/>
    <w:rsid w:val="00FB3D46"/>
    <w:rsid w:val="00FB3D61"/>
    <w:rsid w:val="00FB3DC2"/>
    <w:rsid w:val="00FB3F07"/>
    <w:rsid w:val="00FB3F44"/>
    <w:rsid w:val="00FB3FA6"/>
    <w:rsid w:val="00FB4011"/>
    <w:rsid w:val="00FB40B7"/>
    <w:rsid w:val="00FB4135"/>
    <w:rsid w:val="00FB4160"/>
    <w:rsid w:val="00FB419E"/>
    <w:rsid w:val="00FB424C"/>
    <w:rsid w:val="00FB42A1"/>
    <w:rsid w:val="00FB430A"/>
    <w:rsid w:val="00FB43B5"/>
    <w:rsid w:val="00FB4439"/>
    <w:rsid w:val="00FB44CE"/>
    <w:rsid w:val="00FB455C"/>
    <w:rsid w:val="00FB4601"/>
    <w:rsid w:val="00FB46BD"/>
    <w:rsid w:val="00FB46C3"/>
    <w:rsid w:val="00FB46F6"/>
    <w:rsid w:val="00FB48E1"/>
    <w:rsid w:val="00FB4911"/>
    <w:rsid w:val="00FB4999"/>
    <w:rsid w:val="00FB4C92"/>
    <w:rsid w:val="00FB4F0B"/>
    <w:rsid w:val="00FB4FA0"/>
    <w:rsid w:val="00FB4FFF"/>
    <w:rsid w:val="00FB5009"/>
    <w:rsid w:val="00FB5046"/>
    <w:rsid w:val="00FB5105"/>
    <w:rsid w:val="00FB513B"/>
    <w:rsid w:val="00FB5204"/>
    <w:rsid w:val="00FB521C"/>
    <w:rsid w:val="00FB52C2"/>
    <w:rsid w:val="00FB55A6"/>
    <w:rsid w:val="00FB5683"/>
    <w:rsid w:val="00FB56D9"/>
    <w:rsid w:val="00FB58D2"/>
    <w:rsid w:val="00FB599C"/>
    <w:rsid w:val="00FB59A3"/>
    <w:rsid w:val="00FB5A42"/>
    <w:rsid w:val="00FB5AC1"/>
    <w:rsid w:val="00FB5AE5"/>
    <w:rsid w:val="00FB5D3F"/>
    <w:rsid w:val="00FB5DCD"/>
    <w:rsid w:val="00FB5E37"/>
    <w:rsid w:val="00FB5F24"/>
    <w:rsid w:val="00FB5FF5"/>
    <w:rsid w:val="00FB6028"/>
    <w:rsid w:val="00FB627E"/>
    <w:rsid w:val="00FB62A4"/>
    <w:rsid w:val="00FB6343"/>
    <w:rsid w:val="00FB6524"/>
    <w:rsid w:val="00FB66AB"/>
    <w:rsid w:val="00FB67D8"/>
    <w:rsid w:val="00FB68E1"/>
    <w:rsid w:val="00FB693E"/>
    <w:rsid w:val="00FB6AB5"/>
    <w:rsid w:val="00FB6B7C"/>
    <w:rsid w:val="00FB6C7B"/>
    <w:rsid w:val="00FB6D02"/>
    <w:rsid w:val="00FB6EF0"/>
    <w:rsid w:val="00FB6FEB"/>
    <w:rsid w:val="00FB7144"/>
    <w:rsid w:val="00FB71C6"/>
    <w:rsid w:val="00FB740D"/>
    <w:rsid w:val="00FB7483"/>
    <w:rsid w:val="00FB7620"/>
    <w:rsid w:val="00FB7641"/>
    <w:rsid w:val="00FB76AB"/>
    <w:rsid w:val="00FB7732"/>
    <w:rsid w:val="00FB773E"/>
    <w:rsid w:val="00FB7C07"/>
    <w:rsid w:val="00FB7E29"/>
    <w:rsid w:val="00FB7E9C"/>
    <w:rsid w:val="00FC0025"/>
    <w:rsid w:val="00FC0087"/>
    <w:rsid w:val="00FC0157"/>
    <w:rsid w:val="00FC02D7"/>
    <w:rsid w:val="00FC0333"/>
    <w:rsid w:val="00FC0334"/>
    <w:rsid w:val="00FC0391"/>
    <w:rsid w:val="00FC03A6"/>
    <w:rsid w:val="00FC0501"/>
    <w:rsid w:val="00FC050C"/>
    <w:rsid w:val="00FC0575"/>
    <w:rsid w:val="00FC0744"/>
    <w:rsid w:val="00FC07BF"/>
    <w:rsid w:val="00FC083D"/>
    <w:rsid w:val="00FC0AB9"/>
    <w:rsid w:val="00FC0B64"/>
    <w:rsid w:val="00FC0B82"/>
    <w:rsid w:val="00FC0BEA"/>
    <w:rsid w:val="00FC0BEE"/>
    <w:rsid w:val="00FC0DF7"/>
    <w:rsid w:val="00FC0E51"/>
    <w:rsid w:val="00FC0E8B"/>
    <w:rsid w:val="00FC0ED0"/>
    <w:rsid w:val="00FC0F44"/>
    <w:rsid w:val="00FC0F78"/>
    <w:rsid w:val="00FC0FD8"/>
    <w:rsid w:val="00FC115C"/>
    <w:rsid w:val="00FC1542"/>
    <w:rsid w:val="00FC19BD"/>
    <w:rsid w:val="00FC19D6"/>
    <w:rsid w:val="00FC19DF"/>
    <w:rsid w:val="00FC1BBA"/>
    <w:rsid w:val="00FC1C38"/>
    <w:rsid w:val="00FC1C4D"/>
    <w:rsid w:val="00FC1CF5"/>
    <w:rsid w:val="00FC1D57"/>
    <w:rsid w:val="00FC1DEA"/>
    <w:rsid w:val="00FC1ED0"/>
    <w:rsid w:val="00FC1ED1"/>
    <w:rsid w:val="00FC201B"/>
    <w:rsid w:val="00FC214A"/>
    <w:rsid w:val="00FC21DE"/>
    <w:rsid w:val="00FC230D"/>
    <w:rsid w:val="00FC251C"/>
    <w:rsid w:val="00FC267E"/>
    <w:rsid w:val="00FC27F8"/>
    <w:rsid w:val="00FC2873"/>
    <w:rsid w:val="00FC2C8A"/>
    <w:rsid w:val="00FC2ECD"/>
    <w:rsid w:val="00FC2FA2"/>
    <w:rsid w:val="00FC3007"/>
    <w:rsid w:val="00FC3197"/>
    <w:rsid w:val="00FC324F"/>
    <w:rsid w:val="00FC3285"/>
    <w:rsid w:val="00FC32FB"/>
    <w:rsid w:val="00FC3321"/>
    <w:rsid w:val="00FC33FB"/>
    <w:rsid w:val="00FC352C"/>
    <w:rsid w:val="00FC3874"/>
    <w:rsid w:val="00FC3949"/>
    <w:rsid w:val="00FC394C"/>
    <w:rsid w:val="00FC39DB"/>
    <w:rsid w:val="00FC3A3B"/>
    <w:rsid w:val="00FC3A62"/>
    <w:rsid w:val="00FC3BE4"/>
    <w:rsid w:val="00FC3EA1"/>
    <w:rsid w:val="00FC3F6E"/>
    <w:rsid w:val="00FC4091"/>
    <w:rsid w:val="00FC4239"/>
    <w:rsid w:val="00FC42CB"/>
    <w:rsid w:val="00FC4373"/>
    <w:rsid w:val="00FC4491"/>
    <w:rsid w:val="00FC48D7"/>
    <w:rsid w:val="00FC4966"/>
    <w:rsid w:val="00FC4A74"/>
    <w:rsid w:val="00FC4B19"/>
    <w:rsid w:val="00FC4BA5"/>
    <w:rsid w:val="00FC4BB4"/>
    <w:rsid w:val="00FC4BBB"/>
    <w:rsid w:val="00FC4BBF"/>
    <w:rsid w:val="00FC4C52"/>
    <w:rsid w:val="00FC4C62"/>
    <w:rsid w:val="00FC4D26"/>
    <w:rsid w:val="00FC4D5D"/>
    <w:rsid w:val="00FC4E60"/>
    <w:rsid w:val="00FC4F23"/>
    <w:rsid w:val="00FC4F49"/>
    <w:rsid w:val="00FC5117"/>
    <w:rsid w:val="00FC5119"/>
    <w:rsid w:val="00FC526B"/>
    <w:rsid w:val="00FC529F"/>
    <w:rsid w:val="00FC5362"/>
    <w:rsid w:val="00FC55FE"/>
    <w:rsid w:val="00FC5647"/>
    <w:rsid w:val="00FC569A"/>
    <w:rsid w:val="00FC57BA"/>
    <w:rsid w:val="00FC583C"/>
    <w:rsid w:val="00FC5B8C"/>
    <w:rsid w:val="00FC5DAF"/>
    <w:rsid w:val="00FC5E14"/>
    <w:rsid w:val="00FC6218"/>
    <w:rsid w:val="00FC630A"/>
    <w:rsid w:val="00FC6319"/>
    <w:rsid w:val="00FC6448"/>
    <w:rsid w:val="00FC651C"/>
    <w:rsid w:val="00FC6571"/>
    <w:rsid w:val="00FC6625"/>
    <w:rsid w:val="00FC6815"/>
    <w:rsid w:val="00FC684E"/>
    <w:rsid w:val="00FC6906"/>
    <w:rsid w:val="00FC6C6B"/>
    <w:rsid w:val="00FC6D2E"/>
    <w:rsid w:val="00FC6D5D"/>
    <w:rsid w:val="00FC6D74"/>
    <w:rsid w:val="00FC6DC3"/>
    <w:rsid w:val="00FC6E95"/>
    <w:rsid w:val="00FC6F35"/>
    <w:rsid w:val="00FC7046"/>
    <w:rsid w:val="00FC7080"/>
    <w:rsid w:val="00FC718E"/>
    <w:rsid w:val="00FC71B3"/>
    <w:rsid w:val="00FC71DE"/>
    <w:rsid w:val="00FC7262"/>
    <w:rsid w:val="00FC73D5"/>
    <w:rsid w:val="00FC73E2"/>
    <w:rsid w:val="00FC7490"/>
    <w:rsid w:val="00FC7512"/>
    <w:rsid w:val="00FC75FE"/>
    <w:rsid w:val="00FC763A"/>
    <w:rsid w:val="00FC792B"/>
    <w:rsid w:val="00FC79DC"/>
    <w:rsid w:val="00FC79E6"/>
    <w:rsid w:val="00FC7BD0"/>
    <w:rsid w:val="00FC7D01"/>
    <w:rsid w:val="00FC7D20"/>
    <w:rsid w:val="00FC7F79"/>
    <w:rsid w:val="00FD0063"/>
    <w:rsid w:val="00FD0104"/>
    <w:rsid w:val="00FD0138"/>
    <w:rsid w:val="00FD03FE"/>
    <w:rsid w:val="00FD0657"/>
    <w:rsid w:val="00FD0722"/>
    <w:rsid w:val="00FD0789"/>
    <w:rsid w:val="00FD07A8"/>
    <w:rsid w:val="00FD0814"/>
    <w:rsid w:val="00FD08E6"/>
    <w:rsid w:val="00FD0B0A"/>
    <w:rsid w:val="00FD0B43"/>
    <w:rsid w:val="00FD0B4A"/>
    <w:rsid w:val="00FD0C1C"/>
    <w:rsid w:val="00FD0CB7"/>
    <w:rsid w:val="00FD0E5B"/>
    <w:rsid w:val="00FD0ED9"/>
    <w:rsid w:val="00FD0F45"/>
    <w:rsid w:val="00FD0F6A"/>
    <w:rsid w:val="00FD1008"/>
    <w:rsid w:val="00FD110C"/>
    <w:rsid w:val="00FD1182"/>
    <w:rsid w:val="00FD1192"/>
    <w:rsid w:val="00FD11A8"/>
    <w:rsid w:val="00FD11B3"/>
    <w:rsid w:val="00FD126E"/>
    <w:rsid w:val="00FD1359"/>
    <w:rsid w:val="00FD13C2"/>
    <w:rsid w:val="00FD13D1"/>
    <w:rsid w:val="00FD13E5"/>
    <w:rsid w:val="00FD1474"/>
    <w:rsid w:val="00FD1656"/>
    <w:rsid w:val="00FD17B5"/>
    <w:rsid w:val="00FD17FE"/>
    <w:rsid w:val="00FD1CE4"/>
    <w:rsid w:val="00FD1D52"/>
    <w:rsid w:val="00FD1D81"/>
    <w:rsid w:val="00FD1F40"/>
    <w:rsid w:val="00FD2086"/>
    <w:rsid w:val="00FD20B7"/>
    <w:rsid w:val="00FD20C9"/>
    <w:rsid w:val="00FD20F0"/>
    <w:rsid w:val="00FD23D4"/>
    <w:rsid w:val="00FD2459"/>
    <w:rsid w:val="00FD2494"/>
    <w:rsid w:val="00FD25E5"/>
    <w:rsid w:val="00FD25F2"/>
    <w:rsid w:val="00FD2855"/>
    <w:rsid w:val="00FD286F"/>
    <w:rsid w:val="00FD29B6"/>
    <w:rsid w:val="00FD29D2"/>
    <w:rsid w:val="00FD2C24"/>
    <w:rsid w:val="00FD2CA6"/>
    <w:rsid w:val="00FD2D9F"/>
    <w:rsid w:val="00FD2DF2"/>
    <w:rsid w:val="00FD2EF2"/>
    <w:rsid w:val="00FD2FF1"/>
    <w:rsid w:val="00FD30FB"/>
    <w:rsid w:val="00FD3199"/>
    <w:rsid w:val="00FD33F2"/>
    <w:rsid w:val="00FD3479"/>
    <w:rsid w:val="00FD3634"/>
    <w:rsid w:val="00FD3703"/>
    <w:rsid w:val="00FD3708"/>
    <w:rsid w:val="00FD3738"/>
    <w:rsid w:val="00FD375B"/>
    <w:rsid w:val="00FD37E3"/>
    <w:rsid w:val="00FD37F2"/>
    <w:rsid w:val="00FD3A8C"/>
    <w:rsid w:val="00FD3C36"/>
    <w:rsid w:val="00FD3E37"/>
    <w:rsid w:val="00FD3E87"/>
    <w:rsid w:val="00FD3F85"/>
    <w:rsid w:val="00FD4609"/>
    <w:rsid w:val="00FD49E6"/>
    <w:rsid w:val="00FD4A29"/>
    <w:rsid w:val="00FD4ACA"/>
    <w:rsid w:val="00FD4C0D"/>
    <w:rsid w:val="00FD4D81"/>
    <w:rsid w:val="00FD4DF3"/>
    <w:rsid w:val="00FD4F5F"/>
    <w:rsid w:val="00FD4FAE"/>
    <w:rsid w:val="00FD50AD"/>
    <w:rsid w:val="00FD50C6"/>
    <w:rsid w:val="00FD5298"/>
    <w:rsid w:val="00FD530E"/>
    <w:rsid w:val="00FD534E"/>
    <w:rsid w:val="00FD5353"/>
    <w:rsid w:val="00FD541F"/>
    <w:rsid w:val="00FD5685"/>
    <w:rsid w:val="00FD5702"/>
    <w:rsid w:val="00FD576C"/>
    <w:rsid w:val="00FD57FE"/>
    <w:rsid w:val="00FD5828"/>
    <w:rsid w:val="00FD590C"/>
    <w:rsid w:val="00FD598F"/>
    <w:rsid w:val="00FD59B1"/>
    <w:rsid w:val="00FD5CB3"/>
    <w:rsid w:val="00FD5CB8"/>
    <w:rsid w:val="00FD5E97"/>
    <w:rsid w:val="00FD5EF5"/>
    <w:rsid w:val="00FD5F62"/>
    <w:rsid w:val="00FD6060"/>
    <w:rsid w:val="00FD60BC"/>
    <w:rsid w:val="00FD6170"/>
    <w:rsid w:val="00FD6188"/>
    <w:rsid w:val="00FD62E7"/>
    <w:rsid w:val="00FD6301"/>
    <w:rsid w:val="00FD64F5"/>
    <w:rsid w:val="00FD67EF"/>
    <w:rsid w:val="00FD6A83"/>
    <w:rsid w:val="00FD6A92"/>
    <w:rsid w:val="00FD6AC5"/>
    <w:rsid w:val="00FD6C38"/>
    <w:rsid w:val="00FD6CA4"/>
    <w:rsid w:val="00FD6FBA"/>
    <w:rsid w:val="00FD7022"/>
    <w:rsid w:val="00FD70A1"/>
    <w:rsid w:val="00FD70F7"/>
    <w:rsid w:val="00FD7141"/>
    <w:rsid w:val="00FD72DF"/>
    <w:rsid w:val="00FD7348"/>
    <w:rsid w:val="00FD7498"/>
    <w:rsid w:val="00FD74FF"/>
    <w:rsid w:val="00FD7506"/>
    <w:rsid w:val="00FD7663"/>
    <w:rsid w:val="00FD76B9"/>
    <w:rsid w:val="00FD7870"/>
    <w:rsid w:val="00FD78A7"/>
    <w:rsid w:val="00FD7905"/>
    <w:rsid w:val="00FD7A09"/>
    <w:rsid w:val="00FD7A8A"/>
    <w:rsid w:val="00FD7AA6"/>
    <w:rsid w:val="00FD7B58"/>
    <w:rsid w:val="00FD7B7F"/>
    <w:rsid w:val="00FD7BE8"/>
    <w:rsid w:val="00FD7CE1"/>
    <w:rsid w:val="00FD7DA8"/>
    <w:rsid w:val="00FD7F11"/>
    <w:rsid w:val="00FD7F1B"/>
    <w:rsid w:val="00FD7F7B"/>
    <w:rsid w:val="00FD7FB3"/>
    <w:rsid w:val="00FD7FF1"/>
    <w:rsid w:val="00FE0200"/>
    <w:rsid w:val="00FE031A"/>
    <w:rsid w:val="00FE04B8"/>
    <w:rsid w:val="00FE04BB"/>
    <w:rsid w:val="00FE05B4"/>
    <w:rsid w:val="00FE05C9"/>
    <w:rsid w:val="00FE0601"/>
    <w:rsid w:val="00FE06A8"/>
    <w:rsid w:val="00FE07B7"/>
    <w:rsid w:val="00FE07F4"/>
    <w:rsid w:val="00FE080A"/>
    <w:rsid w:val="00FE0B0A"/>
    <w:rsid w:val="00FE0DBD"/>
    <w:rsid w:val="00FE0E6C"/>
    <w:rsid w:val="00FE0F5D"/>
    <w:rsid w:val="00FE0F64"/>
    <w:rsid w:val="00FE106E"/>
    <w:rsid w:val="00FE1435"/>
    <w:rsid w:val="00FE1475"/>
    <w:rsid w:val="00FE147E"/>
    <w:rsid w:val="00FE1581"/>
    <w:rsid w:val="00FE1669"/>
    <w:rsid w:val="00FE17BD"/>
    <w:rsid w:val="00FE17C2"/>
    <w:rsid w:val="00FE196D"/>
    <w:rsid w:val="00FE1B2B"/>
    <w:rsid w:val="00FE1EDA"/>
    <w:rsid w:val="00FE1F0A"/>
    <w:rsid w:val="00FE1F6C"/>
    <w:rsid w:val="00FE21B1"/>
    <w:rsid w:val="00FE2243"/>
    <w:rsid w:val="00FE241F"/>
    <w:rsid w:val="00FE24EE"/>
    <w:rsid w:val="00FE252F"/>
    <w:rsid w:val="00FE2548"/>
    <w:rsid w:val="00FE25E0"/>
    <w:rsid w:val="00FE2711"/>
    <w:rsid w:val="00FE2713"/>
    <w:rsid w:val="00FE289D"/>
    <w:rsid w:val="00FE2A0F"/>
    <w:rsid w:val="00FE2BE3"/>
    <w:rsid w:val="00FE2E76"/>
    <w:rsid w:val="00FE2F50"/>
    <w:rsid w:val="00FE312F"/>
    <w:rsid w:val="00FE31E5"/>
    <w:rsid w:val="00FE3209"/>
    <w:rsid w:val="00FE3322"/>
    <w:rsid w:val="00FE3352"/>
    <w:rsid w:val="00FE34FD"/>
    <w:rsid w:val="00FE381A"/>
    <w:rsid w:val="00FE38A2"/>
    <w:rsid w:val="00FE3C6C"/>
    <w:rsid w:val="00FE3CDE"/>
    <w:rsid w:val="00FE3DFF"/>
    <w:rsid w:val="00FE3E26"/>
    <w:rsid w:val="00FE3E8F"/>
    <w:rsid w:val="00FE3F51"/>
    <w:rsid w:val="00FE403A"/>
    <w:rsid w:val="00FE4129"/>
    <w:rsid w:val="00FE4356"/>
    <w:rsid w:val="00FE445B"/>
    <w:rsid w:val="00FE4548"/>
    <w:rsid w:val="00FE45CD"/>
    <w:rsid w:val="00FE4713"/>
    <w:rsid w:val="00FE4967"/>
    <w:rsid w:val="00FE4AEC"/>
    <w:rsid w:val="00FE4BA7"/>
    <w:rsid w:val="00FE4BA8"/>
    <w:rsid w:val="00FE4E92"/>
    <w:rsid w:val="00FE50F1"/>
    <w:rsid w:val="00FE511C"/>
    <w:rsid w:val="00FE5136"/>
    <w:rsid w:val="00FE5144"/>
    <w:rsid w:val="00FE51FC"/>
    <w:rsid w:val="00FE5268"/>
    <w:rsid w:val="00FE530C"/>
    <w:rsid w:val="00FE53D8"/>
    <w:rsid w:val="00FE5481"/>
    <w:rsid w:val="00FE5491"/>
    <w:rsid w:val="00FE560F"/>
    <w:rsid w:val="00FE570C"/>
    <w:rsid w:val="00FE57AE"/>
    <w:rsid w:val="00FE57D1"/>
    <w:rsid w:val="00FE58B9"/>
    <w:rsid w:val="00FE5928"/>
    <w:rsid w:val="00FE5968"/>
    <w:rsid w:val="00FE5CD0"/>
    <w:rsid w:val="00FE5E5D"/>
    <w:rsid w:val="00FE5ED3"/>
    <w:rsid w:val="00FE5F16"/>
    <w:rsid w:val="00FE5F5F"/>
    <w:rsid w:val="00FE5F81"/>
    <w:rsid w:val="00FE6021"/>
    <w:rsid w:val="00FE6031"/>
    <w:rsid w:val="00FE6242"/>
    <w:rsid w:val="00FE62A9"/>
    <w:rsid w:val="00FE62D1"/>
    <w:rsid w:val="00FE62D9"/>
    <w:rsid w:val="00FE632D"/>
    <w:rsid w:val="00FE6361"/>
    <w:rsid w:val="00FE64AE"/>
    <w:rsid w:val="00FE64EA"/>
    <w:rsid w:val="00FE64F5"/>
    <w:rsid w:val="00FE6567"/>
    <w:rsid w:val="00FE6572"/>
    <w:rsid w:val="00FE69F9"/>
    <w:rsid w:val="00FE6C1C"/>
    <w:rsid w:val="00FE6DCD"/>
    <w:rsid w:val="00FE6DDE"/>
    <w:rsid w:val="00FE6E53"/>
    <w:rsid w:val="00FE6E54"/>
    <w:rsid w:val="00FE6EF6"/>
    <w:rsid w:val="00FE6F09"/>
    <w:rsid w:val="00FE6F12"/>
    <w:rsid w:val="00FE6F5E"/>
    <w:rsid w:val="00FE703D"/>
    <w:rsid w:val="00FE70F1"/>
    <w:rsid w:val="00FE7282"/>
    <w:rsid w:val="00FE72C3"/>
    <w:rsid w:val="00FE72E3"/>
    <w:rsid w:val="00FE7310"/>
    <w:rsid w:val="00FE74FF"/>
    <w:rsid w:val="00FE75DD"/>
    <w:rsid w:val="00FE76BE"/>
    <w:rsid w:val="00FE7717"/>
    <w:rsid w:val="00FE783E"/>
    <w:rsid w:val="00FE7918"/>
    <w:rsid w:val="00FE7926"/>
    <w:rsid w:val="00FE7960"/>
    <w:rsid w:val="00FE79CF"/>
    <w:rsid w:val="00FE7A7F"/>
    <w:rsid w:val="00FE7B2C"/>
    <w:rsid w:val="00FE7DBF"/>
    <w:rsid w:val="00FE7E54"/>
    <w:rsid w:val="00FE7E95"/>
    <w:rsid w:val="00FE7F40"/>
    <w:rsid w:val="00FE7F6F"/>
    <w:rsid w:val="00FE7FA7"/>
    <w:rsid w:val="00FF0057"/>
    <w:rsid w:val="00FF02D9"/>
    <w:rsid w:val="00FF0306"/>
    <w:rsid w:val="00FF038A"/>
    <w:rsid w:val="00FF0596"/>
    <w:rsid w:val="00FF0641"/>
    <w:rsid w:val="00FF06C2"/>
    <w:rsid w:val="00FF0779"/>
    <w:rsid w:val="00FF0952"/>
    <w:rsid w:val="00FF09BB"/>
    <w:rsid w:val="00FF09F4"/>
    <w:rsid w:val="00FF0B1F"/>
    <w:rsid w:val="00FF0BA7"/>
    <w:rsid w:val="00FF0BC5"/>
    <w:rsid w:val="00FF0CD5"/>
    <w:rsid w:val="00FF0E76"/>
    <w:rsid w:val="00FF0FA7"/>
    <w:rsid w:val="00FF10E0"/>
    <w:rsid w:val="00FF1221"/>
    <w:rsid w:val="00FF151E"/>
    <w:rsid w:val="00FF1669"/>
    <w:rsid w:val="00FF177E"/>
    <w:rsid w:val="00FF1860"/>
    <w:rsid w:val="00FF193A"/>
    <w:rsid w:val="00FF19C3"/>
    <w:rsid w:val="00FF1A55"/>
    <w:rsid w:val="00FF1B85"/>
    <w:rsid w:val="00FF1ECF"/>
    <w:rsid w:val="00FF1F44"/>
    <w:rsid w:val="00FF225E"/>
    <w:rsid w:val="00FF22EA"/>
    <w:rsid w:val="00FF22F7"/>
    <w:rsid w:val="00FF2339"/>
    <w:rsid w:val="00FF2733"/>
    <w:rsid w:val="00FF2753"/>
    <w:rsid w:val="00FF27E4"/>
    <w:rsid w:val="00FF2A3E"/>
    <w:rsid w:val="00FF2AEA"/>
    <w:rsid w:val="00FF2BD9"/>
    <w:rsid w:val="00FF2BF3"/>
    <w:rsid w:val="00FF2BFA"/>
    <w:rsid w:val="00FF2D2B"/>
    <w:rsid w:val="00FF2D30"/>
    <w:rsid w:val="00FF2DC8"/>
    <w:rsid w:val="00FF2EB7"/>
    <w:rsid w:val="00FF3256"/>
    <w:rsid w:val="00FF32A9"/>
    <w:rsid w:val="00FF32BA"/>
    <w:rsid w:val="00FF3308"/>
    <w:rsid w:val="00FF3487"/>
    <w:rsid w:val="00FF348D"/>
    <w:rsid w:val="00FF35FA"/>
    <w:rsid w:val="00FF3AE4"/>
    <w:rsid w:val="00FF3BF1"/>
    <w:rsid w:val="00FF3BFD"/>
    <w:rsid w:val="00FF3CE6"/>
    <w:rsid w:val="00FF3ED8"/>
    <w:rsid w:val="00FF3F09"/>
    <w:rsid w:val="00FF4174"/>
    <w:rsid w:val="00FF428A"/>
    <w:rsid w:val="00FF438B"/>
    <w:rsid w:val="00FF4422"/>
    <w:rsid w:val="00FF451C"/>
    <w:rsid w:val="00FF4625"/>
    <w:rsid w:val="00FF465C"/>
    <w:rsid w:val="00FF489C"/>
    <w:rsid w:val="00FF4907"/>
    <w:rsid w:val="00FF4AC6"/>
    <w:rsid w:val="00FF4C90"/>
    <w:rsid w:val="00FF4CB7"/>
    <w:rsid w:val="00FF4D52"/>
    <w:rsid w:val="00FF4DD0"/>
    <w:rsid w:val="00FF4DD4"/>
    <w:rsid w:val="00FF4E2C"/>
    <w:rsid w:val="00FF4E4B"/>
    <w:rsid w:val="00FF4E69"/>
    <w:rsid w:val="00FF4E9E"/>
    <w:rsid w:val="00FF4EA7"/>
    <w:rsid w:val="00FF505E"/>
    <w:rsid w:val="00FF53C1"/>
    <w:rsid w:val="00FF53C7"/>
    <w:rsid w:val="00FF54BA"/>
    <w:rsid w:val="00FF5527"/>
    <w:rsid w:val="00FF5596"/>
    <w:rsid w:val="00FF5659"/>
    <w:rsid w:val="00FF574B"/>
    <w:rsid w:val="00FF57E9"/>
    <w:rsid w:val="00FF5925"/>
    <w:rsid w:val="00FF594D"/>
    <w:rsid w:val="00FF5AA4"/>
    <w:rsid w:val="00FF5C11"/>
    <w:rsid w:val="00FF6096"/>
    <w:rsid w:val="00FF60AA"/>
    <w:rsid w:val="00FF60EB"/>
    <w:rsid w:val="00FF6111"/>
    <w:rsid w:val="00FF6120"/>
    <w:rsid w:val="00FF6154"/>
    <w:rsid w:val="00FF626D"/>
    <w:rsid w:val="00FF633D"/>
    <w:rsid w:val="00FF6342"/>
    <w:rsid w:val="00FF6422"/>
    <w:rsid w:val="00FF66AB"/>
    <w:rsid w:val="00FF671C"/>
    <w:rsid w:val="00FF672C"/>
    <w:rsid w:val="00FF680A"/>
    <w:rsid w:val="00FF683E"/>
    <w:rsid w:val="00FF684A"/>
    <w:rsid w:val="00FF6908"/>
    <w:rsid w:val="00FF6AA7"/>
    <w:rsid w:val="00FF6B09"/>
    <w:rsid w:val="00FF6C13"/>
    <w:rsid w:val="00FF6C55"/>
    <w:rsid w:val="00FF6CAA"/>
    <w:rsid w:val="00FF6CE8"/>
    <w:rsid w:val="00FF6E0C"/>
    <w:rsid w:val="00FF6E3C"/>
    <w:rsid w:val="00FF6F69"/>
    <w:rsid w:val="00FF70A2"/>
    <w:rsid w:val="00FF7140"/>
    <w:rsid w:val="00FF71C0"/>
    <w:rsid w:val="00FF71DC"/>
    <w:rsid w:val="00FF745A"/>
    <w:rsid w:val="00FF7607"/>
    <w:rsid w:val="00FF78C9"/>
    <w:rsid w:val="00FF7944"/>
    <w:rsid w:val="00FF7AE6"/>
    <w:rsid w:val="00FF7B7F"/>
    <w:rsid w:val="00FF7BC4"/>
    <w:rsid w:val="00FF7C75"/>
    <w:rsid w:val="00FF7C80"/>
    <w:rsid w:val="00FF7ED7"/>
    <w:rsid w:val="00FF7F9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583BE09D"/>
  <w14:defaultImageDpi w14:val="330"/>
  <w15:docId w15:val="{078FAD7A-AAB4-42AD-8756-461614F88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F0A7F"/>
    <w:pPr>
      <w:autoSpaceDE w:val="0"/>
      <w:autoSpaceDN w:val="0"/>
      <w:adjustRightInd w:val="0"/>
      <w:spacing w:after="120"/>
    </w:pPr>
    <w:rPr>
      <w:rFonts w:ascii="Segoe UI" w:hAnsi="Segoe UI" w:cs="Segoe UI"/>
      <w:sz w:val="18"/>
      <w:szCs w:val="18"/>
      <w:lang w:val="en-US"/>
    </w:rPr>
  </w:style>
  <w:style w:type="paragraph" w:styleId="berschrift1">
    <w:name w:val="heading 1"/>
    <w:basedOn w:val="Standard"/>
    <w:next w:val="Paragraph"/>
    <w:link w:val="berschrift1Zchn"/>
    <w:uiPriority w:val="9"/>
    <w:qFormat/>
    <w:rsid w:val="00A96BC2"/>
    <w:pPr>
      <w:keepNext/>
      <w:numPr>
        <w:numId w:val="3"/>
      </w:numPr>
      <w:autoSpaceDE/>
      <w:autoSpaceDN/>
      <w:adjustRightInd/>
      <w:spacing w:before="360" w:after="60" w:line="360" w:lineRule="auto"/>
      <w:ind w:right="567"/>
      <w:contextualSpacing/>
      <w:jc w:val="both"/>
      <w:outlineLvl w:val="0"/>
    </w:pPr>
    <w:rPr>
      <w:rFonts w:ascii="Times New Roman" w:hAnsi="Times New Roman" w:cs="Arial"/>
      <w:b/>
      <w:bCs/>
      <w:kern w:val="32"/>
      <w:sz w:val="24"/>
      <w:szCs w:val="32"/>
    </w:rPr>
  </w:style>
  <w:style w:type="paragraph" w:styleId="berschrift2">
    <w:name w:val="heading 2"/>
    <w:basedOn w:val="Standard"/>
    <w:next w:val="Paragraph"/>
    <w:link w:val="berschrift2Zchn"/>
    <w:qFormat/>
    <w:rsid w:val="00103B3D"/>
    <w:pPr>
      <w:keepNext/>
      <w:numPr>
        <w:ilvl w:val="1"/>
        <w:numId w:val="3"/>
      </w:numPr>
      <w:autoSpaceDE/>
      <w:autoSpaceDN/>
      <w:adjustRightInd/>
      <w:spacing w:before="360" w:after="0" w:line="360" w:lineRule="auto"/>
      <w:ind w:left="578" w:hanging="578"/>
      <w:contextualSpacing/>
      <w:jc w:val="both"/>
      <w:outlineLvl w:val="1"/>
    </w:pPr>
    <w:rPr>
      <w:rFonts w:ascii="Times New Roman" w:hAnsi="Times New Roman" w:cs="Arial"/>
      <w:b/>
      <w:bCs/>
      <w:i/>
      <w:iCs/>
      <w:sz w:val="24"/>
      <w:szCs w:val="28"/>
    </w:rPr>
  </w:style>
  <w:style w:type="paragraph" w:styleId="berschrift3">
    <w:name w:val="heading 3"/>
    <w:basedOn w:val="Standard"/>
    <w:next w:val="Paragraph"/>
    <w:link w:val="berschrift3Zchn"/>
    <w:qFormat/>
    <w:rsid w:val="003254C8"/>
    <w:pPr>
      <w:keepNext/>
      <w:numPr>
        <w:ilvl w:val="2"/>
        <w:numId w:val="3"/>
      </w:numPr>
      <w:autoSpaceDE/>
      <w:autoSpaceDN/>
      <w:adjustRightInd/>
      <w:spacing w:before="360" w:after="60" w:line="360" w:lineRule="auto"/>
      <w:ind w:left="720" w:right="567"/>
      <w:contextualSpacing/>
      <w:jc w:val="both"/>
      <w:outlineLvl w:val="2"/>
    </w:pPr>
    <w:rPr>
      <w:rFonts w:ascii="Times New Roman" w:hAnsi="Times New Roman" w:cs="Arial"/>
      <w:bCs/>
      <w:i/>
      <w:sz w:val="24"/>
      <w:szCs w:val="26"/>
    </w:rPr>
  </w:style>
  <w:style w:type="paragraph" w:styleId="berschrift4">
    <w:name w:val="heading 4"/>
    <w:basedOn w:val="Paragraph"/>
    <w:next w:val="Newparagraph"/>
    <w:link w:val="berschrift4Zchn"/>
    <w:qFormat/>
    <w:rsid w:val="00F43B9D"/>
    <w:pPr>
      <w:numPr>
        <w:ilvl w:val="3"/>
        <w:numId w:val="3"/>
      </w:numPr>
      <w:spacing w:before="360"/>
      <w:ind w:left="864"/>
      <w:outlineLvl w:val="3"/>
    </w:pPr>
    <w:rPr>
      <w:bCs/>
      <w:szCs w:val="28"/>
    </w:rPr>
  </w:style>
  <w:style w:type="paragraph" w:styleId="berschrift5">
    <w:name w:val="heading 5"/>
    <w:basedOn w:val="Standard"/>
    <w:next w:val="Standard"/>
    <w:link w:val="berschrift5Zchn"/>
    <w:qFormat/>
    <w:rsid w:val="00606C9C"/>
    <w:pPr>
      <w:keepNext/>
      <w:keepLines/>
      <w:numPr>
        <w:ilvl w:val="4"/>
        <w:numId w:val="3"/>
      </w:numPr>
      <w:autoSpaceDE/>
      <w:autoSpaceDN/>
      <w:adjustRightInd/>
      <w:spacing w:before="40" w:after="0" w:line="360" w:lineRule="auto"/>
      <w:jc w:val="both"/>
      <w:outlineLvl w:val="4"/>
    </w:pPr>
    <w:rPr>
      <w:rFonts w:asciiTheme="majorHAnsi" w:eastAsiaTheme="majorEastAsia" w:hAnsiTheme="majorHAnsi" w:cstheme="majorBidi"/>
      <w:color w:val="365F91" w:themeColor="accent1" w:themeShade="BF"/>
      <w:sz w:val="24"/>
      <w:szCs w:val="24"/>
    </w:rPr>
  </w:style>
  <w:style w:type="paragraph" w:styleId="berschrift6">
    <w:name w:val="heading 6"/>
    <w:basedOn w:val="Standard"/>
    <w:next w:val="Standard"/>
    <w:link w:val="berschrift6Zchn"/>
    <w:qFormat/>
    <w:rsid w:val="00606C9C"/>
    <w:pPr>
      <w:keepNext/>
      <w:keepLines/>
      <w:numPr>
        <w:ilvl w:val="5"/>
        <w:numId w:val="3"/>
      </w:numPr>
      <w:autoSpaceDE/>
      <w:autoSpaceDN/>
      <w:adjustRightInd/>
      <w:spacing w:before="40" w:after="0" w:line="360" w:lineRule="auto"/>
      <w:jc w:val="both"/>
      <w:outlineLvl w:val="5"/>
    </w:pPr>
    <w:rPr>
      <w:rFonts w:asciiTheme="majorHAnsi" w:eastAsiaTheme="majorEastAsia" w:hAnsiTheme="majorHAnsi" w:cstheme="majorBidi"/>
      <w:color w:val="243F60" w:themeColor="accent1" w:themeShade="7F"/>
      <w:sz w:val="24"/>
      <w:szCs w:val="24"/>
    </w:rPr>
  </w:style>
  <w:style w:type="paragraph" w:styleId="berschrift7">
    <w:name w:val="heading 7"/>
    <w:basedOn w:val="Standard"/>
    <w:next w:val="Standard"/>
    <w:link w:val="berschrift7Zchn"/>
    <w:semiHidden/>
    <w:unhideWhenUsed/>
    <w:qFormat/>
    <w:rsid w:val="00606C9C"/>
    <w:pPr>
      <w:keepNext/>
      <w:keepLines/>
      <w:numPr>
        <w:ilvl w:val="6"/>
        <w:numId w:val="3"/>
      </w:numPr>
      <w:autoSpaceDE/>
      <w:autoSpaceDN/>
      <w:adjustRightInd/>
      <w:spacing w:before="40" w:after="0" w:line="360" w:lineRule="auto"/>
      <w:jc w:val="both"/>
      <w:outlineLvl w:val="6"/>
    </w:pPr>
    <w:rPr>
      <w:rFonts w:asciiTheme="majorHAnsi" w:eastAsiaTheme="majorEastAsia" w:hAnsiTheme="majorHAnsi" w:cstheme="majorBidi"/>
      <w:i/>
      <w:iCs/>
      <w:color w:val="243F60" w:themeColor="accent1" w:themeShade="7F"/>
      <w:sz w:val="24"/>
      <w:szCs w:val="24"/>
    </w:rPr>
  </w:style>
  <w:style w:type="paragraph" w:styleId="berschrift8">
    <w:name w:val="heading 8"/>
    <w:basedOn w:val="Standard"/>
    <w:next w:val="Standard"/>
    <w:link w:val="berschrift8Zchn"/>
    <w:unhideWhenUsed/>
    <w:qFormat/>
    <w:rsid w:val="00606C9C"/>
    <w:pPr>
      <w:keepNext/>
      <w:keepLines/>
      <w:numPr>
        <w:ilvl w:val="7"/>
        <w:numId w:val="3"/>
      </w:numPr>
      <w:autoSpaceDE/>
      <w:autoSpaceDN/>
      <w:adjustRightInd/>
      <w:spacing w:before="40" w:after="0" w:line="360" w:lineRule="auto"/>
      <w:jc w:val="both"/>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nhideWhenUsed/>
    <w:qFormat/>
    <w:rsid w:val="00606C9C"/>
    <w:pPr>
      <w:keepNext/>
      <w:keepLines/>
      <w:numPr>
        <w:ilvl w:val="8"/>
        <w:numId w:val="3"/>
      </w:numPr>
      <w:autoSpaceDE/>
      <w:autoSpaceDN/>
      <w:adjustRightInd/>
      <w:spacing w:before="40" w:after="0" w:line="360" w:lineRule="auto"/>
      <w:jc w:val="both"/>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rticletitle">
    <w:name w:val="Article title"/>
    <w:basedOn w:val="Standard"/>
    <w:next w:val="Standard"/>
    <w:qFormat/>
    <w:rsid w:val="0024692A"/>
    <w:pPr>
      <w:autoSpaceDE/>
      <w:autoSpaceDN/>
      <w:adjustRightInd/>
      <w:spacing w:line="360" w:lineRule="auto"/>
      <w:jc w:val="both"/>
    </w:pPr>
    <w:rPr>
      <w:rFonts w:ascii="Times New Roman" w:hAnsi="Times New Roman" w:cs="Times New Roman"/>
      <w:b/>
      <w:sz w:val="28"/>
      <w:szCs w:val="24"/>
    </w:rPr>
  </w:style>
  <w:style w:type="paragraph" w:customStyle="1" w:styleId="Authornames">
    <w:name w:val="Author names"/>
    <w:basedOn w:val="Standard"/>
    <w:next w:val="Standard"/>
    <w:qFormat/>
    <w:rsid w:val="00F04900"/>
    <w:pPr>
      <w:autoSpaceDE/>
      <w:autoSpaceDN/>
      <w:adjustRightInd/>
      <w:spacing w:before="240" w:after="0" w:line="360" w:lineRule="auto"/>
      <w:jc w:val="both"/>
    </w:pPr>
    <w:rPr>
      <w:rFonts w:ascii="Times New Roman" w:hAnsi="Times New Roman" w:cs="Times New Roman"/>
      <w:sz w:val="28"/>
      <w:szCs w:val="24"/>
    </w:rPr>
  </w:style>
  <w:style w:type="paragraph" w:customStyle="1" w:styleId="Affiliation">
    <w:name w:val="Affiliation"/>
    <w:basedOn w:val="Standard"/>
    <w:qFormat/>
    <w:rsid w:val="00F04900"/>
    <w:pPr>
      <w:autoSpaceDE/>
      <w:autoSpaceDN/>
      <w:adjustRightInd/>
      <w:spacing w:before="240" w:after="0" w:line="360" w:lineRule="auto"/>
      <w:jc w:val="both"/>
    </w:pPr>
    <w:rPr>
      <w:rFonts w:ascii="Times New Roman" w:hAnsi="Times New Roman" w:cs="Times New Roman"/>
      <w:i/>
      <w:sz w:val="24"/>
      <w:szCs w:val="24"/>
    </w:rPr>
  </w:style>
  <w:style w:type="paragraph" w:customStyle="1" w:styleId="Receiveddates">
    <w:name w:val="Received dates"/>
    <w:basedOn w:val="Affiliation"/>
    <w:next w:val="Standard"/>
    <w:qFormat/>
    <w:rsid w:val="00CC474B"/>
  </w:style>
  <w:style w:type="paragraph" w:customStyle="1" w:styleId="Abstract">
    <w:name w:val="Abstract"/>
    <w:basedOn w:val="Standard"/>
    <w:next w:val="Keywords"/>
    <w:qFormat/>
    <w:rsid w:val="00310E13"/>
    <w:pPr>
      <w:autoSpaceDE/>
      <w:autoSpaceDN/>
      <w:adjustRightInd/>
      <w:spacing w:before="360" w:after="300" w:line="360" w:lineRule="auto"/>
      <w:ind w:left="720" w:right="567"/>
      <w:jc w:val="both"/>
    </w:pPr>
    <w:rPr>
      <w:rFonts w:ascii="Times New Roman" w:hAnsi="Times New Roman" w:cs="Times New Roman"/>
      <w:sz w:val="22"/>
      <w:szCs w:val="24"/>
    </w:rPr>
  </w:style>
  <w:style w:type="paragraph" w:customStyle="1" w:styleId="Keywords">
    <w:name w:val="Keywords"/>
    <w:basedOn w:val="Standard"/>
    <w:next w:val="Paragraph"/>
    <w:qFormat/>
    <w:rsid w:val="00BB1270"/>
    <w:pPr>
      <w:autoSpaceDE/>
      <w:autoSpaceDN/>
      <w:adjustRightInd/>
      <w:spacing w:before="240" w:after="240" w:line="360" w:lineRule="auto"/>
      <w:ind w:left="720" w:right="567"/>
      <w:jc w:val="both"/>
    </w:pPr>
    <w:rPr>
      <w:rFonts w:ascii="Times New Roman" w:hAnsi="Times New Roman" w:cs="Times New Roman"/>
      <w:sz w:val="22"/>
      <w:szCs w:val="24"/>
    </w:rPr>
  </w:style>
  <w:style w:type="paragraph" w:customStyle="1" w:styleId="Correspondencedetails">
    <w:name w:val="Correspondence details"/>
    <w:basedOn w:val="Standard"/>
    <w:qFormat/>
    <w:rsid w:val="00F04900"/>
    <w:pPr>
      <w:autoSpaceDE/>
      <w:autoSpaceDN/>
      <w:adjustRightInd/>
      <w:spacing w:before="240" w:after="0" w:line="360" w:lineRule="auto"/>
      <w:jc w:val="both"/>
    </w:pPr>
    <w:rPr>
      <w:rFonts w:ascii="Times New Roman" w:hAnsi="Times New Roman" w:cs="Times New Roman"/>
      <w:sz w:val="24"/>
      <w:szCs w:val="24"/>
    </w:rPr>
  </w:style>
  <w:style w:type="paragraph" w:customStyle="1" w:styleId="Displayedquotation">
    <w:name w:val="Displayed quotation"/>
    <w:basedOn w:val="Standard"/>
    <w:link w:val="DisplayedquotationZchn"/>
    <w:uiPriority w:val="99"/>
    <w:qFormat/>
    <w:rsid w:val="00AB2457"/>
    <w:pPr>
      <w:tabs>
        <w:tab w:val="left" w:pos="1077"/>
        <w:tab w:val="left" w:pos="1440"/>
        <w:tab w:val="left" w:pos="1797"/>
        <w:tab w:val="left" w:pos="2155"/>
        <w:tab w:val="left" w:pos="2512"/>
      </w:tabs>
      <w:autoSpaceDE/>
      <w:autoSpaceDN/>
      <w:adjustRightInd/>
      <w:spacing w:before="120"/>
      <w:ind w:left="567"/>
      <w:contextualSpacing/>
      <w:jc w:val="both"/>
    </w:pPr>
    <w:rPr>
      <w:rFonts w:ascii="Times New Roman" w:hAnsi="Times New Roman" w:cs="Times New Roman"/>
      <w:sz w:val="22"/>
      <w:szCs w:val="24"/>
    </w:rPr>
  </w:style>
  <w:style w:type="paragraph" w:customStyle="1" w:styleId="Numberedlist">
    <w:name w:val="Numbered list"/>
    <w:basedOn w:val="Paragraph"/>
    <w:next w:val="Paragraph"/>
    <w:qFormat/>
    <w:rsid w:val="00D80284"/>
    <w:pPr>
      <w:widowControl/>
      <w:numPr>
        <w:numId w:val="1"/>
      </w:numPr>
      <w:spacing w:after="240"/>
      <w:contextualSpacing/>
    </w:pPr>
  </w:style>
  <w:style w:type="paragraph" w:customStyle="1" w:styleId="Displayedequation">
    <w:name w:val="Displayed equation"/>
    <w:basedOn w:val="Standard"/>
    <w:next w:val="Paragraph"/>
    <w:qFormat/>
    <w:rsid w:val="00EF0F45"/>
    <w:pPr>
      <w:tabs>
        <w:tab w:val="center" w:pos="4253"/>
        <w:tab w:val="right" w:pos="8222"/>
      </w:tabs>
      <w:autoSpaceDE/>
      <w:autoSpaceDN/>
      <w:adjustRightInd/>
      <w:spacing w:before="240" w:after="240" w:line="360" w:lineRule="auto"/>
      <w:jc w:val="center"/>
    </w:pPr>
    <w:rPr>
      <w:rFonts w:ascii="Times New Roman" w:hAnsi="Times New Roman" w:cs="Times New Roman"/>
      <w:sz w:val="24"/>
      <w:szCs w:val="24"/>
    </w:rPr>
  </w:style>
  <w:style w:type="paragraph" w:customStyle="1" w:styleId="Acknowledgements">
    <w:name w:val="Acknowledgements"/>
    <w:basedOn w:val="Standard"/>
    <w:next w:val="Standard"/>
    <w:qFormat/>
    <w:rsid w:val="00D379A3"/>
    <w:pPr>
      <w:autoSpaceDE/>
      <w:autoSpaceDN/>
      <w:adjustRightInd/>
      <w:spacing w:before="120" w:after="0" w:line="360" w:lineRule="auto"/>
      <w:jc w:val="both"/>
    </w:pPr>
    <w:rPr>
      <w:rFonts w:ascii="Times New Roman" w:hAnsi="Times New Roman" w:cs="Times New Roman"/>
      <w:sz w:val="22"/>
      <w:szCs w:val="24"/>
    </w:rPr>
  </w:style>
  <w:style w:type="paragraph" w:customStyle="1" w:styleId="Tabletitle">
    <w:name w:val="Table title"/>
    <w:basedOn w:val="Standard"/>
    <w:next w:val="Standard"/>
    <w:qFormat/>
    <w:rsid w:val="0031686C"/>
    <w:pPr>
      <w:autoSpaceDE/>
      <w:autoSpaceDN/>
      <w:adjustRightInd/>
      <w:spacing w:before="240" w:after="0" w:line="360" w:lineRule="auto"/>
      <w:jc w:val="both"/>
    </w:pPr>
    <w:rPr>
      <w:rFonts w:ascii="Times New Roman" w:hAnsi="Times New Roman" w:cs="Times New Roman"/>
      <w:sz w:val="24"/>
      <w:szCs w:val="24"/>
    </w:rPr>
  </w:style>
  <w:style w:type="paragraph" w:customStyle="1" w:styleId="Figurecaption">
    <w:name w:val="Figure caption"/>
    <w:basedOn w:val="Standard"/>
    <w:next w:val="Standard"/>
    <w:qFormat/>
    <w:rsid w:val="0031686C"/>
    <w:pPr>
      <w:autoSpaceDE/>
      <w:autoSpaceDN/>
      <w:adjustRightInd/>
      <w:spacing w:before="240" w:after="0" w:line="360" w:lineRule="auto"/>
      <w:jc w:val="both"/>
    </w:pPr>
    <w:rPr>
      <w:rFonts w:ascii="Times New Roman" w:hAnsi="Times New Roman" w:cs="Times New Roman"/>
      <w:sz w:val="24"/>
      <w:szCs w:val="24"/>
    </w:rPr>
  </w:style>
  <w:style w:type="paragraph" w:customStyle="1" w:styleId="Footnotes">
    <w:name w:val="Footnotes"/>
    <w:basedOn w:val="Standard"/>
    <w:link w:val="FootnotesChar"/>
    <w:qFormat/>
    <w:rsid w:val="007751B7"/>
    <w:pPr>
      <w:autoSpaceDE/>
      <w:autoSpaceDN/>
      <w:adjustRightInd/>
      <w:spacing w:after="0"/>
      <w:contextualSpacing/>
      <w:jc w:val="both"/>
    </w:pPr>
    <w:rPr>
      <w:rFonts w:ascii="Times New Roman" w:hAnsi="Times New Roman" w:cs="Times New Roman"/>
      <w:sz w:val="20"/>
      <w:szCs w:val="24"/>
    </w:rPr>
  </w:style>
  <w:style w:type="paragraph" w:customStyle="1" w:styleId="Notesoncontributors">
    <w:name w:val="Notes on contributors"/>
    <w:basedOn w:val="Standard"/>
    <w:qFormat/>
    <w:rsid w:val="00F04900"/>
    <w:pPr>
      <w:autoSpaceDE/>
      <w:autoSpaceDN/>
      <w:adjustRightInd/>
      <w:spacing w:before="240" w:after="0" w:line="360" w:lineRule="auto"/>
      <w:jc w:val="both"/>
    </w:pPr>
    <w:rPr>
      <w:rFonts w:ascii="Times New Roman" w:hAnsi="Times New Roman" w:cs="Times New Roman"/>
      <w:sz w:val="22"/>
      <w:szCs w:val="24"/>
    </w:rPr>
  </w:style>
  <w:style w:type="paragraph" w:customStyle="1" w:styleId="Normalparagraphstyle">
    <w:name w:val="Normal paragraph style"/>
    <w:basedOn w:val="Standard"/>
    <w:next w:val="Standard"/>
    <w:rsid w:val="00562DEF"/>
    <w:pPr>
      <w:autoSpaceDE/>
      <w:autoSpaceDN/>
      <w:adjustRightInd/>
      <w:spacing w:after="0" w:line="360" w:lineRule="auto"/>
      <w:jc w:val="both"/>
    </w:pPr>
    <w:rPr>
      <w:rFonts w:ascii="Times New Roman" w:hAnsi="Times New Roman" w:cs="Times New Roman"/>
      <w:sz w:val="24"/>
      <w:szCs w:val="24"/>
    </w:rPr>
  </w:style>
  <w:style w:type="paragraph" w:customStyle="1" w:styleId="Paragraph">
    <w:name w:val="Paragraph"/>
    <w:basedOn w:val="Standard"/>
    <w:next w:val="Newparagraph"/>
    <w:link w:val="ParagraphZchn"/>
    <w:qFormat/>
    <w:rsid w:val="009C0FAC"/>
    <w:pPr>
      <w:widowControl w:val="0"/>
      <w:autoSpaceDE/>
      <w:autoSpaceDN/>
      <w:adjustRightInd/>
      <w:spacing w:before="120" w:after="0" w:line="360" w:lineRule="auto"/>
      <w:jc w:val="both"/>
    </w:pPr>
    <w:rPr>
      <w:rFonts w:ascii="Times New Roman" w:hAnsi="Times New Roman" w:cs="Times New Roman"/>
      <w:sz w:val="24"/>
      <w:szCs w:val="24"/>
    </w:rPr>
  </w:style>
  <w:style w:type="paragraph" w:customStyle="1" w:styleId="Newparagraph">
    <w:name w:val="New paragraph"/>
    <w:basedOn w:val="Standard"/>
    <w:link w:val="NewparagraphZchn"/>
    <w:qFormat/>
    <w:rsid w:val="009C0FAC"/>
    <w:pPr>
      <w:autoSpaceDE/>
      <w:autoSpaceDN/>
      <w:adjustRightInd/>
      <w:spacing w:after="0" w:line="360" w:lineRule="auto"/>
      <w:ind w:firstLine="720"/>
      <w:jc w:val="both"/>
    </w:pPr>
    <w:rPr>
      <w:rFonts w:ascii="Times New Roman" w:hAnsi="Times New Roman" w:cs="Times New Roman"/>
      <w:sz w:val="24"/>
      <w:szCs w:val="24"/>
    </w:rPr>
  </w:style>
  <w:style w:type="paragraph" w:styleId="Standardeinzug">
    <w:name w:val="Normal Indent"/>
    <w:basedOn w:val="Standard"/>
    <w:rsid w:val="00526454"/>
    <w:pPr>
      <w:autoSpaceDE/>
      <w:autoSpaceDN/>
      <w:adjustRightInd/>
      <w:spacing w:after="0" w:line="360" w:lineRule="auto"/>
      <w:ind w:left="720"/>
      <w:jc w:val="both"/>
    </w:pPr>
    <w:rPr>
      <w:rFonts w:ascii="Times New Roman" w:hAnsi="Times New Roman" w:cs="Times New Roman"/>
      <w:sz w:val="24"/>
      <w:szCs w:val="24"/>
    </w:rPr>
  </w:style>
  <w:style w:type="paragraph" w:customStyle="1" w:styleId="References">
    <w:name w:val="References"/>
    <w:basedOn w:val="Standard"/>
    <w:qFormat/>
    <w:rsid w:val="002C53EE"/>
    <w:pPr>
      <w:autoSpaceDE/>
      <w:autoSpaceDN/>
      <w:adjustRightInd/>
      <w:spacing w:before="120" w:after="0" w:line="360" w:lineRule="auto"/>
      <w:ind w:left="720" w:hanging="720"/>
      <w:contextualSpacing/>
      <w:jc w:val="both"/>
    </w:pPr>
    <w:rPr>
      <w:rFonts w:ascii="Times New Roman" w:hAnsi="Times New Roman" w:cs="Times New Roman"/>
      <w:sz w:val="24"/>
      <w:szCs w:val="24"/>
    </w:rPr>
  </w:style>
  <w:style w:type="paragraph" w:customStyle="1" w:styleId="Subjectcodes">
    <w:name w:val="Subject codes"/>
    <w:basedOn w:val="Keywords"/>
    <w:next w:val="Paragraph"/>
    <w:qFormat/>
    <w:rsid w:val="0000681B"/>
  </w:style>
  <w:style w:type="character" w:customStyle="1" w:styleId="berschrift2Zchn">
    <w:name w:val="Überschrift 2 Zchn"/>
    <w:basedOn w:val="Absatz-Standardschriftart"/>
    <w:link w:val="berschrift2"/>
    <w:rsid w:val="00103B3D"/>
    <w:rPr>
      <w:rFonts w:cs="Arial"/>
      <w:b/>
      <w:bCs/>
      <w:i/>
      <w:iCs/>
      <w:sz w:val="24"/>
      <w:szCs w:val="28"/>
      <w:lang w:val="en-US"/>
    </w:rPr>
  </w:style>
  <w:style w:type="character" w:customStyle="1" w:styleId="berschrift1Zchn">
    <w:name w:val="Überschrift 1 Zchn"/>
    <w:basedOn w:val="Absatz-Standardschriftart"/>
    <w:link w:val="berschrift1"/>
    <w:uiPriority w:val="9"/>
    <w:rsid w:val="00A96BC2"/>
    <w:rPr>
      <w:rFonts w:cs="Arial"/>
      <w:b/>
      <w:bCs/>
      <w:kern w:val="32"/>
      <w:sz w:val="24"/>
      <w:szCs w:val="32"/>
      <w:lang w:val="en-US"/>
    </w:rPr>
  </w:style>
  <w:style w:type="character" w:customStyle="1" w:styleId="berschrift3Zchn">
    <w:name w:val="Überschrift 3 Zchn"/>
    <w:basedOn w:val="Absatz-Standardschriftart"/>
    <w:link w:val="berschrift3"/>
    <w:rsid w:val="003254C8"/>
    <w:rPr>
      <w:rFonts w:cs="Arial"/>
      <w:bCs/>
      <w:i/>
      <w:sz w:val="24"/>
      <w:szCs w:val="26"/>
      <w:lang w:val="en-US"/>
    </w:rPr>
  </w:style>
  <w:style w:type="paragraph" w:customStyle="1" w:styleId="Bulletedlist">
    <w:name w:val="Bulleted list"/>
    <w:basedOn w:val="Paragraph"/>
    <w:next w:val="Paragraph"/>
    <w:qFormat/>
    <w:rsid w:val="004E0338"/>
    <w:pPr>
      <w:widowControl/>
      <w:numPr>
        <w:numId w:val="2"/>
      </w:numPr>
      <w:spacing w:after="240"/>
      <w:contextualSpacing/>
    </w:pPr>
  </w:style>
  <w:style w:type="paragraph" w:styleId="Funotentext">
    <w:name w:val="footnote text"/>
    <w:next w:val="Footnotes"/>
    <w:link w:val="FunotentextZchn"/>
    <w:uiPriority w:val="99"/>
    <w:unhideWhenUsed/>
    <w:rsid w:val="00526C97"/>
    <w:rPr>
      <w:lang w:val="en-US"/>
    </w:rPr>
  </w:style>
  <w:style w:type="character" w:customStyle="1" w:styleId="FunotentextZchn">
    <w:name w:val="Fußnotentext Zchn"/>
    <w:basedOn w:val="Absatz-Standardschriftart"/>
    <w:link w:val="Funotentext"/>
    <w:uiPriority w:val="99"/>
    <w:rsid w:val="00526C97"/>
    <w:rPr>
      <w:lang w:val="en-US"/>
    </w:rPr>
  </w:style>
  <w:style w:type="character" w:styleId="Funotenzeichen">
    <w:name w:val="footnote reference"/>
    <w:basedOn w:val="Absatz-Standardschriftart"/>
    <w:uiPriority w:val="99"/>
    <w:rsid w:val="00AF2C92"/>
    <w:rPr>
      <w:vertAlign w:val="superscript"/>
    </w:rPr>
  </w:style>
  <w:style w:type="paragraph" w:styleId="Endnotentext">
    <w:name w:val="endnote text"/>
    <w:basedOn w:val="Standard"/>
    <w:link w:val="EndnotentextZchn"/>
    <w:autoRedefine/>
    <w:rsid w:val="006C19B2"/>
    <w:pPr>
      <w:autoSpaceDE/>
      <w:autoSpaceDN/>
      <w:adjustRightInd/>
      <w:spacing w:after="0" w:line="360" w:lineRule="auto"/>
      <w:ind w:left="284" w:hanging="284"/>
      <w:jc w:val="both"/>
    </w:pPr>
    <w:rPr>
      <w:rFonts w:ascii="Times New Roman" w:hAnsi="Times New Roman" w:cs="Times New Roman"/>
      <w:sz w:val="22"/>
      <w:szCs w:val="20"/>
    </w:rPr>
  </w:style>
  <w:style w:type="character" w:customStyle="1" w:styleId="EndnotentextZchn">
    <w:name w:val="Endnotentext Zchn"/>
    <w:basedOn w:val="Absatz-Standardschriftart"/>
    <w:link w:val="Endnotentext"/>
    <w:rsid w:val="006C19B2"/>
    <w:rPr>
      <w:sz w:val="22"/>
    </w:rPr>
  </w:style>
  <w:style w:type="character" w:styleId="Endnotenzeichen">
    <w:name w:val="endnote reference"/>
    <w:basedOn w:val="Absatz-Standardschriftart"/>
    <w:rsid w:val="00EC571B"/>
    <w:rPr>
      <w:vertAlign w:val="superscript"/>
    </w:rPr>
  </w:style>
  <w:style w:type="character" w:customStyle="1" w:styleId="berschrift4Zchn">
    <w:name w:val="Überschrift 4 Zchn"/>
    <w:basedOn w:val="Absatz-Standardschriftart"/>
    <w:link w:val="berschrift4"/>
    <w:rsid w:val="00F43B9D"/>
    <w:rPr>
      <w:bCs/>
      <w:sz w:val="24"/>
      <w:szCs w:val="28"/>
      <w:lang w:val="en-US"/>
    </w:rPr>
  </w:style>
  <w:style w:type="paragraph" w:styleId="Kopfzeile">
    <w:name w:val="header"/>
    <w:basedOn w:val="Standard"/>
    <w:link w:val="KopfzeileZchn"/>
    <w:rsid w:val="003F193A"/>
    <w:pPr>
      <w:tabs>
        <w:tab w:val="center" w:pos="4320"/>
        <w:tab w:val="right" w:pos="8640"/>
      </w:tabs>
      <w:autoSpaceDE/>
      <w:autoSpaceDN/>
      <w:adjustRightInd/>
      <w:contextualSpacing/>
      <w:jc w:val="both"/>
    </w:pPr>
    <w:rPr>
      <w:rFonts w:ascii="Times New Roman" w:hAnsi="Times New Roman" w:cs="Times New Roman"/>
      <w:sz w:val="24"/>
      <w:szCs w:val="24"/>
    </w:rPr>
  </w:style>
  <w:style w:type="character" w:customStyle="1" w:styleId="KopfzeileZchn">
    <w:name w:val="Kopfzeile Zchn"/>
    <w:basedOn w:val="Absatz-Standardschriftart"/>
    <w:link w:val="Kopfzeile"/>
    <w:rsid w:val="003F193A"/>
    <w:rPr>
      <w:rFonts w:eastAsia="Times New Roman"/>
      <w:sz w:val="24"/>
      <w:szCs w:val="24"/>
      <w:lang w:eastAsia="en-GB"/>
    </w:rPr>
  </w:style>
  <w:style w:type="paragraph" w:styleId="Fuzeile">
    <w:name w:val="footer"/>
    <w:basedOn w:val="Standard"/>
    <w:link w:val="FuzeileZchn"/>
    <w:uiPriority w:val="99"/>
    <w:rsid w:val="00AE6A21"/>
    <w:pPr>
      <w:tabs>
        <w:tab w:val="center" w:pos="4320"/>
        <w:tab w:val="right" w:pos="8640"/>
      </w:tabs>
      <w:autoSpaceDE/>
      <w:autoSpaceDN/>
      <w:adjustRightInd/>
      <w:spacing w:before="240" w:after="0"/>
      <w:contextualSpacing/>
      <w:jc w:val="both"/>
    </w:pPr>
    <w:rPr>
      <w:rFonts w:ascii="Times New Roman" w:hAnsi="Times New Roman" w:cs="Times New Roman"/>
      <w:sz w:val="24"/>
      <w:szCs w:val="24"/>
    </w:rPr>
  </w:style>
  <w:style w:type="character" w:customStyle="1" w:styleId="FuzeileZchn">
    <w:name w:val="Fußzeile Zchn"/>
    <w:basedOn w:val="Absatz-Standardschriftart"/>
    <w:link w:val="Fuzeile"/>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Kommentarzeichen">
    <w:name w:val="annotation reference"/>
    <w:basedOn w:val="Absatz-Standardschriftart"/>
    <w:uiPriority w:val="99"/>
    <w:unhideWhenUsed/>
    <w:rsid w:val="00097ED2"/>
    <w:rPr>
      <w:sz w:val="16"/>
      <w:szCs w:val="16"/>
    </w:rPr>
  </w:style>
  <w:style w:type="paragraph" w:styleId="Kommentartext">
    <w:name w:val="annotation text"/>
    <w:basedOn w:val="Standard"/>
    <w:link w:val="KommentartextZchn"/>
    <w:uiPriority w:val="99"/>
    <w:unhideWhenUsed/>
    <w:rsid w:val="00097ED2"/>
    <w:pPr>
      <w:autoSpaceDE/>
      <w:autoSpaceDN/>
      <w:adjustRightInd/>
      <w:spacing w:after="0"/>
      <w:jc w:val="both"/>
    </w:pPr>
    <w:rPr>
      <w:rFonts w:ascii="Times New Roman" w:hAnsi="Times New Roman" w:cs="Times New Roman"/>
      <w:sz w:val="20"/>
      <w:szCs w:val="20"/>
    </w:rPr>
  </w:style>
  <w:style w:type="character" w:customStyle="1" w:styleId="KommentartextZchn">
    <w:name w:val="Kommentartext Zchn"/>
    <w:basedOn w:val="Absatz-Standardschriftart"/>
    <w:link w:val="Kommentartext"/>
    <w:uiPriority w:val="99"/>
    <w:rsid w:val="00097ED2"/>
  </w:style>
  <w:style w:type="paragraph" w:styleId="Kommentarthema">
    <w:name w:val="annotation subject"/>
    <w:basedOn w:val="Kommentartext"/>
    <w:next w:val="Kommentartext"/>
    <w:link w:val="KommentarthemaZchn"/>
    <w:semiHidden/>
    <w:unhideWhenUsed/>
    <w:rsid w:val="00097ED2"/>
    <w:rPr>
      <w:b/>
      <w:bCs/>
    </w:rPr>
  </w:style>
  <w:style w:type="character" w:customStyle="1" w:styleId="KommentarthemaZchn">
    <w:name w:val="Kommentarthema Zchn"/>
    <w:basedOn w:val="KommentartextZchn"/>
    <w:link w:val="Kommentarthema"/>
    <w:semiHidden/>
    <w:rsid w:val="00097ED2"/>
    <w:rPr>
      <w:b/>
      <w:bCs/>
    </w:rPr>
  </w:style>
  <w:style w:type="paragraph" w:styleId="Sprechblasentext">
    <w:name w:val="Balloon Text"/>
    <w:basedOn w:val="Standard"/>
    <w:link w:val="SprechblasentextZchn"/>
    <w:semiHidden/>
    <w:unhideWhenUsed/>
    <w:rsid w:val="00097ED2"/>
    <w:pPr>
      <w:autoSpaceDE/>
      <w:autoSpaceDN/>
      <w:adjustRightInd/>
      <w:spacing w:after="0"/>
      <w:jc w:val="both"/>
    </w:pPr>
  </w:style>
  <w:style w:type="character" w:customStyle="1" w:styleId="SprechblasentextZchn">
    <w:name w:val="Sprechblasentext Zchn"/>
    <w:basedOn w:val="Absatz-Standardschriftart"/>
    <w:link w:val="Sprechblasentext"/>
    <w:semiHidden/>
    <w:rsid w:val="00097ED2"/>
    <w:rPr>
      <w:rFonts w:ascii="Segoe UI" w:hAnsi="Segoe UI" w:cs="Segoe UI"/>
      <w:sz w:val="18"/>
      <w:szCs w:val="18"/>
    </w:rPr>
  </w:style>
  <w:style w:type="character" w:customStyle="1" w:styleId="A10">
    <w:name w:val="A10"/>
    <w:uiPriority w:val="99"/>
    <w:rsid w:val="00126D0A"/>
    <w:rPr>
      <w:rFonts w:cs="NewsGoth Cn BT"/>
      <w:color w:val="000000"/>
      <w:sz w:val="14"/>
      <w:szCs w:val="14"/>
    </w:rPr>
  </w:style>
  <w:style w:type="paragraph" w:styleId="Literaturverzeichnis">
    <w:name w:val="Bibliography"/>
    <w:basedOn w:val="Standard"/>
    <w:next w:val="Standard"/>
    <w:unhideWhenUsed/>
    <w:rsid w:val="00477D34"/>
    <w:pPr>
      <w:autoSpaceDE/>
      <w:autoSpaceDN/>
      <w:adjustRightInd/>
      <w:spacing w:after="0" w:line="360" w:lineRule="auto"/>
      <w:jc w:val="both"/>
    </w:pPr>
    <w:rPr>
      <w:rFonts w:ascii="Times New Roman" w:hAnsi="Times New Roman" w:cs="Times New Roman"/>
      <w:sz w:val="24"/>
      <w:szCs w:val="24"/>
    </w:rPr>
  </w:style>
  <w:style w:type="character" w:styleId="Hyperlink">
    <w:name w:val="Hyperlink"/>
    <w:basedOn w:val="Absatz-Standardschriftart"/>
    <w:uiPriority w:val="99"/>
    <w:unhideWhenUsed/>
    <w:rsid w:val="00C73E9C"/>
    <w:rPr>
      <w:color w:val="0000FF" w:themeColor="hyperlink"/>
      <w:u w:val="single"/>
    </w:rPr>
  </w:style>
  <w:style w:type="character" w:customStyle="1" w:styleId="UnresolvedMention1">
    <w:name w:val="Unresolved Mention1"/>
    <w:basedOn w:val="Absatz-Standardschriftart"/>
    <w:uiPriority w:val="99"/>
    <w:semiHidden/>
    <w:unhideWhenUsed/>
    <w:rsid w:val="00C73E9C"/>
    <w:rPr>
      <w:color w:val="808080"/>
      <w:shd w:val="clear" w:color="auto" w:fill="E6E6E6"/>
    </w:rPr>
  </w:style>
  <w:style w:type="character" w:customStyle="1" w:styleId="A6">
    <w:name w:val="A6"/>
    <w:uiPriority w:val="99"/>
    <w:rsid w:val="00EB416F"/>
    <w:rPr>
      <w:rFonts w:cs="Aaux ProLight"/>
      <w:color w:val="000000"/>
      <w:sz w:val="12"/>
      <w:szCs w:val="12"/>
    </w:rPr>
  </w:style>
  <w:style w:type="paragraph" w:styleId="Listenabsatz">
    <w:name w:val="List Paragraph"/>
    <w:basedOn w:val="Standard"/>
    <w:link w:val="ListenabsatzZchn"/>
    <w:uiPriority w:val="34"/>
    <w:qFormat/>
    <w:rsid w:val="00C81B4B"/>
    <w:pPr>
      <w:autoSpaceDE/>
      <w:autoSpaceDN/>
      <w:adjustRightInd/>
      <w:spacing w:after="0" w:line="360" w:lineRule="auto"/>
      <w:ind w:left="720"/>
      <w:contextualSpacing/>
      <w:jc w:val="both"/>
    </w:pPr>
    <w:rPr>
      <w:rFonts w:ascii="Times New Roman" w:hAnsi="Times New Roman" w:cs="Times New Roman"/>
      <w:sz w:val="24"/>
      <w:szCs w:val="24"/>
    </w:rPr>
  </w:style>
  <w:style w:type="character" w:customStyle="1" w:styleId="FootnotesChar">
    <w:name w:val="Footnotes Char"/>
    <w:basedOn w:val="Absatz-Standardschriftart"/>
    <w:link w:val="Footnotes"/>
    <w:rsid w:val="007751B7"/>
    <w:rPr>
      <w:szCs w:val="24"/>
      <w:lang w:val="en-US"/>
    </w:rPr>
  </w:style>
  <w:style w:type="paragraph" w:styleId="Inhaltsverzeichnisberschrift">
    <w:name w:val="TOC Heading"/>
    <w:basedOn w:val="berschrift1"/>
    <w:next w:val="Standard"/>
    <w:uiPriority w:val="39"/>
    <w:unhideWhenUsed/>
    <w:qFormat/>
    <w:rsid w:val="004117BE"/>
    <w:pPr>
      <w:keepLines/>
      <w:spacing w:before="240" w:after="0" w:line="259" w:lineRule="auto"/>
      <w:ind w:right="0"/>
      <w:contextualSpacing w:val="0"/>
      <w:outlineLvl w:val="9"/>
    </w:pPr>
    <w:rPr>
      <w:rFonts w:asciiTheme="majorHAnsi" w:eastAsiaTheme="majorEastAsia" w:hAnsiTheme="majorHAnsi" w:cstheme="majorBidi"/>
      <w:b w:val="0"/>
      <w:bCs w:val="0"/>
      <w:color w:val="365F91" w:themeColor="accent1" w:themeShade="BF"/>
      <w:kern w:val="0"/>
      <w:sz w:val="32"/>
      <w:lang w:val="es-AR" w:eastAsia="es-AR"/>
    </w:rPr>
  </w:style>
  <w:style w:type="paragraph" w:styleId="Verzeichnis1">
    <w:name w:val="toc 1"/>
    <w:basedOn w:val="Standard"/>
    <w:next w:val="Standard"/>
    <w:autoRedefine/>
    <w:uiPriority w:val="39"/>
    <w:unhideWhenUsed/>
    <w:rsid w:val="00EA23A7"/>
    <w:pPr>
      <w:tabs>
        <w:tab w:val="left" w:pos="480"/>
        <w:tab w:val="right" w:leader="dot" w:pos="9055"/>
      </w:tabs>
      <w:autoSpaceDE/>
      <w:autoSpaceDN/>
      <w:adjustRightInd/>
      <w:spacing w:after="100" w:line="276" w:lineRule="auto"/>
      <w:jc w:val="both"/>
    </w:pPr>
    <w:rPr>
      <w:rFonts w:ascii="Times New Roman" w:hAnsi="Times New Roman" w:cs="Times New Roman"/>
      <w:sz w:val="24"/>
      <w:szCs w:val="24"/>
    </w:rPr>
  </w:style>
  <w:style w:type="paragraph" w:styleId="Verzeichnis2">
    <w:name w:val="toc 2"/>
    <w:basedOn w:val="Standard"/>
    <w:next w:val="Standard"/>
    <w:autoRedefine/>
    <w:unhideWhenUsed/>
    <w:rsid w:val="004117BE"/>
    <w:pPr>
      <w:autoSpaceDE/>
      <w:autoSpaceDN/>
      <w:adjustRightInd/>
      <w:spacing w:after="100" w:line="360" w:lineRule="auto"/>
      <w:ind w:left="240"/>
      <w:jc w:val="both"/>
    </w:pPr>
    <w:rPr>
      <w:rFonts w:ascii="Times New Roman" w:hAnsi="Times New Roman" w:cs="Times New Roman"/>
      <w:sz w:val="24"/>
      <w:szCs w:val="24"/>
    </w:rPr>
  </w:style>
  <w:style w:type="paragraph" w:styleId="Verzeichnis3">
    <w:name w:val="toc 3"/>
    <w:basedOn w:val="Standard"/>
    <w:next w:val="Standard"/>
    <w:autoRedefine/>
    <w:uiPriority w:val="39"/>
    <w:unhideWhenUsed/>
    <w:rsid w:val="004117BE"/>
    <w:pPr>
      <w:autoSpaceDE/>
      <w:autoSpaceDN/>
      <w:adjustRightInd/>
      <w:spacing w:after="100" w:line="360" w:lineRule="auto"/>
      <w:ind w:left="480"/>
      <w:jc w:val="both"/>
    </w:pPr>
    <w:rPr>
      <w:rFonts w:ascii="Times New Roman" w:hAnsi="Times New Roman" w:cs="Times New Roman"/>
      <w:sz w:val="24"/>
      <w:szCs w:val="24"/>
    </w:rPr>
  </w:style>
  <w:style w:type="character" w:customStyle="1" w:styleId="berschrift5Zchn">
    <w:name w:val="Überschrift 5 Zchn"/>
    <w:basedOn w:val="Absatz-Standardschriftart"/>
    <w:link w:val="berschrift5"/>
    <w:rsid w:val="00606C9C"/>
    <w:rPr>
      <w:rFonts w:asciiTheme="majorHAnsi" w:eastAsiaTheme="majorEastAsia" w:hAnsiTheme="majorHAnsi" w:cstheme="majorBidi"/>
      <w:color w:val="365F91" w:themeColor="accent1" w:themeShade="BF"/>
      <w:sz w:val="24"/>
      <w:szCs w:val="24"/>
      <w:lang w:val="en-US"/>
    </w:rPr>
  </w:style>
  <w:style w:type="character" w:customStyle="1" w:styleId="berschrift6Zchn">
    <w:name w:val="Überschrift 6 Zchn"/>
    <w:basedOn w:val="Absatz-Standardschriftart"/>
    <w:link w:val="berschrift6"/>
    <w:rsid w:val="00606C9C"/>
    <w:rPr>
      <w:rFonts w:asciiTheme="majorHAnsi" w:eastAsiaTheme="majorEastAsia" w:hAnsiTheme="majorHAnsi" w:cstheme="majorBidi"/>
      <w:color w:val="243F60" w:themeColor="accent1" w:themeShade="7F"/>
      <w:sz w:val="24"/>
      <w:szCs w:val="24"/>
      <w:lang w:val="en-US"/>
    </w:rPr>
  </w:style>
  <w:style w:type="character" w:customStyle="1" w:styleId="berschrift7Zchn">
    <w:name w:val="Überschrift 7 Zchn"/>
    <w:basedOn w:val="Absatz-Standardschriftart"/>
    <w:link w:val="berschrift7"/>
    <w:semiHidden/>
    <w:rsid w:val="00606C9C"/>
    <w:rPr>
      <w:rFonts w:asciiTheme="majorHAnsi" w:eastAsiaTheme="majorEastAsia" w:hAnsiTheme="majorHAnsi" w:cstheme="majorBidi"/>
      <w:i/>
      <w:iCs/>
      <w:color w:val="243F60" w:themeColor="accent1" w:themeShade="7F"/>
      <w:sz w:val="24"/>
      <w:szCs w:val="24"/>
      <w:lang w:val="en-US"/>
    </w:rPr>
  </w:style>
  <w:style w:type="character" w:customStyle="1" w:styleId="berschrift8Zchn">
    <w:name w:val="Überschrift 8 Zchn"/>
    <w:basedOn w:val="Absatz-Standardschriftart"/>
    <w:link w:val="berschrift8"/>
    <w:rsid w:val="00606C9C"/>
    <w:rPr>
      <w:rFonts w:asciiTheme="majorHAnsi" w:eastAsiaTheme="majorEastAsia" w:hAnsiTheme="majorHAnsi" w:cstheme="majorBidi"/>
      <w:color w:val="272727" w:themeColor="text1" w:themeTint="D8"/>
      <w:sz w:val="21"/>
      <w:szCs w:val="21"/>
      <w:lang w:val="en-US"/>
    </w:rPr>
  </w:style>
  <w:style w:type="character" w:customStyle="1" w:styleId="berschrift9Zchn">
    <w:name w:val="Überschrift 9 Zchn"/>
    <w:basedOn w:val="Absatz-Standardschriftart"/>
    <w:link w:val="berschrift9"/>
    <w:rsid w:val="00606C9C"/>
    <w:rPr>
      <w:rFonts w:asciiTheme="majorHAnsi" w:eastAsiaTheme="majorEastAsia" w:hAnsiTheme="majorHAnsi" w:cstheme="majorBidi"/>
      <w:i/>
      <w:iCs/>
      <w:color w:val="272727" w:themeColor="text1" w:themeTint="D8"/>
      <w:sz w:val="21"/>
      <w:szCs w:val="21"/>
      <w:lang w:val="en-US"/>
    </w:rPr>
  </w:style>
  <w:style w:type="table" w:styleId="Tabellenraster">
    <w:name w:val="Table Grid"/>
    <w:basedOn w:val="NormaleTabelle"/>
    <w:uiPriority w:val="39"/>
    <w:rsid w:val="00121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link w:val="KeinLeerraumZchn"/>
    <w:uiPriority w:val="1"/>
    <w:qFormat/>
    <w:rsid w:val="00B527EE"/>
    <w:rPr>
      <w:rFonts w:asciiTheme="minorHAnsi" w:eastAsiaTheme="minorEastAsia" w:hAnsiTheme="minorHAnsi" w:cstheme="minorBidi"/>
      <w:sz w:val="22"/>
      <w:szCs w:val="22"/>
      <w:lang w:val="en-US" w:eastAsia="en-US"/>
    </w:rPr>
  </w:style>
  <w:style w:type="character" w:customStyle="1" w:styleId="KeinLeerraumZchn">
    <w:name w:val="Kein Leerraum Zchn"/>
    <w:basedOn w:val="Absatz-Standardschriftart"/>
    <w:link w:val="KeinLeerraum"/>
    <w:uiPriority w:val="1"/>
    <w:rsid w:val="00B527EE"/>
    <w:rPr>
      <w:rFonts w:asciiTheme="minorHAnsi" w:eastAsiaTheme="minorEastAsia" w:hAnsiTheme="minorHAnsi" w:cstheme="minorBidi"/>
      <w:sz w:val="22"/>
      <w:szCs w:val="22"/>
      <w:lang w:val="en-US" w:eastAsia="en-US"/>
    </w:rPr>
  </w:style>
  <w:style w:type="character" w:customStyle="1" w:styleId="NichtaufgelsteErwhnung1">
    <w:name w:val="Nicht aufgelöste Erwähnung1"/>
    <w:basedOn w:val="Absatz-Standardschriftart"/>
    <w:uiPriority w:val="99"/>
    <w:semiHidden/>
    <w:unhideWhenUsed/>
    <w:rsid w:val="00D07376"/>
    <w:rPr>
      <w:color w:val="808080"/>
      <w:shd w:val="clear" w:color="auto" w:fill="E6E6E6"/>
    </w:rPr>
  </w:style>
  <w:style w:type="character" w:styleId="Buchtitel">
    <w:name w:val="Book Title"/>
    <w:basedOn w:val="Absatz-Standardschriftart"/>
    <w:rsid w:val="007B0545"/>
    <w:rPr>
      <w:b/>
      <w:bCs/>
      <w:i/>
      <w:iCs/>
      <w:spacing w:val="5"/>
    </w:rPr>
  </w:style>
  <w:style w:type="character" w:styleId="IntensiverVerweis">
    <w:name w:val="Intense Reference"/>
    <w:basedOn w:val="Absatz-Standardschriftart"/>
    <w:rsid w:val="007B0545"/>
    <w:rPr>
      <w:b/>
      <w:bCs/>
      <w:smallCaps/>
      <w:color w:val="4F81BD" w:themeColor="accent1"/>
      <w:spacing w:val="5"/>
    </w:rPr>
  </w:style>
  <w:style w:type="character" w:styleId="SchwacherVerweis">
    <w:name w:val="Subtle Reference"/>
    <w:basedOn w:val="Absatz-Standardschriftart"/>
    <w:rsid w:val="007B0545"/>
    <w:rPr>
      <w:smallCaps/>
      <w:color w:val="5A5A5A" w:themeColor="text1" w:themeTint="A5"/>
    </w:rPr>
  </w:style>
  <w:style w:type="character" w:styleId="IntensiveHervorhebung">
    <w:name w:val="Intense Emphasis"/>
    <w:basedOn w:val="Absatz-Standardschriftart"/>
    <w:rsid w:val="007B0545"/>
    <w:rPr>
      <w:i/>
      <w:iCs/>
      <w:color w:val="4F81BD" w:themeColor="accent1"/>
    </w:rPr>
  </w:style>
  <w:style w:type="character" w:styleId="SchwacheHervorhebung">
    <w:name w:val="Subtle Emphasis"/>
    <w:basedOn w:val="Absatz-Standardschriftart"/>
    <w:rsid w:val="007B0545"/>
    <w:rPr>
      <w:i/>
      <w:iCs/>
      <w:color w:val="404040" w:themeColor="text1" w:themeTint="BF"/>
    </w:rPr>
  </w:style>
  <w:style w:type="paragraph" w:styleId="IntensivesZitat">
    <w:name w:val="Intense Quote"/>
    <w:basedOn w:val="Standard"/>
    <w:next w:val="Standard"/>
    <w:link w:val="IntensivesZitatZchn"/>
    <w:rsid w:val="007B0545"/>
    <w:pPr>
      <w:pBdr>
        <w:top w:val="single" w:sz="4" w:space="10" w:color="4F81BD" w:themeColor="accent1"/>
        <w:bottom w:val="single" w:sz="4" w:space="10" w:color="4F81BD" w:themeColor="accent1"/>
      </w:pBdr>
      <w:autoSpaceDE/>
      <w:autoSpaceDN/>
      <w:adjustRightInd/>
      <w:spacing w:before="360" w:after="360" w:line="360" w:lineRule="auto"/>
      <w:ind w:left="864" w:right="864"/>
      <w:jc w:val="center"/>
    </w:pPr>
    <w:rPr>
      <w:rFonts w:ascii="Times New Roman" w:hAnsi="Times New Roman" w:cs="Times New Roman"/>
      <w:i/>
      <w:iCs/>
      <w:color w:val="4F81BD" w:themeColor="accent1"/>
      <w:sz w:val="24"/>
      <w:szCs w:val="24"/>
    </w:rPr>
  </w:style>
  <w:style w:type="character" w:customStyle="1" w:styleId="IntensivesZitatZchn">
    <w:name w:val="Intensives Zitat Zchn"/>
    <w:basedOn w:val="Absatz-Standardschriftart"/>
    <w:link w:val="IntensivesZitat"/>
    <w:rsid w:val="007B0545"/>
    <w:rPr>
      <w:i/>
      <w:iCs/>
      <w:color w:val="4F81BD" w:themeColor="accent1"/>
      <w:sz w:val="24"/>
      <w:szCs w:val="24"/>
      <w:lang w:val="en-US"/>
    </w:rPr>
  </w:style>
  <w:style w:type="paragraph" w:styleId="Zitat">
    <w:name w:val="Quote"/>
    <w:basedOn w:val="Standard"/>
    <w:next w:val="Standard"/>
    <w:link w:val="ZitatZchn"/>
    <w:rsid w:val="007B0545"/>
    <w:pPr>
      <w:autoSpaceDE/>
      <w:autoSpaceDN/>
      <w:adjustRightInd/>
      <w:spacing w:before="200" w:after="160" w:line="360" w:lineRule="auto"/>
      <w:ind w:left="864" w:right="864"/>
      <w:jc w:val="center"/>
    </w:pPr>
    <w:rPr>
      <w:rFonts w:ascii="Times New Roman" w:hAnsi="Times New Roman" w:cs="Times New Roman"/>
      <w:i/>
      <w:iCs/>
      <w:color w:val="404040" w:themeColor="text1" w:themeTint="BF"/>
      <w:sz w:val="24"/>
      <w:szCs w:val="24"/>
    </w:rPr>
  </w:style>
  <w:style w:type="character" w:customStyle="1" w:styleId="ZitatZchn">
    <w:name w:val="Zitat Zchn"/>
    <w:basedOn w:val="Absatz-Standardschriftart"/>
    <w:link w:val="Zitat"/>
    <w:rsid w:val="007B0545"/>
    <w:rPr>
      <w:i/>
      <w:iCs/>
      <w:color w:val="404040" w:themeColor="text1" w:themeTint="BF"/>
      <w:sz w:val="24"/>
      <w:szCs w:val="24"/>
      <w:lang w:val="en-US"/>
    </w:rPr>
  </w:style>
  <w:style w:type="table" w:styleId="MittlereListe1-Akzent1">
    <w:name w:val="Medium List 1 Accent 1"/>
    <w:basedOn w:val="NormaleTabelle"/>
    <w:semiHidden/>
    <w:unhideWhenUsed/>
    <w:rsid w:val="007B054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Schattierung2-Akzent1">
    <w:name w:val="Medium Shading 2 Accent 1"/>
    <w:basedOn w:val="NormaleTabelle"/>
    <w:semiHidden/>
    <w:unhideWhenUsed/>
    <w:rsid w:val="007B05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1-Akzent1">
    <w:name w:val="Medium Shading 1 Accent 1"/>
    <w:basedOn w:val="NormaleTabelle"/>
    <w:semiHidden/>
    <w:unhideWhenUsed/>
    <w:rsid w:val="007B054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semiHidden/>
    <w:unhideWhenUsed/>
    <w:rsid w:val="007B054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Liste-Akzent1">
    <w:name w:val="Light List Accent 1"/>
    <w:basedOn w:val="NormaleTabelle"/>
    <w:semiHidden/>
    <w:unhideWhenUsed/>
    <w:rsid w:val="007B054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Schattierung-Akzent1">
    <w:name w:val="Light Shading Accent 1"/>
    <w:basedOn w:val="NormaleTabelle"/>
    <w:semiHidden/>
    <w:unhideWhenUsed/>
    <w:rsid w:val="007B054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FarbigesRaster">
    <w:name w:val="Colorful Grid"/>
    <w:basedOn w:val="NormaleTabelle"/>
    <w:semiHidden/>
    <w:unhideWhenUsed/>
    <w:rsid w:val="007B054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semiHidden/>
    <w:unhideWhenUsed/>
    <w:rsid w:val="007B054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semiHidden/>
    <w:unhideWhenUsed/>
    <w:rsid w:val="007B054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semiHidden/>
    <w:unhideWhenUsed/>
    <w:rsid w:val="007B054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semiHidden/>
    <w:unhideWhenUsed/>
    <w:rsid w:val="007B05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semiHidden/>
    <w:unhideWhenUsed/>
    <w:rsid w:val="007B054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semiHidden/>
    <w:unhideWhenUsed/>
    <w:rsid w:val="007B054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semiHidden/>
    <w:unhideWhenUsed/>
    <w:rsid w:val="007B054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semiHidden/>
    <w:unhideWhenUsed/>
    <w:rsid w:val="007B054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semiHidden/>
    <w:unhideWhenUsed/>
    <w:rsid w:val="007B05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1">
    <w:name w:val="Medium Shading 1"/>
    <w:basedOn w:val="NormaleTabelle"/>
    <w:semiHidden/>
    <w:unhideWhenUsed/>
    <w:rsid w:val="007B054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semiHidden/>
    <w:unhideWhenUsed/>
    <w:rsid w:val="007B054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semiHidden/>
    <w:unhideWhenUsed/>
    <w:rsid w:val="007B054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semiHidden/>
    <w:unhideWhenUsed/>
    <w:rsid w:val="007B054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Variable">
    <w:name w:val="HTML Variable"/>
    <w:basedOn w:val="Absatz-Standardschriftart"/>
    <w:semiHidden/>
    <w:unhideWhenUsed/>
    <w:rsid w:val="007B0545"/>
    <w:rPr>
      <w:i/>
      <w:iCs/>
    </w:rPr>
  </w:style>
  <w:style w:type="character" w:styleId="HTMLSchreibmaschine">
    <w:name w:val="HTML Typewriter"/>
    <w:basedOn w:val="Absatz-Standardschriftart"/>
    <w:semiHidden/>
    <w:unhideWhenUsed/>
    <w:rsid w:val="007B0545"/>
    <w:rPr>
      <w:rFonts w:ascii="Consolas" w:hAnsi="Consolas"/>
      <w:sz w:val="20"/>
      <w:szCs w:val="20"/>
    </w:rPr>
  </w:style>
  <w:style w:type="character" w:styleId="HTMLBeispiel">
    <w:name w:val="HTML Sample"/>
    <w:basedOn w:val="Absatz-Standardschriftart"/>
    <w:semiHidden/>
    <w:unhideWhenUsed/>
    <w:rsid w:val="007B0545"/>
    <w:rPr>
      <w:rFonts w:ascii="Consolas" w:hAnsi="Consolas"/>
      <w:sz w:val="24"/>
      <w:szCs w:val="24"/>
    </w:rPr>
  </w:style>
  <w:style w:type="paragraph" w:styleId="HTMLVorformatiert">
    <w:name w:val="HTML Preformatted"/>
    <w:basedOn w:val="Standard"/>
    <w:link w:val="HTMLVorformatiertZchn"/>
    <w:semiHidden/>
    <w:unhideWhenUsed/>
    <w:rsid w:val="007B0545"/>
    <w:pPr>
      <w:autoSpaceDE/>
      <w:autoSpaceDN/>
      <w:adjustRightInd/>
      <w:spacing w:after="0"/>
      <w:jc w:val="both"/>
    </w:pPr>
    <w:rPr>
      <w:rFonts w:ascii="Consolas" w:hAnsi="Consolas" w:cs="Times New Roman"/>
      <w:sz w:val="20"/>
      <w:szCs w:val="20"/>
    </w:rPr>
  </w:style>
  <w:style w:type="character" w:customStyle="1" w:styleId="HTMLVorformatiertZchn">
    <w:name w:val="HTML Vorformatiert Zchn"/>
    <w:basedOn w:val="Absatz-Standardschriftart"/>
    <w:link w:val="HTMLVorformatiert"/>
    <w:semiHidden/>
    <w:rsid w:val="007B0545"/>
    <w:rPr>
      <w:rFonts w:ascii="Consolas" w:hAnsi="Consolas"/>
      <w:lang w:val="en-US"/>
    </w:rPr>
  </w:style>
  <w:style w:type="character" w:styleId="HTMLTastatur">
    <w:name w:val="HTML Keyboard"/>
    <w:basedOn w:val="Absatz-Standardschriftart"/>
    <w:semiHidden/>
    <w:unhideWhenUsed/>
    <w:rsid w:val="007B0545"/>
    <w:rPr>
      <w:rFonts w:ascii="Consolas" w:hAnsi="Consolas"/>
      <w:sz w:val="20"/>
      <w:szCs w:val="20"/>
    </w:rPr>
  </w:style>
  <w:style w:type="character" w:styleId="HTMLDefinition">
    <w:name w:val="HTML Definition"/>
    <w:basedOn w:val="Absatz-Standardschriftart"/>
    <w:semiHidden/>
    <w:unhideWhenUsed/>
    <w:rsid w:val="007B0545"/>
    <w:rPr>
      <w:i/>
      <w:iCs/>
    </w:rPr>
  </w:style>
  <w:style w:type="character" w:styleId="HTMLCode">
    <w:name w:val="HTML Code"/>
    <w:basedOn w:val="Absatz-Standardschriftart"/>
    <w:semiHidden/>
    <w:unhideWhenUsed/>
    <w:rsid w:val="007B0545"/>
    <w:rPr>
      <w:rFonts w:ascii="Consolas" w:hAnsi="Consolas"/>
      <w:sz w:val="20"/>
      <w:szCs w:val="20"/>
    </w:rPr>
  </w:style>
  <w:style w:type="character" w:styleId="HTMLZitat">
    <w:name w:val="HTML Cite"/>
    <w:basedOn w:val="Absatz-Standardschriftart"/>
    <w:semiHidden/>
    <w:unhideWhenUsed/>
    <w:rsid w:val="007B0545"/>
    <w:rPr>
      <w:i/>
      <w:iCs/>
    </w:rPr>
  </w:style>
  <w:style w:type="paragraph" w:styleId="HTMLAdresse">
    <w:name w:val="HTML Address"/>
    <w:basedOn w:val="Standard"/>
    <w:link w:val="HTMLAdresseZchn"/>
    <w:semiHidden/>
    <w:unhideWhenUsed/>
    <w:rsid w:val="007B0545"/>
    <w:pPr>
      <w:autoSpaceDE/>
      <w:autoSpaceDN/>
      <w:adjustRightInd/>
      <w:spacing w:after="0"/>
      <w:jc w:val="both"/>
    </w:pPr>
    <w:rPr>
      <w:rFonts w:ascii="Times New Roman" w:hAnsi="Times New Roman" w:cs="Times New Roman"/>
      <w:i/>
      <w:iCs/>
      <w:sz w:val="24"/>
      <w:szCs w:val="24"/>
    </w:rPr>
  </w:style>
  <w:style w:type="character" w:customStyle="1" w:styleId="HTMLAdresseZchn">
    <w:name w:val="HTML Adresse Zchn"/>
    <w:basedOn w:val="Absatz-Standardschriftart"/>
    <w:link w:val="HTMLAdresse"/>
    <w:semiHidden/>
    <w:rsid w:val="007B0545"/>
    <w:rPr>
      <w:i/>
      <w:iCs/>
      <w:sz w:val="24"/>
      <w:szCs w:val="24"/>
      <w:lang w:val="en-US"/>
    </w:rPr>
  </w:style>
  <w:style w:type="character" w:styleId="HTMLAkronym">
    <w:name w:val="HTML Acronym"/>
    <w:basedOn w:val="Absatz-Standardschriftart"/>
    <w:semiHidden/>
    <w:unhideWhenUsed/>
    <w:rsid w:val="007B0545"/>
  </w:style>
  <w:style w:type="paragraph" w:styleId="StandardWeb">
    <w:name w:val="Normal (Web)"/>
    <w:basedOn w:val="Standard"/>
    <w:uiPriority w:val="99"/>
    <w:semiHidden/>
    <w:unhideWhenUsed/>
    <w:rsid w:val="007B0545"/>
    <w:pPr>
      <w:autoSpaceDE/>
      <w:autoSpaceDN/>
      <w:adjustRightInd/>
      <w:spacing w:after="0" w:line="360" w:lineRule="auto"/>
      <w:jc w:val="both"/>
    </w:pPr>
    <w:rPr>
      <w:rFonts w:ascii="Times New Roman" w:hAnsi="Times New Roman" w:cs="Times New Roman"/>
      <w:sz w:val="24"/>
      <w:szCs w:val="24"/>
    </w:rPr>
  </w:style>
  <w:style w:type="paragraph" w:styleId="NurText">
    <w:name w:val="Plain Text"/>
    <w:basedOn w:val="Standard"/>
    <w:link w:val="NurTextZchn"/>
    <w:semiHidden/>
    <w:unhideWhenUsed/>
    <w:rsid w:val="007B0545"/>
    <w:pPr>
      <w:autoSpaceDE/>
      <w:autoSpaceDN/>
      <w:adjustRightInd/>
      <w:spacing w:after="0"/>
      <w:jc w:val="both"/>
    </w:pPr>
    <w:rPr>
      <w:rFonts w:ascii="Consolas" w:hAnsi="Consolas" w:cs="Times New Roman"/>
      <w:sz w:val="21"/>
      <w:szCs w:val="21"/>
    </w:rPr>
  </w:style>
  <w:style w:type="character" w:customStyle="1" w:styleId="NurTextZchn">
    <w:name w:val="Nur Text Zchn"/>
    <w:basedOn w:val="Absatz-Standardschriftart"/>
    <w:link w:val="NurText"/>
    <w:semiHidden/>
    <w:rsid w:val="007B0545"/>
    <w:rPr>
      <w:rFonts w:ascii="Consolas" w:hAnsi="Consolas"/>
      <w:sz w:val="21"/>
      <w:szCs w:val="21"/>
      <w:lang w:val="en-US"/>
    </w:rPr>
  </w:style>
  <w:style w:type="paragraph" w:styleId="Dokumentstruktur">
    <w:name w:val="Document Map"/>
    <w:basedOn w:val="Standard"/>
    <w:link w:val="DokumentstrukturZchn"/>
    <w:semiHidden/>
    <w:unhideWhenUsed/>
    <w:rsid w:val="007B0545"/>
    <w:pPr>
      <w:autoSpaceDE/>
      <w:autoSpaceDN/>
      <w:adjustRightInd/>
      <w:spacing w:after="0"/>
      <w:jc w:val="both"/>
    </w:pPr>
    <w:rPr>
      <w:sz w:val="16"/>
      <w:szCs w:val="16"/>
    </w:rPr>
  </w:style>
  <w:style w:type="character" w:customStyle="1" w:styleId="DokumentstrukturZchn">
    <w:name w:val="Dokumentstruktur Zchn"/>
    <w:basedOn w:val="Absatz-Standardschriftart"/>
    <w:link w:val="Dokumentstruktur"/>
    <w:semiHidden/>
    <w:rsid w:val="007B0545"/>
    <w:rPr>
      <w:rFonts w:ascii="Segoe UI" w:hAnsi="Segoe UI" w:cs="Segoe UI"/>
      <w:sz w:val="16"/>
      <w:szCs w:val="16"/>
      <w:lang w:val="en-US"/>
    </w:rPr>
  </w:style>
  <w:style w:type="character" w:styleId="Hervorhebung">
    <w:name w:val="Emphasis"/>
    <w:basedOn w:val="Absatz-Standardschriftart"/>
    <w:rsid w:val="007B0545"/>
    <w:rPr>
      <w:i/>
      <w:iCs/>
    </w:rPr>
  </w:style>
  <w:style w:type="character" w:styleId="Fett">
    <w:name w:val="Strong"/>
    <w:basedOn w:val="Absatz-Standardschriftart"/>
    <w:rsid w:val="007B0545"/>
    <w:rPr>
      <w:b/>
      <w:bCs/>
    </w:rPr>
  </w:style>
  <w:style w:type="character" w:styleId="BesuchterLink">
    <w:name w:val="FollowedHyperlink"/>
    <w:basedOn w:val="Absatz-Standardschriftart"/>
    <w:semiHidden/>
    <w:unhideWhenUsed/>
    <w:rsid w:val="007B0545"/>
    <w:rPr>
      <w:color w:val="800080" w:themeColor="followedHyperlink"/>
      <w:u w:val="single"/>
    </w:rPr>
  </w:style>
  <w:style w:type="paragraph" w:styleId="Blocktext">
    <w:name w:val="Block Text"/>
    <w:basedOn w:val="Standard"/>
    <w:semiHidden/>
    <w:unhideWhenUsed/>
    <w:rsid w:val="007B0545"/>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autoSpaceDE/>
      <w:autoSpaceDN/>
      <w:adjustRightInd/>
      <w:spacing w:after="0" w:line="360" w:lineRule="auto"/>
      <w:ind w:left="1152" w:right="1152"/>
      <w:jc w:val="both"/>
    </w:pPr>
    <w:rPr>
      <w:rFonts w:asciiTheme="minorHAnsi" w:eastAsiaTheme="minorEastAsia" w:hAnsiTheme="minorHAnsi" w:cstheme="minorBidi"/>
      <w:i/>
      <w:iCs/>
      <w:color w:val="4F81BD" w:themeColor="accent1"/>
      <w:sz w:val="24"/>
      <w:szCs w:val="24"/>
    </w:rPr>
  </w:style>
  <w:style w:type="paragraph" w:styleId="Textkrper-Einzug3">
    <w:name w:val="Body Text Indent 3"/>
    <w:basedOn w:val="Standard"/>
    <w:link w:val="Textkrper-Einzug3Zchn"/>
    <w:semiHidden/>
    <w:unhideWhenUsed/>
    <w:rsid w:val="007B0545"/>
    <w:pPr>
      <w:autoSpaceDE/>
      <w:autoSpaceDN/>
      <w:adjustRightInd/>
      <w:spacing w:line="360" w:lineRule="auto"/>
      <w:ind w:left="283"/>
      <w:jc w:val="both"/>
    </w:pPr>
    <w:rPr>
      <w:rFonts w:ascii="Times New Roman" w:hAnsi="Times New Roman" w:cs="Times New Roman"/>
      <w:sz w:val="16"/>
      <w:szCs w:val="16"/>
    </w:rPr>
  </w:style>
  <w:style w:type="character" w:customStyle="1" w:styleId="Textkrper-Einzug3Zchn">
    <w:name w:val="Textkörper-Einzug 3 Zchn"/>
    <w:basedOn w:val="Absatz-Standardschriftart"/>
    <w:link w:val="Textkrper-Einzug3"/>
    <w:semiHidden/>
    <w:rsid w:val="007B0545"/>
    <w:rPr>
      <w:sz w:val="16"/>
      <w:szCs w:val="16"/>
      <w:lang w:val="en-US"/>
    </w:rPr>
  </w:style>
  <w:style w:type="paragraph" w:styleId="Textkrper-Einzug2">
    <w:name w:val="Body Text Indent 2"/>
    <w:basedOn w:val="Standard"/>
    <w:link w:val="Textkrper-Einzug2Zchn"/>
    <w:semiHidden/>
    <w:unhideWhenUsed/>
    <w:rsid w:val="007B0545"/>
    <w:pPr>
      <w:autoSpaceDE/>
      <w:autoSpaceDN/>
      <w:adjustRightInd/>
      <w:spacing w:line="360" w:lineRule="auto"/>
      <w:ind w:left="283"/>
      <w:jc w:val="both"/>
    </w:pPr>
    <w:rPr>
      <w:rFonts w:ascii="Times New Roman" w:hAnsi="Times New Roman" w:cs="Times New Roman"/>
      <w:sz w:val="24"/>
      <w:szCs w:val="24"/>
    </w:rPr>
  </w:style>
  <w:style w:type="character" w:customStyle="1" w:styleId="Textkrper-Einzug2Zchn">
    <w:name w:val="Textkörper-Einzug 2 Zchn"/>
    <w:basedOn w:val="Absatz-Standardschriftart"/>
    <w:link w:val="Textkrper-Einzug2"/>
    <w:semiHidden/>
    <w:rsid w:val="007B0545"/>
    <w:rPr>
      <w:sz w:val="24"/>
      <w:szCs w:val="24"/>
      <w:lang w:val="en-US"/>
    </w:rPr>
  </w:style>
  <w:style w:type="paragraph" w:styleId="Textkrper3">
    <w:name w:val="Body Text 3"/>
    <w:basedOn w:val="Standard"/>
    <w:link w:val="Textkrper3Zchn"/>
    <w:semiHidden/>
    <w:unhideWhenUsed/>
    <w:rsid w:val="007B0545"/>
    <w:pPr>
      <w:autoSpaceDE/>
      <w:autoSpaceDN/>
      <w:adjustRightInd/>
      <w:spacing w:line="360" w:lineRule="auto"/>
      <w:jc w:val="both"/>
    </w:pPr>
    <w:rPr>
      <w:rFonts w:ascii="Times New Roman" w:hAnsi="Times New Roman" w:cs="Times New Roman"/>
      <w:sz w:val="16"/>
      <w:szCs w:val="16"/>
    </w:rPr>
  </w:style>
  <w:style w:type="character" w:customStyle="1" w:styleId="Textkrper3Zchn">
    <w:name w:val="Textkörper 3 Zchn"/>
    <w:basedOn w:val="Absatz-Standardschriftart"/>
    <w:link w:val="Textkrper3"/>
    <w:semiHidden/>
    <w:rsid w:val="007B0545"/>
    <w:rPr>
      <w:sz w:val="16"/>
      <w:szCs w:val="16"/>
      <w:lang w:val="en-US"/>
    </w:rPr>
  </w:style>
  <w:style w:type="paragraph" w:styleId="Textkrper2">
    <w:name w:val="Body Text 2"/>
    <w:basedOn w:val="Standard"/>
    <w:link w:val="Textkrper2Zchn"/>
    <w:semiHidden/>
    <w:unhideWhenUsed/>
    <w:rsid w:val="007B0545"/>
    <w:pPr>
      <w:autoSpaceDE/>
      <w:autoSpaceDN/>
      <w:adjustRightInd/>
      <w:spacing w:line="360" w:lineRule="auto"/>
      <w:jc w:val="both"/>
    </w:pPr>
    <w:rPr>
      <w:rFonts w:ascii="Times New Roman" w:hAnsi="Times New Roman" w:cs="Times New Roman"/>
      <w:sz w:val="24"/>
      <w:szCs w:val="24"/>
    </w:rPr>
  </w:style>
  <w:style w:type="character" w:customStyle="1" w:styleId="Textkrper2Zchn">
    <w:name w:val="Textkörper 2 Zchn"/>
    <w:basedOn w:val="Absatz-Standardschriftart"/>
    <w:link w:val="Textkrper2"/>
    <w:semiHidden/>
    <w:rsid w:val="007B0545"/>
    <w:rPr>
      <w:sz w:val="24"/>
      <w:szCs w:val="24"/>
      <w:lang w:val="en-US"/>
    </w:rPr>
  </w:style>
  <w:style w:type="paragraph" w:styleId="Fu-Endnotenberschrift">
    <w:name w:val="Note Heading"/>
    <w:basedOn w:val="Standard"/>
    <w:next w:val="Standard"/>
    <w:link w:val="Fu-EndnotenberschriftZchn"/>
    <w:semiHidden/>
    <w:unhideWhenUsed/>
    <w:rsid w:val="007B0545"/>
    <w:pPr>
      <w:autoSpaceDE/>
      <w:autoSpaceDN/>
      <w:adjustRightInd/>
      <w:spacing w:after="0"/>
      <w:jc w:val="both"/>
    </w:pPr>
    <w:rPr>
      <w:rFonts w:ascii="Times New Roman" w:hAnsi="Times New Roman" w:cs="Times New Roman"/>
      <w:sz w:val="24"/>
      <w:szCs w:val="24"/>
    </w:rPr>
  </w:style>
  <w:style w:type="character" w:customStyle="1" w:styleId="Fu-EndnotenberschriftZchn">
    <w:name w:val="Fuß/-Endnotenüberschrift Zchn"/>
    <w:basedOn w:val="Absatz-Standardschriftart"/>
    <w:link w:val="Fu-Endnotenberschrift"/>
    <w:semiHidden/>
    <w:rsid w:val="007B0545"/>
    <w:rPr>
      <w:sz w:val="24"/>
      <w:szCs w:val="24"/>
      <w:lang w:val="en-US"/>
    </w:rPr>
  </w:style>
  <w:style w:type="paragraph" w:styleId="Textkrper-Zeileneinzug">
    <w:name w:val="Body Text Indent"/>
    <w:basedOn w:val="Standard"/>
    <w:link w:val="Textkrper-ZeileneinzugZchn"/>
    <w:semiHidden/>
    <w:unhideWhenUsed/>
    <w:rsid w:val="007B0545"/>
    <w:pPr>
      <w:autoSpaceDE/>
      <w:autoSpaceDN/>
      <w:adjustRightInd/>
      <w:spacing w:line="360" w:lineRule="auto"/>
      <w:ind w:left="283"/>
      <w:jc w:val="both"/>
    </w:pPr>
    <w:rPr>
      <w:rFonts w:ascii="Times New Roman" w:hAnsi="Times New Roman" w:cs="Times New Roman"/>
      <w:sz w:val="24"/>
      <w:szCs w:val="24"/>
    </w:rPr>
  </w:style>
  <w:style w:type="character" w:customStyle="1" w:styleId="Textkrper-ZeileneinzugZchn">
    <w:name w:val="Textkörper-Zeileneinzug Zchn"/>
    <w:basedOn w:val="Absatz-Standardschriftart"/>
    <w:link w:val="Textkrper-Zeileneinzug"/>
    <w:semiHidden/>
    <w:rsid w:val="007B0545"/>
    <w:rPr>
      <w:sz w:val="24"/>
      <w:szCs w:val="24"/>
      <w:lang w:val="en-US"/>
    </w:rPr>
  </w:style>
  <w:style w:type="paragraph" w:styleId="Textkrper-Erstzeileneinzug2">
    <w:name w:val="Body Text First Indent 2"/>
    <w:basedOn w:val="Textkrper-Zeileneinzug"/>
    <w:link w:val="Textkrper-Erstzeileneinzug2Zchn"/>
    <w:semiHidden/>
    <w:unhideWhenUsed/>
    <w:rsid w:val="007B0545"/>
    <w:pPr>
      <w:spacing w:after="0"/>
      <w:ind w:left="360" w:firstLine="360"/>
    </w:pPr>
  </w:style>
  <w:style w:type="character" w:customStyle="1" w:styleId="Textkrper-Erstzeileneinzug2Zchn">
    <w:name w:val="Textkörper-Erstzeileneinzug 2 Zchn"/>
    <w:basedOn w:val="Textkrper-ZeileneinzugZchn"/>
    <w:link w:val="Textkrper-Erstzeileneinzug2"/>
    <w:semiHidden/>
    <w:rsid w:val="007B0545"/>
    <w:rPr>
      <w:sz w:val="24"/>
      <w:szCs w:val="24"/>
      <w:lang w:val="en-US"/>
    </w:rPr>
  </w:style>
  <w:style w:type="paragraph" w:styleId="Textkrper">
    <w:name w:val="Body Text"/>
    <w:basedOn w:val="Standard"/>
    <w:link w:val="TextkrperZchn"/>
    <w:unhideWhenUsed/>
    <w:rsid w:val="007B0545"/>
    <w:pPr>
      <w:autoSpaceDE/>
      <w:autoSpaceDN/>
      <w:adjustRightInd/>
      <w:spacing w:line="360" w:lineRule="auto"/>
      <w:jc w:val="both"/>
    </w:pPr>
    <w:rPr>
      <w:rFonts w:ascii="Times New Roman" w:hAnsi="Times New Roman" w:cs="Times New Roman"/>
      <w:sz w:val="24"/>
      <w:szCs w:val="24"/>
    </w:rPr>
  </w:style>
  <w:style w:type="character" w:customStyle="1" w:styleId="TextkrperZchn">
    <w:name w:val="Textkörper Zchn"/>
    <w:basedOn w:val="Absatz-Standardschriftart"/>
    <w:link w:val="Textkrper"/>
    <w:rsid w:val="007B0545"/>
    <w:rPr>
      <w:sz w:val="24"/>
      <w:szCs w:val="24"/>
      <w:lang w:val="en-US"/>
    </w:rPr>
  </w:style>
  <w:style w:type="paragraph" w:styleId="Textkrper-Erstzeileneinzug">
    <w:name w:val="Body Text First Indent"/>
    <w:basedOn w:val="Textkrper"/>
    <w:link w:val="Textkrper-ErstzeileneinzugZchn"/>
    <w:rsid w:val="007B0545"/>
    <w:pPr>
      <w:spacing w:after="0"/>
      <w:ind w:firstLine="360"/>
    </w:pPr>
  </w:style>
  <w:style w:type="character" w:customStyle="1" w:styleId="Textkrper-ErstzeileneinzugZchn">
    <w:name w:val="Textkörper-Erstzeileneinzug Zchn"/>
    <w:basedOn w:val="TextkrperZchn"/>
    <w:link w:val="Textkrper-Erstzeileneinzug"/>
    <w:rsid w:val="007B0545"/>
    <w:rPr>
      <w:sz w:val="24"/>
      <w:szCs w:val="24"/>
      <w:lang w:val="en-US"/>
    </w:rPr>
  </w:style>
  <w:style w:type="paragraph" w:styleId="Datum">
    <w:name w:val="Date"/>
    <w:basedOn w:val="Standard"/>
    <w:next w:val="Standard"/>
    <w:link w:val="DatumZchn"/>
    <w:rsid w:val="007B0545"/>
    <w:pPr>
      <w:autoSpaceDE/>
      <w:autoSpaceDN/>
      <w:adjustRightInd/>
      <w:spacing w:after="0" w:line="360" w:lineRule="auto"/>
      <w:jc w:val="both"/>
    </w:pPr>
    <w:rPr>
      <w:rFonts w:ascii="Times New Roman" w:hAnsi="Times New Roman" w:cs="Times New Roman"/>
      <w:sz w:val="24"/>
      <w:szCs w:val="24"/>
    </w:rPr>
  </w:style>
  <w:style w:type="character" w:customStyle="1" w:styleId="DatumZchn">
    <w:name w:val="Datum Zchn"/>
    <w:basedOn w:val="Absatz-Standardschriftart"/>
    <w:link w:val="Datum"/>
    <w:rsid w:val="007B0545"/>
    <w:rPr>
      <w:sz w:val="24"/>
      <w:szCs w:val="24"/>
      <w:lang w:val="en-US"/>
    </w:rPr>
  </w:style>
  <w:style w:type="paragraph" w:styleId="Anrede">
    <w:name w:val="Salutation"/>
    <w:basedOn w:val="Standard"/>
    <w:next w:val="Standard"/>
    <w:link w:val="AnredeZchn"/>
    <w:rsid w:val="007B0545"/>
    <w:pPr>
      <w:autoSpaceDE/>
      <w:autoSpaceDN/>
      <w:adjustRightInd/>
      <w:spacing w:after="0" w:line="360" w:lineRule="auto"/>
      <w:jc w:val="both"/>
    </w:pPr>
    <w:rPr>
      <w:rFonts w:ascii="Times New Roman" w:hAnsi="Times New Roman" w:cs="Times New Roman"/>
      <w:sz w:val="24"/>
      <w:szCs w:val="24"/>
    </w:rPr>
  </w:style>
  <w:style w:type="character" w:customStyle="1" w:styleId="AnredeZchn">
    <w:name w:val="Anrede Zchn"/>
    <w:basedOn w:val="Absatz-Standardschriftart"/>
    <w:link w:val="Anrede"/>
    <w:rsid w:val="007B0545"/>
    <w:rPr>
      <w:sz w:val="24"/>
      <w:szCs w:val="24"/>
      <w:lang w:val="en-US"/>
    </w:rPr>
  </w:style>
  <w:style w:type="paragraph" w:styleId="Untertitel">
    <w:name w:val="Subtitle"/>
    <w:basedOn w:val="Standard"/>
    <w:next w:val="Standard"/>
    <w:link w:val="UntertitelZchn"/>
    <w:rsid w:val="007B0545"/>
    <w:pPr>
      <w:numPr>
        <w:ilvl w:val="1"/>
      </w:numPr>
      <w:autoSpaceDE/>
      <w:autoSpaceDN/>
      <w:adjustRightInd/>
      <w:spacing w:after="160" w:line="360" w:lineRule="auto"/>
      <w:jc w:val="both"/>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rsid w:val="007B0545"/>
    <w:rPr>
      <w:rFonts w:asciiTheme="minorHAnsi" w:eastAsiaTheme="minorEastAsia" w:hAnsiTheme="minorHAnsi" w:cstheme="minorBidi"/>
      <w:color w:val="5A5A5A" w:themeColor="text1" w:themeTint="A5"/>
      <w:spacing w:val="15"/>
      <w:sz w:val="22"/>
      <w:szCs w:val="22"/>
      <w:lang w:val="en-US"/>
    </w:rPr>
  </w:style>
  <w:style w:type="paragraph" w:styleId="Nachrichtenkopf">
    <w:name w:val="Message Header"/>
    <w:basedOn w:val="Standard"/>
    <w:link w:val="NachrichtenkopfZchn"/>
    <w:semiHidden/>
    <w:unhideWhenUsed/>
    <w:rsid w:val="007B0545"/>
    <w:pPr>
      <w:pBdr>
        <w:top w:val="single" w:sz="6" w:space="1" w:color="auto"/>
        <w:left w:val="single" w:sz="6" w:space="1" w:color="auto"/>
        <w:bottom w:val="single" w:sz="6" w:space="1" w:color="auto"/>
        <w:right w:val="single" w:sz="6" w:space="1" w:color="auto"/>
      </w:pBdr>
      <w:shd w:val="pct20" w:color="auto" w:fill="auto"/>
      <w:autoSpaceDE/>
      <w:autoSpaceDN/>
      <w:adjustRightInd/>
      <w:spacing w:after="0"/>
      <w:ind w:left="1134" w:hanging="1134"/>
      <w:jc w:val="both"/>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semiHidden/>
    <w:rsid w:val="007B0545"/>
    <w:rPr>
      <w:rFonts w:asciiTheme="majorHAnsi" w:eastAsiaTheme="majorEastAsia" w:hAnsiTheme="majorHAnsi" w:cstheme="majorBidi"/>
      <w:sz w:val="24"/>
      <w:szCs w:val="24"/>
      <w:shd w:val="pct20" w:color="auto" w:fill="auto"/>
      <w:lang w:val="en-US"/>
    </w:rPr>
  </w:style>
  <w:style w:type="paragraph" w:styleId="Listenfortsetzung5">
    <w:name w:val="List Continue 5"/>
    <w:basedOn w:val="Standard"/>
    <w:semiHidden/>
    <w:unhideWhenUsed/>
    <w:rsid w:val="007B0545"/>
    <w:pPr>
      <w:autoSpaceDE/>
      <w:autoSpaceDN/>
      <w:adjustRightInd/>
      <w:spacing w:line="360" w:lineRule="auto"/>
      <w:ind w:left="1415"/>
      <w:contextualSpacing/>
      <w:jc w:val="both"/>
    </w:pPr>
    <w:rPr>
      <w:rFonts w:ascii="Times New Roman" w:hAnsi="Times New Roman" w:cs="Times New Roman"/>
      <w:sz w:val="24"/>
      <w:szCs w:val="24"/>
    </w:rPr>
  </w:style>
  <w:style w:type="paragraph" w:styleId="Listenfortsetzung4">
    <w:name w:val="List Continue 4"/>
    <w:basedOn w:val="Standard"/>
    <w:semiHidden/>
    <w:unhideWhenUsed/>
    <w:rsid w:val="007B0545"/>
    <w:pPr>
      <w:autoSpaceDE/>
      <w:autoSpaceDN/>
      <w:adjustRightInd/>
      <w:spacing w:line="360" w:lineRule="auto"/>
      <w:ind w:left="1132"/>
      <w:contextualSpacing/>
      <w:jc w:val="both"/>
    </w:pPr>
    <w:rPr>
      <w:rFonts w:ascii="Times New Roman" w:hAnsi="Times New Roman" w:cs="Times New Roman"/>
      <w:sz w:val="24"/>
      <w:szCs w:val="24"/>
    </w:rPr>
  </w:style>
  <w:style w:type="paragraph" w:styleId="Listenfortsetzung3">
    <w:name w:val="List Continue 3"/>
    <w:basedOn w:val="Standard"/>
    <w:semiHidden/>
    <w:unhideWhenUsed/>
    <w:rsid w:val="007B0545"/>
    <w:pPr>
      <w:autoSpaceDE/>
      <w:autoSpaceDN/>
      <w:adjustRightInd/>
      <w:spacing w:line="360" w:lineRule="auto"/>
      <w:ind w:left="849"/>
      <w:contextualSpacing/>
      <w:jc w:val="both"/>
    </w:pPr>
    <w:rPr>
      <w:rFonts w:ascii="Times New Roman" w:hAnsi="Times New Roman" w:cs="Times New Roman"/>
      <w:sz w:val="24"/>
      <w:szCs w:val="24"/>
    </w:rPr>
  </w:style>
  <w:style w:type="paragraph" w:styleId="Listenfortsetzung2">
    <w:name w:val="List Continue 2"/>
    <w:basedOn w:val="Standard"/>
    <w:semiHidden/>
    <w:unhideWhenUsed/>
    <w:rsid w:val="007B0545"/>
    <w:pPr>
      <w:autoSpaceDE/>
      <w:autoSpaceDN/>
      <w:adjustRightInd/>
      <w:spacing w:line="360" w:lineRule="auto"/>
      <w:ind w:left="566"/>
      <w:contextualSpacing/>
      <w:jc w:val="both"/>
    </w:pPr>
    <w:rPr>
      <w:rFonts w:ascii="Times New Roman" w:hAnsi="Times New Roman" w:cs="Times New Roman"/>
      <w:sz w:val="24"/>
      <w:szCs w:val="24"/>
    </w:rPr>
  </w:style>
  <w:style w:type="paragraph" w:styleId="Listenfortsetzung">
    <w:name w:val="List Continue"/>
    <w:basedOn w:val="Standard"/>
    <w:semiHidden/>
    <w:unhideWhenUsed/>
    <w:rsid w:val="007B0545"/>
    <w:pPr>
      <w:autoSpaceDE/>
      <w:autoSpaceDN/>
      <w:adjustRightInd/>
      <w:spacing w:line="360" w:lineRule="auto"/>
      <w:ind w:left="283"/>
      <w:contextualSpacing/>
      <w:jc w:val="both"/>
    </w:pPr>
    <w:rPr>
      <w:rFonts w:ascii="Times New Roman" w:hAnsi="Times New Roman" w:cs="Times New Roman"/>
      <w:sz w:val="24"/>
      <w:szCs w:val="24"/>
    </w:rPr>
  </w:style>
  <w:style w:type="paragraph" w:styleId="Unterschrift">
    <w:name w:val="Signature"/>
    <w:basedOn w:val="Standard"/>
    <w:link w:val="UnterschriftZchn"/>
    <w:semiHidden/>
    <w:unhideWhenUsed/>
    <w:rsid w:val="007B0545"/>
    <w:pPr>
      <w:autoSpaceDE/>
      <w:autoSpaceDN/>
      <w:adjustRightInd/>
      <w:spacing w:after="0"/>
      <w:ind w:left="4252"/>
      <w:jc w:val="both"/>
    </w:pPr>
    <w:rPr>
      <w:rFonts w:ascii="Times New Roman" w:hAnsi="Times New Roman" w:cs="Times New Roman"/>
      <w:sz w:val="24"/>
      <w:szCs w:val="24"/>
    </w:rPr>
  </w:style>
  <w:style w:type="character" w:customStyle="1" w:styleId="UnterschriftZchn">
    <w:name w:val="Unterschrift Zchn"/>
    <w:basedOn w:val="Absatz-Standardschriftart"/>
    <w:link w:val="Unterschrift"/>
    <w:semiHidden/>
    <w:rsid w:val="007B0545"/>
    <w:rPr>
      <w:sz w:val="24"/>
      <w:szCs w:val="24"/>
      <w:lang w:val="en-US"/>
    </w:rPr>
  </w:style>
  <w:style w:type="paragraph" w:styleId="Gruformel">
    <w:name w:val="Closing"/>
    <w:basedOn w:val="Standard"/>
    <w:link w:val="GruformelZchn"/>
    <w:semiHidden/>
    <w:unhideWhenUsed/>
    <w:rsid w:val="007B0545"/>
    <w:pPr>
      <w:autoSpaceDE/>
      <w:autoSpaceDN/>
      <w:adjustRightInd/>
      <w:spacing w:after="0"/>
      <w:ind w:left="4252"/>
      <w:jc w:val="both"/>
    </w:pPr>
    <w:rPr>
      <w:rFonts w:ascii="Times New Roman" w:hAnsi="Times New Roman" w:cs="Times New Roman"/>
      <w:sz w:val="24"/>
      <w:szCs w:val="24"/>
    </w:rPr>
  </w:style>
  <w:style w:type="character" w:customStyle="1" w:styleId="GruformelZchn">
    <w:name w:val="Grußformel Zchn"/>
    <w:basedOn w:val="Absatz-Standardschriftart"/>
    <w:link w:val="Gruformel"/>
    <w:semiHidden/>
    <w:rsid w:val="007B0545"/>
    <w:rPr>
      <w:sz w:val="24"/>
      <w:szCs w:val="24"/>
      <w:lang w:val="en-US"/>
    </w:rPr>
  </w:style>
  <w:style w:type="paragraph" w:styleId="Titel">
    <w:name w:val="Title"/>
    <w:basedOn w:val="Standard"/>
    <w:next w:val="Standard"/>
    <w:link w:val="TitelZchn"/>
    <w:rsid w:val="007B0545"/>
    <w:pPr>
      <w:autoSpaceDE/>
      <w:autoSpaceDN/>
      <w:adjustRightInd/>
      <w:spacing w:after="0"/>
      <w:contextualSpacing/>
      <w:jc w:val="both"/>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7B0545"/>
    <w:rPr>
      <w:rFonts w:asciiTheme="majorHAnsi" w:eastAsiaTheme="majorEastAsia" w:hAnsiTheme="majorHAnsi" w:cstheme="majorBidi"/>
      <w:spacing w:val="-10"/>
      <w:kern w:val="28"/>
      <w:sz w:val="56"/>
      <w:szCs w:val="56"/>
      <w:lang w:val="en-US"/>
    </w:rPr>
  </w:style>
  <w:style w:type="paragraph" w:styleId="Listennummer5">
    <w:name w:val="List Number 5"/>
    <w:basedOn w:val="Standard"/>
    <w:semiHidden/>
    <w:unhideWhenUsed/>
    <w:rsid w:val="007B0545"/>
    <w:pPr>
      <w:numPr>
        <w:numId w:val="4"/>
      </w:numPr>
      <w:autoSpaceDE/>
      <w:autoSpaceDN/>
      <w:adjustRightInd/>
      <w:spacing w:after="0" w:line="360" w:lineRule="auto"/>
      <w:contextualSpacing/>
      <w:jc w:val="both"/>
    </w:pPr>
    <w:rPr>
      <w:rFonts w:ascii="Times New Roman" w:hAnsi="Times New Roman" w:cs="Times New Roman"/>
      <w:sz w:val="24"/>
      <w:szCs w:val="24"/>
    </w:rPr>
  </w:style>
  <w:style w:type="paragraph" w:styleId="Listennummer4">
    <w:name w:val="List Number 4"/>
    <w:basedOn w:val="Standard"/>
    <w:semiHidden/>
    <w:unhideWhenUsed/>
    <w:rsid w:val="007B0545"/>
    <w:pPr>
      <w:numPr>
        <w:numId w:val="5"/>
      </w:numPr>
      <w:autoSpaceDE/>
      <w:autoSpaceDN/>
      <w:adjustRightInd/>
      <w:spacing w:after="0" w:line="360" w:lineRule="auto"/>
      <w:contextualSpacing/>
      <w:jc w:val="both"/>
    </w:pPr>
    <w:rPr>
      <w:rFonts w:ascii="Times New Roman" w:hAnsi="Times New Roman" w:cs="Times New Roman"/>
      <w:sz w:val="24"/>
      <w:szCs w:val="24"/>
    </w:rPr>
  </w:style>
  <w:style w:type="paragraph" w:styleId="Listennummer3">
    <w:name w:val="List Number 3"/>
    <w:basedOn w:val="Standard"/>
    <w:semiHidden/>
    <w:unhideWhenUsed/>
    <w:rsid w:val="007B0545"/>
    <w:pPr>
      <w:numPr>
        <w:numId w:val="6"/>
      </w:numPr>
      <w:autoSpaceDE/>
      <w:autoSpaceDN/>
      <w:adjustRightInd/>
      <w:spacing w:after="0" w:line="360" w:lineRule="auto"/>
      <w:contextualSpacing/>
      <w:jc w:val="both"/>
    </w:pPr>
    <w:rPr>
      <w:rFonts w:ascii="Times New Roman" w:hAnsi="Times New Roman" w:cs="Times New Roman"/>
      <w:sz w:val="24"/>
      <w:szCs w:val="24"/>
    </w:rPr>
  </w:style>
  <w:style w:type="paragraph" w:styleId="Listennummer2">
    <w:name w:val="List Number 2"/>
    <w:basedOn w:val="Standard"/>
    <w:semiHidden/>
    <w:unhideWhenUsed/>
    <w:rsid w:val="007B0545"/>
    <w:pPr>
      <w:numPr>
        <w:numId w:val="7"/>
      </w:numPr>
      <w:autoSpaceDE/>
      <w:autoSpaceDN/>
      <w:adjustRightInd/>
      <w:spacing w:after="0" w:line="360" w:lineRule="auto"/>
      <w:contextualSpacing/>
      <w:jc w:val="both"/>
    </w:pPr>
    <w:rPr>
      <w:rFonts w:ascii="Times New Roman" w:hAnsi="Times New Roman" w:cs="Times New Roman"/>
      <w:sz w:val="24"/>
      <w:szCs w:val="24"/>
    </w:rPr>
  </w:style>
  <w:style w:type="paragraph" w:styleId="Aufzhlungszeichen5">
    <w:name w:val="List Bullet 5"/>
    <w:basedOn w:val="Standard"/>
    <w:semiHidden/>
    <w:unhideWhenUsed/>
    <w:rsid w:val="007B0545"/>
    <w:pPr>
      <w:numPr>
        <w:numId w:val="8"/>
      </w:numPr>
      <w:autoSpaceDE/>
      <w:autoSpaceDN/>
      <w:adjustRightInd/>
      <w:spacing w:after="0" w:line="360" w:lineRule="auto"/>
      <w:contextualSpacing/>
      <w:jc w:val="both"/>
    </w:pPr>
    <w:rPr>
      <w:rFonts w:ascii="Times New Roman" w:hAnsi="Times New Roman" w:cs="Times New Roman"/>
      <w:sz w:val="24"/>
      <w:szCs w:val="24"/>
    </w:rPr>
  </w:style>
  <w:style w:type="paragraph" w:styleId="Aufzhlungszeichen4">
    <w:name w:val="List Bullet 4"/>
    <w:basedOn w:val="Standard"/>
    <w:semiHidden/>
    <w:unhideWhenUsed/>
    <w:rsid w:val="007B0545"/>
    <w:pPr>
      <w:numPr>
        <w:numId w:val="9"/>
      </w:numPr>
      <w:autoSpaceDE/>
      <w:autoSpaceDN/>
      <w:adjustRightInd/>
      <w:spacing w:after="0" w:line="360" w:lineRule="auto"/>
      <w:contextualSpacing/>
      <w:jc w:val="both"/>
    </w:pPr>
    <w:rPr>
      <w:rFonts w:ascii="Times New Roman" w:hAnsi="Times New Roman" w:cs="Times New Roman"/>
      <w:sz w:val="24"/>
      <w:szCs w:val="24"/>
    </w:rPr>
  </w:style>
  <w:style w:type="paragraph" w:styleId="Aufzhlungszeichen3">
    <w:name w:val="List Bullet 3"/>
    <w:basedOn w:val="Standard"/>
    <w:semiHidden/>
    <w:unhideWhenUsed/>
    <w:rsid w:val="007B0545"/>
    <w:pPr>
      <w:numPr>
        <w:numId w:val="10"/>
      </w:numPr>
      <w:autoSpaceDE/>
      <w:autoSpaceDN/>
      <w:adjustRightInd/>
      <w:spacing w:after="0" w:line="360" w:lineRule="auto"/>
      <w:contextualSpacing/>
      <w:jc w:val="both"/>
    </w:pPr>
    <w:rPr>
      <w:rFonts w:ascii="Times New Roman" w:hAnsi="Times New Roman" w:cs="Times New Roman"/>
      <w:sz w:val="24"/>
      <w:szCs w:val="24"/>
    </w:rPr>
  </w:style>
  <w:style w:type="paragraph" w:styleId="Aufzhlungszeichen2">
    <w:name w:val="List Bullet 2"/>
    <w:basedOn w:val="Standard"/>
    <w:semiHidden/>
    <w:unhideWhenUsed/>
    <w:rsid w:val="007B0545"/>
    <w:pPr>
      <w:numPr>
        <w:numId w:val="11"/>
      </w:numPr>
      <w:autoSpaceDE/>
      <w:autoSpaceDN/>
      <w:adjustRightInd/>
      <w:spacing w:after="0" w:line="360" w:lineRule="auto"/>
      <w:contextualSpacing/>
      <w:jc w:val="both"/>
    </w:pPr>
    <w:rPr>
      <w:rFonts w:ascii="Times New Roman" w:hAnsi="Times New Roman" w:cs="Times New Roman"/>
      <w:sz w:val="24"/>
      <w:szCs w:val="24"/>
    </w:rPr>
  </w:style>
  <w:style w:type="paragraph" w:styleId="Liste5">
    <w:name w:val="List 5"/>
    <w:basedOn w:val="Standard"/>
    <w:rsid w:val="007B0545"/>
    <w:pPr>
      <w:autoSpaceDE/>
      <w:autoSpaceDN/>
      <w:adjustRightInd/>
      <w:spacing w:after="0" w:line="360" w:lineRule="auto"/>
      <w:ind w:left="1415" w:hanging="283"/>
      <w:contextualSpacing/>
      <w:jc w:val="both"/>
    </w:pPr>
    <w:rPr>
      <w:rFonts w:ascii="Times New Roman" w:hAnsi="Times New Roman" w:cs="Times New Roman"/>
      <w:sz w:val="24"/>
      <w:szCs w:val="24"/>
    </w:rPr>
  </w:style>
  <w:style w:type="paragraph" w:styleId="Liste4">
    <w:name w:val="List 4"/>
    <w:basedOn w:val="Standard"/>
    <w:rsid w:val="007B0545"/>
    <w:pPr>
      <w:autoSpaceDE/>
      <w:autoSpaceDN/>
      <w:adjustRightInd/>
      <w:spacing w:after="0" w:line="360" w:lineRule="auto"/>
      <w:ind w:left="1132" w:hanging="283"/>
      <w:contextualSpacing/>
      <w:jc w:val="both"/>
    </w:pPr>
    <w:rPr>
      <w:rFonts w:ascii="Times New Roman" w:hAnsi="Times New Roman" w:cs="Times New Roman"/>
      <w:sz w:val="24"/>
      <w:szCs w:val="24"/>
    </w:rPr>
  </w:style>
  <w:style w:type="paragraph" w:styleId="Liste3">
    <w:name w:val="List 3"/>
    <w:basedOn w:val="Standard"/>
    <w:semiHidden/>
    <w:unhideWhenUsed/>
    <w:rsid w:val="007B0545"/>
    <w:pPr>
      <w:autoSpaceDE/>
      <w:autoSpaceDN/>
      <w:adjustRightInd/>
      <w:spacing w:after="0" w:line="360" w:lineRule="auto"/>
      <w:ind w:left="849" w:hanging="283"/>
      <w:contextualSpacing/>
      <w:jc w:val="both"/>
    </w:pPr>
    <w:rPr>
      <w:rFonts w:ascii="Times New Roman" w:hAnsi="Times New Roman" w:cs="Times New Roman"/>
      <w:sz w:val="24"/>
      <w:szCs w:val="24"/>
    </w:rPr>
  </w:style>
  <w:style w:type="paragraph" w:styleId="Liste2">
    <w:name w:val="List 2"/>
    <w:basedOn w:val="Standard"/>
    <w:semiHidden/>
    <w:unhideWhenUsed/>
    <w:rsid w:val="007B0545"/>
    <w:pPr>
      <w:autoSpaceDE/>
      <w:autoSpaceDN/>
      <w:adjustRightInd/>
      <w:spacing w:after="0" w:line="360" w:lineRule="auto"/>
      <w:ind w:left="566" w:hanging="283"/>
      <w:contextualSpacing/>
      <w:jc w:val="both"/>
    </w:pPr>
    <w:rPr>
      <w:rFonts w:ascii="Times New Roman" w:hAnsi="Times New Roman" w:cs="Times New Roman"/>
      <w:sz w:val="24"/>
      <w:szCs w:val="24"/>
    </w:rPr>
  </w:style>
  <w:style w:type="paragraph" w:styleId="Listennummer">
    <w:name w:val="List Number"/>
    <w:basedOn w:val="Standard"/>
    <w:rsid w:val="007B0545"/>
    <w:pPr>
      <w:numPr>
        <w:numId w:val="12"/>
      </w:numPr>
      <w:autoSpaceDE/>
      <w:autoSpaceDN/>
      <w:adjustRightInd/>
      <w:spacing w:after="0" w:line="360" w:lineRule="auto"/>
      <w:contextualSpacing/>
      <w:jc w:val="both"/>
    </w:pPr>
    <w:rPr>
      <w:rFonts w:ascii="Times New Roman" w:hAnsi="Times New Roman" w:cs="Times New Roman"/>
      <w:sz w:val="24"/>
      <w:szCs w:val="24"/>
    </w:rPr>
  </w:style>
  <w:style w:type="paragraph" w:styleId="Aufzhlungszeichen">
    <w:name w:val="List Bullet"/>
    <w:basedOn w:val="Standard"/>
    <w:semiHidden/>
    <w:unhideWhenUsed/>
    <w:rsid w:val="007B0545"/>
    <w:pPr>
      <w:numPr>
        <w:numId w:val="13"/>
      </w:numPr>
      <w:autoSpaceDE/>
      <w:autoSpaceDN/>
      <w:adjustRightInd/>
      <w:spacing w:after="0" w:line="360" w:lineRule="auto"/>
      <w:contextualSpacing/>
      <w:jc w:val="both"/>
    </w:pPr>
    <w:rPr>
      <w:rFonts w:ascii="Times New Roman" w:hAnsi="Times New Roman" w:cs="Times New Roman"/>
      <w:sz w:val="24"/>
      <w:szCs w:val="24"/>
    </w:rPr>
  </w:style>
  <w:style w:type="paragraph" w:styleId="Liste">
    <w:name w:val="List"/>
    <w:basedOn w:val="Standard"/>
    <w:semiHidden/>
    <w:unhideWhenUsed/>
    <w:rsid w:val="007B0545"/>
    <w:pPr>
      <w:autoSpaceDE/>
      <w:autoSpaceDN/>
      <w:adjustRightInd/>
      <w:spacing w:after="0" w:line="360" w:lineRule="auto"/>
      <w:ind w:left="283" w:hanging="283"/>
      <w:contextualSpacing/>
      <w:jc w:val="both"/>
    </w:pPr>
    <w:rPr>
      <w:rFonts w:ascii="Times New Roman" w:hAnsi="Times New Roman" w:cs="Times New Roman"/>
      <w:sz w:val="24"/>
      <w:szCs w:val="24"/>
    </w:rPr>
  </w:style>
  <w:style w:type="paragraph" w:styleId="RGV-berschrift">
    <w:name w:val="toa heading"/>
    <w:basedOn w:val="Standard"/>
    <w:next w:val="Standard"/>
    <w:semiHidden/>
    <w:unhideWhenUsed/>
    <w:rsid w:val="007B0545"/>
    <w:pPr>
      <w:autoSpaceDE/>
      <w:autoSpaceDN/>
      <w:adjustRightInd/>
      <w:spacing w:before="120" w:after="0" w:line="360" w:lineRule="auto"/>
      <w:jc w:val="both"/>
    </w:pPr>
    <w:rPr>
      <w:rFonts w:asciiTheme="majorHAnsi" w:eastAsiaTheme="majorEastAsia" w:hAnsiTheme="majorHAnsi" w:cstheme="majorBidi"/>
      <w:b/>
      <w:bCs/>
      <w:sz w:val="24"/>
      <w:szCs w:val="24"/>
    </w:rPr>
  </w:style>
  <w:style w:type="paragraph" w:styleId="Makrotext">
    <w:name w:val="macro"/>
    <w:link w:val="MakrotextZchn"/>
    <w:semiHidden/>
    <w:unhideWhenUsed/>
    <w:rsid w:val="007B0545"/>
    <w:pPr>
      <w:tabs>
        <w:tab w:val="left" w:pos="480"/>
        <w:tab w:val="left" w:pos="960"/>
        <w:tab w:val="left" w:pos="1440"/>
        <w:tab w:val="left" w:pos="1920"/>
        <w:tab w:val="left" w:pos="2400"/>
        <w:tab w:val="left" w:pos="2880"/>
        <w:tab w:val="left" w:pos="3360"/>
        <w:tab w:val="left" w:pos="3840"/>
        <w:tab w:val="left" w:pos="4320"/>
      </w:tabs>
      <w:spacing w:line="480" w:lineRule="auto"/>
    </w:pPr>
    <w:rPr>
      <w:rFonts w:ascii="Consolas" w:hAnsi="Consolas"/>
      <w:lang w:val="en-US"/>
    </w:rPr>
  </w:style>
  <w:style w:type="character" w:customStyle="1" w:styleId="MakrotextZchn">
    <w:name w:val="Makrotext Zchn"/>
    <w:basedOn w:val="Absatz-Standardschriftart"/>
    <w:link w:val="Makrotext"/>
    <w:semiHidden/>
    <w:rsid w:val="007B0545"/>
    <w:rPr>
      <w:rFonts w:ascii="Consolas" w:hAnsi="Consolas"/>
      <w:lang w:val="en-US"/>
    </w:rPr>
  </w:style>
  <w:style w:type="paragraph" w:styleId="Rechtsgrundlagenverzeichnis">
    <w:name w:val="table of authorities"/>
    <w:basedOn w:val="Standard"/>
    <w:next w:val="Standard"/>
    <w:semiHidden/>
    <w:unhideWhenUsed/>
    <w:rsid w:val="007B0545"/>
    <w:pPr>
      <w:autoSpaceDE/>
      <w:autoSpaceDN/>
      <w:adjustRightInd/>
      <w:spacing w:after="0" w:line="360" w:lineRule="auto"/>
      <w:ind w:left="240" w:hanging="240"/>
      <w:jc w:val="both"/>
    </w:pPr>
    <w:rPr>
      <w:rFonts w:ascii="Times New Roman" w:hAnsi="Times New Roman" w:cs="Times New Roman"/>
      <w:sz w:val="24"/>
      <w:szCs w:val="24"/>
    </w:rPr>
  </w:style>
  <w:style w:type="character" w:styleId="Seitenzahl">
    <w:name w:val="page number"/>
    <w:basedOn w:val="Absatz-Standardschriftart"/>
    <w:semiHidden/>
    <w:unhideWhenUsed/>
    <w:rsid w:val="007B0545"/>
  </w:style>
  <w:style w:type="character" w:styleId="Zeilennummer">
    <w:name w:val="line number"/>
    <w:basedOn w:val="Absatz-Standardschriftart"/>
    <w:semiHidden/>
    <w:unhideWhenUsed/>
    <w:rsid w:val="007B0545"/>
  </w:style>
  <w:style w:type="paragraph" w:styleId="Umschlagabsenderadresse">
    <w:name w:val="envelope return"/>
    <w:basedOn w:val="Standard"/>
    <w:semiHidden/>
    <w:unhideWhenUsed/>
    <w:rsid w:val="007B0545"/>
    <w:pPr>
      <w:autoSpaceDE/>
      <w:autoSpaceDN/>
      <w:adjustRightInd/>
      <w:spacing w:after="0"/>
      <w:jc w:val="both"/>
    </w:pPr>
    <w:rPr>
      <w:rFonts w:asciiTheme="majorHAnsi" w:eastAsiaTheme="majorEastAsia" w:hAnsiTheme="majorHAnsi" w:cstheme="majorBidi"/>
      <w:sz w:val="20"/>
      <w:szCs w:val="20"/>
    </w:rPr>
  </w:style>
  <w:style w:type="paragraph" w:styleId="Umschlagadresse">
    <w:name w:val="envelope address"/>
    <w:basedOn w:val="Standard"/>
    <w:semiHidden/>
    <w:unhideWhenUsed/>
    <w:rsid w:val="007B0545"/>
    <w:pPr>
      <w:framePr w:w="7920" w:h="1980" w:hRule="exact" w:hSpace="141" w:wrap="auto" w:hAnchor="page" w:xAlign="center" w:yAlign="bottom"/>
      <w:autoSpaceDE/>
      <w:autoSpaceDN/>
      <w:adjustRightInd/>
      <w:spacing w:after="0"/>
      <w:ind w:left="2880"/>
      <w:jc w:val="both"/>
    </w:pPr>
    <w:rPr>
      <w:rFonts w:asciiTheme="majorHAnsi" w:eastAsiaTheme="majorEastAsia" w:hAnsiTheme="majorHAnsi" w:cstheme="majorBidi"/>
      <w:sz w:val="24"/>
      <w:szCs w:val="24"/>
    </w:rPr>
  </w:style>
  <w:style w:type="paragraph" w:styleId="Abbildungsverzeichnis">
    <w:name w:val="table of figures"/>
    <w:basedOn w:val="Standard"/>
    <w:next w:val="Standard"/>
    <w:semiHidden/>
    <w:unhideWhenUsed/>
    <w:rsid w:val="007B0545"/>
    <w:pPr>
      <w:autoSpaceDE/>
      <w:autoSpaceDN/>
      <w:adjustRightInd/>
      <w:spacing w:after="0" w:line="360" w:lineRule="auto"/>
      <w:jc w:val="both"/>
    </w:pPr>
    <w:rPr>
      <w:rFonts w:ascii="Times New Roman" w:hAnsi="Times New Roman" w:cs="Times New Roman"/>
      <w:sz w:val="24"/>
      <w:szCs w:val="24"/>
    </w:rPr>
  </w:style>
  <w:style w:type="paragraph" w:styleId="Beschriftung">
    <w:name w:val="caption"/>
    <w:basedOn w:val="Standard"/>
    <w:next w:val="Standard"/>
    <w:semiHidden/>
    <w:unhideWhenUsed/>
    <w:rsid w:val="007B0545"/>
    <w:pPr>
      <w:autoSpaceDE/>
      <w:autoSpaceDN/>
      <w:adjustRightInd/>
      <w:spacing w:after="200"/>
      <w:jc w:val="both"/>
    </w:pPr>
    <w:rPr>
      <w:rFonts w:ascii="Times New Roman" w:hAnsi="Times New Roman" w:cs="Times New Roman"/>
      <w:i/>
      <w:iCs/>
      <w:color w:val="1F497D" w:themeColor="text2"/>
    </w:rPr>
  </w:style>
  <w:style w:type="paragraph" w:styleId="Index1">
    <w:name w:val="index 1"/>
    <w:basedOn w:val="Standard"/>
    <w:next w:val="Standard"/>
    <w:autoRedefine/>
    <w:semiHidden/>
    <w:unhideWhenUsed/>
    <w:rsid w:val="007B0545"/>
    <w:pPr>
      <w:autoSpaceDE/>
      <w:autoSpaceDN/>
      <w:adjustRightInd/>
      <w:spacing w:after="0"/>
      <w:ind w:left="240" w:hanging="240"/>
      <w:jc w:val="both"/>
    </w:pPr>
    <w:rPr>
      <w:rFonts w:ascii="Times New Roman" w:hAnsi="Times New Roman" w:cs="Times New Roman"/>
      <w:sz w:val="24"/>
      <w:szCs w:val="24"/>
    </w:rPr>
  </w:style>
  <w:style w:type="paragraph" w:styleId="Indexberschrift">
    <w:name w:val="index heading"/>
    <w:basedOn w:val="Standard"/>
    <w:next w:val="Index1"/>
    <w:semiHidden/>
    <w:unhideWhenUsed/>
    <w:rsid w:val="007B0545"/>
    <w:pPr>
      <w:autoSpaceDE/>
      <w:autoSpaceDN/>
      <w:adjustRightInd/>
      <w:spacing w:after="0" w:line="360" w:lineRule="auto"/>
      <w:jc w:val="both"/>
    </w:pPr>
    <w:rPr>
      <w:rFonts w:asciiTheme="majorHAnsi" w:eastAsiaTheme="majorEastAsia" w:hAnsiTheme="majorHAnsi" w:cstheme="majorBidi"/>
      <w:b/>
      <w:bCs/>
      <w:sz w:val="24"/>
      <w:szCs w:val="24"/>
    </w:rPr>
  </w:style>
  <w:style w:type="paragraph" w:styleId="Verzeichnis9">
    <w:name w:val="toc 9"/>
    <w:basedOn w:val="Standard"/>
    <w:next w:val="Standard"/>
    <w:autoRedefine/>
    <w:semiHidden/>
    <w:unhideWhenUsed/>
    <w:rsid w:val="007B0545"/>
    <w:pPr>
      <w:autoSpaceDE/>
      <w:autoSpaceDN/>
      <w:adjustRightInd/>
      <w:spacing w:after="100" w:line="360" w:lineRule="auto"/>
      <w:ind w:left="1920"/>
      <w:jc w:val="both"/>
    </w:pPr>
    <w:rPr>
      <w:rFonts w:ascii="Times New Roman" w:hAnsi="Times New Roman" w:cs="Times New Roman"/>
      <w:sz w:val="24"/>
      <w:szCs w:val="24"/>
    </w:rPr>
  </w:style>
  <w:style w:type="paragraph" w:styleId="Verzeichnis8">
    <w:name w:val="toc 8"/>
    <w:basedOn w:val="Standard"/>
    <w:next w:val="Standard"/>
    <w:autoRedefine/>
    <w:semiHidden/>
    <w:unhideWhenUsed/>
    <w:rsid w:val="007B0545"/>
    <w:pPr>
      <w:autoSpaceDE/>
      <w:autoSpaceDN/>
      <w:adjustRightInd/>
      <w:spacing w:after="100" w:line="360" w:lineRule="auto"/>
      <w:ind w:left="1680"/>
      <w:jc w:val="both"/>
    </w:pPr>
    <w:rPr>
      <w:rFonts w:ascii="Times New Roman" w:hAnsi="Times New Roman" w:cs="Times New Roman"/>
      <w:sz w:val="24"/>
      <w:szCs w:val="24"/>
    </w:rPr>
  </w:style>
  <w:style w:type="paragraph" w:styleId="Verzeichnis7">
    <w:name w:val="toc 7"/>
    <w:basedOn w:val="Standard"/>
    <w:next w:val="Standard"/>
    <w:autoRedefine/>
    <w:semiHidden/>
    <w:unhideWhenUsed/>
    <w:rsid w:val="007B0545"/>
    <w:pPr>
      <w:autoSpaceDE/>
      <w:autoSpaceDN/>
      <w:adjustRightInd/>
      <w:spacing w:after="100" w:line="360" w:lineRule="auto"/>
      <w:ind w:left="1440"/>
      <w:jc w:val="both"/>
    </w:pPr>
    <w:rPr>
      <w:rFonts w:ascii="Times New Roman" w:hAnsi="Times New Roman" w:cs="Times New Roman"/>
      <w:sz w:val="24"/>
      <w:szCs w:val="24"/>
    </w:rPr>
  </w:style>
  <w:style w:type="paragraph" w:styleId="Verzeichnis6">
    <w:name w:val="toc 6"/>
    <w:basedOn w:val="Standard"/>
    <w:next w:val="Standard"/>
    <w:autoRedefine/>
    <w:semiHidden/>
    <w:unhideWhenUsed/>
    <w:rsid w:val="007B0545"/>
    <w:pPr>
      <w:autoSpaceDE/>
      <w:autoSpaceDN/>
      <w:adjustRightInd/>
      <w:spacing w:after="100" w:line="360" w:lineRule="auto"/>
      <w:ind w:left="1200"/>
      <w:jc w:val="both"/>
    </w:pPr>
    <w:rPr>
      <w:rFonts w:ascii="Times New Roman" w:hAnsi="Times New Roman" w:cs="Times New Roman"/>
      <w:sz w:val="24"/>
      <w:szCs w:val="24"/>
    </w:rPr>
  </w:style>
  <w:style w:type="paragraph" w:styleId="Verzeichnis5">
    <w:name w:val="toc 5"/>
    <w:basedOn w:val="Standard"/>
    <w:next w:val="Standard"/>
    <w:autoRedefine/>
    <w:semiHidden/>
    <w:unhideWhenUsed/>
    <w:rsid w:val="007B0545"/>
    <w:pPr>
      <w:autoSpaceDE/>
      <w:autoSpaceDN/>
      <w:adjustRightInd/>
      <w:spacing w:after="100" w:line="360" w:lineRule="auto"/>
      <w:ind w:left="960"/>
      <w:jc w:val="both"/>
    </w:pPr>
    <w:rPr>
      <w:rFonts w:ascii="Times New Roman" w:hAnsi="Times New Roman" w:cs="Times New Roman"/>
      <w:sz w:val="24"/>
      <w:szCs w:val="24"/>
    </w:rPr>
  </w:style>
  <w:style w:type="paragraph" w:styleId="Verzeichnis4">
    <w:name w:val="toc 4"/>
    <w:basedOn w:val="Standard"/>
    <w:next w:val="Standard"/>
    <w:autoRedefine/>
    <w:semiHidden/>
    <w:unhideWhenUsed/>
    <w:rsid w:val="007B0545"/>
    <w:pPr>
      <w:autoSpaceDE/>
      <w:autoSpaceDN/>
      <w:adjustRightInd/>
      <w:spacing w:after="100" w:line="360" w:lineRule="auto"/>
      <w:ind w:left="720"/>
      <w:jc w:val="both"/>
    </w:pPr>
    <w:rPr>
      <w:rFonts w:ascii="Times New Roman" w:hAnsi="Times New Roman" w:cs="Times New Roman"/>
      <w:sz w:val="24"/>
      <w:szCs w:val="24"/>
    </w:rPr>
  </w:style>
  <w:style w:type="paragraph" w:styleId="Index9">
    <w:name w:val="index 9"/>
    <w:basedOn w:val="Standard"/>
    <w:next w:val="Standard"/>
    <w:autoRedefine/>
    <w:semiHidden/>
    <w:unhideWhenUsed/>
    <w:rsid w:val="007B0545"/>
    <w:pPr>
      <w:autoSpaceDE/>
      <w:autoSpaceDN/>
      <w:adjustRightInd/>
      <w:spacing w:after="0"/>
      <w:ind w:left="2160" w:hanging="240"/>
      <w:jc w:val="both"/>
    </w:pPr>
    <w:rPr>
      <w:rFonts w:ascii="Times New Roman" w:hAnsi="Times New Roman" w:cs="Times New Roman"/>
      <w:sz w:val="24"/>
      <w:szCs w:val="24"/>
    </w:rPr>
  </w:style>
  <w:style w:type="paragraph" w:styleId="Index8">
    <w:name w:val="index 8"/>
    <w:basedOn w:val="Standard"/>
    <w:next w:val="Standard"/>
    <w:autoRedefine/>
    <w:semiHidden/>
    <w:unhideWhenUsed/>
    <w:rsid w:val="007B0545"/>
    <w:pPr>
      <w:autoSpaceDE/>
      <w:autoSpaceDN/>
      <w:adjustRightInd/>
      <w:spacing w:after="0"/>
      <w:ind w:left="1920" w:hanging="240"/>
      <w:jc w:val="both"/>
    </w:pPr>
    <w:rPr>
      <w:rFonts w:ascii="Times New Roman" w:hAnsi="Times New Roman" w:cs="Times New Roman"/>
      <w:sz w:val="24"/>
      <w:szCs w:val="24"/>
    </w:rPr>
  </w:style>
  <w:style w:type="paragraph" w:styleId="Index7">
    <w:name w:val="index 7"/>
    <w:basedOn w:val="Standard"/>
    <w:next w:val="Standard"/>
    <w:autoRedefine/>
    <w:semiHidden/>
    <w:unhideWhenUsed/>
    <w:rsid w:val="007B0545"/>
    <w:pPr>
      <w:autoSpaceDE/>
      <w:autoSpaceDN/>
      <w:adjustRightInd/>
      <w:spacing w:after="0"/>
      <w:ind w:left="1680" w:hanging="240"/>
      <w:jc w:val="both"/>
    </w:pPr>
    <w:rPr>
      <w:rFonts w:ascii="Times New Roman" w:hAnsi="Times New Roman" w:cs="Times New Roman"/>
      <w:sz w:val="24"/>
      <w:szCs w:val="24"/>
    </w:rPr>
  </w:style>
  <w:style w:type="paragraph" w:styleId="Index6">
    <w:name w:val="index 6"/>
    <w:basedOn w:val="Standard"/>
    <w:next w:val="Standard"/>
    <w:autoRedefine/>
    <w:semiHidden/>
    <w:unhideWhenUsed/>
    <w:rsid w:val="007B0545"/>
    <w:pPr>
      <w:autoSpaceDE/>
      <w:autoSpaceDN/>
      <w:adjustRightInd/>
      <w:spacing w:after="0"/>
      <w:ind w:left="1440" w:hanging="240"/>
      <w:jc w:val="both"/>
    </w:pPr>
    <w:rPr>
      <w:rFonts w:ascii="Times New Roman" w:hAnsi="Times New Roman" w:cs="Times New Roman"/>
      <w:sz w:val="24"/>
      <w:szCs w:val="24"/>
    </w:rPr>
  </w:style>
  <w:style w:type="paragraph" w:styleId="Index5">
    <w:name w:val="index 5"/>
    <w:basedOn w:val="Standard"/>
    <w:next w:val="Standard"/>
    <w:autoRedefine/>
    <w:semiHidden/>
    <w:unhideWhenUsed/>
    <w:rsid w:val="007B0545"/>
    <w:pPr>
      <w:autoSpaceDE/>
      <w:autoSpaceDN/>
      <w:adjustRightInd/>
      <w:spacing w:after="0"/>
      <w:ind w:left="1200" w:hanging="240"/>
      <w:jc w:val="both"/>
    </w:pPr>
    <w:rPr>
      <w:rFonts w:ascii="Times New Roman" w:hAnsi="Times New Roman" w:cs="Times New Roman"/>
      <w:sz w:val="24"/>
      <w:szCs w:val="24"/>
    </w:rPr>
  </w:style>
  <w:style w:type="paragraph" w:styleId="Index4">
    <w:name w:val="index 4"/>
    <w:basedOn w:val="Standard"/>
    <w:next w:val="Standard"/>
    <w:autoRedefine/>
    <w:semiHidden/>
    <w:unhideWhenUsed/>
    <w:rsid w:val="007B0545"/>
    <w:pPr>
      <w:autoSpaceDE/>
      <w:autoSpaceDN/>
      <w:adjustRightInd/>
      <w:spacing w:after="0"/>
      <w:ind w:left="960" w:hanging="240"/>
      <w:jc w:val="both"/>
    </w:pPr>
    <w:rPr>
      <w:rFonts w:ascii="Times New Roman" w:hAnsi="Times New Roman" w:cs="Times New Roman"/>
      <w:sz w:val="24"/>
      <w:szCs w:val="24"/>
    </w:rPr>
  </w:style>
  <w:style w:type="paragraph" w:styleId="Index3">
    <w:name w:val="index 3"/>
    <w:basedOn w:val="Standard"/>
    <w:next w:val="Standard"/>
    <w:autoRedefine/>
    <w:semiHidden/>
    <w:unhideWhenUsed/>
    <w:rsid w:val="007B0545"/>
    <w:pPr>
      <w:autoSpaceDE/>
      <w:autoSpaceDN/>
      <w:adjustRightInd/>
      <w:spacing w:after="0"/>
      <w:ind w:left="720" w:hanging="240"/>
      <w:jc w:val="both"/>
    </w:pPr>
    <w:rPr>
      <w:rFonts w:ascii="Times New Roman" w:hAnsi="Times New Roman" w:cs="Times New Roman"/>
      <w:sz w:val="24"/>
      <w:szCs w:val="24"/>
    </w:rPr>
  </w:style>
  <w:style w:type="paragraph" w:styleId="Index2">
    <w:name w:val="index 2"/>
    <w:basedOn w:val="Standard"/>
    <w:next w:val="Standard"/>
    <w:autoRedefine/>
    <w:semiHidden/>
    <w:unhideWhenUsed/>
    <w:rsid w:val="007B0545"/>
    <w:pPr>
      <w:autoSpaceDE/>
      <w:autoSpaceDN/>
      <w:adjustRightInd/>
      <w:spacing w:after="0"/>
      <w:ind w:left="480" w:hanging="240"/>
      <w:jc w:val="both"/>
    </w:pPr>
    <w:rPr>
      <w:rFonts w:ascii="Times New Roman" w:hAnsi="Times New Roman" w:cs="Times New Roman"/>
      <w:sz w:val="24"/>
      <w:szCs w:val="24"/>
    </w:rPr>
  </w:style>
  <w:style w:type="character" w:styleId="Platzhaltertext">
    <w:name w:val="Placeholder Text"/>
    <w:basedOn w:val="Absatz-Standardschriftart"/>
    <w:uiPriority w:val="99"/>
    <w:semiHidden/>
    <w:rsid w:val="005D6FC2"/>
    <w:rPr>
      <w:color w:val="808080"/>
    </w:rPr>
  </w:style>
  <w:style w:type="paragraph" w:customStyle="1" w:styleId="CitaviBibliographyHeading">
    <w:name w:val="Citavi Bibliography Heading"/>
    <w:basedOn w:val="Standard"/>
    <w:link w:val="CitaviBibliographyHeadingZchn"/>
    <w:rsid w:val="005D6FC2"/>
    <w:pPr>
      <w:autoSpaceDE/>
      <w:autoSpaceDN/>
      <w:adjustRightInd/>
      <w:spacing w:after="0" w:line="360" w:lineRule="auto"/>
    </w:pPr>
    <w:rPr>
      <w:rFonts w:ascii="Times New Roman" w:hAnsi="Times New Roman" w:cs="Times New Roman"/>
      <w:sz w:val="24"/>
      <w:szCs w:val="24"/>
    </w:rPr>
  </w:style>
  <w:style w:type="character" w:customStyle="1" w:styleId="CitaviBibliographyHeadingZchn">
    <w:name w:val="Citavi Bibliography Heading Zchn"/>
    <w:basedOn w:val="Absatz-Standardschriftart"/>
    <w:link w:val="CitaviBibliographyHeading"/>
    <w:rsid w:val="005D6FC2"/>
    <w:rPr>
      <w:sz w:val="24"/>
      <w:szCs w:val="24"/>
      <w:lang w:val="en-US"/>
    </w:rPr>
  </w:style>
  <w:style w:type="paragraph" w:customStyle="1" w:styleId="CitaviBibliographyEntry">
    <w:name w:val="Citavi Bibliography Entry"/>
    <w:basedOn w:val="Standard"/>
    <w:link w:val="CitaviBibliographyEntryZchn"/>
    <w:uiPriority w:val="99"/>
    <w:rsid w:val="005D6FC2"/>
    <w:pPr>
      <w:tabs>
        <w:tab w:val="left" w:pos="227"/>
      </w:tabs>
      <w:autoSpaceDE/>
      <w:autoSpaceDN/>
      <w:adjustRightInd/>
      <w:spacing w:line="360" w:lineRule="auto"/>
      <w:ind w:left="227" w:hanging="227"/>
      <w:jc w:val="both"/>
    </w:pPr>
    <w:rPr>
      <w:rFonts w:ascii="Times New Roman" w:hAnsi="Times New Roman" w:cs="Times New Roman"/>
      <w:sz w:val="24"/>
      <w:szCs w:val="24"/>
    </w:rPr>
  </w:style>
  <w:style w:type="character" w:customStyle="1" w:styleId="CitaviBibliographyEntryZchn">
    <w:name w:val="Citavi Bibliography Entry Zchn"/>
    <w:basedOn w:val="Absatz-Standardschriftart"/>
    <w:link w:val="CitaviBibliographyEntry"/>
    <w:uiPriority w:val="99"/>
    <w:rsid w:val="005D6FC2"/>
    <w:rPr>
      <w:sz w:val="24"/>
      <w:szCs w:val="24"/>
      <w:lang w:val="en-US"/>
    </w:rPr>
  </w:style>
  <w:style w:type="character" w:customStyle="1" w:styleId="NichtaufgelsteErwhnung2">
    <w:name w:val="Nicht aufgelöste Erwähnung2"/>
    <w:basedOn w:val="Absatz-Standardschriftart"/>
    <w:uiPriority w:val="99"/>
    <w:semiHidden/>
    <w:unhideWhenUsed/>
    <w:rsid w:val="00AF1B73"/>
    <w:rPr>
      <w:color w:val="605E5C"/>
      <w:shd w:val="clear" w:color="auto" w:fill="E1DFDD"/>
    </w:rPr>
  </w:style>
  <w:style w:type="paragraph" w:customStyle="1" w:styleId="CitaviBibliographySubheading1">
    <w:name w:val="Citavi Bibliography Subheading 1"/>
    <w:basedOn w:val="berschrift2"/>
    <w:link w:val="CitaviBibliographySubheading1Zchn"/>
    <w:rsid w:val="00305A19"/>
    <w:pPr>
      <w:jc w:val="left"/>
      <w:outlineLvl w:val="9"/>
    </w:pPr>
  </w:style>
  <w:style w:type="character" w:customStyle="1" w:styleId="CitaviBibliographySubheading1Zchn">
    <w:name w:val="Citavi Bibliography Subheading 1 Zchn"/>
    <w:basedOn w:val="Absatz-Standardschriftart"/>
    <w:link w:val="CitaviBibliographySubheading1"/>
    <w:rsid w:val="00305A19"/>
    <w:rPr>
      <w:rFonts w:cs="Arial"/>
      <w:b/>
      <w:bCs/>
      <w:i/>
      <w:iCs/>
      <w:sz w:val="24"/>
      <w:szCs w:val="28"/>
      <w:lang w:val="en-US"/>
    </w:rPr>
  </w:style>
  <w:style w:type="paragraph" w:customStyle="1" w:styleId="CitaviBibliographySubheading2">
    <w:name w:val="Citavi Bibliography Subheading 2"/>
    <w:basedOn w:val="berschrift3"/>
    <w:link w:val="CitaviBibliographySubheading2Zchn"/>
    <w:rsid w:val="00305A19"/>
    <w:pPr>
      <w:jc w:val="left"/>
      <w:outlineLvl w:val="9"/>
    </w:pPr>
  </w:style>
  <w:style w:type="character" w:customStyle="1" w:styleId="CitaviBibliographySubheading2Zchn">
    <w:name w:val="Citavi Bibliography Subheading 2 Zchn"/>
    <w:basedOn w:val="Absatz-Standardschriftart"/>
    <w:link w:val="CitaviBibliographySubheading2"/>
    <w:rsid w:val="00305A19"/>
    <w:rPr>
      <w:rFonts w:cs="Arial"/>
      <w:bCs/>
      <w:i/>
      <w:sz w:val="24"/>
      <w:szCs w:val="26"/>
      <w:lang w:val="en-US"/>
    </w:rPr>
  </w:style>
  <w:style w:type="paragraph" w:customStyle="1" w:styleId="CitaviBibliographySubheading3">
    <w:name w:val="Citavi Bibliography Subheading 3"/>
    <w:basedOn w:val="berschrift4"/>
    <w:link w:val="CitaviBibliographySubheading3Zchn"/>
    <w:rsid w:val="00305A19"/>
    <w:pPr>
      <w:jc w:val="left"/>
      <w:outlineLvl w:val="9"/>
    </w:pPr>
  </w:style>
  <w:style w:type="character" w:customStyle="1" w:styleId="CitaviBibliographySubheading3Zchn">
    <w:name w:val="Citavi Bibliography Subheading 3 Zchn"/>
    <w:basedOn w:val="Absatz-Standardschriftart"/>
    <w:link w:val="CitaviBibliographySubheading3"/>
    <w:rsid w:val="00305A19"/>
    <w:rPr>
      <w:bCs/>
      <w:sz w:val="24"/>
      <w:szCs w:val="28"/>
      <w:lang w:val="en-US"/>
    </w:rPr>
  </w:style>
  <w:style w:type="paragraph" w:customStyle="1" w:styleId="CitaviBibliographySubheading4">
    <w:name w:val="Citavi Bibliography Subheading 4"/>
    <w:basedOn w:val="berschrift5"/>
    <w:link w:val="CitaviBibliographySubheading4Zchn"/>
    <w:rsid w:val="00305A19"/>
    <w:pPr>
      <w:jc w:val="left"/>
      <w:outlineLvl w:val="9"/>
    </w:pPr>
  </w:style>
  <w:style w:type="character" w:customStyle="1" w:styleId="CitaviBibliographySubheading4Zchn">
    <w:name w:val="Citavi Bibliography Subheading 4 Zchn"/>
    <w:basedOn w:val="Absatz-Standardschriftart"/>
    <w:link w:val="CitaviBibliographySubheading4"/>
    <w:rsid w:val="00305A19"/>
    <w:rPr>
      <w:rFonts w:asciiTheme="majorHAnsi" w:eastAsiaTheme="majorEastAsia" w:hAnsiTheme="majorHAnsi" w:cstheme="majorBidi"/>
      <w:color w:val="365F91" w:themeColor="accent1" w:themeShade="BF"/>
      <w:sz w:val="24"/>
      <w:szCs w:val="24"/>
      <w:lang w:val="en-US"/>
    </w:rPr>
  </w:style>
  <w:style w:type="paragraph" w:customStyle="1" w:styleId="CitaviBibliographySubheading5">
    <w:name w:val="Citavi Bibliography Subheading 5"/>
    <w:basedOn w:val="berschrift6"/>
    <w:link w:val="CitaviBibliographySubheading5Zchn"/>
    <w:rsid w:val="00305A19"/>
    <w:pPr>
      <w:jc w:val="left"/>
      <w:outlineLvl w:val="9"/>
    </w:pPr>
  </w:style>
  <w:style w:type="character" w:customStyle="1" w:styleId="CitaviBibliographySubheading5Zchn">
    <w:name w:val="Citavi Bibliography Subheading 5 Zchn"/>
    <w:basedOn w:val="Absatz-Standardschriftart"/>
    <w:link w:val="CitaviBibliographySubheading5"/>
    <w:rsid w:val="00305A19"/>
    <w:rPr>
      <w:rFonts w:asciiTheme="majorHAnsi" w:eastAsiaTheme="majorEastAsia" w:hAnsiTheme="majorHAnsi" w:cstheme="majorBidi"/>
      <w:color w:val="243F60" w:themeColor="accent1" w:themeShade="7F"/>
      <w:sz w:val="24"/>
      <w:szCs w:val="24"/>
      <w:lang w:val="en-US"/>
    </w:rPr>
  </w:style>
  <w:style w:type="paragraph" w:customStyle="1" w:styleId="CitaviBibliographySubheading6">
    <w:name w:val="Citavi Bibliography Subheading 6"/>
    <w:basedOn w:val="berschrift7"/>
    <w:link w:val="CitaviBibliographySubheading6Zchn"/>
    <w:rsid w:val="00305A19"/>
    <w:pPr>
      <w:jc w:val="left"/>
      <w:outlineLvl w:val="9"/>
    </w:pPr>
  </w:style>
  <w:style w:type="character" w:customStyle="1" w:styleId="CitaviBibliographySubheading6Zchn">
    <w:name w:val="Citavi Bibliography Subheading 6 Zchn"/>
    <w:basedOn w:val="Absatz-Standardschriftart"/>
    <w:link w:val="CitaviBibliographySubheading6"/>
    <w:rsid w:val="00305A19"/>
    <w:rPr>
      <w:rFonts w:asciiTheme="majorHAnsi" w:eastAsiaTheme="majorEastAsia" w:hAnsiTheme="majorHAnsi" w:cstheme="majorBidi"/>
      <w:i/>
      <w:iCs/>
      <w:color w:val="243F60" w:themeColor="accent1" w:themeShade="7F"/>
      <w:sz w:val="24"/>
      <w:szCs w:val="24"/>
      <w:lang w:val="en-US"/>
    </w:rPr>
  </w:style>
  <w:style w:type="paragraph" w:customStyle="1" w:styleId="CitaviBibliographySubheading7">
    <w:name w:val="Citavi Bibliography Subheading 7"/>
    <w:basedOn w:val="berschrift8"/>
    <w:link w:val="CitaviBibliographySubheading7Zchn"/>
    <w:rsid w:val="00305A19"/>
    <w:pPr>
      <w:jc w:val="left"/>
      <w:outlineLvl w:val="9"/>
    </w:pPr>
  </w:style>
  <w:style w:type="character" w:customStyle="1" w:styleId="CitaviBibliographySubheading7Zchn">
    <w:name w:val="Citavi Bibliography Subheading 7 Zchn"/>
    <w:basedOn w:val="Absatz-Standardschriftart"/>
    <w:link w:val="CitaviBibliographySubheading7"/>
    <w:rsid w:val="00305A19"/>
    <w:rPr>
      <w:rFonts w:asciiTheme="majorHAnsi" w:eastAsiaTheme="majorEastAsia" w:hAnsiTheme="majorHAnsi" w:cstheme="majorBidi"/>
      <w:color w:val="272727" w:themeColor="text1" w:themeTint="D8"/>
      <w:sz w:val="21"/>
      <w:szCs w:val="21"/>
      <w:lang w:val="en-US"/>
    </w:rPr>
  </w:style>
  <w:style w:type="paragraph" w:customStyle="1" w:styleId="CitaviBibliographySubheading8">
    <w:name w:val="Citavi Bibliography Subheading 8"/>
    <w:basedOn w:val="berschrift9"/>
    <w:link w:val="CitaviBibliographySubheading8Zchn"/>
    <w:rsid w:val="00305A19"/>
    <w:pPr>
      <w:jc w:val="left"/>
      <w:outlineLvl w:val="9"/>
    </w:pPr>
  </w:style>
  <w:style w:type="character" w:customStyle="1" w:styleId="CitaviBibliographySubheading8Zchn">
    <w:name w:val="Citavi Bibliography Subheading 8 Zchn"/>
    <w:basedOn w:val="Absatz-Standardschriftart"/>
    <w:link w:val="CitaviBibliographySubheading8"/>
    <w:rsid w:val="00305A19"/>
    <w:rPr>
      <w:rFonts w:asciiTheme="majorHAnsi" w:eastAsiaTheme="majorEastAsia" w:hAnsiTheme="majorHAnsi" w:cstheme="majorBidi"/>
      <w:i/>
      <w:iCs/>
      <w:color w:val="272727" w:themeColor="text1" w:themeTint="D8"/>
      <w:sz w:val="21"/>
      <w:szCs w:val="21"/>
      <w:lang w:val="en-US"/>
    </w:rPr>
  </w:style>
  <w:style w:type="paragraph" w:customStyle="1" w:styleId="TableContent">
    <w:name w:val="Table Content"/>
    <w:basedOn w:val="Newparagraph"/>
    <w:link w:val="TableContentZchn"/>
    <w:qFormat/>
    <w:rsid w:val="00D845B4"/>
    <w:pPr>
      <w:spacing w:line="240" w:lineRule="auto"/>
      <w:ind w:firstLine="0"/>
      <w:jc w:val="left"/>
    </w:pPr>
    <w:rPr>
      <w:sz w:val="20"/>
      <w:szCs w:val="20"/>
    </w:rPr>
  </w:style>
  <w:style w:type="character" w:customStyle="1" w:styleId="ParagraphZchn">
    <w:name w:val="Paragraph Zchn"/>
    <w:basedOn w:val="Absatz-Standardschriftart"/>
    <w:link w:val="Paragraph"/>
    <w:rsid w:val="009C0FAC"/>
    <w:rPr>
      <w:sz w:val="24"/>
      <w:szCs w:val="24"/>
      <w:lang w:val="en-US"/>
    </w:rPr>
  </w:style>
  <w:style w:type="paragraph" w:customStyle="1" w:styleId="CitaviBibliography">
    <w:name w:val="Citavi Bibliography"/>
    <w:basedOn w:val="Standard"/>
    <w:rsid w:val="00A14858"/>
    <w:pPr>
      <w:autoSpaceDE/>
      <w:autoSpaceDN/>
      <w:adjustRightInd/>
      <w:jc w:val="both"/>
    </w:pPr>
  </w:style>
  <w:style w:type="paragraph" w:styleId="berarbeitung">
    <w:name w:val="Revision"/>
    <w:hidden/>
    <w:semiHidden/>
    <w:rsid w:val="00C31C81"/>
    <w:rPr>
      <w:sz w:val="24"/>
      <w:szCs w:val="24"/>
      <w:lang w:val="en-US"/>
    </w:rPr>
  </w:style>
  <w:style w:type="character" w:customStyle="1" w:styleId="NewparagraphZchn">
    <w:name w:val="New paragraph Zchn"/>
    <w:basedOn w:val="Absatz-Standardschriftart"/>
    <w:link w:val="Newparagraph"/>
    <w:rsid w:val="009C0FAC"/>
    <w:rPr>
      <w:sz w:val="24"/>
      <w:szCs w:val="24"/>
      <w:lang w:val="en-US"/>
    </w:rPr>
  </w:style>
  <w:style w:type="character" w:customStyle="1" w:styleId="ListenabsatzZchn">
    <w:name w:val="Listenabsatz Zchn"/>
    <w:basedOn w:val="Absatz-Standardschriftart"/>
    <w:link w:val="Listenabsatz"/>
    <w:uiPriority w:val="34"/>
    <w:rsid w:val="009326AC"/>
    <w:rPr>
      <w:sz w:val="24"/>
      <w:szCs w:val="24"/>
      <w:lang w:val="en-US"/>
    </w:rPr>
  </w:style>
  <w:style w:type="paragraph" w:customStyle="1" w:styleId="CitaviChapterBibliographyHeading">
    <w:name w:val="Citavi Chapter Bibliography Heading"/>
    <w:basedOn w:val="berschrift2"/>
    <w:link w:val="CitaviChapterBibliographyHeadingZchn"/>
    <w:uiPriority w:val="99"/>
    <w:rsid w:val="009C0FAC"/>
    <w:pPr>
      <w:jc w:val="left"/>
    </w:pPr>
  </w:style>
  <w:style w:type="character" w:customStyle="1" w:styleId="CitaviChapterBibliographyHeadingZchn">
    <w:name w:val="Citavi Chapter Bibliography Heading Zchn"/>
    <w:basedOn w:val="ParagraphZchn"/>
    <w:link w:val="CitaviChapterBibliographyHeading"/>
    <w:uiPriority w:val="99"/>
    <w:rsid w:val="009C0FAC"/>
    <w:rPr>
      <w:rFonts w:cs="Arial"/>
      <w:b/>
      <w:bCs/>
      <w:i/>
      <w:iCs/>
      <w:sz w:val="24"/>
      <w:szCs w:val="28"/>
      <w:lang w:val="en-US"/>
    </w:rPr>
  </w:style>
  <w:style w:type="character" w:customStyle="1" w:styleId="TableContentZchn">
    <w:name w:val="Table Content Zchn"/>
    <w:basedOn w:val="NewparagraphZchn"/>
    <w:link w:val="TableContent"/>
    <w:rsid w:val="00D845B4"/>
    <w:rPr>
      <w:sz w:val="24"/>
      <w:szCs w:val="24"/>
      <w:lang w:val="en-US"/>
    </w:rPr>
  </w:style>
  <w:style w:type="character" w:customStyle="1" w:styleId="DisplayedquotationZchn">
    <w:name w:val="Displayed quotation Zchn"/>
    <w:basedOn w:val="Absatz-Standardschriftart"/>
    <w:link w:val="Displayedquotation"/>
    <w:uiPriority w:val="99"/>
    <w:rsid w:val="00A01DCD"/>
    <w:rPr>
      <w:sz w:val="22"/>
      <w:szCs w:val="24"/>
      <w:lang w:val="en-US"/>
    </w:rPr>
  </w:style>
  <w:style w:type="paragraph" w:customStyle="1" w:styleId="Body">
    <w:name w:val="Body"/>
    <w:rsid w:val="000E5332"/>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sv-SE"/>
    </w:rPr>
  </w:style>
  <w:style w:type="table" w:customStyle="1" w:styleId="Tabellenraster1">
    <w:name w:val="Tabellenraster1"/>
    <w:basedOn w:val="NormaleTabelle"/>
    <w:next w:val="Tabellenraster"/>
    <w:uiPriority w:val="39"/>
    <w:rsid w:val="001B75CD"/>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73E5"/>
    <w:pPr>
      <w:autoSpaceDE w:val="0"/>
      <w:autoSpaceDN w:val="0"/>
      <w:adjustRightInd w:val="0"/>
    </w:pPr>
    <w:rPr>
      <w:rFonts w:ascii="Code" w:hAnsi="Code" w:cs="Code"/>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6502">
      <w:bodyDiv w:val="1"/>
      <w:marLeft w:val="0"/>
      <w:marRight w:val="0"/>
      <w:marTop w:val="0"/>
      <w:marBottom w:val="0"/>
      <w:divBdr>
        <w:top w:val="none" w:sz="0" w:space="0" w:color="auto"/>
        <w:left w:val="none" w:sz="0" w:space="0" w:color="auto"/>
        <w:bottom w:val="none" w:sz="0" w:space="0" w:color="auto"/>
        <w:right w:val="none" w:sz="0" w:space="0" w:color="auto"/>
      </w:divBdr>
    </w:div>
    <w:div w:id="6830385">
      <w:bodyDiv w:val="1"/>
      <w:marLeft w:val="0"/>
      <w:marRight w:val="0"/>
      <w:marTop w:val="0"/>
      <w:marBottom w:val="0"/>
      <w:divBdr>
        <w:top w:val="none" w:sz="0" w:space="0" w:color="auto"/>
        <w:left w:val="none" w:sz="0" w:space="0" w:color="auto"/>
        <w:bottom w:val="none" w:sz="0" w:space="0" w:color="auto"/>
        <w:right w:val="none" w:sz="0" w:space="0" w:color="auto"/>
      </w:divBdr>
    </w:div>
    <w:div w:id="7491588">
      <w:bodyDiv w:val="1"/>
      <w:marLeft w:val="0"/>
      <w:marRight w:val="0"/>
      <w:marTop w:val="0"/>
      <w:marBottom w:val="0"/>
      <w:divBdr>
        <w:top w:val="none" w:sz="0" w:space="0" w:color="auto"/>
        <w:left w:val="none" w:sz="0" w:space="0" w:color="auto"/>
        <w:bottom w:val="none" w:sz="0" w:space="0" w:color="auto"/>
        <w:right w:val="none" w:sz="0" w:space="0" w:color="auto"/>
      </w:divBdr>
    </w:div>
    <w:div w:id="9575314">
      <w:bodyDiv w:val="1"/>
      <w:marLeft w:val="0"/>
      <w:marRight w:val="0"/>
      <w:marTop w:val="0"/>
      <w:marBottom w:val="0"/>
      <w:divBdr>
        <w:top w:val="none" w:sz="0" w:space="0" w:color="auto"/>
        <w:left w:val="none" w:sz="0" w:space="0" w:color="auto"/>
        <w:bottom w:val="none" w:sz="0" w:space="0" w:color="auto"/>
        <w:right w:val="none" w:sz="0" w:space="0" w:color="auto"/>
      </w:divBdr>
    </w:div>
    <w:div w:id="14155955">
      <w:bodyDiv w:val="1"/>
      <w:marLeft w:val="0"/>
      <w:marRight w:val="0"/>
      <w:marTop w:val="0"/>
      <w:marBottom w:val="0"/>
      <w:divBdr>
        <w:top w:val="none" w:sz="0" w:space="0" w:color="auto"/>
        <w:left w:val="none" w:sz="0" w:space="0" w:color="auto"/>
        <w:bottom w:val="none" w:sz="0" w:space="0" w:color="auto"/>
        <w:right w:val="none" w:sz="0" w:space="0" w:color="auto"/>
      </w:divBdr>
    </w:div>
    <w:div w:id="20472668">
      <w:bodyDiv w:val="1"/>
      <w:marLeft w:val="0"/>
      <w:marRight w:val="0"/>
      <w:marTop w:val="0"/>
      <w:marBottom w:val="0"/>
      <w:divBdr>
        <w:top w:val="none" w:sz="0" w:space="0" w:color="auto"/>
        <w:left w:val="none" w:sz="0" w:space="0" w:color="auto"/>
        <w:bottom w:val="none" w:sz="0" w:space="0" w:color="auto"/>
        <w:right w:val="none" w:sz="0" w:space="0" w:color="auto"/>
      </w:divBdr>
    </w:div>
    <w:div w:id="25101368">
      <w:bodyDiv w:val="1"/>
      <w:marLeft w:val="0"/>
      <w:marRight w:val="0"/>
      <w:marTop w:val="0"/>
      <w:marBottom w:val="0"/>
      <w:divBdr>
        <w:top w:val="none" w:sz="0" w:space="0" w:color="auto"/>
        <w:left w:val="none" w:sz="0" w:space="0" w:color="auto"/>
        <w:bottom w:val="none" w:sz="0" w:space="0" w:color="auto"/>
        <w:right w:val="none" w:sz="0" w:space="0" w:color="auto"/>
      </w:divBdr>
    </w:div>
    <w:div w:id="25563778">
      <w:bodyDiv w:val="1"/>
      <w:marLeft w:val="0"/>
      <w:marRight w:val="0"/>
      <w:marTop w:val="0"/>
      <w:marBottom w:val="0"/>
      <w:divBdr>
        <w:top w:val="none" w:sz="0" w:space="0" w:color="auto"/>
        <w:left w:val="none" w:sz="0" w:space="0" w:color="auto"/>
        <w:bottom w:val="none" w:sz="0" w:space="0" w:color="auto"/>
        <w:right w:val="none" w:sz="0" w:space="0" w:color="auto"/>
      </w:divBdr>
    </w:div>
    <w:div w:id="27221079">
      <w:bodyDiv w:val="1"/>
      <w:marLeft w:val="0"/>
      <w:marRight w:val="0"/>
      <w:marTop w:val="0"/>
      <w:marBottom w:val="0"/>
      <w:divBdr>
        <w:top w:val="none" w:sz="0" w:space="0" w:color="auto"/>
        <w:left w:val="none" w:sz="0" w:space="0" w:color="auto"/>
        <w:bottom w:val="none" w:sz="0" w:space="0" w:color="auto"/>
        <w:right w:val="none" w:sz="0" w:space="0" w:color="auto"/>
      </w:divBdr>
    </w:div>
    <w:div w:id="32508954">
      <w:bodyDiv w:val="1"/>
      <w:marLeft w:val="0"/>
      <w:marRight w:val="0"/>
      <w:marTop w:val="0"/>
      <w:marBottom w:val="0"/>
      <w:divBdr>
        <w:top w:val="none" w:sz="0" w:space="0" w:color="auto"/>
        <w:left w:val="none" w:sz="0" w:space="0" w:color="auto"/>
        <w:bottom w:val="none" w:sz="0" w:space="0" w:color="auto"/>
        <w:right w:val="none" w:sz="0" w:space="0" w:color="auto"/>
      </w:divBdr>
    </w:div>
    <w:div w:id="38015123">
      <w:bodyDiv w:val="1"/>
      <w:marLeft w:val="0"/>
      <w:marRight w:val="0"/>
      <w:marTop w:val="0"/>
      <w:marBottom w:val="0"/>
      <w:divBdr>
        <w:top w:val="none" w:sz="0" w:space="0" w:color="auto"/>
        <w:left w:val="none" w:sz="0" w:space="0" w:color="auto"/>
        <w:bottom w:val="none" w:sz="0" w:space="0" w:color="auto"/>
        <w:right w:val="none" w:sz="0" w:space="0" w:color="auto"/>
      </w:divBdr>
    </w:div>
    <w:div w:id="39330089">
      <w:bodyDiv w:val="1"/>
      <w:marLeft w:val="0"/>
      <w:marRight w:val="0"/>
      <w:marTop w:val="0"/>
      <w:marBottom w:val="0"/>
      <w:divBdr>
        <w:top w:val="none" w:sz="0" w:space="0" w:color="auto"/>
        <w:left w:val="none" w:sz="0" w:space="0" w:color="auto"/>
        <w:bottom w:val="none" w:sz="0" w:space="0" w:color="auto"/>
        <w:right w:val="none" w:sz="0" w:space="0" w:color="auto"/>
      </w:divBdr>
    </w:div>
    <w:div w:id="46416657">
      <w:bodyDiv w:val="1"/>
      <w:marLeft w:val="0"/>
      <w:marRight w:val="0"/>
      <w:marTop w:val="0"/>
      <w:marBottom w:val="0"/>
      <w:divBdr>
        <w:top w:val="none" w:sz="0" w:space="0" w:color="auto"/>
        <w:left w:val="none" w:sz="0" w:space="0" w:color="auto"/>
        <w:bottom w:val="none" w:sz="0" w:space="0" w:color="auto"/>
        <w:right w:val="none" w:sz="0" w:space="0" w:color="auto"/>
      </w:divBdr>
    </w:div>
    <w:div w:id="46608221">
      <w:bodyDiv w:val="1"/>
      <w:marLeft w:val="0"/>
      <w:marRight w:val="0"/>
      <w:marTop w:val="0"/>
      <w:marBottom w:val="0"/>
      <w:divBdr>
        <w:top w:val="none" w:sz="0" w:space="0" w:color="auto"/>
        <w:left w:val="none" w:sz="0" w:space="0" w:color="auto"/>
        <w:bottom w:val="none" w:sz="0" w:space="0" w:color="auto"/>
        <w:right w:val="none" w:sz="0" w:space="0" w:color="auto"/>
      </w:divBdr>
    </w:div>
    <w:div w:id="58944818">
      <w:bodyDiv w:val="1"/>
      <w:marLeft w:val="0"/>
      <w:marRight w:val="0"/>
      <w:marTop w:val="0"/>
      <w:marBottom w:val="0"/>
      <w:divBdr>
        <w:top w:val="none" w:sz="0" w:space="0" w:color="auto"/>
        <w:left w:val="none" w:sz="0" w:space="0" w:color="auto"/>
        <w:bottom w:val="none" w:sz="0" w:space="0" w:color="auto"/>
        <w:right w:val="none" w:sz="0" w:space="0" w:color="auto"/>
      </w:divBdr>
    </w:div>
    <w:div w:id="60980378">
      <w:bodyDiv w:val="1"/>
      <w:marLeft w:val="0"/>
      <w:marRight w:val="0"/>
      <w:marTop w:val="0"/>
      <w:marBottom w:val="0"/>
      <w:divBdr>
        <w:top w:val="none" w:sz="0" w:space="0" w:color="auto"/>
        <w:left w:val="none" w:sz="0" w:space="0" w:color="auto"/>
        <w:bottom w:val="none" w:sz="0" w:space="0" w:color="auto"/>
        <w:right w:val="none" w:sz="0" w:space="0" w:color="auto"/>
      </w:divBdr>
    </w:div>
    <w:div w:id="62143531">
      <w:bodyDiv w:val="1"/>
      <w:marLeft w:val="0"/>
      <w:marRight w:val="0"/>
      <w:marTop w:val="0"/>
      <w:marBottom w:val="0"/>
      <w:divBdr>
        <w:top w:val="none" w:sz="0" w:space="0" w:color="auto"/>
        <w:left w:val="none" w:sz="0" w:space="0" w:color="auto"/>
        <w:bottom w:val="none" w:sz="0" w:space="0" w:color="auto"/>
        <w:right w:val="none" w:sz="0" w:space="0" w:color="auto"/>
      </w:divBdr>
    </w:div>
    <w:div w:id="67774630">
      <w:bodyDiv w:val="1"/>
      <w:marLeft w:val="0"/>
      <w:marRight w:val="0"/>
      <w:marTop w:val="0"/>
      <w:marBottom w:val="0"/>
      <w:divBdr>
        <w:top w:val="none" w:sz="0" w:space="0" w:color="auto"/>
        <w:left w:val="none" w:sz="0" w:space="0" w:color="auto"/>
        <w:bottom w:val="none" w:sz="0" w:space="0" w:color="auto"/>
        <w:right w:val="none" w:sz="0" w:space="0" w:color="auto"/>
      </w:divBdr>
    </w:div>
    <w:div w:id="67966925">
      <w:bodyDiv w:val="1"/>
      <w:marLeft w:val="0"/>
      <w:marRight w:val="0"/>
      <w:marTop w:val="0"/>
      <w:marBottom w:val="0"/>
      <w:divBdr>
        <w:top w:val="none" w:sz="0" w:space="0" w:color="auto"/>
        <w:left w:val="none" w:sz="0" w:space="0" w:color="auto"/>
        <w:bottom w:val="none" w:sz="0" w:space="0" w:color="auto"/>
        <w:right w:val="none" w:sz="0" w:space="0" w:color="auto"/>
      </w:divBdr>
    </w:div>
    <w:div w:id="74939847">
      <w:bodyDiv w:val="1"/>
      <w:marLeft w:val="0"/>
      <w:marRight w:val="0"/>
      <w:marTop w:val="0"/>
      <w:marBottom w:val="0"/>
      <w:divBdr>
        <w:top w:val="none" w:sz="0" w:space="0" w:color="auto"/>
        <w:left w:val="none" w:sz="0" w:space="0" w:color="auto"/>
        <w:bottom w:val="none" w:sz="0" w:space="0" w:color="auto"/>
        <w:right w:val="none" w:sz="0" w:space="0" w:color="auto"/>
      </w:divBdr>
    </w:div>
    <w:div w:id="77405971">
      <w:bodyDiv w:val="1"/>
      <w:marLeft w:val="0"/>
      <w:marRight w:val="0"/>
      <w:marTop w:val="0"/>
      <w:marBottom w:val="0"/>
      <w:divBdr>
        <w:top w:val="none" w:sz="0" w:space="0" w:color="auto"/>
        <w:left w:val="none" w:sz="0" w:space="0" w:color="auto"/>
        <w:bottom w:val="none" w:sz="0" w:space="0" w:color="auto"/>
        <w:right w:val="none" w:sz="0" w:space="0" w:color="auto"/>
      </w:divBdr>
    </w:div>
    <w:div w:id="79717241">
      <w:bodyDiv w:val="1"/>
      <w:marLeft w:val="0"/>
      <w:marRight w:val="0"/>
      <w:marTop w:val="0"/>
      <w:marBottom w:val="0"/>
      <w:divBdr>
        <w:top w:val="none" w:sz="0" w:space="0" w:color="auto"/>
        <w:left w:val="none" w:sz="0" w:space="0" w:color="auto"/>
        <w:bottom w:val="none" w:sz="0" w:space="0" w:color="auto"/>
        <w:right w:val="none" w:sz="0" w:space="0" w:color="auto"/>
      </w:divBdr>
    </w:div>
    <w:div w:id="84227334">
      <w:marLeft w:val="0"/>
      <w:marRight w:val="0"/>
      <w:marTop w:val="0"/>
      <w:marBottom w:val="0"/>
      <w:divBdr>
        <w:top w:val="none" w:sz="0" w:space="0" w:color="auto"/>
        <w:left w:val="none" w:sz="0" w:space="0" w:color="auto"/>
        <w:bottom w:val="none" w:sz="0" w:space="0" w:color="auto"/>
        <w:right w:val="none" w:sz="0" w:space="0" w:color="auto"/>
      </w:divBdr>
    </w:div>
    <w:div w:id="86732773">
      <w:bodyDiv w:val="1"/>
      <w:marLeft w:val="0"/>
      <w:marRight w:val="0"/>
      <w:marTop w:val="0"/>
      <w:marBottom w:val="0"/>
      <w:divBdr>
        <w:top w:val="none" w:sz="0" w:space="0" w:color="auto"/>
        <w:left w:val="none" w:sz="0" w:space="0" w:color="auto"/>
        <w:bottom w:val="none" w:sz="0" w:space="0" w:color="auto"/>
        <w:right w:val="none" w:sz="0" w:space="0" w:color="auto"/>
      </w:divBdr>
    </w:div>
    <w:div w:id="88084353">
      <w:bodyDiv w:val="1"/>
      <w:marLeft w:val="0"/>
      <w:marRight w:val="0"/>
      <w:marTop w:val="0"/>
      <w:marBottom w:val="0"/>
      <w:divBdr>
        <w:top w:val="none" w:sz="0" w:space="0" w:color="auto"/>
        <w:left w:val="none" w:sz="0" w:space="0" w:color="auto"/>
        <w:bottom w:val="none" w:sz="0" w:space="0" w:color="auto"/>
        <w:right w:val="none" w:sz="0" w:space="0" w:color="auto"/>
      </w:divBdr>
    </w:div>
    <w:div w:id="92554005">
      <w:bodyDiv w:val="1"/>
      <w:marLeft w:val="0"/>
      <w:marRight w:val="0"/>
      <w:marTop w:val="0"/>
      <w:marBottom w:val="0"/>
      <w:divBdr>
        <w:top w:val="none" w:sz="0" w:space="0" w:color="auto"/>
        <w:left w:val="none" w:sz="0" w:space="0" w:color="auto"/>
        <w:bottom w:val="none" w:sz="0" w:space="0" w:color="auto"/>
        <w:right w:val="none" w:sz="0" w:space="0" w:color="auto"/>
      </w:divBdr>
    </w:div>
    <w:div w:id="94056719">
      <w:marLeft w:val="0"/>
      <w:marRight w:val="0"/>
      <w:marTop w:val="0"/>
      <w:marBottom w:val="0"/>
      <w:divBdr>
        <w:top w:val="none" w:sz="0" w:space="0" w:color="auto"/>
        <w:left w:val="none" w:sz="0" w:space="0" w:color="auto"/>
        <w:bottom w:val="none" w:sz="0" w:space="0" w:color="auto"/>
        <w:right w:val="none" w:sz="0" w:space="0" w:color="auto"/>
      </w:divBdr>
    </w:div>
    <w:div w:id="108401385">
      <w:bodyDiv w:val="1"/>
      <w:marLeft w:val="0"/>
      <w:marRight w:val="0"/>
      <w:marTop w:val="0"/>
      <w:marBottom w:val="0"/>
      <w:divBdr>
        <w:top w:val="none" w:sz="0" w:space="0" w:color="auto"/>
        <w:left w:val="none" w:sz="0" w:space="0" w:color="auto"/>
        <w:bottom w:val="none" w:sz="0" w:space="0" w:color="auto"/>
        <w:right w:val="none" w:sz="0" w:space="0" w:color="auto"/>
      </w:divBdr>
    </w:div>
    <w:div w:id="115371443">
      <w:bodyDiv w:val="1"/>
      <w:marLeft w:val="0"/>
      <w:marRight w:val="0"/>
      <w:marTop w:val="0"/>
      <w:marBottom w:val="0"/>
      <w:divBdr>
        <w:top w:val="none" w:sz="0" w:space="0" w:color="auto"/>
        <w:left w:val="none" w:sz="0" w:space="0" w:color="auto"/>
        <w:bottom w:val="none" w:sz="0" w:space="0" w:color="auto"/>
        <w:right w:val="none" w:sz="0" w:space="0" w:color="auto"/>
      </w:divBdr>
    </w:div>
    <w:div w:id="116459055">
      <w:marLeft w:val="0"/>
      <w:marRight w:val="0"/>
      <w:marTop w:val="0"/>
      <w:marBottom w:val="0"/>
      <w:divBdr>
        <w:top w:val="none" w:sz="0" w:space="0" w:color="auto"/>
        <w:left w:val="none" w:sz="0" w:space="0" w:color="auto"/>
        <w:bottom w:val="none" w:sz="0" w:space="0" w:color="auto"/>
        <w:right w:val="none" w:sz="0" w:space="0" w:color="auto"/>
      </w:divBdr>
    </w:div>
    <w:div w:id="117338735">
      <w:marLeft w:val="0"/>
      <w:marRight w:val="0"/>
      <w:marTop w:val="0"/>
      <w:marBottom w:val="0"/>
      <w:divBdr>
        <w:top w:val="none" w:sz="0" w:space="0" w:color="auto"/>
        <w:left w:val="none" w:sz="0" w:space="0" w:color="auto"/>
        <w:bottom w:val="none" w:sz="0" w:space="0" w:color="auto"/>
        <w:right w:val="none" w:sz="0" w:space="0" w:color="auto"/>
      </w:divBdr>
    </w:div>
    <w:div w:id="121581189">
      <w:bodyDiv w:val="1"/>
      <w:marLeft w:val="0"/>
      <w:marRight w:val="0"/>
      <w:marTop w:val="0"/>
      <w:marBottom w:val="0"/>
      <w:divBdr>
        <w:top w:val="none" w:sz="0" w:space="0" w:color="auto"/>
        <w:left w:val="none" w:sz="0" w:space="0" w:color="auto"/>
        <w:bottom w:val="none" w:sz="0" w:space="0" w:color="auto"/>
        <w:right w:val="none" w:sz="0" w:space="0" w:color="auto"/>
      </w:divBdr>
    </w:div>
    <w:div w:id="122429818">
      <w:bodyDiv w:val="1"/>
      <w:marLeft w:val="0"/>
      <w:marRight w:val="0"/>
      <w:marTop w:val="0"/>
      <w:marBottom w:val="0"/>
      <w:divBdr>
        <w:top w:val="none" w:sz="0" w:space="0" w:color="auto"/>
        <w:left w:val="none" w:sz="0" w:space="0" w:color="auto"/>
        <w:bottom w:val="none" w:sz="0" w:space="0" w:color="auto"/>
        <w:right w:val="none" w:sz="0" w:space="0" w:color="auto"/>
      </w:divBdr>
    </w:div>
    <w:div w:id="126362368">
      <w:bodyDiv w:val="1"/>
      <w:marLeft w:val="0"/>
      <w:marRight w:val="0"/>
      <w:marTop w:val="0"/>
      <w:marBottom w:val="0"/>
      <w:divBdr>
        <w:top w:val="none" w:sz="0" w:space="0" w:color="auto"/>
        <w:left w:val="none" w:sz="0" w:space="0" w:color="auto"/>
        <w:bottom w:val="none" w:sz="0" w:space="0" w:color="auto"/>
        <w:right w:val="none" w:sz="0" w:space="0" w:color="auto"/>
      </w:divBdr>
    </w:div>
    <w:div w:id="130172800">
      <w:bodyDiv w:val="1"/>
      <w:marLeft w:val="0"/>
      <w:marRight w:val="0"/>
      <w:marTop w:val="0"/>
      <w:marBottom w:val="0"/>
      <w:divBdr>
        <w:top w:val="none" w:sz="0" w:space="0" w:color="auto"/>
        <w:left w:val="none" w:sz="0" w:space="0" w:color="auto"/>
        <w:bottom w:val="none" w:sz="0" w:space="0" w:color="auto"/>
        <w:right w:val="none" w:sz="0" w:space="0" w:color="auto"/>
      </w:divBdr>
    </w:div>
    <w:div w:id="131873085">
      <w:bodyDiv w:val="1"/>
      <w:marLeft w:val="0"/>
      <w:marRight w:val="0"/>
      <w:marTop w:val="0"/>
      <w:marBottom w:val="0"/>
      <w:divBdr>
        <w:top w:val="none" w:sz="0" w:space="0" w:color="auto"/>
        <w:left w:val="none" w:sz="0" w:space="0" w:color="auto"/>
        <w:bottom w:val="none" w:sz="0" w:space="0" w:color="auto"/>
        <w:right w:val="none" w:sz="0" w:space="0" w:color="auto"/>
      </w:divBdr>
    </w:div>
    <w:div w:id="137502064">
      <w:marLeft w:val="0"/>
      <w:marRight w:val="0"/>
      <w:marTop w:val="0"/>
      <w:marBottom w:val="0"/>
      <w:divBdr>
        <w:top w:val="none" w:sz="0" w:space="0" w:color="auto"/>
        <w:left w:val="none" w:sz="0" w:space="0" w:color="auto"/>
        <w:bottom w:val="none" w:sz="0" w:space="0" w:color="auto"/>
        <w:right w:val="none" w:sz="0" w:space="0" w:color="auto"/>
      </w:divBdr>
    </w:div>
    <w:div w:id="152381801">
      <w:marLeft w:val="0"/>
      <w:marRight w:val="0"/>
      <w:marTop w:val="0"/>
      <w:marBottom w:val="0"/>
      <w:divBdr>
        <w:top w:val="none" w:sz="0" w:space="0" w:color="auto"/>
        <w:left w:val="none" w:sz="0" w:space="0" w:color="auto"/>
        <w:bottom w:val="none" w:sz="0" w:space="0" w:color="auto"/>
        <w:right w:val="none" w:sz="0" w:space="0" w:color="auto"/>
      </w:divBdr>
    </w:div>
    <w:div w:id="156070246">
      <w:bodyDiv w:val="1"/>
      <w:marLeft w:val="0"/>
      <w:marRight w:val="0"/>
      <w:marTop w:val="0"/>
      <w:marBottom w:val="0"/>
      <w:divBdr>
        <w:top w:val="none" w:sz="0" w:space="0" w:color="auto"/>
        <w:left w:val="none" w:sz="0" w:space="0" w:color="auto"/>
        <w:bottom w:val="none" w:sz="0" w:space="0" w:color="auto"/>
        <w:right w:val="none" w:sz="0" w:space="0" w:color="auto"/>
      </w:divBdr>
    </w:div>
    <w:div w:id="157043358">
      <w:bodyDiv w:val="1"/>
      <w:marLeft w:val="0"/>
      <w:marRight w:val="0"/>
      <w:marTop w:val="0"/>
      <w:marBottom w:val="0"/>
      <w:divBdr>
        <w:top w:val="none" w:sz="0" w:space="0" w:color="auto"/>
        <w:left w:val="none" w:sz="0" w:space="0" w:color="auto"/>
        <w:bottom w:val="none" w:sz="0" w:space="0" w:color="auto"/>
        <w:right w:val="none" w:sz="0" w:space="0" w:color="auto"/>
      </w:divBdr>
    </w:div>
    <w:div w:id="157891261">
      <w:bodyDiv w:val="1"/>
      <w:marLeft w:val="0"/>
      <w:marRight w:val="0"/>
      <w:marTop w:val="0"/>
      <w:marBottom w:val="0"/>
      <w:divBdr>
        <w:top w:val="none" w:sz="0" w:space="0" w:color="auto"/>
        <w:left w:val="none" w:sz="0" w:space="0" w:color="auto"/>
        <w:bottom w:val="none" w:sz="0" w:space="0" w:color="auto"/>
        <w:right w:val="none" w:sz="0" w:space="0" w:color="auto"/>
      </w:divBdr>
    </w:div>
    <w:div w:id="164320443">
      <w:bodyDiv w:val="1"/>
      <w:marLeft w:val="0"/>
      <w:marRight w:val="0"/>
      <w:marTop w:val="0"/>
      <w:marBottom w:val="0"/>
      <w:divBdr>
        <w:top w:val="none" w:sz="0" w:space="0" w:color="auto"/>
        <w:left w:val="none" w:sz="0" w:space="0" w:color="auto"/>
        <w:bottom w:val="none" w:sz="0" w:space="0" w:color="auto"/>
        <w:right w:val="none" w:sz="0" w:space="0" w:color="auto"/>
      </w:divBdr>
    </w:div>
    <w:div w:id="168374759">
      <w:marLeft w:val="0"/>
      <w:marRight w:val="0"/>
      <w:marTop w:val="0"/>
      <w:marBottom w:val="0"/>
      <w:divBdr>
        <w:top w:val="none" w:sz="0" w:space="0" w:color="auto"/>
        <w:left w:val="none" w:sz="0" w:space="0" w:color="auto"/>
        <w:bottom w:val="none" w:sz="0" w:space="0" w:color="auto"/>
        <w:right w:val="none" w:sz="0" w:space="0" w:color="auto"/>
      </w:divBdr>
    </w:div>
    <w:div w:id="170341736">
      <w:bodyDiv w:val="1"/>
      <w:marLeft w:val="0"/>
      <w:marRight w:val="0"/>
      <w:marTop w:val="0"/>
      <w:marBottom w:val="0"/>
      <w:divBdr>
        <w:top w:val="none" w:sz="0" w:space="0" w:color="auto"/>
        <w:left w:val="none" w:sz="0" w:space="0" w:color="auto"/>
        <w:bottom w:val="none" w:sz="0" w:space="0" w:color="auto"/>
        <w:right w:val="none" w:sz="0" w:space="0" w:color="auto"/>
      </w:divBdr>
    </w:div>
    <w:div w:id="181549827">
      <w:bodyDiv w:val="1"/>
      <w:marLeft w:val="0"/>
      <w:marRight w:val="0"/>
      <w:marTop w:val="0"/>
      <w:marBottom w:val="0"/>
      <w:divBdr>
        <w:top w:val="none" w:sz="0" w:space="0" w:color="auto"/>
        <w:left w:val="none" w:sz="0" w:space="0" w:color="auto"/>
        <w:bottom w:val="none" w:sz="0" w:space="0" w:color="auto"/>
        <w:right w:val="none" w:sz="0" w:space="0" w:color="auto"/>
      </w:divBdr>
    </w:div>
    <w:div w:id="182013878">
      <w:bodyDiv w:val="1"/>
      <w:marLeft w:val="0"/>
      <w:marRight w:val="0"/>
      <w:marTop w:val="0"/>
      <w:marBottom w:val="0"/>
      <w:divBdr>
        <w:top w:val="none" w:sz="0" w:space="0" w:color="auto"/>
        <w:left w:val="none" w:sz="0" w:space="0" w:color="auto"/>
        <w:bottom w:val="none" w:sz="0" w:space="0" w:color="auto"/>
        <w:right w:val="none" w:sz="0" w:space="0" w:color="auto"/>
      </w:divBdr>
    </w:div>
    <w:div w:id="182325216">
      <w:marLeft w:val="0"/>
      <w:marRight w:val="0"/>
      <w:marTop w:val="0"/>
      <w:marBottom w:val="0"/>
      <w:divBdr>
        <w:top w:val="none" w:sz="0" w:space="0" w:color="auto"/>
        <w:left w:val="none" w:sz="0" w:space="0" w:color="auto"/>
        <w:bottom w:val="none" w:sz="0" w:space="0" w:color="auto"/>
        <w:right w:val="none" w:sz="0" w:space="0" w:color="auto"/>
      </w:divBdr>
    </w:div>
    <w:div w:id="183790125">
      <w:bodyDiv w:val="1"/>
      <w:marLeft w:val="0"/>
      <w:marRight w:val="0"/>
      <w:marTop w:val="0"/>
      <w:marBottom w:val="0"/>
      <w:divBdr>
        <w:top w:val="none" w:sz="0" w:space="0" w:color="auto"/>
        <w:left w:val="none" w:sz="0" w:space="0" w:color="auto"/>
        <w:bottom w:val="none" w:sz="0" w:space="0" w:color="auto"/>
        <w:right w:val="none" w:sz="0" w:space="0" w:color="auto"/>
      </w:divBdr>
    </w:div>
    <w:div w:id="185213298">
      <w:bodyDiv w:val="1"/>
      <w:marLeft w:val="0"/>
      <w:marRight w:val="0"/>
      <w:marTop w:val="0"/>
      <w:marBottom w:val="0"/>
      <w:divBdr>
        <w:top w:val="none" w:sz="0" w:space="0" w:color="auto"/>
        <w:left w:val="none" w:sz="0" w:space="0" w:color="auto"/>
        <w:bottom w:val="none" w:sz="0" w:space="0" w:color="auto"/>
        <w:right w:val="none" w:sz="0" w:space="0" w:color="auto"/>
      </w:divBdr>
    </w:div>
    <w:div w:id="186796004">
      <w:bodyDiv w:val="1"/>
      <w:marLeft w:val="0"/>
      <w:marRight w:val="0"/>
      <w:marTop w:val="0"/>
      <w:marBottom w:val="0"/>
      <w:divBdr>
        <w:top w:val="none" w:sz="0" w:space="0" w:color="auto"/>
        <w:left w:val="none" w:sz="0" w:space="0" w:color="auto"/>
        <w:bottom w:val="none" w:sz="0" w:space="0" w:color="auto"/>
        <w:right w:val="none" w:sz="0" w:space="0" w:color="auto"/>
      </w:divBdr>
    </w:div>
    <w:div w:id="188640683">
      <w:bodyDiv w:val="1"/>
      <w:marLeft w:val="0"/>
      <w:marRight w:val="0"/>
      <w:marTop w:val="0"/>
      <w:marBottom w:val="0"/>
      <w:divBdr>
        <w:top w:val="none" w:sz="0" w:space="0" w:color="auto"/>
        <w:left w:val="none" w:sz="0" w:space="0" w:color="auto"/>
        <w:bottom w:val="none" w:sz="0" w:space="0" w:color="auto"/>
        <w:right w:val="none" w:sz="0" w:space="0" w:color="auto"/>
      </w:divBdr>
    </w:div>
    <w:div w:id="192231403">
      <w:bodyDiv w:val="1"/>
      <w:marLeft w:val="0"/>
      <w:marRight w:val="0"/>
      <w:marTop w:val="0"/>
      <w:marBottom w:val="0"/>
      <w:divBdr>
        <w:top w:val="none" w:sz="0" w:space="0" w:color="auto"/>
        <w:left w:val="none" w:sz="0" w:space="0" w:color="auto"/>
        <w:bottom w:val="none" w:sz="0" w:space="0" w:color="auto"/>
        <w:right w:val="none" w:sz="0" w:space="0" w:color="auto"/>
      </w:divBdr>
    </w:div>
    <w:div w:id="200093963">
      <w:bodyDiv w:val="1"/>
      <w:marLeft w:val="0"/>
      <w:marRight w:val="0"/>
      <w:marTop w:val="0"/>
      <w:marBottom w:val="0"/>
      <w:divBdr>
        <w:top w:val="none" w:sz="0" w:space="0" w:color="auto"/>
        <w:left w:val="none" w:sz="0" w:space="0" w:color="auto"/>
        <w:bottom w:val="none" w:sz="0" w:space="0" w:color="auto"/>
        <w:right w:val="none" w:sz="0" w:space="0" w:color="auto"/>
      </w:divBdr>
    </w:div>
    <w:div w:id="200098112">
      <w:bodyDiv w:val="1"/>
      <w:marLeft w:val="0"/>
      <w:marRight w:val="0"/>
      <w:marTop w:val="0"/>
      <w:marBottom w:val="0"/>
      <w:divBdr>
        <w:top w:val="none" w:sz="0" w:space="0" w:color="auto"/>
        <w:left w:val="none" w:sz="0" w:space="0" w:color="auto"/>
        <w:bottom w:val="none" w:sz="0" w:space="0" w:color="auto"/>
        <w:right w:val="none" w:sz="0" w:space="0" w:color="auto"/>
      </w:divBdr>
    </w:div>
    <w:div w:id="201526081">
      <w:bodyDiv w:val="1"/>
      <w:marLeft w:val="0"/>
      <w:marRight w:val="0"/>
      <w:marTop w:val="0"/>
      <w:marBottom w:val="0"/>
      <w:divBdr>
        <w:top w:val="none" w:sz="0" w:space="0" w:color="auto"/>
        <w:left w:val="none" w:sz="0" w:space="0" w:color="auto"/>
        <w:bottom w:val="none" w:sz="0" w:space="0" w:color="auto"/>
        <w:right w:val="none" w:sz="0" w:space="0" w:color="auto"/>
      </w:divBdr>
    </w:div>
    <w:div w:id="202131859">
      <w:marLeft w:val="0"/>
      <w:marRight w:val="0"/>
      <w:marTop w:val="0"/>
      <w:marBottom w:val="0"/>
      <w:divBdr>
        <w:top w:val="none" w:sz="0" w:space="0" w:color="auto"/>
        <w:left w:val="none" w:sz="0" w:space="0" w:color="auto"/>
        <w:bottom w:val="none" w:sz="0" w:space="0" w:color="auto"/>
        <w:right w:val="none" w:sz="0" w:space="0" w:color="auto"/>
      </w:divBdr>
    </w:div>
    <w:div w:id="203904312">
      <w:bodyDiv w:val="1"/>
      <w:marLeft w:val="0"/>
      <w:marRight w:val="0"/>
      <w:marTop w:val="0"/>
      <w:marBottom w:val="0"/>
      <w:divBdr>
        <w:top w:val="none" w:sz="0" w:space="0" w:color="auto"/>
        <w:left w:val="none" w:sz="0" w:space="0" w:color="auto"/>
        <w:bottom w:val="none" w:sz="0" w:space="0" w:color="auto"/>
        <w:right w:val="none" w:sz="0" w:space="0" w:color="auto"/>
      </w:divBdr>
    </w:div>
    <w:div w:id="210656630">
      <w:bodyDiv w:val="1"/>
      <w:marLeft w:val="0"/>
      <w:marRight w:val="0"/>
      <w:marTop w:val="0"/>
      <w:marBottom w:val="0"/>
      <w:divBdr>
        <w:top w:val="none" w:sz="0" w:space="0" w:color="auto"/>
        <w:left w:val="none" w:sz="0" w:space="0" w:color="auto"/>
        <w:bottom w:val="none" w:sz="0" w:space="0" w:color="auto"/>
        <w:right w:val="none" w:sz="0" w:space="0" w:color="auto"/>
      </w:divBdr>
    </w:div>
    <w:div w:id="211699225">
      <w:bodyDiv w:val="1"/>
      <w:marLeft w:val="0"/>
      <w:marRight w:val="0"/>
      <w:marTop w:val="0"/>
      <w:marBottom w:val="0"/>
      <w:divBdr>
        <w:top w:val="none" w:sz="0" w:space="0" w:color="auto"/>
        <w:left w:val="none" w:sz="0" w:space="0" w:color="auto"/>
        <w:bottom w:val="none" w:sz="0" w:space="0" w:color="auto"/>
        <w:right w:val="none" w:sz="0" w:space="0" w:color="auto"/>
      </w:divBdr>
    </w:div>
    <w:div w:id="212620941">
      <w:bodyDiv w:val="1"/>
      <w:marLeft w:val="0"/>
      <w:marRight w:val="0"/>
      <w:marTop w:val="0"/>
      <w:marBottom w:val="0"/>
      <w:divBdr>
        <w:top w:val="none" w:sz="0" w:space="0" w:color="auto"/>
        <w:left w:val="none" w:sz="0" w:space="0" w:color="auto"/>
        <w:bottom w:val="none" w:sz="0" w:space="0" w:color="auto"/>
        <w:right w:val="none" w:sz="0" w:space="0" w:color="auto"/>
      </w:divBdr>
    </w:div>
    <w:div w:id="222105141">
      <w:bodyDiv w:val="1"/>
      <w:marLeft w:val="0"/>
      <w:marRight w:val="0"/>
      <w:marTop w:val="0"/>
      <w:marBottom w:val="0"/>
      <w:divBdr>
        <w:top w:val="none" w:sz="0" w:space="0" w:color="auto"/>
        <w:left w:val="none" w:sz="0" w:space="0" w:color="auto"/>
        <w:bottom w:val="none" w:sz="0" w:space="0" w:color="auto"/>
        <w:right w:val="none" w:sz="0" w:space="0" w:color="auto"/>
      </w:divBdr>
    </w:div>
    <w:div w:id="223416468">
      <w:marLeft w:val="0"/>
      <w:marRight w:val="0"/>
      <w:marTop w:val="0"/>
      <w:marBottom w:val="0"/>
      <w:divBdr>
        <w:top w:val="none" w:sz="0" w:space="0" w:color="auto"/>
        <w:left w:val="none" w:sz="0" w:space="0" w:color="auto"/>
        <w:bottom w:val="none" w:sz="0" w:space="0" w:color="auto"/>
        <w:right w:val="none" w:sz="0" w:space="0" w:color="auto"/>
      </w:divBdr>
    </w:div>
    <w:div w:id="224146130">
      <w:bodyDiv w:val="1"/>
      <w:marLeft w:val="0"/>
      <w:marRight w:val="0"/>
      <w:marTop w:val="0"/>
      <w:marBottom w:val="0"/>
      <w:divBdr>
        <w:top w:val="none" w:sz="0" w:space="0" w:color="auto"/>
        <w:left w:val="none" w:sz="0" w:space="0" w:color="auto"/>
        <w:bottom w:val="none" w:sz="0" w:space="0" w:color="auto"/>
        <w:right w:val="none" w:sz="0" w:space="0" w:color="auto"/>
      </w:divBdr>
    </w:div>
    <w:div w:id="227036298">
      <w:bodyDiv w:val="1"/>
      <w:marLeft w:val="0"/>
      <w:marRight w:val="0"/>
      <w:marTop w:val="0"/>
      <w:marBottom w:val="0"/>
      <w:divBdr>
        <w:top w:val="none" w:sz="0" w:space="0" w:color="auto"/>
        <w:left w:val="none" w:sz="0" w:space="0" w:color="auto"/>
        <w:bottom w:val="none" w:sz="0" w:space="0" w:color="auto"/>
        <w:right w:val="none" w:sz="0" w:space="0" w:color="auto"/>
      </w:divBdr>
    </w:div>
    <w:div w:id="229507086">
      <w:bodyDiv w:val="1"/>
      <w:marLeft w:val="0"/>
      <w:marRight w:val="0"/>
      <w:marTop w:val="0"/>
      <w:marBottom w:val="0"/>
      <w:divBdr>
        <w:top w:val="none" w:sz="0" w:space="0" w:color="auto"/>
        <w:left w:val="none" w:sz="0" w:space="0" w:color="auto"/>
        <w:bottom w:val="none" w:sz="0" w:space="0" w:color="auto"/>
        <w:right w:val="none" w:sz="0" w:space="0" w:color="auto"/>
      </w:divBdr>
    </w:div>
    <w:div w:id="231543180">
      <w:marLeft w:val="0"/>
      <w:marRight w:val="0"/>
      <w:marTop w:val="0"/>
      <w:marBottom w:val="0"/>
      <w:divBdr>
        <w:top w:val="none" w:sz="0" w:space="0" w:color="auto"/>
        <w:left w:val="none" w:sz="0" w:space="0" w:color="auto"/>
        <w:bottom w:val="none" w:sz="0" w:space="0" w:color="auto"/>
        <w:right w:val="none" w:sz="0" w:space="0" w:color="auto"/>
      </w:divBdr>
    </w:div>
    <w:div w:id="236676673">
      <w:bodyDiv w:val="1"/>
      <w:marLeft w:val="0"/>
      <w:marRight w:val="0"/>
      <w:marTop w:val="0"/>
      <w:marBottom w:val="0"/>
      <w:divBdr>
        <w:top w:val="none" w:sz="0" w:space="0" w:color="auto"/>
        <w:left w:val="none" w:sz="0" w:space="0" w:color="auto"/>
        <w:bottom w:val="none" w:sz="0" w:space="0" w:color="auto"/>
        <w:right w:val="none" w:sz="0" w:space="0" w:color="auto"/>
      </w:divBdr>
    </w:div>
    <w:div w:id="239873818">
      <w:bodyDiv w:val="1"/>
      <w:marLeft w:val="0"/>
      <w:marRight w:val="0"/>
      <w:marTop w:val="0"/>
      <w:marBottom w:val="0"/>
      <w:divBdr>
        <w:top w:val="none" w:sz="0" w:space="0" w:color="auto"/>
        <w:left w:val="none" w:sz="0" w:space="0" w:color="auto"/>
        <w:bottom w:val="none" w:sz="0" w:space="0" w:color="auto"/>
        <w:right w:val="none" w:sz="0" w:space="0" w:color="auto"/>
      </w:divBdr>
    </w:div>
    <w:div w:id="253323160">
      <w:bodyDiv w:val="1"/>
      <w:marLeft w:val="0"/>
      <w:marRight w:val="0"/>
      <w:marTop w:val="0"/>
      <w:marBottom w:val="0"/>
      <w:divBdr>
        <w:top w:val="none" w:sz="0" w:space="0" w:color="auto"/>
        <w:left w:val="none" w:sz="0" w:space="0" w:color="auto"/>
        <w:bottom w:val="none" w:sz="0" w:space="0" w:color="auto"/>
        <w:right w:val="none" w:sz="0" w:space="0" w:color="auto"/>
      </w:divBdr>
    </w:div>
    <w:div w:id="254289977">
      <w:bodyDiv w:val="1"/>
      <w:marLeft w:val="0"/>
      <w:marRight w:val="0"/>
      <w:marTop w:val="0"/>
      <w:marBottom w:val="0"/>
      <w:divBdr>
        <w:top w:val="none" w:sz="0" w:space="0" w:color="auto"/>
        <w:left w:val="none" w:sz="0" w:space="0" w:color="auto"/>
        <w:bottom w:val="none" w:sz="0" w:space="0" w:color="auto"/>
        <w:right w:val="none" w:sz="0" w:space="0" w:color="auto"/>
      </w:divBdr>
    </w:div>
    <w:div w:id="262303896">
      <w:bodyDiv w:val="1"/>
      <w:marLeft w:val="0"/>
      <w:marRight w:val="0"/>
      <w:marTop w:val="0"/>
      <w:marBottom w:val="0"/>
      <w:divBdr>
        <w:top w:val="none" w:sz="0" w:space="0" w:color="auto"/>
        <w:left w:val="none" w:sz="0" w:space="0" w:color="auto"/>
        <w:bottom w:val="none" w:sz="0" w:space="0" w:color="auto"/>
        <w:right w:val="none" w:sz="0" w:space="0" w:color="auto"/>
      </w:divBdr>
    </w:div>
    <w:div w:id="262346037">
      <w:marLeft w:val="0"/>
      <w:marRight w:val="0"/>
      <w:marTop w:val="0"/>
      <w:marBottom w:val="0"/>
      <w:divBdr>
        <w:top w:val="none" w:sz="0" w:space="0" w:color="auto"/>
        <w:left w:val="none" w:sz="0" w:space="0" w:color="auto"/>
        <w:bottom w:val="none" w:sz="0" w:space="0" w:color="auto"/>
        <w:right w:val="none" w:sz="0" w:space="0" w:color="auto"/>
      </w:divBdr>
    </w:div>
    <w:div w:id="268004259">
      <w:bodyDiv w:val="1"/>
      <w:marLeft w:val="0"/>
      <w:marRight w:val="0"/>
      <w:marTop w:val="0"/>
      <w:marBottom w:val="0"/>
      <w:divBdr>
        <w:top w:val="none" w:sz="0" w:space="0" w:color="auto"/>
        <w:left w:val="none" w:sz="0" w:space="0" w:color="auto"/>
        <w:bottom w:val="none" w:sz="0" w:space="0" w:color="auto"/>
        <w:right w:val="none" w:sz="0" w:space="0" w:color="auto"/>
      </w:divBdr>
    </w:div>
    <w:div w:id="268398016">
      <w:bodyDiv w:val="1"/>
      <w:marLeft w:val="0"/>
      <w:marRight w:val="0"/>
      <w:marTop w:val="0"/>
      <w:marBottom w:val="0"/>
      <w:divBdr>
        <w:top w:val="none" w:sz="0" w:space="0" w:color="auto"/>
        <w:left w:val="none" w:sz="0" w:space="0" w:color="auto"/>
        <w:bottom w:val="none" w:sz="0" w:space="0" w:color="auto"/>
        <w:right w:val="none" w:sz="0" w:space="0" w:color="auto"/>
      </w:divBdr>
    </w:div>
    <w:div w:id="272328946">
      <w:bodyDiv w:val="1"/>
      <w:marLeft w:val="0"/>
      <w:marRight w:val="0"/>
      <w:marTop w:val="0"/>
      <w:marBottom w:val="0"/>
      <w:divBdr>
        <w:top w:val="none" w:sz="0" w:space="0" w:color="auto"/>
        <w:left w:val="none" w:sz="0" w:space="0" w:color="auto"/>
        <w:bottom w:val="none" w:sz="0" w:space="0" w:color="auto"/>
        <w:right w:val="none" w:sz="0" w:space="0" w:color="auto"/>
      </w:divBdr>
    </w:div>
    <w:div w:id="277955314">
      <w:bodyDiv w:val="1"/>
      <w:marLeft w:val="0"/>
      <w:marRight w:val="0"/>
      <w:marTop w:val="0"/>
      <w:marBottom w:val="0"/>
      <w:divBdr>
        <w:top w:val="none" w:sz="0" w:space="0" w:color="auto"/>
        <w:left w:val="none" w:sz="0" w:space="0" w:color="auto"/>
        <w:bottom w:val="none" w:sz="0" w:space="0" w:color="auto"/>
        <w:right w:val="none" w:sz="0" w:space="0" w:color="auto"/>
      </w:divBdr>
    </w:div>
    <w:div w:id="284820813">
      <w:bodyDiv w:val="1"/>
      <w:marLeft w:val="0"/>
      <w:marRight w:val="0"/>
      <w:marTop w:val="0"/>
      <w:marBottom w:val="0"/>
      <w:divBdr>
        <w:top w:val="none" w:sz="0" w:space="0" w:color="auto"/>
        <w:left w:val="none" w:sz="0" w:space="0" w:color="auto"/>
        <w:bottom w:val="none" w:sz="0" w:space="0" w:color="auto"/>
        <w:right w:val="none" w:sz="0" w:space="0" w:color="auto"/>
      </w:divBdr>
    </w:div>
    <w:div w:id="288628948">
      <w:bodyDiv w:val="1"/>
      <w:marLeft w:val="0"/>
      <w:marRight w:val="0"/>
      <w:marTop w:val="0"/>
      <w:marBottom w:val="0"/>
      <w:divBdr>
        <w:top w:val="none" w:sz="0" w:space="0" w:color="auto"/>
        <w:left w:val="none" w:sz="0" w:space="0" w:color="auto"/>
        <w:bottom w:val="none" w:sz="0" w:space="0" w:color="auto"/>
        <w:right w:val="none" w:sz="0" w:space="0" w:color="auto"/>
      </w:divBdr>
    </w:div>
    <w:div w:id="292255024">
      <w:bodyDiv w:val="1"/>
      <w:marLeft w:val="0"/>
      <w:marRight w:val="0"/>
      <w:marTop w:val="0"/>
      <w:marBottom w:val="0"/>
      <w:divBdr>
        <w:top w:val="none" w:sz="0" w:space="0" w:color="auto"/>
        <w:left w:val="none" w:sz="0" w:space="0" w:color="auto"/>
        <w:bottom w:val="none" w:sz="0" w:space="0" w:color="auto"/>
        <w:right w:val="none" w:sz="0" w:space="0" w:color="auto"/>
      </w:divBdr>
    </w:div>
    <w:div w:id="297954431">
      <w:bodyDiv w:val="1"/>
      <w:marLeft w:val="0"/>
      <w:marRight w:val="0"/>
      <w:marTop w:val="0"/>
      <w:marBottom w:val="0"/>
      <w:divBdr>
        <w:top w:val="none" w:sz="0" w:space="0" w:color="auto"/>
        <w:left w:val="none" w:sz="0" w:space="0" w:color="auto"/>
        <w:bottom w:val="none" w:sz="0" w:space="0" w:color="auto"/>
        <w:right w:val="none" w:sz="0" w:space="0" w:color="auto"/>
      </w:divBdr>
    </w:div>
    <w:div w:id="298464268">
      <w:bodyDiv w:val="1"/>
      <w:marLeft w:val="0"/>
      <w:marRight w:val="0"/>
      <w:marTop w:val="0"/>
      <w:marBottom w:val="0"/>
      <w:divBdr>
        <w:top w:val="none" w:sz="0" w:space="0" w:color="auto"/>
        <w:left w:val="none" w:sz="0" w:space="0" w:color="auto"/>
        <w:bottom w:val="none" w:sz="0" w:space="0" w:color="auto"/>
        <w:right w:val="none" w:sz="0" w:space="0" w:color="auto"/>
      </w:divBdr>
    </w:div>
    <w:div w:id="299307159">
      <w:bodyDiv w:val="1"/>
      <w:marLeft w:val="0"/>
      <w:marRight w:val="0"/>
      <w:marTop w:val="0"/>
      <w:marBottom w:val="0"/>
      <w:divBdr>
        <w:top w:val="none" w:sz="0" w:space="0" w:color="auto"/>
        <w:left w:val="none" w:sz="0" w:space="0" w:color="auto"/>
        <w:bottom w:val="none" w:sz="0" w:space="0" w:color="auto"/>
        <w:right w:val="none" w:sz="0" w:space="0" w:color="auto"/>
      </w:divBdr>
    </w:div>
    <w:div w:id="306786482">
      <w:bodyDiv w:val="1"/>
      <w:marLeft w:val="0"/>
      <w:marRight w:val="0"/>
      <w:marTop w:val="0"/>
      <w:marBottom w:val="0"/>
      <w:divBdr>
        <w:top w:val="none" w:sz="0" w:space="0" w:color="auto"/>
        <w:left w:val="none" w:sz="0" w:space="0" w:color="auto"/>
        <w:bottom w:val="none" w:sz="0" w:space="0" w:color="auto"/>
        <w:right w:val="none" w:sz="0" w:space="0" w:color="auto"/>
      </w:divBdr>
    </w:div>
    <w:div w:id="309599763">
      <w:bodyDiv w:val="1"/>
      <w:marLeft w:val="0"/>
      <w:marRight w:val="0"/>
      <w:marTop w:val="0"/>
      <w:marBottom w:val="0"/>
      <w:divBdr>
        <w:top w:val="none" w:sz="0" w:space="0" w:color="auto"/>
        <w:left w:val="none" w:sz="0" w:space="0" w:color="auto"/>
        <w:bottom w:val="none" w:sz="0" w:space="0" w:color="auto"/>
        <w:right w:val="none" w:sz="0" w:space="0" w:color="auto"/>
      </w:divBdr>
    </w:div>
    <w:div w:id="309795341">
      <w:bodyDiv w:val="1"/>
      <w:marLeft w:val="0"/>
      <w:marRight w:val="0"/>
      <w:marTop w:val="0"/>
      <w:marBottom w:val="0"/>
      <w:divBdr>
        <w:top w:val="none" w:sz="0" w:space="0" w:color="auto"/>
        <w:left w:val="none" w:sz="0" w:space="0" w:color="auto"/>
        <w:bottom w:val="none" w:sz="0" w:space="0" w:color="auto"/>
        <w:right w:val="none" w:sz="0" w:space="0" w:color="auto"/>
      </w:divBdr>
    </w:div>
    <w:div w:id="319389127">
      <w:bodyDiv w:val="1"/>
      <w:marLeft w:val="0"/>
      <w:marRight w:val="0"/>
      <w:marTop w:val="0"/>
      <w:marBottom w:val="0"/>
      <w:divBdr>
        <w:top w:val="none" w:sz="0" w:space="0" w:color="auto"/>
        <w:left w:val="none" w:sz="0" w:space="0" w:color="auto"/>
        <w:bottom w:val="none" w:sz="0" w:space="0" w:color="auto"/>
        <w:right w:val="none" w:sz="0" w:space="0" w:color="auto"/>
      </w:divBdr>
    </w:div>
    <w:div w:id="319696402">
      <w:bodyDiv w:val="1"/>
      <w:marLeft w:val="0"/>
      <w:marRight w:val="0"/>
      <w:marTop w:val="0"/>
      <w:marBottom w:val="0"/>
      <w:divBdr>
        <w:top w:val="none" w:sz="0" w:space="0" w:color="auto"/>
        <w:left w:val="none" w:sz="0" w:space="0" w:color="auto"/>
        <w:bottom w:val="none" w:sz="0" w:space="0" w:color="auto"/>
        <w:right w:val="none" w:sz="0" w:space="0" w:color="auto"/>
      </w:divBdr>
    </w:div>
    <w:div w:id="321203483">
      <w:bodyDiv w:val="1"/>
      <w:marLeft w:val="0"/>
      <w:marRight w:val="0"/>
      <w:marTop w:val="0"/>
      <w:marBottom w:val="0"/>
      <w:divBdr>
        <w:top w:val="none" w:sz="0" w:space="0" w:color="auto"/>
        <w:left w:val="none" w:sz="0" w:space="0" w:color="auto"/>
        <w:bottom w:val="none" w:sz="0" w:space="0" w:color="auto"/>
        <w:right w:val="none" w:sz="0" w:space="0" w:color="auto"/>
      </w:divBdr>
    </w:div>
    <w:div w:id="322702612">
      <w:bodyDiv w:val="1"/>
      <w:marLeft w:val="0"/>
      <w:marRight w:val="0"/>
      <w:marTop w:val="0"/>
      <w:marBottom w:val="0"/>
      <w:divBdr>
        <w:top w:val="none" w:sz="0" w:space="0" w:color="auto"/>
        <w:left w:val="none" w:sz="0" w:space="0" w:color="auto"/>
        <w:bottom w:val="none" w:sz="0" w:space="0" w:color="auto"/>
        <w:right w:val="none" w:sz="0" w:space="0" w:color="auto"/>
      </w:divBdr>
    </w:div>
    <w:div w:id="323436442">
      <w:bodyDiv w:val="1"/>
      <w:marLeft w:val="0"/>
      <w:marRight w:val="0"/>
      <w:marTop w:val="0"/>
      <w:marBottom w:val="0"/>
      <w:divBdr>
        <w:top w:val="none" w:sz="0" w:space="0" w:color="auto"/>
        <w:left w:val="none" w:sz="0" w:space="0" w:color="auto"/>
        <w:bottom w:val="none" w:sz="0" w:space="0" w:color="auto"/>
        <w:right w:val="none" w:sz="0" w:space="0" w:color="auto"/>
      </w:divBdr>
    </w:div>
    <w:div w:id="326783100">
      <w:bodyDiv w:val="1"/>
      <w:marLeft w:val="0"/>
      <w:marRight w:val="0"/>
      <w:marTop w:val="0"/>
      <w:marBottom w:val="0"/>
      <w:divBdr>
        <w:top w:val="none" w:sz="0" w:space="0" w:color="auto"/>
        <w:left w:val="none" w:sz="0" w:space="0" w:color="auto"/>
        <w:bottom w:val="none" w:sz="0" w:space="0" w:color="auto"/>
        <w:right w:val="none" w:sz="0" w:space="0" w:color="auto"/>
      </w:divBdr>
    </w:div>
    <w:div w:id="335807346">
      <w:bodyDiv w:val="1"/>
      <w:marLeft w:val="0"/>
      <w:marRight w:val="0"/>
      <w:marTop w:val="0"/>
      <w:marBottom w:val="0"/>
      <w:divBdr>
        <w:top w:val="none" w:sz="0" w:space="0" w:color="auto"/>
        <w:left w:val="none" w:sz="0" w:space="0" w:color="auto"/>
        <w:bottom w:val="none" w:sz="0" w:space="0" w:color="auto"/>
        <w:right w:val="none" w:sz="0" w:space="0" w:color="auto"/>
      </w:divBdr>
    </w:div>
    <w:div w:id="337393473">
      <w:bodyDiv w:val="1"/>
      <w:marLeft w:val="0"/>
      <w:marRight w:val="0"/>
      <w:marTop w:val="0"/>
      <w:marBottom w:val="0"/>
      <w:divBdr>
        <w:top w:val="none" w:sz="0" w:space="0" w:color="auto"/>
        <w:left w:val="none" w:sz="0" w:space="0" w:color="auto"/>
        <w:bottom w:val="none" w:sz="0" w:space="0" w:color="auto"/>
        <w:right w:val="none" w:sz="0" w:space="0" w:color="auto"/>
      </w:divBdr>
    </w:div>
    <w:div w:id="340013999">
      <w:bodyDiv w:val="1"/>
      <w:marLeft w:val="0"/>
      <w:marRight w:val="0"/>
      <w:marTop w:val="0"/>
      <w:marBottom w:val="0"/>
      <w:divBdr>
        <w:top w:val="none" w:sz="0" w:space="0" w:color="auto"/>
        <w:left w:val="none" w:sz="0" w:space="0" w:color="auto"/>
        <w:bottom w:val="none" w:sz="0" w:space="0" w:color="auto"/>
        <w:right w:val="none" w:sz="0" w:space="0" w:color="auto"/>
      </w:divBdr>
    </w:div>
    <w:div w:id="340276740">
      <w:bodyDiv w:val="1"/>
      <w:marLeft w:val="0"/>
      <w:marRight w:val="0"/>
      <w:marTop w:val="0"/>
      <w:marBottom w:val="0"/>
      <w:divBdr>
        <w:top w:val="none" w:sz="0" w:space="0" w:color="auto"/>
        <w:left w:val="none" w:sz="0" w:space="0" w:color="auto"/>
        <w:bottom w:val="none" w:sz="0" w:space="0" w:color="auto"/>
        <w:right w:val="none" w:sz="0" w:space="0" w:color="auto"/>
      </w:divBdr>
    </w:div>
    <w:div w:id="342905786">
      <w:marLeft w:val="0"/>
      <w:marRight w:val="0"/>
      <w:marTop w:val="0"/>
      <w:marBottom w:val="0"/>
      <w:divBdr>
        <w:top w:val="none" w:sz="0" w:space="0" w:color="auto"/>
        <w:left w:val="none" w:sz="0" w:space="0" w:color="auto"/>
        <w:bottom w:val="none" w:sz="0" w:space="0" w:color="auto"/>
        <w:right w:val="none" w:sz="0" w:space="0" w:color="auto"/>
      </w:divBdr>
    </w:div>
    <w:div w:id="345789001">
      <w:bodyDiv w:val="1"/>
      <w:marLeft w:val="0"/>
      <w:marRight w:val="0"/>
      <w:marTop w:val="0"/>
      <w:marBottom w:val="0"/>
      <w:divBdr>
        <w:top w:val="none" w:sz="0" w:space="0" w:color="auto"/>
        <w:left w:val="none" w:sz="0" w:space="0" w:color="auto"/>
        <w:bottom w:val="none" w:sz="0" w:space="0" w:color="auto"/>
        <w:right w:val="none" w:sz="0" w:space="0" w:color="auto"/>
      </w:divBdr>
    </w:div>
    <w:div w:id="347365521">
      <w:bodyDiv w:val="1"/>
      <w:marLeft w:val="0"/>
      <w:marRight w:val="0"/>
      <w:marTop w:val="0"/>
      <w:marBottom w:val="0"/>
      <w:divBdr>
        <w:top w:val="none" w:sz="0" w:space="0" w:color="auto"/>
        <w:left w:val="none" w:sz="0" w:space="0" w:color="auto"/>
        <w:bottom w:val="none" w:sz="0" w:space="0" w:color="auto"/>
        <w:right w:val="none" w:sz="0" w:space="0" w:color="auto"/>
      </w:divBdr>
    </w:div>
    <w:div w:id="350498061">
      <w:bodyDiv w:val="1"/>
      <w:marLeft w:val="0"/>
      <w:marRight w:val="0"/>
      <w:marTop w:val="0"/>
      <w:marBottom w:val="0"/>
      <w:divBdr>
        <w:top w:val="none" w:sz="0" w:space="0" w:color="auto"/>
        <w:left w:val="none" w:sz="0" w:space="0" w:color="auto"/>
        <w:bottom w:val="none" w:sz="0" w:space="0" w:color="auto"/>
        <w:right w:val="none" w:sz="0" w:space="0" w:color="auto"/>
      </w:divBdr>
    </w:div>
    <w:div w:id="357589103">
      <w:bodyDiv w:val="1"/>
      <w:marLeft w:val="0"/>
      <w:marRight w:val="0"/>
      <w:marTop w:val="0"/>
      <w:marBottom w:val="0"/>
      <w:divBdr>
        <w:top w:val="none" w:sz="0" w:space="0" w:color="auto"/>
        <w:left w:val="none" w:sz="0" w:space="0" w:color="auto"/>
        <w:bottom w:val="none" w:sz="0" w:space="0" w:color="auto"/>
        <w:right w:val="none" w:sz="0" w:space="0" w:color="auto"/>
      </w:divBdr>
    </w:div>
    <w:div w:id="360207188">
      <w:bodyDiv w:val="1"/>
      <w:marLeft w:val="0"/>
      <w:marRight w:val="0"/>
      <w:marTop w:val="0"/>
      <w:marBottom w:val="0"/>
      <w:divBdr>
        <w:top w:val="none" w:sz="0" w:space="0" w:color="auto"/>
        <w:left w:val="none" w:sz="0" w:space="0" w:color="auto"/>
        <w:bottom w:val="none" w:sz="0" w:space="0" w:color="auto"/>
        <w:right w:val="none" w:sz="0" w:space="0" w:color="auto"/>
      </w:divBdr>
    </w:div>
    <w:div w:id="361589480">
      <w:bodyDiv w:val="1"/>
      <w:marLeft w:val="0"/>
      <w:marRight w:val="0"/>
      <w:marTop w:val="0"/>
      <w:marBottom w:val="0"/>
      <w:divBdr>
        <w:top w:val="none" w:sz="0" w:space="0" w:color="auto"/>
        <w:left w:val="none" w:sz="0" w:space="0" w:color="auto"/>
        <w:bottom w:val="none" w:sz="0" w:space="0" w:color="auto"/>
        <w:right w:val="none" w:sz="0" w:space="0" w:color="auto"/>
      </w:divBdr>
    </w:div>
    <w:div w:id="366685951">
      <w:marLeft w:val="0"/>
      <w:marRight w:val="0"/>
      <w:marTop w:val="0"/>
      <w:marBottom w:val="0"/>
      <w:divBdr>
        <w:top w:val="none" w:sz="0" w:space="0" w:color="auto"/>
        <w:left w:val="none" w:sz="0" w:space="0" w:color="auto"/>
        <w:bottom w:val="none" w:sz="0" w:space="0" w:color="auto"/>
        <w:right w:val="none" w:sz="0" w:space="0" w:color="auto"/>
      </w:divBdr>
    </w:div>
    <w:div w:id="367796656">
      <w:marLeft w:val="0"/>
      <w:marRight w:val="0"/>
      <w:marTop w:val="0"/>
      <w:marBottom w:val="0"/>
      <w:divBdr>
        <w:top w:val="none" w:sz="0" w:space="0" w:color="auto"/>
        <w:left w:val="none" w:sz="0" w:space="0" w:color="auto"/>
        <w:bottom w:val="none" w:sz="0" w:space="0" w:color="auto"/>
        <w:right w:val="none" w:sz="0" w:space="0" w:color="auto"/>
      </w:divBdr>
    </w:div>
    <w:div w:id="371031810">
      <w:bodyDiv w:val="1"/>
      <w:marLeft w:val="0"/>
      <w:marRight w:val="0"/>
      <w:marTop w:val="0"/>
      <w:marBottom w:val="0"/>
      <w:divBdr>
        <w:top w:val="none" w:sz="0" w:space="0" w:color="auto"/>
        <w:left w:val="none" w:sz="0" w:space="0" w:color="auto"/>
        <w:bottom w:val="none" w:sz="0" w:space="0" w:color="auto"/>
        <w:right w:val="none" w:sz="0" w:space="0" w:color="auto"/>
      </w:divBdr>
    </w:div>
    <w:div w:id="381179055">
      <w:bodyDiv w:val="1"/>
      <w:marLeft w:val="0"/>
      <w:marRight w:val="0"/>
      <w:marTop w:val="0"/>
      <w:marBottom w:val="0"/>
      <w:divBdr>
        <w:top w:val="none" w:sz="0" w:space="0" w:color="auto"/>
        <w:left w:val="none" w:sz="0" w:space="0" w:color="auto"/>
        <w:bottom w:val="none" w:sz="0" w:space="0" w:color="auto"/>
        <w:right w:val="none" w:sz="0" w:space="0" w:color="auto"/>
      </w:divBdr>
    </w:div>
    <w:div w:id="384178849">
      <w:marLeft w:val="0"/>
      <w:marRight w:val="0"/>
      <w:marTop w:val="0"/>
      <w:marBottom w:val="0"/>
      <w:divBdr>
        <w:top w:val="none" w:sz="0" w:space="0" w:color="auto"/>
        <w:left w:val="none" w:sz="0" w:space="0" w:color="auto"/>
        <w:bottom w:val="none" w:sz="0" w:space="0" w:color="auto"/>
        <w:right w:val="none" w:sz="0" w:space="0" w:color="auto"/>
      </w:divBdr>
    </w:div>
    <w:div w:id="389840618">
      <w:bodyDiv w:val="1"/>
      <w:marLeft w:val="0"/>
      <w:marRight w:val="0"/>
      <w:marTop w:val="0"/>
      <w:marBottom w:val="0"/>
      <w:divBdr>
        <w:top w:val="none" w:sz="0" w:space="0" w:color="auto"/>
        <w:left w:val="none" w:sz="0" w:space="0" w:color="auto"/>
        <w:bottom w:val="none" w:sz="0" w:space="0" w:color="auto"/>
        <w:right w:val="none" w:sz="0" w:space="0" w:color="auto"/>
      </w:divBdr>
    </w:div>
    <w:div w:id="393817746">
      <w:bodyDiv w:val="1"/>
      <w:marLeft w:val="0"/>
      <w:marRight w:val="0"/>
      <w:marTop w:val="0"/>
      <w:marBottom w:val="0"/>
      <w:divBdr>
        <w:top w:val="none" w:sz="0" w:space="0" w:color="auto"/>
        <w:left w:val="none" w:sz="0" w:space="0" w:color="auto"/>
        <w:bottom w:val="none" w:sz="0" w:space="0" w:color="auto"/>
        <w:right w:val="none" w:sz="0" w:space="0" w:color="auto"/>
      </w:divBdr>
    </w:div>
    <w:div w:id="395933705">
      <w:bodyDiv w:val="1"/>
      <w:marLeft w:val="0"/>
      <w:marRight w:val="0"/>
      <w:marTop w:val="0"/>
      <w:marBottom w:val="0"/>
      <w:divBdr>
        <w:top w:val="none" w:sz="0" w:space="0" w:color="auto"/>
        <w:left w:val="none" w:sz="0" w:space="0" w:color="auto"/>
        <w:bottom w:val="none" w:sz="0" w:space="0" w:color="auto"/>
        <w:right w:val="none" w:sz="0" w:space="0" w:color="auto"/>
      </w:divBdr>
    </w:div>
    <w:div w:id="406727679">
      <w:bodyDiv w:val="1"/>
      <w:marLeft w:val="0"/>
      <w:marRight w:val="0"/>
      <w:marTop w:val="0"/>
      <w:marBottom w:val="0"/>
      <w:divBdr>
        <w:top w:val="none" w:sz="0" w:space="0" w:color="auto"/>
        <w:left w:val="none" w:sz="0" w:space="0" w:color="auto"/>
        <w:bottom w:val="none" w:sz="0" w:space="0" w:color="auto"/>
        <w:right w:val="none" w:sz="0" w:space="0" w:color="auto"/>
      </w:divBdr>
    </w:div>
    <w:div w:id="414016458">
      <w:bodyDiv w:val="1"/>
      <w:marLeft w:val="0"/>
      <w:marRight w:val="0"/>
      <w:marTop w:val="0"/>
      <w:marBottom w:val="0"/>
      <w:divBdr>
        <w:top w:val="none" w:sz="0" w:space="0" w:color="auto"/>
        <w:left w:val="none" w:sz="0" w:space="0" w:color="auto"/>
        <w:bottom w:val="none" w:sz="0" w:space="0" w:color="auto"/>
        <w:right w:val="none" w:sz="0" w:space="0" w:color="auto"/>
      </w:divBdr>
    </w:div>
    <w:div w:id="422266580">
      <w:bodyDiv w:val="1"/>
      <w:marLeft w:val="0"/>
      <w:marRight w:val="0"/>
      <w:marTop w:val="0"/>
      <w:marBottom w:val="0"/>
      <w:divBdr>
        <w:top w:val="none" w:sz="0" w:space="0" w:color="auto"/>
        <w:left w:val="none" w:sz="0" w:space="0" w:color="auto"/>
        <w:bottom w:val="none" w:sz="0" w:space="0" w:color="auto"/>
        <w:right w:val="none" w:sz="0" w:space="0" w:color="auto"/>
      </w:divBdr>
    </w:div>
    <w:div w:id="423190877">
      <w:bodyDiv w:val="1"/>
      <w:marLeft w:val="0"/>
      <w:marRight w:val="0"/>
      <w:marTop w:val="0"/>
      <w:marBottom w:val="0"/>
      <w:divBdr>
        <w:top w:val="none" w:sz="0" w:space="0" w:color="auto"/>
        <w:left w:val="none" w:sz="0" w:space="0" w:color="auto"/>
        <w:bottom w:val="none" w:sz="0" w:space="0" w:color="auto"/>
        <w:right w:val="none" w:sz="0" w:space="0" w:color="auto"/>
      </w:divBdr>
    </w:div>
    <w:div w:id="424301909">
      <w:bodyDiv w:val="1"/>
      <w:marLeft w:val="0"/>
      <w:marRight w:val="0"/>
      <w:marTop w:val="0"/>
      <w:marBottom w:val="0"/>
      <w:divBdr>
        <w:top w:val="none" w:sz="0" w:space="0" w:color="auto"/>
        <w:left w:val="none" w:sz="0" w:space="0" w:color="auto"/>
        <w:bottom w:val="none" w:sz="0" w:space="0" w:color="auto"/>
        <w:right w:val="none" w:sz="0" w:space="0" w:color="auto"/>
      </w:divBdr>
    </w:div>
    <w:div w:id="429198709">
      <w:bodyDiv w:val="1"/>
      <w:marLeft w:val="0"/>
      <w:marRight w:val="0"/>
      <w:marTop w:val="0"/>
      <w:marBottom w:val="0"/>
      <w:divBdr>
        <w:top w:val="none" w:sz="0" w:space="0" w:color="auto"/>
        <w:left w:val="none" w:sz="0" w:space="0" w:color="auto"/>
        <w:bottom w:val="none" w:sz="0" w:space="0" w:color="auto"/>
        <w:right w:val="none" w:sz="0" w:space="0" w:color="auto"/>
      </w:divBdr>
    </w:div>
    <w:div w:id="437912502">
      <w:bodyDiv w:val="1"/>
      <w:marLeft w:val="0"/>
      <w:marRight w:val="0"/>
      <w:marTop w:val="0"/>
      <w:marBottom w:val="0"/>
      <w:divBdr>
        <w:top w:val="none" w:sz="0" w:space="0" w:color="auto"/>
        <w:left w:val="none" w:sz="0" w:space="0" w:color="auto"/>
        <w:bottom w:val="none" w:sz="0" w:space="0" w:color="auto"/>
        <w:right w:val="none" w:sz="0" w:space="0" w:color="auto"/>
      </w:divBdr>
    </w:div>
    <w:div w:id="439372695">
      <w:bodyDiv w:val="1"/>
      <w:marLeft w:val="0"/>
      <w:marRight w:val="0"/>
      <w:marTop w:val="0"/>
      <w:marBottom w:val="0"/>
      <w:divBdr>
        <w:top w:val="none" w:sz="0" w:space="0" w:color="auto"/>
        <w:left w:val="none" w:sz="0" w:space="0" w:color="auto"/>
        <w:bottom w:val="none" w:sz="0" w:space="0" w:color="auto"/>
        <w:right w:val="none" w:sz="0" w:space="0" w:color="auto"/>
      </w:divBdr>
    </w:div>
    <w:div w:id="444154143">
      <w:bodyDiv w:val="1"/>
      <w:marLeft w:val="0"/>
      <w:marRight w:val="0"/>
      <w:marTop w:val="0"/>
      <w:marBottom w:val="0"/>
      <w:divBdr>
        <w:top w:val="none" w:sz="0" w:space="0" w:color="auto"/>
        <w:left w:val="none" w:sz="0" w:space="0" w:color="auto"/>
        <w:bottom w:val="none" w:sz="0" w:space="0" w:color="auto"/>
        <w:right w:val="none" w:sz="0" w:space="0" w:color="auto"/>
      </w:divBdr>
    </w:div>
    <w:div w:id="445002397">
      <w:bodyDiv w:val="1"/>
      <w:marLeft w:val="0"/>
      <w:marRight w:val="0"/>
      <w:marTop w:val="0"/>
      <w:marBottom w:val="0"/>
      <w:divBdr>
        <w:top w:val="none" w:sz="0" w:space="0" w:color="auto"/>
        <w:left w:val="none" w:sz="0" w:space="0" w:color="auto"/>
        <w:bottom w:val="none" w:sz="0" w:space="0" w:color="auto"/>
        <w:right w:val="none" w:sz="0" w:space="0" w:color="auto"/>
      </w:divBdr>
    </w:div>
    <w:div w:id="446048763">
      <w:bodyDiv w:val="1"/>
      <w:marLeft w:val="0"/>
      <w:marRight w:val="0"/>
      <w:marTop w:val="0"/>
      <w:marBottom w:val="0"/>
      <w:divBdr>
        <w:top w:val="none" w:sz="0" w:space="0" w:color="auto"/>
        <w:left w:val="none" w:sz="0" w:space="0" w:color="auto"/>
        <w:bottom w:val="none" w:sz="0" w:space="0" w:color="auto"/>
        <w:right w:val="none" w:sz="0" w:space="0" w:color="auto"/>
      </w:divBdr>
    </w:div>
    <w:div w:id="450780237">
      <w:marLeft w:val="0"/>
      <w:marRight w:val="0"/>
      <w:marTop w:val="0"/>
      <w:marBottom w:val="0"/>
      <w:divBdr>
        <w:top w:val="none" w:sz="0" w:space="0" w:color="auto"/>
        <w:left w:val="none" w:sz="0" w:space="0" w:color="auto"/>
        <w:bottom w:val="none" w:sz="0" w:space="0" w:color="auto"/>
        <w:right w:val="none" w:sz="0" w:space="0" w:color="auto"/>
      </w:divBdr>
    </w:div>
    <w:div w:id="456070040">
      <w:bodyDiv w:val="1"/>
      <w:marLeft w:val="0"/>
      <w:marRight w:val="0"/>
      <w:marTop w:val="0"/>
      <w:marBottom w:val="0"/>
      <w:divBdr>
        <w:top w:val="none" w:sz="0" w:space="0" w:color="auto"/>
        <w:left w:val="none" w:sz="0" w:space="0" w:color="auto"/>
        <w:bottom w:val="none" w:sz="0" w:space="0" w:color="auto"/>
        <w:right w:val="none" w:sz="0" w:space="0" w:color="auto"/>
      </w:divBdr>
    </w:div>
    <w:div w:id="466970512">
      <w:marLeft w:val="0"/>
      <w:marRight w:val="0"/>
      <w:marTop w:val="0"/>
      <w:marBottom w:val="0"/>
      <w:divBdr>
        <w:top w:val="none" w:sz="0" w:space="0" w:color="auto"/>
        <w:left w:val="none" w:sz="0" w:space="0" w:color="auto"/>
        <w:bottom w:val="none" w:sz="0" w:space="0" w:color="auto"/>
        <w:right w:val="none" w:sz="0" w:space="0" w:color="auto"/>
      </w:divBdr>
    </w:div>
    <w:div w:id="468867446">
      <w:bodyDiv w:val="1"/>
      <w:marLeft w:val="0"/>
      <w:marRight w:val="0"/>
      <w:marTop w:val="0"/>
      <w:marBottom w:val="0"/>
      <w:divBdr>
        <w:top w:val="none" w:sz="0" w:space="0" w:color="auto"/>
        <w:left w:val="none" w:sz="0" w:space="0" w:color="auto"/>
        <w:bottom w:val="none" w:sz="0" w:space="0" w:color="auto"/>
        <w:right w:val="none" w:sz="0" w:space="0" w:color="auto"/>
      </w:divBdr>
    </w:div>
    <w:div w:id="469060810">
      <w:bodyDiv w:val="1"/>
      <w:marLeft w:val="0"/>
      <w:marRight w:val="0"/>
      <w:marTop w:val="0"/>
      <w:marBottom w:val="0"/>
      <w:divBdr>
        <w:top w:val="none" w:sz="0" w:space="0" w:color="auto"/>
        <w:left w:val="none" w:sz="0" w:space="0" w:color="auto"/>
        <w:bottom w:val="none" w:sz="0" w:space="0" w:color="auto"/>
        <w:right w:val="none" w:sz="0" w:space="0" w:color="auto"/>
      </w:divBdr>
    </w:div>
    <w:div w:id="470442908">
      <w:bodyDiv w:val="1"/>
      <w:marLeft w:val="0"/>
      <w:marRight w:val="0"/>
      <w:marTop w:val="0"/>
      <w:marBottom w:val="0"/>
      <w:divBdr>
        <w:top w:val="none" w:sz="0" w:space="0" w:color="auto"/>
        <w:left w:val="none" w:sz="0" w:space="0" w:color="auto"/>
        <w:bottom w:val="none" w:sz="0" w:space="0" w:color="auto"/>
        <w:right w:val="none" w:sz="0" w:space="0" w:color="auto"/>
      </w:divBdr>
    </w:div>
    <w:div w:id="479612844">
      <w:bodyDiv w:val="1"/>
      <w:marLeft w:val="0"/>
      <w:marRight w:val="0"/>
      <w:marTop w:val="0"/>
      <w:marBottom w:val="0"/>
      <w:divBdr>
        <w:top w:val="none" w:sz="0" w:space="0" w:color="auto"/>
        <w:left w:val="none" w:sz="0" w:space="0" w:color="auto"/>
        <w:bottom w:val="none" w:sz="0" w:space="0" w:color="auto"/>
        <w:right w:val="none" w:sz="0" w:space="0" w:color="auto"/>
      </w:divBdr>
    </w:div>
    <w:div w:id="486171349">
      <w:marLeft w:val="0"/>
      <w:marRight w:val="0"/>
      <w:marTop w:val="0"/>
      <w:marBottom w:val="0"/>
      <w:divBdr>
        <w:top w:val="none" w:sz="0" w:space="0" w:color="auto"/>
        <w:left w:val="none" w:sz="0" w:space="0" w:color="auto"/>
        <w:bottom w:val="none" w:sz="0" w:space="0" w:color="auto"/>
        <w:right w:val="none" w:sz="0" w:space="0" w:color="auto"/>
      </w:divBdr>
    </w:div>
    <w:div w:id="492841943">
      <w:bodyDiv w:val="1"/>
      <w:marLeft w:val="0"/>
      <w:marRight w:val="0"/>
      <w:marTop w:val="0"/>
      <w:marBottom w:val="0"/>
      <w:divBdr>
        <w:top w:val="none" w:sz="0" w:space="0" w:color="auto"/>
        <w:left w:val="none" w:sz="0" w:space="0" w:color="auto"/>
        <w:bottom w:val="none" w:sz="0" w:space="0" w:color="auto"/>
        <w:right w:val="none" w:sz="0" w:space="0" w:color="auto"/>
      </w:divBdr>
    </w:div>
    <w:div w:id="497817118">
      <w:marLeft w:val="0"/>
      <w:marRight w:val="0"/>
      <w:marTop w:val="0"/>
      <w:marBottom w:val="0"/>
      <w:divBdr>
        <w:top w:val="none" w:sz="0" w:space="0" w:color="auto"/>
        <w:left w:val="none" w:sz="0" w:space="0" w:color="auto"/>
        <w:bottom w:val="none" w:sz="0" w:space="0" w:color="auto"/>
        <w:right w:val="none" w:sz="0" w:space="0" w:color="auto"/>
      </w:divBdr>
    </w:div>
    <w:div w:id="500390374">
      <w:bodyDiv w:val="1"/>
      <w:marLeft w:val="0"/>
      <w:marRight w:val="0"/>
      <w:marTop w:val="0"/>
      <w:marBottom w:val="0"/>
      <w:divBdr>
        <w:top w:val="none" w:sz="0" w:space="0" w:color="auto"/>
        <w:left w:val="none" w:sz="0" w:space="0" w:color="auto"/>
        <w:bottom w:val="none" w:sz="0" w:space="0" w:color="auto"/>
        <w:right w:val="none" w:sz="0" w:space="0" w:color="auto"/>
      </w:divBdr>
    </w:div>
    <w:div w:id="501509859">
      <w:bodyDiv w:val="1"/>
      <w:marLeft w:val="0"/>
      <w:marRight w:val="0"/>
      <w:marTop w:val="0"/>
      <w:marBottom w:val="0"/>
      <w:divBdr>
        <w:top w:val="none" w:sz="0" w:space="0" w:color="auto"/>
        <w:left w:val="none" w:sz="0" w:space="0" w:color="auto"/>
        <w:bottom w:val="none" w:sz="0" w:space="0" w:color="auto"/>
        <w:right w:val="none" w:sz="0" w:space="0" w:color="auto"/>
      </w:divBdr>
    </w:div>
    <w:div w:id="502475343">
      <w:bodyDiv w:val="1"/>
      <w:marLeft w:val="0"/>
      <w:marRight w:val="0"/>
      <w:marTop w:val="0"/>
      <w:marBottom w:val="0"/>
      <w:divBdr>
        <w:top w:val="none" w:sz="0" w:space="0" w:color="auto"/>
        <w:left w:val="none" w:sz="0" w:space="0" w:color="auto"/>
        <w:bottom w:val="none" w:sz="0" w:space="0" w:color="auto"/>
        <w:right w:val="none" w:sz="0" w:space="0" w:color="auto"/>
      </w:divBdr>
    </w:div>
    <w:div w:id="507601918">
      <w:bodyDiv w:val="1"/>
      <w:marLeft w:val="0"/>
      <w:marRight w:val="0"/>
      <w:marTop w:val="0"/>
      <w:marBottom w:val="0"/>
      <w:divBdr>
        <w:top w:val="none" w:sz="0" w:space="0" w:color="auto"/>
        <w:left w:val="none" w:sz="0" w:space="0" w:color="auto"/>
        <w:bottom w:val="none" w:sz="0" w:space="0" w:color="auto"/>
        <w:right w:val="none" w:sz="0" w:space="0" w:color="auto"/>
      </w:divBdr>
    </w:div>
    <w:div w:id="511645242">
      <w:bodyDiv w:val="1"/>
      <w:marLeft w:val="0"/>
      <w:marRight w:val="0"/>
      <w:marTop w:val="0"/>
      <w:marBottom w:val="0"/>
      <w:divBdr>
        <w:top w:val="none" w:sz="0" w:space="0" w:color="auto"/>
        <w:left w:val="none" w:sz="0" w:space="0" w:color="auto"/>
        <w:bottom w:val="none" w:sz="0" w:space="0" w:color="auto"/>
        <w:right w:val="none" w:sz="0" w:space="0" w:color="auto"/>
      </w:divBdr>
    </w:div>
    <w:div w:id="513224484">
      <w:bodyDiv w:val="1"/>
      <w:marLeft w:val="0"/>
      <w:marRight w:val="0"/>
      <w:marTop w:val="0"/>
      <w:marBottom w:val="0"/>
      <w:divBdr>
        <w:top w:val="none" w:sz="0" w:space="0" w:color="auto"/>
        <w:left w:val="none" w:sz="0" w:space="0" w:color="auto"/>
        <w:bottom w:val="none" w:sz="0" w:space="0" w:color="auto"/>
        <w:right w:val="none" w:sz="0" w:space="0" w:color="auto"/>
      </w:divBdr>
    </w:div>
    <w:div w:id="513493649">
      <w:bodyDiv w:val="1"/>
      <w:marLeft w:val="0"/>
      <w:marRight w:val="0"/>
      <w:marTop w:val="0"/>
      <w:marBottom w:val="0"/>
      <w:divBdr>
        <w:top w:val="none" w:sz="0" w:space="0" w:color="auto"/>
        <w:left w:val="none" w:sz="0" w:space="0" w:color="auto"/>
        <w:bottom w:val="none" w:sz="0" w:space="0" w:color="auto"/>
        <w:right w:val="none" w:sz="0" w:space="0" w:color="auto"/>
      </w:divBdr>
    </w:div>
    <w:div w:id="514807382">
      <w:marLeft w:val="0"/>
      <w:marRight w:val="0"/>
      <w:marTop w:val="0"/>
      <w:marBottom w:val="0"/>
      <w:divBdr>
        <w:top w:val="none" w:sz="0" w:space="0" w:color="auto"/>
        <w:left w:val="none" w:sz="0" w:space="0" w:color="auto"/>
        <w:bottom w:val="none" w:sz="0" w:space="0" w:color="auto"/>
        <w:right w:val="none" w:sz="0" w:space="0" w:color="auto"/>
      </w:divBdr>
    </w:div>
    <w:div w:id="524052982">
      <w:bodyDiv w:val="1"/>
      <w:marLeft w:val="0"/>
      <w:marRight w:val="0"/>
      <w:marTop w:val="0"/>
      <w:marBottom w:val="0"/>
      <w:divBdr>
        <w:top w:val="none" w:sz="0" w:space="0" w:color="auto"/>
        <w:left w:val="none" w:sz="0" w:space="0" w:color="auto"/>
        <w:bottom w:val="none" w:sz="0" w:space="0" w:color="auto"/>
        <w:right w:val="none" w:sz="0" w:space="0" w:color="auto"/>
      </w:divBdr>
    </w:div>
    <w:div w:id="530000090">
      <w:marLeft w:val="0"/>
      <w:marRight w:val="0"/>
      <w:marTop w:val="0"/>
      <w:marBottom w:val="0"/>
      <w:divBdr>
        <w:top w:val="none" w:sz="0" w:space="0" w:color="auto"/>
        <w:left w:val="none" w:sz="0" w:space="0" w:color="auto"/>
        <w:bottom w:val="none" w:sz="0" w:space="0" w:color="auto"/>
        <w:right w:val="none" w:sz="0" w:space="0" w:color="auto"/>
      </w:divBdr>
    </w:div>
    <w:div w:id="531918878">
      <w:bodyDiv w:val="1"/>
      <w:marLeft w:val="0"/>
      <w:marRight w:val="0"/>
      <w:marTop w:val="0"/>
      <w:marBottom w:val="0"/>
      <w:divBdr>
        <w:top w:val="none" w:sz="0" w:space="0" w:color="auto"/>
        <w:left w:val="none" w:sz="0" w:space="0" w:color="auto"/>
        <w:bottom w:val="none" w:sz="0" w:space="0" w:color="auto"/>
        <w:right w:val="none" w:sz="0" w:space="0" w:color="auto"/>
      </w:divBdr>
    </w:div>
    <w:div w:id="532690592">
      <w:bodyDiv w:val="1"/>
      <w:marLeft w:val="0"/>
      <w:marRight w:val="0"/>
      <w:marTop w:val="0"/>
      <w:marBottom w:val="0"/>
      <w:divBdr>
        <w:top w:val="none" w:sz="0" w:space="0" w:color="auto"/>
        <w:left w:val="none" w:sz="0" w:space="0" w:color="auto"/>
        <w:bottom w:val="none" w:sz="0" w:space="0" w:color="auto"/>
        <w:right w:val="none" w:sz="0" w:space="0" w:color="auto"/>
      </w:divBdr>
    </w:div>
    <w:div w:id="533538427">
      <w:bodyDiv w:val="1"/>
      <w:marLeft w:val="0"/>
      <w:marRight w:val="0"/>
      <w:marTop w:val="0"/>
      <w:marBottom w:val="0"/>
      <w:divBdr>
        <w:top w:val="none" w:sz="0" w:space="0" w:color="auto"/>
        <w:left w:val="none" w:sz="0" w:space="0" w:color="auto"/>
        <w:bottom w:val="none" w:sz="0" w:space="0" w:color="auto"/>
        <w:right w:val="none" w:sz="0" w:space="0" w:color="auto"/>
      </w:divBdr>
    </w:div>
    <w:div w:id="534463985">
      <w:bodyDiv w:val="1"/>
      <w:marLeft w:val="0"/>
      <w:marRight w:val="0"/>
      <w:marTop w:val="0"/>
      <w:marBottom w:val="0"/>
      <w:divBdr>
        <w:top w:val="none" w:sz="0" w:space="0" w:color="auto"/>
        <w:left w:val="none" w:sz="0" w:space="0" w:color="auto"/>
        <w:bottom w:val="none" w:sz="0" w:space="0" w:color="auto"/>
        <w:right w:val="none" w:sz="0" w:space="0" w:color="auto"/>
      </w:divBdr>
      <w:divsChild>
        <w:div w:id="1188786902">
          <w:marLeft w:val="0"/>
          <w:marRight w:val="0"/>
          <w:marTop w:val="0"/>
          <w:marBottom w:val="0"/>
          <w:divBdr>
            <w:top w:val="none" w:sz="0" w:space="0" w:color="auto"/>
            <w:left w:val="none" w:sz="0" w:space="0" w:color="auto"/>
            <w:bottom w:val="none" w:sz="0" w:space="0" w:color="auto"/>
            <w:right w:val="none" w:sz="0" w:space="0" w:color="auto"/>
          </w:divBdr>
        </w:div>
      </w:divsChild>
    </w:div>
    <w:div w:id="541015727">
      <w:bodyDiv w:val="1"/>
      <w:marLeft w:val="0"/>
      <w:marRight w:val="0"/>
      <w:marTop w:val="0"/>
      <w:marBottom w:val="0"/>
      <w:divBdr>
        <w:top w:val="none" w:sz="0" w:space="0" w:color="auto"/>
        <w:left w:val="none" w:sz="0" w:space="0" w:color="auto"/>
        <w:bottom w:val="none" w:sz="0" w:space="0" w:color="auto"/>
        <w:right w:val="none" w:sz="0" w:space="0" w:color="auto"/>
      </w:divBdr>
    </w:div>
    <w:div w:id="542402722">
      <w:bodyDiv w:val="1"/>
      <w:marLeft w:val="0"/>
      <w:marRight w:val="0"/>
      <w:marTop w:val="0"/>
      <w:marBottom w:val="0"/>
      <w:divBdr>
        <w:top w:val="none" w:sz="0" w:space="0" w:color="auto"/>
        <w:left w:val="none" w:sz="0" w:space="0" w:color="auto"/>
        <w:bottom w:val="none" w:sz="0" w:space="0" w:color="auto"/>
        <w:right w:val="none" w:sz="0" w:space="0" w:color="auto"/>
      </w:divBdr>
    </w:div>
    <w:div w:id="542668186">
      <w:bodyDiv w:val="1"/>
      <w:marLeft w:val="0"/>
      <w:marRight w:val="0"/>
      <w:marTop w:val="0"/>
      <w:marBottom w:val="0"/>
      <w:divBdr>
        <w:top w:val="none" w:sz="0" w:space="0" w:color="auto"/>
        <w:left w:val="none" w:sz="0" w:space="0" w:color="auto"/>
        <w:bottom w:val="none" w:sz="0" w:space="0" w:color="auto"/>
        <w:right w:val="none" w:sz="0" w:space="0" w:color="auto"/>
      </w:divBdr>
    </w:div>
    <w:div w:id="542986509">
      <w:bodyDiv w:val="1"/>
      <w:marLeft w:val="0"/>
      <w:marRight w:val="0"/>
      <w:marTop w:val="0"/>
      <w:marBottom w:val="0"/>
      <w:divBdr>
        <w:top w:val="none" w:sz="0" w:space="0" w:color="auto"/>
        <w:left w:val="none" w:sz="0" w:space="0" w:color="auto"/>
        <w:bottom w:val="none" w:sz="0" w:space="0" w:color="auto"/>
        <w:right w:val="none" w:sz="0" w:space="0" w:color="auto"/>
      </w:divBdr>
    </w:div>
    <w:div w:id="545681070">
      <w:bodyDiv w:val="1"/>
      <w:marLeft w:val="0"/>
      <w:marRight w:val="0"/>
      <w:marTop w:val="0"/>
      <w:marBottom w:val="0"/>
      <w:divBdr>
        <w:top w:val="none" w:sz="0" w:space="0" w:color="auto"/>
        <w:left w:val="none" w:sz="0" w:space="0" w:color="auto"/>
        <w:bottom w:val="none" w:sz="0" w:space="0" w:color="auto"/>
        <w:right w:val="none" w:sz="0" w:space="0" w:color="auto"/>
      </w:divBdr>
    </w:div>
    <w:div w:id="548152728">
      <w:bodyDiv w:val="1"/>
      <w:marLeft w:val="0"/>
      <w:marRight w:val="0"/>
      <w:marTop w:val="0"/>
      <w:marBottom w:val="0"/>
      <w:divBdr>
        <w:top w:val="none" w:sz="0" w:space="0" w:color="auto"/>
        <w:left w:val="none" w:sz="0" w:space="0" w:color="auto"/>
        <w:bottom w:val="none" w:sz="0" w:space="0" w:color="auto"/>
        <w:right w:val="none" w:sz="0" w:space="0" w:color="auto"/>
      </w:divBdr>
    </w:div>
    <w:div w:id="549461948">
      <w:bodyDiv w:val="1"/>
      <w:marLeft w:val="0"/>
      <w:marRight w:val="0"/>
      <w:marTop w:val="0"/>
      <w:marBottom w:val="0"/>
      <w:divBdr>
        <w:top w:val="none" w:sz="0" w:space="0" w:color="auto"/>
        <w:left w:val="none" w:sz="0" w:space="0" w:color="auto"/>
        <w:bottom w:val="none" w:sz="0" w:space="0" w:color="auto"/>
        <w:right w:val="none" w:sz="0" w:space="0" w:color="auto"/>
      </w:divBdr>
    </w:div>
    <w:div w:id="549652009">
      <w:bodyDiv w:val="1"/>
      <w:marLeft w:val="0"/>
      <w:marRight w:val="0"/>
      <w:marTop w:val="0"/>
      <w:marBottom w:val="0"/>
      <w:divBdr>
        <w:top w:val="none" w:sz="0" w:space="0" w:color="auto"/>
        <w:left w:val="none" w:sz="0" w:space="0" w:color="auto"/>
        <w:bottom w:val="none" w:sz="0" w:space="0" w:color="auto"/>
        <w:right w:val="none" w:sz="0" w:space="0" w:color="auto"/>
      </w:divBdr>
    </w:div>
    <w:div w:id="551961870">
      <w:bodyDiv w:val="1"/>
      <w:marLeft w:val="0"/>
      <w:marRight w:val="0"/>
      <w:marTop w:val="0"/>
      <w:marBottom w:val="0"/>
      <w:divBdr>
        <w:top w:val="none" w:sz="0" w:space="0" w:color="auto"/>
        <w:left w:val="none" w:sz="0" w:space="0" w:color="auto"/>
        <w:bottom w:val="none" w:sz="0" w:space="0" w:color="auto"/>
        <w:right w:val="none" w:sz="0" w:space="0" w:color="auto"/>
      </w:divBdr>
    </w:div>
    <w:div w:id="554972185">
      <w:bodyDiv w:val="1"/>
      <w:marLeft w:val="0"/>
      <w:marRight w:val="0"/>
      <w:marTop w:val="0"/>
      <w:marBottom w:val="0"/>
      <w:divBdr>
        <w:top w:val="none" w:sz="0" w:space="0" w:color="auto"/>
        <w:left w:val="none" w:sz="0" w:space="0" w:color="auto"/>
        <w:bottom w:val="none" w:sz="0" w:space="0" w:color="auto"/>
        <w:right w:val="none" w:sz="0" w:space="0" w:color="auto"/>
      </w:divBdr>
    </w:div>
    <w:div w:id="555707734">
      <w:bodyDiv w:val="1"/>
      <w:marLeft w:val="0"/>
      <w:marRight w:val="0"/>
      <w:marTop w:val="0"/>
      <w:marBottom w:val="0"/>
      <w:divBdr>
        <w:top w:val="none" w:sz="0" w:space="0" w:color="auto"/>
        <w:left w:val="none" w:sz="0" w:space="0" w:color="auto"/>
        <w:bottom w:val="none" w:sz="0" w:space="0" w:color="auto"/>
        <w:right w:val="none" w:sz="0" w:space="0" w:color="auto"/>
      </w:divBdr>
    </w:div>
    <w:div w:id="555891700">
      <w:bodyDiv w:val="1"/>
      <w:marLeft w:val="0"/>
      <w:marRight w:val="0"/>
      <w:marTop w:val="0"/>
      <w:marBottom w:val="0"/>
      <w:divBdr>
        <w:top w:val="none" w:sz="0" w:space="0" w:color="auto"/>
        <w:left w:val="none" w:sz="0" w:space="0" w:color="auto"/>
        <w:bottom w:val="none" w:sz="0" w:space="0" w:color="auto"/>
        <w:right w:val="none" w:sz="0" w:space="0" w:color="auto"/>
      </w:divBdr>
    </w:div>
    <w:div w:id="559093793">
      <w:bodyDiv w:val="1"/>
      <w:marLeft w:val="0"/>
      <w:marRight w:val="0"/>
      <w:marTop w:val="0"/>
      <w:marBottom w:val="0"/>
      <w:divBdr>
        <w:top w:val="none" w:sz="0" w:space="0" w:color="auto"/>
        <w:left w:val="none" w:sz="0" w:space="0" w:color="auto"/>
        <w:bottom w:val="none" w:sz="0" w:space="0" w:color="auto"/>
        <w:right w:val="none" w:sz="0" w:space="0" w:color="auto"/>
      </w:divBdr>
    </w:div>
    <w:div w:id="560408941">
      <w:bodyDiv w:val="1"/>
      <w:marLeft w:val="0"/>
      <w:marRight w:val="0"/>
      <w:marTop w:val="0"/>
      <w:marBottom w:val="0"/>
      <w:divBdr>
        <w:top w:val="none" w:sz="0" w:space="0" w:color="auto"/>
        <w:left w:val="none" w:sz="0" w:space="0" w:color="auto"/>
        <w:bottom w:val="none" w:sz="0" w:space="0" w:color="auto"/>
        <w:right w:val="none" w:sz="0" w:space="0" w:color="auto"/>
      </w:divBdr>
    </w:div>
    <w:div w:id="560799027">
      <w:bodyDiv w:val="1"/>
      <w:marLeft w:val="0"/>
      <w:marRight w:val="0"/>
      <w:marTop w:val="0"/>
      <w:marBottom w:val="0"/>
      <w:divBdr>
        <w:top w:val="none" w:sz="0" w:space="0" w:color="auto"/>
        <w:left w:val="none" w:sz="0" w:space="0" w:color="auto"/>
        <w:bottom w:val="none" w:sz="0" w:space="0" w:color="auto"/>
        <w:right w:val="none" w:sz="0" w:space="0" w:color="auto"/>
      </w:divBdr>
    </w:div>
    <w:div w:id="565265713">
      <w:bodyDiv w:val="1"/>
      <w:marLeft w:val="0"/>
      <w:marRight w:val="0"/>
      <w:marTop w:val="0"/>
      <w:marBottom w:val="0"/>
      <w:divBdr>
        <w:top w:val="none" w:sz="0" w:space="0" w:color="auto"/>
        <w:left w:val="none" w:sz="0" w:space="0" w:color="auto"/>
        <w:bottom w:val="none" w:sz="0" w:space="0" w:color="auto"/>
        <w:right w:val="none" w:sz="0" w:space="0" w:color="auto"/>
      </w:divBdr>
    </w:div>
    <w:div w:id="566647757">
      <w:bodyDiv w:val="1"/>
      <w:marLeft w:val="0"/>
      <w:marRight w:val="0"/>
      <w:marTop w:val="0"/>
      <w:marBottom w:val="0"/>
      <w:divBdr>
        <w:top w:val="none" w:sz="0" w:space="0" w:color="auto"/>
        <w:left w:val="none" w:sz="0" w:space="0" w:color="auto"/>
        <w:bottom w:val="none" w:sz="0" w:space="0" w:color="auto"/>
        <w:right w:val="none" w:sz="0" w:space="0" w:color="auto"/>
      </w:divBdr>
    </w:div>
    <w:div w:id="566889572">
      <w:bodyDiv w:val="1"/>
      <w:marLeft w:val="0"/>
      <w:marRight w:val="0"/>
      <w:marTop w:val="0"/>
      <w:marBottom w:val="0"/>
      <w:divBdr>
        <w:top w:val="none" w:sz="0" w:space="0" w:color="auto"/>
        <w:left w:val="none" w:sz="0" w:space="0" w:color="auto"/>
        <w:bottom w:val="none" w:sz="0" w:space="0" w:color="auto"/>
        <w:right w:val="none" w:sz="0" w:space="0" w:color="auto"/>
      </w:divBdr>
    </w:div>
    <w:div w:id="567228566">
      <w:bodyDiv w:val="1"/>
      <w:marLeft w:val="0"/>
      <w:marRight w:val="0"/>
      <w:marTop w:val="0"/>
      <w:marBottom w:val="0"/>
      <w:divBdr>
        <w:top w:val="none" w:sz="0" w:space="0" w:color="auto"/>
        <w:left w:val="none" w:sz="0" w:space="0" w:color="auto"/>
        <w:bottom w:val="none" w:sz="0" w:space="0" w:color="auto"/>
        <w:right w:val="none" w:sz="0" w:space="0" w:color="auto"/>
      </w:divBdr>
    </w:div>
    <w:div w:id="568854874">
      <w:bodyDiv w:val="1"/>
      <w:marLeft w:val="0"/>
      <w:marRight w:val="0"/>
      <w:marTop w:val="0"/>
      <w:marBottom w:val="0"/>
      <w:divBdr>
        <w:top w:val="none" w:sz="0" w:space="0" w:color="auto"/>
        <w:left w:val="none" w:sz="0" w:space="0" w:color="auto"/>
        <w:bottom w:val="none" w:sz="0" w:space="0" w:color="auto"/>
        <w:right w:val="none" w:sz="0" w:space="0" w:color="auto"/>
      </w:divBdr>
    </w:div>
    <w:div w:id="578028204">
      <w:bodyDiv w:val="1"/>
      <w:marLeft w:val="0"/>
      <w:marRight w:val="0"/>
      <w:marTop w:val="0"/>
      <w:marBottom w:val="0"/>
      <w:divBdr>
        <w:top w:val="none" w:sz="0" w:space="0" w:color="auto"/>
        <w:left w:val="none" w:sz="0" w:space="0" w:color="auto"/>
        <w:bottom w:val="none" w:sz="0" w:space="0" w:color="auto"/>
        <w:right w:val="none" w:sz="0" w:space="0" w:color="auto"/>
      </w:divBdr>
    </w:div>
    <w:div w:id="579296726">
      <w:bodyDiv w:val="1"/>
      <w:marLeft w:val="0"/>
      <w:marRight w:val="0"/>
      <w:marTop w:val="0"/>
      <w:marBottom w:val="0"/>
      <w:divBdr>
        <w:top w:val="none" w:sz="0" w:space="0" w:color="auto"/>
        <w:left w:val="none" w:sz="0" w:space="0" w:color="auto"/>
        <w:bottom w:val="none" w:sz="0" w:space="0" w:color="auto"/>
        <w:right w:val="none" w:sz="0" w:space="0" w:color="auto"/>
      </w:divBdr>
    </w:div>
    <w:div w:id="579680532">
      <w:bodyDiv w:val="1"/>
      <w:marLeft w:val="0"/>
      <w:marRight w:val="0"/>
      <w:marTop w:val="0"/>
      <w:marBottom w:val="0"/>
      <w:divBdr>
        <w:top w:val="none" w:sz="0" w:space="0" w:color="auto"/>
        <w:left w:val="none" w:sz="0" w:space="0" w:color="auto"/>
        <w:bottom w:val="none" w:sz="0" w:space="0" w:color="auto"/>
        <w:right w:val="none" w:sz="0" w:space="0" w:color="auto"/>
      </w:divBdr>
    </w:div>
    <w:div w:id="579951304">
      <w:marLeft w:val="0"/>
      <w:marRight w:val="0"/>
      <w:marTop w:val="0"/>
      <w:marBottom w:val="0"/>
      <w:divBdr>
        <w:top w:val="none" w:sz="0" w:space="0" w:color="auto"/>
        <w:left w:val="none" w:sz="0" w:space="0" w:color="auto"/>
        <w:bottom w:val="none" w:sz="0" w:space="0" w:color="auto"/>
        <w:right w:val="none" w:sz="0" w:space="0" w:color="auto"/>
      </w:divBdr>
    </w:div>
    <w:div w:id="580140436">
      <w:bodyDiv w:val="1"/>
      <w:marLeft w:val="0"/>
      <w:marRight w:val="0"/>
      <w:marTop w:val="0"/>
      <w:marBottom w:val="0"/>
      <w:divBdr>
        <w:top w:val="none" w:sz="0" w:space="0" w:color="auto"/>
        <w:left w:val="none" w:sz="0" w:space="0" w:color="auto"/>
        <w:bottom w:val="none" w:sz="0" w:space="0" w:color="auto"/>
        <w:right w:val="none" w:sz="0" w:space="0" w:color="auto"/>
      </w:divBdr>
    </w:div>
    <w:div w:id="585192128">
      <w:marLeft w:val="0"/>
      <w:marRight w:val="0"/>
      <w:marTop w:val="0"/>
      <w:marBottom w:val="0"/>
      <w:divBdr>
        <w:top w:val="none" w:sz="0" w:space="0" w:color="auto"/>
        <w:left w:val="none" w:sz="0" w:space="0" w:color="auto"/>
        <w:bottom w:val="none" w:sz="0" w:space="0" w:color="auto"/>
        <w:right w:val="none" w:sz="0" w:space="0" w:color="auto"/>
      </w:divBdr>
    </w:div>
    <w:div w:id="585454649">
      <w:bodyDiv w:val="1"/>
      <w:marLeft w:val="0"/>
      <w:marRight w:val="0"/>
      <w:marTop w:val="0"/>
      <w:marBottom w:val="0"/>
      <w:divBdr>
        <w:top w:val="none" w:sz="0" w:space="0" w:color="auto"/>
        <w:left w:val="none" w:sz="0" w:space="0" w:color="auto"/>
        <w:bottom w:val="none" w:sz="0" w:space="0" w:color="auto"/>
        <w:right w:val="none" w:sz="0" w:space="0" w:color="auto"/>
      </w:divBdr>
    </w:div>
    <w:div w:id="586961328">
      <w:bodyDiv w:val="1"/>
      <w:marLeft w:val="0"/>
      <w:marRight w:val="0"/>
      <w:marTop w:val="0"/>
      <w:marBottom w:val="0"/>
      <w:divBdr>
        <w:top w:val="none" w:sz="0" w:space="0" w:color="auto"/>
        <w:left w:val="none" w:sz="0" w:space="0" w:color="auto"/>
        <w:bottom w:val="none" w:sz="0" w:space="0" w:color="auto"/>
        <w:right w:val="none" w:sz="0" w:space="0" w:color="auto"/>
      </w:divBdr>
    </w:div>
    <w:div w:id="589512125">
      <w:bodyDiv w:val="1"/>
      <w:marLeft w:val="0"/>
      <w:marRight w:val="0"/>
      <w:marTop w:val="0"/>
      <w:marBottom w:val="0"/>
      <w:divBdr>
        <w:top w:val="none" w:sz="0" w:space="0" w:color="auto"/>
        <w:left w:val="none" w:sz="0" w:space="0" w:color="auto"/>
        <w:bottom w:val="none" w:sz="0" w:space="0" w:color="auto"/>
        <w:right w:val="none" w:sz="0" w:space="0" w:color="auto"/>
      </w:divBdr>
    </w:div>
    <w:div w:id="592710993">
      <w:bodyDiv w:val="1"/>
      <w:marLeft w:val="0"/>
      <w:marRight w:val="0"/>
      <w:marTop w:val="0"/>
      <w:marBottom w:val="0"/>
      <w:divBdr>
        <w:top w:val="none" w:sz="0" w:space="0" w:color="auto"/>
        <w:left w:val="none" w:sz="0" w:space="0" w:color="auto"/>
        <w:bottom w:val="none" w:sz="0" w:space="0" w:color="auto"/>
        <w:right w:val="none" w:sz="0" w:space="0" w:color="auto"/>
      </w:divBdr>
    </w:div>
    <w:div w:id="596988381">
      <w:marLeft w:val="0"/>
      <w:marRight w:val="0"/>
      <w:marTop w:val="0"/>
      <w:marBottom w:val="0"/>
      <w:divBdr>
        <w:top w:val="none" w:sz="0" w:space="0" w:color="auto"/>
        <w:left w:val="none" w:sz="0" w:space="0" w:color="auto"/>
        <w:bottom w:val="none" w:sz="0" w:space="0" w:color="auto"/>
        <w:right w:val="none" w:sz="0" w:space="0" w:color="auto"/>
      </w:divBdr>
    </w:div>
    <w:div w:id="601303202">
      <w:marLeft w:val="0"/>
      <w:marRight w:val="0"/>
      <w:marTop w:val="0"/>
      <w:marBottom w:val="0"/>
      <w:divBdr>
        <w:top w:val="none" w:sz="0" w:space="0" w:color="auto"/>
        <w:left w:val="none" w:sz="0" w:space="0" w:color="auto"/>
        <w:bottom w:val="none" w:sz="0" w:space="0" w:color="auto"/>
        <w:right w:val="none" w:sz="0" w:space="0" w:color="auto"/>
      </w:divBdr>
    </w:div>
    <w:div w:id="606348234">
      <w:bodyDiv w:val="1"/>
      <w:marLeft w:val="0"/>
      <w:marRight w:val="0"/>
      <w:marTop w:val="0"/>
      <w:marBottom w:val="0"/>
      <w:divBdr>
        <w:top w:val="none" w:sz="0" w:space="0" w:color="auto"/>
        <w:left w:val="none" w:sz="0" w:space="0" w:color="auto"/>
        <w:bottom w:val="none" w:sz="0" w:space="0" w:color="auto"/>
        <w:right w:val="none" w:sz="0" w:space="0" w:color="auto"/>
      </w:divBdr>
    </w:div>
    <w:div w:id="609237691">
      <w:bodyDiv w:val="1"/>
      <w:marLeft w:val="0"/>
      <w:marRight w:val="0"/>
      <w:marTop w:val="0"/>
      <w:marBottom w:val="0"/>
      <w:divBdr>
        <w:top w:val="none" w:sz="0" w:space="0" w:color="auto"/>
        <w:left w:val="none" w:sz="0" w:space="0" w:color="auto"/>
        <w:bottom w:val="none" w:sz="0" w:space="0" w:color="auto"/>
        <w:right w:val="none" w:sz="0" w:space="0" w:color="auto"/>
      </w:divBdr>
    </w:div>
    <w:div w:id="610403404">
      <w:marLeft w:val="0"/>
      <w:marRight w:val="0"/>
      <w:marTop w:val="0"/>
      <w:marBottom w:val="0"/>
      <w:divBdr>
        <w:top w:val="none" w:sz="0" w:space="0" w:color="auto"/>
        <w:left w:val="none" w:sz="0" w:space="0" w:color="auto"/>
        <w:bottom w:val="none" w:sz="0" w:space="0" w:color="auto"/>
        <w:right w:val="none" w:sz="0" w:space="0" w:color="auto"/>
      </w:divBdr>
    </w:div>
    <w:div w:id="612440566">
      <w:bodyDiv w:val="1"/>
      <w:marLeft w:val="0"/>
      <w:marRight w:val="0"/>
      <w:marTop w:val="0"/>
      <w:marBottom w:val="0"/>
      <w:divBdr>
        <w:top w:val="none" w:sz="0" w:space="0" w:color="auto"/>
        <w:left w:val="none" w:sz="0" w:space="0" w:color="auto"/>
        <w:bottom w:val="none" w:sz="0" w:space="0" w:color="auto"/>
        <w:right w:val="none" w:sz="0" w:space="0" w:color="auto"/>
      </w:divBdr>
    </w:div>
    <w:div w:id="615059030">
      <w:bodyDiv w:val="1"/>
      <w:marLeft w:val="0"/>
      <w:marRight w:val="0"/>
      <w:marTop w:val="0"/>
      <w:marBottom w:val="0"/>
      <w:divBdr>
        <w:top w:val="none" w:sz="0" w:space="0" w:color="auto"/>
        <w:left w:val="none" w:sz="0" w:space="0" w:color="auto"/>
        <w:bottom w:val="none" w:sz="0" w:space="0" w:color="auto"/>
        <w:right w:val="none" w:sz="0" w:space="0" w:color="auto"/>
      </w:divBdr>
    </w:div>
    <w:div w:id="620114925">
      <w:bodyDiv w:val="1"/>
      <w:marLeft w:val="0"/>
      <w:marRight w:val="0"/>
      <w:marTop w:val="0"/>
      <w:marBottom w:val="0"/>
      <w:divBdr>
        <w:top w:val="none" w:sz="0" w:space="0" w:color="auto"/>
        <w:left w:val="none" w:sz="0" w:space="0" w:color="auto"/>
        <w:bottom w:val="none" w:sz="0" w:space="0" w:color="auto"/>
        <w:right w:val="none" w:sz="0" w:space="0" w:color="auto"/>
      </w:divBdr>
    </w:div>
    <w:div w:id="621155549">
      <w:bodyDiv w:val="1"/>
      <w:marLeft w:val="0"/>
      <w:marRight w:val="0"/>
      <w:marTop w:val="0"/>
      <w:marBottom w:val="0"/>
      <w:divBdr>
        <w:top w:val="none" w:sz="0" w:space="0" w:color="auto"/>
        <w:left w:val="none" w:sz="0" w:space="0" w:color="auto"/>
        <w:bottom w:val="none" w:sz="0" w:space="0" w:color="auto"/>
        <w:right w:val="none" w:sz="0" w:space="0" w:color="auto"/>
      </w:divBdr>
    </w:div>
    <w:div w:id="629676332">
      <w:bodyDiv w:val="1"/>
      <w:marLeft w:val="0"/>
      <w:marRight w:val="0"/>
      <w:marTop w:val="0"/>
      <w:marBottom w:val="0"/>
      <w:divBdr>
        <w:top w:val="none" w:sz="0" w:space="0" w:color="auto"/>
        <w:left w:val="none" w:sz="0" w:space="0" w:color="auto"/>
        <w:bottom w:val="none" w:sz="0" w:space="0" w:color="auto"/>
        <w:right w:val="none" w:sz="0" w:space="0" w:color="auto"/>
      </w:divBdr>
    </w:div>
    <w:div w:id="636109705">
      <w:bodyDiv w:val="1"/>
      <w:marLeft w:val="0"/>
      <w:marRight w:val="0"/>
      <w:marTop w:val="0"/>
      <w:marBottom w:val="0"/>
      <w:divBdr>
        <w:top w:val="none" w:sz="0" w:space="0" w:color="auto"/>
        <w:left w:val="none" w:sz="0" w:space="0" w:color="auto"/>
        <w:bottom w:val="none" w:sz="0" w:space="0" w:color="auto"/>
        <w:right w:val="none" w:sz="0" w:space="0" w:color="auto"/>
      </w:divBdr>
    </w:div>
    <w:div w:id="636184303">
      <w:bodyDiv w:val="1"/>
      <w:marLeft w:val="0"/>
      <w:marRight w:val="0"/>
      <w:marTop w:val="0"/>
      <w:marBottom w:val="0"/>
      <w:divBdr>
        <w:top w:val="none" w:sz="0" w:space="0" w:color="auto"/>
        <w:left w:val="none" w:sz="0" w:space="0" w:color="auto"/>
        <w:bottom w:val="none" w:sz="0" w:space="0" w:color="auto"/>
        <w:right w:val="none" w:sz="0" w:space="0" w:color="auto"/>
      </w:divBdr>
    </w:div>
    <w:div w:id="638993035">
      <w:bodyDiv w:val="1"/>
      <w:marLeft w:val="0"/>
      <w:marRight w:val="0"/>
      <w:marTop w:val="0"/>
      <w:marBottom w:val="0"/>
      <w:divBdr>
        <w:top w:val="none" w:sz="0" w:space="0" w:color="auto"/>
        <w:left w:val="none" w:sz="0" w:space="0" w:color="auto"/>
        <w:bottom w:val="none" w:sz="0" w:space="0" w:color="auto"/>
        <w:right w:val="none" w:sz="0" w:space="0" w:color="auto"/>
      </w:divBdr>
    </w:div>
    <w:div w:id="654144894">
      <w:bodyDiv w:val="1"/>
      <w:marLeft w:val="0"/>
      <w:marRight w:val="0"/>
      <w:marTop w:val="0"/>
      <w:marBottom w:val="0"/>
      <w:divBdr>
        <w:top w:val="none" w:sz="0" w:space="0" w:color="auto"/>
        <w:left w:val="none" w:sz="0" w:space="0" w:color="auto"/>
        <w:bottom w:val="none" w:sz="0" w:space="0" w:color="auto"/>
        <w:right w:val="none" w:sz="0" w:space="0" w:color="auto"/>
      </w:divBdr>
    </w:div>
    <w:div w:id="656347999">
      <w:bodyDiv w:val="1"/>
      <w:marLeft w:val="0"/>
      <w:marRight w:val="0"/>
      <w:marTop w:val="0"/>
      <w:marBottom w:val="0"/>
      <w:divBdr>
        <w:top w:val="none" w:sz="0" w:space="0" w:color="auto"/>
        <w:left w:val="none" w:sz="0" w:space="0" w:color="auto"/>
        <w:bottom w:val="none" w:sz="0" w:space="0" w:color="auto"/>
        <w:right w:val="none" w:sz="0" w:space="0" w:color="auto"/>
      </w:divBdr>
    </w:div>
    <w:div w:id="664283084">
      <w:bodyDiv w:val="1"/>
      <w:marLeft w:val="0"/>
      <w:marRight w:val="0"/>
      <w:marTop w:val="0"/>
      <w:marBottom w:val="0"/>
      <w:divBdr>
        <w:top w:val="none" w:sz="0" w:space="0" w:color="auto"/>
        <w:left w:val="none" w:sz="0" w:space="0" w:color="auto"/>
        <w:bottom w:val="none" w:sz="0" w:space="0" w:color="auto"/>
        <w:right w:val="none" w:sz="0" w:space="0" w:color="auto"/>
      </w:divBdr>
    </w:div>
    <w:div w:id="669143204">
      <w:marLeft w:val="0"/>
      <w:marRight w:val="0"/>
      <w:marTop w:val="0"/>
      <w:marBottom w:val="0"/>
      <w:divBdr>
        <w:top w:val="none" w:sz="0" w:space="0" w:color="auto"/>
        <w:left w:val="none" w:sz="0" w:space="0" w:color="auto"/>
        <w:bottom w:val="none" w:sz="0" w:space="0" w:color="auto"/>
        <w:right w:val="none" w:sz="0" w:space="0" w:color="auto"/>
      </w:divBdr>
    </w:div>
    <w:div w:id="670449339">
      <w:bodyDiv w:val="1"/>
      <w:marLeft w:val="0"/>
      <w:marRight w:val="0"/>
      <w:marTop w:val="0"/>
      <w:marBottom w:val="0"/>
      <w:divBdr>
        <w:top w:val="none" w:sz="0" w:space="0" w:color="auto"/>
        <w:left w:val="none" w:sz="0" w:space="0" w:color="auto"/>
        <w:bottom w:val="none" w:sz="0" w:space="0" w:color="auto"/>
        <w:right w:val="none" w:sz="0" w:space="0" w:color="auto"/>
      </w:divBdr>
    </w:div>
    <w:div w:id="677318619">
      <w:bodyDiv w:val="1"/>
      <w:marLeft w:val="0"/>
      <w:marRight w:val="0"/>
      <w:marTop w:val="0"/>
      <w:marBottom w:val="0"/>
      <w:divBdr>
        <w:top w:val="none" w:sz="0" w:space="0" w:color="auto"/>
        <w:left w:val="none" w:sz="0" w:space="0" w:color="auto"/>
        <w:bottom w:val="none" w:sz="0" w:space="0" w:color="auto"/>
        <w:right w:val="none" w:sz="0" w:space="0" w:color="auto"/>
      </w:divBdr>
    </w:div>
    <w:div w:id="680472365">
      <w:bodyDiv w:val="1"/>
      <w:marLeft w:val="0"/>
      <w:marRight w:val="0"/>
      <w:marTop w:val="0"/>
      <w:marBottom w:val="0"/>
      <w:divBdr>
        <w:top w:val="none" w:sz="0" w:space="0" w:color="auto"/>
        <w:left w:val="none" w:sz="0" w:space="0" w:color="auto"/>
        <w:bottom w:val="none" w:sz="0" w:space="0" w:color="auto"/>
        <w:right w:val="none" w:sz="0" w:space="0" w:color="auto"/>
      </w:divBdr>
    </w:div>
    <w:div w:id="684208791">
      <w:bodyDiv w:val="1"/>
      <w:marLeft w:val="0"/>
      <w:marRight w:val="0"/>
      <w:marTop w:val="0"/>
      <w:marBottom w:val="0"/>
      <w:divBdr>
        <w:top w:val="none" w:sz="0" w:space="0" w:color="auto"/>
        <w:left w:val="none" w:sz="0" w:space="0" w:color="auto"/>
        <w:bottom w:val="none" w:sz="0" w:space="0" w:color="auto"/>
        <w:right w:val="none" w:sz="0" w:space="0" w:color="auto"/>
      </w:divBdr>
    </w:div>
    <w:div w:id="688407516">
      <w:bodyDiv w:val="1"/>
      <w:marLeft w:val="0"/>
      <w:marRight w:val="0"/>
      <w:marTop w:val="0"/>
      <w:marBottom w:val="0"/>
      <w:divBdr>
        <w:top w:val="none" w:sz="0" w:space="0" w:color="auto"/>
        <w:left w:val="none" w:sz="0" w:space="0" w:color="auto"/>
        <w:bottom w:val="none" w:sz="0" w:space="0" w:color="auto"/>
        <w:right w:val="none" w:sz="0" w:space="0" w:color="auto"/>
      </w:divBdr>
    </w:div>
    <w:div w:id="691224173">
      <w:marLeft w:val="0"/>
      <w:marRight w:val="0"/>
      <w:marTop w:val="0"/>
      <w:marBottom w:val="0"/>
      <w:divBdr>
        <w:top w:val="none" w:sz="0" w:space="0" w:color="auto"/>
        <w:left w:val="none" w:sz="0" w:space="0" w:color="auto"/>
        <w:bottom w:val="none" w:sz="0" w:space="0" w:color="auto"/>
        <w:right w:val="none" w:sz="0" w:space="0" w:color="auto"/>
      </w:divBdr>
    </w:div>
    <w:div w:id="694233742">
      <w:bodyDiv w:val="1"/>
      <w:marLeft w:val="0"/>
      <w:marRight w:val="0"/>
      <w:marTop w:val="0"/>
      <w:marBottom w:val="0"/>
      <w:divBdr>
        <w:top w:val="none" w:sz="0" w:space="0" w:color="auto"/>
        <w:left w:val="none" w:sz="0" w:space="0" w:color="auto"/>
        <w:bottom w:val="none" w:sz="0" w:space="0" w:color="auto"/>
        <w:right w:val="none" w:sz="0" w:space="0" w:color="auto"/>
      </w:divBdr>
    </w:div>
    <w:div w:id="695543678">
      <w:bodyDiv w:val="1"/>
      <w:marLeft w:val="0"/>
      <w:marRight w:val="0"/>
      <w:marTop w:val="0"/>
      <w:marBottom w:val="0"/>
      <w:divBdr>
        <w:top w:val="none" w:sz="0" w:space="0" w:color="auto"/>
        <w:left w:val="none" w:sz="0" w:space="0" w:color="auto"/>
        <w:bottom w:val="none" w:sz="0" w:space="0" w:color="auto"/>
        <w:right w:val="none" w:sz="0" w:space="0" w:color="auto"/>
      </w:divBdr>
    </w:div>
    <w:div w:id="703872900">
      <w:bodyDiv w:val="1"/>
      <w:marLeft w:val="0"/>
      <w:marRight w:val="0"/>
      <w:marTop w:val="0"/>
      <w:marBottom w:val="0"/>
      <w:divBdr>
        <w:top w:val="none" w:sz="0" w:space="0" w:color="auto"/>
        <w:left w:val="none" w:sz="0" w:space="0" w:color="auto"/>
        <w:bottom w:val="none" w:sz="0" w:space="0" w:color="auto"/>
        <w:right w:val="none" w:sz="0" w:space="0" w:color="auto"/>
      </w:divBdr>
    </w:div>
    <w:div w:id="711466531">
      <w:bodyDiv w:val="1"/>
      <w:marLeft w:val="0"/>
      <w:marRight w:val="0"/>
      <w:marTop w:val="0"/>
      <w:marBottom w:val="0"/>
      <w:divBdr>
        <w:top w:val="none" w:sz="0" w:space="0" w:color="auto"/>
        <w:left w:val="none" w:sz="0" w:space="0" w:color="auto"/>
        <w:bottom w:val="none" w:sz="0" w:space="0" w:color="auto"/>
        <w:right w:val="none" w:sz="0" w:space="0" w:color="auto"/>
      </w:divBdr>
    </w:div>
    <w:div w:id="715660013">
      <w:bodyDiv w:val="1"/>
      <w:marLeft w:val="0"/>
      <w:marRight w:val="0"/>
      <w:marTop w:val="0"/>
      <w:marBottom w:val="0"/>
      <w:divBdr>
        <w:top w:val="none" w:sz="0" w:space="0" w:color="auto"/>
        <w:left w:val="none" w:sz="0" w:space="0" w:color="auto"/>
        <w:bottom w:val="none" w:sz="0" w:space="0" w:color="auto"/>
        <w:right w:val="none" w:sz="0" w:space="0" w:color="auto"/>
      </w:divBdr>
    </w:div>
    <w:div w:id="718286313">
      <w:bodyDiv w:val="1"/>
      <w:marLeft w:val="0"/>
      <w:marRight w:val="0"/>
      <w:marTop w:val="0"/>
      <w:marBottom w:val="0"/>
      <w:divBdr>
        <w:top w:val="none" w:sz="0" w:space="0" w:color="auto"/>
        <w:left w:val="none" w:sz="0" w:space="0" w:color="auto"/>
        <w:bottom w:val="none" w:sz="0" w:space="0" w:color="auto"/>
        <w:right w:val="none" w:sz="0" w:space="0" w:color="auto"/>
      </w:divBdr>
    </w:div>
    <w:div w:id="726994039">
      <w:bodyDiv w:val="1"/>
      <w:marLeft w:val="0"/>
      <w:marRight w:val="0"/>
      <w:marTop w:val="0"/>
      <w:marBottom w:val="0"/>
      <w:divBdr>
        <w:top w:val="none" w:sz="0" w:space="0" w:color="auto"/>
        <w:left w:val="none" w:sz="0" w:space="0" w:color="auto"/>
        <w:bottom w:val="none" w:sz="0" w:space="0" w:color="auto"/>
        <w:right w:val="none" w:sz="0" w:space="0" w:color="auto"/>
      </w:divBdr>
    </w:div>
    <w:div w:id="732629452">
      <w:bodyDiv w:val="1"/>
      <w:marLeft w:val="0"/>
      <w:marRight w:val="0"/>
      <w:marTop w:val="0"/>
      <w:marBottom w:val="0"/>
      <w:divBdr>
        <w:top w:val="none" w:sz="0" w:space="0" w:color="auto"/>
        <w:left w:val="none" w:sz="0" w:space="0" w:color="auto"/>
        <w:bottom w:val="none" w:sz="0" w:space="0" w:color="auto"/>
        <w:right w:val="none" w:sz="0" w:space="0" w:color="auto"/>
      </w:divBdr>
    </w:div>
    <w:div w:id="733967163">
      <w:bodyDiv w:val="1"/>
      <w:marLeft w:val="0"/>
      <w:marRight w:val="0"/>
      <w:marTop w:val="0"/>
      <w:marBottom w:val="0"/>
      <w:divBdr>
        <w:top w:val="none" w:sz="0" w:space="0" w:color="auto"/>
        <w:left w:val="none" w:sz="0" w:space="0" w:color="auto"/>
        <w:bottom w:val="none" w:sz="0" w:space="0" w:color="auto"/>
        <w:right w:val="none" w:sz="0" w:space="0" w:color="auto"/>
      </w:divBdr>
    </w:div>
    <w:div w:id="745147218">
      <w:bodyDiv w:val="1"/>
      <w:marLeft w:val="0"/>
      <w:marRight w:val="0"/>
      <w:marTop w:val="0"/>
      <w:marBottom w:val="0"/>
      <w:divBdr>
        <w:top w:val="none" w:sz="0" w:space="0" w:color="auto"/>
        <w:left w:val="none" w:sz="0" w:space="0" w:color="auto"/>
        <w:bottom w:val="none" w:sz="0" w:space="0" w:color="auto"/>
        <w:right w:val="none" w:sz="0" w:space="0" w:color="auto"/>
      </w:divBdr>
    </w:div>
    <w:div w:id="752509933">
      <w:bodyDiv w:val="1"/>
      <w:marLeft w:val="0"/>
      <w:marRight w:val="0"/>
      <w:marTop w:val="0"/>
      <w:marBottom w:val="0"/>
      <w:divBdr>
        <w:top w:val="none" w:sz="0" w:space="0" w:color="auto"/>
        <w:left w:val="none" w:sz="0" w:space="0" w:color="auto"/>
        <w:bottom w:val="none" w:sz="0" w:space="0" w:color="auto"/>
        <w:right w:val="none" w:sz="0" w:space="0" w:color="auto"/>
      </w:divBdr>
    </w:div>
    <w:div w:id="753433169">
      <w:bodyDiv w:val="1"/>
      <w:marLeft w:val="0"/>
      <w:marRight w:val="0"/>
      <w:marTop w:val="0"/>
      <w:marBottom w:val="0"/>
      <w:divBdr>
        <w:top w:val="none" w:sz="0" w:space="0" w:color="auto"/>
        <w:left w:val="none" w:sz="0" w:space="0" w:color="auto"/>
        <w:bottom w:val="none" w:sz="0" w:space="0" w:color="auto"/>
        <w:right w:val="none" w:sz="0" w:space="0" w:color="auto"/>
      </w:divBdr>
    </w:div>
    <w:div w:id="756710655">
      <w:bodyDiv w:val="1"/>
      <w:marLeft w:val="0"/>
      <w:marRight w:val="0"/>
      <w:marTop w:val="0"/>
      <w:marBottom w:val="0"/>
      <w:divBdr>
        <w:top w:val="none" w:sz="0" w:space="0" w:color="auto"/>
        <w:left w:val="none" w:sz="0" w:space="0" w:color="auto"/>
        <w:bottom w:val="none" w:sz="0" w:space="0" w:color="auto"/>
        <w:right w:val="none" w:sz="0" w:space="0" w:color="auto"/>
      </w:divBdr>
    </w:div>
    <w:div w:id="762074469">
      <w:bodyDiv w:val="1"/>
      <w:marLeft w:val="0"/>
      <w:marRight w:val="0"/>
      <w:marTop w:val="0"/>
      <w:marBottom w:val="0"/>
      <w:divBdr>
        <w:top w:val="none" w:sz="0" w:space="0" w:color="auto"/>
        <w:left w:val="none" w:sz="0" w:space="0" w:color="auto"/>
        <w:bottom w:val="none" w:sz="0" w:space="0" w:color="auto"/>
        <w:right w:val="none" w:sz="0" w:space="0" w:color="auto"/>
      </w:divBdr>
    </w:div>
    <w:div w:id="764232265">
      <w:bodyDiv w:val="1"/>
      <w:marLeft w:val="0"/>
      <w:marRight w:val="0"/>
      <w:marTop w:val="0"/>
      <w:marBottom w:val="0"/>
      <w:divBdr>
        <w:top w:val="none" w:sz="0" w:space="0" w:color="auto"/>
        <w:left w:val="none" w:sz="0" w:space="0" w:color="auto"/>
        <w:bottom w:val="none" w:sz="0" w:space="0" w:color="auto"/>
        <w:right w:val="none" w:sz="0" w:space="0" w:color="auto"/>
      </w:divBdr>
    </w:div>
    <w:div w:id="766198286">
      <w:bodyDiv w:val="1"/>
      <w:marLeft w:val="0"/>
      <w:marRight w:val="0"/>
      <w:marTop w:val="0"/>
      <w:marBottom w:val="0"/>
      <w:divBdr>
        <w:top w:val="none" w:sz="0" w:space="0" w:color="auto"/>
        <w:left w:val="none" w:sz="0" w:space="0" w:color="auto"/>
        <w:bottom w:val="none" w:sz="0" w:space="0" w:color="auto"/>
        <w:right w:val="none" w:sz="0" w:space="0" w:color="auto"/>
      </w:divBdr>
    </w:div>
    <w:div w:id="766735777">
      <w:bodyDiv w:val="1"/>
      <w:marLeft w:val="0"/>
      <w:marRight w:val="0"/>
      <w:marTop w:val="0"/>
      <w:marBottom w:val="0"/>
      <w:divBdr>
        <w:top w:val="none" w:sz="0" w:space="0" w:color="auto"/>
        <w:left w:val="none" w:sz="0" w:space="0" w:color="auto"/>
        <w:bottom w:val="none" w:sz="0" w:space="0" w:color="auto"/>
        <w:right w:val="none" w:sz="0" w:space="0" w:color="auto"/>
      </w:divBdr>
    </w:div>
    <w:div w:id="770588623">
      <w:bodyDiv w:val="1"/>
      <w:marLeft w:val="0"/>
      <w:marRight w:val="0"/>
      <w:marTop w:val="0"/>
      <w:marBottom w:val="0"/>
      <w:divBdr>
        <w:top w:val="none" w:sz="0" w:space="0" w:color="auto"/>
        <w:left w:val="none" w:sz="0" w:space="0" w:color="auto"/>
        <w:bottom w:val="none" w:sz="0" w:space="0" w:color="auto"/>
        <w:right w:val="none" w:sz="0" w:space="0" w:color="auto"/>
      </w:divBdr>
    </w:div>
    <w:div w:id="772360623">
      <w:marLeft w:val="0"/>
      <w:marRight w:val="0"/>
      <w:marTop w:val="0"/>
      <w:marBottom w:val="0"/>
      <w:divBdr>
        <w:top w:val="none" w:sz="0" w:space="0" w:color="auto"/>
        <w:left w:val="none" w:sz="0" w:space="0" w:color="auto"/>
        <w:bottom w:val="none" w:sz="0" w:space="0" w:color="auto"/>
        <w:right w:val="none" w:sz="0" w:space="0" w:color="auto"/>
      </w:divBdr>
    </w:div>
    <w:div w:id="777483472">
      <w:bodyDiv w:val="1"/>
      <w:marLeft w:val="0"/>
      <w:marRight w:val="0"/>
      <w:marTop w:val="0"/>
      <w:marBottom w:val="0"/>
      <w:divBdr>
        <w:top w:val="none" w:sz="0" w:space="0" w:color="auto"/>
        <w:left w:val="none" w:sz="0" w:space="0" w:color="auto"/>
        <w:bottom w:val="none" w:sz="0" w:space="0" w:color="auto"/>
        <w:right w:val="none" w:sz="0" w:space="0" w:color="auto"/>
      </w:divBdr>
    </w:div>
    <w:div w:id="779183097">
      <w:bodyDiv w:val="1"/>
      <w:marLeft w:val="0"/>
      <w:marRight w:val="0"/>
      <w:marTop w:val="0"/>
      <w:marBottom w:val="0"/>
      <w:divBdr>
        <w:top w:val="none" w:sz="0" w:space="0" w:color="auto"/>
        <w:left w:val="none" w:sz="0" w:space="0" w:color="auto"/>
        <w:bottom w:val="none" w:sz="0" w:space="0" w:color="auto"/>
        <w:right w:val="none" w:sz="0" w:space="0" w:color="auto"/>
      </w:divBdr>
    </w:div>
    <w:div w:id="779879687">
      <w:marLeft w:val="0"/>
      <w:marRight w:val="0"/>
      <w:marTop w:val="0"/>
      <w:marBottom w:val="0"/>
      <w:divBdr>
        <w:top w:val="none" w:sz="0" w:space="0" w:color="auto"/>
        <w:left w:val="none" w:sz="0" w:space="0" w:color="auto"/>
        <w:bottom w:val="none" w:sz="0" w:space="0" w:color="auto"/>
        <w:right w:val="none" w:sz="0" w:space="0" w:color="auto"/>
      </w:divBdr>
    </w:div>
    <w:div w:id="785124192">
      <w:bodyDiv w:val="1"/>
      <w:marLeft w:val="0"/>
      <w:marRight w:val="0"/>
      <w:marTop w:val="0"/>
      <w:marBottom w:val="0"/>
      <w:divBdr>
        <w:top w:val="none" w:sz="0" w:space="0" w:color="auto"/>
        <w:left w:val="none" w:sz="0" w:space="0" w:color="auto"/>
        <w:bottom w:val="none" w:sz="0" w:space="0" w:color="auto"/>
        <w:right w:val="none" w:sz="0" w:space="0" w:color="auto"/>
      </w:divBdr>
    </w:div>
    <w:div w:id="792139851">
      <w:bodyDiv w:val="1"/>
      <w:marLeft w:val="0"/>
      <w:marRight w:val="0"/>
      <w:marTop w:val="0"/>
      <w:marBottom w:val="0"/>
      <w:divBdr>
        <w:top w:val="none" w:sz="0" w:space="0" w:color="auto"/>
        <w:left w:val="none" w:sz="0" w:space="0" w:color="auto"/>
        <w:bottom w:val="none" w:sz="0" w:space="0" w:color="auto"/>
        <w:right w:val="none" w:sz="0" w:space="0" w:color="auto"/>
      </w:divBdr>
    </w:div>
    <w:div w:id="793645571">
      <w:bodyDiv w:val="1"/>
      <w:marLeft w:val="0"/>
      <w:marRight w:val="0"/>
      <w:marTop w:val="0"/>
      <w:marBottom w:val="0"/>
      <w:divBdr>
        <w:top w:val="none" w:sz="0" w:space="0" w:color="auto"/>
        <w:left w:val="none" w:sz="0" w:space="0" w:color="auto"/>
        <w:bottom w:val="none" w:sz="0" w:space="0" w:color="auto"/>
        <w:right w:val="none" w:sz="0" w:space="0" w:color="auto"/>
      </w:divBdr>
    </w:div>
    <w:div w:id="795635968">
      <w:marLeft w:val="0"/>
      <w:marRight w:val="0"/>
      <w:marTop w:val="0"/>
      <w:marBottom w:val="0"/>
      <w:divBdr>
        <w:top w:val="none" w:sz="0" w:space="0" w:color="auto"/>
        <w:left w:val="none" w:sz="0" w:space="0" w:color="auto"/>
        <w:bottom w:val="none" w:sz="0" w:space="0" w:color="auto"/>
        <w:right w:val="none" w:sz="0" w:space="0" w:color="auto"/>
      </w:divBdr>
    </w:div>
    <w:div w:id="796029296">
      <w:bodyDiv w:val="1"/>
      <w:marLeft w:val="0"/>
      <w:marRight w:val="0"/>
      <w:marTop w:val="0"/>
      <w:marBottom w:val="0"/>
      <w:divBdr>
        <w:top w:val="none" w:sz="0" w:space="0" w:color="auto"/>
        <w:left w:val="none" w:sz="0" w:space="0" w:color="auto"/>
        <w:bottom w:val="none" w:sz="0" w:space="0" w:color="auto"/>
        <w:right w:val="none" w:sz="0" w:space="0" w:color="auto"/>
      </w:divBdr>
    </w:div>
    <w:div w:id="798718594">
      <w:bodyDiv w:val="1"/>
      <w:marLeft w:val="0"/>
      <w:marRight w:val="0"/>
      <w:marTop w:val="0"/>
      <w:marBottom w:val="0"/>
      <w:divBdr>
        <w:top w:val="none" w:sz="0" w:space="0" w:color="auto"/>
        <w:left w:val="none" w:sz="0" w:space="0" w:color="auto"/>
        <w:bottom w:val="none" w:sz="0" w:space="0" w:color="auto"/>
        <w:right w:val="none" w:sz="0" w:space="0" w:color="auto"/>
      </w:divBdr>
    </w:div>
    <w:div w:id="805390860">
      <w:marLeft w:val="0"/>
      <w:marRight w:val="0"/>
      <w:marTop w:val="0"/>
      <w:marBottom w:val="0"/>
      <w:divBdr>
        <w:top w:val="none" w:sz="0" w:space="0" w:color="auto"/>
        <w:left w:val="none" w:sz="0" w:space="0" w:color="auto"/>
        <w:bottom w:val="none" w:sz="0" w:space="0" w:color="auto"/>
        <w:right w:val="none" w:sz="0" w:space="0" w:color="auto"/>
      </w:divBdr>
    </w:div>
    <w:div w:id="811413083">
      <w:bodyDiv w:val="1"/>
      <w:marLeft w:val="0"/>
      <w:marRight w:val="0"/>
      <w:marTop w:val="0"/>
      <w:marBottom w:val="0"/>
      <w:divBdr>
        <w:top w:val="none" w:sz="0" w:space="0" w:color="auto"/>
        <w:left w:val="none" w:sz="0" w:space="0" w:color="auto"/>
        <w:bottom w:val="none" w:sz="0" w:space="0" w:color="auto"/>
        <w:right w:val="none" w:sz="0" w:space="0" w:color="auto"/>
      </w:divBdr>
    </w:div>
    <w:div w:id="818499038">
      <w:bodyDiv w:val="1"/>
      <w:marLeft w:val="0"/>
      <w:marRight w:val="0"/>
      <w:marTop w:val="0"/>
      <w:marBottom w:val="0"/>
      <w:divBdr>
        <w:top w:val="none" w:sz="0" w:space="0" w:color="auto"/>
        <w:left w:val="none" w:sz="0" w:space="0" w:color="auto"/>
        <w:bottom w:val="none" w:sz="0" w:space="0" w:color="auto"/>
        <w:right w:val="none" w:sz="0" w:space="0" w:color="auto"/>
      </w:divBdr>
    </w:div>
    <w:div w:id="820007081">
      <w:bodyDiv w:val="1"/>
      <w:marLeft w:val="0"/>
      <w:marRight w:val="0"/>
      <w:marTop w:val="0"/>
      <w:marBottom w:val="0"/>
      <w:divBdr>
        <w:top w:val="none" w:sz="0" w:space="0" w:color="auto"/>
        <w:left w:val="none" w:sz="0" w:space="0" w:color="auto"/>
        <w:bottom w:val="none" w:sz="0" w:space="0" w:color="auto"/>
        <w:right w:val="none" w:sz="0" w:space="0" w:color="auto"/>
      </w:divBdr>
    </w:div>
    <w:div w:id="824202691">
      <w:bodyDiv w:val="1"/>
      <w:marLeft w:val="0"/>
      <w:marRight w:val="0"/>
      <w:marTop w:val="0"/>
      <w:marBottom w:val="0"/>
      <w:divBdr>
        <w:top w:val="none" w:sz="0" w:space="0" w:color="auto"/>
        <w:left w:val="none" w:sz="0" w:space="0" w:color="auto"/>
        <w:bottom w:val="none" w:sz="0" w:space="0" w:color="auto"/>
        <w:right w:val="none" w:sz="0" w:space="0" w:color="auto"/>
      </w:divBdr>
    </w:div>
    <w:div w:id="838734501">
      <w:bodyDiv w:val="1"/>
      <w:marLeft w:val="0"/>
      <w:marRight w:val="0"/>
      <w:marTop w:val="0"/>
      <w:marBottom w:val="0"/>
      <w:divBdr>
        <w:top w:val="none" w:sz="0" w:space="0" w:color="auto"/>
        <w:left w:val="none" w:sz="0" w:space="0" w:color="auto"/>
        <w:bottom w:val="none" w:sz="0" w:space="0" w:color="auto"/>
        <w:right w:val="none" w:sz="0" w:space="0" w:color="auto"/>
      </w:divBdr>
    </w:div>
    <w:div w:id="840050205">
      <w:bodyDiv w:val="1"/>
      <w:marLeft w:val="0"/>
      <w:marRight w:val="0"/>
      <w:marTop w:val="0"/>
      <w:marBottom w:val="0"/>
      <w:divBdr>
        <w:top w:val="none" w:sz="0" w:space="0" w:color="auto"/>
        <w:left w:val="none" w:sz="0" w:space="0" w:color="auto"/>
        <w:bottom w:val="none" w:sz="0" w:space="0" w:color="auto"/>
        <w:right w:val="none" w:sz="0" w:space="0" w:color="auto"/>
      </w:divBdr>
    </w:div>
    <w:div w:id="849413539">
      <w:bodyDiv w:val="1"/>
      <w:marLeft w:val="0"/>
      <w:marRight w:val="0"/>
      <w:marTop w:val="0"/>
      <w:marBottom w:val="0"/>
      <w:divBdr>
        <w:top w:val="none" w:sz="0" w:space="0" w:color="auto"/>
        <w:left w:val="none" w:sz="0" w:space="0" w:color="auto"/>
        <w:bottom w:val="none" w:sz="0" w:space="0" w:color="auto"/>
        <w:right w:val="none" w:sz="0" w:space="0" w:color="auto"/>
      </w:divBdr>
    </w:div>
    <w:div w:id="854074360">
      <w:bodyDiv w:val="1"/>
      <w:marLeft w:val="0"/>
      <w:marRight w:val="0"/>
      <w:marTop w:val="0"/>
      <w:marBottom w:val="0"/>
      <w:divBdr>
        <w:top w:val="none" w:sz="0" w:space="0" w:color="auto"/>
        <w:left w:val="none" w:sz="0" w:space="0" w:color="auto"/>
        <w:bottom w:val="none" w:sz="0" w:space="0" w:color="auto"/>
        <w:right w:val="none" w:sz="0" w:space="0" w:color="auto"/>
      </w:divBdr>
    </w:div>
    <w:div w:id="854852697">
      <w:bodyDiv w:val="1"/>
      <w:marLeft w:val="0"/>
      <w:marRight w:val="0"/>
      <w:marTop w:val="0"/>
      <w:marBottom w:val="0"/>
      <w:divBdr>
        <w:top w:val="none" w:sz="0" w:space="0" w:color="auto"/>
        <w:left w:val="none" w:sz="0" w:space="0" w:color="auto"/>
        <w:bottom w:val="none" w:sz="0" w:space="0" w:color="auto"/>
        <w:right w:val="none" w:sz="0" w:space="0" w:color="auto"/>
      </w:divBdr>
    </w:div>
    <w:div w:id="857159709">
      <w:bodyDiv w:val="1"/>
      <w:marLeft w:val="0"/>
      <w:marRight w:val="0"/>
      <w:marTop w:val="0"/>
      <w:marBottom w:val="0"/>
      <w:divBdr>
        <w:top w:val="none" w:sz="0" w:space="0" w:color="auto"/>
        <w:left w:val="none" w:sz="0" w:space="0" w:color="auto"/>
        <w:bottom w:val="none" w:sz="0" w:space="0" w:color="auto"/>
        <w:right w:val="none" w:sz="0" w:space="0" w:color="auto"/>
      </w:divBdr>
    </w:div>
    <w:div w:id="857280110">
      <w:bodyDiv w:val="1"/>
      <w:marLeft w:val="0"/>
      <w:marRight w:val="0"/>
      <w:marTop w:val="0"/>
      <w:marBottom w:val="0"/>
      <w:divBdr>
        <w:top w:val="none" w:sz="0" w:space="0" w:color="auto"/>
        <w:left w:val="none" w:sz="0" w:space="0" w:color="auto"/>
        <w:bottom w:val="none" w:sz="0" w:space="0" w:color="auto"/>
        <w:right w:val="none" w:sz="0" w:space="0" w:color="auto"/>
      </w:divBdr>
    </w:div>
    <w:div w:id="862326483">
      <w:bodyDiv w:val="1"/>
      <w:marLeft w:val="0"/>
      <w:marRight w:val="0"/>
      <w:marTop w:val="0"/>
      <w:marBottom w:val="0"/>
      <w:divBdr>
        <w:top w:val="none" w:sz="0" w:space="0" w:color="auto"/>
        <w:left w:val="none" w:sz="0" w:space="0" w:color="auto"/>
        <w:bottom w:val="none" w:sz="0" w:space="0" w:color="auto"/>
        <w:right w:val="none" w:sz="0" w:space="0" w:color="auto"/>
      </w:divBdr>
    </w:div>
    <w:div w:id="866602168">
      <w:bodyDiv w:val="1"/>
      <w:marLeft w:val="0"/>
      <w:marRight w:val="0"/>
      <w:marTop w:val="0"/>
      <w:marBottom w:val="0"/>
      <w:divBdr>
        <w:top w:val="none" w:sz="0" w:space="0" w:color="auto"/>
        <w:left w:val="none" w:sz="0" w:space="0" w:color="auto"/>
        <w:bottom w:val="none" w:sz="0" w:space="0" w:color="auto"/>
        <w:right w:val="none" w:sz="0" w:space="0" w:color="auto"/>
      </w:divBdr>
    </w:div>
    <w:div w:id="866605158">
      <w:bodyDiv w:val="1"/>
      <w:marLeft w:val="0"/>
      <w:marRight w:val="0"/>
      <w:marTop w:val="0"/>
      <w:marBottom w:val="0"/>
      <w:divBdr>
        <w:top w:val="none" w:sz="0" w:space="0" w:color="auto"/>
        <w:left w:val="none" w:sz="0" w:space="0" w:color="auto"/>
        <w:bottom w:val="none" w:sz="0" w:space="0" w:color="auto"/>
        <w:right w:val="none" w:sz="0" w:space="0" w:color="auto"/>
      </w:divBdr>
    </w:div>
    <w:div w:id="866790355">
      <w:bodyDiv w:val="1"/>
      <w:marLeft w:val="0"/>
      <w:marRight w:val="0"/>
      <w:marTop w:val="0"/>
      <w:marBottom w:val="0"/>
      <w:divBdr>
        <w:top w:val="none" w:sz="0" w:space="0" w:color="auto"/>
        <w:left w:val="none" w:sz="0" w:space="0" w:color="auto"/>
        <w:bottom w:val="none" w:sz="0" w:space="0" w:color="auto"/>
        <w:right w:val="none" w:sz="0" w:space="0" w:color="auto"/>
      </w:divBdr>
    </w:div>
    <w:div w:id="871654587">
      <w:bodyDiv w:val="1"/>
      <w:marLeft w:val="0"/>
      <w:marRight w:val="0"/>
      <w:marTop w:val="0"/>
      <w:marBottom w:val="0"/>
      <w:divBdr>
        <w:top w:val="none" w:sz="0" w:space="0" w:color="auto"/>
        <w:left w:val="none" w:sz="0" w:space="0" w:color="auto"/>
        <w:bottom w:val="none" w:sz="0" w:space="0" w:color="auto"/>
        <w:right w:val="none" w:sz="0" w:space="0" w:color="auto"/>
      </w:divBdr>
    </w:div>
    <w:div w:id="883979442">
      <w:marLeft w:val="0"/>
      <w:marRight w:val="0"/>
      <w:marTop w:val="0"/>
      <w:marBottom w:val="0"/>
      <w:divBdr>
        <w:top w:val="none" w:sz="0" w:space="0" w:color="auto"/>
        <w:left w:val="none" w:sz="0" w:space="0" w:color="auto"/>
        <w:bottom w:val="none" w:sz="0" w:space="0" w:color="auto"/>
        <w:right w:val="none" w:sz="0" w:space="0" w:color="auto"/>
      </w:divBdr>
    </w:div>
    <w:div w:id="884219249">
      <w:bodyDiv w:val="1"/>
      <w:marLeft w:val="0"/>
      <w:marRight w:val="0"/>
      <w:marTop w:val="0"/>
      <w:marBottom w:val="0"/>
      <w:divBdr>
        <w:top w:val="none" w:sz="0" w:space="0" w:color="auto"/>
        <w:left w:val="none" w:sz="0" w:space="0" w:color="auto"/>
        <w:bottom w:val="none" w:sz="0" w:space="0" w:color="auto"/>
        <w:right w:val="none" w:sz="0" w:space="0" w:color="auto"/>
      </w:divBdr>
    </w:div>
    <w:div w:id="888036904">
      <w:bodyDiv w:val="1"/>
      <w:marLeft w:val="0"/>
      <w:marRight w:val="0"/>
      <w:marTop w:val="0"/>
      <w:marBottom w:val="0"/>
      <w:divBdr>
        <w:top w:val="none" w:sz="0" w:space="0" w:color="auto"/>
        <w:left w:val="none" w:sz="0" w:space="0" w:color="auto"/>
        <w:bottom w:val="none" w:sz="0" w:space="0" w:color="auto"/>
        <w:right w:val="none" w:sz="0" w:space="0" w:color="auto"/>
      </w:divBdr>
    </w:div>
    <w:div w:id="888540294">
      <w:bodyDiv w:val="1"/>
      <w:marLeft w:val="0"/>
      <w:marRight w:val="0"/>
      <w:marTop w:val="0"/>
      <w:marBottom w:val="0"/>
      <w:divBdr>
        <w:top w:val="none" w:sz="0" w:space="0" w:color="auto"/>
        <w:left w:val="none" w:sz="0" w:space="0" w:color="auto"/>
        <w:bottom w:val="none" w:sz="0" w:space="0" w:color="auto"/>
        <w:right w:val="none" w:sz="0" w:space="0" w:color="auto"/>
      </w:divBdr>
    </w:div>
    <w:div w:id="896470639">
      <w:bodyDiv w:val="1"/>
      <w:marLeft w:val="0"/>
      <w:marRight w:val="0"/>
      <w:marTop w:val="0"/>
      <w:marBottom w:val="0"/>
      <w:divBdr>
        <w:top w:val="none" w:sz="0" w:space="0" w:color="auto"/>
        <w:left w:val="none" w:sz="0" w:space="0" w:color="auto"/>
        <w:bottom w:val="none" w:sz="0" w:space="0" w:color="auto"/>
        <w:right w:val="none" w:sz="0" w:space="0" w:color="auto"/>
      </w:divBdr>
    </w:div>
    <w:div w:id="898055112">
      <w:marLeft w:val="0"/>
      <w:marRight w:val="0"/>
      <w:marTop w:val="0"/>
      <w:marBottom w:val="0"/>
      <w:divBdr>
        <w:top w:val="none" w:sz="0" w:space="0" w:color="auto"/>
        <w:left w:val="none" w:sz="0" w:space="0" w:color="auto"/>
        <w:bottom w:val="none" w:sz="0" w:space="0" w:color="auto"/>
        <w:right w:val="none" w:sz="0" w:space="0" w:color="auto"/>
      </w:divBdr>
    </w:div>
    <w:div w:id="900097826">
      <w:bodyDiv w:val="1"/>
      <w:marLeft w:val="0"/>
      <w:marRight w:val="0"/>
      <w:marTop w:val="0"/>
      <w:marBottom w:val="0"/>
      <w:divBdr>
        <w:top w:val="none" w:sz="0" w:space="0" w:color="auto"/>
        <w:left w:val="none" w:sz="0" w:space="0" w:color="auto"/>
        <w:bottom w:val="none" w:sz="0" w:space="0" w:color="auto"/>
        <w:right w:val="none" w:sz="0" w:space="0" w:color="auto"/>
      </w:divBdr>
    </w:div>
    <w:div w:id="904682892">
      <w:bodyDiv w:val="1"/>
      <w:marLeft w:val="0"/>
      <w:marRight w:val="0"/>
      <w:marTop w:val="0"/>
      <w:marBottom w:val="0"/>
      <w:divBdr>
        <w:top w:val="none" w:sz="0" w:space="0" w:color="auto"/>
        <w:left w:val="none" w:sz="0" w:space="0" w:color="auto"/>
        <w:bottom w:val="none" w:sz="0" w:space="0" w:color="auto"/>
        <w:right w:val="none" w:sz="0" w:space="0" w:color="auto"/>
      </w:divBdr>
    </w:div>
    <w:div w:id="906384444">
      <w:bodyDiv w:val="1"/>
      <w:marLeft w:val="0"/>
      <w:marRight w:val="0"/>
      <w:marTop w:val="0"/>
      <w:marBottom w:val="0"/>
      <w:divBdr>
        <w:top w:val="none" w:sz="0" w:space="0" w:color="auto"/>
        <w:left w:val="none" w:sz="0" w:space="0" w:color="auto"/>
        <w:bottom w:val="none" w:sz="0" w:space="0" w:color="auto"/>
        <w:right w:val="none" w:sz="0" w:space="0" w:color="auto"/>
      </w:divBdr>
    </w:div>
    <w:div w:id="906768747">
      <w:marLeft w:val="0"/>
      <w:marRight w:val="0"/>
      <w:marTop w:val="0"/>
      <w:marBottom w:val="0"/>
      <w:divBdr>
        <w:top w:val="none" w:sz="0" w:space="0" w:color="auto"/>
        <w:left w:val="none" w:sz="0" w:space="0" w:color="auto"/>
        <w:bottom w:val="none" w:sz="0" w:space="0" w:color="auto"/>
        <w:right w:val="none" w:sz="0" w:space="0" w:color="auto"/>
      </w:divBdr>
    </w:div>
    <w:div w:id="907690057">
      <w:bodyDiv w:val="1"/>
      <w:marLeft w:val="0"/>
      <w:marRight w:val="0"/>
      <w:marTop w:val="0"/>
      <w:marBottom w:val="0"/>
      <w:divBdr>
        <w:top w:val="none" w:sz="0" w:space="0" w:color="auto"/>
        <w:left w:val="none" w:sz="0" w:space="0" w:color="auto"/>
        <w:bottom w:val="none" w:sz="0" w:space="0" w:color="auto"/>
        <w:right w:val="none" w:sz="0" w:space="0" w:color="auto"/>
      </w:divBdr>
    </w:div>
    <w:div w:id="909539739">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911504597">
      <w:bodyDiv w:val="1"/>
      <w:marLeft w:val="0"/>
      <w:marRight w:val="0"/>
      <w:marTop w:val="0"/>
      <w:marBottom w:val="0"/>
      <w:divBdr>
        <w:top w:val="none" w:sz="0" w:space="0" w:color="auto"/>
        <w:left w:val="none" w:sz="0" w:space="0" w:color="auto"/>
        <w:bottom w:val="none" w:sz="0" w:space="0" w:color="auto"/>
        <w:right w:val="none" w:sz="0" w:space="0" w:color="auto"/>
      </w:divBdr>
    </w:div>
    <w:div w:id="918753581">
      <w:bodyDiv w:val="1"/>
      <w:marLeft w:val="0"/>
      <w:marRight w:val="0"/>
      <w:marTop w:val="0"/>
      <w:marBottom w:val="0"/>
      <w:divBdr>
        <w:top w:val="none" w:sz="0" w:space="0" w:color="auto"/>
        <w:left w:val="none" w:sz="0" w:space="0" w:color="auto"/>
        <w:bottom w:val="none" w:sz="0" w:space="0" w:color="auto"/>
        <w:right w:val="none" w:sz="0" w:space="0" w:color="auto"/>
      </w:divBdr>
    </w:div>
    <w:div w:id="922837383">
      <w:bodyDiv w:val="1"/>
      <w:marLeft w:val="0"/>
      <w:marRight w:val="0"/>
      <w:marTop w:val="0"/>
      <w:marBottom w:val="0"/>
      <w:divBdr>
        <w:top w:val="none" w:sz="0" w:space="0" w:color="auto"/>
        <w:left w:val="none" w:sz="0" w:space="0" w:color="auto"/>
        <w:bottom w:val="none" w:sz="0" w:space="0" w:color="auto"/>
        <w:right w:val="none" w:sz="0" w:space="0" w:color="auto"/>
      </w:divBdr>
    </w:div>
    <w:div w:id="928078827">
      <w:bodyDiv w:val="1"/>
      <w:marLeft w:val="0"/>
      <w:marRight w:val="0"/>
      <w:marTop w:val="0"/>
      <w:marBottom w:val="0"/>
      <w:divBdr>
        <w:top w:val="none" w:sz="0" w:space="0" w:color="auto"/>
        <w:left w:val="none" w:sz="0" w:space="0" w:color="auto"/>
        <w:bottom w:val="none" w:sz="0" w:space="0" w:color="auto"/>
        <w:right w:val="none" w:sz="0" w:space="0" w:color="auto"/>
      </w:divBdr>
    </w:div>
    <w:div w:id="930628441">
      <w:bodyDiv w:val="1"/>
      <w:marLeft w:val="0"/>
      <w:marRight w:val="0"/>
      <w:marTop w:val="0"/>
      <w:marBottom w:val="0"/>
      <w:divBdr>
        <w:top w:val="none" w:sz="0" w:space="0" w:color="auto"/>
        <w:left w:val="none" w:sz="0" w:space="0" w:color="auto"/>
        <w:bottom w:val="none" w:sz="0" w:space="0" w:color="auto"/>
        <w:right w:val="none" w:sz="0" w:space="0" w:color="auto"/>
      </w:divBdr>
    </w:div>
    <w:div w:id="938441947">
      <w:bodyDiv w:val="1"/>
      <w:marLeft w:val="0"/>
      <w:marRight w:val="0"/>
      <w:marTop w:val="0"/>
      <w:marBottom w:val="0"/>
      <w:divBdr>
        <w:top w:val="none" w:sz="0" w:space="0" w:color="auto"/>
        <w:left w:val="none" w:sz="0" w:space="0" w:color="auto"/>
        <w:bottom w:val="none" w:sz="0" w:space="0" w:color="auto"/>
        <w:right w:val="none" w:sz="0" w:space="0" w:color="auto"/>
      </w:divBdr>
    </w:div>
    <w:div w:id="947467245">
      <w:bodyDiv w:val="1"/>
      <w:marLeft w:val="0"/>
      <w:marRight w:val="0"/>
      <w:marTop w:val="0"/>
      <w:marBottom w:val="0"/>
      <w:divBdr>
        <w:top w:val="none" w:sz="0" w:space="0" w:color="auto"/>
        <w:left w:val="none" w:sz="0" w:space="0" w:color="auto"/>
        <w:bottom w:val="none" w:sz="0" w:space="0" w:color="auto"/>
        <w:right w:val="none" w:sz="0" w:space="0" w:color="auto"/>
      </w:divBdr>
    </w:div>
    <w:div w:id="947741733">
      <w:marLeft w:val="0"/>
      <w:marRight w:val="0"/>
      <w:marTop w:val="0"/>
      <w:marBottom w:val="0"/>
      <w:divBdr>
        <w:top w:val="none" w:sz="0" w:space="0" w:color="auto"/>
        <w:left w:val="none" w:sz="0" w:space="0" w:color="auto"/>
        <w:bottom w:val="none" w:sz="0" w:space="0" w:color="auto"/>
        <w:right w:val="none" w:sz="0" w:space="0" w:color="auto"/>
      </w:divBdr>
    </w:div>
    <w:div w:id="953101950">
      <w:bodyDiv w:val="1"/>
      <w:marLeft w:val="0"/>
      <w:marRight w:val="0"/>
      <w:marTop w:val="0"/>
      <w:marBottom w:val="0"/>
      <w:divBdr>
        <w:top w:val="none" w:sz="0" w:space="0" w:color="auto"/>
        <w:left w:val="none" w:sz="0" w:space="0" w:color="auto"/>
        <w:bottom w:val="none" w:sz="0" w:space="0" w:color="auto"/>
        <w:right w:val="none" w:sz="0" w:space="0" w:color="auto"/>
      </w:divBdr>
    </w:div>
    <w:div w:id="955525575">
      <w:bodyDiv w:val="1"/>
      <w:marLeft w:val="0"/>
      <w:marRight w:val="0"/>
      <w:marTop w:val="0"/>
      <w:marBottom w:val="0"/>
      <w:divBdr>
        <w:top w:val="none" w:sz="0" w:space="0" w:color="auto"/>
        <w:left w:val="none" w:sz="0" w:space="0" w:color="auto"/>
        <w:bottom w:val="none" w:sz="0" w:space="0" w:color="auto"/>
        <w:right w:val="none" w:sz="0" w:space="0" w:color="auto"/>
      </w:divBdr>
    </w:div>
    <w:div w:id="955872653">
      <w:bodyDiv w:val="1"/>
      <w:marLeft w:val="0"/>
      <w:marRight w:val="0"/>
      <w:marTop w:val="0"/>
      <w:marBottom w:val="0"/>
      <w:divBdr>
        <w:top w:val="none" w:sz="0" w:space="0" w:color="auto"/>
        <w:left w:val="none" w:sz="0" w:space="0" w:color="auto"/>
        <w:bottom w:val="none" w:sz="0" w:space="0" w:color="auto"/>
        <w:right w:val="none" w:sz="0" w:space="0" w:color="auto"/>
      </w:divBdr>
    </w:div>
    <w:div w:id="957420219">
      <w:bodyDiv w:val="1"/>
      <w:marLeft w:val="0"/>
      <w:marRight w:val="0"/>
      <w:marTop w:val="0"/>
      <w:marBottom w:val="0"/>
      <w:divBdr>
        <w:top w:val="none" w:sz="0" w:space="0" w:color="auto"/>
        <w:left w:val="none" w:sz="0" w:space="0" w:color="auto"/>
        <w:bottom w:val="none" w:sz="0" w:space="0" w:color="auto"/>
        <w:right w:val="none" w:sz="0" w:space="0" w:color="auto"/>
      </w:divBdr>
    </w:div>
    <w:div w:id="958872931">
      <w:marLeft w:val="0"/>
      <w:marRight w:val="0"/>
      <w:marTop w:val="0"/>
      <w:marBottom w:val="0"/>
      <w:divBdr>
        <w:top w:val="none" w:sz="0" w:space="0" w:color="auto"/>
        <w:left w:val="none" w:sz="0" w:space="0" w:color="auto"/>
        <w:bottom w:val="none" w:sz="0" w:space="0" w:color="auto"/>
        <w:right w:val="none" w:sz="0" w:space="0" w:color="auto"/>
      </w:divBdr>
    </w:div>
    <w:div w:id="962924151">
      <w:bodyDiv w:val="1"/>
      <w:marLeft w:val="0"/>
      <w:marRight w:val="0"/>
      <w:marTop w:val="0"/>
      <w:marBottom w:val="0"/>
      <w:divBdr>
        <w:top w:val="none" w:sz="0" w:space="0" w:color="auto"/>
        <w:left w:val="none" w:sz="0" w:space="0" w:color="auto"/>
        <w:bottom w:val="none" w:sz="0" w:space="0" w:color="auto"/>
        <w:right w:val="none" w:sz="0" w:space="0" w:color="auto"/>
      </w:divBdr>
    </w:div>
    <w:div w:id="963266622">
      <w:bodyDiv w:val="1"/>
      <w:marLeft w:val="0"/>
      <w:marRight w:val="0"/>
      <w:marTop w:val="0"/>
      <w:marBottom w:val="0"/>
      <w:divBdr>
        <w:top w:val="none" w:sz="0" w:space="0" w:color="auto"/>
        <w:left w:val="none" w:sz="0" w:space="0" w:color="auto"/>
        <w:bottom w:val="none" w:sz="0" w:space="0" w:color="auto"/>
        <w:right w:val="none" w:sz="0" w:space="0" w:color="auto"/>
      </w:divBdr>
    </w:div>
    <w:div w:id="963971002">
      <w:bodyDiv w:val="1"/>
      <w:marLeft w:val="0"/>
      <w:marRight w:val="0"/>
      <w:marTop w:val="0"/>
      <w:marBottom w:val="0"/>
      <w:divBdr>
        <w:top w:val="none" w:sz="0" w:space="0" w:color="auto"/>
        <w:left w:val="none" w:sz="0" w:space="0" w:color="auto"/>
        <w:bottom w:val="none" w:sz="0" w:space="0" w:color="auto"/>
        <w:right w:val="none" w:sz="0" w:space="0" w:color="auto"/>
      </w:divBdr>
    </w:div>
    <w:div w:id="973633284">
      <w:bodyDiv w:val="1"/>
      <w:marLeft w:val="0"/>
      <w:marRight w:val="0"/>
      <w:marTop w:val="0"/>
      <w:marBottom w:val="0"/>
      <w:divBdr>
        <w:top w:val="none" w:sz="0" w:space="0" w:color="auto"/>
        <w:left w:val="none" w:sz="0" w:space="0" w:color="auto"/>
        <w:bottom w:val="none" w:sz="0" w:space="0" w:color="auto"/>
        <w:right w:val="none" w:sz="0" w:space="0" w:color="auto"/>
      </w:divBdr>
    </w:div>
    <w:div w:id="974720011">
      <w:bodyDiv w:val="1"/>
      <w:marLeft w:val="0"/>
      <w:marRight w:val="0"/>
      <w:marTop w:val="0"/>
      <w:marBottom w:val="0"/>
      <w:divBdr>
        <w:top w:val="none" w:sz="0" w:space="0" w:color="auto"/>
        <w:left w:val="none" w:sz="0" w:space="0" w:color="auto"/>
        <w:bottom w:val="none" w:sz="0" w:space="0" w:color="auto"/>
        <w:right w:val="none" w:sz="0" w:space="0" w:color="auto"/>
      </w:divBdr>
    </w:div>
    <w:div w:id="975256593">
      <w:bodyDiv w:val="1"/>
      <w:marLeft w:val="0"/>
      <w:marRight w:val="0"/>
      <w:marTop w:val="0"/>
      <w:marBottom w:val="0"/>
      <w:divBdr>
        <w:top w:val="none" w:sz="0" w:space="0" w:color="auto"/>
        <w:left w:val="none" w:sz="0" w:space="0" w:color="auto"/>
        <w:bottom w:val="none" w:sz="0" w:space="0" w:color="auto"/>
        <w:right w:val="none" w:sz="0" w:space="0" w:color="auto"/>
      </w:divBdr>
    </w:div>
    <w:div w:id="977226902">
      <w:bodyDiv w:val="1"/>
      <w:marLeft w:val="0"/>
      <w:marRight w:val="0"/>
      <w:marTop w:val="0"/>
      <w:marBottom w:val="0"/>
      <w:divBdr>
        <w:top w:val="none" w:sz="0" w:space="0" w:color="auto"/>
        <w:left w:val="none" w:sz="0" w:space="0" w:color="auto"/>
        <w:bottom w:val="none" w:sz="0" w:space="0" w:color="auto"/>
        <w:right w:val="none" w:sz="0" w:space="0" w:color="auto"/>
      </w:divBdr>
    </w:div>
    <w:div w:id="980615529">
      <w:marLeft w:val="0"/>
      <w:marRight w:val="0"/>
      <w:marTop w:val="0"/>
      <w:marBottom w:val="0"/>
      <w:divBdr>
        <w:top w:val="none" w:sz="0" w:space="0" w:color="auto"/>
        <w:left w:val="none" w:sz="0" w:space="0" w:color="auto"/>
        <w:bottom w:val="none" w:sz="0" w:space="0" w:color="auto"/>
        <w:right w:val="none" w:sz="0" w:space="0" w:color="auto"/>
      </w:divBdr>
    </w:div>
    <w:div w:id="980647911">
      <w:marLeft w:val="0"/>
      <w:marRight w:val="0"/>
      <w:marTop w:val="0"/>
      <w:marBottom w:val="0"/>
      <w:divBdr>
        <w:top w:val="none" w:sz="0" w:space="0" w:color="auto"/>
        <w:left w:val="none" w:sz="0" w:space="0" w:color="auto"/>
        <w:bottom w:val="none" w:sz="0" w:space="0" w:color="auto"/>
        <w:right w:val="none" w:sz="0" w:space="0" w:color="auto"/>
      </w:divBdr>
    </w:div>
    <w:div w:id="984117447">
      <w:bodyDiv w:val="1"/>
      <w:marLeft w:val="0"/>
      <w:marRight w:val="0"/>
      <w:marTop w:val="0"/>
      <w:marBottom w:val="0"/>
      <w:divBdr>
        <w:top w:val="none" w:sz="0" w:space="0" w:color="auto"/>
        <w:left w:val="none" w:sz="0" w:space="0" w:color="auto"/>
        <w:bottom w:val="none" w:sz="0" w:space="0" w:color="auto"/>
        <w:right w:val="none" w:sz="0" w:space="0" w:color="auto"/>
      </w:divBdr>
    </w:div>
    <w:div w:id="986737280">
      <w:bodyDiv w:val="1"/>
      <w:marLeft w:val="0"/>
      <w:marRight w:val="0"/>
      <w:marTop w:val="0"/>
      <w:marBottom w:val="0"/>
      <w:divBdr>
        <w:top w:val="none" w:sz="0" w:space="0" w:color="auto"/>
        <w:left w:val="none" w:sz="0" w:space="0" w:color="auto"/>
        <w:bottom w:val="none" w:sz="0" w:space="0" w:color="auto"/>
        <w:right w:val="none" w:sz="0" w:space="0" w:color="auto"/>
      </w:divBdr>
    </w:div>
    <w:div w:id="987518440">
      <w:bodyDiv w:val="1"/>
      <w:marLeft w:val="0"/>
      <w:marRight w:val="0"/>
      <w:marTop w:val="0"/>
      <w:marBottom w:val="0"/>
      <w:divBdr>
        <w:top w:val="none" w:sz="0" w:space="0" w:color="auto"/>
        <w:left w:val="none" w:sz="0" w:space="0" w:color="auto"/>
        <w:bottom w:val="none" w:sz="0" w:space="0" w:color="auto"/>
        <w:right w:val="none" w:sz="0" w:space="0" w:color="auto"/>
      </w:divBdr>
    </w:div>
    <w:div w:id="988436129">
      <w:bodyDiv w:val="1"/>
      <w:marLeft w:val="0"/>
      <w:marRight w:val="0"/>
      <w:marTop w:val="0"/>
      <w:marBottom w:val="0"/>
      <w:divBdr>
        <w:top w:val="none" w:sz="0" w:space="0" w:color="auto"/>
        <w:left w:val="none" w:sz="0" w:space="0" w:color="auto"/>
        <w:bottom w:val="none" w:sz="0" w:space="0" w:color="auto"/>
        <w:right w:val="none" w:sz="0" w:space="0" w:color="auto"/>
      </w:divBdr>
    </w:div>
    <w:div w:id="990792134">
      <w:marLeft w:val="0"/>
      <w:marRight w:val="0"/>
      <w:marTop w:val="0"/>
      <w:marBottom w:val="0"/>
      <w:divBdr>
        <w:top w:val="none" w:sz="0" w:space="0" w:color="auto"/>
        <w:left w:val="none" w:sz="0" w:space="0" w:color="auto"/>
        <w:bottom w:val="none" w:sz="0" w:space="0" w:color="auto"/>
        <w:right w:val="none" w:sz="0" w:space="0" w:color="auto"/>
      </w:divBdr>
    </w:div>
    <w:div w:id="998967552">
      <w:bodyDiv w:val="1"/>
      <w:marLeft w:val="0"/>
      <w:marRight w:val="0"/>
      <w:marTop w:val="0"/>
      <w:marBottom w:val="0"/>
      <w:divBdr>
        <w:top w:val="none" w:sz="0" w:space="0" w:color="auto"/>
        <w:left w:val="none" w:sz="0" w:space="0" w:color="auto"/>
        <w:bottom w:val="none" w:sz="0" w:space="0" w:color="auto"/>
        <w:right w:val="none" w:sz="0" w:space="0" w:color="auto"/>
      </w:divBdr>
    </w:div>
    <w:div w:id="1000500409">
      <w:bodyDiv w:val="1"/>
      <w:marLeft w:val="0"/>
      <w:marRight w:val="0"/>
      <w:marTop w:val="0"/>
      <w:marBottom w:val="0"/>
      <w:divBdr>
        <w:top w:val="none" w:sz="0" w:space="0" w:color="auto"/>
        <w:left w:val="none" w:sz="0" w:space="0" w:color="auto"/>
        <w:bottom w:val="none" w:sz="0" w:space="0" w:color="auto"/>
        <w:right w:val="none" w:sz="0" w:space="0" w:color="auto"/>
      </w:divBdr>
    </w:div>
    <w:div w:id="1002784148">
      <w:bodyDiv w:val="1"/>
      <w:marLeft w:val="0"/>
      <w:marRight w:val="0"/>
      <w:marTop w:val="0"/>
      <w:marBottom w:val="0"/>
      <w:divBdr>
        <w:top w:val="none" w:sz="0" w:space="0" w:color="auto"/>
        <w:left w:val="none" w:sz="0" w:space="0" w:color="auto"/>
        <w:bottom w:val="none" w:sz="0" w:space="0" w:color="auto"/>
        <w:right w:val="none" w:sz="0" w:space="0" w:color="auto"/>
      </w:divBdr>
    </w:div>
    <w:div w:id="1004670601">
      <w:bodyDiv w:val="1"/>
      <w:marLeft w:val="0"/>
      <w:marRight w:val="0"/>
      <w:marTop w:val="0"/>
      <w:marBottom w:val="0"/>
      <w:divBdr>
        <w:top w:val="none" w:sz="0" w:space="0" w:color="auto"/>
        <w:left w:val="none" w:sz="0" w:space="0" w:color="auto"/>
        <w:bottom w:val="none" w:sz="0" w:space="0" w:color="auto"/>
        <w:right w:val="none" w:sz="0" w:space="0" w:color="auto"/>
      </w:divBdr>
    </w:div>
    <w:div w:id="1011371014">
      <w:bodyDiv w:val="1"/>
      <w:marLeft w:val="0"/>
      <w:marRight w:val="0"/>
      <w:marTop w:val="0"/>
      <w:marBottom w:val="0"/>
      <w:divBdr>
        <w:top w:val="none" w:sz="0" w:space="0" w:color="auto"/>
        <w:left w:val="none" w:sz="0" w:space="0" w:color="auto"/>
        <w:bottom w:val="none" w:sz="0" w:space="0" w:color="auto"/>
        <w:right w:val="none" w:sz="0" w:space="0" w:color="auto"/>
      </w:divBdr>
    </w:div>
    <w:div w:id="1020204911">
      <w:bodyDiv w:val="1"/>
      <w:marLeft w:val="0"/>
      <w:marRight w:val="0"/>
      <w:marTop w:val="0"/>
      <w:marBottom w:val="0"/>
      <w:divBdr>
        <w:top w:val="none" w:sz="0" w:space="0" w:color="auto"/>
        <w:left w:val="none" w:sz="0" w:space="0" w:color="auto"/>
        <w:bottom w:val="none" w:sz="0" w:space="0" w:color="auto"/>
        <w:right w:val="none" w:sz="0" w:space="0" w:color="auto"/>
      </w:divBdr>
    </w:div>
    <w:div w:id="1020738091">
      <w:marLeft w:val="0"/>
      <w:marRight w:val="0"/>
      <w:marTop w:val="0"/>
      <w:marBottom w:val="0"/>
      <w:divBdr>
        <w:top w:val="none" w:sz="0" w:space="0" w:color="auto"/>
        <w:left w:val="none" w:sz="0" w:space="0" w:color="auto"/>
        <w:bottom w:val="none" w:sz="0" w:space="0" w:color="auto"/>
        <w:right w:val="none" w:sz="0" w:space="0" w:color="auto"/>
      </w:divBdr>
    </w:div>
    <w:div w:id="1021861403">
      <w:bodyDiv w:val="1"/>
      <w:marLeft w:val="0"/>
      <w:marRight w:val="0"/>
      <w:marTop w:val="0"/>
      <w:marBottom w:val="0"/>
      <w:divBdr>
        <w:top w:val="none" w:sz="0" w:space="0" w:color="auto"/>
        <w:left w:val="none" w:sz="0" w:space="0" w:color="auto"/>
        <w:bottom w:val="none" w:sz="0" w:space="0" w:color="auto"/>
        <w:right w:val="none" w:sz="0" w:space="0" w:color="auto"/>
      </w:divBdr>
    </w:div>
    <w:div w:id="1023899344">
      <w:bodyDiv w:val="1"/>
      <w:marLeft w:val="0"/>
      <w:marRight w:val="0"/>
      <w:marTop w:val="0"/>
      <w:marBottom w:val="0"/>
      <w:divBdr>
        <w:top w:val="none" w:sz="0" w:space="0" w:color="auto"/>
        <w:left w:val="none" w:sz="0" w:space="0" w:color="auto"/>
        <w:bottom w:val="none" w:sz="0" w:space="0" w:color="auto"/>
        <w:right w:val="none" w:sz="0" w:space="0" w:color="auto"/>
      </w:divBdr>
    </w:div>
    <w:div w:id="1029523950">
      <w:bodyDiv w:val="1"/>
      <w:marLeft w:val="0"/>
      <w:marRight w:val="0"/>
      <w:marTop w:val="0"/>
      <w:marBottom w:val="0"/>
      <w:divBdr>
        <w:top w:val="none" w:sz="0" w:space="0" w:color="auto"/>
        <w:left w:val="none" w:sz="0" w:space="0" w:color="auto"/>
        <w:bottom w:val="none" w:sz="0" w:space="0" w:color="auto"/>
        <w:right w:val="none" w:sz="0" w:space="0" w:color="auto"/>
      </w:divBdr>
    </w:div>
    <w:div w:id="1032803533">
      <w:bodyDiv w:val="1"/>
      <w:marLeft w:val="0"/>
      <w:marRight w:val="0"/>
      <w:marTop w:val="0"/>
      <w:marBottom w:val="0"/>
      <w:divBdr>
        <w:top w:val="none" w:sz="0" w:space="0" w:color="auto"/>
        <w:left w:val="none" w:sz="0" w:space="0" w:color="auto"/>
        <w:bottom w:val="none" w:sz="0" w:space="0" w:color="auto"/>
        <w:right w:val="none" w:sz="0" w:space="0" w:color="auto"/>
      </w:divBdr>
    </w:div>
    <w:div w:id="1033069763">
      <w:marLeft w:val="0"/>
      <w:marRight w:val="0"/>
      <w:marTop w:val="0"/>
      <w:marBottom w:val="0"/>
      <w:divBdr>
        <w:top w:val="none" w:sz="0" w:space="0" w:color="auto"/>
        <w:left w:val="none" w:sz="0" w:space="0" w:color="auto"/>
        <w:bottom w:val="none" w:sz="0" w:space="0" w:color="auto"/>
        <w:right w:val="none" w:sz="0" w:space="0" w:color="auto"/>
      </w:divBdr>
    </w:div>
    <w:div w:id="1037003658">
      <w:bodyDiv w:val="1"/>
      <w:marLeft w:val="0"/>
      <w:marRight w:val="0"/>
      <w:marTop w:val="0"/>
      <w:marBottom w:val="0"/>
      <w:divBdr>
        <w:top w:val="none" w:sz="0" w:space="0" w:color="auto"/>
        <w:left w:val="none" w:sz="0" w:space="0" w:color="auto"/>
        <w:bottom w:val="none" w:sz="0" w:space="0" w:color="auto"/>
        <w:right w:val="none" w:sz="0" w:space="0" w:color="auto"/>
      </w:divBdr>
    </w:div>
    <w:div w:id="1037042848">
      <w:bodyDiv w:val="1"/>
      <w:marLeft w:val="0"/>
      <w:marRight w:val="0"/>
      <w:marTop w:val="0"/>
      <w:marBottom w:val="0"/>
      <w:divBdr>
        <w:top w:val="none" w:sz="0" w:space="0" w:color="auto"/>
        <w:left w:val="none" w:sz="0" w:space="0" w:color="auto"/>
        <w:bottom w:val="none" w:sz="0" w:space="0" w:color="auto"/>
        <w:right w:val="none" w:sz="0" w:space="0" w:color="auto"/>
      </w:divBdr>
    </w:div>
    <w:div w:id="1039400999">
      <w:bodyDiv w:val="1"/>
      <w:marLeft w:val="0"/>
      <w:marRight w:val="0"/>
      <w:marTop w:val="0"/>
      <w:marBottom w:val="0"/>
      <w:divBdr>
        <w:top w:val="none" w:sz="0" w:space="0" w:color="auto"/>
        <w:left w:val="none" w:sz="0" w:space="0" w:color="auto"/>
        <w:bottom w:val="none" w:sz="0" w:space="0" w:color="auto"/>
        <w:right w:val="none" w:sz="0" w:space="0" w:color="auto"/>
      </w:divBdr>
    </w:div>
    <w:div w:id="1041828776">
      <w:bodyDiv w:val="1"/>
      <w:marLeft w:val="0"/>
      <w:marRight w:val="0"/>
      <w:marTop w:val="0"/>
      <w:marBottom w:val="0"/>
      <w:divBdr>
        <w:top w:val="none" w:sz="0" w:space="0" w:color="auto"/>
        <w:left w:val="none" w:sz="0" w:space="0" w:color="auto"/>
        <w:bottom w:val="none" w:sz="0" w:space="0" w:color="auto"/>
        <w:right w:val="none" w:sz="0" w:space="0" w:color="auto"/>
      </w:divBdr>
    </w:div>
    <w:div w:id="1046636605">
      <w:bodyDiv w:val="1"/>
      <w:marLeft w:val="0"/>
      <w:marRight w:val="0"/>
      <w:marTop w:val="0"/>
      <w:marBottom w:val="0"/>
      <w:divBdr>
        <w:top w:val="none" w:sz="0" w:space="0" w:color="auto"/>
        <w:left w:val="none" w:sz="0" w:space="0" w:color="auto"/>
        <w:bottom w:val="none" w:sz="0" w:space="0" w:color="auto"/>
        <w:right w:val="none" w:sz="0" w:space="0" w:color="auto"/>
      </w:divBdr>
    </w:div>
    <w:div w:id="1051926239">
      <w:marLeft w:val="0"/>
      <w:marRight w:val="0"/>
      <w:marTop w:val="0"/>
      <w:marBottom w:val="0"/>
      <w:divBdr>
        <w:top w:val="none" w:sz="0" w:space="0" w:color="auto"/>
        <w:left w:val="none" w:sz="0" w:space="0" w:color="auto"/>
        <w:bottom w:val="none" w:sz="0" w:space="0" w:color="auto"/>
        <w:right w:val="none" w:sz="0" w:space="0" w:color="auto"/>
      </w:divBdr>
    </w:div>
    <w:div w:id="1054542312">
      <w:bodyDiv w:val="1"/>
      <w:marLeft w:val="0"/>
      <w:marRight w:val="0"/>
      <w:marTop w:val="0"/>
      <w:marBottom w:val="0"/>
      <w:divBdr>
        <w:top w:val="none" w:sz="0" w:space="0" w:color="auto"/>
        <w:left w:val="none" w:sz="0" w:space="0" w:color="auto"/>
        <w:bottom w:val="none" w:sz="0" w:space="0" w:color="auto"/>
        <w:right w:val="none" w:sz="0" w:space="0" w:color="auto"/>
      </w:divBdr>
    </w:div>
    <w:div w:id="1061321053">
      <w:bodyDiv w:val="1"/>
      <w:marLeft w:val="0"/>
      <w:marRight w:val="0"/>
      <w:marTop w:val="0"/>
      <w:marBottom w:val="0"/>
      <w:divBdr>
        <w:top w:val="none" w:sz="0" w:space="0" w:color="auto"/>
        <w:left w:val="none" w:sz="0" w:space="0" w:color="auto"/>
        <w:bottom w:val="none" w:sz="0" w:space="0" w:color="auto"/>
        <w:right w:val="none" w:sz="0" w:space="0" w:color="auto"/>
      </w:divBdr>
    </w:div>
    <w:div w:id="1061975987">
      <w:bodyDiv w:val="1"/>
      <w:marLeft w:val="0"/>
      <w:marRight w:val="0"/>
      <w:marTop w:val="0"/>
      <w:marBottom w:val="0"/>
      <w:divBdr>
        <w:top w:val="none" w:sz="0" w:space="0" w:color="auto"/>
        <w:left w:val="none" w:sz="0" w:space="0" w:color="auto"/>
        <w:bottom w:val="none" w:sz="0" w:space="0" w:color="auto"/>
        <w:right w:val="none" w:sz="0" w:space="0" w:color="auto"/>
      </w:divBdr>
    </w:div>
    <w:div w:id="1062829787">
      <w:bodyDiv w:val="1"/>
      <w:marLeft w:val="0"/>
      <w:marRight w:val="0"/>
      <w:marTop w:val="0"/>
      <w:marBottom w:val="0"/>
      <w:divBdr>
        <w:top w:val="none" w:sz="0" w:space="0" w:color="auto"/>
        <w:left w:val="none" w:sz="0" w:space="0" w:color="auto"/>
        <w:bottom w:val="none" w:sz="0" w:space="0" w:color="auto"/>
        <w:right w:val="none" w:sz="0" w:space="0" w:color="auto"/>
      </w:divBdr>
    </w:div>
    <w:div w:id="1071197619">
      <w:bodyDiv w:val="1"/>
      <w:marLeft w:val="0"/>
      <w:marRight w:val="0"/>
      <w:marTop w:val="0"/>
      <w:marBottom w:val="0"/>
      <w:divBdr>
        <w:top w:val="none" w:sz="0" w:space="0" w:color="auto"/>
        <w:left w:val="none" w:sz="0" w:space="0" w:color="auto"/>
        <w:bottom w:val="none" w:sz="0" w:space="0" w:color="auto"/>
        <w:right w:val="none" w:sz="0" w:space="0" w:color="auto"/>
      </w:divBdr>
    </w:div>
    <w:div w:id="1074282602">
      <w:bodyDiv w:val="1"/>
      <w:marLeft w:val="0"/>
      <w:marRight w:val="0"/>
      <w:marTop w:val="0"/>
      <w:marBottom w:val="0"/>
      <w:divBdr>
        <w:top w:val="none" w:sz="0" w:space="0" w:color="auto"/>
        <w:left w:val="none" w:sz="0" w:space="0" w:color="auto"/>
        <w:bottom w:val="none" w:sz="0" w:space="0" w:color="auto"/>
        <w:right w:val="none" w:sz="0" w:space="0" w:color="auto"/>
      </w:divBdr>
    </w:div>
    <w:div w:id="1082142742">
      <w:marLeft w:val="0"/>
      <w:marRight w:val="0"/>
      <w:marTop w:val="0"/>
      <w:marBottom w:val="0"/>
      <w:divBdr>
        <w:top w:val="none" w:sz="0" w:space="0" w:color="auto"/>
        <w:left w:val="none" w:sz="0" w:space="0" w:color="auto"/>
        <w:bottom w:val="none" w:sz="0" w:space="0" w:color="auto"/>
        <w:right w:val="none" w:sz="0" w:space="0" w:color="auto"/>
      </w:divBdr>
    </w:div>
    <w:div w:id="1088311865">
      <w:bodyDiv w:val="1"/>
      <w:marLeft w:val="0"/>
      <w:marRight w:val="0"/>
      <w:marTop w:val="0"/>
      <w:marBottom w:val="0"/>
      <w:divBdr>
        <w:top w:val="none" w:sz="0" w:space="0" w:color="auto"/>
        <w:left w:val="none" w:sz="0" w:space="0" w:color="auto"/>
        <w:bottom w:val="none" w:sz="0" w:space="0" w:color="auto"/>
        <w:right w:val="none" w:sz="0" w:space="0" w:color="auto"/>
      </w:divBdr>
    </w:div>
    <w:div w:id="1088429332">
      <w:bodyDiv w:val="1"/>
      <w:marLeft w:val="0"/>
      <w:marRight w:val="0"/>
      <w:marTop w:val="0"/>
      <w:marBottom w:val="0"/>
      <w:divBdr>
        <w:top w:val="none" w:sz="0" w:space="0" w:color="auto"/>
        <w:left w:val="none" w:sz="0" w:space="0" w:color="auto"/>
        <w:bottom w:val="none" w:sz="0" w:space="0" w:color="auto"/>
        <w:right w:val="none" w:sz="0" w:space="0" w:color="auto"/>
      </w:divBdr>
    </w:div>
    <w:div w:id="1088961813">
      <w:bodyDiv w:val="1"/>
      <w:marLeft w:val="0"/>
      <w:marRight w:val="0"/>
      <w:marTop w:val="0"/>
      <w:marBottom w:val="0"/>
      <w:divBdr>
        <w:top w:val="none" w:sz="0" w:space="0" w:color="auto"/>
        <w:left w:val="none" w:sz="0" w:space="0" w:color="auto"/>
        <w:bottom w:val="none" w:sz="0" w:space="0" w:color="auto"/>
        <w:right w:val="none" w:sz="0" w:space="0" w:color="auto"/>
      </w:divBdr>
    </w:div>
    <w:div w:id="1092774749">
      <w:bodyDiv w:val="1"/>
      <w:marLeft w:val="0"/>
      <w:marRight w:val="0"/>
      <w:marTop w:val="0"/>
      <w:marBottom w:val="0"/>
      <w:divBdr>
        <w:top w:val="none" w:sz="0" w:space="0" w:color="auto"/>
        <w:left w:val="none" w:sz="0" w:space="0" w:color="auto"/>
        <w:bottom w:val="none" w:sz="0" w:space="0" w:color="auto"/>
        <w:right w:val="none" w:sz="0" w:space="0" w:color="auto"/>
      </w:divBdr>
    </w:div>
    <w:div w:id="1095443202">
      <w:bodyDiv w:val="1"/>
      <w:marLeft w:val="0"/>
      <w:marRight w:val="0"/>
      <w:marTop w:val="0"/>
      <w:marBottom w:val="0"/>
      <w:divBdr>
        <w:top w:val="none" w:sz="0" w:space="0" w:color="auto"/>
        <w:left w:val="none" w:sz="0" w:space="0" w:color="auto"/>
        <w:bottom w:val="none" w:sz="0" w:space="0" w:color="auto"/>
        <w:right w:val="none" w:sz="0" w:space="0" w:color="auto"/>
      </w:divBdr>
    </w:div>
    <w:div w:id="1095830725">
      <w:bodyDiv w:val="1"/>
      <w:marLeft w:val="0"/>
      <w:marRight w:val="0"/>
      <w:marTop w:val="0"/>
      <w:marBottom w:val="0"/>
      <w:divBdr>
        <w:top w:val="none" w:sz="0" w:space="0" w:color="auto"/>
        <w:left w:val="none" w:sz="0" w:space="0" w:color="auto"/>
        <w:bottom w:val="none" w:sz="0" w:space="0" w:color="auto"/>
        <w:right w:val="none" w:sz="0" w:space="0" w:color="auto"/>
      </w:divBdr>
    </w:div>
    <w:div w:id="1097096904">
      <w:bodyDiv w:val="1"/>
      <w:marLeft w:val="0"/>
      <w:marRight w:val="0"/>
      <w:marTop w:val="0"/>
      <w:marBottom w:val="0"/>
      <w:divBdr>
        <w:top w:val="none" w:sz="0" w:space="0" w:color="auto"/>
        <w:left w:val="none" w:sz="0" w:space="0" w:color="auto"/>
        <w:bottom w:val="none" w:sz="0" w:space="0" w:color="auto"/>
        <w:right w:val="none" w:sz="0" w:space="0" w:color="auto"/>
      </w:divBdr>
    </w:div>
    <w:div w:id="1097288205">
      <w:bodyDiv w:val="1"/>
      <w:marLeft w:val="0"/>
      <w:marRight w:val="0"/>
      <w:marTop w:val="0"/>
      <w:marBottom w:val="0"/>
      <w:divBdr>
        <w:top w:val="none" w:sz="0" w:space="0" w:color="auto"/>
        <w:left w:val="none" w:sz="0" w:space="0" w:color="auto"/>
        <w:bottom w:val="none" w:sz="0" w:space="0" w:color="auto"/>
        <w:right w:val="none" w:sz="0" w:space="0" w:color="auto"/>
      </w:divBdr>
    </w:div>
    <w:div w:id="1100759736">
      <w:bodyDiv w:val="1"/>
      <w:marLeft w:val="0"/>
      <w:marRight w:val="0"/>
      <w:marTop w:val="0"/>
      <w:marBottom w:val="0"/>
      <w:divBdr>
        <w:top w:val="none" w:sz="0" w:space="0" w:color="auto"/>
        <w:left w:val="none" w:sz="0" w:space="0" w:color="auto"/>
        <w:bottom w:val="none" w:sz="0" w:space="0" w:color="auto"/>
        <w:right w:val="none" w:sz="0" w:space="0" w:color="auto"/>
      </w:divBdr>
    </w:div>
    <w:div w:id="1103378218">
      <w:bodyDiv w:val="1"/>
      <w:marLeft w:val="0"/>
      <w:marRight w:val="0"/>
      <w:marTop w:val="0"/>
      <w:marBottom w:val="0"/>
      <w:divBdr>
        <w:top w:val="none" w:sz="0" w:space="0" w:color="auto"/>
        <w:left w:val="none" w:sz="0" w:space="0" w:color="auto"/>
        <w:bottom w:val="none" w:sz="0" w:space="0" w:color="auto"/>
        <w:right w:val="none" w:sz="0" w:space="0" w:color="auto"/>
      </w:divBdr>
    </w:div>
    <w:div w:id="1103769648">
      <w:bodyDiv w:val="1"/>
      <w:marLeft w:val="0"/>
      <w:marRight w:val="0"/>
      <w:marTop w:val="0"/>
      <w:marBottom w:val="0"/>
      <w:divBdr>
        <w:top w:val="none" w:sz="0" w:space="0" w:color="auto"/>
        <w:left w:val="none" w:sz="0" w:space="0" w:color="auto"/>
        <w:bottom w:val="none" w:sz="0" w:space="0" w:color="auto"/>
        <w:right w:val="none" w:sz="0" w:space="0" w:color="auto"/>
      </w:divBdr>
    </w:div>
    <w:div w:id="1113784331">
      <w:bodyDiv w:val="1"/>
      <w:marLeft w:val="0"/>
      <w:marRight w:val="0"/>
      <w:marTop w:val="0"/>
      <w:marBottom w:val="0"/>
      <w:divBdr>
        <w:top w:val="none" w:sz="0" w:space="0" w:color="auto"/>
        <w:left w:val="none" w:sz="0" w:space="0" w:color="auto"/>
        <w:bottom w:val="none" w:sz="0" w:space="0" w:color="auto"/>
        <w:right w:val="none" w:sz="0" w:space="0" w:color="auto"/>
      </w:divBdr>
    </w:div>
    <w:div w:id="1114132992">
      <w:bodyDiv w:val="1"/>
      <w:marLeft w:val="0"/>
      <w:marRight w:val="0"/>
      <w:marTop w:val="0"/>
      <w:marBottom w:val="0"/>
      <w:divBdr>
        <w:top w:val="none" w:sz="0" w:space="0" w:color="auto"/>
        <w:left w:val="none" w:sz="0" w:space="0" w:color="auto"/>
        <w:bottom w:val="none" w:sz="0" w:space="0" w:color="auto"/>
        <w:right w:val="none" w:sz="0" w:space="0" w:color="auto"/>
      </w:divBdr>
    </w:div>
    <w:div w:id="1119225630">
      <w:bodyDiv w:val="1"/>
      <w:marLeft w:val="0"/>
      <w:marRight w:val="0"/>
      <w:marTop w:val="0"/>
      <w:marBottom w:val="0"/>
      <w:divBdr>
        <w:top w:val="none" w:sz="0" w:space="0" w:color="auto"/>
        <w:left w:val="none" w:sz="0" w:space="0" w:color="auto"/>
        <w:bottom w:val="none" w:sz="0" w:space="0" w:color="auto"/>
        <w:right w:val="none" w:sz="0" w:space="0" w:color="auto"/>
      </w:divBdr>
    </w:div>
    <w:div w:id="1125197225">
      <w:bodyDiv w:val="1"/>
      <w:marLeft w:val="0"/>
      <w:marRight w:val="0"/>
      <w:marTop w:val="0"/>
      <w:marBottom w:val="0"/>
      <w:divBdr>
        <w:top w:val="none" w:sz="0" w:space="0" w:color="auto"/>
        <w:left w:val="none" w:sz="0" w:space="0" w:color="auto"/>
        <w:bottom w:val="none" w:sz="0" w:space="0" w:color="auto"/>
        <w:right w:val="none" w:sz="0" w:space="0" w:color="auto"/>
      </w:divBdr>
    </w:div>
    <w:div w:id="1130827986">
      <w:marLeft w:val="0"/>
      <w:marRight w:val="0"/>
      <w:marTop w:val="0"/>
      <w:marBottom w:val="0"/>
      <w:divBdr>
        <w:top w:val="none" w:sz="0" w:space="0" w:color="auto"/>
        <w:left w:val="none" w:sz="0" w:space="0" w:color="auto"/>
        <w:bottom w:val="none" w:sz="0" w:space="0" w:color="auto"/>
        <w:right w:val="none" w:sz="0" w:space="0" w:color="auto"/>
      </w:divBdr>
    </w:div>
    <w:div w:id="1137726873">
      <w:bodyDiv w:val="1"/>
      <w:marLeft w:val="0"/>
      <w:marRight w:val="0"/>
      <w:marTop w:val="0"/>
      <w:marBottom w:val="0"/>
      <w:divBdr>
        <w:top w:val="none" w:sz="0" w:space="0" w:color="auto"/>
        <w:left w:val="none" w:sz="0" w:space="0" w:color="auto"/>
        <w:bottom w:val="none" w:sz="0" w:space="0" w:color="auto"/>
        <w:right w:val="none" w:sz="0" w:space="0" w:color="auto"/>
      </w:divBdr>
    </w:div>
    <w:div w:id="1142843528">
      <w:bodyDiv w:val="1"/>
      <w:marLeft w:val="0"/>
      <w:marRight w:val="0"/>
      <w:marTop w:val="0"/>
      <w:marBottom w:val="0"/>
      <w:divBdr>
        <w:top w:val="none" w:sz="0" w:space="0" w:color="auto"/>
        <w:left w:val="none" w:sz="0" w:space="0" w:color="auto"/>
        <w:bottom w:val="none" w:sz="0" w:space="0" w:color="auto"/>
        <w:right w:val="none" w:sz="0" w:space="0" w:color="auto"/>
      </w:divBdr>
    </w:div>
    <w:div w:id="1145125410">
      <w:bodyDiv w:val="1"/>
      <w:marLeft w:val="0"/>
      <w:marRight w:val="0"/>
      <w:marTop w:val="0"/>
      <w:marBottom w:val="0"/>
      <w:divBdr>
        <w:top w:val="none" w:sz="0" w:space="0" w:color="auto"/>
        <w:left w:val="none" w:sz="0" w:space="0" w:color="auto"/>
        <w:bottom w:val="none" w:sz="0" w:space="0" w:color="auto"/>
        <w:right w:val="none" w:sz="0" w:space="0" w:color="auto"/>
      </w:divBdr>
    </w:div>
    <w:div w:id="1149976465">
      <w:bodyDiv w:val="1"/>
      <w:marLeft w:val="0"/>
      <w:marRight w:val="0"/>
      <w:marTop w:val="0"/>
      <w:marBottom w:val="0"/>
      <w:divBdr>
        <w:top w:val="none" w:sz="0" w:space="0" w:color="auto"/>
        <w:left w:val="none" w:sz="0" w:space="0" w:color="auto"/>
        <w:bottom w:val="none" w:sz="0" w:space="0" w:color="auto"/>
        <w:right w:val="none" w:sz="0" w:space="0" w:color="auto"/>
      </w:divBdr>
    </w:div>
    <w:div w:id="1155802684">
      <w:bodyDiv w:val="1"/>
      <w:marLeft w:val="0"/>
      <w:marRight w:val="0"/>
      <w:marTop w:val="0"/>
      <w:marBottom w:val="0"/>
      <w:divBdr>
        <w:top w:val="none" w:sz="0" w:space="0" w:color="auto"/>
        <w:left w:val="none" w:sz="0" w:space="0" w:color="auto"/>
        <w:bottom w:val="none" w:sz="0" w:space="0" w:color="auto"/>
        <w:right w:val="none" w:sz="0" w:space="0" w:color="auto"/>
      </w:divBdr>
    </w:div>
    <w:div w:id="1165511286">
      <w:bodyDiv w:val="1"/>
      <w:marLeft w:val="0"/>
      <w:marRight w:val="0"/>
      <w:marTop w:val="0"/>
      <w:marBottom w:val="0"/>
      <w:divBdr>
        <w:top w:val="none" w:sz="0" w:space="0" w:color="auto"/>
        <w:left w:val="none" w:sz="0" w:space="0" w:color="auto"/>
        <w:bottom w:val="none" w:sz="0" w:space="0" w:color="auto"/>
        <w:right w:val="none" w:sz="0" w:space="0" w:color="auto"/>
      </w:divBdr>
    </w:div>
    <w:div w:id="1174304089">
      <w:bodyDiv w:val="1"/>
      <w:marLeft w:val="0"/>
      <w:marRight w:val="0"/>
      <w:marTop w:val="0"/>
      <w:marBottom w:val="0"/>
      <w:divBdr>
        <w:top w:val="none" w:sz="0" w:space="0" w:color="auto"/>
        <w:left w:val="none" w:sz="0" w:space="0" w:color="auto"/>
        <w:bottom w:val="none" w:sz="0" w:space="0" w:color="auto"/>
        <w:right w:val="none" w:sz="0" w:space="0" w:color="auto"/>
      </w:divBdr>
    </w:div>
    <w:div w:id="1177576934">
      <w:bodyDiv w:val="1"/>
      <w:marLeft w:val="0"/>
      <w:marRight w:val="0"/>
      <w:marTop w:val="0"/>
      <w:marBottom w:val="0"/>
      <w:divBdr>
        <w:top w:val="none" w:sz="0" w:space="0" w:color="auto"/>
        <w:left w:val="none" w:sz="0" w:space="0" w:color="auto"/>
        <w:bottom w:val="none" w:sz="0" w:space="0" w:color="auto"/>
        <w:right w:val="none" w:sz="0" w:space="0" w:color="auto"/>
      </w:divBdr>
    </w:div>
    <w:div w:id="1178814868">
      <w:bodyDiv w:val="1"/>
      <w:marLeft w:val="0"/>
      <w:marRight w:val="0"/>
      <w:marTop w:val="0"/>
      <w:marBottom w:val="0"/>
      <w:divBdr>
        <w:top w:val="none" w:sz="0" w:space="0" w:color="auto"/>
        <w:left w:val="none" w:sz="0" w:space="0" w:color="auto"/>
        <w:bottom w:val="none" w:sz="0" w:space="0" w:color="auto"/>
        <w:right w:val="none" w:sz="0" w:space="0" w:color="auto"/>
      </w:divBdr>
    </w:div>
    <w:div w:id="1183324324">
      <w:bodyDiv w:val="1"/>
      <w:marLeft w:val="0"/>
      <w:marRight w:val="0"/>
      <w:marTop w:val="0"/>
      <w:marBottom w:val="0"/>
      <w:divBdr>
        <w:top w:val="none" w:sz="0" w:space="0" w:color="auto"/>
        <w:left w:val="none" w:sz="0" w:space="0" w:color="auto"/>
        <w:bottom w:val="none" w:sz="0" w:space="0" w:color="auto"/>
        <w:right w:val="none" w:sz="0" w:space="0" w:color="auto"/>
      </w:divBdr>
    </w:div>
    <w:div w:id="1183937533">
      <w:bodyDiv w:val="1"/>
      <w:marLeft w:val="0"/>
      <w:marRight w:val="0"/>
      <w:marTop w:val="0"/>
      <w:marBottom w:val="0"/>
      <w:divBdr>
        <w:top w:val="none" w:sz="0" w:space="0" w:color="auto"/>
        <w:left w:val="none" w:sz="0" w:space="0" w:color="auto"/>
        <w:bottom w:val="none" w:sz="0" w:space="0" w:color="auto"/>
        <w:right w:val="none" w:sz="0" w:space="0" w:color="auto"/>
      </w:divBdr>
    </w:div>
    <w:div w:id="1185484085">
      <w:bodyDiv w:val="1"/>
      <w:marLeft w:val="0"/>
      <w:marRight w:val="0"/>
      <w:marTop w:val="0"/>
      <w:marBottom w:val="0"/>
      <w:divBdr>
        <w:top w:val="none" w:sz="0" w:space="0" w:color="auto"/>
        <w:left w:val="none" w:sz="0" w:space="0" w:color="auto"/>
        <w:bottom w:val="none" w:sz="0" w:space="0" w:color="auto"/>
        <w:right w:val="none" w:sz="0" w:space="0" w:color="auto"/>
      </w:divBdr>
    </w:div>
    <w:div w:id="1186215386">
      <w:bodyDiv w:val="1"/>
      <w:marLeft w:val="0"/>
      <w:marRight w:val="0"/>
      <w:marTop w:val="0"/>
      <w:marBottom w:val="0"/>
      <w:divBdr>
        <w:top w:val="none" w:sz="0" w:space="0" w:color="auto"/>
        <w:left w:val="none" w:sz="0" w:space="0" w:color="auto"/>
        <w:bottom w:val="none" w:sz="0" w:space="0" w:color="auto"/>
        <w:right w:val="none" w:sz="0" w:space="0" w:color="auto"/>
      </w:divBdr>
    </w:div>
    <w:div w:id="1188830974">
      <w:bodyDiv w:val="1"/>
      <w:marLeft w:val="0"/>
      <w:marRight w:val="0"/>
      <w:marTop w:val="0"/>
      <w:marBottom w:val="0"/>
      <w:divBdr>
        <w:top w:val="none" w:sz="0" w:space="0" w:color="auto"/>
        <w:left w:val="none" w:sz="0" w:space="0" w:color="auto"/>
        <w:bottom w:val="none" w:sz="0" w:space="0" w:color="auto"/>
        <w:right w:val="none" w:sz="0" w:space="0" w:color="auto"/>
      </w:divBdr>
    </w:div>
    <w:div w:id="1189640208">
      <w:bodyDiv w:val="1"/>
      <w:marLeft w:val="0"/>
      <w:marRight w:val="0"/>
      <w:marTop w:val="0"/>
      <w:marBottom w:val="0"/>
      <w:divBdr>
        <w:top w:val="none" w:sz="0" w:space="0" w:color="auto"/>
        <w:left w:val="none" w:sz="0" w:space="0" w:color="auto"/>
        <w:bottom w:val="none" w:sz="0" w:space="0" w:color="auto"/>
        <w:right w:val="none" w:sz="0" w:space="0" w:color="auto"/>
      </w:divBdr>
    </w:div>
    <w:div w:id="1199781365">
      <w:bodyDiv w:val="1"/>
      <w:marLeft w:val="0"/>
      <w:marRight w:val="0"/>
      <w:marTop w:val="0"/>
      <w:marBottom w:val="0"/>
      <w:divBdr>
        <w:top w:val="none" w:sz="0" w:space="0" w:color="auto"/>
        <w:left w:val="none" w:sz="0" w:space="0" w:color="auto"/>
        <w:bottom w:val="none" w:sz="0" w:space="0" w:color="auto"/>
        <w:right w:val="none" w:sz="0" w:space="0" w:color="auto"/>
      </w:divBdr>
    </w:div>
    <w:div w:id="1200050937">
      <w:bodyDiv w:val="1"/>
      <w:marLeft w:val="0"/>
      <w:marRight w:val="0"/>
      <w:marTop w:val="0"/>
      <w:marBottom w:val="0"/>
      <w:divBdr>
        <w:top w:val="none" w:sz="0" w:space="0" w:color="auto"/>
        <w:left w:val="none" w:sz="0" w:space="0" w:color="auto"/>
        <w:bottom w:val="none" w:sz="0" w:space="0" w:color="auto"/>
        <w:right w:val="none" w:sz="0" w:space="0" w:color="auto"/>
      </w:divBdr>
    </w:div>
    <w:div w:id="1202590019">
      <w:marLeft w:val="0"/>
      <w:marRight w:val="0"/>
      <w:marTop w:val="0"/>
      <w:marBottom w:val="0"/>
      <w:divBdr>
        <w:top w:val="none" w:sz="0" w:space="0" w:color="auto"/>
        <w:left w:val="none" w:sz="0" w:space="0" w:color="auto"/>
        <w:bottom w:val="none" w:sz="0" w:space="0" w:color="auto"/>
        <w:right w:val="none" w:sz="0" w:space="0" w:color="auto"/>
      </w:divBdr>
    </w:div>
    <w:div w:id="1204446657">
      <w:bodyDiv w:val="1"/>
      <w:marLeft w:val="0"/>
      <w:marRight w:val="0"/>
      <w:marTop w:val="0"/>
      <w:marBottom w:val="0"/>
      <w:divBdr>
        <w:top w:val="none" w:sz="0" w:space="0" w:color="auto"/>
        <w:left w:val="none" w:sz="0" w:space="0" w:color="auto"/>
        <w:bottom w:val="none" w:sz="0" w:space="0" w:color="auto"/>
        <w:right w:val="none" w:sz="0" w:space="0" w:color="auto"/>
      </w:divBdr>
    </w:div>
    <w:div w:id="1206525984">
      <w:bodyDiv w:val="1"/>
      <w:marLeft w:val="0"/>
      <w:marRight w:val="0"/>
      <w:marTop w:val="0"/>
      <w:marBottom w:val="0"/>
      <w:divBdr>
        <w:top w:val="none" w:sz="0" w:space="0" w:color="auto"/>
        <w:left w:val="none" w:sz="0" w:space="0" w:color="auto"/>
        <w:bottom w:val="none" w:sz="0" w:space="0" w:color="auto"/>
        <w:right w:val="none" w:sz="0" w:space="0" w:color="auto"/>
      </w:divBdr>
    </w:div>
    <w:div w:id="1207722886">
      <w:bodyDiv w:val="1"/>
      <w:marLeft w:val="0"/>
      <w:marRight w:val="0"/>
      <w:marTop w:val="0"/>
      <w:marBottom w:val="0"/>
      <w:divBdr>
        <w:top w:val="none" w:sz="0" w:space="0" w:color="auto"/>
        <w:left w:val="none" w:sz="0" w:space="0" w:color="auto"/>
        <w:bottom w:val="none" w:sz="0" w:space="0" w:color="auto"/>
        <w:right w:val="none" w:sz="0" w:space="0" w:color="auto"/>
      </w:divBdr>
    </w:div>
    <w:div w:id="1213349040">
      <w:bodyDiv w:val="1"/>
      <w:marLeft w:val="0"/>
      <w:marRight w:val="0"/>
      <w:marTop w:val="0"/>
      <w:marBottom w:val="0"/>
      <w:divBdr>
        <w:top w:val="none" w:sz="0" w:space="0" w:color="auto"/>
        <w:left w:val="none" w:sz="0" w:space="0" w:color="auto"/>
        <w:bottom w:val="none" w:sz="0" w:space="0" w:color="auto"/>
        <w:right w:val="none" w:sz="0" w:space="0" w:color="auto"/>
      </w:divBdr>
    </w:div>
    <w:div w:id="1215114963">
      <w:marLeft w:val="0"/>
      <w:marRight w:val="0"/>
      <w:marTop w:val="0"/>
      <w:marBottom w:val="0"/>
      <w:divBdr>
        <w:top w:val="none" w:sz="0" w:space="0" w:color="auto"/>
        <w:left w:val="none" w:sz="0" w:space="0" w:color="auto"/>
        <w:bottom w:val="none" w:sz="0" w:space="0" w:color="auto"/>
        <w:right w:val="none" w:sz="0" w:space="0" w:color="auto"/>
      </w:divBdr>
    </w:div>
    <w:div w:id="1228223408">
      <w:bodyDiv w:val="1"/>
      <w:marLeft w:val="0"/>
      <w:marRight w:val="0"/>
      <w:marTop w:val="0"/>
      <w:marBottom w:val="0"/>
      <w:divBdr>
        <w:top w:val="none" w:sz="0" w:space="0" w:color="auto"/>
        <w:left w:val="none" w:sz="0" w:space="0" w:color="auto"/>
        <w:bottom w:val="none" w:sz="0" w:space="0" w:color="auto"/>
        <w:right w:val="none" w:sz="0" w:space="0" w:color="auto"/>
      </w:divBdr>
    </w:div>
    <w:div w:id="1235580675">
      <w:marLeft w:val="0"/>
      <w:marRight w:val="0"/>
      <w:marTop w:val="0"/>
      <w:marBottom w:val="0"/>
      <w:divBdr>
        <w:top w:val="none" w:sz="0" w:space="0" w:color="auto"/>
        <w:left w:val="none" w:sz="0" w:space="0" w:color="auto"/>
        <w:bottom w:val="none" w:sz="0" w:space="0" w:color="auto"/>
        <w:right w:val="none" w:sz="0" w:space="0" w:color="auto"/>
      </w:divBdr>
    </w:div>
    <w:div w:id="1238519985">
      <w:bodyDiv w:val="1"/>
      <w:marLeft w:val="0"/>
      <w:marRight w:val="0"/>
      <w:marTop w:val="0"/>
      <w:marBottom w:val="0"/>
      <w:divBdr>
        <w:top w:val="none" w:sz="0" w:space="0" w:color="auto"/>
        <w:left w:val="none" w:sz="0" w:space="0" w:color="auto"/>
        <w:bottom w:val="none" w:sz="0" w:space="0" w:color="auto"/>
        <w:right w:val="none" w:sz="0" w:space="0" w:color="auto"/>
      </w:divBdr>
    </w:div>
    <w:div w:id="1250963056">
      <w:bodyDiv w:val="1"/>
      <w:marLeft w:val="0"/>
      <w:marRight w:val="0"/>
      <w:marTop w:val="0"/>
      <w:marBottom w:val="0"/>
      <w:divBdr>
        <w:top w:val="none" w:sz="0" w:space="0" w:color="auto"/>
        <w:left w:val="none" w:sz="0" w:space="0" w:color="auto"/>
        <w:bottom w:val="none" w:sz="0" w:space="0" w:color="auto"/>
        <w:right w:val="none" w:sz="0" w:space="0" w:color="auto"/>
      </w:divBdr>
    </w:div>
    <w:div w:id="1252818211">
      <w:bodyDiv w:val="1"/>
      <w:marLeft w:val="0"/>
      <w:marRight w:val="0"/>
      <w:marTop w:val="0"/>
      <w:marBottom w:val="0"/>
      <w:divBdr>
        <w:top w:val="none" w:sz="0" w:space="0" w:color="auto"/>
        <w:left w:val="none" w:sz="0" w:space="0" w:color="auto"/>
        <w:bottom w:val="none" w:sz="0" w:space="0" w:color="auto"/>
        <w:right w:val="none" w:sz="0" w:space="0" w:color="auto"/>
      </w:divBdr>
    </w:div>
    <w:div w:id="1255673154">
      <w:bodyDiv w:val="1"/>
      <w:marLeft w:val="0"/>
      <w:marRight w:val="0"/>
      <w:marTop w:val="0"/>
      <w:marBottom w:val="0"/>
      <w:divBdr>
        <w:top w:val="none" w:sz="0" w:space="0" w:color="auto"/>
        <w:left w:val="none" w:sz="0" w:space="0" w:color="auto"/>
        <w:bottom w:val="none" w:sz="0" w:space="0" w:color="auto"/>
        <w:right w:val="none" w:sz="0" w:space="0" w:color="auto"/>
      </w:divBdr>
    </w:div>
    <w:div w:id="1256210612">
      <w:marLeft w:val="0"/>
      <w:marRight w:val="0"/>
      <w:marTop w:val="0"/>
      <w:marBottom w:val="0"/>
      <w:divBdr>
        <w:top w:val="none" w:sz="0" w:space="0" w:color="auto"/>
        <w:left w:val="none" w:sz="0" w:space="0" w:color="auto"/>
        <w:bottom w:val="none" w:sz="0" w:space="0" w:color="auto"/>
        <w:right w:val="none" w:sz="0" w:space="0" w:color="auto"/>
      </w:divBdr>
    </w:div>
    <w:div w:id="1256278899">
      <w:bodyDiv w:val="1"/>
      <w:marLeft w:val="0"/>
      <w:marRight w:val="0"/>
      <w:marTop w:val="0"/>
      <w:marBottom w:val="0"/>
      <w:divBdr>
        <w:top w:val="none" w:sz="0" w:space="0" w:color="auto"/>
        <w:left w:val="none" w:sz="0" w:space="0" w:color="auto"/>
        <w:bottom w:val="none" w:sz="0" w:space="0" w:color="auto"/>
        <w:right w:val="none" w:sz="0" w:space="0" w:color="auto"/>
      </w:divBdr>
    </w:div>
    <w:div w:id="1256943567">
      <w:marLeft w:val="0"/>
      <w:marRight w:val="0"/>
      <w:marTop w:val="0"/>
      <w:marBottom w:val="0"/>
      <w:divBdr>
        <w:top w:val="none" w:sz="0" w:space="0" w:color="auto"/>
        <w:left w:val="none" w:sz="0" w:space="0" w:color="auto"/>
        <w:bottom w:val="none" w:sz="0" w:space="0" w:color="auto"/>
        <w:right w:val="none" w:sz="0" w:space="0" w:color="auto"/>
      </w:divBdr>
    </w:div>
    <w:div w:id="1257326569">
      <w:bodyDiv w:val="1"/>
      <w:marLeft w:val="0"/>
      <w:marRight w:val="0"/>
      <w:marTop w:val="0"/>
      <w:marBottom w:val="0"/>
      <w:divBdr>
        <w:top w:val="none" w:sz="0" w:space="0" w:color="auto"/>
        <w:left w:val="none" w:sz="0" w:space="0" w:color="auto"/>
        <w:bottom w:val="none" w:sz="0" w:space="0" w:color="auto"/>
        <w:right w:val="none" w:sz="0" w:space="0" w:color="auto"/>
      </w:divBdr>
    </w:div>
    <w:div w:id="1264263666">
      <w:bodyDiv w:val="1"/>
      <w:marLeft w:val="0"/>
      <w:marRight w:val="0"/>
      <w:marTop w:val="0"/>
      <w:marBottom w:val="0"/>
      <w:divBdr>
        <w:top w:val="none" w:sz="0" w:space="0" w:color="auto"/>
        <w:left w:val="none" w:sz="0" w:space="0" w:color="auto"/>
        <w:bottom w:val="none" w:sz="0" w:space="0" w:color="auto"/>
        <w:right w:val="none" w:sz="0" w:space="0" w:color="auto"/>
      </w:divBdr>
    </w:div>
    <w:div w:id="1270506021">
      <w:bodyDiv w:val="1"/>
      <w:marLeft w:val="0"/>
      <w:marRight w:val="0"/>
      <w:marTop w:val="0"/>
      <w:marBottom w:val="0"/>
      <w:divBdr>
        <w:top w:val="none" w:sz="0" w:space="0" w:color="auto"/>
        <w:left w:val="none" w:sz="0" w:space="0" w:color="auto"/>
        <w:bottom w:val="none" w:sz="0" w:space="0" w:color="auto"/>
        <w:right w:val="none" w:sz="0" w:space="0" w:color="auto"/>
      </w:divBdr>
    </w:div>
    <w:div w:id="1275333755">
      <w:bodyDiv w:val="1"/>
      <w:marLeft w:val="0"/>
      <w:marRight w:val="0"/>
      <w:marTop w:val="0"/>
      <w:marBottom w:val="0"/>
      <w:divBdr>
        <w:top w:val="none" w:sz="0" w:space="0" w:color="auto"/>
        <w:left w:val="none" w:sz="0" w:space="0" w:color="auto"/>
        <w:bottom w:val="none" w:sz="0" w:space="0" w:color="auto"/>
        <w:right w:val="none" w:sz="0" w:space="0" w:color="auto"/>
      </w:divBdr>
    </w:div>
    <w:div w:id="1280450286">
      <w:bodyDiv w:val="1"/>
      <w:marLeft w:val="0"/>
      <w:marRight w:val="0"/>
      <w:marTop w:val="0"/>
      <w:marBottom w:val="0"/>
      <w:divBdr>
        <w:top w:val="none" w:sz="0" w:space="0" w:color="auto"/>
        <w:left w:val="none" w:sz="0" w:space="0" w:color="auto"/>
        <w:bottom w:val="none" w:sz="0" w:space="0" w:color="auto"/>
        <w:right w:val="none" w:sz="0" w:space="0" w:color="auto"/>
      </w:divBdr>
    </w:div>
    <w:div w:id="1284577664">
      <w:bodyDiv w:val="1"/>
      <w:marLeft w:val="0"/>
      <w:marRight w:val="0"/>
      <w:marTop w:val="0"/>
      <w:marBottom w:val="0"/>
      <w:divBdr>
        <w:top w:val="none" w:sz="0" w:space="0" w:color="auto"/>
        <w:left w:val="none" w:sz="0" w:space="0" w:color="auto"/>
        <w:bottom w:val="none" w:sz="0" w:space="0" w:color="auto"/>
        <w:right w:val="none" w:sz="0" w:space="0" w:color="auto"/>
      </w:divBdr>
    </w:div>
    <w:div w:id="1285501552">
      <w:bodyDiv w:val="1"/>
      <w:marLeft w:val="0"/>
      <w:marRight w:val="0"/>
      <w:marTop w:val="0"/>
      <w:marBottom w:val="0"/>
      <w:divBdr>
        <w:top w:val="none" w:sz="0" w:space="0" w:color="auto"/>
        <w:left w:val="none" w:sz="0" w:space="0" w:color="auto"/>
        <w:bottom w:val="none" w:sz="0" w:space="0" w:color="auto"/>
        <w:right w:val="none" w:sz="0" w:space="0" w:color="auto"/>
      </w:divBdr>
    </w:div>
    <w:div w:id="1285843175">
      <w:bodyDiv w:val="1"/>
      <w:marLeft w:val="0"/>
      <w:marRight w:val="0"/>
      <w:marTop w:val="0"/>
      <w:marBottom w:val="0"/>
      <w:divBdr>
        <w:top w:val="none" w:sz="0" w:space="0" w:color="auto"/>
        <w:left w:val="none" w:sz="0" w:space="0" w:color="auto"/>
        <w:bottom w:val="none" w:sz="0" w:space="0" w:color="auto"/>
        <w:right w:val="none" w:sz="0" w:space="0" w:color="auto"/>
      </w:divBdr>
    </w:div>
    <w:div w:id="1285893211">
      <w:bodyDiv w:val="1"/>
      <w:marLeft w:val="0"/>
      <w:marRight w:val="0"/>
      <w:marTop w:val="0"/>
      <w:marBottom w:val="0"/>
      <w:divBdr>
        <w:top w:val="none" w:sz="0" w:space="0" w:color="auto"/>
        <w:left w:val="none" w:sz="0" w:space="0" w:color="auto"/>
        <w:bottom w:val="none" w:sz="0" w:space="0" w:color="auto"/>
        <w:right w:val="none" w:sz="0" w:space="0" w:color="auto"/>
      </w:divBdr>
    </w:div>
    <w:div w:id="1288850038">
      <w:bodyDiv w:val="1"/>
      <w:marLeft w:val="0"/>
      <w:marRight w:val="0"/>
      <w:marTop w:val="0"/>
      <w:marBottom w:val="0"/>
      <w:divBdr>
        <w:top w:val="none" w:sz="0" w:space="0" w:color="auto"/>
        <w:left w:val="none" w:sz="0" w:space="0" w:color="auto"/>
        <w:bottom w:val="none" w:sz="0" w:space="0" w:color="auto"/>
        <w:right w:val="none" w:sz="0" w:space="0" w:color="auto"/>
      </w:divBdr>
    </w:div>
    <w:div w:id="1294408357">
      <w:bodyDiv w:val="1"/>
      <w:marLeft w:val="0"/>
      <w:marRight w:val="0"/>
      <w:marTop w:val="0"/>
      <w:marBottom w:val="0"/>
      <w:divBdr>
        <w:top w:val="none" w:sz="0" w:space="0" w:color="auto"/>
        <w:left w:val="none" w:sz="0" w:space="0" w:color="auto"/>
        <w:bottom w:val="none" w:sz="0" w:space="0" w:color="auto"/>
        <w:right w:val="none" w:sz="0" w:space="0" w:color="auto"/>
      </w:divBdr>
    </w:div>
    <w:div w:id="1308709865">
      <w:bodyDiv w:val="1"/>
      <w:marLeft w:val="0"/>
      <w:marRight w:val="0"/>
      <w:marTop w:val="0"/>
      <w:marBottom w:val="0"/>
      <w:divBdr>
        <w:top w:val="none" w:sz="0" w:space="0" w:color="auto"/>
        <w:left w:val="none" w:sz="0" w:space="0" w:color="auto"/>
        <w:bottom w:val="none" w:sz="0" w:space="0" w:color="auto"/>
        <w:right w:val="none" w:sz="0" w:space="0" w:color="auto"/>
      </w:divBdr>
    </w:div>
    <w:div w:id="1315065862">
      <w:bodyDiv w:val="1"/>
      <w:marLeft w:val="0"/>
      <w:marRight w:val="0"/>
      <w:marTop w:val="0"/>
      <w:marBottom w:val="0"/>
      <w:divBdr>
        <w:top w:val="none" w:sz="0" w:space="0" w:color="auto"/>
        <w:left w:val="none" w:sz="0" w:space="0" w:color="auto"/>
        <w:bottom w:val="none" w:sz="0" w:space="0" w:color="auto"/>
        <w:right w:val="none" w:sz="0" w:space="0" w:color="auto"/>
      </w:divBdr>
    </w:div>
    <w:div w:id="1319580478">
      <w:bodyDiv w:val="1"/>
      <w:marLeft w:val="0"/>
      <w:marRight w:val="0"/>
      <w:marTop w:val="0"/>
      <w:marBottom w:val="0"/>
      <w:divBdr>
        <w:top w:val="none" w:sz="0" w:space="0" w:color="auto"/>
        <w:left w:val="none" w:sz="0" w:space="0" w:color="auto"/>
        <w:bottom w:val="none" w:sz="0" w:space="0" w:color="auto"/>
        <w:right w:val="none" w:sz="0" w:space="0" w:color="auto"/>
      </w:divBdr>
    </w:div>
    <w:div w:id="1320766308">
      <w:bodyDiv w:val="1"/>
      <w:marLeft w:val="0"/>
      <w:marRight w:val="0"/>
      <w:marTop w:val="0"/>
      <w:marBottom w:val="0"/>
      <w:divBdr>
        <w:top w:val="none" w:sz="0" w:space="0" w:color="auto"/>
        <w:left w:val="none" w:sz="0" w:space="0" w:color="auto"/>
        <w:bottom w:val="none" w:sz="0" w:space="0" w:color="auto"/>
        <w:right w:val="none" w:sz="0" w:space="0" w:color="auto"/>
      </w:divBdr>
    </w:div>
    <w:div w:id="1324773671">
      <w:bodyDiv w:val="1"/>
      <w:marLeft w:val="0"/>
      <w:marRight w:val="0"/>
      <w:marTop w:val="0"/>
      <w:marBottom w:val="0"/>
      <w:divBdr>
        <w:top w:val="none" w:sz="0" w:space="0" w:color="auto"/>
        <w:left w:val="none" w:sz="0" w:space="0" w:color="auto"/>
        <w:bottom w:val="none" w:sz="0" w:space="0" w:color="auto"/>
        <w:right w:val="none" w:sz="0" w:space="0" w:color="auto"/>
      </w:divBdr>
    </w:div>
    <w:div w:id="1325746528">
      <w:bodyDiv w:val="1"/>
      <w:marLeft w:val="0"/>
      <w:marRight w:val="0"/>
      <w:marTop w:val="0"/>
      <w:marBottom w:val="0"/>
      <w:divBdr>
        <w:top w:val="none" w:sz="0" w:space="0" w:color="auto"/>
        <w:left w:val="none" w:sz="0" w:space="0" w:color="auto"/>
        <w:bottom w:val="none" w:sz="0" w:space="0" w:color="auto"/>
        <w:right w:val="none" w:sz="0" w:space="0" w:color="auto"/>
      </w:divBdr>
    </w:div>
    <w:div w:id="1327055828">
      <w:marLeft w:val="0"/>
      <w:marRight w:val="0"/>
      <w:marTop w:val="0"/>
      <w:marBottom w:val="0"/>
      <w:divBdr>
        <w:top w:val="none" w:sz="0" w:space="0" w:color="auto"/>
        <w:left w:val="none" w:sz="0" w:space="0" w:color="auto"/>
        <w:bottom w:val="none" w:sz="0" w:space="0" w:color="auto"/>
        <w:right w:val="none" w:sz="0" w:space="0" w:color="auto"/>
      </w:divBdr>
    </w:div>
    <w:div w:id="1329166696">
      <w:bodyDiv w:val="1"/>
      <w:marLeft w:val="0"/>
      <w:marRight w:val="0"/>
      <w:marTop w:val="0"/>
      <w:marBottom w:val="0"/>
      <w:divBdr>
        <w:top w:val="none" w:sz="0" w:space="0" w:color="auto"/>
        <w:left w:val="none" w:sz="0" w:space="0" w:color="auto"/>
        <w:bottom w:val="none" w:sz="0" w:space="0" w:color="auto"/>
        <w:right w:val="none" w:sz="0" w:space="0" w:color="auto"/>
      </w:divBdr>
    </w:div>
    <w:div w:id="1329558464">
      <w:bodyDiv w:val="1"/>
      <w:marLeft w:val="0"/>
      <w:marRight w:val="0"/>
      <w:marTop w:val="0"/>
      <w:marBottom w:val="0"/>
      <w:divBdr>
        <w:top w:val="none" w:sz="0" w:space="0" w:color="auto"/>
        <w:left w:val="none" w:sz="0" w:space="0" w:color="auto"/>
        <w:bottom w:val="none" w:sz="0" w:space="0" w:color="auto"/>
        <w:right w:val="none" w:sz="0" w:space="0" w:color="auto"/>
      </w:divBdr>
    </w:div>
    <w:div w:id="1331643777">
      <w:bodyDiv w:val="1"/>
      <w:marLeft w:val="0"/>
      <w:marRight w:val="0"/>
      <w:marTop w:val="0"/>
      <w:marBottom w:val="0"/>
      <w:divBdr>
        <w:top w:val="none" w:sz="0" w:space="0" w:color="auto"/>
        <w:left w:val="none" w:sz="0" w:space="0" w:color="auto"/>
        <w:bottom w:val="none" w:sz="0" w:space="0" w:color="auto"/>
        <w:right w:val="none" w:sz="0" w:space="0" w:color="auto"/>
      </w:divBdr>
    </w:div>
    <w:div w:id="1338459724">
      <w:bodyDiv w:val="1"/>
      <w:marLeft w:val="0"/>
      <w:marRight w:val="0"/>
      <w:marTop w:val="0"/>
      <w:marBottom w:val="0"/>
      <w:divBdr>
        <w:top w:val="none" w:sz="0" w:space="0" w:color="auto"/>
        <w:left w:val="none" w:sz="0" w:space="0" w:color="auto"/>
        <w:bottom w:val="none" w:sz="0" w:space="0" w:color="auto"/>
        <w:right w:val="none" w:sz="0" w:space="0" w:color="auto"/>
      </w:divBdr>
    </w:div>
    <w:div w:id="1340232125">
      <w:bodyDiv w:val="1"/>
      <w:marLeft w:val="0"/>
      <w:marRight w:val="0"/>
      <w:marTop w:val="0"/>
      <w:marBottom w:val="0"/>
      <w:divBdr>
        <w:top w:val="none" w:sz="0" w:space="0" w:color="auto"/>
        <w:left w:val="none" w:sz="0" w:space="0" w:color="auto"/>
        <w:bottom w:val="none" w:sz="0" w:space="0" w:color="auto"/>
        <w:right w:val="none" w:sz="0" w:space="0" w:color="auto"/>
      </w:divBdr>
    </w:div>
    <w:div w:id="1349454686">
      <w:bodyDiv w:val="1"/>
      <w:marLeft w:val="0"/>
      <w:marRight w:val="0"/>
      <w:marTop w:val="0"/>
      <w:marBottom w:val="0"/>
      <w:divBdr>
        <w:top w:val="none" w:sz="0" w:space="0" w:color="auto"/>
        <w:left w:val="none" w:sz="0" w:space="0" w:color="auto"/>
        <w:bottom w:val="none" w:sz="0" w:space="0" w:color="auto"/>
        <w:right w:val="none" w:sz="0" w:space="0" w:color="auto"/>
      </w:divBdr>
    </w:div>
    <w:div w:id="1349600361">
      <w:bodyDiv w:val="1"/>
      <w:marLeft w:val="0"/>
      <w:marRight w:val="0"/>
      <w:marTop w:val="0"/>
      <w:marBottom w:val="0"/>
      <w:divBdr>
        <w:top w:val="none" w:sz="0" w:space="0" w:color="auto"/>
        <w:left w:val="none" w:sz="0" w:space="0" w:color="auto"/>
        <w:bottom w:val="none" w:sz="0" w:space="0" w:color="auto"/>
        <w:right w:val="none" w:sz="0" w:space="0" w:color="auto"/>
      </w:divBdr>
    </w:div>
    <w:div w:id="1349792669">
      <w:bodyDiv w:val="1"/>
      <w:marLeft w:val="0"/>
      <w:marRight w:val="0"/>
      <w:marTop w:val="0"/>
      <w:marBottom w:val="0"/>
      <w:divBdr>
        <w:top w:val="none" w:sz="0" w:space="0" w:color="auto"/>
        <w:left w:val="none" w:sz="0" w:space="0" w:color="auto"/>
        <w:bottom w:val="none" w:sz="0" w:space="0" w:color="auto"/>
        <w:right w:val="none" w:sz="0" w:space="0" w:color="auto"/>
      </w:divBdr>
    </w:div>
    <w:div w:id="1353845565">
      <w:bodyDiv w:val="1"/>
      <w:marLeft w:val="0"/>
      <w:marRight w:val="0"/>
      <w:marTop w:val="0"/>
      <w:marBottom w:val="0"/>
      <w:divBdr>
        <w:top w:val="none" w:sz="0" w:space="0" w:color="auto"/>
        <w:left w:val="none" w:sz="0" w:space="0" w:color="auto"/>
        <w:bottom w:val="none" w:sz="0" w:space="0" w:color="auto"/>
        <w:right w:val="none" w:sz="0" w:space="0" w:color="auto"/>
      </w:divBdr>
    </w:div>
    <w:div w:id="1354259534">
      <w:marLeft w:val="0"/>
      <w:marRight w:val="0"/>
      <w:marTop w:val="0"/>
      <w:marBottom w:val="0"/>
      <w:divBdr>
        <w:top w:val="none" w:sz="0" w:space="0" w:color="auto"/>
        <w:left w:val="none" w:sz="0" w:space="0" w:color="auto"/>
        <w:bottom w:val="none" w:sz="0" w:space="0" w:color="auto"/>
        <w:right w:val="none" w:sz="0" w:space="0" w:color="auto"/>
      </w:divBdr>
    </w:div>
    <w:div w:id="1365328972">
      <w:bodyDiv w:val="1"/>
      <w:marLeft w:val="0"/>
      <w:marRight w:val="0"/>
      <w:marTop w:val="0"/>
      <w:marBottom w:val="0"/>
      <w:divBdr>
        <w:top w:val="none" w:sz="0" w:space="0" w:color="auto"/>
        <w:left w:val="none" w:sz="0" w:space="0" w:color="auto"/>
        <w:bottom w:val="none" w:sz="0" w:space="0" w:color="auto"/>
        <w:right w:val="none" w:sz="0" w:space="0" w:color="auto"/>
      </w:divBdr>
    </w:div>
    <w:div w:id="1365986861">
      <w:bodyDiv w:val="1"/>
      <w:marLeft w:val="0"/>
      <w:marRight w:val="0"/>
      <w:marTop w:val="0"/>
      <w:marBottom w:val="0"/>
      <w:divBdr>
        <w:top w:val="none" w:sz="0" w:space="0" w:color="auto"/>
        <w:left w:val="none" w:sz="0" w:space="0" w:color="auto"/>
        <w:bottom w:val="none" w:sz="0" w:space="0" w:color="auto"/>
        <w:right w:val="none" w:sz="0" w:space="0" w:color="auto"/>
      </w:divBdr>
    </w:div>
    <w:div w:id="1368407254">
      <w:marLeft w:val="0"/>
      <w:marRight w:val="0"/>
      <w:marTop w:val="0"/>
      <w:marBottom w:val="0"/>
      <w:divBdr>
        <w:top w:val="none" w:sz="0" w:space="0" w:color="auto"/>
        <w:left w:val="none" w:sz="0" w:space="0" w:color="auto"/>
        <w:bottom w:val="none" w:sz="0" w:space="0" w:color="auto"/>
        <w:right w:val="none" w:sz="0" w:space="0" w:color="auto"/>
      </w:divBdr>
    </w:div>
    <w:div w:id="1375807101">
      <w:marLeft w:val="0"/>
      <w:marRight w:val="0"/>
      <w:marTop w:val="0"/>
      <w:marBottom w:val="0"/>
      <w:divBdr>
        <w:top w:val="none" w:sz="0" w:space="0" w:color="auto"/>
        <w:left w:val="none" w:sz="0" w:space="0" w:color="auto"/>
        <w:bottom w:val="none" w:sz="0" w:space="0" w:color="auto"/>
        <w:right w:val="none" w:sz="0" w:space="0" w:color="auto"/>
      </w:divBdr>
    </w:div>
    <w:div w:id="1378817542">
      <w:marLeft w:val="0"/>
      <w:marRight w:val="0"/>
      <w:marTop w:val="0"/>
      <w:marBottom w:val="0"/>
      <w:divBdr>
        <w:top w:val="none" w:sz="0" w:space="0" w:color="auto"/>
        <w:left w:val="none" w:sz="0" w:space="0" w:color="auto"/>
        <w:bottom w:val="none" w:sz="0" w:space="0" w:color="auto"/>
        <w:right w:val="none" w:sz="0" w:space="0" w:color="auto"/>
      </w:divBdr>
    </w:div>
    <w:div w:id="1380393472">
      <w:bodyDiv w:val="1"/>
      <w:marLeft w:val="0"/>
      <w:marRight w:val="0"/>
      <w:marTop w:val="0"/>
      <w:marBottom w:val="0"/>
      <w:divBdr>
        <w:top w:val="none" w:sz="0" w:space="0" w:color="auto"/>
        <w:left w:val="none" w:sz="0" w:space="0" w:color="auto"/>
        <w:bottom w:val="none" w:sz="0" w:space="0" w:color="auto"/>
        <w:right w:val="none" w:sz="0" w:space="0" w:color="auto"/>
      </w:divBdr>
    </w:div>
    <w:div w:id="1382094543">
      <w:bodyDiv w:val="1"/>
      <w:marLeft w:val="0"/>
      <w:marRight w:val="0"/>
      <w:marTop w:val="0"/>
      <w:marBottom w:val="0"/>
      <w:divBdr>
        <w:top w:val="none" w:sz="0" w:space="0" w:color="auto"/>
        <w:left w:val="none" w:sz="0" w:space="0" w:color="auto"/>
        <w:bottom w:val="none" w:sz="0" w:space="0" w:color="auto"/>
        <w:right w:val="none" w:sz="0" w:space="0" w:color="auto"/>
      </w:divBdr>
    </w:div>
    <w:div w:id="1389769172">
      <w:bodyDiv w:val="1"/>
      <w:marLeft w:val="0"/>
      <w:marRight w:val="0"/>
      <w:marTop w:val="0"/>
      <w:marBottom w:val="0"/>
      <w:divBdr>
        <w:top w:val="none" w:sz="0" w:space="0" w:color="auto"/>
        <w:left w:val="none" w:sz="0" w:space="0" w:color="auto"/>
        <w:bottom w:val="none" w:sz="0" w:space="0" w:color="auto"/>
        <w:right w:val="none" w:sz="0" w:space="0" w:color="auto"/>
      </w:divBdr>
    </w:div>
    <w:div w:id="1390568113">
      <w:bodyDiv w:val="1"/>
      <w:marLeft w:val="0"/>
      <w:marRight w:val="0"/>
      <w:marTop w:val="0"/>
      <w:marBottom w:val="0"/>
      <w:divBdr>
        <w:top w:val="none" w:sz="0" w:space="0" w:color="auto"/>
        <w:left w:val="none" w:sz="0" w:space="0" w:color="auto"/>
        <w:bottom w:val="none" w:sz="0" w:space="0" w:color="auto"/>
        <w:right w:val="none" w:sz="0" w:space="0" w:color="auto"/>
      </w:divBdr>
    </w:div>
    <w:div w:id="1392582167">
      <w:bodyDiv w:val="1"/>
      <w:marLeft w:val="0"/>
      <w:marRight w:val="0"/>
      <w:marTop w:val="0"/>
      <w:marBottom w:val="0"/>
      <w:divBdr>
        <w:top w:val="none" w:sz="0" w:space="0" w:color="auto"/>
        <w:left w:val="none" w:sz="0" w:space="0" w:color="auto"/>
        <w:bottom w:val="none" w:sz="0" w:space="0" w:color="auto"/>
        <w:right w:val="none" w:sz="0" w:space="0" w:color="auto"/>
      </w:divBdr>
    </w:div>
    <w:div w:id="1396971409">
      <w:bodyDiv w:val="1"/>
      <w:marLeft w:val="0"/>
      <w:marRight w:val="0"/>
      <w:marTop w:val="0"/>
      <w:marBottom w:val="0"/>
      <w:divBdr>
        <w:top w:val="none" w:sz="0" w:space="0" w:color="auto"/>
        <w:left w:val="none" w:sz="0" w:space="0" w:color="auto"/>
        <w:bottom w:val="none" w:sz="0" w:space="0" w:color="auto"/>
        <w:right w:val="none" w:sz="0" w:space="0" w:color="auto"/>
      </w:divBdr>
    </w:div>
    <w:div w:id="1400206834">
      <w:bodyDiv w:val="1"/>
      <w:marLeft w:val="0"/>
      <w:marRight w:val="0"/>
      <w:marTop w:val="0"/>
      <w:marBottom w:val="0"/>
      <w:divBdr>
        <w:top w:val="none" w:sz="0" w:space="0" w:color="auto"/>
        <w:left w:val="none" w:sz="0" w:space="0" w:color="auto"/>
        <w:bottom w:val="none" w:sz="0" w:space="0" w:color="auto"/>
        <w:right w:val="none" w:sz="0" w:space="0" w:color="auto"/>
      </w:divBdr>
    </w:div>
    <w:div w:id="1420758666">
      <w:bodyDiv w:val="1"/>
      <w:marLeft w:val="0"/>
      <w:marRight w:val="0"/>
      <w:marTop w:val="0"/>
      <w:marBottom w:val="0"/>
      <w:divBdr>
        <w:top w:val="none" w:sz="0" w:space="0" w:color="auto"/>
        <w:left w:val="none" w:sz="0" w:space="0" w:color="auto"/>
        <w:bottom w:val="none" w:sz="0" w:space="0" w:color="auto"/>
        <w:right w:val="none" w:sz="0" w:space="0" w:color="auto"/>
      </w:divBdr>
    </w:div>
    <w:div w:id="1424104016">
      <w:bodyDiv w:val="1"/>
      <w:marLeft w:val="0"/>
      <w:marRight w:val="0"/>
      <w:marTop w:val="0"/>
      <w:marBottom w:val="0"/>
      <w:divBdr>
        <w:top w:val="none" w:sz="0" w:space="0" w:color="auto"/>
        <w:left w:val="none" w:sz="0" w:space="0" w:color="auto"/>
        <w:bottom w:val="none" w:sz="0" w:space="0" w:color="auto"/>
        <w:right w:val="none" w:sz="0" w:space="0" w:color="auto"/>
      </w:divBdr>
    </w:div>
    <w:div w:id="1426221536">
      <w:bodyDiv w:val="1"/>
      <w:marLeft w:val="0"/>
      <w:marRight w:val="0"/>
      <w:marTop w:val="0"/>
      <w:marBottom w:val="0"/>
      <w:divBdr>
        <w:top w:val="none" w:sz="0" w:space="0" w:color="auto"/>
        <w:left w:val="none" w:sz="0" w:space="0" w:color="auto"/>
        <w:bottom w:val="none" w:sz="0" w:space="0" w:color="auto"/>
        <w:right w:val="none" w:sz="0" w:space="0" w:color="auto"/>
      </w:divBdr>
    </w:div>
    <w:div w:id="1437482231">
      <w:bodyDiv w:val="1"/>
      <w:marLeft w:val="0"/>
      <w:marRight w:val="0"/>
      <w:marTop w:val="0"/>
      <w:marBottom w:val="0"/>
      <w:divBdr>
        <w:top w:val="none" w:sz="0" w:space="0" w:color="auto"/>
        <w:left w:val="none" w:sz="0" w:space="0" w:color="auto"/>
        <w:bottom w:val="none" w:sz="0" w:space="0" w:color="auto"/>
        <w:right w:val="none" w:sz="0" w:space="0" w:color="auto"/>
      </w:divBdr>
    </w:div>
    <w:div w:id="1442259989">
      <w:marLeft w:val="0"/>
      <w:marRight w:val="0"/>
      <w:marTop w:val="0"/>
      <w:marBottom w:val="0"/>
      <w:divBdr>
        <w:top w:val="none" w:sz="0" w:space="0" w:color="auto"/>
        <w:left w:val="none" w:sz="0" w:space="0" w:color="auto"/>
        <w:bottom w:val="none" w:sz="0" w:space="0" w:color="auto"/>
        <w:right w:val="none" w:sz="0" w:space="0" w:color="auto"/>
      </w:divBdr>
    </w:div>
    <w:div w:id="1453590410">
      <w:bodyDiv w:val="1"/>
      <w:marLeft w:val="0"/>
      <w:marRight w:val="0"/>
      <w:marTop w:val="0"/>
      <w:marBottom w:val="0"/>
      <w:divBdr>
        <w:top w:val="none" w:sz="0" w:space="0" w:color="auto"/>
        <w:left w:val="none" w:sz="0" w:space="0" w:color="auto"/>
        <w:bottom w:val="none" w:sz="0" w:space="0" w:color="auto"/>
        <w:right w:val="none" w:sz="0" w:space="0" w:color="auto"/>
      </w:divBdr>
    </w:div>
    <w:div w:id="1454907524">
      <w:bodyDiv w:val="1"/>
      <w:marLeft w:val="0"/>
      <w:marRight w:val="0"/>
      <w:marTop w:val="0"/>
      <w:marBottom w:val="0"/>
      <w:divBdr>
        <w:top w:val="none" w:sz="0" w:space="0" w:color="auto"/>
        <w:left w:val="none" w:sz="0" w:space="0" w:color="auto"/>
        <w:bottom w:val="none" w:sz="0" w:space="0" w:color="auto"/>
        <w:right w:val="none" w:sz="0" w:space="0" w:color="auto"/>
      </w:divBdr>
    </w:div>
    <w:div w:id="1458335046">
      <w:bodyDiv w:val="1"/>
      <w:marLeft w:val="0"/>
      <w:marRight w:val="0"/>
      <w:marTop w:val="0"/>
      <w:marBottom w:val="0"/>
      <w:divBdr>
        <w:top w:val="none" w:sz="0" w:space="0" w:color="auto"/>
        <w:left w:val="none" w:sz="0" w:space="0" w:color="auto"/>
        <w:bottom w:val="none" w:sz="0" w:space="0" w:color="auto"/>
        <w:right w:val="none" w:sz="0" w:space="0" w:color="auto"/>
      </w:divBdr>
    </w:div>
    <w:div w:id="1461728828">
      <w:bodyDiv w:val="1"/>
      <w:marLeft w:val="0"/>
      <w:marRight w:val="0"/>
      <w:marTop w:val="0"/>
      <w:marBottom w:val="0"/>
      <w:divBdr>
        <w:top w:val="none" w:sz="0" w:space="0" w:color="auto"/>
        <w:left w:val="none" w:sz="0" w:space="0" w:color="auto"/>
        <w:bottom w:val="none" w:sz="0" w:space="0" w:color="auto"/>
        <w:right w:val="none" w:sz="0" w:space="0" w:color="auto"/>
      </w:divBdr>
    </w:div>
    <w:div w:id="1463186547">
      <w:bodyDiv w:val="1"/>
      <w:marLeft w:val="0"/>
      <w:marRight w:val="0"/>
      <w:marTop w:val="0"/>
      <w:marBottom w:val="0"/>
      <w:divBdr>
        <w:top w:val="none" w:sz="0" w:space="0" w:color="auto"/>
        <w:left w:val="none" w:sz="0" w:space="0" w:color="auto"/>
        <w:bottom w:val="none" w:sz="0" w:space="0" w:color="auto"/>
        <w:right w:val="none" w:sz="0" w:space="0" w:color="auto"/>
      </w:divBdr>
    </w:div>
    <w:div w:id="1463303350">
      <w:bodyDiv w:val="1"/>
      <w:marLeft w:val="0"/>
      <w:marRight w:val="0"/>
      <w:marTop w:val="0"/>
      <w:marBottom w:val="0"/>
      <w:divBdr>
        <w:top w:val="none" w:sz="0" w:space="0" w:color="auto"/>
        <w:left w:val="none" w:sz="0" w:space="0" w:color="auto"/>
        <w:bottom w:val="none" w:sz="0" w:space="0" w:color="auto"/>
        <w:right w:val="none" w:sz="0" w:space="0" w:color="auto"/>
      </w:divBdr>
    </w:div>
    <w:div w:id="1464084182">
      <w:bodyDiv w:val="1"/>
      <w:marLeft w:val="0"/>
      <w:marRight w:val="0"/>
      <w:marTop w:val="0"/>
      <w:marBottom w:val="0"/>
      <w:divBdr>
        <w:top w:val="none" w:sz="0" w:space="0" w:color="auto"/>
        <w:left w:val="none" w:sz="0" w:space="0" w:color="auto"/>
        <w:bottom w:val="none" w:sz="0" w:space="0" w:color="auto"/>
        <w:right w:val="none" w:sz="0" w:space="0" w:color="auto"/>
      </w:divBdr>
    </w:div>
    <w:div w:id="1481118357">
      <w:bodyDiv w:val="1"/>
      <w:marLeft w:val="0"/>
      <w:marRight w:val="0"/>
      <w:marTop w:val="0"/>
      <w:marBottom w:val="0"/>
      <w:divBdr>
        <w:top w:val="none" w:sz="0" w:space="0" w:color="auto"/>
        <w:left w:val="none" w:sz="0" w:space="0" w:color="auto"/>
        <w:bottom w:val="none" w:sz="0" w:space="0" w:color="auto"/>
        <w:right w:val="none" w:sz="0" w:space="0" w:color="auto"/>
      </w:divBdr>
    </w:div>
    <w:div w:id="1484394486">
      <w:bodyDiv w:val="1"/>
      <w:marLeft w:val="0"/>
      <w:marRight w:val="0"/>
      <w:marTop w:val="0"/>
      <w:marBottom w:val="0"/>
      <w:divBdr>
        <w:top w:val="none" w:sz="0" w:space="0" w:color="auto"/>
        <w:left w:val="none" w:sz="0" w:space="0" w:color="auto"/>
        <w:bottom w:val="none" w:sz="0" w:space="0" w:color="auto"/>
        <w:right w:val="none" w:sz="0" w:space="0" w:color="auto"/>
      </w:divBdr>
    </w:div>
    <w:div w:id="1487739977">
      <w:marLeft w:val="0"/>
      <w:marRight w:val="0"/>
      <w:marTop w:val="0"/>
      <w:marBottom w:val="0"/>
      <w:divBdr>
        <w:top w:val="none" w:sz="0" w:space="0" w:color="auto"/>
        <w:left w:val="none" w:sz="0" w:space="0" w:color="auto"/>
        <w:bottom w:val="none" w:sz="0" w:space="0" w:color="auto"/>
        <w:right w:val="none" w:sz="0" w:space="0" w:color="auto"/>
      </w:divBdr>
    </w:div>
    <w:div w:id="1489663379">
      <w:bodyDiv w:val="1"/>
      <w:marLeft w:val="0"/>
      <w:marRight w:val="0"/>
      <w:marTop w:val="0"/>
      <w:marBottom w:val="0"/>
      <w:divBdr>
        <w:top w:val="none" w:sz="0" w:space="0" w:color="auto"/>
        <w:left w:val="none" w:sz="0" w:space="0" w:color="auto"/>
        <w:bottom w:val="none" w:sz="0" w:space="0" w:color="auto"/>
        <w:right w:val="none" w:sz="0" w:space="0" w:color="auto"/>
      </w:divBdr>
    </w:div>
    <w:div w:id="1493254558">
      <w:bodyDiv w:val="1"/>
      <w:marLeft w:val="0"/>
      <w:marRight w:val="0"/>
      <w:marTop w:val="0"/>
      <w:marBottom w:val="0"/>
      <w:divBdr>
        <w:top w:val="none" w:sz="0" w:space="0" w:color="auto"/>
        <w:left w:val="none" w:sz="0" w:space="0" w:color="auto"/>
        <w:bottom w:val="none" w:sz="0" w:space="0" w:color="auto"/>
        <w:right w:val="none" w:sz="0" w:space="0" w:color="auto"/>
      </w:divBdr>
    </w:div>
    <w:div w:id="1497190876">
      <w:bodyDiv w:val="1"/>
      <w:marLeft w:val="0"/>
      <w:marRight w:val="0"/>
      <w:marTop w:val="0"/>
      <w:marBottom w:val="0"/>
      <w:divBdr>
        <w:top w:val="none" w:sz="0" w:space="0" w:color="auto"/>
        <w:left w:val="none" w:sz="0" w:space="0" w:color="auto"/>
        <w:bottom w:val="none" w:sz="0" w:space="0" w:color="auto"/>
        <w:right w:val="none" w:sz="0" w:space="0" w:color="auto"/>
      </w:divBdr>
    </w:div>
    <w:div w:id="1504276492">
      <w:bodyDiv w:val="1"/>
      <w:marLeft w:val="0"/>
      <w:marRight w:val="0"/>
      <w:marTop w:val="0"/>
      <w:marBottom w:val="0"/>
      <w:divBdr>
        <w:top w:val="none" w:sz="0" w:space="0" w:color="auto"/>
        <w:left w:val="none" w:sz="0" w:space="0" w:color="auto"/>
        <w:bottom w:val="none" w:sz="0" w:space="0" w:color="auto"/>
        <w:right w:val="none" w:sz="0" w:space="0" w:color="auto"/>
      </w:divBdr>
    </w:div>
    <w:div w:id="1507011678">
      <w:bodyDiv w:val="1"/>
      <w:marLeft w:val="0"/>
      <w:marRight w:val="0"/>
      <w:marTop w:val="0"/>
      <w:marBottom w:val="0"/>
      <w:divBdr>
        <w:top w:val="none" w:sz="0" w:space="0" w:color="auto"/>
        <w:left w:val="none" w:sz="0" w:space="0" w:color="auto"/>
        <w:bottom w:val="none" w:sz="0" w:space="0" w:color="auto"/>
        <w:right w:val="none" w:sz="0" w:space="0" w:color="auto"/>
      </w:divBdr>
    </w:div>
    <w:div w:id="1515800090">
      <w:bodyDiv w:val="1"/>
      <w:marLeft w:val="0"/>
      <w:marRight w:val="0"/>
      <w:marTop w:val="0"/>
      <w:marBottom w:val="0"/>
      <w:divBdr>
        <w:top w:val="none" w:sz="0" w:space="0" w:color="auto"/>
        <w:left w:val="none" w:sz="0" w:space="0" w:color="auto"/>
        <w:bottom w:val="none" w:sz="0" w:space="0" w:color="auto"/>
        <w:right w:val="none" w:sz="0" w:space="0" w:color="auto"/>
      </w:divBdr>
    </w:div>
    <w:div w:id="1516655717">
      <w:bodyDiv w:val="1"/>
      <w:marLeft w:val="0"/>
      <w:marRight w:val="0"/>
      <w:marTop w:val="0"/>
      <w:marBottom w:val="0"/>
      <w:divBdr>
        <w:top w:val="none" w:sz="0" w:space="0" w:color="auto"/>
        <w:left w:val="none" w:sz="0" w:space="0" w:color="auto"/>
        <w:bottom w:val="none" w:sz="0" w:space="0" w:color="auto"/>
        <w:right w:val="none" w:sz="0" w:space="0" w:color="auto"/>
      </w:divBdr>
    </w:div>
    <w:div w:id="1519344712">
      <w:marLeft w:val="0"/>
      <w:marRight w:val="0"/>
      <w:marTop w:val="0"/>
      <w:marBottom w:val="0"/>
      <w:divBdr>
        <w:top w:val="none" w:sz="0" w:space="0" w:color="auto"/>
        <w:left w:val="none" w:sz="0" w:space="0" w:color="auto"/>
        <w:bottom w:val="none" w:sz="0" w:space="0" w:color="auto"/>
        <w:right w:val="none" w:sz="0" w:space="0" w:color="auto"/>
      </w:divBdr>
    </w:div>
    <w:div w:id="1522667434">
      <w:bodyDiv w:val="1"/>
      <w:marLeft w:val="0"/>
      <w:marRight w:val="0"/>
      <w:marTop w:val="0"/>
      <w:marBottom w:val="0"/>
      <w:divBdr>
        <w:top w:val="none" w:sz="0" w:space="0" w:color="auto"/>
        <w:left w:val="none" w:sz="0" w:space="0" w:color="auto"/>
        <w:bottom w:val="none" w:sz="0" w:space="0" w:color="auto"/>
        <w:right w:val="none" w:sz="0" w:space="0" w:color="auto"/>
      </w:divBdr>
    </w:div>
    <w:div w:id="1523326739">
      <w:marLeft w:val="0"/>
      <w:marRight w:val="0"/>
      <w:marTop w:val="0"/>
      <w:marBottom w:val="0"/>
      <w:divBdr>
        <w:top w:val="none" w:sz="0" w:space="0" w:color="auto"/>
        <w:left w:val="none" w:sz="0" w:space="0" w:color="auto"/>
        <w:bottom w:val="none" w:sz="0" w:space="0" w:color="auto"/>
        <w:right w:val="none" w:sz="0" w:space="0" w:color="auto"/>
      </w:divBdr>
    </w:div>
    <w:div w:id="1523978656">
      <w:bodyDiv w:val="1"/>
      <w:marLeft w:val="0"/>
      <w:marRight w:val="0"/>
      <w:marTop w:val="0"/>
      <w:marBottom w:val="0"/>
      <w:divBdr>
        <w:top w:val="none" w:sz="0" w:space="0" w:color="auto"/>
        <w:left w:val="none" w:sz="0" w:space="0" w:color="auto"/>
        <w:bottom w:val="none" w:sz="0" w:space="0" w:color="auto"/>
        <w:right w:val="none" w:sz="0" w:space="0" w:color="auto"/>
      </w:divBdr>
    </w:div>
    <w:div w:id="1524052618">
      <w:bodyDiv w:val="1"/>
      <w:marLeft w:val="0"/>
      <w:marRight w:val="0"/>
      <w:marTop w:val="0"/>
      <w:marBottom w:val="0"/>
      <w:divBdr>
        <w:top w:val="none" w:sz="0" w:space="0" w:color="auto"/>
        <w:left w:val="none" w:sz="0" w:space="0" w:color="auto"/>
        <w:bottom w:val="none" w:sz="0" w:space="0" w:color="auto"/>
        <w:right w:val="none" w:sz="0" w:space="0" w:color="auto"/>
      </w:divBdr>
    </w:div>
    <w:div w:id="1526092022">
      <w:bodyDiv w:val="1"/>
      <w:marLeft w:val="0"/>
      <w:marRight w:val="0"/>
      <w:marTop w:val="0"/>
      <w:marBottom w:val="0"/>
      <w:divBdr>
        <w:top w:val="none" w:sz="0" w:space="0" w:color="auto"/>
        <w:left w:val="none" w:sz="0" w:space="0" w:color="auto"/>
        <w:bottom w:val="none" w:sz="0" w:space="0" w:color="auto"/>
        <w:right w:val="none" w:sz="0" w:space="0" w:color="auto"/>
      </w:divBdr>
    </w:div>
    <w:div w:id="1530488275">
      <w:bodyDiv w:val="1"/>
      <w:marLeft w:val="0"/>
      <w:marRight w:val="0"/>
      <w:marTop w:val="0"/>
      <w:marBottom w:val="0"/>
      <w:divBdr>
        <w:top w:val="none" w:sz="0" w:space="0" w:color="auto"/>
        <w:left w:val="none" w:sz="0" w:space="0" w:color="auto"/>
        <w:bottom w:val="none" w:sz="0" w:space="0" w:color="auto"/>
        <w:right w:val="none" w:sz="0" w:space="0" w:color="auto"/>
      </w:divBdr>
    </w:div>
    <w:div w:id="1534347779">
      <w:bodyDiv w:val="1"/>
      <w:marLeft w:val="0"/>
      <w:marRight w:val="0"/>
      <w:marTop w:val="0"/>
      <w:marBottom w:val="0"/>
      <w:divBdr>
        <w:top w:val="none" w:sz="0" w:space="0" w:color="auto"/>
        <w:left w:val="none" w:sz="0" w:space="0" w:color="auto"/>
        <w:bottom w:val="none" w:sz="0" w:space="0" w:color="auto"/>
        <w:right w:val="none" w:sz="0" w:space="0" w:color="auto"/>
      </w:divBdr>
    </w:div>
    <w:div w:id="1536892199">
      <w:bodyDiv w:val="1"/>
      <w:marLeft w:val="0"/>
      <w:marRight w:val="0"/>
      <w:marTop w:val="0"/>
      <w:marBottom w:val="0"/>
      <w:divBdr>
        <w:top w:val="none" w:sz="0" w:space="0" w:color="auto"/>
        <w:left w:val="none" w:sz="0" w:space="0" w:color="auto"/>
        <w:bottom w:val="none" w:sz="0" w:space="0" w:color="auto"/>
        <w:right w:val="none" w:sz="0" w:space="0" w:color="auto"/>
      </w:divBdr>
    </w:div>
    <w:div w:id="1544100170">
      <w:bodyDiv w:val="1"/>
      <w:marLeft w:val="0"/>
      <w:marRight w:val="0"/>
      <w:marTop w:val="0"/>
      <w:marBottom w:val="0"/>
      <w:divBdr>
        <w:top w:val="none" w:sz="0" w:space="0" w:color="auto"/>
        <w:left w:val="none" w:sz="0" w:space="0" w:color="auto"/>
        <w:bottom w:val="none" w:sz="0" w:space="0" w:color="auto"/>
        <w:right w:val="none" w:sz="0" w:space="0" w:color="auto"/>
      </w:divBdr>
    </w:div>
    <w:div w:id="1546091641">
      <w:bodyDiv w:val="1"/>
      <w:marLeft w:val="0"/>
      <w:marRight w:val="0"/>
      <w:marTop w:val="0"/>
      <w:marBottom w:val="0"/>
      <w:divBdr>
        <w:top w:val="none" w:sz="0" w:space="0" w:color="auto"/>
        <w:left w:val="none" w:sz="0" w:space="0" w:color="auto"/>
        <w:bottom w:val="none" w:sz="0" w:space="0" w:color="auto"/>
        <w:right w:val="none" w:sz="0" w:space="0" w:color="auto"/>
      </w:divBdr>
    </w:div>
    <w:div w:id="1547183735">
      <w:bodyDiv w:val="1"/>
      <w:marLeft w:val="0"/>
      <w:marRight w:val="0"/>
      <w:marTop w:val="0"/>
      <w:marBottom w:val="0"/>
      <w:divBdr>
        <w:top w:val="none" w:sz="0" w:space="0" w:color="auto"/>
        <w:left w:val="none" w:sz="0" w:space="0" w:color="auto"/>
        <w:bottom w:val="none" w:sz="0" w:space="0" w:color="auto"/>
        <w:right w:val="none" w:sz="0" w:space="0" w:color="auto"/>
      </w:divBdr>
    </w:div>
    <w:div w:id="1555459772">
      <w:marLeft w:val="0"/>
      <w:marRight w:val="0"/>
      <w:marTop w:val="0"/>
      <w:marBottom w:val="0"/>
      <w:divBdr>
        <w:top w:val="none" w:sz="0" w:space="0" w:color="auto"/>
        <w:left w:val="none" w:sz="0" w:space="0" w:color="auto"/>
        <w:bottom w:val="none" w:sz="0" w:space="0" w:color="auto"/>
        <w:right w:val="none" w:sz="0" w:space="0" w:color="auto"/>
      </w:divBdr>
    </w:div>
    <w:div w:id="1556308946">
      <w:bodyDiv w:val="1"/>
      <w:marLeft w:val="0"/>
      <w:marRight w:val="0"/>
      <w:marTop w:val="0"/>
      <w:marBottom w:val="0"/>
      <w:divBdr>
        <w:top w:val="none" w:sz="0" w:space="0" w:color="auto"/>
        <w:left w:val="none" w:sz="0" w:space="0" w:color="auto"/>
        <w:bottom w:val="none" w:sz="0" w:space="0" w:color="auto"/>
        <w:right w:val="none" w:sz="0" w:space="0" w:color="auto"/>
      </w:divBdr>
    </w:div>
    <w:div w:id="1559364956">
      <w:bodyDiv w:val="1"/>
      <w:marLeft w:val="0"/>
      <w:marRight w:val="0"/>
      <w:marTop w:val="0"/>
      <w:marBottom w:val="0"/>
      <w:divBdr>
        <w:top w:val="none" w:sz="0" w:space="0" w:color="auto"/>
        <w:left w:val="none" w:sz="0" w:space="0" w:color="auto"/>
        <w:bottom w:val="none" w:sz="0" w:space="0" w:color="auto"/>
        <w:right w:val="none" w:sz="0" w:space="0" w:color="auto"/>
      </w:divBdr>
    </w:div>
    <w:div w:id="1559853578">
      <w:bodyDiv w:val="1"/>
      <w:marLeft w:val="0"/>
      <w:marRight w:val="0"/>
      <w:marTop w:val="0"/>
      <w:marBottom w:val="0"/>
      <w:divBdr>
        <w:top w:val="none" w:sz="0" w:space="0" w:color="auto"/>
        <w:left w:val="none" w:sz="0" w:space="0" w:color="auto"/>
        <w:bottom w:val="none" w:sz="0" w:space="0" w:color="auto"/>
        <w:right w:val="none" w:sz="0" w:space="0" w:color="auto"/>
      </w:divBdr>
    </w:div>
    <w:div w:id="1563590487">
      <w:bodyDiv w:val="1"/>
      <w:marLeft w:val="0"/>
      <w:marRight w:val="0"/>
      <w:marTop w:val="0"/>
      <w:marBottom w:val="0"/>
      <w:divBdr>
        <w:top w:val="none" w:sz="0" w:space="0" w:color="auto"/>
        <w:left w:val="none" w:sz="0" w:space="0" w:color="auto"/>
        <w:bottom w:val="none" w:sz="0" w:space="0" w:color="auto"/>
        <w:right w:val="none" w:sz="0" w:space="0" w:color="auto"/>
      </w:divBdr>
    </w:div>
    <w:div w:id="1563635120">
      <w:bodyDiv w:val="1"/>
      <w:marLeft w:val="0"/>
      <w:marRight w:val="0"/>
      <w:marTop w:val="0"/>
      <w:marBottom w:val="0"/>
      <w:divBdr>
        <w:top w:val="none" w:sz="0" w:space="0" w:color="auto"/>
        <w:left w:val="none" w:sz="0" w:space="0" w:color="auto"/>
        <w:bottom w:val="none" w:sz="0" w:space="0" w:color="auto"/>
        <w:right w:val="none" w:sz="0" w:space="0" w:color="auto"/>
      </w:divBdr>
    </w:div>
    <w:div w:id="1565023492">
      <w:bodyDiv w:val="1"/>
      <w:marLeft w:val="0"/>
      <w:marRight w:val="0"/>
      <w:marTop w:val="0"/>
      <w:marBottom w:val="0"/>
      <w:divBdr>
        <w:top w:val="none" w:sz="0" w:space="0" w:color="auto"/>
        <w:left w:val="none" w:sz="0" w:space="0" w:color="auto"/>
        <w:bottom w:val="none" w:sz="0" w:space="0" w:color="auto"/>
        <w:right w:val="none" w:sz="0" w:space="0" w:color="auto"/>
      </w:divBdr>
    </w:div>
    <w:div w:id="1570917120">
      <w:bodyDiv w:val="1"/>
      <w:marLeft w:val="0"/>
      <w:marRight w:val="0"/>
      <w:marTop w:val="0"/>
      <w:marBottom w:val="0"/>
      <w:divBdr>
        <w:top w:val="none" w:sz="0" w:space="0" w:color="auto"/>
        <w:left w:val="none" w:sz="0" w:space="0" w:color="auto"/>
        <w:bottom w:val="none" w:sz="0" w:space="0" w:color="auto"/>
        <w:right w:val="none" w:sz="0" w:space="0" w:color="auto"/>
      </w:divBdr>
    </w:div>
    <w:div w:id="1576473027">
      <w:bodyDiv w:val="1"/>
      <w:marLeft w:val="0"/>
      <w:marRight w:val="0"/>
      <w:marTop w:val="0"/>
      <w:marBottom w:val="0"/>
      <w:divBdr>
        <w:top w:val="none" w:sz="0" w:space="0" w:color="auto"/>
        <w:left w:val="none" w:sz="0" w:space="0" w:color="auto"/>
        <w:bottom w:val="none" w:sz="0" w:space="0" w:color="auto"/>
        <w:right w:val="none" w:sz="0" w:space="0" w:color="auto"/>
      </w:divBdr>
    </w:div>
    <w:div w:id="1580478054">
      <w:bodyDiv w:val="1"/>
      <w:marLeft w:val="0"/>
      <w:marRight w:val="0"/>
      <w:marTop w:val="0"/>
      <w:marBottom w:val="0"/>
      <w:divBdr>
        <w:top w:val="none" w:sz="0" w:space="0" w:color="auto"/>
        <w:left w:val="none" w:sz="0" w:space="0" w:color="auto"/>
        <w:bottom w:val="none" w:sz="0" w:space="0" w:color="auto"/>
        <w:right w:val="none" w:sz="0" w:space="0" w:color="auto"/>
      </w:divBdr>
    </w:div>
    <w:div w:id="1584216832">
      <w:marLeft w:val="0"/>
      <w:marRight w:val="0"/>
      <w:marTop w:val="0"/>
      <w:marBottom w:val="0"/>
      <w:divBdr>
        <w:top w:val="none" w:sz="0" w:space="0" w:color="auto"/>
        <w:left w:val="none" w:sz="0" w:space="0" w:color="auto"/>
        <w:bottom w:val="none" w:sz="0" w:space="0" w:color="auto"/>
        <w:right w:val="none" w:sz="0" w:space="0" w:color="auto"/>
      </w:divBdr>
    </w:div>
    <w:div w:id="1586260087">
      <w:bodyDiv w:val="1"/>
      <w:marLeft w:val="0"/>
      <w:marRight w:val="0"/>
      <w:marTop w:val="0"/>
      <w:marBottom w:val="0"/>
      <w:divBdr>
        <w:top w:val="none" w:sz="0" w:space="0" w:color="auto"/>
        <w:left w:val="none" w:sz="0" w:space="0" w:color="auto"/>
        <w:bottom w:val="none" w:sz="0" w:space="0" w:color="auto"/>
        <w:right w:val="none" w:sz="0" w:space="0" w:color="auto"/>
      </w:divBdr>
    </w:div>
    <w:div w:id="1587613876">
      <w:bodyDiv w:val="1"/>
      <w:marLeft w:val="0"/>
      <w:marRight w:val="0"/>
      <w:marTop w:val="0"/>
      <w:marBottom w:val="0"/>
      <w:divBdr>
        <w:top w:val="none" w:sz="0" w:space="0" w:color="auto"/>
        <w:left w:val="none" w:sz="0" w:space="0" w:color="auto"/>
        <w:bottom w:val="none" w:sz="0" w:space="0" w:color="auto"/>
        <w:right w:val="none" w:sz="0" w:space="0" w:color="auto"/>
      </w:divBdr>
    </w:div>
    <w:div w:id="1590963870">
      <w:bodyDiv w:val="1"/>
      <w:marLeft w:val="0"/>
      <w:marRight w:val="0"/>
      <w:marTop w:val="0"/>
      <w:marBottom w:val="0"/>
      <w:divBdr>
        <w:top w:val="none" w:sz="0" w:space="0" w:color="auto"/>
        <w:left w:val="none" w:sz="0" w:space="0" w:color="auto"/>
        <w:bottom w:val="none" w:sz="0" w:space="0" w:color="auto"/>
        <w:right w:val="none" w:sz="0" w:space="0" w:color="auto"/>
      </w:divBdr>
    </w:div>
    <w:div w:id="1598252042">
      <w:bodyDiv w:val="1"/>
      <w:marLeft w:val="0"/>
      <w:marRight w:val="0"/>
      <w:marTop w:val="0"/>
      <w:marBottom w:val="0"/>
      <w:divBdr>
        <w:top w:val="none" w:sz="0" w:space="0" w:color="auto"/>
        <w:left w:val="none" w:sz="0" w:space="0" w:color="auto"/>
        <w:bottom w:val="none" w:sz="0" w:space="0" w:color="auto"/>
        <w:right w:val="none" w:sz="0" w:space="0" w:color="auto"/>
      </w:divBdr>
    </w:div>
    <w:div w:id="1599170217">
      <w:bodyDiv w:val="1"/>
      <w:marLeft w:val="0"/>
      <w:marRight w:val="0"/>
      <w:marTop w:val="0"/>
      <w:marBottom w:val="0"/>
      <w:divBdr>
        <w:top w:val="none" w:sz="0" w:space="0" w:color="auto"/>
        <w:left w:val="none" w:sz="0" w:space="0" w:color="auto"/>
        <w:bottom w:val="none" w:sz="0" w:space="0" w:color="auto"/>
        <w:right w:val="none" w:sz="0" w:space="0" w:color="auto"/>
      </w:divBdr>
    </w:div>
    <w:div w:id="1600018482">
      <w:bodyDiv w:val="1"/>
      <w:marLeft w:val="0"/>
      <w:marRight w:val="0"/>
      <w:marTop w:val="0"/>
      <w:marBottom w:val="0"/>
      <w:divBdr>
        <w:top w:val="none" w:sz="0" w:space="0" w:color="auto"/>
        <w:left w:val="none" w:sz="0" w:space="0" w:color="auto"/>
        <w:bottom w:val="none" w:sz="0" w:space="0" w:color="auto"/>
        <w:right w:val="none" w:sz="0" w:space="0" w:color="auto"/>
      </w:divBdr>
    </w:div>
    <w:div w:id="1605114830">
      <w:bodyDiv w:val="1"/>
      <w:marLeft w:val="0"/>
      <w:marRight w:val="0"/>
      <w:marTop w:val="0"/>
      <w:marBottom w:val="0"/>
      <w:divBdr>
        <w:top w:val="none" w:sz="0" w:space="0" w:color="auto"/>
        <w:left w:val="none" w:sz="0" w:space="0" w:color="auto"/>
        <w:bottom w:val="none" w:sz="0" w:space="0" w:color="auto"/>
        <w:right w:val="none" w:sz="0" w:space="0" w:color="auto"/>
      </w:divBdr>
    </w:div>
    <w:div w:id="1606572134">
      <w:bodyDiv w:val="1"/>
      <w:marLeft w:val="0"/>
      <w:marRight w:val="0"/>
      <w:marTop w:val="0"/>
      <w:marBottom w:val="0"/>
      <w:divBdr>
        <w:top w:val="none" w:sz="0" w:space="0" w:color="auto"/>
        <w:left w:val="none" w:sz="0" w:space="0" w:color="auto"/>
        <w:bottom w:val="none" w:sz="0" w:space="0" w:color="auto"/>
        <w:right w:val="none" w:sz="0" w:space="0" w:color="auto"/>
      </w:divBdr>
    </w:div>
    <w:div w:id="1608148994">
      <w:bodyDiv w:val="1"/>
      <w:marLeft w:val="0"/>
      <w:marRight w:val="0"/>
      <w:marTop w:val="0"/>
      <w:marBottom w:val="0"/>
      <w:divBdr>
        <w:top w:val="none" w:sz="0" w:space="0" w:color="auto"/>
        <w:left w:val="none" w:sz="0" w:space="0" w:color="auto"/>
        <w:bottom w:val="none" w:sz="0" w:space="0" w:color="auto"/>
        <w:right w:val="none" w:sz="0" w:space="0" w:color="auto"/>
      </w:divBdr>
    </w:div>
    <w:div w:id="1610426903">
      <w:bodyDiv w:val="1"/>
      <w:marLeft w:val="0"/>
      <w:marRight w:val="0"/>
      <w:marTop w:val="0"/>
      <w:marBottom w:val="0"/>
      <w:divBdr>
        <w:top w:val="none" w:sz="0" w:space="0" w:color="auto"/>
        <w:left w:val="none" w:sz="0" w:space="0" w:color="auto"/>
        <w:bottom w:val="none" w:sz="0" w:space="0" w:color="auto"/>
        <w:right w:val="none" w:sz="0" w:space="0" w:color="auto"/>
      </w:divBdr>
    </w:div>
    <w:div w:id="1612082780">
      <w:bodyDiv w:val="1"/>
      <w:marLeft w:val="0"/>
      <w:marRight w:val="0"/>
      <w:marTop w:val="0"/>
      <w:marBottom w:val="0"/>
      <w:divBdr>
        <w:top w:val="none" w:sz="0" w:space="0" w:color="auto"/>
        <w:left w:val="none" w:sz="0" w:space="0" w:color="auto"/>
        <w:bottom w:val="none" w:sz="0" w:space="0" w:color="auto"/>
        <w:right w:val="none" w:sz="0" w:space="0" w:color="auto"/>
      </w:divBdr>
    </w:div>
    <w:div w:id="1624381026">
      <w:bodyDiv w:val="1"/>
      <w:marLeft w:val="0"/>
      <w:marRight w:val="0"/>
      <w:marTop w:val="0"/>
      <w:marBottom w:val="0"/>
      <w:divBdr>
        <w:top w:val="none" w:sz="0" w:space="0" w:color="auto"/>
        <w:left w:val="none" w:sz="0" w:space="0" w:color="auto"/>
        <w:bottom w:val="none" w:sz="0" w:space="0" w:color="auto"/>
        <w:right w:val="none" w:sz="0" w:space="0" w:color="auto"/>
      </w:divBdr>
    </w:div>
    <w:div w:id="1629580082">
      <w:marLeft w:val="0"/>
      <w:marRight w:val="0"/>
      <w:marTop w:val="0"/>
      <w:marBottom w:val="0"/>
      <w:divBdr>
        <w:top w:val="none" w:sz="0" w:space="0" w:color="auto"/>
        <w:left w:val="none" w:sz="0" w:space="0" w:color="auto"/>
        <w:bottom w:val="none" w:sz="0" w:space="0" w:color="auto"/>
        <w:right w:val="none" w:sz="0" w:space="0" w:color="auto"/>
      </w:divBdr>
    </w:div>
    <w:div w:id="1631126469">
      <w:bodyDiv w:val="1"/>
      <w:marLeft w:val="0"/>
      <w:marRight w:val="0"/>
      <w:marTop w:val="0"/>
      <w:marBottom w:val="0"/>
      <w:divBdr>
        <w:top w:val="none" w:sz="0" w:space="0" w:color="auto"/>
        <w:left w:val="none" w:sz="0" w:space="0" w:color="auto"/>
        <w:bottom w:val="none" w:sz="0" w:space="0" w:color="auto"/>
        <w:right w:val="none" w:sz="0" w:space="0" w:color="auto"/>
      </w:divBdr>
    </w:div>
    <w:div w:id="1637179705">
      <w:bodyDiv w:val="1"/>
      <w:marLeft w:val="0"/>
      <w:marRight w:val="0"/>
      <w:marTop w:val="0"/>
      <w:marBottom w:val="0"/>
      <w:divBdr>
        <w:top w:val="none" w:sz="0" w:space="0" w:color="auto"/>
        <w:left w:val="none" w:sz="0" w:space="0" w:color="auto"/>
        <w:bottom w:val="none" w:sz="0" w:space="0" w:color="auto"/>
        <w:right w:val="none" w:sz="0" w:space="0" w:color="auto"/>
      </w:divBdr>
    </w:div>
    <w:div w:id="1643267449">
      <w:bodyDiv w:val="1"/>
      <w:marLeft w:val="0"/>
      <w:marRight w:val="0"/>
      <w:marTop w:val="0"/>
      <w:marBottom w:val="0"/>
      <w:divBdr>
        <w:top w:val="none" w:sz="0" w:space="0" w:color="auto"/>
        <w:left w:val="none" w:sz="0" w:space="0" w:color="auto"/>
        <w:bottom w:val="none" w:sz="0" w:space="0" w:color="auto"/>
        <w:right w:val="none" w:sz="0" w:space="0" w:color="auto"/>
      </w:divBdr>
    </w:div>
    <w:div w:id="1649548485">
      <w:bodyDiv w:val="1"/>
      <w:marLeft w:val="0"/>
      <w:marRight w:val="0"/>
      <w:marTop w:val="0"/>
      <w:marBottom w:val="0"/>
      <w:divBdr>
        <w:top w:val="none" w:sz="0" w:space="0" w:color="auto"/>
        <w:left w:val="none" w:sz="0" w:space="0" w:color="auto"/>
        <w:bottom w:val="none" w:sz="0" w:space="0" w:color="auto"/>
        <w:right w:val="none" w:sz="0" w:space="0" w:color="auto"/>
      </w:divBdr>
    </w:div>
    <w:div w:id="1650868324">
      <w:bodyDiv w:val="1"/>
      <w:marLeft w:val="0"/>
      <w:marRight w:val="0"/>
      <w:marTop w:val="0"/>
      <w:marBottom w:val="0"/>
      <w:divBdr>
        <w:top w:val="none" w:sz="0" w:space="0" w:color="auto"/>
        <w:left w:val="none" w:sz="0" w:space="0" w:color="auto"/>
        <w:bottom w:val="none" w:sz="0" w:space="0" w:color="auto"/>
        <w:right w:val="none" w:sz="0" w:space="0" w:color="auto"/>
      </w:divBdr>
    </w:div>
    <w:div w:id="1654290131">
      <w:bodyDiv w:val="1"/>
      <w:marLeft w:val="0"/>
      <w:marRight w:val="0"/>
      <w:marTop w:val="0"/>
      <w:marBottom w:val="0"/>
      <w:divBdr>
        <w:top w:val="none" w:sz="0" w:space="0" w:color="auto"/>
        <w:left w:val="none" w:sz="0" w:space="0" w:color="auto"/>
        <w:bottom w:val="none" w:sz="0" w:space="0" w:color="auto"/>
        <w:right w:val="none" w:sz="0" w:space="0" w:color="auto"/>
      </w:divBdr>
    </w:div>
    <w:div w:id="1655909393">
      <w:marLeft w:val="0"/>
      <w:marRight w:val="0"/>
      <w:marTop w:val="0"/>
      <w:marBottom w:val="0"/>
      <w:divBdr>
        <w:top w:val="none" w:sz="0" w:space="0" w:color="auto"/>
        <w:left w:val="none" w:sz="0" w:space="0" w:color="auto"/>
        <w:bottom w:val="none" w:sz="0" w:space="0" w:color="auto"/>
        <w:right w:val="none" w:sz="0" w:space="0" w:color="auto"/>
      </w:divBdr>
    </w:div>
    <w:div w:id="1656958938">
      <w:bodyDiv w:val="1"/>
      <w:marLeft w:val="0"/>
      <w:marRight w:val="0"/>
      <w:marTop w:val="0"/>
      <w:marBottom w:val="0"/>
      <w:divBdr>
        <w:top w:val="none" w:sz="0" w:space="0" w:color="auto"/>
        <w:left w:val="none" w:sz="0" w:space="0" w:color="auto"/>
        <w:bottom w:val="none" w:sz="0" w:space="0" w:color="auto"/>
        <w:right w:val="none" w:sz="0" w:space="0" w:color="auto"/>
      </w:divBdr>
    </w:div>
    <w:div w:id="1662929984">
      <w:bodyDiv w:val="1"/>
      <w:marLeft w:val="0"/>
      <w:marRight w:val="0"/>
      <w:marTop w:val="0"/>
      <w:marBottom w:val="0"/>
      <w:divBdr>
        <w:top w:val="none" w:sz="0" w:space="0" w:color="auto"/>
        <w:left w:val="none" w:sz="0" w:space="0" w:color="auto"/>
        <w:bottom w:val="none" w:sz="0" w:space="0" w:color="auto"/>
        <w:right w:val="none" w:sz="0" w:space="0" w:color="auto"/>
      </w:divBdr>
    </w:div>
    <w:div w:id="1664316777">
      <w:bodyDiv w:val="1"/>
      <w:marLeft w:val="0"/>
      <w:marRight w:val="0"/>
      <w:marTop w:val="0"/>
      <w:marBottom w:val="0"/>
      <w:divBdr>
        <w:top w:val="none" w:sz="0" w:space="0" w:color="auto"/>
        <w:left w:val="none" w:sz="0" w:space="0" w:color="auto"/>
        <w:bottom w:val="none" w:sz="0" w:space="0" w:color="auto"/>
        <w:right w:val="none" w:sz="0" w:space="0" w:color="auto"/>
      </w:divBdr>
    </w:div>
    <w:div w:id="1664897137">
      <w:bodyDiv w:val="1"/>
      <w:marLeft w:val="0"/>
      <w:marRight w:val="0"/>
      <w:marTop w:val="0"/>
      <w:marBottom w:val="0"/>
      <w:divBdr>
        <w:top w:val="none" w:sz="0" w:space="0" w:color="auto"/>
        <w:left w:val="none" w:sz="0" w:space="0" w:color="auto"/>
        <w:bottom w:val="none" w:sz="0" w:space="0" w:color="auto"/>
        <w:right w:val="none" w:sz="0" w:space="0" w:color="auto"/>
      </w:divBdr>
    </w:div>
    <w:div w:id="1665165735">
      <w:bodyDiv w:val="1"/>
      <w:marLeft w:val="0"/>
      <w:marRight w:val="0"/>
      <w:marTop w:val="0"/>
      <w:marBottom w:val="0"/>
      <w:divBdr>
        <w:top w:val="none" w:sz="0" w:space="0" w:color="auto"/>
        <w:left w:val="none" w:sz="0" w:space="0" w:color="auto"/>
        <w:bottom w:val="none" w:sz="0" w:space="0" w:color="auto"/>
        <w:right w:val="none" w:sz="0" w:space="0" w:color="auto"/>
      </w:divBdr>
    </w:div>
    <w:div w:id="1671328944">
      <w:bodyDiv w:val="1"/>
      <w:marLeft w:val="0"/>
      <w:marRight w:val="0"/>
      <w:marTop w:val="0"/>
      <w:marBottom w:val="0"/>
      <w:divBdr>
        <w:top w:val="none" w:sz="0" w:space="0" w:color="auto"/>
        <w:left w:val="none" w:sz="0" w:space="0" w:color="auto"/>
        <w:bottom w:val="none" w:sz="0" w:space="0" w:color="auto"/>
        <w:right w:val="none" w:sz="0" w:space="0" w:color="auto"/>
      </w:divBdr>
    </w:div>
    <w:div w:id="1676617434">
      <w:bodyDiv w:val="1"/>
      <w:marLeft w:val="0"/>
      <w:marRight w:val="0"/>
      <w:marTop w:val="0"/>
      <w:marBottom w:val="0"/>
      <w:divBdr>
        <w:top w:val="none" w:sz="0" w:space="0" w:color="auto"/>
        <w:left w:val="none" w:sz="0" w:space="0" w:color="auto"/>
        <w:bottom w:val="none" w:sz="0" w:space="0" w:color="auto"/>
        <w:right w:val="none" w:sz="0" w:space="0" w:color="auto"/>
      </w:divBdr>
    </w:div>
    <w:div w:id="1678312641">
      <w:bodyDiv w:val="1"/>
      <w:marLeft w:val="0"/>
      <w:marRight w:val="0"/>
      <w:marTop w:val="0"/>
      <w:marBottom w:val="0"/>
      <w:divBdr>
        <w:top w:val="none" w:sz="0" w:space="0" w:color="auto"/>
        <w:left w:val="none" w:sz="0" w:space="0" w:color="auto"/>
        <w:bottom w:val="none" w:sz="0" w:space="0" w:color="auto"/>
        <w:right w:val="none" w:sz="0" w:space="0" w:color="auto"/>
      </w:divBdr>
    </w:div>
    <w:div w:id="1682272153">
      <w:bodyDiv w:val="1"/>
      <w:marLeft w:val="0"/>
      <w:marRight w:val="0"/>
      <w:marTop w:val="0"/>
      <w:marBottom w:val="0"/>
      <w:divBdr>
        <w:top w:val="none" w:sz="0" w:space="0" w:color="auto"/>
        <w:left w:val="none" w:sz="0" w:space="0" w:color="auto"/>
        <w:bottom w:val="none" w:sz="0" w:space="0" w:color="auto"/>
        <w:right w:val="none" w:sz="0" w:space="0" w:color="auto"/>
      </w:divBdr>
    </w:div>
    <w:div w:id="1685088609">
      <w:bodyDiv w:val="1"/>
      <w:marLeft w:val="0"/>
      <w:marRight w:val="0"/>
      <w:marTop w:val="0"/>
      <w:marBottom w:val="0"/>
      <w:divBdr>
        <w:top w:val="none" w:sz="0" w:space="0" w:color="auto"/>
        <w:left w:val="none" w:sz="0" w:space="0" w:color="auto"/>
        <w:bottom w:val="none" w:sz="0" w:space="0" w:color="auto"/>
        <w:right w:val="none" w:sz="0" w:space="0" w:color="auto"/>
      </w:divBdr>
    </w:div>
    <w:div w:id="1686395122">
      <w:bodyDiv w:val="1"/>
      <w:marLeft w:val="0"/>
      <w:marRight w:val="0"/>
      <w:marTop w:val="0"/>
      <w:marBottom w:val="0"/>
      <w:divBdr>
        <w:top w:val="none" w:sz="0" w:space="0" w:color="auto"/>
        <w:left w:val="none" w:sz="0" w:space="0" w:color="auto"/>
        <w:bottom w:val="none" w:sz="0" w:space="0" w:color="auto"/>
        <w:right w:val="none" w:sz="0" w:space="0" w:color="auto"/>
      </w:divBdr>
    </w:div>
    <w:div w:id="1694574676">
      <w:bodyDiv w:val="1"/>
      <w:marLeft w:val="0"/>
      <w:marRight w:val="0"/>
      <w:marTop w:val="0"/>
      <w:marBottom w:val="0"/>
      <w:divBdr>
        <w:top w:val="none" w:sz="0" w:space="0" w:color="auto"/>
        <w:left w:val="none" w:sz="0" w:space="0" w:color="auto"/>
        <w:bottom w:val="none" w:sz="0" w:space="0" w:color="auto"/>
        <w:right w:val="none" w:sz="0" w:space="0" w:color="auto"/>
      </w:divBdr>
    </w:div>
    <w:div w:id="1713772450">
      <w:bodyDiv w:val="1"/>
      <w:marLeft w:val="0"/>
      <w:marRight w:val="0"/>
      <w:marTop w:val="0"/>
      <w:marBottom w:val="0"/>
      <w:divBdr>
        <w:top w:val="none" w:sz="0" w:space="0" w:color="auto"/>
        <w:left w:val="none" w:sz="0" w:space="0" w:color="auto"/>
        <w:bottom w:val="none" w:sz="0" w:space="0" w:color="auto"/>
        <w:right w:val="none" w:sz="0" w:space="0" w:color="auto"/>
      </w:divBdr>
    </w:div>
    <w:div w:id="1718313687">
      <w:bodyDiv w:val="1"/>
      <w:marLeft w:val="0"/>
      <w:marRight w:val="0"/>
      <w:marTop w:val="0"/>
      <w:marBottom w:val="0"/>
      <w:divBdr>
        <w:top w:val="none" w:sz="0" w:space="0" w:color="auto"/>
        <w:left w:val="none" w:sz="0" w:space="0" w:color="auto"/>
        <w:bottom w:val="none" w:sz="0" w:space="0" w:color="auto"/>
        <w:right w:val="none" w:sz="0" w:space="0" w:color="auto"/>
      </w:divBdr>
    </w:div>
    <w:div w:id="1718505763">
      <w:bodyDiv w:val="1"/>
      <w:marLeft w:val="0"/>
      <w:marRight w:val="0"/>
      <w:marTop w:val="0"/>
      <w:marBottom w:val="0"/>
      <w:divBdr>
        <w:top w:val="none" w:sz="0" w:space="0" w:color="auto"/>
        <w:left w:val="none" w:sz="0" w:space="0" w:color="auto"/>
        <w:bottom w:val="none" w:sz="0" w:space="0" w:color="auto"/>
        <w:right w:val="none" w:sz="0" w:space="0" w:color="auto"/>
      </w:divBdr>
    </w:div>
    <w:div w:id="1728333937">
      <w:bodyDiv w:val="1"/>
      <w:marLeft w:val="0"/>
      <w:marRight w:val="0"/>
      <w:marTop w:val="0"/>
      <w:marBottom w:val="0"/>
      <w:divBdr>
        <w:top w:val="none" w:sz="0" w:space="0" w:color="auto"/>
        <w:left w:val="none" w:sz="0" w:space="0" w:color="auto"/>
        <w:bottom w:val="none" w:sz="0" w:space="0" w:color="auto"/>
        <w:right w:val="none" w:sz="0" w:space="0" w:color="auto"/>
      </w:divBdr>
    </w:div>
    <w:div w:id="1729307500">
      <w:bodyDiv w:val="1"/>
      <w:marLeft w:val="0"/>
      <w:marRight w:val="0"/>
      <w:marTop w:val="0"/>
      <w:marBottom w:val="0"/>
      <w:divBdr>
        <w:top w:val="none" w:sz="0" w:space="0" w:color="auto"/>
        <w:left w:val="none" w:sz="0" w:space="0" w:color="auto"/>
        <w:bottom w:val="none" w:sz="0" w:space="0" w:color="auto"/>
        <w:right w:val="none" w:sz="0" w:space="0" w:color="auto"/>
      </w:divBdr>
    </w:div>
    <w:div w:id="1734228987">
      <w:bodyDiv w:val="1"/>
      <w:marLeft w:val="0"/>
      <w:marRight w:val="0"/>
      <w:marTop w:val="0"/>
      <w:marBottom w:val="0"/>
      <w:divBdr>
        <w:top w:val="none" w:sz="0" w:space="0" w:color="auto"/>
        <w:left w:val="none" w:sz="0" w:space="0" w:color="auto"/>
        <w:bottom w:val="none" w:sz="0" w:space="0" w:color="auto"/>
        <w:right w:val="none" w:sz="0" w:space="0" w:color="auto"/>
      </w:divBdr>
    </w:div>
    <w:div w:id="1744641015">
      <w:bodyDiv w:val="1"/>
      <w:marLeft w:val="0"/>
      <w:marRight w:val="0"/>
      <w:marTop w:val="0"/>
      <w:marBottom w:val="0"/>
      <w:divBdr>
        <w:top w:val="none" w:sz="0" w:space="0" w:color="auto"/>
        <w:left w:val="none" w:sz="0" w:space="0" w:color="auto"/>
        <w:bottom w:val="none" w:sz="0" w:space="0" w:color="auto"/>
        <w:right w:val="none" w:sz="0" w:space="0" w:color="auto"/>
      </w:divBdr>
    </w:div>
    <w:div w:id="1749884087">
      <w:bodyDiv w:val="1"/>
      <w:marLeft w:val="0"/>
      <w:marRight w:val="0"/>
      <w:marTop w:val="0"/>
      <w:marBottom w:val="0"/>
      <w:divBdr>
        <w:top w:val="none" w:sz="0" w:space="0" w:color="auto"/>
        <w:left w:val="none" w:sz="0" w:space="0" w:color="auto"/>
        <w:bottom w:val="none" w:sz="0" w:space="0" w:color="auto"/>
        <w:right w:val="none" w:sz="0" w:space="0" w:color="auto"/>
      </w:divBdr>
    </w:div>
    <w:div w:id="1752892736">
      <w:bodyDiv w:val="1"/>
      <w:marLeft w:val="0"/>
      <w:marRight w:val="0"/>
      <w:marTop w:val="0"/>
      <w:marBottom w:val="0"/>
      <w:divBdr>
        <w:top w:val="none" w:sz="0" w:space="0" w:color="auto"/>
        <w:left w:val="none" w:sz="0" w:space="0" w:color="auto"/>
        <w:bottom w:val="none" w:sz="0" w:space="0" w:color="auto"/>
        <w:right w:val="none" w:sz="0" w:space="0" w:color="auto"/>
      </w:divBdr>
    </w:div>
    <w:div w:id="1757902983">
      <w:bodyDiv w:val="1"/>
      <w:marLeft w:val="0"/>
      <w:marRight w:val="0"/>
      <w:marTop w:val="0"/>
      <w:marBottom w:val="0"/>
      <w:divBdr>
        <w:top w:val="none" w:sz="0" w:space="0" w:color="auto"/>
        <w:left w:val="none" w:sz="0" w:space="0" w:color="auto"/>
        <w:bottom w:val="none" w:sz="0" w:space="0" w:color="auto"/>
        <w:right w:val="none" w:sz="0" w:space="0" w:color="auto"/>
      </w:divBdr>
    </w:div>
    <w:div w:id="1758282154">
      <w:bodyDiv w:val="1"/>
      <w:marLeft w:val="0"/>
      <w:marRight w:val="0"/>
      <w:marTop w:val="0"/>
      <w:marBottom w:val="0"/>
      <w:divBdr>
        <w:top w:val="none" w:sz="0" w:space="0" w:color="auto"/>
        <w:left w:val="none" w:sz="0" w:space="0" w:color="auto"/>
        <w:bottom w:val="none" w:sz="0" w:space="0" w:color="auto"/>
        <w:right w:val="none" w:sz="0" w:space="0" w:color="auto"/>
      </w:divBdr>
    </w:div>
    <w:div w:id="1759642597">
      <w:bodyDiv w:val="1"/>
      <w:marLeft w:val="0"/>
      <w:marRight w:val="0"/>
      <w:marTop w:val="0"/>
      <w:marBottom w:val="0"/>
      <w:divBdr>
        <w:top w:val="none" w:sz="0" w:space="0" w:color="auto"/>
        <w:left w:val="none" w:sz="0" w:space="0" w:color="auto"/>
        <w:bottom w:val="none" w:sz="0" w:space="0" w:color="auto"/>
        <w:right w:val="none" w:sz="0" w:space="0" w:color="auto"/>
      </w:divBdr>
    </w:div>
    <w:div w:id="1760829707">
      <w:bodyDiv w:val="1"/>
      <w:marLeft w:val="0"/>
      <w:marRight w:val="0"/>
      <w:marTop w:val="0"/>
      <w:marBottom w:val="0"/>
      <w:divBdr>
        <w:top w:val="none" w:sz="0" w:space="0" w:color="auto"/>
        <w:left w:val="none" w:sz="0" w:space="0" w:color="auto"/>
        <w:bottom w:val="none" w:sz="0" w:space="0" w:color="auto"/>
        <w:right w:val="none" w:sz="0" w:space="0" w:color="auto"/>
      </w:divBdr>
    </w:div>
    <w:div w:id="1761557498">
      <w:bodyDiv w:val="1"/>
      <w:marLeft w:val="0"/>
      <w:marRight w:val="0"/>
      <w:marTop w:val="0"/>
      <w:marBottom w:val="0"/>
      <w:divBdr>
        <w:top w:val="none" w:sz="0" w:space="0" w:color="auto"/>
        <w:left w:val="none" w:sz="0" w:space="0" w:color="auto"/>
        <w:bottom w:val="none" w:sz="0" w:space="0" w:color="auto"/>
        <w:right w:val="none" w:sz="0" w:space="0" w:color="auto"/>
      </w:divBdr>
    </w:div>
    <w:div w:id="1767115440">
      <w:bodyDiv w:val="1"/>
      <w:marLeft w:val="0"/>
      <w:marRight w:val="0"/>
      <w:marTop w:val="0"/>
      <w:marBottom w:val="0"/>
      <w:divBdr>
        <w:top w:val="none" w:sz="0" w:space="0" w:color="auto"/>
        <w:left w:val="none" w:sz="0" w:space="0" w:color="auto"/>
        <w:bottom w:val="none" w:sz="0" w:space="0" w:color="auto"/>
        <w:right w:val="none" w:sz="0" w:space="0" w:color="auto"/>
      </w:divBdr>
    </w:div>
    <w:div w:id="1774402269">
      <w:bodyDiv w:val="1"/>
      <w:marLeft w:val="0"/>
      <w:marRight w:val="0"/>
      <w:marTop w:val="0"/>
      <w:marBottom w:val="0"/>
      <w:divBdr>
        <w:top w:val="none" w:sz="0" w:space="0" w:color="auto"/>
        <w:left w:val="none" w:sz="0" w:space="0" w:color="auto"/>
        <w:bottom w:val="none" w:sz="0" w:space="0" w:color="auto"/>
        <w:right w:val="none" w:sz="0" w:space="0" w:color="auto"/>
      </w:divBdr>
    </w:div>
    <w:div w:id="1776050200">
      <w:bodyDiv w:val="1"/>
      <w:marLeft w:val="0"/>
      <w:marRight w:val="0"/>
      <w:marTop w:val="0"/>
      <w:marBottom w:val="0"/>
      <w:divBdr>
        <w:top w:val="none" w:sz="0" w:space="0" w:color="auto"/>
        <w:left w:val="none" w:sz="0" w:space="0" w:color="auto"/>
        <w:bottom w:val="none" w:sz="0" w:space="0" w:color="auto"/>
        <w:right w:val="none" w:sz="0" w:space="0" w:color="auto"/>
      </w:divBdr>
    </w:div>
    <w:div w:id="1782603695">
      <w:marLeft w:val="0"/>
      <w:marRight w:val="0"/>
      <w:marTop w:val="0"/>
      <w:marBottom w:val="0"/>
      <w:divBdr>
        <w:top w:val="none" w:sz="0" w:space="0" w:color="auto"/>
        <w:left w:val="none" w:sz="0" w:space="0" w:color="auto"/>
        <w:bottom w:val="none" w:sz="0" w:space="0" w:color="auto"/>
        <w:right w:val="none" w:sz="0" w:space="0" w:color="auto"/>
      </w:divBdr>
    </w:div>
    <w:div w:id="1784350143">
      <w:bodyDiv w:val="1"/>
      <w:marLeft w:val="0"/>
      <w:marRight w:val="0"/>
      <w:marTop w:val="0"/>
      <w:marBottom w:val="0"/>
      <w:divBdr>
        <w:top w:val="none" w:sz="0" w:space="0" w:color="auto"/>
        <w:left w:val="none" w:sz="0" w:space="0" w:color="auto"/>
        <w:bottom w:val="none" w:sz="0" w:space="0" w:color="auto"/>
        <w:right w:val="none" w:sz="0" w:space="0" w:color="auto"/>
      </w:divBdr>
    </w:div>
    <w:div w:id="1786341505">
      <w:bodyDiv w:val="1"/>
      <w:marLeft w:val="0"/>
      <w:marRight w:val="0"/>
      <w:marTop w:val="0"/>
      <w:marBottom w:val="0"/>
      <w:divBdr>
        <w:top w:val="none" w:sz="0" w:space="0" w:color="auto"/>
        <w:left w:val="none" w:sz="0" w:space="0" w:color="auto"/>
        <w:bottom w:val="none" w:sz="0" w:space="0" w:color="auto"/>
        <w:right w:val="none" w:sz="0" w:space="0" w:color="auto"/>
      </w:divBdr>
    </w:div>
    <w:div w:id="1792088867">
      <w:bodyDiv w:val="1"/>
      <w:marLeft w:val="0"/>
      <w:marRight w:val="0"/>
      <w:marTop w:val="0"/>
      <w:marBottom w:val="0"/>
      <w:divBdr>
        <w:top w:val="none" w:sz="0" w:space="0" w:color="auto"/>
        <w:left w:val="none" w:sz="0" w:space="0" w:color="auto"/>
        <w:bottom w:val="none" w:sz="0" w:space="0" w:color="auto"/>
        <w:right w:val="none" w:sz="0" w:space="0" w:color="auto"/>
      </w:divBdr>
    </w:div>
    <w:div w:id="1794639198">
      <w:bodyDiv w:val="1"/>
      <w:marLeft w:val="0"/>
      <w:marRight w:val="0"/>
      <w:marTop w:val="0"/>
      <w:marBottom w:val="0"/>
      <w:divBdr>
        <w:top w:val="none" w:sz="0" w:space="0" w:color="auto"/>
        <w:left w:val="none" w:sz="0" w:space="0" w:color="auto"/>
        <w:bottom w:val="none" w:sz="0" w:space="0" w:color="auto"/>
        <w:right w:val="none" w:sz="0" w:space="0" w:color="auto"/>
      </w:divBdr>
    </w:div>
    <w:div w:id="1795706916">
      <w:bodyDiv w:val="1"/>
      <w:marLeft w:val="0"/>
      <w:marRight w:val="0"/>
      <w:marTop w:val="0"/>
      <w:marBottom w:val="0"/>
      <w:divBdr>
        <w:top w:val="none" w:sz="0" w:space="0" w:color="auto"/>
        <w:left w:val="none" w:sz="0" w:space="0" w:color="auto"/>
        <w:bottom w:val="none" w:sz="0" w:space="0" w:color="auto"/>
        <w:right w:val="none" w:sz="0" w:space="0" w:color="auto"/>
      </w:divBdr>
    </w:div>
    <w:div w:id="1801654439">
      <w:bodyDiv w:val="1"/>
      <w:marLeft w:val="0"/>
      <w:marRight w:val="0"/>
      <w:marTop w:val="0"/>
      <w:marBottom w:val="0"/>
      <w:divBdr>
        <w:top w:val="none" w:sz="0" w:space="0" w:color="auto"/>
        <w:left w:val="none" w:sz="0" w:space="0" w:color="auto"/>
        <w:bottom w:val="none" w:sz="0" w:space="0" w:color="auto"/>
        <w:right w:val="none" w:sz="0" w:space="0" w:color="auto"/>
      </w:divBdr>
    </w:div>
    <w:div w:id="1817841685">
      <w:bodyDiv w:val="1"/>
      <w:marLeft w:val="0"/>
      <w:marRight w:val="0"/>
      <w:marTop w:val="0"/>
      <w:marBottom w:val="0"/>
      <w:divBdr>
        <w:top w:val="none" w:sz="0" w:space="0" w:color="auto"/>
        <w:left w:val="none" w:sz="0" w:space="0" w:color="auto"/>
        <w:bottom w:val="none" w:sz="0" w:space="0" w:color="auto"/>
        <w:right w:val="none" w:sz="0" w:space="0" w:color="auto"/>
      </w:divBdr>
    </w:div>
    <w:div w:id="1817915607">
      <w:bodyDiv w:val="1"/>
      <w:marLeft w:val="0"/>
      <w:marRight w:val="0"/>
      <w:marTop w:val="0"/>
      <w:marBottom w:val="0"/>
      <w:divBdr>
        <w:top w:val="none" w:sz="0" w:space="0" w:color="auto"/>
        <w:left w:val="none" w:sz="0" w:space="0" w:color="auto"/>
        <w:bottom w:val="none" w:sz="0" w:space="0" w:color="auto"/>
        <w:right w:val="none" w:sz="0" w:space="0" w:color="auto"/>
      </w:divBdr>
    </w:div>
    <w:div w:id="1821538181">
      <w:bodyDiv w:val="1"/>
      <w:marLeft w:val="0"/>
      <w:marRight w:val="0"/>
      <w:marTop w:val="0"/>
      <w:marBottom w:val="0"/>
      <w:divBdr>
        <w:top w:val="none" w:sz="0" w:space="0" w:color="auto"/>
        <w:left w:val="none" w:sz="0" w:space="0" w:color="auto"/>
        <w:bottom w:val="none" w:sz="0" w:space="0" w:color="auto"/>
        <w:right w:val="none" w:sz="0" w:space="0" w:color="auto"/>
      </w:divBdr>
    </w:div>
    <w:div w:id="1825778376">
      <w:bodyDiv w:val="1"/>
      <w:marLeft w:val="0"/>
      <w:marRight w:val="0"/>
      <w:marTop w:val="0"/>
      <w:marBottom w:val="0"/>
      <w:divBdr>
        <w:top w:val="none" w:sz="0" w:space="0" w:color="auto"/>
        <w:left w:val="none" w:sz="0" w:space="0" w:color="auto"/>
        <w:bottom w:val="none" w:sz="0" w:space="0" w:color="auto"/>
        <w:right w:val="none" w:sz="0" w:space="0" w:color="auto"/>
      </w:divBdr>
    </w:div>
    <w:div w:id="1826165780">
      <w:bodyDiv w:val="1"/>
      <w:marLeft w:val="0"/>
      <w:marRight w:val="0"/>
      <w:marTop w:val="0"/>
      <w:marBottom w:val="0"/>
      <w:divBdr>
        <w:top w:val="none" w:sz="0" w:space="0" w:color="auto"/>
        <w:left w:val="none" w:sz="0" w:space="0" w:color="auto"/>
        <w:bottom w:val="none" w:sz="0" w:space="0" w:color="auto"/>
        <w:right w:val="none" w:sz="0" w:space="0" w:color="auto"/>
      </w:divBdr>
    </w:div>
    <w:div w:id="1827209235">
      <w:marLeft w:val="0"/>
      <w:marRight w:val="0"/>
      <w:marTop w:val="0"/>
      <w:marBottom w:val="0"/>
      <w:divBdr>
        <w:top w:val="none" w:sz="0" w:space="0" w:color="auto"/>
        <w:left w:val="none" w:sz="0" w:space="0" w:color="auto"/>
        <w:bottom w:val="none" w:sz="0" w:space="0" w:color="auto"/>
        <w:right w:val="none" w:sz="0" w:space="0" w:color="auto"/>
      </w:divBdr>
    </w:div>
    <w:div w:id="1828939768">
      <w:bodyDiv w:val="1"/>
      <w:marLeft w:val="0"/>
      <w:marRight w:val="0"/>
      <w:marTop w:val="0"/>
      <w:marBottom w:val="0"/>
      <w:divBdr>
        <w:top w:val="none" w:sz="0" w:space="0" w:color="auto"/>
        <w:left w:val="none" w:sz="0" w:space="0" w:color="auto"/>
        <w:bottom w:val="none" w:sz="0" w:space="0" w:color="auto"/>
        <w:right w:val="none" w:sz="0" w:space="0" w:color="auto"/>
      </w:divBdr>
    </w:div>
    <w:div w:id="1832868984">
      <w:bodyDiv w:val="1"/>
      <w:marLeft w:val="0"/>
      <w:marRight w:val="0"/>
      <w:marTop w:val="0"/>
      <w:marBottom w:val="0"/>
      <w:divBdr>
        <w:top w:val="none" w:sz="0" w:space="0" w:color="auto"/>
        <w:left w:val="none" w:sz="0" w:space="0" w:color="auto"/>
        <w:bottom w:val="none" w:sz="0" w:space="0" w:color="auto"/>
        <w:right w:val="none" w:sz="0" w:space="0" w:color="auto"/>
      </w:divBdr>
    </w:div>
    <w:div w:id="1832869106">
      <w:bodyDiv w:val="1"/>
      <w:marLeft w:val="0"/>
      <w:marRight w:val="0"/>
      <w:marTop w:val="0"/>
      <w:marBottom w:val="0"/>
      <w:divBdr>
        <w:top w:val="none" w:sz="0" w:space="0" w:color="auto"/>
        <w:left w:val="none" w:sz="0" w:space="0" w:color="auto"/>
        <w:bottom w:val="none" w:sz="0" w:space="0" w:color="auto"/>
        <w:right w:val="none" w:sz="0" w:space="0" w:color="auto"/>
      </w:divBdr>
    </w:div>
    <w:div w:id="1836147867">
      <w:bodyDiv w:val="1"/>
      <w:marLeft w:val="0"/>
      <w:marRight w:val="0"/>
      <w:marTop w:val="0"/>
      <w:marBottom w:val="0"/>
      <w:divBdr>
        <w:top w:val="none" w:sz="0" w:space="0" w:color="auto"/>
        <w:left w:val="none" w:sz="0" w:space="0" w:color="auto"/>
        <w:bottom w:val="none" w:sz="0" w:space="0" w:color="auto"/>
        <w:right w:val="none" w:sz="0" w:space="0" w:color="auto"/>
      </w:divBdr>
    </w:div>
    <w:div w:id="1844395121">
      <w:bodyDiv w:val="1"/>
      <w:marLeft w:val="0"/>
      <w:marRight w:val="0"/>
      <w:marTop w:val="0"/>
      <w:marBottom w:val="0"/>
      <w:divBdr>
        <w:top w:val="none" w:sz="0" w:space="0" w:color="auto"/>
        <w:left w:val="none" w:sz="0" w:space="0" w:color="auto"/>
        <w:bottom w:val="none" w:sz="0" w:space="0" w:color="auto"/>
        <w:right w:val="none" w:sz="0" w:space="0" w:color="auto"/>
      </w:divBdr>
    </w:div>
    <w:div w:id="1844590167">
      <w:marLeft w:val="0"/>
      <w:marRight w:val="0"/>
      <w:marTop w:val="0"/>
      <w:marBottom w:val="0"/>
      <w:divBdr>
        <w:top w:val="none" w:sz="0" w:space="0" w:color="auto"/>
        <w:left w:val="none" w:sz="0" w:space="0" w:color="auto"/>
        <w:bottom w:val="none" w:sz="0" w:space="0" w:color="auto"/>
        <w:right w:val="none" w:sz="0" w:space="0" w:color="auto"/>
      </w:divBdr>
    </w:div>
    <w:div w:id="1852841880">
      <w:bodyDiv w:val="1"/>
      <w:marLeft w:val="0"/>
      <w:marRight w:val="0"/>
      <w:marTop w:val="0"/>
      <w:marBottom w:val="0"/>
      <w:divBdr>
        <w:top w:val="none" w:sz="0" w:space="0" w:color="auto"/>
        <w:left w:val="none" w:sz="0" w:space="0" w:color="auto"/>
        <w:bottom w:val="none" w:sz="0" w:space="0" w:color="auto"/>
        <w:right w:val="none" w:sz="0" w:space="0" w:color="auto"/>
      </w:divBdr>
    </w:div>
    <w:div w:id="1853909090">
      <w:marLeft w:val="0"/>
      <w:marRight w:val="0"/>
      <w:marTop w:val="0"/>
      <w:marBottom w:val="0"/>
      <w:divBdr>
        <w:top w:val="none" w:sz="0" w:space="0" w:color="auto"/>
        <w:left w:val="none" w:sz="0" w:space="0" w:color="auto"/>
        <w:bottom w:val="none" w:sz="0" w:space="0" w:color="auto"/>
        <w:right w:val="none" w:sz="0" w:space="0" w:color="auto"/>
      </w:divBdr>
    </w:div>
    <w:div w:id="1855344513">
      <w:bodyDiv w:val="1"/>
      <w:marLeft w:val="0"/>
      <w:marRight w:val="0"/>
      <w:marTop w:val="0"/>
      <w:marBottom w:val="0"/>
      <w:divBdr>
        <w:top w:val="none" w:sz="0" w:space="0" w:color="auto"/>
        <w:left w:val="none" w:sz="0" w:space="0" w:color="auto"/>
        <w:bottom w:val="none" w:sz="0" w:space="0" w:color="auto"/>
        <w:right w:val="none" w:sz="0" w:space="0" w:color="auto"/>
      </w:divBdr>
    </w:div>
    <w:div w:id="1858425270">
      <w:bodyDiv w:val="1"/>
      <w:marLeft w:val="0"/>
      <w:marRight w:val="0"/>
      <w:marTop w:val="0"/>
      <w:marBottom w:val="0"/>
      <w:divBdr>
        <w:top w:val="none" w:sz="0" w:space="0" w:color="auto"/>
        <w:left w:val="none" w:sz="0" w:space="0" w:color="auto"/>
        <w:bottom w:val="none" w:sz="0" w:space="0" w:color="auto"/>
        <w:right w:val="none" w:sz="0" w:space="0" w:color="auto"/>
      </w:divBdr>
    </w:div>
    <w:div w:id="1861429900">
      <w:bodyDiv w:val="1"/>
      <w:marLeft w:val="0"/>
      <w:marRight w:val="0"/>
      <w:marTop w:val="0"/>
      <w:marBottom w:val="0"/>
      <w:divBdr>
        <w:top w:val="none" w:sz="0" w:space="0" w:color="auto"/>
        <w:left w:val="none" w:sz="0" w:space="0" w:color="auto"/>
        <w:bottom w:val="none" w:sz="0" w:space="0" w:color="auto"/>
        <w:right w:val="none" w:sz="0" w:space="0" w:color="auto"/>
      </w:divBdr>
    </w:div>
    <w:div w:id="1862161543">
      <w:bodyDiv w:val="1"/>
      <w:marLeft w:val="0"/>
      <w:marRight w:val="0"/>
      <w:marTop w:val="0"/>
      <w:marBottom w:val="0"/>
      <w:divBdr>
        <w:top w:val="none" w:sz="0" w:space="0" w:color="auto"/>
        <w:left w:val="none" w:sz="0" w:space="0" w:color="auto"/>
        <w:bottom w:val="none" w:sz="0" w:space="0" w:color="auto"/>
        <w:right w:val="none" w:sz="0" w:space="0" w:color="auto"/>
      </w:divBdr>
    </w:div>
    <w:div w:id="1863976541">
      <w:bodyDiv w:val="1"/>
      <w:marLeft w:val="0"/>
      <w:marRight w:val="0"/>
      <w:marTop w:val="0"/>
      <w:marBottom w:val="0"/>
      <w:divBdr>
        <w:top w:val="none" w:sz="0" w:space="0" w:color="auto"/>
        <w:left w:val="none" w:sz="0" w:space="0" w:color="auto"/>
        <w:bottom w:val="none" w:sz="0" w:space="0" w:color="auto"/>
        <w:right w:val="none" w:sz="0" w:space="0" w:color="auto"/>
      </w:divBdr>
    </w:div>
    <w:div w:id="1870995379">
      <w:bodyDiv w:val="1"/>
      <w:marLeft w:val="0"/>
      <w:marRight w:val="0"/>
      <w:marTop w:val="0"/>
      <w:marBottom w:val="0"/>
      <w:divBdr>
        <w:top w:val="none" w:sz="0" w:space="0" w:color="auto"/>
        <w:left w:val="none" w:sz="0" w:space="0" w:color="auto"/>
        <w:bottom w:val="none" w:sz="0" w:space="0" w:color="auto"/>
        <w:right w:val="none" w:sz="0" w:space="0" w:color="auto"/>
      </w:divBdr>
    </w:div>
    <w:div w:id="1871185107">
      <w:bodyDiv w:val="1"/>
      <w:marLeft w:val="0"/>
      <w:marRight w:val="0"/>
      <w:marTop w:val="0"/>
      <w:marBottom w:val="0"/>
      <w:divBdr>
        <w:top w:val="none" w:sz="0" w:space="0" w:color="auto"/>
        <w:left w:val="none" w:sz="0" w:space="0" w:color="auto"/>
        <w:bottom w:val="none" w:sz="0" w:space="0" w:color="auto"/>
        <w:right w:val="none" w:sz="0" w:space="0" w:color="auto"/>
      </w:divBdr>
    </w:div>
    <w:div w:id="1872841081">
      <w:bodyDiv w:val="1"/>
      <w:marLeft w:val="0"/>
      <w:marRight w:val="0"/>
      <w:marTop w:val="0"/>
      <w:marBottom w:val="0"/>
      <w:divBdr>
        <w:top w:val="none" w:sz="0" w:space="0" w:color="auto"/>
        <w:left w:val="none" w:sz="0" w:space="0" w:color="auto"/>
        <w:bottom w:val="none" w:sz="0" w:space="0" w:color="auto"/>
        <w:right w:val="none" w:sz="0" w:space="0" w:color="auto"/>
      </w:divBdr>
    </w:div>
    <w:div w:id="1873229880">
      <w:bodyDiv w:val="1"/>
      <w:marLeft w:val="0"/>
      <w:marRight w:val="0"/>
      <w:marTop w:val="0"/>
      <w:marBottom w:val="0"/>
      <w:divBdr>
        <w:top w:val="none" w:sz="0" w:space="0" w:color="auto"/>
        <w:left w:val="none" w:sz="0" w:space="0" w:color="auto"/>
        <w:bottom w:val="none" w:sz="0" w:space="0" w:color="auto"/>
        <w:right w:val="none" w:sz="0" w:space="0" w:color="auto"/>
      </w:divBdr>
    </w:div>
    <w:div w:id="1874927012">
      <w:marLeft w:val="0"/>
      <w:marRight w:val="0"/>
      <w:marTop w:val="0"/>
      <w:marBottom w:val="0"/>
      <w:divBdr>
        <w:top w:val="none" w:sz="0" w:space="0" w:color="auto"/>
        <w:left w:val="none" w:sz="0" w:space="0" w:color="auto"/>
        <w:bottom w:val="none" w:sz="0" w:space="0" w:color="auto"/>
        <w:right w:val="none" w:sz="0" w:space="0" w:color="auto"/>
      </w:divBdr>
    </w:div>
    <w:div w:id="1883442444">
      <w:bodyDiv w:val="1"/>
      <w:marLeft w:val="0"/>
      <w:marRight w:val="0"/>
      <w:marTop w:val="0"/>
      <w:marBottom w:val="0"/>
      <w:divBdr>
        <w:top w:val="none" w:sz="0" w:space="0" w:color="auto"/>
        <w:left w:val="none" w:sz="0" w:space="0" w:color="auto"/>
        <w:bottom w:val="none" w:sz="0" w:space="0" w:color="auto"/>
        <w:right w:val="none" w:sz="0" w:space="0" w:color="auto"/>
      </w:divBdr>
    </w:div>
    <w:div w:id="1887449649">
      <w:marLeft w:val="0"/>
      <w:marRight w:val="0"/>
      <w:marTop w:val="0"/>
      <w:marBottom w:val="0"/>
      <w:divBdr>
        <w:top w:val="none" w:sz="0" w:space="0" w:color="auto"/>
        <w:left w:val="none" w:sz="0" w:space="0" w:color="auto"/>
        <w:bottom w:val="none" w:sz="0" w:space="0" w:color="auto"/>
        <w:right w:val="none" w:sz="0" w:space="0" w:color="auto"/>
      </w:divBdr>
    </w:div>
    <w:div w:id="1898078987">
      <w:bodyDiv w:val="1"/>
      <w:marLeft w:val="0"/>
      <w:marRight w:val="0"/>
      <w:marTop w:val="0"/>
      <w:marBottom w:val="0"/>
      <w:divBdr>
        <w:top w:val="none" w:sz="0" w:space="0" w:color="auto"/>
        <w:left w:val="none" w:sz="0" w:space="0" w:color="auto"/>
        <w:bottom w:val="none" w:sz="0" w:space="0" w:color="auto"/>
        <w:right w:val="none" w:sz="0" w:space="0" w:color="auto"/>
      </w:divBdr>
    </w:div>
    <w:div w:id="1902057310">
      <w:bodyDiv w:val="1"/>
      <w:marLeft w:val="0"/>
      <w:marRight w:val="0"/>
      <w:marTop w:val="0"/>
      <w:marBottom w:val="0"/>
      <w:divBdr>
        <w:top w:val="none" w:sz="0" w:space="0" w:color="auto"/>
        <w:left w:val="none" w:sz="0" w:space="0" w:color="auto"/>
        <w:bottom w:val="none" w:sz="0" w:space="0" w:color="auto"/>
        <w:right w:val="none" w:sz="0" w:space="0" w:color="auto"/>
      </w:divBdr>
    </w:div>
    <w:div w:id="1902327799">
      <w:bodyDiv w:val="1"/>
      <w:marLeft w:val="0"/>
      <w:marRight w:val="0"/>
      <w:marTop w:val="0"/>
      <w:marBottom w:val="0"/>
      <w:divBdr>
        <w:top w:val="none" w:sz="0" w:space="0" w:color="auto"/>
        <w:left w:val="none" w:sz="0" w:space="0" w:color="auto"/>
        <w:bottom w:val="none" w:sz="0" w:space="0" w:color="auto"/>
        <w:right w:val="none" w:sz="0" w:space="0" w:color="auto"/>
      </w:divBdr>
    </w:div>
    <w:div w:id="1905095764">
      <w:bodyDiv w:val="1"/>
      <w:marLeft w:val="0"/>
      <w:marRight w:val="0"/>
      <w:marTop w:val="0"/>
      <w:marBottom w:val="0"/>
      <w:divBdr>
        <w:top w:val="none" w:sz="0" w:space="0" w:color="auto"/>
        <w:left w:val="none" w:sz="0" w:space="0" w:color="auto"/>
        <w:bottom w:val="none" w:sz="0" w:space="0" w:color="auto"/>
        <w:right w:val="none" w:sz="0" w:space="0" w:color="auto"/>
      </w:divBdr>
    </w:div>
    <w:div w:id="1907102727">
      <w:bodyDiv w:val="1"/>
      <w:marLeft w:val="0"/>
      <w:marRight w:val="0"/>
      <w:marTop w:val="0"/>
      <w:marBottom w:val="0"/>
      <w:divBdr>
        <w:top w:val="none" w:sz="0" w:space="0" w:color="auto"/>
        <w:left w:val="none" w:sz="0" w:space="0" w:color="auto"/>
        <w:bottom w:val="none" w:sz="0" w:space="0" w:color="auto"/>
        <w:right w:val="none" w:sz="0" w:space="0" w:color="auto"/>
      </w:divBdr>
    </w:div>
    <w:div w:id="1907301450">
      <w:bodyDiv w:val="1"/>
      <w:marLeft w:val="0"/>
      <w:marRight w:val="0"/>
      <w:marTop w:val="0"/>
      <w:marBottom w:val="0"/>
      <w:divBdr>
        <w:top w:val="none" w:sz="0" w:space="0" w:color="auto"/>
        <w:left w:val="none" w:sz="0" w:space="0" w:color="auto"/>
        <w:bottom w:val="none" w:sz="0" w:space="0" w:color="auto"/>
        <w:right w:val="none" w:sz="0" w:space="0" w:color="auto"/>
      </w:divBdr>
    </w:div>
    <w:div w:id="1908343021">
      <w:marLeft w:val="0"/>
      <w:marRight w:val="0"/>
      <w:marTop w:val="0"/>
      <w:marBottom w:val="0"/>
      <w:divBdr>
        <w:top w:val="none" w:sz="0" w:space="0" w:color="auto"/>
        <w:left w:val="none" w:sz="0" w:space="0" w:color="auto"/>
        <w:bottom w:val="none" w:sz="0" w:space="0" w:color="auto"/>
        <w:right w:val="none" w:sz="0" w:space="0" w:color="auto"/>
      </w:divBdr>
    </w:div>
    <w:div w:id="1915773327">
      <w:bodyDiv w:val="1"/>
      <w:marLeft w:val="0"/>
      <w:marRight w:val="0"/>
      <w:marTop w:val="0"/>
      <w:marBottom w:val="0"/>
      <w:divBdr>
        <w:top w:val="none" w:sz="0" w:space="0" w:color="auto"/>
        <w:left w:val="none" w:sz="0" w:space="0" w:color="auto"/>
        <w:bottom w:val="none" w:sz="0" w:space="0" w:color="auto"/>
        <w:right w:val="none" w:sz="0" w:space="0" w:color="auto"/>
      </w:divBdr>
    </w:div>
    <w:div w:id="1917207554">
      <w:bodyDiv w:val="1"/>
      <w:marLeft w:val="0"/>
      <w:marRight w:val="0"/>
      <w:marTop w:val="0"/>
      <w:marBottom w:val="0"/>
      <w:divBdr>
        <w:top w:val="none" w:sz="0" w:space="0" w:color="auto"/>
        <w:left w:val="none" w:sz="0" w:space="0" w:color="auto"/>
        <w:bottom w:val="none" w:sz="0" w:space="0" w:color="auto"/>
        <w:right w:val="none" w:sz="0" w:space="0" w:color="auto"/>
      </w:divBdr>
    </w:div>
    <w:div w:id="1918589829">
      <w:bodyDiv w:val="1"/>
      <w:marLeft w:val="0"/>
      <w:marRight w:val="0"/>
      <w:marTop w:val="0"/>
      <w:marBottom w:val="0"/>
      <w:divBdr>
        <w:top w:val="none" w:sz="0" w:space="0" w:color="auto"/>
        <w:left w:val="none" w:sz="0" w:space="0" w:color="auto"/>
        <w:bottom w:val="none" w:sz="0" w:space="0" w:color="auto"/>
        <w:right w:val="none" w:sz="0" w:space="0" w:color="auto"/>
      </w:divBdr>
    </w:div>
    <w:div w:id="1920484444">
      <w:bodyDiv w:val="1"/>
      <w:marLeft w:val="0"/>
      <w:marRight w:val="0"/>
      <w:marTop w:val="0"/>
      <w:marBottom w:val="0"/>
      <w:divBdr>
        <w:top w:val="none" w:sz="0" w:space="0" w:color="auto"/>
        <w:left w:val="none" w:sz="0" w:space="0" w:color="auto"/>
        <w:bottom w:val="none" w:sz="0" w:space="0" w:color="auto"/>
        <w:right w:val="none" w:sz="0" w:space="0" w:color="auto"/>
      </w:divBdr>
    </w:div>
    <w:div w:id="1922059475">
      <w:bodyDiv w:val="1"/>
      <w:marLeft w:val="0"/>
      <w:marRight w:val="0"/>
      <w:marTop w:val="0"/>
      <w:marBottom w:val="0"/>
      <w:divBdr>
        <w:top w:val="none" w:sz="0" w:space="0" w:color="auto"/>
        <w:left w:val="none" w:sz="0" w:space="0" w:color="auto"/>
        <w:bottom w:val="none" w:sz="0" w:space="0" w:color="auto"/>
        <w:right w:val="none" w:sz="0" w:space="0" w:color="auto"/>
      </w:divBdr>
    </w:div>
    <w:div w:id="1929659311">
      <w:bodyDiv w:val="1"/>
      <w:marLeft w:val="0"/>
      <w:marRight w:val="0"/>
      <w:marTop w:val="0"/>
      <w:marBottom w:val="0"/>
      <w:divBdr>
        <w:top w:val="none" w:sz="0" w:space="0" w:color="auto"/>
        <w:left w:val="none" w:sz="0" w:space="0" w:color="auto"/>
        <w:bottom w:val="none" w:sz="0" w:space="0" w:color="auto"/>
        <w:right w:val="none" w:sz="0" w:space="0" w:color="auto"/>
      </w:divBdr>
    </w:div>
    <w:div w:id="1931306741">
      <w:bodyDiv w:val="1"/>
      <w:marLeft w:val="0"/>
      <w:marRight w:val="0"/>
      <w:marTop w:val="0"/>
      <w:marBottom w:val="0"/>
      <w:divBdr>
        <w:top w:val="none" w:sz="0" w:space="0" w:color="auto"/>
        <w:left w:val="none" w:sz="0" w:space="0" w:color="auto"/>
        <w:bottom w:val="none" w:sz="0" w:space="0" w:color="auto"/>
        <w:right w:val="none" w:sz="0" w:space="0" w:color="auto"/>
      </w:divBdr>
    </w:div>
    <w:div w:id="1931887270">
      <w:bodyDiv w:val="1"/>
      <w:marLeft w:val="0"/>
      <w:marRight w:val="0"/>
      <w:marTop w:val="0"/>
      <w:marBottom w:val="0"/>
      <w:divBdr>
        <w:top w:val="none" w:sz="0" w:space="0" w:color="auto"/>
        <w:left w:val="none" w:sz="0" w:space="0" w:color="auto"/>
        <w:bottom w:val="none" w:sz="0" w:space="0" w:color="auto"/>
        <w:right w:val="none" w:sz="0" w:space="0" w:color="auto"/>
      </w:divBdr>
    </w:div>
    <w:div w:id="1939437581">
      <w:bodyDiv w:val="1"/>
      <w:marLeft w:val="0"/>
      <w:marRight w:val="0"/>
      <w:marTop w:val="0"/>
      <w:marBottom w:val="0"/>
      <w:divBdr>
        <w:top w:val="none" w:sz="0" w:space="0" w:color="auto"/>
        <w:left w:val="none" w:sz="0" w:space="0" w:color="auto"/>
        <w:bottom w:val="none" w:sz="0" w:space="0" w:color="auto"/>
        <w:right w:val="none" w:sz="0" w:space="0" w:color="auto"/>
      </w:divBdr>
    </w:div>
    <w:div w:id="1939485460">
      <w:bodyDiv w:val="1"/>
      <w:marLeft w:val="0"/>
      <w:marRight w:val="0"/>
      <w:marTop w:val="0"/>
      <w:marBottom w:val="0"/>
      <w:divBdr>
        <w:top w:val="none" w:sz="0" w:space="0" w:color="auto"/>
        <w:left w:val="none" w:sz="0" w:space="0" w:color="auto"/>
        <w:bottom w:val="none" w:sz="0" w:space="0" w:color="auto"/>
        <w:right w:val="none" w:sz="0" w:space="0" w:color="auto"/>
      </w:divBdr>
    </w:div>
    <w:div w:id="1940720538">
      <w:bodyDiv w:val="1"/>
      <w:marLeft w:val="0"/>
      <w:marRight w:val="0"/>
      <w:marTop w:val="0"/>
      <w:marBottom w:val="0"/>
      <w:divBdr>
        <w:top w:val="none" w:sz="0" w:space="0" w:color="auto"/>
        <w:left w:val="none" w:sz="0" w:space="0" w:color="auto"/>
        <w:bottom w:val="none" w:sz="0" w:space="0" w:color="auto"/>
        <w:right w:val="none" w:sz="0" w:space="0" w:color="auto"/>
      </w:divBdr>
    </w:div>
    <w:div w:id="1944803414">
      <w:marLeft w:val="0"/>
      <w:marRight w:val="0"/>
      <w:marTop w:val="0"/>
      <w:marBottom w:val="0"/>
      <w:divBdr>
        <w:top w:val="none" w:sz="0" w:space="0" w:color="auto"/>
        <w:left w:val="none" w:sz="0" w:space="0" w:color="auto"/>
        <w:bottom w:val="none" w:sz="0" w:space="0" w:color="auto"/>
        <w:right w:val="none" w:sz="0" w:space="0" w:color="auto"/>
      </w:divBdr>
    </w:div>
    <w:div w:id="1946188710">
      <w:bodyDiv w:val="1"/>
      <w:marLeft w:val="0"/>
      <w:marRight w:val="0"/>
      <w:marTop w:val="0"/>
      <w:marBottom w:val="0"/>
      <w:divBdr>
        <w:top w:val="none" w:sz="0" w:space="0" w:color="auto"/>
        <w:left w:val="none" w:sz="0" w:space="0" w:color="auto"/>
        <w:bottom w:val="none" w:sz="0" w:space="0" w:color="auto"/>
        <w:right w:val="none" w:sz="0" w:space="0" w:color="auto"/>
      </w:divBdr>
    </w:div>
    <w:div w:id="1946233757">
      <w:bodyDiv w:val="1"/>
      <w:marLeft w:val="0"/>
      <w:marRight w:val="0"/>
      <w:marTop w:val="0"/>
      <w:marBottom w:val="0"/>
      <w:divBdr>
        <w:top w:val="none" w:sz="0" w:space="0" w:color="auto"/>
        <w:left w:val="none" w:sz="0" w:space="0" w:color="auto"/>
        <w:bottom w:val="none" w:sz="0" w:space="0" w:color="auto"/>
        <w:right w:val="none" w:sz="0" w:space="0" w:color="auto"/>
      </w:divBdr>
    </w:div>
    <w:div w:id="1946839316">
      <w:bodyDiv w:val="1"/>
      <w:marLeft w:val="0"/>
      <w:marRight w:val="0"/>
      <w:marTop w:val="0"/>
      <w:marBottom w:val="0"/>
      <w:divBdr>
        <w:top w:val="none" w:sz="0" w:space="0" w:color="auto"/>
        <w:left w:val="none" w:sz="0" w:space="0" w:color="auto"/>
        <w:bottom w:val="none" w:sz="0" w:space="0" w:color="auto"/>
        <w:right w:val="none" w:sz="0" w:space="0" w:color="auto"/>
      </w:divBdr>
    </w:div>
    <w:div w:id="1950119350">
      <w:bodyDiv w:val="1"/>
      <w:marLeft w:val="0"/>
      <w:marRight w:val="0"/>
      <w:marTop w:val="0"/>
      <w:marBottom w:val="0"/>
      <w:divBdr>
        <w:top w:val="none" w:sz="0" w:space="0" w:color="auto"/>
        <w:left w:val="none" w:sz="0" w:space="0" w:color="auto"/>
        <w:bottom w:val="none" w:sz="0" w:space="0" w:color="auto"/>
        <w:right w:val="none" w:sz="0" w:space="0" w:color="auto"/>
      </w:divBdr>
    </w:div>
    <w:div w:id="1953632981">
      <w:bodyDiv w:val="1"/>
      <w:marLeft w:val="0"/>
      <w:marRight w:val="0"/>
      <w:marTop w:val="0"/>
      <w:marBottom w:val="0"/>
      <w:divBdr>
        <w:top w:val="none" w:sz="0" w:space="0" w:color="auto"/>
        <w:left w:val="none" w:sz="0" w:space="0" w:color="auto"/>
        <w:bottom w:val="none" w:sz="0" w:space="0" w:color="auto"/>
        <w:right w:val="none" w:sz="0" w:space="0" w:color="auto"/>
      </w:divBdr>
    </w:div>
    <w:div w:id="1955476670">
      <w:bodyDiv w:val="1"/>
      <w:marLeft w:val="0"/>
      <w:marRight w:val="0"/>
      <w:marTop w:val="0"/>
      <w:marBottom w:val="0"/>
      <w:divBdr>
        <w:top w:val="none" w:sz="0" w:space="0" w:color="auto"/>
        <w:left w:val="none" w:sz="0" w:space="0" w:color="auto"/>
        <w:bottom w:val="none" w:sz="0" w:space="0" w:color="auto"/>
        <w:right w:val="none" w:sz="0" w:space="0" w:color="auto"/>
      </w:divBdr>
    </w:div>
    <w:div w:id="1956327193">
      <w:bodyDiv w:val="1"/>
      <w:marLeft w:val="0"/>
      <w:marRight w:val="0"/>
      <w:marTop w:val="0"/>
      <w:marBottom w:val="0"/>
      <w:divBdr>
        <w:top w:val="none" w:sz="0" w:space="0" w:color="auto"/>
        <w:left w:val="none" w:sz="0" w:space="0" w:color="auto"/>
        <w:bottom w:val="none" w:sz="0" w:space="0" w:color="auto"/>
        <w:right w:val="none" w:sz="0" w:space="0" w:color="auto"/>
      </w:divBdr>
    </w:div>
    <w:div w:id="1962035623">
      <w:bodyDiv w:val="1"/>
      <w:marLeft w:val="0"/>
      <w:marRight w:val="0"/>
      <w:marTop w:val="0"/>
      <w:marBottom w:val="0"/>
      <w:divBdr>
        <w:top w:val="none" w:sz="0" w:space="0" w:color="auto"/>
        <w:left w:val="none" w:sz="0" w:space="0" w:color="auto"/>
        <w:bottom w:val="none" w:sz="0" w:space="0" w:color="auto"/>
        <w:right w:val="none" w:sz="0" w:space="0" w:color="auto"/>
      </w:divBdr>
    </w:div>
    <w:div w:id="1970234277">
      <w:marLeft w:val="0"/>
      <w:marRight w:val="0"/>
      <w:marTop w:val="0"/>
      <w:marBottom w:val="0"/>
      <w:divBdr>
        <w:top w:val="none" w:sz="0" w:space="0" w:color="auto"/>
        <w:left w:val="none" w:sz="0" w:space="0" w:color="auto"/>
        <w:bottom w:val="none" w:sz="0" w:space="0" w:color="auto"/>
        <w:right w:val="none" w:sz="0" w:space="0" w:color="auto"/>
      </w:divBdr>
    </w:div>
    <w:div w:id="1976718665">
      <w:bodyDiv w:val="1"/>
      <w:marLeft w:val="0"/>
      <w:marRight w:val="0"/>
      <w:marTop w:val="0"/>
      <w:marBottom w:val="0"/>
      <w:divBdr>
        <w:top w:val="none" w:sz="0" w:space="0" w:color="auto"/>
        <w:left w:val="none" w:sz="0" w:space="0" w:color="auto"/>
        <w:bottom w:val="none" w:sz="0" w:space="0" w:color="auto"/>
        <w:right w:val="none" w:sz="0" w:space="0" w:color="auto"/>
      </w:divBdr>
    </w:div>
    <w:div w:id="1978873543">
      <w:bodyDiv w:val="1"/>
      <w:marLeft w:val="0"/>
      <w:marRight w:val="0"/>
      <w:marTop w:val="0"/>
      <w:marBottom w:val="0"/>
      <w:divBdr>
        <w:top w:val="none" w:sz="0" w:space="0" w:color="auto"/>
        <w:left w:val="none" w:sz="0" w:space="0" w:color="auto"/>
        <w:bottom w:val="none" w:sz="0" w:space="0" w:color="auto"/>
        <w:right w:val="none" w:sz="0" w:space="0" w:color="auto"/>
      </w:divBdr>
    </w:div>
    <w:div w:id="1984580740">
      <w:bodyDiv w:val="1"/>
      <w:marLeft w:val="0"/>
      <w:marRight w:val="0"/>
      <w:marTop w:val="0"/>
      <w:marBottom w:val="0"/>
      <w:divBdr>
        <w:top w:val="none" w:sz="0" w:space="0" w:color="auto"/>
        <w:left w:val="none" w:sz="0" w:space="0" w:color="auto"/>
        <w:bottom w:val="none" w:sz="0" w:space="0" w:color="auto"/>
        <w:right w:val="none" w:sz="0" w:space="0" w:color="auto"/>
      </w:divBdr>
    </w:div>
    <w:div w:id="1995377242">
      <w:bodyDiv w:val="1"/>
      <w:marLeft w:val="0"/>
      <w:marRight w:val="0"/>
      <w:marTop w:val="0"/>
      <w:marBottom w:val="0"/>
      <w:divBdr>
        <w:top w:val="none" w:sz="0" w:space="0" w:color="auto"/>
        <w:left w:val="none" w:sz="0" w:space="0" w:color="auto"/>
        <w:bottom w:val="none" w:sz="0" w:space="0" w:color="auto"/>
        <w:right w:val="none" w:sz="0" w:space="0" w:color="auto"/>
      </w:divBdr>
    </w:div>
    <w:div w:id="1996911054">
      <w:bodyDiv w:val="1"/>
      <w:marLeft w:val="0"/>
      <w:marRight w:val="0"/>
      <w:marTop w:val="0"/>
      <w:marBottom w:val="0"/>
      <w:divBdr>
        <w:top w:val="none" w:sz="0" w:space="0" w:color="auto"/>
        <w:left w:val="none" w:sz="0" w:space="0" w:color="auto"/>
        <w:bottom w:val="none" w:sz="0" w:space="0" w:color="auto"/>
        <w:right w:val="none" w:sz="0" w:space="0" w:color="auto"/>
      </w:divBdr>
    </w:div>
    <w:div w:id="1998028525">
      <w:bodyDiv w:val="1"/>
      <w:marLeft w:val="0"/>
      <w:marRight w:val="0"/>
      <w:marTop w:val="0"/>
      <w:marBottom w:val="0"/>
      <w:divBdr>
        <w:top w:val="none" w:sz="0" w:space="0" w:color="auto"/>
        <w:left w:val="none" w:sz="0" w:space="0" w:color="auto"/>
        <w:bottom w:val="none" w:sz="0" w:space="0" w:color="auto"/>
        <w:right w:val="none" w:sz="0" w:space="0" w:color="auto"/>
      </w:divBdr>
    </w:div>
    <w:div w:id="1999266881">
      <w:bodyDiv w:val="1"/>
      <w:marLeft w:val="0"/>
      <w:marRight w:val="0"/>
      <w:marTop w:val="0"/>
      <w:marBottom w:val="0"/>
      <w:divBdr>
        <w:top w:val="none" w:sz="0" w:space="0" w:color="auto"/>
        <w:left w:val="none" w:sz="0" w:space="0" w:color="auto"/>
        <w:bottom w:val="none" w:sz="0" w:space="0" w:color="auto"/>
        <w:right w:val="none" w:sz="0" w:space="0" w:color="auto"/>
      </w:divBdr>
    </w:div>
    <w:div w:id="2006007435">
      <w:bodyDiv w:val="1"/>
      <w:marLeft w:val="0"/>
      <w:marRight w:val="0"/>
      <w:marTop w:val="0"/>
      <w:marBottom w:val="0"/>
      <w:divBdr>
        <w:top w:val="none" w:sz="0" w:space="0" w:color="auto"/>
        <w:left w:val="none" w:sz="0" w:space="0" w:color="auto"/>
        <w:bottom w:val="none" w:sz="0" w:space="0" w:color="auto"/>
        <w:right w:val="none" w:sz="0" w:space="0" w:color="auto"/>
      </w:divBdr>
    </w:div>
    <w:div w:id="2006396668">
      <w:bodyDiv w:val="1"/>
      <w:marLeft w:val="0"/>
      <w:marRight w:val="0"/>
      <w:marTop w:val="0"/>
      <w:marBottom w:val="0"/>
      <w:divBdr>
        <w:top w:val="none" w:sz="0" w:space="0" w:color="auto"/>
        <w:left w:val="none" w:sz="0" w:space="0" w:color="auto"/>
        <w:bottom w:val="none" w:sz="0" w:space="0" w:color="auto"/>
        <w:right w:val="none" w:sz="0" w:space="0" w:color="auto"/>
      </w:divBdr>
    </w:div>
    <w:div w:id="2006859167">
      <w:bodyDiv w:val="1"/>
      <w:marLeft w:val="0"/>
      <w:marRight w:val="0"/>
      <w:marTop w:val="0"/>
      <w:marBottom w:val="0"/>
      <w:divBdr>
        <w:top w:val="none" w:sz="0" w:space="0" w:color="auto"/>
        <w:left w:val="none" w:sz="0" w:space="0" w:color="auto"/>
        <w:bottom w:val="none" w:sz="0" w:space="0" w:color="auto"/>
        <w:right w:val="none" w:sz="0" w:space="0" w:color="auto"/>
      </w:divBdr>
    </w:div>
    <w:div w:id="2010478177">
      <w:bodyDiv w:val="1"/>
      <w:marLeft w:val="0"/>
      <w:marRight w:val="0"/>
      <w:marTop w:val="0"/>
      <w:marBottom w:val="0"/>
      <w:divBdr>
        <w:top w:val="none" w:sz="0" w:space="0" w:color="auto"/>
        <w:left w:val="none" w:sz="0" w:space="0" w:color="auto"/>
        <w:bottom w:val="none" w:sz="0" w:space="0" w:color="auto"/>
        <w:right w:val="none" w:sz="0" w:space="0" w:color="auto"/>
      </w:divBdr>
    </w:div>
    <w:div w:id="2018193883">
      <w:bodyDiv w:val="1"/>
      <w:marLeft w:val="0"/>
      <w:marRight w:val="0"/>
      <w:marTop w:val="0"/>
      <w:marBottom w:val="0"/>
      <w:divBdr>
        <w:top w:val="none" w:sz="0" w:space="0" w:color="auto"/>
        <w:left w:val="none" w:sz="0" w:space="0" w:color="auto"/>
        <w:bottom w:val="none" w:sz="0" w:space="0" w:color="auto"/>
        <w:right w:val="none" w:sz="0" w:space="0" w:color="auto"/>
      </w:divBdr>
    </w:div>
    <w:div w:id="2020543260">
      <w:bodyDiv w:val="1"/>
      <w:marLeft w:val="0"/>
      <w:marRight w:val="0"/>
      <w:marTop w:val="0"/>
      <w:marBottom w:val="0"/>
      <w:divBdr>
        <w:top w:val="none" w:sz="0" w:space="0" w:color="auto"/>
        <w:left w:val="none" w:sz="0" w:space="0" w:color="auto"/>
        <w:bottom w:val="none" w:sz="0" w:space="0" w:color="auto"/>
        <w:right w:val="none" w:sz="0" w:space="0" w:color="auto"/>
      </w:divBdr>
    </w:div>
    <w:div w:id="2033144162">
      <w:bodyDiv w:val="1"/>
      <w:marLeft w:val="0"/>
      <w:marRight w:val="0"/>
      <w:marTop w:val="0"/>
      <w:marBottom w:val="0"/>
      <w:divBdr>
        <w:top w:val="none" w:sz="0" w:space="0" w:color="auto"/>
        <w:left w:val="none" w:sz="0" w:space="0" w:color="auto"/>
        <w:bottom w:val="none" w:sz="0" w:space="0" w:color="auto"/>
        <w:right w:val="none" w:sz="0" w:space="0" w:color="auto"/>
      </w:divBdr>
    </w:div>
    <w:div w:id="2034263585">
      <w:bodyDiv w:val="1"/>
      <w:marLeft w:val="0"/>
      <w:marRight w:val="0"/>
      <w:marTop w:val="0"/>
      <w:marBottom w:val="0"/>
      <w:divBdr>
        <w:top w:val="none" w:sz="0" w:space="0" w:color="auto"/>
        <w:left w:val="none" w:sz="0" w:space="0" w:color="auto"/>
        <w:bottom w:val="none" w:sz="0" w:space="0" w:color="auto"/>
        <w:right w:val="none" w:sz="0" w:space="0" w:color="auto"/>
      </w:divBdr>
    </w:div>
    <w:div w:id="2035762174">
      <w:bodyDiv w:val="1"/>
      <w:marLeft w:val="0"/>
      <w:marRight w:val="0"/>
      <w:marTop w:val="0"/>
      <w:marBottom w:val="0"/>
      <w:divBdr>
        <w:top w:val="none" w:sz="0" w:space="0" w:color="auto"/>
        <w:left w:val="none" w:sz="0" w:space="0" w:color="auto"/>
        <w:bottom w:val="none" w:sz="0" w:space="0" w:color="auto"/>
        <w:right w:val="none" w:sz="0" w:space="0" w:color="auto"/>
      </w:divBdr>
    </w:div>
    <w:div w:id="2038239642">
      <w:bodyDiv w:val="1"/>
      <w:marLeft w:val="0"/>
      <w:marRight w:val="0"/>
      <w:marTop w:val="0"/>
      <w:marBottom w:val="0"/>
      <w:divBdr>
        <w:top w:val="none" w:sz="0" w:space="0" w:color="auto"/>
        <w:left w:val="none" w:sz="0" w:space="0" w:color="auto"/>
        <w:bottom w:val="none" w:sz="0" w:space="0" w:color="auto"/>
        <w:right w:val="none" w:sz="0" w:space="0" w:color="auto"/>
      </w:divBdr>
    </w:div>
    <w:div w:id="2044861541">
      <w:bodyDiv w:val="1"/>
      <w:marLeft w:val="0"/>
      <w:marRight w:val="0"/>
      <w:marTop w:val="0"/>
      <w:marBottom w:val="0"/>
      <w:divBdr>
        <w:top w:val="none" w:sz="0" w:space="0" w:color="auto"/>
        <w:left w:val="none" w:sz="0" w:space="0" w:color="auto"/>
        <w:bottom w:val="none" w:sz="0" w:space="0" w:color="auto"/>
        <w:right w:val="none" w:sz="0" w:space="0" w:color="auto"/>
      </w:divBdr>
    </w:div>
    <w:div w:id="2044943051">
      <w:bodyDiv w:val="1"/>
      <w:marLeft w:val="0"/>
      <w:marRight w:val="0"/>
      <w:marTop w:val="0"/>
      <w:marBottom w:val="0"/>
      <w:divBdr>
        <w:top w:val="none" w:sz="0" w:space="0" w:color="auto"/>
        <w:left w:val="none" w:sz="0" w:space="0" w:color="auto"/>
        <w:bottom w:val="none" w:sz="0" w:space="0" w:color="auto"/>
        <w:right w:val="none" w:sz="0" w:space="0" w:color="auto"/>
      </w:divBdr>
    </w:div>
    <w:div w:id="2046519809">
      <w:bodyDiv w:val="1"/>
      <w:marLeft w:val="0"/>
      <w:marRight w:val="0"/>
      <w:marTop w:val="0"/>
      <w:marBottom w:val="0"/>
      <w:divBdr>
        <w:top w:val="none" w:sz="0" w:space="0" w:color="auto"/>
        <w:left w:val="none" w:sz="0" w:space="0" w:color="auto"/>
        <w:bottom w:val="none" w:sz="0" w:space="0" w:color="auto"/>
        <w:right w:val="none" w:sz="0" w:space="0" w:color="auto"/>
      </w:divBdr>
    </w:div>
    <w:div w:id="2048605372">
      <w:bodyDiv w:val="1"/>
      <w:marLeft w:val="0"/>
      <w:marRight w:val="0"/>
      <w:marTop w:val="0"/>
      <w:marBottom w:val="0"/>
      <w:divBdr>
        <w:top w:val="none" w:sz="0" w:space="0" w:color="auto"/>
        <w:left w:val="none" w:sz="0" w:space="0" w:color="auto"/>
        <w:bottom w:val="none" w:sz="0" w:space="0" w:color="auto"/>
        <w:right w:val="none" w:sz="0" w:space="0" w:color="auto"/>
      </w:divBdr>
    </w:div>
    <w:div w:id="2057922221">
      <w:bodyDiv w:val="1"/>
      <w:marLeft w:val="0"/>
      <w:marRight w:val="0"/>
      <w:marTop w:val="0"/>
      <w:marBottom w:val="0"/>
      <w:divBdr>
        <w:top w:val="none" w:sz="0" w:space="0" w:color="auto"/>
        <w:left w:val="none" w:sz="0" w:space="0" w:color="auto"/>
        <w:bottom w:val="none" w:sz="0" w:space="0" w:color="auto"/>
        <w:right w:val="none" w:sz="0" w:space="0" w:color="auto"/>
      </w:divBdr>
    </w:div>
    <w:div w:id="2061587872">
      <w:bodyDiv w:val="1"/>
      <w:marLeft w:val="0"/>
      <w:marRight w:val="0"/>
      <w:marTop w:val="0"/>
      <w:marBottom w:val="0"/>
      <w:divBdr>
        <w:top w:val="none" w:sz="0" w:space="0" w:color="auto"/>
        <w:left w:val="none" w:sz="0" w:space="0" w:color="auto"/>
        <w:bottom w:val="none" w:sz="0" w:space="0" w:color="auto"/>
        <w:right w:val="none" w:sz="0" w:space="0" w:color="auto"/>
      </w:divBdr>
    </w:div>
    <w:div w:id="2063862189">
      <w:bodyDiv w:val="1"/>
      <w:marLeft w:val="0"/>
      <w:marRight w:val="0"/>
      <w:marTop w:val="0"/>
      <w:marBottom w:val="0"/>
      <w:divBdr>
        <w:top w:val="none" w:sz="0" w:space="0" w:color="auto"/>
        <w:left w:val="none" w:sz="0" w:space="0" w:color="auto"/>
        <w:bottom w:val="none" w:sz="0" w:space="0" w:color="auto"/>
        <w:right w:val="none" w:sz="0" w:space="0" w:color="auto"/>
      </w:divBdr>
    </w:div>
    <w:div w:id="2091267149">
      <w:bodyDiv w:val="1"/>
      <w:marLeft w:val="0"/>
      <w:marRight w:val="0"/>
      <w:marTop w:val="0"/>
      <w:marBottom w:val="0"/>
      <w:divBdr>
        <w:top w:val="none" w:sz="0" w:space="0" w:color="auto"/>
        <w:left w:val="none" w:sz="0" w:space="0" w:color="auto"/>
        <w:bottom w:val="none" w:sz="0" w:space="0" w:color="auto"/>
        <w:right w:val="none" w:sz="0" w:space="0" w:color="auto"/>
      </w:divBdr>
    </w:div>
    <w:div w:id="2093623080">
      <w:marLeft w:val="0"/>
      <w:marRight w:val="0"/>
      <w:marTop w:val="0"/>
      <w:marBottom w:val="0"/>
      <w:divBdr>
        <w:top w:val="none" w:sz="0" w:space="0" w:color="auto"/>
        <w:left w:val="none" w:sz="0" w:space="0" w:color="auto"/>
        <w:bottom w:val="none" w:sz="0" w:space="0" w:color="auto"/>
        <w:right w:val="none" w:sz="0" w:space="0" w:color="auto"/>
      </w:divBdr>
    </w:div>
    <w:div w:id="2099401834">
      <w:bodyDiv w:val="1"/>
      <w:marLeft w:val="0"/>
      <w:marRight w:val="0"/>
      <w:marTop w:val="0"/>
      <w:marBottom w:val="0"/>
      <w:divBdr>
        <w:top w:val="none" w:sz="0" w:space="0" w:color="auto"/>
        <w:left w:val="none" w:sz="0" w:space="0" w:color="auto"/>
        <w:bottom w:val="none" w:sz="0" w:space="0" w:color="auto"/>
        <w:right w:val="none" w:sz="0" w:space="0" w:color="auto"/>
      </w:divBdr>
    </w:div>
    <w:div w:id="2100372087">
      <w:bodyDiv w:val="1"/>
      <w:marLeft w:val="0"/>
      <w:marRight w:val="0"/>
      <w:marTop w:val="0"/>
      <w:marBottom w:val="0"/>
      <w:divBdr>
        <w:top w:val="none" w:sz="0" w:space="0" w:color="auto"/>
        <w:left w:val="none" w:sz="0" w:space="0" w:color="auto"/>
        <w:bottom w:val="none" w:sz="0" w:space="0" w:color="auto"/>
        <w:right w:val="none" w:sz="0" w:space="0" w:color="auto"/>
      </w:divBdr>
    </w:div>
    <w:div w:id="2105375442">
      <w:bodyDiv w:val="1"/>
      <w:marLeft w:val="0"/>
      <w:marRight w:val="0"/>
      <w:marTop w:val="0"/>
      <w:marBottom w:val="0"/>
      <w:divBdr>
        <w:top w:val="none" w:sz="0" w:space="0" w:color="auto"/>
        <w:left w:val="none" w:sz="0" w:space="0" w:color="auto"/>
        <w:bottom w:val="none" w:sz="0" w:space="0" w:color="auto"/>
        <w:right w:val="none" w:sz="0" w:space="0" w:color="auto"/>
      </w:divBdr>
    </w:div>
    <w:div w:id="2109344517">
      <w:bodyDiv w:val="1"/>
      <w:marLeft w:val="0"/>
      <w:marRight w:val="0"/>
      <w:marTop w:val="0"/>
      <w:marBottom w:val="0"/>
      <w:divBdr>
        <w:top w:val="none" w:sz="0" w:space="0" w:color="auto"/>
        <w:left w:val="none" w:sz="0" w:space="0" w:color="auto"/>
        <w:bottom w:val="none" w:sz="0" w:space="0" w:color="auto"/>
        <w:right w:val="none" w:sz="0" w:space="0" w:color="auto"/>
      </w:divBdr>
    </w:div>
    <w:div w:id="2115901131">
      <w:bodyDiv w:val="1"/>
      <w:marLeft w:val="0"/>
      <w:marRight w:val="0"/>
      <w:marTop w:val="0"/>
      <w:marBottom w:val="0"/>
      <w:divBdr>
        <w:top w:val="none" w:sz="0" w:space="0" w:color="auto"/>
        <w:left w:val="none" w:sz="0" w:space="0" w:color="auto"/>
        <w:bottom w:val="none" w:sz="0" w:space="0" w:color="auto"/>
        <w:right w:val="none" w:sz="0" w:space="0" w:color="auto"/>
      </w:divBdr>
    </w:div>
    <w:div w:id="2117479347">
      <w:bodyDiv w:val="1"/>
      <w:marLeft w:val="0"/>
      <w:marRight w:val="0"/>
      <w:marTop w:val="0"/>
      <w:marBottom w:val="0"/>
      <w:divBdr>
        <w:top w:val="none" w:sz="0" w:space="0" w:color="auto"/>
        <w:left w:val="none" w:sz="0" w:space="0" w:color="auto"/>
        <w:bottom w:val="none" w:sz="0" w:space="0" w:color="auto"/>
        <w:right w:val="none" w:sz="0" w:space="0" w:color="auto"/>
      </w:divBdr>
    </w:div>
    <w:div w:id="2119061094">
      <w:marLeft w:val="0"/>
      <w:marRight w:val="0"/>
      <w:marTop w:val="0"/>
      <w:marBottom w:val="0"/>
      <w:divBdr>
        <w:top w:val="none" w:sz="0" w:space="0" w:color="auto"/>
        <w:left w:val="none" w:sz="0" w:space="0" w:color="auto"/>
        <w:bottom w:val="none" w:sz="0" w:space="0" w:color="auto"/>
        <w:right w:val="none" w:sz="0" w:space="0" w:color="auto"/>
      </w:divBdr>
    </w:div>
    <w:div w:id="2119138795">
      <w:bodyDiv w:val="1"/>
      <w:marLeft w:val="0"/>
      <w:marRight w:val="0"/>
      <w:marTop w:val="0"/>
      <w:marBottom w:val="0"/>
      <w:divBdr>
        <w:top w:val="none" w:sz="0" w:space="0" w:color="auto"/>
        <w:left w:val="none" w:sz="0" w:space="0" w:color="auto"/>
        <w:bottom w:val="none" w:sz="0" w:space="0" w:color="auto"/>
        <w:right w:val="none" w:sz="0" w:space="0" w:color="auto"/>
      </w:divBdr>
    </w:div>
    <w:div w:id="2122868954">
      <w:bodyDiv w:val="1"/>
      <w:marLeft w:val="0"/>
      <w:marRight w:val="0"/>
      <w:marTop w:val="0"/>
      <w:marBottom w:val="0"/>
      <w:divBdr>
        <w:top w:val="none" w:sz="0" w:space="0" w:color="auto"/>
        <w:left w:val="none" w:sz="0" w:space="0" w:color="auto"/>
        <w:bottom w:val="none" w:sz="0" w:space="0" w:color="auto"/>
        <w:right w:val="none" w:sz="0" w:space="0" w:color="auto"/>
      </w:divBdr>
    </w:div>
    <w:div w:id="2131632472">
      <w:bodyDiv w:val="1"/>
      <w:marLeft w:val="0"/>
      <w:marRight w:val="0"/>
      <w:marTop w:val="0"/>
      <w:marBottom w:val="0"/>
      <w:divBdr>
        <w:top w:val="none" w:sz="0" w:space="0" w:color="auto"/>
        <w:left w:val="none" w:sz="0" w:space="0" w:color="auto"/>
        <w:bottom w:val="none" w:sz="0" w:space="0" w:color="auto"/>
        <w:right w:val="none" w:sz="0" w:space="0" w:color="auto"/>
      </w:divBdr>
    </w:div>
    <w:div w:id="2139566326">
      <w:bodyDiv w:val="1"/>
      <w:marLeft w:val="0"/>
      <w:marRight w:val="0"/>
      <w:marTop w:val="0"/>
      <w:marBottom w:val="0"/>
      <w:divBdr>
        <w:top w:val="none" w:sz="0" w:space="0" w:color="auto"/>
        <w:left w:val="none" w:sz="0" w:space="0" w:color="auto"/>
        <w:bottom w:val="none" w:sz="0" w:space="0" w:color="auto"/>
        <w:right w:val="none" w:sz="0" w:space="0" w:color="auto"/>
      </w:divBdr>
    </w:div>
    <w:div w:id="2140148036">
      <w:bodyDiv w:val="1"/>
      <w:marLeft w:val="0"/>
      <w:marRight w:val="0"/>
      <w:marTop w:val="0"/>
      <w:marBottom w:val="0"/>
      <w:divBdr>
        <w:top w:val="none" w:sz="0" w:space="0" w:color="auto"/>
        <w:left w:val="none" w:sz="0" w:space="0" w:color="auto"/>
        <w:bottom w:val="none" w:sz="0" w:space="0" w:color="auto"/>
        <w:right w:val="none" w:sz="0" w:space="0" w:color="auto"/>
      </w:divBdr>
    </w:div>
    <w:div w:id="214257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ungarianspectrum.org/2011/11/27/viktor-orban-and-the-eleven-government-friendly-economists-someone-is-not-telling-the-truth/" TargetMode="External"/><Relationship Id="rId18" Type="http://schemas.openxmlformats.org/officeDocument/2006/relationships/hyperlink" Target="https://www.turkeyanalyst.org/publications/turkey-analyst-articles/item/602-will-the-kurdish-question-secure-erdo%C4%9Fans-re-election?html" TargetMode="External"/><Relationship Id="rId26" Type="http://schemas.openxmlformats.org/officeDocument/2006/relationships/hyperlink" Target="https://search.wikileaks.org/plusd/cables/09QUITO400" TargetMode="External"/><Relationship Id="rId3" Type="http://schemas.openxmlformats.org/officeDocument/2006/relationships/customXml" Target="../customXml/item3.xml"/><Relationship Id="rId21" Type="http://schemas.openxmlformats.org/officeDocument/2006/relationships/hyperlink" Target="https://www.lanacion.com.ar/politica/cristina-regreso-a-sus-funciones-y-anuncio-unprofundo-cambio-de-gabinete-nid1639604/" TargetMode="External"/><Relationship Id="rId7" Type="http://schemas.openxmlformats.org/officeDocument/2006/relationships/settings" Target="settings.xml"/><Relationship Id="rId12" Type="http://schemas.openxmlformats.org/officeDocument/2006/relationships/hyperlink" Target="https://www.arabnews.com/node/1606956/pakistan" TargetMode="External"/><Relationship Id="rId17" Type="http://schemas.openxmlformats.org/officeDocument/2006/relationships/hyperlink" Target="https://www.washingtonpost.com/world/2022/01/21/erdogan-turkey-economy-inflation/" TargetMode="External"/><Relationship Id="rId25" Type="http://schemas.openxmlformats.org/officeDocument/2006/relationships/hyperlink" Target="https://search.wikileaks.org/plusd/cables/08BUENOSAIRES1011a.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foreignpolicy.com/2020/06/01/why-erdogan-wont-ask-the-imf-for-help/" TargetMode="External"/><Relationship Id="rId20" Type="http://schemas.openxmlformats.org/officeDocument/2006/relationships/hyperlink" Target="https://www.reuters.com/article/us-eurozone-greece-tsipras-special-repor-idUSKCN0PU0RU20150720" TargetMode="External"/><Relationship Id="rId29" Type="http://schemas.openxmlformats.org/officeDocument/2006/relationships/hyperlink" Target="https://search.wikileaks.org/plusd/cables/09BUENOSAIRES1198a.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ephan.fouquet@politik.uni-freiburg.de" TargetMode="External"/><Relationship Id="rId24" Type="http://schemas.openxmlformats.org/officeDocument/2006/relationships/hyperlink" Target="https://search.wikileaks.org/plusd/cables/07QUITO2651"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hungarianspectrum.org/2012/09/21/hungarys-alternative-suggestions-to-the-imf-and-the-european-union/" TargetMode="External"/><Relationship Id="rId23" Type="http://schemas.openxmlformats.org/officeDocument/2006/relationships/hyperlink" Target="https://search.wikileaks.org/plusd/cables/07CARACAS52a.html" TargetMode="External"/><Relationship Id="rId28" Type="http://schemas.openxmlformats.org/officeDocument/2006/relationships/hyperlink" Target="https://search.wikileaks.org/plusd/cables/09BUENOSAIRES1161a.html" TargetMode="External"/><Relationship Id="rId10" Type="http://schemas.openxmlformats.org/officeDocument/2006/relationships/endnotes" Target="endnotes.xml"/><Relationship Id="rId19" Type="http://schemas.openxmlformats.org/officeDocument/2006/relationships/hyperlink" Target="https://www.eastasiaforum.org/2019/06/18/a-bitter-pill-to-swallow-for-imran-khan/"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ungarianspectrum.org/2011/11/30/viktor-orbans-vision-of-the-international-financial-world/" TargetMode="External"/><Relationship Id="rId22" Type="http://schemas.openxmlformats.org/officeDocument/2006/relationships/hyperlink" Target="https://search.wikileaks.org/plusd/cables/06BRATISLAVA839a.html" TargetMode="External"/><Relationship Id="rId27" Type="http://schemas.openxmlformats.org/officeDocument/2006/relationships/hyperlink" Target="https://search.wikileaks.org/plusd/cables/09BUENOSAIRES1109a.html" TargetMode="External"/><Relationship Id="rId30" Type="http://schemas.openxmlformats.org/officeDocument/2006/relationships/hyperlink" Target="https://www.eastasiaforum.org/2019/06/11/pakistan-submits-to-the-imf-aga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n\Documents\SWP_Praktikum\Formatierungen\Inclusion\2_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B8251F12171AE42832F0D1F45214268" ma:contentTypeVersion="13" ma:contentTypeDescription="Ein neues Dokument erstellen." ma:contentTypeScope="" ma:versionID="65487774e3e3dbebb64e643676a64d48">
  <xsd:schema xmlns:xsd="http://www.w3.org/2001/XMLSchema" xmlns:xs="http://www.w3.org/2001/XMLSchema" xmlns:p="http://schemas.microsoft.com/office/2006/metadata/properties" xmlns:ns3="cd2dc8af-c690-4bd8-b3d3-48f7f29d32b9" targetNamespace="http://schemas.microsoft.com/office/2006/metadata/properties" ma:root="true" ma:fieldsID="77a28beb91f53aa9293edbc036c1c252" ns3:_="">
    <xsd:import namespace="cd2dc8af-c690-4bd8-b3d3-48f7f29d32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dc8af-c690-4bd8-b3d3-48f7f29d32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b:Source>
    <b:Tag>Ved17</b:Tag>
    <b:SourceType>JournalArticle</b:SourceType>
    <b:Guid>{7676C76E-6E7E-4BD0-B6DE-55337DD1D97D}</b:Guid>
    <b:Author>
      <b:Author>
        <b:NameList>
          <b:Person>
            <b:Last>Hadiz</b:Last>
            <b:First>Vedi</b:First>
            <b:Middle>R</b:Middle>
          </b:Person>
          <b:Person>
            <b:Last>Chryssogelos</b:Last>
            <b:First>Angelos</b:First>
            <b:Middle>S</b:Middle>
          </b:Person>
        </b:NameList>
      </b:Author>
    </b:Author>
    <b:Title>Populism in world politics: A comparative cross-regional perspective</b:Title>
    <b:JournalName>International Political Science Review</b:JournalName>
    <b:Year>2017</b:Year>
    <b:Pages>399-411</b:Pages>
    <b:Volume>38</b:Volume>
    <b:Issue>4</b:Issue>
    <b:RefOrder>2</b:RefOrder>
  </b:Source>
  <b:Source>
    <b:Tag>Chr10</b:Tag>
    <b:SourceType>JournalArticle</b:SourceType>
    <b:Guid>{47FB5529-D6E9-4B33-BFDD-C540DA90A26D}</b:Guid>
    <b:Author>
      <b:Author>
        <b:NameList>
          <b:Person>
            <b:Last>Chryssogelos</b:Last>
            <b:First>Angelos</b:First>
            <b:Middle>S.</b:Middle>
          </b:Person>
        </b:NameList>
      </b:Author>
    </b:Author>
    <b:Title>Undermining the West from within: European populists, the US and Russia</b:Title>
    <b:Year>2010</b:Year>
    <b:LCID>en-US</b:LCID>
    <b:JournalName>European View</b:JournalName>
    <b:Pages>267-277</b:Pages>
    <b:Volume>9</b:Volume>
    <b:Issue>2</b:Issue>
    <b:RefOrder>3</b:RefOrder>
  </b:Source>
  <b:Source>
    <b:Tag>Ang17</b:Tag>
    <b:SourceType>InternetSite</b:SourceType>
    <b:Guid>{3D8294E3-2085-4E7C-967F-59E3384EDD2B}</b:Guid>
    <b:LCID>en-US</b:LCID>
    <b:Author>
      <b:Author>
        <b:NameList>
          <b:Person>
            <b:Last>Chryssogelos</b:Last>
            <b:First>Angelos</b:First>
            <b:Middle>S.</b:Middle>
          </b:Person>
        </b:NameList>
      </b:Author>
    </b:Author>
    <b:Title>Populism in Foreign Policy</b:Title>
    <b:Year>2017</b:Year>
    <b:YearAccessed>2017</b:YearAccessed>
    <b:MonthAccessed>September</b:MonthAccessed>
    <b:DayAccessed>11</b:DayAccessed>
    <b:URL>http://politics.oxfordre.com/view/10.1093/acrefore/9780190228637.001.0001/acrefore-9780190228637-e-467</b:URL>
    <b:RefOrder>4</b:RefOrder>
  </b:Source>
  <b:Source>
    <b:Tag>Chr11</b:Tag>
    <b:SourceType>Book</b:SourceType>
    <b:Guid>{132B97F8-9203-4448-97E7-34BB9EC120FC}</b:Guid>
    <b:Title>Old Ghosts in New Sheets: European Populist Parties and Foreign Policy</b:Title>
    <b:Year>2011</b:Year>
    <b:LCID>en-US</b:LCID>
    <b:Author>
      <b:Author>
        <b:NameList>
          <b:Person>
            <b:Last>Chryssogelos</b:Last>
            <b:First>A.</b:First>
            <b:Middle>S.</b:Middle>
          </b:Person>
        </b:NameList>
      </b:Author>
    </b:Author>
    <b:City>Brussels</b:City>
    <b:Publisher>Centre for European Studies (CES)</b:Publisher>
    <b:RefOrder>5</b:RefOrder>
  </b:Source>
  <b:Source>
    <b:Tag>Kla14</b:Tag>
    <b:SourceType>Book</b:SourceType>
    <b:Guid>{8A56132D-9603-4B44-8B3C-A10A2A7B9CC9}</b:Guid>
    <b:Title>Außenpolitikanalyse</b:Title>
    <b:Year>2014</b:Year>
    <b:City>München</b:City>
    <b:Publisher>Oldenbourg</b:Publisher>
    <b:Author>
      <b:Author>
        <b:NameList>
          <b:Person>
            <b:Last>Brummer</b:Last>
            <b:First>Klaus</b:First>
          </b:Person>
          <b:Person>
            <b:Last>Oppermann</b:Last>
            <b:First>Kai</b:First>
          </b:Person>
        </b:NameList>
      </b:Author>
    </b:Author>
    <b:RefOrder>6</b:RefOrder>
  </b:Source>
  <b:Source>
    <b:Tag>Ted17</b:Tag>
    <b:SourceType>JournalArticle</b:SourceType>
    <b:Guid>{9853528F-5FF6-42FB-94C5-8906AE98F738}</b:Guid>
    <b:LCID>en-US</b:LCID>
    <b:Author>
      <b:Author>
        <b:NameList>
          <b:Person>
            <b:Last>Carpenter</b:Last>
            <b:First>Ted</b:First>
            <b:Middle>Galen</b:Middle>
          </b:Person>
        </b:NameList>
      </b:Author>
    </b:Author>
    <b:Title>The Populist Surge and the Rebirth of Foreign Policy Nationalism</b:Title>
    <b:JournalName>The SAIS Review of International Affairs</b:JournalName>
    <b:Year>2017</b:Year>
    <b:Pages>33-46</b:Pages>
    <b:Volume>37</b:Volume>
    <b:Issue>1</b:Issue>
    <b:RefOrder>7</b:RefOrder>
  </b:Source>
  <b:Source>
    <b:Tag>Cas15</b:Tag>
    <b:SourceType>BookSection</b:SourceType>
    <b:Guid>{48CD8C9F-EC80-4262-93B5-8483F946D6D6}</b:Guid>
    <b:LCID>en-US</b:LCID>
    <b:Author>
      <b:Author>
        <b:NameList>
          <b:Person>
            <b:Last>Mudde</b:Last>
            <b:First>Cas</b:First>
          </b:Person>
        </b:NameList>
      </b:Author>
      <b:Editor>
        <b:NameList>
          <b:Person>
            <b:Last>Torre</b:Last>
            <b:First>Carlos</b:First>
            <b:Middle>de la</b:Middle>
          </b:Person>
        </b:NameList>
      </b:Editor>
    </b:Author>
    <b:Title>Conclusion: Some Further Thoughts on Populism</b:Title>
    <b:BookTitle>The Promise and Perils of Populism: Global Perspectives</b:BookTitle>
    <b:Year>2015</b:Year>
    <b:Pages>431-451</b:Pages>
    <b:City>Lexington</b:City>
    <b:Publisher>University Press of Kentucky</b:Publisher>
    <b:RefOrder>8</b:RefOrder>
  </b:Source>
  <b:Source>
    <b:Tag>Mic03</b:Tag>
    <b:SourceType>Book</b:SourceType>
    <b:Guid>{911F926F-3613-4726-AD97-E9C0F45A3E49}</b:Guid>
    <b:Author>
      <b:Author>
        <b:NameList>
          <b:Person>
            <b:Last>Freeden</b:Last>
            <b:First>Michael</b:First>
          </b:Person>
        </b:NameList>
      </b:Author>
    </b:Author>
    <b:Title>Ideology</b:Title>
    <b:Year>2003</b:Year>
    <b:City>Oxford</b:City>
    <b:Publisher>Oxford University Press</b:Publisher>
    <b:RefOrder>9</b:RefOrder>
  </b:Source>
  <b:Source>
    <b:Tag>Cla06</b:Tag>
    <b:SourceType>JournalArticle</b:SourceType>
    <b:Guid>{7D3F60EC-1604-4560-ADED-D0FBF3B13038}</b:Guid>
    <b:Title>Calculated Conviction: Contemporary Nationalist Ideology and Strategy</b:Title>
    <b:Year>2006</b:Year>
    <b:LCID>en-US</b:LCID>
    <b:Author>
      <b:Author>
        <b:NameList>
          <b:Person>
            <b:Last>Sutherland</b:Last>
            <b:First>Claire</b:First>
          </b:Person>
        </b:NameList>
      </b:Author>
    </b:Author>
    <b:JournalName>Studies in Ethnicity and Nationality</b:JournalName>
    <b:Pages>70-90</b:Pages>
    <b:Volume>6</b:Volume>
    <b:Issue>1</b:Issue>
    <b:RefOrder>10</b:RefOrder>
  </b:Source>
  <b:Source>
    <b:Tag>Gam11</b:Tag>
    <b:SourceType>JournalArticle</b:SourceType>
    <b:Guid>{416047F5-038D-496A-ABA0-9BE407A9F1CF}</b:Guid>
    <b:LCID>en-US</b:LCID>
    <b:Author>
      <b:Author>
        <b:NameList>
          <b:Person>
            <b:Last>Avcı</b:Last>
            <b:First>Gamze</b:First>
          </b:Person>
        </b:NameList>
      </b:Author>
    </b:Author>
    <b:Title>The Nationalist Movement Party’s Euroscepticism: Party Ideology Meets Strategy</b:Title>
    <b:JournalName>South European Society and Politics</b:JournalName>
    <b:Year>2011</b:Year>
    <b:Pages>435-447</b:Pages>
    <b:Volume>16</b:Volume>
    <b:Issue>3</b:Issue>
    <b:RefOrder>11</b:RefOrder>
  </b:Source>
  <b:Source>
    <b:Tag>Mic031</b:Tag>
    <b:SourceType>BookSection</b:SourceType>
    <b:Guid>{F2117BBD-C881-4831-B14F-EAEE62471034}</b:Guid>
    <b:Title>Framing and the Poliheuristic Theory of Decision: The United Fruit Company and the 1954 U.S.-Led Coup in Guatemala</b:Title>
    <b:Year>2003</b:Year>
    <b:City>New York &amp; Basingstoke</b:City>
    <b:Publisher>Palgrave Macmillan</b:Publisher>
    <b:LCID>en-US</b:LCID>
    <b:Author>
      <b:Author>
        <b:NameList>
          <b:Person>
            <b:Last>Taylor-Robinson</b:Last>
            <b:First>Michelle</b:First>
            <b:Middle>M.</b:Middle>
          </b:Person>
          <b:Person>
            <b:Last>Redd</b:Last>
            <b:First>Steven</b:First>
            <b:Middle>B.</b:Middle>
          </b:Person>
        </b:NameList>
      </b:Author>
      <b:Editor>
        <b:NameList>
          <b:Person>
            <b:Last>Mintz</b:Last>
            <b:First>Alex</b:First>
          </b:Person>
        </b:NameList>
      </b:Editor>
    </b:Author>
    <b:BookTitle>Integrating Cognitive and Rational Theories of Foreign Policy Decision Making</b:BookTitle>
    <b:Pages>77-100</b:Pages>
    <b:RefOrder>12</b:RefOrder>
  </b:Source>
  <b:Source>
    <b:Tag>Ale10</b:Tag>
    <b:SourceType>Book</b:SourceType>
    <b:Guid>{C5B33F5A-3FC9-4DC2-AAB2-E4214DD91D2D}</b:Guid>
    <b:Title>Understanding Foreign Policy Decision Making</b:Title>
    <b:Year>2010</b:Year>
    <b:City>New York</b:City>
    <b:Publisher>Cambridge University Press</b:Publisher>
    <b:Author>
      <b:Author>
        <b:NameList>
          <b:Person>
            <b:Last>Mintz</b:Last>
            <b:First>Alex</b:First>
          </b:Person>
          <b:Person>
            <b:Last>DeRouen</b:Last>
            <b:First>Karl</b:First>
          </b:Person>
        </b:NameList>
      </b:Author>
    </b:Author>
    <b:RefOrder>13</b:RefOrder>
  </b:Source>
  <b:Source>
    <b:Tag>Yan18</b:Tag>
    <b:SourceType>JournalArticle</b:SourceType>
    <b:Guid>{584B4520-B22B-40CC-ACFB-B69E5A211068}</b:Guid>
    <b:Title>Populism, anti-populism and crisis</b:Title>
    <b:Year>2018</b:Year>
    <b:Author>
      <b:Author>
        <b:NameList>
          <b:Person>
            <b:Last>Stavrakakis</b:Last>
            <b:First>Yannis</b:First>
          </b:Person>
          <b:Person>
            <b:Last>Katsambekis</b:Last>
            <b:First>Giorgos</b:First>
          </b:Person>
          <b:Person>
            <b:Last>Kioupkiolis</b:Last>
            <b:First>Alexandros</b:First>
          </b:Person>
          <b:Person>
            <b:Last>Nikisianis</b:Last>
            <b:First>Nikos</b:First>
          </b:Person>
          <b:Person>
            <b:Last>Siomos</b:Last>
            <b:First>Thomas</b:First>
          </b:Person>
        </b:NameList>
      </b:Author>
    </b:Author>
    <b:JournalName>Contemporary Political Theory</b:JournalName>
    <b:Pages>4-27</b:Pages>
    <b:Volume>17</b:Volume>
    <b:Issue>1</b:Issue>
    <b:RefOrder>14</b:RefOrder>
  </b:Source>
  <b:Source>
    <b:Tag>Ale97</b:Tag>
    <b:SourceType>BookSection</b:SourceType>
    <b:Guid>{387902C0-07C0-425C-88B7-2F168EA7C1BA}</b:Guid>
    <b:Title>The Poliheuristic Theory of Foreign Policy Decisionmaking</b:Title>
    <b:Year>1997</b:Year>
    <b:Pages>81-101</b:Pages>
    <b:Author>
      <b:Author>
        <b:NameList>
          <b:Person>
            <b:Last>Mintz</b:Last>
            <b:First>Alex</b:First>
          </b:Person>
          <b:Person>
            <b:Last>Geva</b:Last>
            <b:First>Nehemia</b:First>
          </b:Person>
        </b:NameList>
      </b:Author>
      <b:Editor>
        <b:NameList>
          <b:Person>
            <b:Last>Mintz</b:Last>
            <b:First>Alex</b:First>
          </b:Person>
          <b:Person>
            <b:Last>Geva</b:Last>
            <b:First>Nehemia</b:First>
          </b:Person>
        </b:NameList>
      </b:Editor>
    </b:Author>
    <b:BookTitle>Decisionmaking on War and Peace: The Cognitive-Rational Debate</b:BookTitle>
    <b:City>Boulder &amp; London</b:City>
    <b:Publisher>Lynne Rienner</b:Publisher>
    <b:RefOrder>15</b:RefOrder>
  </b:Source>
  <b:Source>
    <b:Tag>Ale93</b:Tag>
    <b:SourceType>JournalArticle</b:SourceType>
    <b:Guid>{B8688F26-9E11-4459-B6B9-75B284000AA8}</b:Guid>
    <b:Title>The Decision to Attack Iraq: A Noncompensatory Theory of Decision Making</b:Title>
    <b:Year>1993</b:Year>
    <b:Pages>595-618</b:Pages>
    <b:LCID>en-US</b:LCID>
    <b:Author>
      <b:Author>
        <b:NameList>
          <b:Person>
            <b:Last>Mintz</b:Last>
            <b:First>Alex</b:First>
          </b:Person>
        </b:NameList>
      </b:Author>
    </b:Author>
    <b:JournalName>Journal of Conflict Resolution</b:JournalName>
    <b:Volume>37</b:Volume>
    <b:Issue>4</b:Issue>
    <b:RefOrder>16</b:RefOrder>
  </b:Source>
  <b:Source>
    <b:Tag>Min3b</b:Tag>
    <b:SourceType>Book</b:SourceType>
    <b:Guid>{DC51670A-D753-4D4D-99E0-1266EC1C02E9}</b:Guid>
    <b:Title>Integrating Cognitive and Rational Theories of Foreign Policy Decision Making</b:Title>
    <b:Year>2003b</b:Year>
    <b:City>New York &amp; Basingstoke</b:City>
    <b:Publisher>Palgrave Macmillan</b:Publisher>
    <b:Author>
      <b:Author>
        <b:NameList>
          <b:Person>
            <b:Last>Mintz (ed.)</b:Last>
            <b:First>Alex</b:First>
          </b:Person>
        </b:NameList>
      </b:Author>
    </b:Author>
    <b:RefOrder>17</b:RefOrder>
  </b:Source>
  <b:Source>
    <b:Tag>Ale4a</b:Tag>
    <b:SourceType>BookSection</b:SourceType>
    <b:Guid>{5261C244-7082-4015-93CC-A4C8C58234F0}</b:Guid>
    <b:Title>Integrating Cognitive and Rational Theories of Foreign Policy Decision Making: A Poliheuristic Perspective</b:Title>
    <b:Year>2003a</b:Year>
    <b:Pages>1-9</b:Pages>
    <b:LCID>en-US</b:LCID>
    <b:Author>
      <b:Author>
        <b:NameList>
          <b:Person>
            <b:Last>Mintz</b:Last>
            <b:First>Alex</b:First>
          </b:Person>
        </b:NameList>
      </b:Author>
      <b:Editor>
        <b:NameList>
          <b:Person>
            <b:Last>Mintz</b:Last>
            <b:First>Alex</b:First>
          </b:Person>
        </b:NameList>
      </b:Editor>
    </b:Author>
    <b:BookTitle>Integrating Cognitive and Rational Theories of Foreign Policy Decision Making</b:BookTitle>
    <b:City>New York &amp; Basingstoke</b:City>
    <b:Publisher>Palgrave Macmillan</b:Publisher>
    <b:RefOrder>18</b:RefOrder>
  </b:Source>
  <b:Source>
    <b:Tag>Ale041</b:Tag>
    <b:SourceType>JournalArticle</b:SourceType>
    <b:Guid>{5C6BE02C-24BA-4A78-B084-8742D67E244D}</b:Guid>
    <b:Author>
      <b:Author>
        <b:NameList>
          <b:Person>
            <b:Last>Mintz</b:Last>
            <b:First>Alex</b:First>
          </b:Person>
        </b:NameList>
      </b:Author>
    </b:Author>
    <b:Title>How Do Leaders Make Decisions? A Poliheuristic Perspective</b:Title>
    <b:JournalName>Journal of Conflict Resolution</b:JournalName>
    <b:Year>2004</b:Year>
    <b:Pages>3-13</b:Pages>
    <b:Volume>48</b:Volume>
    <b:Issue>3</b:Issue>
    <b:RefOrder>19</b:RefOrder>
  </b:Source>
  <b:Source>
    <b:Tag>Jud93</b:Tag>
    <b:SourceType>BookSection</b:SourceType>
    <b:Guid>{EE62C71F-BF63-4DF0-8D9F-A2DB62466451}</b:Guid>
    <b:Title>Ideas and Foreign Policy: An Analytical Framework</b:Title>
    <b:Year>1993</b:Year>
    <b:Pages>3-30</b:Pages>
    <b:LCID>en-US</b:LCID>
    <b:Author>
      <b:Author>
        <b:NameList>
          <b:Person>
            <b:Last>Goldstein</b:Last>
            <b:First>Judith</b:First>
          </b:Person>
          <b:Person>
            <b:Last>Keohane</b:Last>
            <b:First>Robert</b:First>
            <b:Middle>O.</b:Middle>
          </b:Person>
        </b:NameList>
      </b:Author>
      <b:Editor>
        <b:NameList>
          <b:Person>
            <b:Last>Goldstein</b:Last>
            <b:First>Judith</b:First>
          </b:Person>
          <b:Person>
            <b:Last>Keohane</b:Last>
            <b:First>Robert</b:First>
            <b:Middle>O.</b:Middle>
          </b:Person>
        </b:NameList>
      </b:Editor>
    </b:Author>
    <b:BookTitle>Ideas and Foreign Policy: Beliefs, Institutions, and Political Change</b:BookTitle>
    <b:City>Ithaca &amp; London</b:City>
    <b:Publisher>Cornell University Press</b:Publisher>
    <b:RefOrder>20</b:RefOrder>
  </b:Source>
  <b:Source>
    <b:Tag>Syl92</b:Tag>
    <b:SourceType>JournalArticle</b:SourceType>
    <b:Guid>{F276A209-6BE1-4DD8-9233-14BC3463D1B1}</b:Guid>
    <b:Title>Ontologies, problem representation, and the Cuban Missile Crisis</b:Title>
    <b:Year>1992</b:Year>
    <b:LCID>en-US</b:LCID>
    <b:Author>
      <b:Author>
        <b:NameList>
          <b:Person>
            <b:Last>Sylvan</b:Last>
            <b:First>D.</b:First>
            <b:Middle>A.</b:Middle>
          </b:Person>
          <b:Person>
            <b:Last>Thorson</b:Last>
            <b:First>S.</b:First>
          </b:Person>
        </b:NameList>
      </b:Author>
    </b:Author>
    <b:JournalName>Journal of Conflict Resolution</b:JournalName>
    <b:Pages>709-732</b:Pages>
    <b:Volume>36</b:Volume>
    <b:Issue>4</b:Issue>
    <b:RefOrder>21</b:RefOrder>
  </b:Source>
  <b:Source>
    <b:Tag>Syl98</b:Tag>
    <b:SourceType>Book</b:SourceType>
    <b:Guid>{4A1174DE-51D1-4FC2-A3EF-FEB64171AF37}</b:Guid>
    <b:LCID>en-US</b:LCID>
    <b:Author>
      <b:Author>
        <b:NameList>
          <b:Person>
            <b:Last>Sylvan</b:Last>
            <b:First>D.</b:First>
            <b:Middle>A.</b:Middle>
          </b:Person>
          <b:Person>
            <b:Last>Voss</b:Last>
            <b:First>J.</b:First>
            <b:Middle>F.</b:Middle>
          </b:Person>
        </b:NameList>
      </b:Author>
    </b:Author>
    <b:Title>Problem representation in foreign policy decision-making</b:Title>
    <b:Year>1998</b:Year>
    <b:City>Cambridge</b:City>
    <b:Publisher>Cambridge University Press</b:Publisher>
    <b:RefOrder>22</b:RefOrder>
  </b:Source>
  <b:Source>
    <b:Tag>Dav05</b:Tag>
    <b:SourceType>JournalArticle</b:SourceType>
    <b:Guid>{1D3A6B81-5BF1-49D5-98A0-1AE3E5DB1423}</b:Guid>
    <b:Title>Explaining and Forecasting Leaders' Decisions: A Poliheuristic Analysis of the Iran Hostage Rescue Decision</b:Title>
    <b:Year>2005</b:Year>
    <b:LCID>en-US</b:LCID>
    <b:Author>
      <b:Author>
        <b:NameList>
          <b:Person>
            <b:Last>Brulé</b:Last>
            <b:First>David</b:First>
            <b:Middle>J</b:Middle>
          </b:Person>
        </b:NameList>
      </b:Author>
    </b:Author>
    <b:JournalName>International Studies Perspectives</b:JournalName>
    <b:Pages>99-113</b:Pages>
    <b:Volume>6</b:Volume>
    <b:Issue>1</b:Issue>
    <b:RefOrder>23</b:RefOrder>
  </b:Source>
  <b:Source>
    <b:Tag>Pat05</b:Tag>
    <b:SourceType>JournalArticle</b:SourceType>
    <b:Guid>{0D097D87-1F62-4621-9E9C-A2ED9F0B6E23}</b:Guid>
    <b:LCID>en-US</b:LCID>
    <b:Author>
      <b:Author>
        <b:NameList>
          <b:Person>
            <b:Last>James</b:Last>
            <b:First>Patrick</b:First>
          </b:Person>
          <b:Person>
            <b:Last>Zhang</b:Last>
            <b:First>Enyu</b:First>
          </b:Person>
        </b:NameList>
      </b:Author>
    </b:Author>
    <b:Title>Chinese Choices: A Poliheuristic Analysis of Foreign Policy Crises, 1950-1996</b:Title>
    <b:JournalName>Foreign Policy Analysis</b:JournalName>
    <b:Year>2005</b:Year>
    <b:Pages>31-54</b:Pages>
    <b:Volume>1</b:Volume>
    <b:Issue>1</b:Issue>
    <b:RefOrder>24</b:RefOrder>
  </b:Source>
  <b:Source>
    <b:Tag>Amy08</b:Tag>
    <b:SourceType>JournalArticle</b:SourceType>
    <b:Guid>{5A1BB13E-564E-48A7-8F80-553D9A8F85A1}</b:Guid>
    <b:LCID>en-US</b:LCID>
    <b:Author>
      <b:Author>
        <b:NameList>
          <b:Person>
            <b:Last>Below</b:Last>
            <b:First>Amy</b:First>
          </b:Person>
        </b:NameList>
      </b:Author>
    </b:Author>
    <b:Title>U.S. Presidential Decisions on Ozone Depletion and Climate Change: A Foreign Policy Analysis</b:Title>
    <b:JournalName>Foreign Policy Analysis</b:JournalName>
    <b:Year>2008</b:Year>
    <b:Pages>1-20</b:Pages>
    <b:Volume>4</b:Volume>
    <b:Issue>1</b:Issue>
    <b:RefOrder>25</b:RefOrder>
  </b:Source>
  <b:Source>
    <b:Tag>Dia11</b:Tag>
    <b:SourceType>BookSection</b:SourceType>
    <b:Guid>{96119549-B101-4ABF-93AD-72CBE91A5E0C}</b:Guid>
    <b:LCID>en-US</b:LCID>
    <b:Author>
      <b:Author>
        <b:NameList>
          <b:Person>
            <b:Last>Raby</b:Last>
            <b:First>Diana</b:First>
          </b:Person>
        </b:NameList>
      </b:Author>
      <b:Editor>
        <b:NameList>
          <b:Person>
            <b:Last>Gardini</b:Last>
            <b:First>Gian</b:First>
            <b:Middle>Luca</b:Middle>
          </b:Person>
          <b:Person>
            <b:Last>Lambert</b:Last>
            <b:First>Peter</b:First>
          </b:Person>
        </b:NameList>
      </b:Editor>
    </b:Author>
    <b:Title>Venezuelan Foreign Policy under Chávez, 1999-2010: The Pragmatic Success of Revolutionary Ideology?</b:Title>
    <b:BookTitle>Latin American Foreign Policies: Between Ideology and Pragmatism</b:BookTitle>
    <b:Year>2011</b:Year>
    <b:Pages>159-177</b:Pages>
    <b:City>New York</b:City>
    <b:Publisher>Palgrave Macmillan</b:Publisher>
    <b:RefOrder>26</b:RefOrder>
  </b:Source>
  <b:Source>
    <b:Tag>Gün09</b:Tag>
    <b:SourceType>Book</b:SourceType>
    <b:Guid>{D53124A5-493C-4660-8055-94987D3BDB39}</b:Guid>
    <b:Title>Foreign Policy as Provocation: Rhetoric and Reality in Venezuela's External Relations under Hugo Chávez</b:Title>
    <b:Year>2009</b:Year>
    <b:LCID>en-US</b:LCID>
    <b:Author>
      <b:Author>
        <b:NameList>
          <b:Person>
            <b:Last>Maihold</b:Last>
            <b:First>Günther</b:First>
          </b:Person>
        </b:NameList>
      </b:Author>
    </b:Author>
    <b:City>Berlin</b:City>
    <b:Publisher>Stiftung Wissenschaft und Politik (SWP)</b:Publisher>
    <b:RefOrder>27</b:RefOrder>
  </b:Source>
  <b:Source>
    <b:Tag>Cas7b</b:Tag>
    <b:SourceType>Book</b:SourceType>
    <b:Guid>{800F3E5B-13CF-4E91-A75F-2E9BE49DFAC8}</b:Guid>
    <b:Title>SYRIZA: The Failure of the Populist Promise</b:Title>
    <b:Year>2017b</b:Year>
    <b:City>Cham</b:City>
    <b:Publisher>Springer International</b:Publisher>
    <b:LCID>en-US</b:LCID>
    <b:Author>
      <b:Author>
        <b:NameList>
          <b:Person>
            <b:Last>Mudde</b:Last>
            <b:First>Cas</b:First>
          </b:Person>
        </b:NameList>
      </b:Author>
    </b:Author>
    <b:RefOrder>28</b:RefOrder>
  </b:Source>
  <b:Source>
    <b:Tag>Irv83</b:Tag>
    <b:SourceType>Book</b:SourceType>
    <b:Guid>{003F5E50-3441-47F8-9AD3-FFE84437F906}</b:Guid>
    <b:Author>
      <b:Author>
        <b:NameList>
          <b:Person>
            <b:Last>Janis</b:Last>
            <b:First>Irving</b:First>
            <b:Middle>L.</b:Middle>
          </b:Person>
        </b:NameList>
      </b:Author>
    </b:Author>
    <b:Title>Groupthink: Psychological Studies of Policy Decisions and Fiascos</b:Title>
    <b:Year>1983</b:Year>
    <b:City>Boston</b:City>
    <b:Publisher>Houghton Mifflin</b:Publisher>
    <b:Edition>2nd</b:Edition>
    <b:LCID>en-US</b:LCID>
    <b:RefOrder>29</b:RefOrder>
  </b:Source>
  <b:Source>
    <b:Tag>Whi16</b:Tag>
    <b:SourceType>JournalArticle</b:SourceType>
    <b:Guid>{EDCAEB7E-F1B3-4350-B626-272BD97C61EE}</b:Guid>
    <b:LCID>en-GB</b:LCID>
    <b:Title>Donald Trump and the Scourge of Populism</b:Title>
    <b:Year>2016</b:Year>
    <b:Author>
      <b:Author>
        <b:NameList>
          <b:Person>
            <b:Last>White</b:Last>
            <b:First>John</b:First>
            <b:Middle>Kenneth</b:Middle>
          </b:Person>
        </b:NameList>
      </b:Author>
    </b:Author>
    <b:JournalName>The Forum</b:JournalName>
    <b:Pages>265-279</b:Pages>
    <b:Volume>14</b:Volume>
    <b:Issue>3</b:Issue>
    <b:RefOrder>30</b:RefOrder>
  </b:Source>
  <b:Source>
    <b:Tag>Mar161</b:Tag>
    <b:SourceType>JournalArticle</b:SourceType>
    <b:Guid>{95F01C5C-F154-4B30-ACA4-E1299008E28D}</b:Guid>
    <b:Title>Populism in American Politics</b:Title>
    <b:Year>2016</b:Year>
    <b:LCID>en-US</b:LCID>
    <b:Author>
      <b:Author>
        <b:NameList>
          <b:Person>
            <b:Last>Brewer</b:Last>
            <b:First>Mark</b:First>
            <b:Middle>A.</b:Middle>
          </b:Person>
        </b:NameList>
      </b:Author>
    </b:Author>
    <b:JournalName>The Forum</b:JournalName>
    <b:Pages>249-264</b:Pages>
    <b:Volume>14</b:Volume>
    <b:Issue>3</b:Issue>
    <b:RefOrder>31</b:RefOrder>
  </b:Source>
  <b:Source>
    <b:Tag>Rya18</b:Tag>
    <b:SourceType>InternetSite</b:SourceType>
    <b:Guid>{A8FD9CEC-A75A-4279-98D6-D2212452DB9E}</b:Guid>
    <b:Title>Trump’s trade spat: Time for a reboot</b:Title>
    <b:Year>2018</b:Year>
    <b:YearAccessed>2018</b:YearAccessed>
    <b:MonthAccessed>May</b:MonthAccessed>
    <b:DayAccessed>29</b:DayAccessed>
    <b:URL>https://www.brookings.edu/blog/order-from-chaos/2018/04/11/trumps-trade-spat-time-for-a-reboot/</b:URL>
    <b:LCID>en-US</b:LCID>
    <b:Author>
      <b:Author>
        <b:NameList>
          <b:Person>
            <b:Last>Hass</b:Last>
            <b:First>Ryan</b:First>
          </b:Person>
        </b:NameList>
      </b:Author>
    </b:Author>
    <b:RefOrder>32</b:RefOrder>
  </b:Source>
  <b:Source>
    <b:Tag>Ben18</b:Tag>
    <b:SourceType>InternetSite</b:SourceType>
    <b:Guid>{35503EC8-E314-4873-AD35-9E4E4E729908}</b:Guid>
    <b:Author>
      <b:Author>
        <b:NameList>
          <b:Person>
            <b:Last>Casselman</b:Last>
            <b:First>Ben</b:First>
          </b:Person>
          <b:Person>
            <b:Last>Tankersley</b:Last>
            <b:First>Jim</b:First>
          </b:Person>
        </b:NameList>
      </b:Author>
    </b:Author>
    <b:Title>Divides Over Trade Scramble Midterm Election Messaging</b:Title>
    <b:Year>2018</b:Year>
    <b:YearAccessed>2018</b:YearAccessed>
    <b:MonthAccessed>May</b:MonthAccessed>
    <b:DayAccessed>29</b:DayAccessed>
    <b:URL>https://www.nytimes.com/2018/04/17/business/economy/trade-midterm.html</b:URL>
    <b:RefOrder>33</b:RefOrder>
  </b:Source>
  <b:Source>
    <b:Tag>Rob17</b:Tag>
    <b:SourceType>JournalArticle</b:SourceType>
    <b:Guid>{F0CC8877-DBED-45DF-B333-56091A95935F}</b:Guid>
    <b:Title>Public Opinion and Trump’s Jobs and Trade Policies</b:Title>
    <b:Year>2017</b:Year>
    <b:LCID>en-US</b:LCID>
    <b:Author>
      <b:Author>
        <b:NameList>
          <b:Person>
            <b:Last>Blendon</b:Last>
            <b:First>Robert</b:First>
            <b:Middle>J.</b:Middle>
          </b:Person>
          <b:Person>
            <b:Last>Casey</b:Last>
            <b:First>Logan</b:First>
            <b:Middle>S.</b:Middle>
          </b:Person>
          <b:Person>
            <b:Last>Benson</b:Last>
            <b:First>John</b:First>
            <b:Middle>M.</b:Middle>
          </b:Person>
        </b:NameList>
      </b:Author>
    </b:Author>
    <b:JournalName>Challenge</b:JournalName>
    <b:Pages>228-244</b:Pages>
    <b:Volume>60</b:Volume>
    <b:Issue>3</b:Issue>
    <b:RefOrder>34</b:RefOrder>
  </b:Source>
  <b:Source>
    <b:Tag>The143</b:Tag>
    <b:SourceType>InternetSite</b:SourceType>
    <b:Guid>{8333B0C7-3EAB-4A8A-A4F4-500A56A07108}</b:Guid>
    <b:Author>
      <b:Author>
        <b:Corporate>The Economist</b:Corporate>
      </b:Author>
    </b:Author>
    <b:Title>Politics in Argentina: A game of polarisation</b:Title>
    <b:Year>2014</b:Year>
    <b:YearAccessed>2018</b:YearAccessed>
    <b:MonthAccessed>29</b:MonthAccessed>
    <b:DayAccessed>May</b:DayAccessed>
    <b:URL>https://www.economist.com/americas-view/2014/09/01/a-game-of-polarisation</b:URL>
    <b:RefOrder>35</b:RefOrder>
  </b:Source>
  <b:Source>
    <b:Tag>Dav08</b:Tag>
    <b:SourceType>JournalArticle</b:SourceType>
    <b:Guid>{224A1CCA-BAA3-433C-971D-1399CD9B44C5}</b:Guid>
    <b:Title>In and out of Iraq: A vote-seeking explanation of Berlusconi's Iraq policy</b:Title>
    <b:Year>2008</b:Year>
    <b:Author>
      <b:Author>
        <b:NameList>
          <b:Person>
            <b:Last>Davidson</b:Last>
            <b:First>Jason</b:First>
            <b:Middle>W.</b:Middle>
          </b:Person>
        </b:NameList>
      </b:Author>
    </b:Author>
    <b:JournalName>Modern Italy</b:JournalName>
    <b:Pages>37-50</b:Pages>
    <b:Volume>13</b:Volume>
    <b:Issue>1</b:Issue>
    <b:RefOrder>36</b:RefOrder>
  </b:Source>
  <b:Source>
    <b:Tag>LaR03</b:Tag>
    <b:SourceType>InternetSite</b:SourceType>
    <b:Guid>{1F6EC11A-4B22-41FD-9828-24CDD0D1BBA0}</b:Guid>
    <b:Author>
      <b:Author>
        <b:Corporate>La Repubblica</b:Corporate>
      </b:Author>
    </b:Author>
    <b:Title>Iraq, Berlusconi boccia l'Ulivo e il piano franco-tedesco</b:Title>
    <b:Year>2003a</b:Year>
    <b:YearAccessed>2018</b:YearAccessed>
    <b:MonthAccessed>May</b:MonthAccessed>
    <b:DayAccessed>18</b:DayAccessed>
    <b:URL>http://www.repubblica.it/online/politica/italiairaqsette/italiairaqsette/italiairaqsette.html</b:URL>
    <b:RefOrder>37</b:RefOrder>
  </b:Source>
  <b:Source>
    <b:Tag>Cur03</b:Tag>
    <b:SourceType>InternetSite</b:SourceType>
    <b:Guid>{74357E30-BC0F-4E31-BC21-4F5AFAAC6DFA}</b:Guid>
    <b:Author>
      <b:Author>
        <b:NameList>
          <b:Person>
            <b:Last>Maltese</b:Last>
            <b:First>Curzio</b:First>
          </b:Person>
        </b:NameList>
      </b:Author>
    </b:Author>
    <b:Title>La politica estera formato talk show</b:Title>
    <b:Year>2003</b:Year>
    <b:YearAccessed>2018</b:YearAccessed>
    <b:MonthAccessed>May</b:MonthAccessed>
    <b:DayAccessed>18</b:DayAccessed>
    <b:URL>http://www.repubblica.it/online/politica/italiairaqsette/maltese/maltese.html</b:URL>
    <b:RefOrder>38</b:RefOrder>
  </b:Source>
  <b:Source>
    <b:Tag>LaR3b</b:Tag>
    <b:SourceType>InternetSite</b:SourceType>
    <b:Guid>{F0048A1D-C199-43AA-951B-62D1C4058E74}</b:Guid>
    <b:Author>
      <b:Author>
        <b:Corporate>La Repubblica</b:Corporate>
      </b:Author>
    </b:Author>
    <b:Year>2003b</b:Year>
    <b:URL>http://www.repubblica.it/online/politica/italiairaqundici/premier/premier.html</b:URL>
    <b:Title>Berlusconi contro i pacifisti ma poi smentisce se stesso</b:Title>
    <b:YearAccessed>2018</b:YearAccessed>
    <b:MonthAccessed>May</b:MonthAccessed>
    <b:DayAccessed>18</b:DayAccessed>
    <b:RefOrder>39</b:RefOrder>
  </b:Source>
  <b:Source>
    <b:Tag>Chr7a</b:Tag>
    <b:SourceType>Book</b:SourceType>
    <b:Guid>{A80FE07C-8C63-4987-8D93-310B2FEF0FE5}</b:Guid>
    <b:Title>Europe for the Europeans: The Foreign and Security Policy of the Populist Radical Right</b:Title>
    <b:Year>2007</b:Year>
    <b:City>Aldershot</b:City>
    <b:Publisher>Ashgate</b:Publisher>
    <b:LCID>en-US</b:LCID>
    <b:Author>
      <b:Author>
        <b:NameList>
          <b:Person>
            <b:Last>Liang (ed.)</b:Last>
            <b:First>Christina</b:First>
            <b:Middle>Schori</b:Middle>
          </b:Person>
        </b:NameList>
      </b:Author>
    </b:Author>
    <b:RefOrder>40</b:RefOrder>
  </b:Source>
  <b:Source>
    <b:Tag>Ian14</b:Tag>
    <b:SourceType>Book</b:SourceType>
    <b:Guid>{8375F3BF-0442-428D-BB99-CC920BC9AF44}</b:Guid>
    <b:Title>An ELN Quick-Guide: The Foreign and Security Policies of Populist Parties in Europe</b:Title>
    <b:Year>2014</b:Year>
    <b:LCID>en-US</b:LCID>
    <b:Author>
      <b:Author>
        <b:NameList>
          <b:Person>
            <b:Last>Kearns</b:Last>
            <b:First>Ian</b:First>
          </b:Person>
          <b:Person>
            <b:Last>Raynova</b:Last>
            <b:First>Denitsa</b:First>
          </b:Person>
        </b:NameList>
      </b:Author>
    </b:Author>
    <b:City>London</b:City>
    <b:Publisher>European Leadership Network (ELN)</b:Publisher>
    <b:RefOrder>41</b:RefOrder>
  </b:Source>
  <b:Source>
    <b:Tag>Yeh15</b:Tag>
    <b:SourceType>Book</b:SourceType>
    <b:Guid>{01B4145E-A14B-4143-90A4-44CD13D7BA87}</b:Guid>
    <b:Author>
      <b:Author>
        <b:NameList>
          <b:Person>
            <b:Last>Ben-Hur Levy</b:Last>
            <b:First>Yehuda</b:First>
          </b:Person>
        </b:NameList>
      </b:Author>
    </b:Author>
    <b:Title>The Undiplomats: Right-wing populists and their foreign policies</b:Title>
    <b:Year>2015</b:Year>
    <b:City>London</b:City>
    <b:Publisher>Centre for European Reform</b:Publisher>
    <b:RefOrder>42</b:RefOrder>
  </b:Source>
  <b:Source>
    <b:Tag>Ver15</b:Tag>
    <b:SourceType>BookSection</b:SourceType>
    <b:Guid>{812EFADD-4EAB-461D-96C9-4F19213E1529}</b:Guid>
    <b:LCID>en-US</b:LCID>
    <b:Title>The Counter Forces of European Integration: Nationalism, Populism and EU Foreign Policy</b:Title>
    <b:Year>2015a</b:Year>
    <b:Pages>530-544</b:Pages>
    <b:Volume>II</b:Volume>
    <b:Author>
      <b:Author>
        <b:NameList>
          <b:Person>
            <b:Last>Verbeek</b:Last>
            <b:First>Bertjan</b:First>
          </b:Person>
          <b:Person>
            <b:Last>Zaslove</b:Last>
            <b:First>Andrej</b:First>
          </b:Person>
        </b:NameList>
      </b:Author>
      <b:Editor>
        <b:NameList>
          <b:Person>
            <b:Last>Jørgensen</b:Last>
            <b:First>K.</b:First>
            <b:Middle>E.</b:Middle>
          </b:Person>
          <b:Person>
            <b:Last>Aarstad</b:Last>
            <b:First>A.</b:First>
            <b:Middle>K.</b:Middle>
          </b:Person>
          <b:Person>
            <b:Last>Drieskens</b:Last>
            <b:First>E.</b:First>
          </b:Person>
          <b:Person>
            <b:Last>Laatikainen</b:Last>
            <b:First>K.</b:First>
          </b:Person>
          <b:Person>
            <b:Last>Tonra</b:Last>
            <b:First>B.</b:First>
          </b:Person>
        </b:NameList>
      </b:Editor>
    </b:Author>
    <b:BookTitle>The SAGE Handbook of European Foreign Policy</b:BookTitle>
    <b:City>London</b:City>
    <b:Publisher>Sage</b:Publisher>
    <b:RefOrder>43</b:RefOrder>
  </b:Source>
  <b:Source>
    <b:Tag>Ber15</b:Tag>
    <b:SourceType>JournalArticle</b:SourceType>
    <b:Guid>{14FFB273-D3A0-446B-99F1-79E57C1E5872}</b:Guid>
    <b:Author>
      <b:Author>
        <b:NameList>
          <b:Person>
            <b:Last>Verbeek</b:Last>
            <b:First>Bertjan</b:First>
          </b:Person>
          <b:Person>
            <b:Last>Zaslove</b:Last>
            <b:First>Andrej</b:First>
          </b:Person>
        </b:NameList>
      </b:Author>
    </b:Author>
    <b:Title>The impact of populist radical right parties on foreign policy: the Northern League as a junior coalition partner in the Berlusconi Governments</b:Title>
    <b:JournalName>European Political Science Review</b:JournalName>
    <b:Year>2015b</b:Year>
    <b:Pages>525-546</b:Pages>
    <b:Volume>7</b:Volume>
    <b:Issue>4</b:Issue>
    <b:RefOrder>44</b:RefOrder>
  </b:Source>
  <b:Source>
    <b:Tag>Ber17</b:Tag>
    <b:SourceType>BookSection</b:SourceType>
    <b:Guid>{5ACA3FB7-2A72-4E71-B408-DAB692DAC42A}</b:Guid>
    <b:Title>Populism and Foreign Policy</b:Title>
    <b:Year>2017</b:Year>
    <b:Pages>384-405</b:Pages>
    <b:LCID>en-US</b:LCID>
    <b:Author>
      <b:Author>
        <b:NameList>
          <b:Person>
            <b:Last>Verbeek</b:Last>
            <b:First>Bertjan</b:First>
          </b:Person>
          <b:Person>
            <b:Last>Zaslove</b:Last>
            <b:First>Andrej</b:First>
          </b:Person>
        </b:NameList>
      </b:Author>
      <b:Editor>
        <b:NameList>
          <b:Person>
            <b:Last>Rovira Kaltwasser</b:Last>
            <b:First>C.</b:First>
          </b:Person>
          <b:Person>
            <b:Last>Taggart</b:Last>
            <b:First>Paul</b:First>
            <b:Middle>A.</b:Middle>
          </b:Person>
          <b:Person>
            <b:Last>Espejo</b:Last>
            <b:First>P.</b:First>
            <b:Middle>O.</b:Middle>
          </b:Person>
          <b:Person>
            <b:Last>Ostiguy</b:Last>
            <b:First>P.</b:First>
          </b:Person>
        </b:NameList>
      </b:Editor>
    </b:Author>
    <b:BookTitle>Oxford Handbook of Populism</b:BookTitle>
    <b:City>Oxford</b:City>
    <b:Publisher>Oxford University Press</b:Publisher>
    <b:RefOrder>45</b:RefOrder>
  </b:Source>
  <b:Source>
    <b:Tag>Bal161</b:Tag>
    <b:SourceType>Book</b:SourceType>
    <b:Guid>{91CF0B39-59CA-4D55-A1D6-BC6EE348A489}</b:Guid>
    <b:Author>
      <b:Author>
        <b:NameList>
          <b:Person>
            <b:Last>Balfour et al.</b:Last>
            <b:First>Rosa</b:First>
          </b:Person>
        </b:NameList>
      </b:Author>
    </b:Author>
    <b:Title>Europe's Troublemakers: The Populist Challenge to Foreign Policy</b:Title>
    <b:Year>2016</b:Year>
    <b:City>Brussels</b:City>
    <b:Publisher>European Policy Centre (EPC)</b:Publisher>
    <b:RefOrder>46</b:RefOrder>
  </b:Source>
  <b:Source>
    <b:Tag>Gil06</b:Tag>
    <b:SourceType>JournalArticle</b:SourceType>
    <b:Guid>{128E7D85-49BF-41CA-A6F0-FC9273BC2D94}</b:Guid>
    <b:LCID>en-US</b:LCID>
    <b:Title>Unraveling the Japan-South Korea “Virtual Alliance”: Populism and Historical Revisionismin in the Face of Conflicting Regional Strategies</b:Title>
    <b:Year>2006</b:Year>
    <b:Author>
      <b:Author>
        <b:NameList>
          <b:Person>
            <b:Last>Rozman</b:Last>
            <b:First>Gilbert</b:First>
          </b:Person>
          <b:Person>
            <b:Last>Lee</b:Last>
            <b:First>Shin-wha</b:First>
          </b:Person>
        </b:NameList>
      </b:Author>
    </b:Author>
    <b:JournalName>Asian Survey</b:JournalName>
    <b:Pages>761-784</b:Pages>
    <b:Volume>46</b:Volume>
    <b:Issue>5</b:Issue>
    <b:RefOrder>47</b:RefOrder>
  </b:Source>
  <b:Source>
    <b:Tag>Mic08</b:Tag>
    <b:SourceType>JournalArticle</b:SourceType>
    <b:Guid>{DA4368F5-759F-4659-81F2-3383B8EA09A0}</b:Guid>
    <b:Title>Populism and Foreign Policy in Venezuela and Iran</b:Title>
    <b:Year>2008</b:Year>
    <b:LCID>en-US</b:LCID>
    <b:Author>
      <b:Author>
        <b:NameList>
          <b:Person>
            <b:Last>Dodson</b:Last>
            <b:First>Michael</b:First>
          </b:Person>
          <b:Person>
            <b:Last>Dorraj</b:Last>
            <b:First>Manochehr</b:First>
          </b:Person>
        </b:NameList>
      </b:Author>
    </b:Author>
    <b:JournalName>The Whitehead Journal of Diplomacy and International Relations</b:JournalName>
    <b:Pages>71-87</b:Pages>
    <b:Volume>9</b:Volume>
    <b:Issue>1</b:Issue>
    <b:RefOrder>48</b:RefOrder>
  </b:Source>
  <b:Source>
    <b:Tag>Fis16</b:Tag>
    <b:SourceType>Book</b:SourceType>
    <b:Guid>{7AC7E398-554E-476D-86EF-B32C1E467FB6}</b:Guid>
    <b:LCID>en-US</b:LCID>
    <b:Author>
      <b:Author>
        <b:NameList>
          <b:Person>
            <b:Last>Fisher Onar</b:Last>
            <b:First>Nora</b:First>
          </b:Person>
        </b:NameList>
      </b:Author>
    </b:Author>
    <b:Title>The Populism/Realism Gap: Managing Uncertainty in Turkey’s Politics and Foreign Policy</b:Title>
    <b:Year>2016</b:Year>
    <b:City>Washington DC</b:City>
    <b:Publisher>Brookings</b:Publisher>
    <b:RefOrder>49</b:RefOrder>
  </b:Source>
  <b:Source>
    <b:Tag>Jon17</b:Tag>
    <b:SourceType>JournalArticle</b:SourceType>
    <b:Guid>{E3A348D7-FC00-43ED-9B38-7546912EFE68}</b:Guid>
    <b:LCID>en-US</b:LCID>
    <b:Author>
      <b:Author>
        <b:NameList>
          <b:Person>
            <b:Last>Leslie</b:Last>
            <b:First>Jonathan</b:First>
            <b:Middle>G.</b:Middle>
          </b:Person>
        </b:NameList>
      </b:Author>
    </b:Author>
    <b:Title>Netanyahu's Populism: An Overlooked Explanation for Israeli Foreign Policy</b:Title>
    <b:JournalName>The SAIS Review of International Affairs</b:JournalName>
    <b:Year>2017</b:Year>
    <b:Pages>75-82</b:Pages>
    <b:Volume>37</b:Volume>
    <b:Issue>1</b:Issue>
    <b:RefOrder>50</b:RefOrder>
  </b:Source>
  <b:Source>
    <b:Tag>Chu17</b:Tag>
    <b:SourceType>JournalArticle</b:SourceType>
    <b:Guid>{99291F2E-48E0-4651-8EBA-463AB9AC1782}</b:Guid>
    <b:Title>The "Enemy" Complex of Populism in American Ethnic Politics and Its Implications to Trump’s Foreign Policy</b:Title>
    <b:Year>2017</b:Year>
    <b:LCID>en-US</b:LCID>
    <b:Author>
      <b:Author>
        <b:NameList>
          <b:Person>
            <b:Last>Wang</b:Last>
            <b:First>Chuanxing</b:First>
          </b:Person>
        </b:NameList>
      </b:Author>
    </b:Author>
    <b:JournalName>Chinese Political Science Review</b:JournalName>
    <b:Pages>345-355</b:Pages>
    <b:Volume>2</b:Volume>
    <b:Issue>3</b:Issue>
    <b:RefOrder>51</b:RefOrder>
  </b:Source>
  <b:Source>
    <b:Tag>Dan17</b:Tag>
    <b:SourceType>JournalArticle</b:SourceType>
    <b:Guid>{3F3D09B7-DC38-4252-BF07-30D293A41759}</b:Guid>
    <b:LCID>en-US</b:LCID>
    <b:Title>The Angry Populist as Foreign Policy Leader: Real Change or Just Hot Air?</b:Title>
    <b:Year>2017</b:Year>
    <b:Pages>23-43</b:Pages>
    <b:Author>
      <b:Author>
        <b:NameList>
          <b:Person>
            <b:Last>Drezner</b:Last>
            <b:First>Daniel</b:First>
            <b:Middle>W.</b:Middle>
          </b:Person>
        </b:NameList>
      </b:Author>
    </b:Author>
    <b:JournalName>The Fletcher Forum of World Affairs</b:JournalName>
    <b:Volume>41</b:Volume>
    <b:Issue>2</b:Issue>
    <b:RefOrder>52</b:RefOrder>
  </b:Source>
  <b:Source>
    <b:Tag>Mud04</b:Tag>
    <b:SourceType>JournalArticle</b:SourceType>
    <b:Guid>{745590A6-EE4E-4932-9200-41D198F317B8}</b:Guid>
    <b:LCID>en-US</b:LCID>
    <b:Author>
      <b:Author>
        <b:NameList>
          <b:Person>
            <b:Last>Mudde</b:Last>
            <b:First>Cas</b:First>
          </b:Person>
        </b:NameList>
      </b:Author>
    </b:Author>
    <b:Title>The Populist Zeitgeist</b:Title>
    <b:JournalName>Government and Opposition </b:JournalName>
    <b:Year>2004</b:Year>
    <b:Pages>541-563</b:Pages>
    <b:Volume>39</b:Volume>
    <b:Issue>4</b:Issue>
    <b:RefOrder>53</b:RefOrder>
  </b:Source>
  <b:Source>
    <b:Tag>Cas07</b:Tag>
    <b:SourceType>Book</b:SourceType>
    <b:Guid>{4F51D66B-040F-4523-8F72-0022BC28D106}</b:Guid>
    <b:Author>
      <b:Author>
        <b:NameList>
          <b:Person>
            <b:Last>Mudde</b:Last>
            <b:First>Cas</b:First>
          </b:Person>
        </b:NameList>
      </b:Author>
    </b:Author>
    <b:Title>Populist Radical Right Parties in Europe</b:Title>
    <b:Year>2007</b:Year>
    <b:City>Cambridge</b:City>
    <b:Publisher>Cambridge University Press</b:Publisher>
    <b:RefOrder>54</b:RefOrder>
  </b:Source>
  <b:Source>
    <b:Tag>Cas171</b:Tag>
    <b:SourceType>Book</b:SourceType>
    <b:Guid>{E127B946-E74C-4EBA-97E6-4105809ED35A}</b:Guid>
    <b:Title>Populism: A Very Short Introduction</b:Title>
    <b:Year>2017</b:Year>
    <b:LCID>en-US</b:LCID>
    <b:Author>
      <b:Author>
        <b:NameList>
          <b:Person>
            <b:Last>Mudde</b:Last>
            <b:First>Cas</b:First>
          </b:Person>
          <b:Person>
            <b:Last>Kaltwasser</b:Last>
            <b:First>Cristobal</b:First>
            <b:Middle>Rovira</b:Middle>
          </b:Person>
        </b:NameList>
      </b:Author>
    </b:Author>
    <b:City>New York</b:City>
    <b:Publisher>Oxford University Press</b:Publisher>
    <b:RefOrder>55</b:RefOrder>
  </b:Source>
  <b:Source>
    <b:Tag>Mud12</b:Tag>
    <b:SourceType>BookSection</b:SourceType>
    <b:Guid>{18C7E285-2158-4834-8D14-C67E11468B5F}</b:Guid>
    <b:LCID>en-US</b:LCID>
    <b:Title>Populism and (liberal) democracy: a framework for analysis</b:Title>
    <b:Year>2012</b:Year>
    <b:Pages>1-26</b:Pages>
    <b:Author>
      <b:Author>
        <b:NameList>
          <b:Person>
            <b:Last>Mudde</b:Last>
            <b:First>Cas</b:First>
          </b:Person>
          <b:Person>
            <b:Last>Rovira Kaltwasser</b:Last>
            <b:First>Cristóbal</b:First>
          </b:Person>
        </b:NameList>
      </b:Author>
      <b:Editor>
        <b:NameList>
          <b:Person>
            <b:Last>Mudde</b:Last>
            <b:First>Cas</b:First>
          </b:Person>
          <b:Person>
            <b:Last>Rovira Kaltwasser</b:Last>
            <b:First>Cristóbal</b:First>
          </b:Person>
        </b:NameList>
      </b:Editor>
    </b:Author>
    <b:BookTitle>Populism in Europe and the Americas: Threat or Corrective for Democracy?</b:BookTitle>
    <b:City>New York (?)</b:City>
    <b:Publisher>Cambridge University Press</b:Publisher>
    <b:RefOrder>56</b:RefOrder>
  </b:Source>
  <b:Source>
    <b:Tag>Mud13</b:Tag>
    <b:SourceType>JournalArticle</b:SourceType>
    <b:Guid>{3D0A64D7-D6D3-468C-9BEC-149AAD7F2EDA}</b:Guid>
    <b:Title>Exclusionary vs. Inclusionary Populism: Comparing Contemporary Europe and Latin America</b:Title>
    <b:Year>2013</b:Year>
    <b:Author>
      <b:Author>
        <b:NameList>
          <b:Person>
            <b:Last>Mudde</b:Last>
            <b:First>Cas</b:First>
          </b:Person>
          <b:Person>
            <b:Last>Rovira Kaltwasser</b:Last>
            <b:First>Cristóbal</b:First>
          </b:Person>
        </b:NameList>
      </b:Author>
    </b:Author>
    <b:JournalName>Government and Opposition</b:JournalName>
    <b:Pages>147-174</b:Pages>
    <b:Volume>48</b:Volume>
    <b:Issue>2</b:Issue>
    <b:RefOrder>57</b:RefOrder>
  </b:Source>
  <b:Source>
    <b:Tag>Cas17</b:Tag>
    <b:SourceType>BookSection</b:SourceType>
    <b:Guid>{4717FC11-E058-4AC5-9825-AAEDBD2C2291}</b:Guid>
    <b:LCID>en-US</b:LCID>
    <b:Author>
      <b:Author>
        <b:NameList>
          <b:Person>
            <b:Last>Mudde</b:Last>
            <b:First>Cas</b:First>
          </b:Person>
        </b:NameList>
      </b:Author>
      <b:Editor>
        <b:NameList>
          <b:Person>
            <b:Last>Rovira Kaltwasser</b:Last>
            <b:First>Cristóbal</b:First>
          </b:Person>
          <b:Person>
            <b:Last>Taggart</b:Last>
            <b:First>Paul</b:First>
          </b:Person>
          <b:Person>
            <b:Last>Ochoa Espejo</b:Last>
            <b:First>Paulina</b:First>
          </b:Person>
          <b:Person>
            <b:Last>Ostiguy</b:Last>
            <b:First>Pierre</b:First>
          </b:Person>
        </b:NameList>
      </b:Editor>
    </b:Author>
    <b:Title>Populism: An Ideational Approach</b:Title>
    <b:BookTitle>The Oxford Handbook of Populism</b:BookTitle>
    <b:Year>2017a</b:Year>
    <b:Pages>27-47</b:Pages>
    <b:City>Oxford</b:City>
    <b:Publisher>Oxford University Press</b:Publisher>
    <b:RefOrder>58</b:RefOrder>
  </b:Source>
  <b:Source>
    <b:Tag>Wey01</b:Tag>
    <b:SourceType>JournalArticle</b:SourceType>
    <b:Guid>{6A899FF4-7BDC-470D-BD0C-50310D3486E8}</b:Guid>
    <b:Title>Clarifying a Contested Concept: Populism in the Study of Latin American Politics</b:Title>
    <b:Year>2001</b:Year>
    <b:Pages>1-22</b:Pages>
    <b:Author>
      <b:Author>
        <b:NameList>
          <b:Person>
            <b:Last>Weyland</b:Last>
            <b:First>Kurt</b:First>
          </b:Person>
        </b:NameList>
      </b:Author>
    </b:Author>
    <b:JournalName>Comparative Politics</b:JournalName>
    <b:Volume>34</b:Volume>
    <b:Issue>1</b:Issue>
    <b:RefOrder>59</b:RefOrder>
  </b:Source>
  <b:Source>
    <b:Tag>Kur17</b:Tag>
    <b:SourceType>BookSection</b:SourceType>
    <b:Guid>{661E291D-8CDF-4F85-BB61-8C3F3BEA7BA3}</b:Guid>
    <b:Author>
      <b:Author>
        <b:NameList>
          <b:Person>
            <b:Last>Weyland</b:Last>
            <b:First>Kurt</b:First>
          </b:Person>
        </b:NameList>
      </b:Author>
      <b:Editor>
        <b:NameList>
          <b:Person>
            <b:Last>Rovira Kaltwasser</b:Last>
            <b:First>Cristóbal</b:First>
          </b:Person>
          <b:Person>
            <b:Last>Taggart</b:Last>
            <b:First>Paul</b:First>
          </b:Person>
          <b:Person>
            <b:Last>Ochoa Espejo</b:Last>
            <b:First>Paulina</b:First>
          </b:Person>
          <b:Person>
            <b:Last>Ostiguy</b:Last>
            <b:First>Pierre</b:First>
          </b:Person>
        </b:NameList>
      </b:Editor>
    </b:Author>
    <b:Title>Populism: A Political-Strategic Approach</b:Title>
    <b:BookTitle>The Oxford Handbook of Populism</b:BookTitle>
    <b:Year>2017</b:Year>
    <b:Pages>48-72</b:Pages>
    <b:City>Oxford</b:City>
    <b:Publisher>Oxford University Press</b:Publisher>
    <b:LCID>en-US</b:LCID>
    <b:RefOrder>60</b:RefOrder>
  </b:Source>
  <b:Source>
    <b:Tag>Cla17</b:Tag>
    <b:SourceType>BookSection</b:SourceType>
    <b:Guid>{299B212D-2A95-4635-AF1B-E0489D06BDE0}</b:Guid>
    <b:LCID>en-US</b:LCID>
    <b:Title>Politische Führung im Populismus (lateinamerikanischer Prägung)</b:Title>
    <b:Year>forthcoming</b:Year>
    <b:Author>
      <b:Author>
        <b:NameList>
          <b:Person>
            <b:Last>Zilla</b:Last>
            <b:First>Claudia</b:First>
          </b:Person>
        </b:NameList>
      </b:Author>
    </b:Author>
    <b:RefOrder>61</b:RefOrder>
  </b:Source>
  <b:Source>
    <b:Tag>Lac05</b:Tag>
    <b:SourceType>BookSection</b:SourceType>
    <b:Guid>{9C58DC10-7B7A-4A64-AAD1-AE14324D721F}</b:Guid>
    <b:Title>Populism: What`s in a Name?</b:Title>
    <b:Year>2005b</b:Year>
    <b:Pages>32-49</b:Pages>
    <b:Author>
      <b:Author>
        <b:NameList>
          <b:Person>
            <b:Last>Laclau</b:Last>
            <b:First>Ernesto</b:First>
          </b:Person>
        </b:NameList>
      </b:Author>
      <b:Editor>
        <b:NameList>
          <b:Person>
            <b:Last>Panizza</b:Last>
            <b:First>Francisco</b:First>
          </b:Person>
        </b:NameList>
      </b:Editor>
    </b:Author>
    <b:BookTitle>Populism and the Mirror of Democracy</b:BookTitle>
    <b:City>London &amp; New York</b:City>
    <b:Publisher>Verso</b:Publisher>
    <b:LCID>en-US</b:LCID>
    <b:RefOrder>62</b:RefOrder>
  </b:Source>
  <b:Source>
    <b:Tag>Ern05</b:Tag>
    <b:SourceType>Book</b:SourceType>
    <b:Guid>{473B3D8E-217E-4CC8-9E9B-C7BDE1B0ACA6}</b:Guid>
    <b:Title>On Populist Reason</b:Title>
    <b:Year>2005a</b:Year>
    <b:City>London &amp; New York</b:City>
    <b:Publisher>Verso</b:Publisher>
    <b:Author>
      <b:Author>
        <b:NameList>
          <b:Person>
            <b:Last>Laclau</b:Last>
            <b:First>Ernesto</b:First>
          </b:Person>
        </b:NameList>
      </b:Author>
    </b:Author>
    <b:RefOrder>63</b:RefOrder>
  </b:Source>
  <b:Source>
    <b:Tag>Pau00</b:Tag>
    <b:SourceType>Book</b:SourceType>
    <b:Guid>{8A8D2074-2586-4229-A99D-865AE6297372}</b:Guid>
    <b:LCID>en-US</b:LCID>
    <b:Author>
      <b:Author>
        <b:NameList>
          <b:Person>
            <b:Last>Taggart</b:Last>
            <b:First>Paul</b:First>
          </b:Person>
        </b:NameList>
      </b:Author>
    </b:Author>
    <b:Title>Populism</b:Title>
    <b:Year>2000</b:Year>
    <b:City>Buckingham</b:City>
    <b:Publisher>Open University Press</b:Publisher>
    <b:RefOrder>64</b:RefOrder>
  </b:Source>
  <b:Source>
    <b:Tag>Car10</b:Tag>
    <b:SourceType>Book</b:SourceType>
    <b:Guid>{B0BFD555-B555-46CA-89C3-E35D2CCC0D7E}</b:Guid>
    <b:Title>Populist Seduction in Latin America</b:Title>
    <b:Year>2010</b:Year>
    <b:LCID>en-US</b:LCID>
    <b:Author>
      <b:Author>
        <b:NameList>
          <b:Person>
            <b:Last>de la Torre</b:Last>
            <b:First>Carlos</b:First>
          </b:Person>
        </b:NameList>
      </b:Author>
    </b:Author>
    <b:City>Athens</b:City>
    <b:Publisher>Ohio University Press</b:Publisher>
    <b:Edition>2nd</b:Edition>
    <b:RefOrder>65</b:RefOrder>
  </b:Source>
  <b:Source>
    <b:Tag>del17</b:Tag>
    <b:SourceType>JournalArticle</b:SourceType>
    <b:Guid>{D4C2AB90-A136-4197-9E11-6405CCA6C7DB}</b:Guid>
    <b:LCID>en-US</b:LCID>
    <b:Author>
      <b:Author>
        <b:NameList>
          <b:Person>
            <b:Last>de la Torre</b:Last>
            <b:First>Carlos</b:First>
          </b:Person>
        </b:NameList>
      </b:Author>
    </b:Author>
    <b:Title>Populism and Nationalism in Latin America</b:Title>
    <b:JournalName>Javnost: The Public</b:JournalName>
    <b:Year>2017a</b:Year>
    <b:Pages>375-390</b:Pages>
    <b:Volume>24</b:Volume>
    <b:Issue>4</b:Issue>
    <b:RefOrder>66</b:RefOrder>
  </b:Source>
  <b:Source>
    <b:Tag>Car7b</b:Tag>
    <b:SourceType>JournalArticle</b:SourceType>
    <b:Guid>{5FF8F6E0-23FD-4404-8323-3F6CB8D10D52}</b:Guid>
    <b:LCID>en-US</b:LCID>
    <b:Author>
      <b:Author>
        <b:NameList>
          <b:Person>
            <b:Last>de la Torre</b:Last>
            <b:First>Carlos</b:First>
          </b:Person>
        </b:NameList>
      </b:Author>
    </b:Author>
    <b:Title>A Populist International? ALBA’s Democratic and Autocratic Promotion</b:Title>
    <b:JournalName>The SAIS Review of International Affairs</b:JournalName>
    <b:Year>2017b</b:Year>
    <b:Pages>83-93</b:Pages>
    <b:Volume>37</b:Volume>
    <b:Issue>1</b:Issue>
    <b:RefOrder>67</b:RefOrder>
  </b:Source>
  <b:Source>
    <b:Tag>Jan16</b:Tag>
    <b:SourceType>Book</b:SourceType>
    <b:Guid>{4108B071-7044-47A5-B5F0-31B571403FD0}</b:Guid>
    <b:Title>What Is Populism?</b:Title>
    <b:Year>2016</b:Year>
    <b:LCID>en-US</b:LCID>
    <b:Author>
      <b:Author>
        <b:NameList>
          <b:Person>
            <b:Last>Müller</b:Last>
            <b:First>Jan-Werner</b:First>
          </b:Person>
        </b:NameList>
      </b:Author>
    </b:Author>
    <b:City>Philadelphia</b:City>
    <b:Publisher>University of Pennsylvania Press</b:Publisher>
    <b:RefOrder>68</b:RefOrder>
  </b:Source>
  <b:Source>
    <b:Tag>Can99</b:Tag>
    <b:SourceType>JournalArticle</b:SourceType>
    <b:Guid>{12397275-6A3F-44E3-831B-CF927807A3C0}</b:Guid>
    <b:Title>Trust the People! Populism and the Two Faces of Democracy</b:Title>
    <b:Year>1999</b:Year>
    <b:Author>
      <b:Author>
        <b:NameList>
          <b:Person>
            <b:Last>Canovan</b:Last>
            <b:First>Margaret</b:First>
          </b:Person>
        </b:NameList>
      </b:Author>
    </b:Author>
    <b:JournalName>Political Studies</b:JournalName>
    <b:Pages>2-16</b:Pages>
    <b:Volume>47</b:Volume>
    <b:Issue>1</b:Issue>
    <b:RefOrder>69</b:RefOrder>
  </b:Source>
  <b:Source>
    <b:Tag>Mar05</b:Tag>
    <b:SourceType>Book</b:SourceType>
    <b:Guid>{D1806CC0-6E4D-4CFF-96E0-F224F8E82CD9}</b:Guid>
    <b:Author>
      <b:Author>
        <b:NameList>
          <b:Person>
            <b:Last>Canovan</b:Last>
            <b:First>Margaret</b:First>
          </b:Person>
        </b:NameList>
      </b:Author>
    </b:Author>
    <b:Title>The People</b:Title>
    <b:Year>2005</b:Year>
    <b:City>Cambridge</b:City>
    <b:Publisher>Polity Press</b:Publisher>
    <b:RefOrder>70</b:RefOrder>
  </b:Source>
  <b:Source>
    <b:Tag>Mar02</b:Tag>
    <b:SourceType>BookSection</b:SourceType>
    <b:Guid>{74675B2E-0A9F-47C4-AAC5-E75324EDD38C}</b:Guid>
    <b:Title>Taking Politics to the People: Populism as the Ideology of Democracy</b:Title>
    <b:Year>2002</b:Year>
    <b:Pages>25-44</b:Pages>
    <b:Author>
      <b:Author>
        <b:NameList>
          <b:Person>
            <b:Last>Canovan</b:Last>
            <b:First>Margaret</b:First>
          </b:Person>
        </b:NameList>
      </b:Author>
      <b:Editor>
        <b:NameList>
          <b:Person>
            <b:Last>Mény</b:Last>
            <b:First>Yves</b:First>
          </b:Person>
          <b:Person>
            <b:Last>Surel</b:Last>
            <b:First>Yves</b:First>
          </b:Person>
        </b:NameList>
      </b:Editor>
    </b:Author>
    <b:BookTitle>Democracies and the Populist Challenge</b:BookTitle>
    <b:City>New York</b:City>
    <b:Publisher>Palgrave Macmillan</b:Publisher>
    <b:LCID>en-US</b:LCID>
    <b:RefOrder>71</b:RefOrder>
  </b:Source>
  <b:Source>
    <b:Tag>Absst07</b:Tag>
    <b:SourceType>JournalArticle</b:SourceType>
    <b:Guid>{D379BE22-E72E-4376-A5FD-B5C8E94E953C}</b:Guid>
    <b:LCID>en-US</b:LCID>
    <b:Author>
      <b:Author>
        <b:NameList>
          <b:Person>
            <b:Last>Abts</b:Last>
            <b:First>Koen</b:First>
          </b:Person>
          <b:Person>
            <b:Last>Rummens</b:Last>
            <b:First>Stefan</b:First>
          </b:Person>
        </b:NameList>
      </b:Author>
    </b:Author>
    <b:Title>Populism versus Democracy</b:Title>
    <b:JournalName>Political Studies</b:JournalName>
    <b:Year>2007</b:Year>
    <b:Pages>405-424</b:Pages>
    <b:Volume>55</b:Volume>
    <b:RefOrder>72</b:RefOrder>
  </b:Source>
  <b:Source>
    <b:Tag>Nad14</b:Tag>
    <b:SourceType>Book</b:SourceType>
    <b:Guid>{198E9CA7-F0D0-4ACE-A4B7-6DB3EBCD7E55}</b:Guid>
    <b:Title>Democracy Disfigured: Opinion, Truth, and the People</b:Title>
    <b:Year>2014</b:Year>
    <b:Author>
      <b:Author>
        <b:NameList>
          <b:Person>
            <b:Last>Urbinati</b:Last>
            <b:First>Nadia</b:First>
          </b:Person>
        </b:NameList>
      </b:Author>
    </b:Author>
    <b:City>Cambridge &amp; London</b:City>
    <b:Publisher>Harvard University Press</b:Publisher>
    <b:RefOrder>73</b:RefOrder>
  </b:Source>
  <b:Source>
    <b:Tag>DeC17</b:Tag>
    <b:SourceType>JournalArticle</b:SourceType>
    <b:Guid>{73AF2340-F23A-4938-B59A-53DEBAE4D1DD}</b:Guid>
    <b:LCID>en-US</b:LCID>
    <b:Author>
      <b:Author>
        <b:NameList>
          <b:Person>
            <b:Last>De Cleen</b:Last>
            <b:First>Benjamin</b:First>
          </b:Person>
          <b:Person>
            <b:Last>Stavrakakis</b:Last>
            <b:First>Yannis</b:First>
          </b:Person>
        </b:NameList>
      </b:Author>
    </b:Author>
    <b:Title>Distinctions and Articulations: A Discourse Theoretical Framework for the Study of Populism and Nationalism</b:Title>
    <b:JournalName>Javnost: The Public</b:JournalName>
    <b:Year>2017</b:Year>
    <b:Pages>301-319</b:Pages>
    <b:Volume>24</b:Volume>
    <b:Issue>4</b:Issue>
    <b:RefOrder>74</b:RefOrder>
  </b:Source>
  <b:Source>
    <b:Tag>Ben17Oxf</b:Tag>
    <b:SourceType>BookSection</b:SourceType>
    <b:Guid>{334DB740-F16D-4830-ABA0-FAEEF6620BBB}</b:Guid>
    <b:Title>Populism and Nationalism</b:Title>
    <b:Year>2017</b:Year>
    <b:City>Oxford</b:City>
    <b:Publisher>Oxford University Press</b:Publisher>
    <b:LCID>en-US</b:LCID>
    <b:Author>
      <b:Author>
        <b:NameList>
          <b:Person>
            <b:Last>Cleen</b:Last>
            <b:First>Benjamin</b:First>
            <b:Middle>De</b:Middle>
          </b:Person>
        </b:NameList>
      </b:Author>
      <b:Editor>
        <b:NameList>
          <b:Person>
            <b:Last>Kaltwasser</b:Last>
            <b:First>C.</b:First>
            <b:Middle>Rovira</b:Middle>
          </b:Person>
          <b:Person>
            <b:Last>Taggart</b:Last>
            <b:First>P.</b:First>
          </b:Person>
          <b:Person>
            <b:Last>Ostiguy</b:Last>
            <b:First>P.</b:First>
          </b:Person>
          <b:Person>
            <b:Last>Ochoa</b:Last>
            <b:First>P.</b:First>
          </b:Person>
        </b:NameList>
      </b:Editor>
    </b:Author>
    <b:BookTitle>The Oxford Handbook of Populism</b:BookTitle>
    <b:Pages>342-362</b:Pages>
    <b:RefOrder>75</b:RefOrder>
  </b:Source>
  <b:Source>
    <b:Tag>Dan08</b:Tag>
    <b:SourceType>BookSection</b:SourceType>
    <b:Guid>{9C3C4AB2-D6EE-49FD-9E08-61FC2DA9FD2A}</b:Guid>
    <b:Title>Introduction: The Sceptre and the Spectre</b:Title>
    <b:Year>2008</b:Year>
    <b:Pages>1-11</b:Pages>
    <b:Author>
      <b:Author>
        <b:NameList>
          <b:Person>
            <b:Last>Albertazzi</b:Last>
            <b:First>Daniele</b:First>
          </b:Person>
          <b:Person>
            <b:Last>McDonnell</b:Last>
            <b:First>Duncan</b:First>
          </b:Person>
        </b:NameList>
      </b:Author>
      <b:Editor>
        <b:NameList>
          <b:Person>
            <b:Last>Albertazzi</b:Last>
            <b:First>Daniele</b:First>
          </b:Person>
          <b:Person>
            <b:Last>McDonnell</b:Last>
            <b:First>Duncan</b:First>
          </b:Person>
        </b:NameList>
      </b:Editor>
    </b:Author>
    <b:BookTitle>Twenty-First Century Populism: The Spectre of Western European Democracy</b:BookTitle>
    <b:City>Basingstoke &amp; New York</b:City>
    <b:Publisher>Palgrave Macmillan</b:Publisher>
    <b:RefOrder>76</b:RefOrder>
  </b:Source>
  <b:Source>
    <b:Tag>Bdadfen08</b:Tag>
    <b:SourceType>JournalArticle</b:SourceType>
    <b:Guid>{EA7652FC-9A21-4170-810A-702B18012FA5}</b:Guid>
    <b:LCID>en-US</b:LCID>
    <b:Author>
      <b:Author>
        <b:NameList>
          <b:Person>
            <b:Last>Stanley</b:Last>
            <b:First>Ben</b:First>
          </b:Person>
        </b:NameList>
      </b:Author>
    </b:Author>
    <b:Title>The thin ideology of populism</b:Title>
    <b:JournalName>Journal of Political Ideologies</b:JournalName>
    <b:Year>2008</b:Year>
    <b:Pages>95-110</b:Pages>
    <b:Volume>13</b:Volume>
    <b:Issue>1</b:Issue>
    <b:RefOrder>77</b:RefOrder>
  </b:Source>
  <b:Source>
    <b:Tag>Han15</b:Tag>
    <b:SourceType>BookSection</b:SourceType>
    <b:Guid>{E4046717-FE81-4F98-A01C-F966A0F04DE8}</b:Guid>
    <b:LCID>en-US</b:LCID>
    <b:Author>
      <b:Author>
        <b:NameList>
          <b:Person>
            <b:Last>Kriesi</b:Last>
            <b:First>Hanspeter</b:First>
          </b:Person>
          <b:Person>
            <b:Last>Pappas</b:Last>
            <b:First>Takis</b:First>
            <b:Middle>S.</b:Middle>
          </b:Person>
        </b:NameList>
      </b:Author>
      <b:Editor>
        <b:NameList>
          <b:Person>
            <b:Last>Kriesi</b:Last>
            <b:First>Hanspeter</b:First>
          </b:Person>
          <b:Person>
            <b:Last>Pappas</b:Last>
            <b:First>Takis</b:First>
            <b:Middle>S.</b:Middle>
          </b:Person>
        </b:NameList>
      </b:Editor>
    </b:Author>
    <b:Title>Populism in Europe During Crisis: An Introduction</b:Title>
    <b:BookTitle>European Populism in the Shadow of the Great Recession</b:BookTitle>
    <b:Year>2015</b:Year>
    <b:Pages>1-19</b:Pages>
    <b:City>Colchester</b:City>
    <b:Publisher>ECPR Press</b:Publisher>
    <b:RefOrder>78</b:RefOrder>
  </b:Source>
  <b:Source>
    <b:Tag>Mic98</b:Tag>
    <b:SourceType>JournalArticle</b:SourceType>
    <b:Guid>{8D85A8E3-26C6-47F1-AA64-D8D89184AF74}</b:Guid>
    <b:LCID>en-US</b:LCID>
    <b:Author>
      <b:Author>
        <b:NameList>
          <b:Person>
            <b:Last>Freeden</b:Last>
            <b:First>Michael</b:First>
          </b:Person>
        </b:NameList>
      </b:Author>
    </b:Author>
    <b:Title>Is Nationalism a Distinct Ideology?</b:Title>
    <b:JournalName>Political Studies</b:JournalName>
    <b:Year>1998</b:Year>
    <b:Pages>748-765</b:Pages>
    <b:Volume>XXX</b:Volume>
    <b:Issue>XXX</b:Issue>
    <b:RefOrder>79</b:RefOrder>
  </b:Source>
  <b:Source>
    <b:Tag>Mic17</b:Tag>
    <b:SourceType>JournalArticle</b:SourceType>
    <b:Guid>{054A2B48-7D60-47B2-8762-7B5C4ADCAAE5}</b:Guid>
    <b:Author>
      <b:Author>
        <b:NameList>
          <b:Person>
            <b:Last>Freeden</b:Last>
            <b:First>Michael</b:First>
          </b:Person>
        </b:NameList>
      </b:Author>
    </b:Author>
    <b:Title>After the Brexit referendum: revisiting populism as an ideology</b:Title>
    <b:JournalName>Journal of Political Ideologies</b:JournalName>
    <b:Year>2017</b:Year>
    <b:Pages>1-11</b:Pages>
    <b:Volume>22</b:Volume>
    <b:Issue>1</b:Issue>
    <b:RefOrder>80</b:RefOrder>
  </b:Source>
  <b:Source>
    <b:Tag>Bar09</b:Tag>
    <b:SourceType>JournalArticle</b:SourceType>
    <b:Guid>{22B7CA31-D0ED-42C4-A704-28E071E5DF75}</b:Guid>
    <b:LCID>en-US</b:LCID>
    <b:Author>
      <b:Author>
        <b:NameList>
          <b:Person>
            <b:Last>Barr</b:Last>
            <b:First>Robert</b:First>
            <b:Middle>R</b:Middle>
          </b:Person>
        </b:NameList>
      </b:Author>
    </b:Author>
    <b:Title>Populists, Outsiders and Anti-Establishment Politics</b:Title>
    <b:JournalName>Party Politics</b:JournalName>
    <b:Year>2009</b:Year>
    <b:Pages>29-48</b:Pages>
    <b:Volume>15</b:Volume>
    <b:Issue>1</b:Issue>
    <b:RefOrder>81</b:RefOrder>
  </b:Source>
  <b:Source>
    <b:Tag>Rob11</b:Tag>
    <b:SourceType>JournalArticle</b:SourceType>
    <b:Guid>{BDC396D0-5157-4744-BA87-5A073F4295AE}</b:Guid>
    <b:Author>
      <b:Author>
        <b:NameList>
          <b:Person>
            <b:Last>Jansen</b:Last>
            <b:First>Robert</b:First>
          </b:Person>
        </b:NameList>
      </b:Author>
    </b:Author>
    <b:Title>Populist Mobilization: A New Theoretical Approach to Populism</b:Title>
    <b:JournalName>Sociological Theory</b:JournalName>
    <b:Year>2011</b:Year>
    <b:Pages>75-96</b:Pages>
    <b:Volume>29</b:Volume>
    <b:Issue>2</b:Issue>
    <b:RefOrder>82</b:RefOrder>
  </b:Source>
  <b:Source>
    <b:Tag>Dav17</b:Tag>
    <b:SourceType>JournalArticle</b:SourceType>
    <b:Guid>{F53D1233-0F7E-4A0A-A984-341F6FEE3DB4}</b:Guid>
    <b:Title>We've Been Here Before: The Durability of Multilateralism</b:Title>
    <b:Year>2017</b:Year>
    <b:Pages>9-15</b:Pages>
    <b:LCID>en-US</b:LCID>
    <b:Author>
      <b:Author>
        <b:NameList>
          <b:Person>
            <b:Last>Bosco</b:Last>
            <b:First>David</b:First>
          </b:Person>
        </b:NameList>
      </b:Author>
    </b:Author>
    <b:JournalName>Journal of International Affairs</b:JournalName>
    <b:Volume>70</b:Volume>
    <b:Issue>2</b:Issue>
    <b:RefOrder>83</b:RefOrder>
  </b:Source>
  <b:Source>
    <b:Tag>Fer4a</b:Tag>
    <b:SourceType>InternetSite</b:SourceType>
    <b:Guid>{0AF517E2-7F7C-4B50-B3E9-63BE3EA0895D}</b:Guid>
    <b:LCID>en-US</b:LCID>
    <b:Author>
      <b:Author>
        <b:NameList>
          <b:Person>
            <b:Last>Fernández de Kirchner</b:Last>
            <b:First>Cristina</b:First>
          </b:Person>
        </b:NameList>
      </b:Author>
    </b:Author>
    <b:Title>Acto de inauguración planta Yamaha: palabras de la Presidenta de la Nación</b:Title>
    <b:Year>2014a</b:Year>
    <b:YearAccessed>2018</b:YearAccessed>
    <b:MonthAccessed>May</b:MonthAccessed>
    <b:DayAccessed>31</b:DayAccessed>
    <b:URL>https://www.casarosada.gob.ar/informacion/archivo/27741-acto-de-inauguracion-planta-yamaha-palabras-de-la-presidenta-de-la-nacion</b:URL>
    <b:RefOrder>84</b:RefOrder>
  </b:Source>
  <b:Source>
    <b:Tag>Fer14</b:Tag>
    <b:SourceType>InternetSite</b:SourceType>
    <b:Guid>{4C4D5D61-34A2-4262-9D1E-7AEEE78F636D}</b:Guid>
    <b:Title>Quieren tirar abajo la reestructuración para volver a endeudarnos en cientos de miles de millones de dólares</b:Title>
    <b:Year>2014a</b:Year>
    <b:LCID>en-US</b:LCID>
    <b:Author>
      <b:Author>
        <b:NameList>
          <b:Person>
            <b:Last>Fernández de Kirchner</b:Last>
            <b:First>Cristina</b:First>
          </b:Person>
        </b:NameList>
      </b:Author>
    </b:Author>
    <b:YearAccessed>2018</b:YearAccessed>
    <b:MonthAccessed>May</b:MonthAccessed>
    <b:DayAccessed>31</b:DayAccessed>
    <b:URL>http://www.cfkargentina.com/cristina-kirchner-patio-militante-30-09-2014/</b:URL>
    <b:RefOrder>85</b:RefOrder>
  </b:Source>
  <b:Source>
    <b:Tag>Jor14</b:Tag>
    <b:SourceType>InternetSite</b:SourceType>
    <b:Guid>{739A8D48-7DF7-4347-9486-2CFFA4DD8CBC}</b:Guid>
    <b:Author>
      <b:Author>
        <b:NameList>
          <b:Person>
            <b:Last>Capitanich</b:Last>
            <b:First>Jorge</b:First>
          </b:Person>
        </b:NameList>
      </b:Author>
    </b:Author>
    <b:Title>"En Argentina existan agentes internos y externos que pretenden afectar el interés estratégico del país", dijo Capitanich</b:Title>
    <b:Year>2014</b:Year>
    <b:YearAccessed>2018</b:YearAccessed>
    <b:MonthAccessed>May</b:MonthAccessed>
    <b:DayAccessed>31</b:DayAccessed>
    <b:URL>https://www.casarosada.gob.ar/informacion/archivo/27493-qen-argentina-existan-agentes-internos-y-externos-que-pretenden-afectar-el-interes-estrategico-del-paisq-dijo-capitanich</b:URL>
    <b:RefOrder>86</b:RefOrder>
  </b:Source>
  <b:Source>
    <b:Tag>Mar14</b:Tag>
    <b:SourceType>InternetSite</b:SourceType>
    <b:Guid>{DB95EC1F-2A9C-4DF2-A968-64244CBA3C14}</b:Guid>
    <b:Author>
      <b:Author>
        <b:NameList>
          <b:Person>
            <b:Last>Rapoport</b:Last>
            <b:First>Mario</b:First>
          </b:Person>
        </b:NameList>
      </b:Author>
    </b:Author>
    <b:Title>La deuda externa argentina y la soberanía jurídica: sus razones</b:Title>
    <b:Year>2014</b:Year>
    <b:YearAccessed>2018</b:YearAccessed>
    <b:MonthAccessed>June</b:MonthAccessed>
    <b:DayAccessed>1</b:DayAccessed>
    <b:URL>http://www.scielo.org.ar/pdf/ciclos/v22n43/v22n43a01.pdf</b:URL>
    <b:RefOrder>87</b:RefOrder>
  </b:Source>
  <b:Source>
    <b:Tag>Ben17</b:Tag>
    <b:SourceType>JournalArticle</b:SourceType>
    <b:Guid>{90AFB29E-D638-4E57-B1D6-41AF40D0D1BB}</b:Guid>
    <b:LCID>en-US</b:LCID>
    <b:Author>
      <b:Author>
        <b:NameList>
          <b:Person>
            <b:Last>Moffitt</b:Last>
            <b:First>Benjamin</b:First>
          </b:Person>
        </b:NameList>
      </b:Author>
    </b:Author>
    <b:Title>Transnational Populism? Representative Claims, Media and the Difficulty of Constructing a Transnational "People"</b:Title>
    <b:JournalName>Javnost: The Public</b:JournalName>
    <b:Year>2017</b:Year>
    <b:Pages>409-425</b:Pages>
    <b:Volume>24</b:Volume>
    <b:Issue>4</b:Issue>
    <b:RefOrder>88</b:RefOrder>
  </b:Source>
  <b:Source>
    <b:Tag>Mof15</b:Tag>
    <b:SourceType>JournalArticle</b:SourceType>
    <b:Guid>{F024A58D-F90A-44CB-8702-8B3EF382C327}</b:Guid>
    <b:Author>
      <b:Author>
        <b:NameList>
          <b:Person>
            <b:Last>Moffitt</b:Last>
            <b:First>Benjamin</b:First>
          </b:Person>
        </b:NameList>
      </b:Author>
    </b:Author>
    <b:Title>How to Perform Crisis: A Model for Understanding the Key Role of Crisis in Contemporary Populism</b:Title>
    <b:JournalName>Government and Opposition </b:JournalName>
    <b:Year>2015</b:Year>
    <b:Pages>189-217</b:Pages>
    <b:Volume>50</b:Volume>
    <b:Issue>2</b:Issue>
    <b:RefOrder>89</b:RefOrder>
  </b:Source>
  <b:Source>
    <b:Tag>Don18</b:Tag>
    <b:SourceType>InternetSite</b:SourceType>
    <b:Guid>{112B7F0E-6ACA-44BD-A0E5-240DBC9907C4}</b:Guid>
    <b:LCID>en-US</b:LCID>
    <b:Author>
      <b:Author>
        <b:NameList>
          <b:Person>
            <b:Last>Trump</b:Last>
            <b:First>Donald</b:First>
            <b:Middle>J</b:Middle>
          </b:Person>
        </b:NameList>
      </b:Author>
    </b:Author>
    <b:Title>Remarks by President Trump at Signing of a Presidential Memorandum Targeting China’s Economic Aggression</b:Title>
    <b:Year>2018</b:Year>
    <b:YearAccessed>2018</b:YearAccessed>
    <b:MonthAccessed>April</b:MonthAccessed>
    <b:DayAccessed>28</b:DayAccessed>
    <b:URL>https://www.whitehouse.gov/briefings-statements/remarks-president-trump-signing-presidential-memorandum-targeting-chinas-economic-aggression/</b:URL>
    <b:RefOrder>90</b:RefOrder>
  </b:Source>
  <b:Source>
    <b:Tag>San11</b:Tag>
    <b:SourceType>JournalArticle</b:SourceType>
    <b:Guid>{27D2DAD6-DC2E-4830-8318-C8DA0883D8DB}</b:Guid>
    <b:LCID>en-US</b:LCID>
    <b:Author>
      <b:Author>
        <b:NameList>
          <b:Person>
            <b:Last>Sandal</b:Last>
            <b:First>Nukhet</b:First>
            <b:Middle>A</b:Middle>
          </b:Person>
          <b:Person>
            <b:Last>Zhang</b:Last>
            <b:First>Enyu</b:First>
          </b:Person>
          <b:Person>
            <b:Last>James</b:Last>
            <b:First>Carolyn</b:First>
            <b:Middle>C.</b:Middle>
          </b:Person>
          <b:Person>
            <b:Last>James</b:Last>
            <b:First>Patrick</b:First>
          </b:Person>
        </b:NameList>
      </b:Author>
    </b:Author>
    <b:Title>Poliheuristic Theory and Crisis Decision Making: A Comparative Analysis of Turkey with China</b:Title>
    <b:JournalName>Canadian Journal of Political Science</b:JournalName>
    <b:Year>2011</b:Year>
    <b:Pages>27-57</b:Pages>
    <b:Volume>44</b:Volume>
    <b:Issue>1</b:Issue>
    <b:RefOrder>91</b:RefOrder>
  </b:Source>
  <b:Source>
    <b:Tag>Ily98</b:Tag>
    <b:SourceType>Book</b:SourceType>
    <b:Guid>{FCB8BFA9-E8D2-4D49-A35E-3AEB1F5F4F63}</b:Guid>
    <b:Title>National Identity and Foreign Policy: Nationalism and Leadership in Poland, Russia, and Ukraine</b:Title>
    <b:Year>1998</b:Year>
    <b:City>Cambridge</b:City>
    <b:Publisher>Cambridge University Press</b:Publisher>
    <b:Author>
      <b:Author>
        <b:NameList>
          <b:Person>
            <b:Last>Prizel</b:Last>
            <b:First>Ilya</b:First>
          </b:Person>
        </b:NameList>
      </b:Author>
    </b:Author>
    <b:RefOrder>92</b:RefOrder>
  </b:Source>
  <b:Source>
    <b:Tag>Joh171</b:Tag>
    <b:SourceType>Book</b:SourceType>
    <b:Guid>{8165664C-7F2D-4461-B83D-84230F9B0ACD}</b:Guid>
    <b:LCID>en-US</b:LCID>
    <b:Author>
      <b:Author>
        <b:NameList>
          <b:Person>
            <b:Last>Hutchinson</b:Last>
            <b:First>John</b:First>
          </b:Person>
        </b:NameList>
      </b:Author>
    </b:Author>
    <b:Title>Nationalism and War</b:Title>
    <b:Year>2017</b:Year>
    <b:City>Oxford</b:City>
    <b:Publisher>Oxford University Press</b:Publisher>
    <b:RefOrder>93</b:RefOrder>
  </b:Source>
  <b:Source>
    <b:Tag>Pet09</b:Tag>
    <b:SourceType>BookSection</b:SourceType>
    <b:Guid>{E1665FA0-D101-4AB1-B648-BE970801EA37}</b:Guid>
    <b:Title>Approaching National Populism</b:Title>
    <b:Year>2009</b:Year>
    <b:City>Šamorín</b:City>
    <b:Publisher>Forum Minority Research Institute</b:Publisher>
    <b:Author>
      <b:Author>
        <b:NameList>
          <b:Person>
            <b:Last>Učen</b:Last>
            <b:First>Peter</b:First>
          </b:Person>
        </b:NameList>
      </b:Author>
      <b:Editor>
        <b:NameList>
          <b:Person>
            <b:Last>Petöcz</b:Last>
            <b:First>Kálmán</b:First>
          </b:Person>
        </b:NameList>
      </b:Editor>
    </b:Author>
    <b:BookTitle>National Populism and Slovak – Hungarian Relations in Slovakia 2006 – 2009</b:BookTitle>
    <b:Pages>13-38</b:Pages>
    <b:LCID>en-US</b:LCID>
    <b:RefOrder>94</b:RefOrder>
  </b:Source>
  <b:Source>
    <b:Tag>Gio17</b:Tag>
    <b:SourceType>JournalArticle</b:SourceType>
    <b:Guid>{96EF1B39-60F0-4128-BBB1-7CB2AE364F97}</b:Guid>
    <b:LCID>en-US</b:LCID>
    <b:Author>
      <b:Author>
        <b:NameList>
          <b:Person>
            <b:Last>Katsambekis</b:Last>
            <b:First>Giorgos</b:First>
          </b:Person>
          <b:Person>
            <b:Last>Stavrakakis</b:Last>
            <b:First>Yannis</b:First>
          </b:Person>
        </b:NameList>
      </b:Author>
    </b:Author>
    <b:Title>Revisiting the Nationalism/Populism Nexus: Lessons from the Greek Case</b:Title>
    <b:JournalName>Javnost: The Public</b:JournalName>
    <b:Year>2017</b:Year>
    <b:Pages>391-408</b:Pages>
    <b:Volume>24</b:Volume>
    <b:Issue>4</b:Issue>
    <b:RefOrder>95</b:RefOrder>
  </b:Source>
  <b:Source>
    <b:Tag>Yan05</b:Tag>
    <b:SourceType>BookSection</b:SourceType>
    <b:Guid>{E59AE68E-9B9B-422F-9CC2-3A9FBD233826}</b:Guid>
    <b:LCID>en-US</b:LCID>
    <b:Author>
      <b:Author>
        <b:NameList>
          <b:Person>
            <b:Last>Stavrakakis</b:Last>
            <b:First>Yannis</b:First>
          </b:Person>
        </b:NameList>
      </b:Author>
      <b:Editor>
        <b:NameList>
          <b:Person>
            <b:Last>Panizza</b:Last>
            <b:First>Francisco</b:First>
          </b:Person>
        </b:NameList>
      </b:Editor>
    </b:Author>
    <b:Title>Religion and Populism in Contemporary Greece</b:Title>
    <b:BookTitle>Populism and the Mirror of Democracy</b:BookTitle>
    <b:Year>2005</b:Year>
    <b:Pages>224-249</b:Pages>
    <b:City>London &amp; New York</b:City>
    <b:Publisher>Verso</b:Publisher>
    <b:RefOrder>96</b:RefOrder>
  </b:Source>
  <b:Source>
    <b:Tag>Pau05</b:Tag>
    <b:SourceType>JournalArticle</b:SourceType>
    <b:Guid>{6B8B6011-D6E0-4997-89B4-D21EAA5BBD9F}</b:Guid>
    <b:Title>Populist Nationalism, Anti-Europeanism, Post-nationalism, and the East-West Distinction</b:Title>
    <b:Year>2005</b:Year>
    <b:Pages>371-389</b:Pages>
    <b:LCID>en-US</b:LCID>
    <b:Author>
      <b:Author>
        <b:NameList>
          <b:Person>
            <b:Last>Blokker</b:Last>
            <b:First>Paul</b:First>
          </b:Person>
        </b:NameList>
      </b:Author>
    </b:Author>
    <b:JournalName>German Law Journal</b:JournalName>
    <b:Volume>6</b:Volume>
    <b:Issue>2</b:Issue>
    <b:RefOrder>97</b:RefOrder>
  </b:Source>
  <b:Source>
    <b:Tag>Sof11</b:Tag>
    <b:SourceType>JournalArticle</b:SourceType>
    <b:Guid>{28F624DE-F2D0-4988-A4A3-73CF6D537FB5}</b:Guid>
    <b:Author>
      <b:Author>
        <b:NameList>
          <b:Person>
            <b:Last>Vasilopoulou</b:Last>
            <b:First>Sofia</b:First>
          </b:Person>
        </b:NameList>
      </b:Author>
    </b:Author>
    <b:Title>European Integration and the Radical Right: Three Patterns of Opposition</b:Title>
    <b:JournalName>Government and Opposition</b:JournalName>
    <b:Year>2011</b:Year>
    <b:Pages>223–244</b:Pages>
    <b:Volume>46</b:Volume>
    <b:Issue>2</b:Issue>
    <b:RefOrder>98</b:RefOrder>
  </b:Source>
  <b:Source>
    <b:Tag>Dap12</b:Tag>
    <b:SourceType>JournalArticle</b:SourceType>
    <b:Guid>{58AF8B4C-C821-41C0-BC8D-F9F455145095}</b:Guid>
    <b:Author>
      <b:Author>
        <b:NameList>
          <b:Person>
            <b:Last>Halikiopoulou</b:Last>
            <b:First>Daphne</b:First>
          </b:Person>
          <b:Person>
            <b:Last>Nanou</b:Last>
            <b:First>Kyriaki</b:First>
          </b:Person>
          <b:Person>
            <b:Last>Vasilopoulou</b:Last>
            <b:First>Sofia</b:First>
          </b:Person>
        </b:NameList>
      </b:Author>
    </b:Author>
    <b:Title>The paradox of nationalism: The common denominator of radical right and radical left euroscepticism</b:Title>
    <b:JournalName>European Journal of Political Research</b:JournalName>
    <b:Year>2012</b:Year>
    <b:Pages>504-539</b:Pages>
    <b:Issue>51</b:Issue>
    <b:RefOrder>99</b:RefOrder>
  </b:Source>
  <b:Source>
    <b:Tag>Ing16</b:Tag>
    <b:SourceType>Book</b:SourceType>
    <b:Guid>{3B5957C3-142B-42EC-B4C0-C2F2151B8FED}</b:Guid>
    <b:Author>
      <b:Author>
        <b:NameList>
          <b:Person>
            <b:Last>Inglehart</b:Last>
            <b:First>Ronald</b:First>
            <b:Middle>F.</b:Middle>
          </b:Person>
          <b:Person>
            <b:Last>Norris</b:Last>
            <b:First>Pippa</b:First>
          </b:Person>
        </b:NameList>
      </b:Author>
    </b:Author>
    <b:Title>Trump, Brexit, and the rise of Populism: Economic have-nots and cultural backlash</b:Title>
    <b:Year>2016</b:Year>
    <b:City>Cambridge</b:City>
    <b:Publisher>Harvard Kennedy School</b:Publisher>
    <b:RefOrder>100</b:RefOrder>
  </b:Source>
  <b:Source>
    <b:Tag>Tom05</b:Tag>
    <b:SourceType>JournalArticle</b:SourceType>
    <b:Guid>{26D20D69-C84D-4E7E-9FCF-C9EB75864AD1}</b:Guid>
    <b:Author>
      <b:Author>
        <b:NameList>
          <b:Person>
            <b:Last>Strážay</b:Last>
            <b:First>Tomáš</b:First>
          </b:Person>
        </b:NameList>
      </b:Author>
    </b:Author>
    <b:Title>Nationalist Populism and Foreign Policy: Focus on Slovak-Hungarian Relations</b:Title>
    <b:JournalName>Slovak Foreign Policy Affairs</b:JournalName>
    <b:Year>2005</b:Year>
    <b:Pages>47-60</b:Pages>
    <b:Volume>6</b:Volume>
    <b:Issue>1</b:Issue>
    <b:RefOrder>101</b:RefOrder>
  </b:Source>
  <b:Source>
    <b:Tag>Kan08</b:Tag>
    <b:SourceType>Report</b:SourceType>
    <b:Guid>{D75B60FD-8136-4C53-9110-0B03BD8E6C2D}</b:Guid>
    <b:Title>Populist Challenge and Its Backlash</b:Title>
    <b:Year>2008</b:Year>
    <b:LCID>en-US</b:LCID>
    <b:Author>
      <b:Author>
        <b:NameList>
          <b:Person>
            <b:Last>Miongsei</b:Last>
            <b:First>Kang</b:First>
          </b:Person>
        </b:NameList>
      </b:Author>
    </b:Author>
    <b:Publisher>U.S.-Korea Institute at SAIS</b:Publisher>
    <b:City>Washington DC</b:City>
    <b:RefOrder>102</b:RefOrder>
  </b:Source>
  <b:Source>
    <b:Tag>Wal11</b:Tag>
    <b:SourceType>JournalArticle</b:SourceType>
    <b:Guid>{E9C07987-F36E-40EA-9B61-6D02FD692201}</b:Guid>
    <b:LCID>en-US</b:LCID>
    <b:Title>The Tea Party and American Foreign Policy: What Populism Means for Globalism</b:Title>
    <b:Year>2011</b:Year>
    <b:Author>
      <b:Author>
        <b:NameList>
          <b:Person>
            <b:Last>Mead</b:Last>
            <b:First>Walter</b:First>
            <b:Middle>Russell</b:Middle>
          </b:Person>
        </b:NameList>
      </b:Author>
    </b:Author>
    <b:JournalName>Foreign Affairs</b:JournalName>
    <b:Pages>28-44</b:Pages>
    <b:Volume>90</b:Volume>
    <b:Issue>2</b:Issue>
    <b:RefOrder>103</b:RefOrder>
  </b:Source>
  <b:Source>
    <b:Tag>Pas11</b:Tag>
    <b:SourceType>JournalArticle</b:SourceType>
    <b:Guid>{61C1A3B8-C2BF-4B2B-8D0B-859F2C1DC52D}</b:Guid>
    <b:Author>
      <b:Author>
        <b:NameList>
          <b:Person>
            <b:Last>Pastrana</b:Last>
            <b:First>Eduardo</b:First>
          </b:Person>
          <b:Person>
            <b:Last>Vera</b:Last>
            <b:First>Diego</b:First>
          </b:Person>
        </b:NameList>
      </b:Author>
    </b:Author>
    <b:Title>La estrategia populista en la política exterior de Álvaro Uribe</b:Title>
    <b:JournalName>Papel Político</b:JournalName>
    <b:Year>2011</b:Year>
    <b:Pages>599-635</b:Pages>
    <b:Volume>16</b:Volume>
    <b:Issue>2</b:Issue>
    <b:RefOrder>104</b:RefOrder>
  </b:Source>
  <b:Source>
    <b:Tag>Jon06</b:Tag>
    <b:SourceType>Book</b:SourceType>
    <b:Guid>{7000F4A6-B108-48C9-AFDB-4AE26A601A3E}</b:Guid>
    <b:Title>Rethinking Nationalism: A Critical Introduction</b:Title>
    <b:Year>2006</b:Year>
    <b:Author>
      <b:Author>
        <b:NameList>
          <b:Person>
            <b:Last>Hearn</b:Last>
            <b:First>Jonathan</b:First>
          </b:Person>
        </b:NameList>
      </b:Author>
    </b:Author>
    <b:City>Basingstoke &amp; New York</b:City>
    <b:Publisher>Palgrave Macmillan</b:Publisher>
    <b:RefOrder>105</b:RefOrder>
  </b:Source>
  <b:Source>
    <b:Tag>Cra97</b:Tag>
    <b:SourceType>Book</b:SourceType>
    <b:Guid>{676DB9AB-2F8C-469F-89E3-D2B8B7BF23F4}</b:Guid>
    <b:Author>
      <b:Author>
        <b:NameList>
          <b:Person>
            <b:Last>Calhoun</b:Last>
            <b:First>Craig</b:First>
          </b:Person>
        </b:NameList>
      </b:Author>
    </b:Author>
    <b:Title>Nationalism</b:Title>
    <b:Year>1997</b:Year>
    <b:City>Buckingham</b:City>
    <b:Publisher>Open University Press</b:Publisher>
    <b:RefOrder>106</b:RefOrder>
  </b:Source>
  <b:Source>
    <b:Tag>Sut05</b:Tag>
    <b:SourceType>JournalArticle</b:SourceType>
    <b:Guid>{09D66568-BE1C-4163-A73C-3428077BEA9A}</b:Guid>
    <b:Title>Nation-building through discourse theory</b:Title>
    <b:Year>2005</b:Year>
    <b:LCID>en-US</b:LCID>
    <b:Author>
      <b:Author>
        <b:NameList>
          <b:Person>
            <b:Last>Sutherland</b:Last>
            <b:First>Claire</b:First>
          </b:Person>
        </b:NameList>
      </b:Author>
    </b:Author>
    <b:PeriodicalTitle>Nations and Nationalism</b:PeriodicalTitle>
    <b:Pages>185-202</b:Pages>
    <b:JournalName>Nations and Nationalism</b:JournalName>
    <b:Volume>11</b:Volume>
    <b:Issue>2</b:Issue>
    <b:RefOrder>107</b:RefOrder>
  </b:Source>
  <b:Source>
    <b:Tag>Tak14</b:Tag>
    <b:SourceType>Book</b:SourceType>
    <b:Guid>{3DF959F2-689E-40DC-8480-9B2FAFEC723A}</b:Guid>
    <b:Title>Populism and Crisis Politics in Greece</b:Title>
    <b:Year>2014</b:Year>
    <b:LCID>en-US</b:LCID>
    <b:Author>
      <b:Author>
        <b:NameList>
          <b:Person>
            <b:Last>Pappas</b:Last>
            <b:First>Takis</b:First>
            <b:Middle>S.</b:Middle>
          </b:Person>
        </b:NameList>
      </b:Author>
    </b:Author>
    <b:City>Basingstoke &amp; New York</b:City>
    <b:Publisher>Palgrave Macmillan</b:Publisher>
    <b:RefOrder>108</b:RefOrder>
  </b:Source>
  <b:Source>
    <b:Tag>Gia1a</b:Tag>
    <b:SourceType>BookSection</b:SourceType>
    <b:Guid>{54C17978-3A91-440F-99F1-0200301C062C}</b:Guid>
    <b:Title>Latin American Foreign Policies between Ideology and Pragmatism: A Framework for Analysis</b:Title>
    <b:Year>2011</b:Year>
    <b:City>New York</b:City>
    <b:Publisher>Palgrave Macmillan</b:Publisher>
    <b:LCID>en-US</b:LCID>
    <b:Author>
      <b:Author>
        <b:NameList>
          <b:Person>
            <b:Last>Gardini</b:Last>
            <b:First>Gian</b:First>
            <b:Middle>Luca</b:Middle>
          </b:Person>
        </b:NameList>
      </b:Author>
      <b:Editor>
        <b:NameList>
          <b:Person>
            <b:Last>Gardini</b:Last>
            <b:First>Gian</b:First>
            <b:Middle>Luca</b:Middle>
          </b:Person>
          <b:Person>
            <b:Last>Lambert</b:Last>
            <b:First>Peter</b:First>
          </b:Person>
        </b:NameList>
      </b:Editor>
    </b:Author>
    <b:BookTitle>Latin American Foreign Policies: Between Ideology and Pragmatism</b:BookTitle>
    <b:Pages>13-33</b:Pages>
    <b:RefOrder>109</b:RefOrder>
  </b:Source>
  <b:Source>
    <b:Tag>Cen15</b:Tag>
    <b:SourceType>JournalArticle</b:SourceType>
    <b:Guid>{5F659F76-C431-41D2-A252-C897103E5D44}</b:Guid>
    <b:LCID>en-US</b:LCID>
    <b:Author>
      <b:Author>
        <b:NameList>
          <b:Person>
            <b:Last>Saraçoğlu</b:Last>
            <b:First>Cenk</b:First>
          </b:Person>
          <b:Person>
            <b:Last>Demirkol</b:Last>
            <b:First>Özhan</b:First>
          </b:Person>
        </b:NameList>
      </b:Author>
    </b:Author>
    <b:Title>Nationalism and Foreign Policy Discourse in Turkey Under the AKP Rule: Geography, History and National Identity</b:Title>
    <b:JournalName>British Journal of Middle Eastern Studies</b:JournalName>
    <b:Year>2015</b:Year>
    <b:Pages>301-319</b:Pages>
    <b:Volume>42</b:Volume>
    <b:Issue>3</b:Issue>
    <b:RefOrder>110</b:RefOrder>
  </b:Source>
  <b:Source>
    <b:Tag>Ale94</b:Tag>
    <b:SourceType>JournalArticle</b:SourceType>
    <b:Guid>{CB9343C6-1B8D-400A-9840-4A8ACAB18DDC}</b:Guid>
    <b:Title>Collective Identity Formation and the International State</b:Title>
    <b:Year>1994</b:Year>
    <b:LCID>en-US</b:LCID>
    <b:Author>
      <b:Author>
        <b:NameList>
          <b:Person>
            <b:Last>Wendt</b:Last>
            <b:First>Alexander</b:First>
          </b:Person>
        </b:NameList>
      </b:Author>
    </b:Author>
    <b:JournalName>The American Political Science Review</b:JournalName>
    <b:Pages>384-396</b:Pages>
    <b:Volume>88</b:Volume>
    <b:Issue>2</b:Issue>
    <b:RefOrder>111</b:RefOrder>
  </b:Source>
  <b:Source>
    <b:Tag>Aud07</b:Tag>
    <b:SourceType>Book</b:SourceType>
    <b:Guid>{87BAB8B7-CFC4-4E30-B2AD-103B0C9DEAF1}</b:Guid>
    <b:Title>Strategies for Research in Constructivist International Relations</b:Title>
    <b:Year>2007</b:Year>
    <b:City>New York</b:City>
    <b:Publisher>Sharpe</b:Publisher>
    <b:LCID>en-US</b:LCID>
    <b:Author>
      <b:Author>
        <b:NameList>
          <b:Person>
            <b:Last>Klotz</b:Last>
            <b:First>Audie</b:First>
          </b:Person>
          <b:Person>
            <b:Last>Lynch</b:Last>
            <b:First>Cecelia</b:First>
          </b:Person>
        </b:NameList>
      </b:Author>
    </b:Author>
    <b:RefOrder>112</b:RefOrder>
  </b:Source>
  <b:Source>
    <b:Tag>Jan07</b:Tag>
    <b:SourceType>JournalArticle</b:SourceType>
    <b:Guid>{351CDA9A-D09A-44F1-89AC-7D5658FE5F10}</b:Guid>
    <b:LCID>en-US</b:LCID>
    <b:Author>
      <b:Author>
        <b:NameList>
          <b:Person>
            <b:Last>Jagers</b:Last>
            <b:First>Jan</b:First>
          </b:Person>
          <b:Person>
            <b:Last>Walgrave</b:Last>
            <b:First>Stefaan</b:First>
          </b:Person>
        </b:NameList>
      </b:Author>
    </b:Author>
    <b:Title>Populism as political communication style: An empirical study of political parties’ discourse in Belgium</b:Title>
    <b:JournalName>European Journal of Political Research</b:JournalName>
    <b:Year>2007</b:Year>
    <b:Pages>319-345</b:Pages>
    <b:Volume>46</b:Volume>
    <b:Issue>3</b:Issue>
    <b:RefOrder>113</b:RefOrder>
  </b:Source>
  <b:Source>
    <b:Tag>Ros11</b:Tag>
    <b:SourceType>InternetSite</b:SourceType>
    <b:Guid>{3B280A35-DD51-460E-B1CE-078F64FF0609}</b:Guid>
    <b:Title>A Reflection on Populism</b:Title>
    <b:Year>2011</b:Year>
    <b:Author>
      <b:Author>
        <b:NameList>
          <b:Person>
            <b:Last>Rosanvallon</b:Last>
            <b:First>Pierre</b:First>
          </b:Person>
        </b:NameList>
      </b:Author>
    </b:Author>
    <b:YearAccessed>2017</b:YearAccessed>
    <b:MonthAccessed>February</b:MonthAccessed>
    <b:DayAccessed>27</b:DayAccessed>
    <b:URL>www.booksandideas.net/IMG/pdf/ 20111110_populism.pdf</b:URL>
    <b:RefOrder>114</b:RefOrder>
  </b:Source>
  <b:Source>
    <b:Tag>Mof13</b:Tag>
    <b:SourceType>JournalArticle</b:SourceType>
    <b:Guid>{C1EDBE3A-FF27-4880-AE09-9D11DD4FE0B4}</b:Guid>
    <b:Author>
      <b:Author>
        <b:NameList>
          <b:Person>
            <b:Last>Moffitt</b:Last>
            <b:First>Benjamin</b:First>
          </b:Person>
          <b:Person>
            <b:Last>Tormey</b:Last>
            <b:First>Simon</b:First>
          </b:Person>
        </b:NameList>
      </b:Author>
    </b:Author>
    <b:Title>Rethinking Populism: Politics, Mediatisation and Political Style</b:Title>
    <b:JournalName>Political Studies</b:JournalName>
    <b:Year>2014</b:Year>
    <b:Pages>381-397</b:Pages>
    <b:Volume>62</b:Volume>
    <b:Issue>2</b:Issue>
    <b:RefOrder>115</b:RefOrder>
  </b:Source>
  <b:Source>
    <b:Tag>And17</b:Tag>
    <b:SourceType>BookSection</b:SourceType>
    <b:Guid>{8DB5AC69-5DB8-4A9A-9AFE-F5F3E128C27C}</b:Guid>
    <b:Title>Zwischen Elitenkritik und Menschenfeindlichkeit: Rechtspopulistische Orientierungen in der Bevölkerung</b:Title>
    <b:Year>2017</b:Year>
    <b:Pages>119-147</b:Pages>
    <b:LCID>en-US</b:LCID>
    <b:Author>
      <b:Author>
        <b:NameList>
          <b:Person>
            <b:Last>Zick</b:Last>
            <b:First>Andreas</b:First>
          </b:Person>
        </b:NameList>
      </b:Author>
      <b:Editor>
        <b:NameList>
          <b:Person>
            <b:Last>Brömmel</b:Last>
            <b:First>Winfried</b:First>
          </b:Person>
          <b:Person>
            <b:Last>Sicking</b:Last>
            <b:First>Helmut</b:First>
          </b:Person>
          <b:Person>
            <b:Last>König</b:Last>
            <b:First>Manfred</b:First>
          </b:Person>
        </b:NameList>
      </b:Editor>
    </b:Author>
    <b:BookTitle>Populismus und Extremismus in Europa: Gesellschaftswissenschaftliche und sozialpsychologische Perspektiven</b:BookTitle>
    <b:City>Bielefeld</b:City>
    <b:Publisher>Transcript Verlag</b:Publisher>
    <b:RefOrder>116</b:RefOrder>
  </b:Source>
  <b:Source>
    <b:Tag>Val14</b:Tag>
    <b:SourceType>Book</b:SourceType>
    <b:Guid>{EE9AB280-754C-4CC8-B9FC-E71D47E6F121}</b:Guid>
    <b:Title>Foreign Policy Analysis: Classic and Contemporary Theory</b:Title>
    <b:Year>[2007] 2014</b:Year>
    <b:City>Lanham</b:City>
    <b:Publisher>Rowman &amp; Littlefield</b:Publisher>
    <b:LCID>en-US</b:LCID>
    <b:Author>
      <b:Author>
        <b:NameList>
          <b:Person>
            <b:Last>Hudson</b:Last>
            <b:First>Valerie</b:First>
            <b:Middle>M.</b:Middle>
          </b:Person>
        </b:NameList>
      </b:Author>
    </b:Author>
    <b:Edition>2nd</b:Edition>
    <b:RefOrder>117</b:RefOrder>
  </b:Source>
  <b:Source>
    <b:Tag>Sui13</b:Tag>
    <b:SourceType>JournalArticle</b:SourceType>
    <b:Guid>{42060642-D724-441A-A2BD-5E62A650CEDD}</b:Guid>
    <b:Title>Foreign Policy Implications of Chinese Nationalism Revisited: the strident turn</b:Title>
    <b:Year>2013</b:Year>
    <b:URL>http://dx.doi.org/10.1080/10670564.2013.766379</b:URL>
    <b:InternetSiteTitle>Journal of Contemporary China</b:InternetSiteTitle>
    <b:Author>
      <b:Author>
        <b:NameList>
          <b:Person>
            <b:Last>Zhao</b:Last>
            <b:First>Suisheng</b:First>
          </b:Person>
        </b:NameList>
      </b:Author>
    </b:Author>
    <b:JournalName>Journal of Contemporary China</b:JournalName>
    <b:Pages>535-553</b:Pages>
    <b:Volume>22</b:Volume>
    <b:Issue>82</b:Issue>
    <b:RefOrder>118</b:RefOrder>
  </b:Source>
  <b:Source>
    <b:Tag>Ben151</b:Tag>
    <b:SourceType>JournalArticle</b:SourceType>
    <b:Guid>{E351AE3D-65A6-4E6A-92B8-BA555BEE6A70}</b:Guid>
    <b:Title>A Very Proud Nation: Nationalism in American Foreign Policy</b:Title>
    <b:Year>2015</b:Year>
    <b:Author>
      <b:Author>
        <b:NameList>
          <b:Person>
            <b:Last>Brice</b:Last>
            <b:First>Benjamin</b:First>
          </b:Person>
        </b:NameList>
      </b:Author>
    </b:Author>
    <b:JournalName>The SAIS Review of International Affairs</b:JournalName>
    <b:Pages>57-68</b:Pages>
    <b:Volume>35</b:Volume>
    <b:Issue>2</b:Issue>
    <b:RefOrder>119</b:RefOrder>
  </b:Source>
  <b:Source>
    <b:Tag>Mic111</b:Tag>
    <b:SourceType>JournalArticle</b:SourceType>
    <b:Guid>{27A387EA-2E14-43DE-870D-5F34D3E225C3}</b:Guid>
    <b:Title>Slow theory: taking time over transnational democratic representation</b:Title>
    <b:Year>2011</b:Year>
    <b:LCID>en-US</b:LCID>
    <b:Author>
      <b:Author>
        <b:NameList>
          <b:Person>
            <b:Last>Saward</b:Last>
            <b:First>Michael</b:First>
          </b:Person>
        </b:NameList>
      </b:Author>
    </b:Author>
    <b:JournalName>Ethics &amp; Global Politics</b:JournalName>
    <b:Pages>1-18</b:Pages>
    <b:Volume>4</b:Volume>
    <b:Issue>1</b:Issue>
    <b:RefOrder>120</b:RefOrder>
  </b:Source>
  <b:Source>
    <b:Tag>Jav09</b:Tag>
    <b:SourceType>JournalArticle</b:SourceType>
    <b:Guid>{975F9114-7960-4903-A8F2-7524CFDBB609}</b:Guid>
    <b:LCID>en-US</b:LCID>
    <b:Author>
      <b:Author>
        <b:NameList>
          <b:Person>
            <b:Last>Corrales</b:Last>
            <b:First>Javier</b:First>
          </b:Person>
        </b:NameList>
      </b:Author>
    </b:Author>
    <b:Title>Using Social Power to Balance Soft Power: Venezuela’s Foreign Policy</b:Title>
    <b:JournalName>The Washington Quarterly</b:JournalName>
    <b:Year>2009</b:Year>
    <b:Pages>97-114</b:Pages>
    <b:Volume>32</b:Volume>
    <b:Issue>4</b:Issue>
    <b:RefOrder>121</b:RefOrder>
  </b:Source>
  <b:Source>
    <b:Tag>Bip15</b:Tag>
    <b:SourceType>Book</b:SourceType>
    <b:Guid>{4275C275-2D4F-47F1-8AE6-3CD5D02FF242}</b:Guid>
    <b:Author>
      <b:Author>
        <b:NameList>
          <b:Person>
            <b:Last>Edelmann et al.</b:Last>
            <b:First>Eric</b:First>
          </b:Person>
        </b:NameList>
      </b:Author>
    </b:Author>
    <b:Title>Turkey Transformed: The Origins and Evolution of Authoritarianism and Islamization under the AKP</b:Title>
    <b:Year>2015</b:Year>
    <b:City>Washington DC</b:City>
    <b:Publisher>Bipartisan Policy Center (BPC)</b:Publisher>
    <b:RefOrder>122</b:RefOrder>
  </b:Source>
  <b:Source>
    <b:Tag>Mic04</b:Tag>
    <b:SourceType>JournalArticle</b:SourceType>
    <b:Guid>{E1265908-8DDB-4B14-86E7-961EDD6F6120}</b:Guid>
    <b:Author>
      <b:Author>
        <b:NameList>
          <b:Person>
            <b:Last>Zürn</b:Last>
            <b:First>Michael</b:First>
          </b:Person>
        </b:NameList>
      </b:Author>
    </b:Author>
    <b:Title>Global Governance and Legitimacy Problems</b:Title>
    <b:JournalName>Government and Opposition</b:JournalName>
    <b:Year>2004</b:Year>
    <b:Pages>260-287</b:Pages>
    <b:Volume>39</b:Volume>
    <b:Issue>2</b:Issue>
    <b:RefOrder>123</b:RefOrder>
  </b:Source>
  <b:Source>
    <b:Tag>Rol17</b:Tag>
    <b:SourceType>JournalArticle</b:SourceType>
    <b:Guid>{966D536A-C156-4008-8B12-B7CF7B68F858}</b:Guid>
    <b:LCID>en-US</b:LCID>
    <b:Title>Role Theory and Foreign Policy Analysis in Latin America</b:Title>
    <b:JournalName>Foreign Policy Analysis</b:JournalName>
    <b:Year>2017</b:Year>
    <b:Pages>662-681</b:Pages>
    <b:Volume>2017</b:Volume>
    <b:Issue>13</b:Issue>
    <b:Author>
      <b:Author>
        <b:NameList>
          <b:Person>
            <b:Last>Thies</b:Last>
            <b:First>Cameron</b:First>
            <b:Middle>G.</b:Middle>
          </b:Person>
        </b:NameList>
      </b:Author>
    </b:Author>
    <b:RefOrder>124</b:RefOrder>
  </b:Source>
  <b:Source>
    <b:Tag>Med17</b:Tag>
    <b:SourceType>JournalArticle</b:SourceType>
    <b:Guid>{7C15339F-5F52-482B-BC9C-97F35B90B954}</b:Guid>
    <b:LCID>en-US</b:LCID>
    <b:Title>Mediterranean Left-Wing Populism: The Case of SYRIZA</b:Title>
    <b:Year>2017</b:Year>
    <b:Author>
      <b:Author>
        <b:NameList>
          <b:Person>
            <b:Last>Mavrozacharakis</b:Last>
            <b:First>Emmanouil</b:First>
          </b:Person>
          <b:Person>
            <b:Last>Kotroyannos</b:Last>
            <b:First>Dimitrios</b:First>
          </b:Person>
          <b:Person>
            <b:Last>Tzagkarakis</b:Last>
            <b:First>Stylianos</b:First>
            <b:Middle>Ioannis</b:Middle>
          </b:Person>
        </b:NameList>
      </b:Author>
    </b:Author>
    <b:JournalName>European Quarterly of Political Attitudes and Mentalities</b:JournalName>
    <b:Pages>40-54</b:Pages>
    <b:Volume>6</b:Volume>
    <b:Issue>2</b:Issue>
    <b:RefOrder>125</b:RefOrder>
  </b:Source>
  <b:Source>
    <b:Tag>Kan14</b:Tag>
    <b:SourceType>Book</b:SourceType>
    <b:Guid>{D58C52B4-D199-45EB-A242-860F0A784D6D}</b:Guid>
    <b:Title>El default más tonto de la historia argentina</b:Title>
    <b:Year>2014</b:Year>
    <b:Author>
      <b:Author>
        <b:NameList>
          <b:Person>
            <b:Last>Kanenguiser</b:Last>
            <b:First>Martín</b:First>
          </b:Person>
        </b:NameList>
      </b:Author>
    </b:Author>
    <b:City>Buenos Aires</b:City>
    <b:Publisher>Planeta</b:Publisher>
    <b:RefOrder>126</b:RefOrder>
  </b:Source>
  <b:Source>
    <b:Tag>Gia11</b:Tag>
    <b:SourceType>BookSection</b:SourceType>
    <b:Guid>{A31C8C42-0723-4C6E-9D76-741A28C95998}</b:Guid>
    <b:LCID>en-US</b:LCID>
    <b:Author>
      <b:Author>
        <b:NameList>
          <b:Person>
            <b:Last>Giacomello</b:Last>
            <b:First>Giampero</b:First>
          </b:Person>
          <b:Person>
            <b:Last>Verbeek</b:Last>
            <b:First>Bertjan</b:First>
          </b:Person>
        </b:NameList>
      </b:Author>
      <b:Editor>
        <b:NameList>
          <b:Person>
            <b:Last>Giacomello</b:Last>
            <b:First>Giampero</b:First>
          </b:Person>
          <b:Person>
            <b:Last>Verbeek</b:Last>
            <b:First>Bertjan</b:First>
          </b:Person>
        </b:NameList>
      </b:Editor>
    </b:Author>
    <b:Title>Conclusion: Punching Above Its Weight?</b:Title>
    <b:BookTitle>Italy's Foreign Policy in the Twenty-First Century: The New Assertiveness of an Aspiring Middle Power</b:BookTitle>
    <b:Year>2011</b:Year>
    <b:Pages>215-226</b:Pages>
    <b:City>Lanham et al.</b:City>
    <b:Publisher>Lexington Books</b:Publisher>
    <b:RefOrder>127</b:RefOrder>
  </b:Source>
  <b:Source>
    <b:Tag>Mic95</b:Tag>
    <b:SourceType>Book</b:SourceType>
    <b:Guid>{8765FC7E-7134-4E6A-8B63-AC983F45F8CF}</b:Guid>
    <b:Author>
      <b:Author>
        <b:NameList>
          <b:Person>
            <b:Last>Kazin</b:Last>
            <b:First>Michael</b:First>
          </b:Person>
        </b:NameList>
      </b:Author>
    </b:Author>
    <b:Title>The Populist Persuasion - An American History</b:Title>
    <b:Year>1998</b:Year>
    <b:City>Ithaca, London</b:City>
    <b:Publisher>Cornell University Press</b:Publisher>
    <b:RefOrder>128</b:RefOrder>
  </b:Source>
  <b:Source>
    <b:Tag>Gia1b1</b:Tag>
    <b:SourceType>BookSection</b:SourceType>
    <b:Guid>{BD55018A-0252-4440-9C56-B34790519F06}</b:Guid>
    <b:Title>Conclusions</b:Title>
    <b:Year>2011</b:Year>
    <b:Pages>255-263</b:Pages>
    <b:LCID>en-US</b:LCID>
    <b:Author>
      <b:Author>
        <b:NameList>
          <b:Person>
            <b:Last>Gardini</b:Last>
            <b:First>Gian</b:First>
            <b:Middle>Luca</b:Middle>
          </b:Person>
          <b:Person>
            <b:Last>Lambert</b:Last>
            <b:First>Peter</b:First>
          </b:Person>
        </b:NameList>
      </b:Author>
      <b:Editor>
        <b:NameList>
          <b:Person>
            <b:Last>Gardini</b:Last>
            <b:First>Gian</b:First>
            <b:Middle>Luca</b:Middle>
          </b:Person>
          <b:Person>
            <b:Last>Lambert</b:Last>
            <b:First>Peter</b:First>
          </b:Person>
        </b:NameList>
      </b:Editor>
    </b:Author>
    <b:BookTitle>Latin American Foreign Policies: Between Ideology and Pragmatism</b:BookTitle>
    <b:City>New York</b:City>
    <b:Publisher>Palgrave Macmillan</b:Publisher>
    <b:RefOrder>129</b:RefOrder>
  </b:Source>
  <b:Source>
    <b:Tag>Osv04</b:Tag>
    <b:SourceType>BookSection</b:SourceType>
    <b:Guid>{A1A7F2FC-0202-4E8B-B732-9A48106E88B3}</b:Guid>
    <b:Title>The End of Bipartisan Consensus? Italian Foreign Policy and the War in Iraq</b:Title>
    <b:Year>2004</b:Year>
    <b:City>New York &amp; Oxford</b:City>
    <b:Publisher>Berghahn Books</b:Publisher>
    <b:LCID>en-US</b:LCID>
    <b:Author>
      <b:Author>
        <b:NameList>
          <b:Person>
            <b:Last>Croci</b:Last>
            <b:First>Osvaldo</b:First>
          </b:Person>
        </b:NameList>
      </b:Author>
      <b:Editor>
        <b:NameList>
          <b:Person>
            <b:Last>Fabbrini</b:Last>
            <b:First>S.</b:First>
          </b:Person>
          <b:Person>
            <b:Last>Sala</b:Last>
            <b:First>V.</b:First>
            <b:Middle>Della</b:Middle>
          </b:Person>
        </b:NameList>
      </b:Editor>
    </b:Author>
    <b:BookTitle>Italian Politics: Italy between Europeanization and Domestic Politics</b:BookTitle>
    <b:Pages>99-114</b:Pages>
    <b:RefOrder>130</b:RefOrder>
  </b:Source>
  <b:Source>
    <b:Tag>Kir09</b:Tag>
    <b:SourceType>JournalArticle</b:SourceType>
    <b:Guid>{A40FFB43-589A-4994-B94D-A772AEE8C49A}</b:Guid>
    <b:Title>Is Chávez Populist? Measuring Populist Discourse in Comparative Perspective</b:Title>
    <b:Year>2009</b:Year>
    <b:LCID>en-US</b:LCID>
    <b:Author>
      <b:Author>
        <b:NameList>
          <b:Person>
            <b:Last>Hawkins</b:Last>
            <b:First>Kirk</b:First>
            <b:Middle>A.</b:Middle>
          </b:Person>
        </b:NameList>
      </b:Author>
    </b:Author>
    <b:JournalName>Comparative Political Studies</b:JournalName>
    <b:Pages>1040-1067</b:Pages>
    <b:Volume>42</b:Volume>
    <b:Issue>8</b:Issue>
    <b:RefOrder>131</b:RefOrder>
  </b:Source>
  <b:Source>
    <b:Tag>Mud11</b:Tag>
    <b:SourceType>Book</b:SourceType>
    <b:Guid>{0C5027DA-A7ED-44E3-84B2-25C517C52EEA}</b:Guid>
    <b:Title>Voices of the Peoples: Populism in Europe and Latin America Compared</b:Title>
    <b:Year>2011</b:Year>
    <b:Author>
      <b:Author>
        <b:NameList>
          <b:Person>
            <b:Last>Mudde</b:Last>
            <b:First>Cas</b:First>
          </b:Person>
          <b:Person>
            <b:Last>Rovira Kaltwasser</b:Last>
            <b:First>Cristóbal</b:First>
          </b:Person>
        </b:NameList>
      </b:Author>
    </b:Author>
    <b:City>Notre Dame</b:City>
    <b:Publisher>Helen Kellogg Institute for International Studies</b:Publisher>
    <b:RefOrder>1</b:RefOrder>
  </b:Source>
</b:Sources>
</file>

<file path=customXml/itemProps1.xml><?xml version="1.0" encoding="utf-8"?>
<ds:datastoreItem xmlns:ds="http://schemas.openxmlformats.org/officeDocument/2006/customXml" ds:itemID="{D137E988-07DF-4CD9-84EB-D1C1835F4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2dc8af-c690-4bd8-b3d3-48f7f29d3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22BD34-E319-482C-9F1D-0E13D6B42559}">
  <ds:schemaRefs>
    <ds:schemaRef ds:uri="http://schemas.microsoft.com/sharepoint/v3/contenttype/forms"/>
  </ds:schemaRefs>
</ds:datastoreItem>
</file>

<file path=customXml/itemProps3.xml><?xml version="1.0" encoding="utf-8"?>
<ds:datastoreItem xmlns:ds="http://schemas.openxmlformats.org/officeDocument/2006/customXml" ds:itemID="{7AD895F0-6CA2-425D-A8AB-FD00C363DEB8}">
  <ds:schemaRefs>
    <ds:schemaRef ds:uri="http://purl.org/dc/terms/"/>
    <ds:schemaRef ds:uri="cd2dc8af-c690-4bd8-b3d3-48f7f29d32b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9BC274C-8683-4254-A3B5-7E52E547F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2_TF_Template_Word_Windows_2016</Template>
  <TotalTime>0</TotalTime>
  <Pages>11</Pages>
  <Words>3558</Words>
  <Characters>20286</Characters>
  <Application>Microsoft Office Word</Application>
  <DocSecurity>0</DocSecurity>
  <Lines>169</Lines>
  <Paragraphs>47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2019_Fouquet_Populist FPDM</vt:lpstr>
    </vt:vector>
  </TitlesOfParts>
  <Company>Informa Plc</Company>
  <LinksUpToDate>false</LinksUpToDate>
  <CharactersWithSpaces>23797</CharactersWithSpaces>
  <SharedDoc>false</SharedDoc>
  <HyperlinkBase/>
  <HLinks>
    <vt:vector size="6" baseType="variant">
      <vt:variant>
        <vt:i4>4194347</vt:i4>
      </vt:variant>
      <vt:variant>
        <vt:i4>0</vt:i4>
      </vt:variant>
      <vt:variant>
        <vt:i4>0</vt:i4>
      </vt:variant>
      <vt:variant>
        <vt:i4>5</vt:i4>
      </vt:variant>
      <vt:variant>
        <vt:lpwstr>mailto:stephan.fouquet@ku.de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Fouquet, Stephan</cp:lastModifiedBy>
  <cp:revision>8</cp:revision>
  <cp:lastPrinted>2023-11-27T18:44:00Z</cp:lastPrinted>
  <dcterms:created xsi:type="dcterms:W3CDTF">2024-09-30T15:15:00Z</dcterms:created>
  <dcterms:modified xsi:type="dcterms:W3CDTF">2024-11-21T10:47:00Z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0x010100DB8251F12171AE42832F0D1F45214268</vt:lpwstr>
  </property>
  <property fmtid="{D5CDD505-2E9C-101B-9397-08002B2CF9AE}" pid="3" name="CitaviDocumentProperty_8">
    <vt:lpwstr>CloudProjectKey=m0jkindkxvzupg3femecg13g8gx1rt6a5ewrjsib4cu1wqw; ProjectName=Populism_Foreign Policy Decision Making</vt:lpwstr>
  </property>
  <property fmtid="{D5CDD505-2E9C-101B-9397-08002B2CF9AE}" pid="4" name="CitaviDocumentProperty_7">
    <vt:lpwstr>Populism_Foreign Policy Decision Making</vt:lpwstr>
  </property>
  <property fmtid="{D5CDD505-2E9C-101B-9397-08002B2CF9AE}" pid="5" name="CitaviDocumentProperty_0">
    <vt:lpwstr>6d16cd43-f6c6-4d5c-a6de-85cf8ffa6ba6</vt:lpwstr>
  </property>
  <property fmtid="{D5CDD505-2E9C-101B-9397-08002B2CF9AE}" pid="6" name="CitaviDocumentProperty_1">
    <vt:lpwstr>6.14.4.0</vt:lpwstr>
  </property>
</Properties>
</file>