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6893" w14:textId="57AA65DA" w:rsidR="00D257B9" w:rsidRPr="002C03D7" w:rsidRDefault="00D257B9" w:rsidP="00D257B9">
      <w:pPr>
        <w:rPr>
          <w:b/>
          <w:bCs/>
          <w:u w:val="single"/>
        </w:rPr>
      </w:pPr>
      <w:bookmarkStart w:id="0" w:name="PubMed"/>
      <w:r>
        <w:rPr>
          <w:b/>
          <w:bCs/>
          <w:u w:val="single"/>
        </w:rPr>
        <w:t>PubMed</w:t>
      </w:r>
    </w:p>
    <w:tbl>
      <w:tblPr>
        <w:tblStyle w:val="TableGrid"/>
        <w:tblpPr w:leftFromText="180" w:rightFromText="180" w:vertAnchor="text" w:horzAnchor="margin" w:tblpY="47"/>
        <w:tblW w:w="5000" w:type="pct"/>
        <w:tblLook w:val="04A0" w:firstRow="1" w:lastRow="0" w:firstColumn="1" w:lastColumn="0" w:noHBand="0" w:noVBand="1"/>
      </w:tblPr>
      <w:tblGrid>
        <w:gridCol w:w="2272"/>
        <w:gridCol w:w="2840"/>
        <w:gridCol w:w="2840"/>
        <w:gridCol w:w="2838"/>
      </w:tblGrid>
      <w:tr w:rsidR="008173B6" w14:paraId="2D5A2E61" w14:textId="77777777" w:rsidTr="008173B6">
        <w:tc>
          <w:tcPr>
            <w:tcW w:w="1053" w:type="pct"/>
          </w:tcPr>
          <w:bookmarkEnd w:id="0"/>
          <w:p w14:paraId="1CDD05C9" w14:textId="77777777" w:rsidR="008173B6" w:rsidRDefault="008173B6" w:rsidP="008173B6">
            <w:r>
              <w:t>Aged[Mesh]</w:t>
            </w:r>
          </w:p>
          <w:p w14:paraId="6633B507" w14:textId="66A53086" w:rsidR="008173B6" w:rsidRDefault="008173B6" w:rsidP="008173B6">
            <w:r>
              <w:t>Aging[Mesh</w:t>
            </w:r>
            <w:r w:rsidR="00915596">
              <w:t>:noexp</w:t>
            </w:r>
            <w:r>
              <w:t>]</w:t>
            </w:r>
          </w:p>
          <w:p w14:paraId="3AE9084D" w14:textId="278215D6" w:rsidR="00915596" w:rsidRDefault="00915596" w:rsidP="008173B6">
            <w:r>
              <w:t>"Cognitive Aging[</w:t>
            </w:r>
            <w:r w:rsidR="00C965C8">
              <w:t>Mesh]</w:t>
            </w:r>
          </w:p>
          <w:p w14:paraId="68B4B28B" w14:textId="77777777" w:rsidR="008173B6" w:rsidRDefault="008173B6" w:rsidP="008173B6">
            <w:r>
              <w:t>Geriatrics[Mesh]</w:t>
            </w:r>
          </w:p>
          <w:p w14:paraId="77327900" w14:textId="77777777" w:rsidR="008173B6" w:rsidRDefault="008173B6" w:rsidP="008173B6"/>
        </w:tc>
        <w:tc>
          <w:tcPr>
            <w:tcW w:w="1316" w:type="pct"/>
          </w:tcPr>
          <w:p w14:paraId="6658F487" w14:textId="77777777" w:rsidR="008173B6" w:rsidRDefault="008173B6" w:rsidP="008173B6">
            <w:r w:rsidRPr="00D80920">
              <w:t>"Single Person"[</w:t>
            </w:r>
            <w:proofErr w:type="spellStart"/>
            <w:r w:rsidRPr="00D80920">
              <w:t>Mesh:NoExp</w:t>
            </w:r>
            <w:proofErr w:type="spellEnd"/>
            <w:r w:rsidRPr="00D80920">
              <w:t>]</w:t>
            </w:r>
          </w:p>
          <w:p w14:paraId="7DA9BEDF" w14:textId="77777777" w:rsidR="008173B6" w:rsidRDefault="008173B6" w:rsidP="008173B6"/>
        </w:tc>
        <w:tc>
          <w:tcPr>
            <w:tcW w:w="1316" w:type="pct"/>
          </w:tcPr>
          <w:p w14:paraId="740C7D6D" w14:textId="77777777" w:rsidR="008173B6" w:rsidRDefault="008173B6" w:rsidP="008173B6">
            <w:r w:rsidRPr="002D467D">
              <w:t>("Independent Living"[Mesh]</w:t>
            </w:r>
          </w:p>
          <w:p w14:paraId="1E34A7B9" w14:textId="77777777" w:rsidR="008173B6" w:rsidRPr="00D80920" w:rsidRDefault="008173B6" w:rsidP="008173B6"/>
        </w:tc>
        <w:tc>
          <w:tcPr>
            <w:tcW w:w="1315" w:type="pct"/>
          </w:tcPr>
          <w:p w14:paraId="6513380D" w14:textId="77777777" w:rsidR="008173B6" w:rsidRPr="00D80920" w:rsidRDefault="008173B6" w:rsidP="008173B6"/>
        </w:tc>
      </w:tr>
      <w:tr w:rsidR="008173B6" w14:paraId="6188D6F2" w14:textId="77777777" w:rsidTr="008173B6">
        <w:tc>
          <w:tcPr>
            <w:tcW w:w="1053" w:type="pct"/>
          </w:tcPr>
          <w:p w14:paraId="77B2090A" w14:textId="77777777" w:rsidR="008173B6" w:rsidRDefault="008173B6" w:rsidP="008173B6">
            <w:r>
              <w:t>elder*</w:t>
            </w:r>
          </w:p>
          <w:p w14:paraId="0411C19E" w14:textId="77777777" w:rsidR="008173B6" w:rsidRDefault="008173B6" w:rsidP="008173B6">
            <w:r>
              <w:t>geriatric*</w:t>
            </w:r>
          </w:p>
          <w:p w14:paraId="383D7CFA" w14:textId="77777777" w:rsidR="008173B6" w:rsidRDefault="008173B6" w:rsidP="008173B6">
            <w:r>
              <w:t>senior*</w:t>
            </w:r>
          </w:p>
          <w:p w14:paraId="29F04D9A" w14:textId="77777777" w:rsidR="008173B6" w:rsidRDefault="008173B6" w:rsidP="008173B6">
            <w:r>
              <w:t>older</w:t>
            </w:r>
          </w:p>
          <w:p w14:paraId="02DDCB11" w14:textId="77777777" w:rsidR="008173B6" w:rsidRDefault="008173B6" w:rsidP="008173B6">
            <w:r>
              <w:t>"very old"</w:t>
            </w:r>
          </w:p>
          <w:p w14:paraId="11C3EE8C" w14:textId="77777777" w:rsidR="008173B6" w:rsidRDefault="008173B6" w:rsidP="008173B6">
            <w:r>
              <w:t xml:space="preserve">"old </w:t>
            </w:r>
            <w:proofErr w:type="spellStart"/>
            <w:r>
              <w:t>old</w:t>
            </w:r>
            <w:proofErr w:type="spellEnd"/>
            <w:r>
              <w:t>"</w:t>
            </w:r>
          </w:p>
          <w:p w14:paraId="24A31A26" w14:textId="77777777" w:rsidR="008173B6" w:rsidRDefault="008173B6" w:rsidP="008173B6">
            <w:r>
              <w:t>"oldest old"</w:t>
            </w:r>
          </w:p>
          <w:p w14:paraId="202EF182" w14:textId="77777777" w:rsidR="008173B6" w:rsidRDefault="008173B6" w:rsidP="008173B6">
            <w:r>
              <w:t>sexagenarian*</w:t>
            </w:r>
          </w:p>
          <w:p w14:paraId="43F3C990" w14:textId="77777777" w:rsidR="008173B6" w:rsidRDefault="008173B6" w:rsidP="008173B6">
            <w:r>
              <w:t>septuagenarian*</w:t>
            </w:r>
          </w:p>
          <w:p w14:paraId="7A888222" w14:textId="77777777" w:rsidR="008173B6" w:rsidRDefault="008173B6" w:rsidP="008173B6">
            <w:r>
              <w:t>octogenarian*</w:t>
            </w:r>
          </w:p>
          <w:p w14:paraId="61F556F9" w14:textId="77777777" w:rsidR="008173B6" w:rsidRDefault="008173B6" w:rsidP="008173B6">
            <w:r>
              <w:t>nonagenarian*</w:t>
            </w:r>
          </w:p>
          <w:p w14:paraId="1C167BC8" w14:textId="77777777" w:rsidR="008173B6" w:rsidRDefault="008173B6" w:rsidP="008173B6">
            <w:r>
              <w:t>centenarian*</w:t>
            </w:r>
          </w:p>
          <w:p w14:paraId="25975BA9" w14:textId="77777777" w:rsidR="008173B6" w:rsidRDefault="008173B6" w:rsidP="008173B6">
            <w:proofErr w:type="spellStart"/>
            <w:r>
              <w:t>gerontolog</w:t>
            </w:r>
            <w:proofErr w:type="spellEnd"/>
            <w:r>
              <w:t>*</w:t>
            </w:r>
          </w:p>
          <w:p w14:paraId="3AA4181E" w14:textId="77777777" w:rsidR="008173B6" w:rsidRDefault="008173B6" w:rsidP="008173B6">
            <w:r>
              <w:t>ageing</w:t>
            </w:r>
          </w:p>
          <w:p w14:paraId="443E19CE" w14:textId="77777777" w:rsidR="008173B6" w:rsidRDefault="008173B6" w:rsidP="008173B6">
            <w:r>
              <w:t>aging</w:t>
            </w:r>
          </w:p>
          <w:p w14:paraId="1D70C4B0" w14:textId="77777777" w:rsidR="008173B6" w:rsidRDefault="008173B6" w:rsidP="008173B6">
            <w:r>
              <w:t>aged</w:t>
            </w:r>
          </w:p>
          <w:p w14:paraId="0A36470B" w14:textId="77777777" w:rsidR="008173B6" w:rsidRDefault="008173B6" w:rsidP="008173B6">
            <w:r>
              <w:t>"60 years"</w:t>
            </w:r>
          </w:p>
          <w:p w14:paraId="5F501FD3" w14:textId="77777777" w:rsidR="008173B6" w:rsidRDefault="008173B6" w:rsidP="008173B6">
            <w:r>
              <w:t>"65 years"</w:t>
            </w:r>
          </w:p>
          <w:p w14:paraId="1FE1CFA6" w14:textId="77777777" w:rsidR="008173B6" w:rsidRDefault="008173B6" w:rsidP="008173B6">
            <w:r>
              <w:t>"70 years"</w:t>
            </w:r>
          </w:p>
          <w:p w14:paraId="34E7DFA8" w14:textId="77777777" w:rsidR="008173B6" w:rsidRDefault="008173B6" w:rsidP="008173B6">
            <w:r>
              <w:t>"75 years"</w:t>
            </w:r>
          </w:p>
          <w:p w14:paraId="3E7C0D64" w14:textId="77777777" w:rsidR="008173B6" w:rsidRDefault="008173B6" w:rsidP="008173B6">
            <w:r>
              <w:t>"80 years"</w:t>
            </w:r>
          </w:p>
          <w:p w14:paraId="381A9B9B" w14:textId="77777777" w:rsidR="008173B6" w:rsidRDefault="008173B6" w:rsidP="008173B6">
            <w:r>
              <w:t>"85 years"</w:t>
            </w:r>
          </w:p>
          <w:p w14:paraId="6FD060D2" w14:textId="77777777" w:rsidR="008173B6" w:rsidRDefault="008173B6" w:rsidP="008173B6">
            <w:r>
              <w:t>"90 years"</w:t>
            </w:r>
          </w:p>
          <w:p w14:paraId="281F5E7D" w14:textId="77777777" w:rsidR="008173B6" w:rsidRDefault="008173B6" w:rsidP="008173B6">
            <w:r>
              <w:t>"95 years" </w:t>
            </w:r>
          </w:p>
          <w:p w14:paraId="5678A12C" w14:textId="77777777" w:rsidR="008173B6" w:rsidRDefault="008173B6" w:rsidP="008173B6">
            <w:r>
              <w:t>"over 60"[tiab:~3]</w:t>
            </w:r>
          </w:p>
          <w:p w14:paraId="6CCC04ED" w14:textId="77777777" w:rsidR="008173B6" w:rsidRDefault="008173B6" w:rsidP="008173B6">
            <w:r>
              <w:t>"over 65"[tiab:~3]</w:t>
            </w:r>
          </w:p>
          <w:p w14:paraId="69E5E02C" w14:textId="77777777" w:rsidR="008173B6" w:rsidRDefault="008173B6" w:rsidP="008173B6">
            <w:r>
              <w:t>"over 70"[tiab:~3]</w:t>
            </w:r>
          </w:p>
          <w:p w14:paraId="32D5DD5D" w14:textId="77777777" w:rsidR="008173B6" w:rsidRDefault="008173B6" w:rsidP="008173B6">
            <w:r>
              <w:t>"over 75"[tiab:~3]</w:t>
            </w:r>
          </w:p>
          <w:p w14:paraId="519A0968" w14:textId="77777777" w:rsidR="008173B6" w:rsidRDefault="008173B6" w:rsidP="008173B6">
            <w:r>
              <w:t>"over 80"[tiab:~3]</w:t>
            </w:r>
          </w:p>
          <w:p w14:paraId="1D67C5B5" w14:textId="77777777" w:rsidR="008173B6" w:rsidRDefault="008173B6" w:rsidP="008173B6">
            <w:r>
              <w:t>"over 85"[tiab:~3]</w:t>
            </w:r>
          </w:p>
          <w:p w14:paraId="31186BF3" w14:textId="77777777" w:rsidR="008173B6" w:rsidRDefault="008173B6" w:rsidP="008173B6">
            <w:r>
              <w:t>"over 90"[tiab:~3]</w:t>
            </w:r>
          </w:p>
          <w:p w14:paraId="10F20FCA" w14:textId="77777777" w:rsidR="008173B6" w:rsidRDefault="008173B6" w:rsidP="008173B6">
            <w:r>
              <w:t xml:space="preserve">"over 95"[tiab:~3] </w:t>
            </w:r>
          </w:p>
          <w:p w14:paraId="315468F0" w14:textId="77777777" w:rsidR="008173B6" w:rsidRDefault="008173B6" w:rsidP="008173B6"/>
        </w:tc>
        <w:tc>
          <w:tcPr>
            <w:tcW w:w="1316" w:type="pct"/>
          </w:tcPr>
          <w:p w14:paraId="0E4A8DA4" w14:textId="77777777" w:rsidR="008173B6" w:rsidRDefault="008173B6" w:rsidP="008173B6">
            <w:r w:rsidRPr="00491176">
              <w:rPr>
                <w:b/>
                <w:bCs/>
                <w:color w:val="C00000"/>
              </w:rPr>
              <w:t>(</w:t>
            </w:r>
            <w:r>
              <w:t xml:space="preserve"> ("no</w:t>
            </w:r>
            <w:r w:rsidRPr="00D80920">
              <w:t xml:space="preserve"> care*"[tiab]</w:t>
            </w:r>
          </w:p>
          <w:p w14:paraId="5D2886DF" w14:textId="77777777" w:rsidR="008173B6" w:rsidRDefault="008173B6" w:rsidP="008173B6">
            <w:r w:rsidRPr="00D80920">
              <w:t>"lack caregiving"[tiab:~2]</w:t>
            </w:r>
          </w:p>
          <w:p w14:paraId="76CAFEFC" w14:textId="77777777" w:rsidR="008173B6" w:rsidRDefault="008173B6" w:rsidP="008173B6">
            <w:r w:rsidRPr="00D80920">
              <w:t>"lacking caregiving"[tiab:~2]</w:t>
            </w:r>
          </w:p>
          <w:p w14:paraId="64A511EA" w14:textId="77777777" w:rsidR="008173B6" w:rsidRDefault="008173B6" w:rsidP="008173B6">
            <w:r w:rsidRPr="00D80920">
              <w:t>"lack surrogate"[tiab:~2]</w:t>
            </w:r>
          </w:p>
          <w:p w14:paraId="2BAD2E54" w14:textId="77777777" w:rsidR="008173B6" w:rsidRDefault="008173B6" w:rsidP="008173B6">
            <w:r w:rsidRPr="00D80920">
              <w:t>"lack surrogates"[tiab:~2]</w:t>
            </w:r>
          </w:p>
          <w:p w14:paraId="2DD70AB5" w14:textId="77777777" w:rsidR="008173B6" w:rsidRDefault="008173B6" w:rsidP="008173B6">
            <w:r w:rsidRPr="00D80920">
              <w:t>"lacking surrogate"[tiab:~2]</w:t>
            </w:r>
          </w:p>
          <w:p w14:paraId="2DC29274" w14:textId="77777777" w:rsidR="008173B6" w:rsidRDefault="008173B6" w:rsidP="008173B6">
            <w:r w:rsidRPr="00D80920">
              <w:t>"lacking surrogates"[tiab:~2]</w:t>
            </w:r>
          </w:p>
          <w:p w14:paraId="1C7937AC" w14:textId="77777777" w:rsidR="008173B6" w:rsidRDefault="008173B6" w:rsidP="008173B6">
            <w:r w:rsidRPr="00D80920">
              <w:t>"lack of care*"[tiab]</w:t>
            </w:r>
          </w:p>
          <w:p w14:paraId="7159788E" w14:textId="77777777" w:rsidR="008173B6" w:rsidRDefault="008173B6" w:rsidP="008173B6">
            <w:r w:rsidRPr="00D80920">
              <w:t>"unattached"[tiab]</w:t>
            </w:r>
          </w:p>
          <w:p w14:paraId="1072CCD6" w14:textId="77777777" w:rsidR="008173B6" w:rsidRDefault="008173B6" w:rsidP="008173B6">
            <w:r w:rsidRPr="00D80920">
              <w:t>"without advocate*"[tiab]</w:t>
            </w:r>
          </w:p>
          <w:p w14:paraId="1F28DAED" w14:textId="77777777" w:rsidR="008173B6" w:rsidRDefault="008173B6" w:rsidP="008173B6">
            <w:r w:rsidRPr="00D80920">
              <w:t>"never married"[tiab]</w:t>
            </w:r>
          </w:p>
          <w:p w14:paraId="7D637DE0" w14:textId="77777777" w:rsidR="008173B6" w:rsidRDefault="008173B6" w:rsidP="008173B6">
            <w:r w:rsidRPr="00D80920">
              <w:t>unmarried[tiab]</w:t>
            </w:r>
          </w:p>
          <w:p w14:paraId="6CE0FB06" w14:textId="77777777" w:rsidR="008173B6" w:rsidRDefault="008173B6" w:rsidP="008173B6">
            <w:r w:rsidRPr="00D80920">
              <w:t>"care complexity"[tiab]</w:t>
            </w:r>
          </w:p>
          <w:p w14:paraId="0E0B10BD" w14:textId="77777777" w:rsidR="008173B6" w:rsidRDefault="008173B6" w:rsidP="008173B6">
            <w:r w:rsidRPr="00D80920">
              <w:t>"complex care"[tiab]</w:t>
            </w:r>
          </w:p>
          <w:p w14:paraId="598DEA5E" w14:textId="77777777" w:rsidR="008173B6" w:rsidRDefault="008173B6" w:rsidP="008173B6">
            <w:r w:rsidRPr="00D80920">
              <w:t>"unmet care need*"[tiab]</w:t>
            </w:r>
          </w:p>
          <w:p w14:paraId="3464EB78" w14:textId="77777777" w:rsidR="008173B6" w:rsidRDefault="008173B6" w:rsidP="008173B6">
            <w:r w:rsidRPr="00D80920">
              <w:t>"unmet caring need"[tiab:~1]</w:t>
            </w:r>
          </w:p>
          <w:p w14:paraId="1EAA33D6" w14:textId="77777777" w:rsidR="008173B6" w:rsidRDefault="008173B6" w:rsidP="008173B6">
            <w:r w:rsidRPr="00D80920">
              <w:t>"unmet caring needs"[tiab:~1]</w:t>
            </w:r>
          </w:p>
          <w:p w14:paraId="02935909" w14:textId="77777777" w:rsidR="008173B6" w:rsidRDefault="008173B6" w:rsidP="008173B6">
            <w:r w:rsidRPr="00D80920">
              <w:t>"</w:t>
            </w:r>
            <w:proofErr w:type="gramStart"/>
            <w:r w:rsidRPr="00D80920">
              <w:t>unmet</w:t>
            </w:r>
            <w:proofErr w:type="gramEnd"/>
            <w:r w:rsidRPr="00D80920">
              <w:t xml:space="preserve"> caregiver need*"[tiab]</w:t>
            </w:r>
          </w:p>
          <w:p w14:paraId="69CB5BE6" w14:textId="77777777" w:rsidR="008173B6" w:rsidRDefault="008173B6" w:rsidP="008173B6">
            <w:r w:rsidRPr="00D80920">
              <w:t>"unmet caregiving need"[tiab:~1]</w:t>
            </w:r>
          </w:p>
          <w:p w14:paraId="39917826" w14:textId="77777777" w:rsidR="008173B6" w:rsidRDefault="008173B6" w:rsidP="008173B6">
            <w:r w:rsidRPr="00D80920">
              <w:t>"unmet caregiving needs"[tiab:~1]</w:t>
            </w:r>
          </w:p>
          <w:p w14:paraId="1CBB225F" w14:textId="77777777" w:rsidR="008173B6" w:rsidRDefault="008173B6" w:rsidP="008173B6">
            <w:r w:rsidRPr="00D80920">
              <w:t>"lack care"[tiab:~1]</w:t>
            </w:r>
          </w:p>
          <w:p w14:paraId="522264D0" w14:textId="77777777" w:rsidR="008173B6" w:rsidRDefault="008173B6" w:rsidP="008173B6">
            <w:r w:rsidRPr="00D80920">
              <w:t>"informal support"[tiab]</w:t>
            </w:r>
          </w:p>
          <w:p w14:paraId="0C825249" w14:textId="77777777" w:rsidR="008173B6" w:rsidRDefault="008173B6" w:rsidP="008173B6">
            <w:r w:rsidRPr="00D80920">
              <w:t>"informal care*"[tiab]</w:t>
            </w:r>
          </w:p>
          <w:p w14:paraId="7E9B825F" w14:textId="31C31050" w:rsidR="008173B6" w:rsidRDefault="008173B6" w:rsidP="008173B6">
            <w:r w:rsidRPr="00D80920">
              <w:t>"no</w:t>
            </w:r>
            <w:r w:rsidR="00EC3129">
              <w:t xml:space="preserve"> </w:t>
            </w:r>
            <w:r w:rsidRPr="00D80920">
              <w:t>support"[tiab]</w:t>
            </w:r>
          </w:p>
          <w:p w14:paraId="2441E803" w14:textId="470B79D8" w:rsidR="00EC3129" w:rsidRDefault="00EC3129" w:rsidP="008173B6">
            <w:r>
              <w:t>"without support"[tiab]</w:t>
            </w:r>
          </w:p>
          <w:p w14:paraId="2EE57E22" w14:textId="77777777" w:rsidR="008173B6" w:rsidRDefault="008173B6" w:rsidP="008173B6">
            <w:r w:rsidRPr="00D80920">
              <w:t>"unsupported"[tiab]</w:t>
            </w:r>
          </w:p>
          <w:p w14:paraId="3524AF80" w14:textId="77777777" w:rsidR="008173B6" w:rsidRDefault="008173B6" w:rsidP="008173B6">
            <w:r w:rsidRPr="00D80920">
              <w:t>"lack of support*"[tiab]</w:t>
            </w:r>
          </w:p>
          <w:p w14:paraId="5B6D9079" w14:textId="77777777" w:rsidR="008173B6" w:rsidRDefault="008173B6" w:rsidP="008173B6">
            <w:r w:rsidRPr="00D80920">
              <w:t>"care available"[tiab:~2]</w:t>
            </w:r>
          </w:p>
          <w:p w14:paraId="154C5D08" w14:textId="77777777" w:rsidR="008173B6" w:rsidRDefault="008173B6" w:rsidP="008173B6">
            <w:r w:rsidRPr="00D80920">
              <w:t>"care availability"[tiab:~2]</w:t>
            </w:r>
          </w:p>
          <w:p w14:paraId="2D99C50A" w14:textId="77777777" w:rsidR="008173B6" w:rsidRDefault="008173B6" w:rsidP="008173B6">
            <w:r w:rsidRPr="00D80920">
              <w:t>"caregiver available"[tiab:~2]</w:t>
            </w:r>
          </w:p>
          <w:p w14:paraId="7F28CEE5" w14:textId="77777777" w:rsidR="008173B6" w:rsidRDefault="008173B6" w:rsidP="008173B6">
            <w:r w:rsidRPr="00D80920">
              <w:t>"caregiver availability"[tiab:~2]</w:t>
            </w:r>
          </w:p>
          <w:p w14:paraId="5B962538" w14:textId="77777777" w:rsidR="008173B6" w:rsidRDefault="008173B6" w:rsidP="008173B6">
            <w:r w:rsidRPr="00D80920">
              <w:t>"caregivers available"[tiab:~2]</w:t>
            </w:r>
          </w:p>
          <w:p w14:paraId="2A1EC344" w14:textId="77777777" w:rsidR="008173B6" w:rsidRDefault="008173B6" w:rsidP="008173B6">
            <w:r w:rsidRPr="00D80920">
              <w:t>"caregivers availability"[</w:t>
            </w:r>
            <w:proofErr w:type="gramStart"/>
            <w:r w:rsidRPr="00D80920">
              <w:t>tiab:~</w:t>
            </w:r>
            <w:proofErr w:type="gramEnd"/>
            <w:r w:rsidRPr="00D80920">
              <w:t>2]</w:t>
            </w:r>
          </w:p>
          <w:p w14:paraId="7935CD15" w14:textId="77777777" w:rsidR="008173B6" w:rsidRDefault="008173B6" w:rsidP="008173B6">
            <w:r w:rsidRPr="00D80920">
              <w:t>"caregiving available"[tiab:~2]</w:t>
            </w:r>
          </w:p>
          <w:p w14:paraId="2009A67A" w14:textId="77777777" w:rsidR="008173B6" w:rsidRDefault="008173B6" w:rsidP="008173B6">
            <w:r w:rsidRPr="00D80920">
              <w:t>"caregiving availability"[tiab:~2]</w:t>
            </w:r>
          </w:p>
          <w:p w14:paraId="2D4455F0" w14:textId="77777777" w:rsidR="008173B6" w:rsidRDefault="008173B6" w:rsidP="008173B6">
            <w:r w:rsidRPr="00D80920">
              <w:t xml:space="preserve">"without </w:t>
            </w:r>
            <w:proofErr w:type="spellStart"/>
            <w:r w:rsidRPr="00D80920">
              <w:t>famil</w:t>
            </w:r>
            <w:proofErr w:type="spellEnd"/>
            <w:r w:rsidRPr="00D80920">
              <w:t>*"[</w:t>
            </w:r>
            <w:proofErr w:type="spellStart"/>
            <w:r w:rsidRPr="00D80920">
              <w:t>tiab</w:t>
            </w:r>
            <w:proofErr w:type="spellEnd"/>
            <w:r w:rsidRPr="00D80920">
              <w:t>]</w:t>
            </w:r>
          </w:p>
          <w:p w14:paraId="31A193D5" w14:textId="77777777" w:rsidR="008173B6" w:rsidRDefault="008173B6" w:rsidP="008173B6">
            <w:r>
              <w:lastRenderedPageBreak/>
              <w:t>"identifiable support"[tiab]</w:t>
            </w:r>
          </w:p>
          <w:p w14:paraId="1EB11C56" w14:textId="77777777" w:rsidR="008173B6" w:rsidRPr="00612308" w:rsidRDefault="008173B6" w:rsidP="008173B6">
            <w:r>
              <w:t>"</w:t>
            </w:r>
            <w:r w:rsidRPr="00612308">
              <w:t>residential copresence"[tiab:~0]</w:t>
            </w:r>
          </w:p>
          <w:p w14:paraId="0B98CD70" w14:textId="77777777" w:rsidR="008173B6" w:rsidRPr="00612308" w:rsidRDefault="008173B6" w:rsidP="008173B6">
            <w:pPr>
              <w:rPr>
                <w:rFonts w:eastAsia="Times New Roman" w:cstheme="minorHAnsi"/>
              </w:rPr>
            </w:pPr>
            <w:r w:rsidRPr="00612308">
              <w:rPr>
                <w:rFonts w:eastAsia="Times New Roman" w:cstheme="minorHAnsi"/>
              </w:rPr>
              <w:t>"unequal availability kin"[tiab:~2]</w:t>
            </w:r>
          </w:p>
          <w:p w14:paraId="000DEC07" w14:textId="77777777" w:rsidR="008173B6" w:rsidRPr="00612308" w:rsidRDefault="008173B6" w:rsidP="008173B6">
            <w:pPr>
              <w:rPr>
                <w:rFonts w:eastAsia="Times New Roman" w:cstheme="minorHAnsi"/>
              </w:rPr>
            </w:pPr>
            <w:r w:rsidRPr="00612308">
              <w:rPr>
                <w:rFonts w:eastAsia="Times New Roman" w:cstheme="minorHAnsi"/>
              </w:rPr>
              <w:t>"gap in care"[tiab:~0]</w:t>
            </w:r>
          </w:p>
          <w:p w14:paraId="31246DB5" w14:textId="77777777" w:rsidR="008173B6" w:rsidRPr="00612308" w:rsidRDefault="008173B6" w:rsidP="008173B6">
            <w:pPr>
              <w:rPr>
                <w:rFonts w:eastAsia="Times New Roman" w:cstheme="minorHAnsi"/>
              </w:rPr>
            </w:pPr>
            <w:r w:rsidRPr="00612308">
              <w:rPr>
                <w:rFonts w:eastAsia="Times New Roman" w:cstheme="minorHAnsi"/>
              </w:rPr>
              <w:t>"gap in caregiving"[tiab:~0]</w:t>
            </w:r>
          </w:p>
          <w:p w14:paraId="5D919630" w14:textId="77777777" w:rsidR="008173B6" w:rsidRPr="00612308" w:rsidRDefault="008173B6" w:rsidP="008173B6">
            <w:pPr>
              <w:rPr>
                <w:rFonts w:eastAsia="Times New Roman" w:cstheme="minorHAnsi"/>
              </w:rPr>
            </w:pPr>
            <w:r w:rsidRPr="00612308">
              <w:rPr>
                <w:rFonts w:eastAsia="Times New Roman" w:cstheme="minorHAnsi"/>
              </w:rPr>
              <w:t>"gap in caregiver"[tiab:~0]</w:t>
            </w:r>
          </w:p>
          <w:p w14:paraId="353BAA52" w14:textId="77777777" w:rsidR="008173B6" w:rsidRPr="00612308" w:rsidRDefault="008173B6" w:rsidP="008173B6">
            <w:pPr>
              <w:rPr>
                <w:rFonts w:eastAsia="Times New Roman" w:cstheme="minorHAnsi"/>
              </w:rPr>
            </w:pPr>
            <w:r w:rsidRPr="00612308">
              <w:rPr>
                <w:rFonts w:eastAsia="Times New Roman" w:cstheme="minorHAnsi"/>
              </w:rPr>
              <w:t>"gap in caregivers"[tiab:~0]</w:t>
            </w:r>
          </w:p>
          <w:p w14:paraId="4D01E16E" w14:textId="77777777" w:rsidR="008173B6" w:rsidRPr="00612308" w:rsidRDefault="008173B6" w:rsidP="008173B6">
            <w:pPr>
              <w:rPr>
                <w:rFonts w:eastAsia="Times New Roman" w:cstheme="minorHAnsi"/>
              </w:rPr>
            </w:pPr>
            <w:r w:rsidRPr="00612308">
              <w:rPr>
                <w:rFonts w:eastAsia="Times New Roman" w:cstheme="minorHAnsi"/>
              </w:rPr>
              <w:t>"lack of someone to provide care"[tiab:~0]</w:t>
            </w:r>
          </w:p>
          <w:p w14:paraId="5C322A67" w14:textId="77777777" w:rsidR="008173B6" w:rsidRPr="00612308" w:rsidRDefault="008173B6" w:rsidP="008173B6">
            <w:pPr>
              <w:rPr>
                <w:rFonts w:eastAsia="Times New Roman" w:cstheme="minorHAnsi"/>
              </w:rPr>
            </w:pPr>
            <w:r w:rsidRPr="00612308">
              <w:rPr>
                <w:rFonts w:eastAsia="Times New Roman" w:cstheme="minorHAnsi"/>
              </w:rPr>
              <w:t>"lack of someone to provide caregiving"[tiab:~0]</w:t>
            </w:r>
          </w:p>
          <w:p w14:paraId="0B918B69" w14:textId="77777777" w:rsidR="008173B6" w:rsidRPr="00612308" w:rsidRDefault="008173B6" w:rsidP="008173B6">
            <w:pPr>
              <w:rPr>
                <w:rFonts w:eastAsia="Times New Roman" w:cstheme="minorHAnsi"/>
              </w:rPr>
            </w:pPr>
            <w:r w:rsidRPr="00612308">
              <w:rPr>
                <w:rFonts w:eastAsia="Times New Roman" w:cstheme="minorHAnsi"/>
              </w:rPr>
              <w:t>"without desired surrogate"[tiab:~0]</w:t>
            </w:r>
          </w:p>
          <w:p w14:paraId="699DF463" w14:textId="77777777" w:rsidR="008173B6" w:rsidRPr="00612308" w:rsidRDefault="008173B6" w:rsidP="008173B6">
            <w:pPr>
              <w:rPr>
                <w:rFonts w:eastAsia="Times New Roman" w:cstheme="minorHAnsi"/>
              </w:rPr>
            </w:pPr>
            <w:r w:rsidRPr="00612308">
              <w:rPr>
                <w:rFonts w:eastAsia="Times New Roman" w:cstheme="minorHAnsi"/>
              </w:rPr>
              <w:t>"without desired surrogates"[tiab:~0]</w:t>
            </w:r>
          </w:p>
          <w:p w14:paraId="6BB57179" w14:textId="77777777" w:rsidR="008173B6" w:rsidRPr="00612308" w:rsidRDefault="008173B6" w:rsidP="008173B6">
            <w:pPr>
              <w:rPr>
                <w:rFonts w:eastAsia="Times New Roman" w:cstheme="minorHAnsi"/>
              </w:rPr>
            </w:pPr>
            <w:r w:rsidRPr="00612308">
              <w:rPr>
                <w:rFonts w:eastAsia="Times New Roman" w:cstheme="minorHAnsi"/>
              </w:rPr>
              <w:t>"without surrogate"[tiab:~0]</w:t>
            </w:r>
          </w:p>
          <w:p w14:paraId="2ACF244C" w14:textId="77777777" w:rsidR="008173B6" w:rsidRDefault="008173B6" w:rsidP="008173B6">
            <w:pPr>
              <w:rPr>
                <w:sz w:val="20"/>
                <w:szCs w:val="20"/>
              </w:rPr>
            </w:pPr>
            <w:r w:rsidRPr="00612308">
              <w:rPr>
                <w:rFonts w:eastAsia="Times New Roman" w:cstheme="minorHAnsi"/>
              </w:rPr>
              <w:t>"without surrogates"[tiab:~0]</w:t>
            </w:r>
          </w:p>
          <w:p w14:paraId="67B03C77" w14:textId="77777777" w:rsidR="008173B6" w:rsidRDefault="008173B6" w:rsidP="008173B6">
            <w:r>
              <w:t>)</w:t>
            </w:r>
          </w:p>
          <w:p w14:paraId="6F0C9EA8" w14:textId="77777777" w:rsidR="008173B6" w:rsidRDefault="008173B6" w:rsidP="008173B6"/>
        </w:tc>
        <w:tc>
          <w:tcPr>
            <w:tcW w:w="1316" w:type="pct"/>
          </w:tcPr>
          <w:p w14:paraId="522F95C8" w14:textId="77777777" w:rsidR="008173B6" w:rsidRDefault="008173B6" w:rsidP="008173B6">
            <w:r w:rsidRPr="002D467D">
              <w:lastRenderedPageBreak/>
              <w:t>"independent living"[tiab]</w:t>
            </w:r>
          </w:p>
          <w:p w14:paraId="0691F227" w14:textId="77777777" w:rsidR="008173B6" w:rsidRDefault="008173B6" w:rsidP="008173B6">
            <w:r w:rsidRPr="002D467D">
              <w:t>"living independently"[tiab]</w:t>
            </w:r>
          </w:p>
          <w:p w14:paraId="28036323" w14:textId="77777777" w:rsidR="008173B6" w:rsidRDefault="008173B6" w:rsidP="008173B6">
            <w:r w:rsidRPr="002D467D">
              <w:t>"community dwelling"[tiab:~2]</w:t>
            </w:r>
          </w:p>
          <w:p w14:paraId="24FF0C8F" w14:textId="77777777" w:rsidR="008173B6" w:rsidRDefault="008173B6" w:rsidP="008173B6">
            <w:r w:rsidRPr="002D467D">
              <w:t>"community living"[tiab]</w:t>
            </w:r>
          </w:p>
          <w:p w14:paraId="6791916E" w14:textId="77777777" w:rsidR="008173B6" w:rsidRDefault="008173B6" w:rsidP="008173B6">
            <w:r w:rsidRPr="002D467D">
              <w:t>"living in the community"[tiab]</w:t>
            </w:r>
          </w:p>
          <w:p w14:paraId="56850DBD" w14:textId="77777777" w:rsidR="008173B6" w:rsidRDefault="008173B6" w:rsidP="008173B6">
            <w:r w:rsidRPr="002D467D">
              <w:t>"community‐residing"[tiab]</w:t>
            </w:r>
          </w:p>
          <w:p w14:paraId="496CF143" w14:textId="77777777" w:rsidR="008173B6" w:rsidRDefault="008173B6" w:rsidP="008173B6">
            <w:r w:rsidRPr="002D467D">
              <w:t>"community-based"[tiab]</w:t>
            </w:r>
          </w:p>
          <w:p w14:paraId="73707CDD" w14:textId="77777777" w:rsidR="008173B6" w:rsidRDefault="008173B6" w:rsidP="008173B6">
            <w:r w:rsidRPr="002D467D">
              <w:t>"aging in place"[tiab]</w:t>
            </w:r>
          </w:p>
          <w:p w14:paraId="3D732F35" w14:textId="77777777" w:rsidR="008173B6" w:rsidRDefault="008173B6" w:rsidP="008173B6">
            <w:r w:rsidRPr="002D467D">
              <w:t>"ageing in place"[tiab]</w:t>
            </w:r>
          </w:p>
          <w:p w14:paraId="06E6E717" w14:textId="77777777" w:rsidR="008173B6" w:rsidRDefault="008173B6" w:rsidP="008173B6">
            <w:r w:rsidRPr="002D467D">
              <w:t>"age in place"[tiab]</w:t>
            </w:r>
          </w:p>
          <w:p w14:paraId="633C00DF" w14:textId="77777777" w:rsidR="008173B6" w:rsidRDefault="008173B6" w:rsidP="008173B6">
            <w:r w:rsidRPr="002D467D">
              <w:t>"living alone"[tiab]</w:t>
            </w:r>
          </w:p>
          <w:p w14:paraId="0FFA489A" w14:textId="77777777" w:rsidR="008173B6" w:rsidRDefault="008173B6" w:rsidP="008173B6">
            <w:r w:rsidRPr="002D467D">
              <w:t>"live alone"[tiab]</w:t>
            </w:r>
          </w:p>
          <w:p w14:paraId="0FBFEA67" w14:textId="77777777" w:rsidR="008173B6" w:rsidRDefault="008173B6" w:rsidP="008173B6">
            <w:r w:rsidRPr="002D467D">
              <w:t>"lives alone"[tiab]</w:t>
            </w:r>
          </w:p>
          <w:p w14:paraId="50903C92" w14:textId="77777777" w:rsidR="008173B6" w:rsidRDefault="008173B6" w:rsidP="008173B6">
            <w:r w:rsidRPr="002D467D">
              <w:t>"solo living"[tiab:~0]</w:t>
            </w:r>
          </w:p>
          <w:p w14:paraId="48708DFF" w14:textId="77777777" w:rsidR="008173B6" w:rsidRPr="00612308" w:rsidRDefault="008173B6" w:rsidP="008173B6">
            <w:pPr>
              <w:rPr>
                <w:rFonts w:eastAsia="Times New Roman" w:cstheme="minorHAnsi"/>
              </w:rPr>
            </w:pPr>
            <w:r w:rsidRPr="00612308">
              <w:rPr>
                <w:rFonts w:eastAsia="Times New Roman" w:cstheme="minorHAnsi"/>
              </w:rPr>
              <w:t>"in the community"[tiab]</w:t>
            </w:r>
          </w:p>
          <w:p w14:paraId="21044B20" w14:textId="77777777" w:rsidR="008173B6" w:rsidRDefault="008173B6" w:rsidP="008173B6">
            <w:pPr>
              <w:rPr>
                <w:color w:val="000000"/>
              </w:rPr>
            </w:pPr>
            <w:r>
              <w:rPr>
                <w:color w:val="000000"/>
              </w:rPr>
              <w:t>non-</w:t>
            </w:r>
            <w:proofErr w:type="spellStart"/>
            <w:r>
              <w:rPr>
                <w:color w:val="000000"/>
              </w:rPr>
              <w:t>hospitali</w:t>
            </w:r>
            <w:proofErr w:type="spellEnd"/>
            <w:r>
              <w:rPr>
                <w:color w:val="000000"/>
              </w:rPr>
              <w:t>*[</w:t>
            </w:r>
            <w:proofErr w:type="spellStart"/>
            <w:r>
              <w:rPr>
                <w:color w:val="000000"/>
              </w:rPr>
              <w:t>tiab</w:t>
            </w:r>
            <w:proofErr w:type="spellEnd"/>
            <w:r>
              <w:rPr>
                <w:color w:val="000000"/>
              </w:rPr>
              <w:t>]</w:t>
            </w:r>
          </w:p>
          <w:p w14:paraId="3CC2DC26" w14:textId="77777777" w:rsidR="008173B6" w:rsidRDefault="008173B6" w:rsidP="008173B6">
            <w:pPr>
              <w:rPr>
                <w:color w:val="000000"/>
              </w:rPr>
            </w:pPr>
            <w:proofErr w:type="spellStart"/>
            <w:r>
              <w:rPr>
                <w:color w:val="000000"/>
              </w:rPr>
              <w:t>nonhospitali</w:t>
            </w:r>
            <w:proofErr w:type="spellEnd"/>
            <w:r>
              <w:rPr>
                <w:color w:val="000000"/>
              </w:rPr>
              <w:t>*[</w:t>
            </w:r>
            <w:proofErr w:type="spellStart"/>
            <w:r>
              <w:rPr>
                <w:color w:val="000000"/>
              </w:rPr>
              <w:t>tiab</w:t>
            </w:r>
            <w:proofErr w:type="spellEnd"/>
            <w:r>
              <w:rPr>
                <w:color w:val="000000"/>
              </w:rPr>
              <w:t>]</w:t>
            </w:r>
          </w:p>
          <w:p w14:paraId="1A846943" w14:textId="77777777" w:rsidR="008173B6" w:rsidRDefault="008173B6" w:rsidP="008173B6">
            <w:pPr>
              <w:rPr>
                <w:color w:val="000000"/>
              </w:rPr>
            </w:pPr>
            <w:r>
              <w:rPr>
                <w:color w:val="000000"/>
              </w:rPr>
              <w:t>non-</w:t>
            </w:r>
            <w:proofErr w:type="spellStart"/>
            <w:r>
              <w:rPr>
                <w:color w:val="000000"/>
              </w:rPr>
              <w:t>institutionali</w:t>
            </w:r>
            <w:proofErr w:type="spellEnd"/>
            <w:r>
              <w:rPr>
                <w:color w:val="000000"/>
              </w:rPr>
              <w:t>*[</w:t>
            </w:r>
            <w:proofErr w:type="spellStart"/>
            <w:r>
              <w:rPr>
                <w:color w:val="000000"/>
              </w:rPr>
              <w:t>tiab</w:t>
            </w:r>
            <w:proofErr w:type="spellEnd"/>
            <w:r>
              <w:rPr>
                <w:color w:val="000000"/>
              </w:rPr>
              <w:t>]</w:t>
            </w:r>
          </w:p>
          <w:p w14:paraId="64C6DF71" w14:textId="77777777" w:rsidR="008173B6" w:rsidRDefault="008173B6" w:rsidP="008173B6">
            <w:proofErr w:type="spellStart"/>
            <w:r>
              <w:rPr>
                <w:color w:val="000000"/>
              </w:rPr>
              <w:t>noninstitutionali</w:t>
            </w:r>
            <w:proofErr w:type="spellEnd"/>
            <w:r>
              <w:rPr>
                <w:color w:val="000000"/>
              </w:rPr>
              <w:t>*[</w:t>
            </w:r>
            <w:proofErr w:type="spellStart"/>
            <w:r>
              <w:rPr>
                <w:color w:val="000000"/>
              </w:rPr>
              <w:t>tiab</w:t>
            </w:r>
            <w:proofErr w:type="spellEnd"/>
            <w:r>
              <w:rPr>
                <w:color w:val="000000"/>
              </w:rPr>
              <w:t>]</w:t>
            </w:r>
            <w:r>
              <w:t>)</w:t>
            </w:r>
            <w:r w:rsidRPr="00D80920">
              <w:rPr>
                <w:b/>
                <w:bCs/>
                <w:color w:val="C00000"/>
              </w:rPr>
              <w:t xml:space="preserve"> </w:t>
            </w:r>
            <w:r w:rsidRPr="00491176">
              <w:rPr>
                <w:b/>
                <w:bCs/>
                <w:color w:val="C00000"/>
              </w:rPr>
              <w:t>)</w:t>
            </w:r>
          </w:p>
          <w:p w14:paraId="3C76E36B" w14:textId="77777777" w:rsidR="008173B6" w:rsidRPr="00491176" w:rsidRDefault="008173B6" w:rsidP="008173B6">
            <w:pPr>
              <w:rPr>
                <w:b/>
                <w:bCs/>
                <w:color w:val="C00000"/>
              </w:rPr>
            </w:pPr>
          </w:p>
        </w:tc>
        <w:tc>
          <w:tcPr>
            <w:tcW w:w="1315" w:type="pct"/>
          </w:tcPr>
          <w:p w14:paraId="37FF52E4" w14:textId="77777777" w:rsidR="008173B6" w:rsidRDefault="008173B6" w:rsidP="008173B6">
            <w:r w:rsidRPr="00D80920">
              <w:t>"solo ageing"</w:t>
            </w:r>
          </w:p>
          <w:p w14:paraId="591BD88E" w14:textId="77777777" w:rsidR="008173B6" w:rsidRDefault="008173B6" w:rsidP="008173B6">
            <w:r w:rsidRPr="00D80920">
              <w:t>"solo aging"</w:t>
            </w:r>
          </w:p>
          <w:p w14:paraId="1C4FB6B9" w14:textId="77777777" w:rsidR="008173B6" w:rsidRDefault="008173B6" w:rsidP="008173B6">
            <w:r w:rsidRPr="00D80920">
              <w:t>"aging alone"</w:t>
            </w:r>
          </w:p>
          <w:p w14:paraId="3921A9B4" w14:textId="77777777" w:rsidR="008173B6" w:rsidRDefault="008173B6" w:rsidP="008173B6">
            <w:r w:rsidRPr="00D80920">
              <w:t>"ageing alone"</w:t>
            </w:r>
          </w:p>
          <w:p w14:paraId="5B7837B4" w14:textId="77777777" w:rsidR="008173B6" w:rsidRDefault="008173B6" w:rsidP="008173B6">
            <w:r w:rsidRPr="00D80920">
              <w:t>"kinless*"</w:t>
            </w:r>
          </w:p>
          <w:p w14:paraId="2DFDE203" w14:textId="77777777" w:rsidR="008173B6" w:rsidRDefault="008173B6" w:rsidP="008173B6">
            <w:r w:rsidRPr="00D80920">
              <w:t>"</w:t>
            </w:r>
            <w:proofErr w:type="spellStart"/>
            <w:r w:rsidRPr="00D80920">
              <w:t>unbefriended</w:t>
            </w:r>
            <w:proofErr w:type="spellEnd"/>
            <w:r w:rsidRPr="00D80920">
              <w:t>"</w:t>
            </w:r>
          </w:p>
          <w:p w14:paraId="7FD45CF6" w14:textId="77777777" w:rsidR="008173B6" w:rsidRDefault="008173B6" w:rsidP="008173B6">
            <w:r w:rsidRPr="00D80920">
              <w:t>"elder orphan*"</w:t>
            </w:r>
          </w:p>
          <w:p w14:paraId="10FF3B56" w14:textId="77777777" w:rsidR="008173B6" w:rsidRDefault="008173B6" w:rsidP="008173B6">
            <w:r w:rsidRPr="00D80920">
              <w:t>"adult orphan*"</w:t>
            </w:r>
          </w:p>
          <w:p w14:paraId="2A94105C" w14:textId="77777777" w:rsidR="008173B6" w:rsidRDefault="008173B6" w:rsidP="008173B6">
            <w:r w:rsidRPr="00D80920">
              <w:t>"orphan older"</w:t>
            </w:r>
          </w:p>
          <w:p w14:paraId="0D446328" w14:textId="77777777" w:rsidR="008173B6" w:rsidRDefault="008173B6" w:rsidP="008173B6">
            <w:r w:rsidRPr="00D80920">
              <w:t>"orphaned older"</w:t>
            </w:r>
          </w:p>
          <w:p w14:paraId="139C9ED2" w14:textId="77777777" w:rsidR="008173B6" w:rsidRDefault="008173B6" w:rsidP="008173B6">
            <w:r w:rsidRPr="00D80920">
              <w:t>"lack caregiver"[tiab:~2]</w:t>
            </w:r>
          </w:p>
          <w:p w14:paraId="7A8594FC" w14:textId="77777777" w:rsidR="008173B6" w:rsidRDefault="008173B6" w:rsidP="008173B6">
            <w:r w:rsidRPr="00D80920">
              <w:t>"lack caregivers"[tiab:~2]</w:t>
            </w:r>
          </w:p>
          <w:p w14:paraId="71B17850" w14:textId="77777777" w:rsidR="008173B6" w:rsidRDefault="008173B6" w:rsidP="008173B6">
            <w:r w:rsidRPr="00D80920">
              <w:t>"lacking caregiver"[tiab:~2]</w:t>
            </w:r>
          </w:p>
          <w:p w14:paraId="40617D23" w14:textId="77777777" w:rsidR="008173B6" w:rsidRDefault="008173B6" w:rsidP="008173B6">
            <w:r w:rsidRPr="00D80920">
              <w:t>"lacking caregivers"[tiab:~2]</w:t>
            </w:r>
          </w:p>
          <w:p w14:paraId="770A8D17" w14:textId="77777777" w:rsidR="008173B6" w:rsidRDefault="008173B6" w:rsidP="008173B6">
            <w:pPr>
              <w:rPr>
                <w:rFonts w:eastAsia="Times New Roman" w:cstheme="minorHAnsi"/>
              </w:rPr>
            </w:pPr>
            <w:r w:rsidRPr="00D80920">
              <w:rPr>
                <w:rFonts w:eastAsia="Times New Roman" w:cstheme="minorHAnsi"/>
              </w:rPr>
              <w:t>"without care partner"[tiab:~1]</w:t>
            </w:r>
          </w:p>
          <w:p w14:paraId="6AD3A257" w14:textId="77777777" w:rsidR="008173B6" w:rsidRDefault="008173B6" w:rsidP="008173B6">
            <w:pPr>
              <w:rPr>
                <w:rFonts w:eastAsia="Times New Roman" w:cstheme="minorHAnsi"/>
              </w:rPr>
            </w:pPr>
            <w:r w:rsidRPr="00D80920">
              <w:rPr>
                <w:rFonts w:eastAsia="Times New Roman" w:cstheme="minorHAnsi"/>
              </w:rPr>
              <w:t>"without care partners"[tiab:~1]</w:t>
            </w:r>
          </w:p>
          <w:p w14:paraId="5407CE87" w14:textId="77777777" w:rsidR="008173B6" w:rsidRPr="002C03D7" w:rsidRDefault="008173B6" w:rsidP="008173B6">
            <w:pPr>
              <w:rPr>
                <w:rFonts w:eastAsia="Times New Roman" w:cstheme="minorHAnsi"/>
              </w:rPr>
            </w:pPr>
            <w:r w:rsidRPr="00D80920">
              <w:rPr>
                <w:rFonts w:eastAsia="Times New Roman" w:cstheme="minorHAnsi"/>
              </w:rPr>
              <w:t xml:space="preserve">"without </w:t>
            </w:r>
            <w:r w:rsidRPr="002C03D7">
              <w:rPr>
                <w:rFonts w:eastAsia="Times New Roman" w:cstheme="minorHAnsi"/>
              </w:rPr>
              <w:t>caregiver"[tiab:~1]</w:t>
            </w:r>
          </w:p>
          <w:p w14:paraId="4A8AF2AD" w14:textId="77777777" w:rsidR="008173B6" w:rsidRPr="00D80920" w:rsidRDefault="008173B6" w:rsidP="008173B6">
            <w:r w:rsidRPr="002C03D7">
              <w:rPr>
                <w:rFonts w:eastAsia="Times New Roman" w:cstheme="minorHAnsi"/>
              </w:rPr>
              <w:t>"without caregivers"[tiab:~1</w:t>
            </w:r>
            <w:r w:rsidRPr="008173B6">
              <w:rPr>
                <w:rFonts w:eastAsia="Times New Roman" w:cstheme="minorHAnsi"/>
              </w:rPr>
              <w:t>]</w:t>
            </w:r>
          </w:p>
          <w:p w14:paraId="4F8CA453" w14:textId="77777777" w:rsidR="008173B6" w:rsidRPr="00491176" w:rsidRDefault="008173B6" w:rsidP="008173B6">
            <w:pPr>
              <w:rPr>
                <w:b/>
                <w:bCs/>
                <w:color w:val="C00000"/>
              </w:rPr>
            </w:pPr>
          </w:p>
        </w:tc>
      </w:tr>
    </w:tbl>
    <w:p w14:paraId="5365A720" w14:textId="77777777" w:rsidR="008173B6" w:rsidRDefault="008173B6" w:rsidP="00D257B9"/>
    <w:p w14:paraId="3CB4A33F" w14:textId="6AD6F443" w:rsidR="00D257B9" w:rsidRDefault="00D257B9" w:rsidP="00D257B9">
      <w:r>
        <w:t>(Aged[Mesh] OR Aging[Mesh] OR Geriatrics[Mesh] OR elder*[tiab] OR geriatric*[tiab] OR senior*[tiab] OR older[tiab] OR "very old"[tiab] OR "old old"[tiab] OR "oldest old"[tiab] OR quinquagenarian*[tiab] OR sexagenarian*[tiab] OR septuagenarian*[tiab] OR octogenarian*[tiab] OR nonagenarian*[</w:t>
      </w:r>
      <w:proofErr w:type="spellStart"/>
      <w:r>
        <w:t>tiab</w:t>
      </w:r>
      <w:proofErr w:type="spellEnd"/>
      <w:r>
        <w:t>] OR centenarian*[</w:t>
      </w:r>
      <w:proofErr w:type="spellStart"/>
      <w:r>
        <w:t>tiab</w:t>
      </w:r>
      <w:proofErr w:type="spellEnd"/>
      <w:r>
        <w:t xml:space="preserve">] OR </w:t>
      </w:r>
      <w:proofErr w:type="spellStart"/>
      <w:r>
        <w:t>gerontolog</w:t>
      </w:r>
      <w:proofErr w:type="spellEnd"/>
      <w:r>
        <w:t>*[</w:t>
      </w:r>
      <w:proofErr w:type="spellStart"/>
      <w:r>
        <w:t>tiab</w:t>
      </w:r>
      <w:proofErr w:type="spellEnd"/>
      <w:r>
        <w:t>] OR ageing[</w:t>
      </w:r>
      <w:proofErr w:type="spellStart"/>
      <w:r>
        <w:t>tiab</w:t>
      </w:r>
      <w:proofErr w:type="spellEnd"/>
      <w:r>
        <w:t>] OR aging[</w:t>
      </w:r>
      <w:proofErr w:type="spellStart"/>
      <w:r>
        <w:t>tiab</w:t>
      </w:r>
      <w:proofErr w:type="spellEnd"/>
      <w:r>
        <w:t>] OR aged[tiab] OR "60 years"[tiab] OR "65 years"[tiab] OR "70 years"[tiab] OR "75 years"[tiab] OR "80 years"[tiab] OR "85 years"[tiab] OR "90 years"[tiab] OR "95 years"[tiab]  OR "over 60"[tiab:~3] OR "over 65"[tiab:~3] OR "over 70"[tiab:~3] OR "over 75"[tiab:~3] OR "over 80"[tiab:~3] OR "over 85"[tiab:~3] OR "over 90"[tiab:~3] OR "over 95"[tiab:~3] )</w:t>
      </w:r>
    </w:p>
    <w:p w14:paraId="78E78B8A" w14:textId="77777777" w:rsidR="00D257B9" w:rsidRDefault="00D257B9" w:rsidP="00D257B9">
      <w:r>
        <w:t xml:space="preserve"> AND </w:t>
      </w:r>
    </w:p>
    <w:p w14:paraId="65E11D4C" w14:textId="77777777" w:rsidR="00D257B9" w:rsidRDefault="00D257B9" w:rsidP="00D257B9">
      <w:pPr>
        <w:rPr>
          <w:b/>
          <w:bCs/>
        </w:rPr>
      </w:pPr>
      <w:r>
        <w:rPr>
          <w:b/>
          <w:bCs/>
        </w:rPr>
        <w:t>(</w:t>
      </w:r>
    </w:p>
    <w:p w14:paraId="082DE9AB" w14:textId="54E6D9B3" w:rsidR="00D257B9" w:rsidRDefault="00D257B9" w:rsidP="00EC3129">
      <w:r w:rsidRPr="00491176">
        <w:rPr>
          <w:b/>
          <w:bCs/>
          <w:color w:val="C00000"/>
        </w:rPr>
        <w:t>(</w:t>
      </w:r>
      <w:r>
        <w:t xml:space="preserve"> (</w:t>
      </w:r>
      <w:r w:rsidR="00061F33" w:rsidRPr="00D80920">
        <w:t>"Single Person"[</w:t>
      </w:r>
      <w:proofErr w:type="spellStart"/>
      <w:r w:rsidR="00061F33" w:rsidRPr="00D80920">
        <w:t>Mesh:NoExp</w:t>
      </w:r>
      <w:proofErr w:type="spellEnd"/>
      <w:r w:rsidR="00061F33" w:rsidRPr="00D80920">
        <w:t xml:space="preserve">] OR </w:t>
      </w:r>
      <w:r>
        <w:t>"no</w:t>
      </w:r>
      <w:r w:rsidRPr="00D80920">
        <w:t xml:space="preserve"> care*"[</w:t>
      </w:r>
      <w:proofErr w:type="spellStart"/>
      <w:r w:rsidRPr="00D80920">
        <w:t>tiab</w:t>
      </w:r>
      <w:proofErr w:type="spellEnd"/>
      <w:r w:rsidRPr="00D80920">
        <w:t xml:space="preserve">] OR "lack caregiving"[tiab:~2] OR "lacking caregiving"[tiab:~2] OR "lack surrogate"[tiab:~2] OR "lack surrogates"[tiab:~2] OR "lacking surrogate"[tiab:~2] OR "lacking surrogates"[tiab:~2] OR "lack of care*"[tiab] OR "unattached"[tiab] OR "without advocate*"[tiab] OR "never married"[tiab] OR unmarried[tiab] OR "care complexity"[tiab] OR "complex care"[tiab] OR "unmet care need*"[tiab] OR "unmet caring need"[tiab:~1] OR "unmet caring needs"[tiab:~1] OR "unmet caregiver need*"[tiab] OR "unmet caregiving need"[tiab:~1] OR "unmet caregiving needs"[tiab:~1] OR "lack care"[tiab:~1] OR "informal support"[tiab] OR "informal care*"[tiab] OR </w:t>
      </w:r>
      <w:r w:rsidR="00EC3129" w:rsidRPr="00D80920">
        <w:t>"no</w:t>
      </w:r>
      <w:r w:rsidR="00EC3129">
        <w:t xml:space="preserve"> </w:t>
      </w:r>
      <w:r w:rsidR="00EC3129" w:rsidRPr="00D80920">
        <w:t>support"[tiab]</w:t>
      </w:r>
      <w:r w:rsidR="00EC3129">
        <w:t xml:space="preserve"> OR "without support"[tiab</w:t>
      </w:r>
      <w:r w:rsidR="00485331">
        <w:t>]</w:t>
      </w:r>
      <w:r w:rsidRPr="00D80920">
        <w:t xml:space="preserve"> OR "unsupported"[tiab] OR "lack of support*"[tiab] OR "care available"[tiab:~2] OR "care availability"[tiab:~2] OR "caregiver available"[tiab:~2] OR "caregiver availability"[tiab:~2] OR "caregivers </w:t>
      </w:r>
      <w:r w:rsidRPr="00612308">
        <w:t>available"[tiab:~2] OR "caregivers availability"[tiab:~2] OR "caregiving available"[tiab:~2] OR "caregiving availability"[</w:t>
      </w:r>
      <w:proofErr w:type="spellStart"/>
      <w:r w:rsidRPr="00612308">
        <w:t>tiab</w:t>
      </w:r>
      <w:proofErr w:type="spellEnd"/>
      <w:r w:rsidRPr="00612308">
        <w:t xml:space="preserve">:~2] OR "without </w:t>
      </w:r>
      <w:proofErr w:type="spellStart"/>
      <w:r w:rsidRPr="00612308">
        <w:t>famil</w:t>
      </w:r>
      <w:proofErr w:type="spellEnd"/>
      <w:r w:rsidRPr="00612308">
        <w:t>*"[</w:t>
      </w:r>
      <w:proofErr w:type="spellStart"/>
      <w:r w:rsidRPr="00612308">
        <w:t>tiab</w:t>
      </w:r>
      <w:proofErr w:type="spellEnd"/>
      <w:r w:rsidRPr="00612308">
        <w:t>] OR "identifiable support"[</w:t>
      </w:r>
      <w:proofErr w:type="spellStart"/>
      <w:r w:rsidRPr="00612308">
        <w:t>tiab</w:t>
      </w:r>
      <w:proofErr w:type="spellEnd"/>
      <w:r w:rsidRPr="00612308">
        <w:t>] OR "residential copresence"[</w:t>
      </w:r>
      <w:proofErr w:type="spellStart"/>
      <w:r w:rsidRPr="00612308">
        <w:t>tiab</w:t>
      </w:r>
      <w:proofErr w:type="spellEnd"/>
      <w:r w:rsidRPr="00612308">
        <w:t xml:space="preserve">:~0] OR </w:t>
      </w:r>
      <w:r w:rsidRPr="00612308">
        <w:rPr>
          <w:rFonts w:eastAsia="Times New Roman" w:cstheme="minorHAnsi"/>
        </w:rPr>
        <w:t>"unequal availability kin"[tiab:~2] OR "gap in care"[tiab:~0] OR "gap in caregiving"[tiab:~0] OR "gap in caregiver"[tiab:~0] OR "gap in caregivers"[tiab:~0] OR "lack of someone to provide care"[tiab:~0] OR "lack of someone to provide caregiving"[tiab:~0] OR "without desired surrogate"[tiab:~0] OR "without desired surrogates"[tiab:~0] OR "without surrogate"[tiab:~0] OR "without surrogates"[tiab:~0]</w:t>
      </w:r>
      <w:r w:rsidRPr="00612308">
        <w:t>)</w:t>
      </w:r>
    </w:p>
    <w:p w14:paraId="6469FEAA" w14:textId="77777777" w:rsidR="00D257B9" w:rsidRDefault="00D257B9" w:rsidP="00D257B9">
      <w:r>
        <w:t xml:space="preserve"> AND </w:t>
      </w:r>
    </w:p>
    <w:p w14:paraId="515BACC7" w14:textId="77777777" w:rsidR="00D257B9" w:rsidRDefault="00D257B9" w:rsidP="00D257B9">
      <w:r w:rsidRPr="002D467D">
        <w:lastRenderedPageBreak/>
        <w:t>("Independent Living"[Mesh]</w:t>
      </w:r>
      <w:r>
        <w:t xml:space="preserve"> OR </w:t>
      </w:r>
      <w:r w:rsidRPr="002D467D">
        <w:t>"independent living"[tiab]</w:t>
      </w:r>
      <w:r>
        <w:t xml:space="preserve"> OR </w:t>
      </w:r>
      <w:r w:rsidRPr="002D467D">
        <w:t>"living independently"[tiab]</w:t>
      </w:r>
      <w:r>
        <w:t xml:space="preserve"> OR </w:t>
      </w:r>
      <w:r w:rsidRPr="002D467D">
        <w:t>"community dwelling"[tiab:~2]</w:t>
      </w:r>
      <w:r>
        <w:t xml:space="preserve"> OR </w:t>
      </w:r>
      <w:r w:rsidRPr="002D467D">
        <w:t>"community living"[tiab]</w:t>
      </w:r>
      <w:r>
        <w:t xml:space="preserve"> OR </w:t>
      </w:r>
      <w:r w:rsidRPr="002D467D">
        <w:t>"living in the community"[tiab]</w:t>
      </w:r>
      <w:r>
        <w:t xml:space="preserve"> OR </w:t>
      </w:r>
      <w:r w:rsidRPr="002D467D">
        <w:t>"community‐residing"[tiab]</w:t>
      </w:r>
      <w:r>
        <w:t xml:space="preserve"> OR </w:t>
      </w:r>
      <w:r w:rsidRPr="002D467D">
        <w:t>"community-based"[tiab]</w:t>
      </w:r>
      <w:r>
        <w:t xml:space="preserve"> OR </w:t>
      </w:r>
      <w:r w:rsidRPr="002D467D">
        <w:t>"aging in place"[tiab]</w:t>
      </w:r>
      <w:r>
        <w:t xml:space="preserve"> OR </w:t>
      </w:r>
      <w:r w:rsidRPr="002D467D">
        <w:t>"ageing in place"[tiab]</w:t>
      </w:r>
      <w:r>
        <w:t xml:space="preserve"> OR </w:t>
      </w:r>
      <w:r w:rsidRPr="002D467D">
        <w:t>"age in place"[tiab]</w:t>
      </w:r>
      <w:r>
        <w:t xml:space="preserve"> OR </w:t>
      </w:r>
      <w:r w:rsidRPr="002D467D">
        <w:t>"living alone"[tiab]</w:t>
      </w:r>
      <w:r>
        <w:t xml:space="preserve"> OR </w:t>
      </w:r>
      <w:r w:rsidRPr="002D467D">
        <w:t>"live alone"[tiab]</w:t>
      </w:r>
      <w:r>
        <w:t xml:space="preserve"> OR </w:t>
      </w:r>
      <w:r w:rsidRPr="002D467D">
        <w:t>"lives alone"[tiab]</w:t>
      </w:r>
      <w:r>
        <w:t xml:space="preserve"> OR </w:t>
      </w:r>
      <w:r w:rsidRPr="002D467D">
        <w:t>"solo living"[</w:t>
      </w:r>
      <w:r w:rsidRPr="00612308">
        <w:t xml:space="preserve">tiab:~0] OR </w:t>
      </w:r>
      <w:r w:rsidRPr="00612308">
        <w:rPr>
          <w:rFonts w:eastAsia="Times New Roman" w:cstheme="minorHAnsi"/>
        </w:rPr>
        <w:t>"in the community"[</w:t>
      </w:r>
      <w:proofErr w:type="spellStart"/>
      <w:r w:rsidRPr="00612308">
        <w:rPr>
          <w:rFonts w:eastAsia="Times New Roman" w:cstheme="minorHAnsi"/>
        </w:rPr>
        <w:t>tiab</w:t>
      </w:r>
      <w:proofErr w:type="spellEnd"/>
      <w:r w:rsidRPr="00612308">
        <w:rPr>
          <w:rFonts w:eastAsia="Times New Roman" w:cstheme="minorHAnsi"/>
        </w:rPr>
        <w:t xml:space="preserve">] OR </w:t>
      </w:r>
      <w:r w:rsidRPr="00612308">
        <w:t>non-</w:t>
      </w:r>
      <w:proofErr w:type="spellStart"/>
      <w:r>
        <w:rPr>
          <w:color w:val="000000"/>
        </w:rPr>
        <w:t>hospitali</w:t>
      </w:r>
      <w:proofErr w:type="spellEnd"/>
      <w:r>
        <w:rPr>
          <w:color w:val="000000"/>
        </w:rPr>
        <w:t>*[</w:t>
      </w:r>
      <w:proofErr w:type="spellStart"/>
      <w:r>
        <w:rPr>
          <w:color w:val="000000"/>
        </w:rPr>
        <w:t>tiab</w:t>
      </w:r>
      <w:proofErr w:type="spellEnd"/>
      <w:r>
        <w:rPr>
          <w:color w:val="000000"/>
        </w:rPr>
        <w:t xml:space="preserve">] OR </w:t>
      </w:r>
      <w:proofErr w:type="spellStart"/>
      <w:r>
        <w:rPr>
          <w:color w:val="000000"/>
        </w:rPr>
        <w:t>nonhospitali</w:t>
      </w:r>
      <w:proofErr w:type="spellEnd"/>
      <w:r>
        <w:rPr>
          <w:color w:val="000000"/>
        </w:rPr>
        <w:t>*[</w:t>
      </w:r>
      <w:proofErr w:type="spellStart"/>
      <w:r>
        <w:rPr>
          <w:color w:val="000000"/>
        </w:rPr>
        <w:t>tiab</w:t>
      </w:r>
      <w:proofErr w:type="spellEnd"/>
      <w:r>
        <w:rPr>
          <w:color w:val="000000"/>
        </w:rPr>
        <w:t>] OR non-</w:t>
      </w:r>
      <w:proofErr w:type="spellStart"/>
      <w:r>
        <w:rPr>
          <w:color w:val="000000"/>
        </w:rPr>
        <w:t>institutionali</w:t>
      </w:r>
      <w:proofErr w:type="spellEnd"/>
      <w:r>
        <w:rPr>
          <w:color w:val="000000"/>
        </w:rPr>
        <w:t>*[</w:t>
      </w:r>
      <w:proofErr w:type="spellStart"/>
      <w:r>
        <w:rPr>
          <w:color w:val="000000"/>
        </w:rPr>
        <w:t>tiab</w:t>
      </w:r>
      <w:proofErr w:type="spellEnd"/>
      <w:r>
        <w:rPr>
          <w:color w:val="000000"/>
        </w:rPr>
        <w:t xml:space="preserve">] OR </w:t>
      </w:r>
      <w:proofErr w:type="spellStart"/>
      <w:r>
        <w:rPr>
          <w:color w:val="000000"/>
        </w:rPr>
        <w:t>noninstitutionali</w:t>
      </w:r>
      <w:proofErr w:type="spellEnd"/>
      <w:r>
        <w:rPr>
          <w:color w:val="000000"/>
        </w:rPr>
        <w:t>*[</w:t>
      </w:r>
      <w:proofErr w:type="spellStart"/>
      <w:r>
        <w:rPr>
          <w:color w:val="000000"/>
        </w:rPr>
        <w:t>tiab</w:t>
      </w:r>
      <w:proofErr w:type="spellEnd"/>
      <w:r>
        <w:rPr>
          <w:color w:val="000000"/>
        </w:rPr>
        <w:t>]</w:t>
      </w:r>
      <w:r>
        <w:t>)</w:t>
      </w:r>
      <w:r w:rsidRPr="00D80920">
        <w:rPr>
          <w:b/>
          <w:bCs/>
          <w:color w:val="C00000"/>
        </w:rPr>
        <w:t xml:space="preserve"> </w:t>
      </w:r>
      <w:r w:rsidRPr="00491176">
        <w:rPr>
          <w:b/>
          <w:bCs/>
          <w:color w:val="C00000"/>
        </w:rPr>
        <w:t>)</w:t>
      </w:r>
    </w:p>
    <w:p w14:paraId="45003325" w14:textId="77777777" w:rsidR="00D257B9" w:rsidRDefault="00D257B9" w:rsidP="00D257B9">
      <w:r>
        <w:t xml:space="preserve"> OR </w:t>
      </w:r>
    </w:p>
    <w:p w14:paraId="33B6FF03" w14:textId="77777777" w:rsidR="00D257B9" w:rsidRPr="00D80920" w:rsidRDefault="00D257B9" w:rsidP="00D257B9">
      <w:r w:rsidRPr="002C03D7">
        <w:t>"solo ageing"[tiab:~0] OR "solo aging"[tiab:~0] OR "aging alone"[tiab] OR "ageing alone"[</w:t>
      </w:r>
      <w:proofErr w:type="spellStart"/>
      <w:r w:rsidRPr="002C03D7">
        <w:t>tiab</w:t>
      </w:r>
      <w:proofErr w:type="spellEnd"/>
      <w:r w:rsidRPr="002C03D7">
        <w:t>:~0] OR</w:t>
      </w:r>
      <w:r w:rsidRPr="00D80920">
        <w:t xml:space="preserve"> "kinless*"[</w:t>
      </w:r>
      <w:proofErr w:type="spellStart"/>
      <w:r w:rsidRPr="00D80920">
        <w:t>tiab</w:t>
      </w:r>
      <w:proofErr w:type="spellEnd"/>
      <w:r w:rsidRPr="00D80920">
        <w:t>] OR "</w:t>
      </w:r>
      <w:proofErr w:type="spellStart"/>
      <w:r w:rsidRPr="00D80920">
        <w:t>unbefriended</w:t>
      </w:r>
      <w:proofErr w:type="spellEnd"/>
      <w:r w:rsidRPr="00D80920">
        <w:t>"[</w:t>
      </w:r>
      <w:proofErr w:type="spellStart"/>
      <w:r w:rsidRPr="00D80920">
        <w:t>tiab</w:t>
      </w:r>
      <w:proofErr w:type="spellEnd"/>
      <w:r w:rsidRPr="00D80920">
        <w:t xml:space="preserve">] </w:t>
      </w:r>
      <w:r w:rsidRPr="00D80920">
        <w:rPr>
          <w:rFonts w:eastAsia="Times New Roman" w:cstheme="minorHAnsi"/>
        </w:rPr>
        <w:t xml:space="preserve">OR </w:t>
      </w:r>
      <w:r w:rsidRPr="00D80920">
        <w:t>"elder orphan*"[</w:t>
      </w:r>
      <w:proofErr w:type="spellStart"/>
      <w:r w:rsidRPr="00D80920">
        <w:t>tiab</w:t>
      </w:r>
      <w:proofErr w:type="spellEnd"/>
      <w:r w:rsidRPr="00D80920">
        <w:t xml:space="preserve">] OR "adult orphan*" OR "orphan older"[tiab:~0] OR "orphaned older"[tiab:~0] OR </w:t>
      </w:r>
      <w:r>
        <w:t>"</w:t>
      </w:r>
      <w:r w:rsidRPr="00D80920">
        <w:t xml:space="preserve">lack caregiver"[tiab:~2] OR "lack caregivers"[tiab:~2] OR "lacking caregiver"[tiab:~2] OR "lacking caregivers"[tiab:~2] OR </w:t>
      </w:r>
      <w:r w:rsidRPr="00D80920">
        <w:rPr>
          <w:rFonts w:eastAsia="Times New Roman" w:cstheme="minorHAnsi"/>
        </w:rPr>
        <w:t>"without care partner"[tiab:~1] OR "without care partners"[tiab:~1] OR "without caregiver"[tiab:~</w:t>
      </w:r>
      <w:r>
        <w:rPr>
          <w:rFonts w:eastAsia="Times New Roman" w:cstheme="minorHAnsi"/>
        </w:rPr>
        <w:t>1</w:t>
      </w:r>
      <w:r w:rsidRPr="00D80920">
        <w:rPr>
          <w:rFonts w:eastAsia="Times New Roman" w:cstheme="minorHAnsi"/>
        </w:rPr>
        <w:t>] OR "without caregivers"[tiab:~</w:t>
      </w:r>
      <w:r>
        <w:rPr>
          <w:rFonts w:eastAsia="Times New Roman" w:cstheme="minorHAnsi"/>
        </w:rPr>
        <w:t>1</w:t>
      </w:r>
      <w:r w:rsidRPr="00D80920">
        <w:rPr>
          <w:rFonts w:eastAsia="Times New Roman" w:cstheme="minorHAnsi"/>
        </w:rPr>
        <w:t>]</w:t>
      </w:r>
    </w:p>
    <w:p w14:paraId="0E61F780" w14:textId="77777777" w:rsidR="00D257B9" w:rsidRPr="00491176" w:rsidRDefault="00D257B9" w:rsidP="00D257B9">
      <w:pPr>
        <w:rPr>
          <w:b/>
          <w:bCs/>
        </w:rPr>
      </w:pPr>
      <w:r>
        <w:rPr>
          <w:b/>
          <w:bCs/>
        </w:rPr>
        <w:t>)</w:t>
      </w:r>
    </w:p>
    <w:p w14:paraId="5F60A212" w14:textId="77777777" w:rsidR="00D257B9" w:rsidRPr="003A2187" w:rsidRDefault="00D257B9" w:rsidP="00D257B9">
      <w:pPr>
        <w:rPr>
          <w:rStyle w:val="Strong"/>
          <w:b w:val="0"/>
          <w:bCs w:val="0"/>
        </w:rPr>
      </w:pPr>
      <w:r w:rsidRPr="003A2187">
        <w:rPr>
          <w:rStyle w:val="Strong"/>
        </w:rPr>
        <w:t>NOT (Animals[Mesh] NOT Humans[Mesh])</w:t>
      </w:r>
    </w:p>
    <w:p w14:paraId="19366BB3" w14:textId="77777777" w:rsidR="00D257B9" w:rsidRDefault="00D257B9" w:rsidP="00D257B9">
      <w:pPr>
        <w:rPr>
          <w:color w:val="000000"/>
        </w:rPr>
      </w:pPr>
      <w:r w:rsidRPr="005A57ED">
        <w:rPr>
          <w:color w:val="000000"/>
        </w:rPr>
        <w:t>NOT (("Young Adult"[Mesh] OR "Child"[Mesh]</w:t>
      </w:r>
      <w:r>
        <w:rPr>
          <w:color w:val="000000"/>
        </w:rPr>
        <w:t xml:space="preserve"> </w:t>
      </w:r>
      <w:r w:rsidRPr="005A57ED">
        <w:rPr>
          <w:color w:val="000000"/>
        </w:rPr>
        <w:t xml:space="preserve">OR "Adolescent"[Mesh] </w:t>
      </w:r>
      <w:r>
        <w:rPr>
          <w:color w:val="000000"/>
        </w:rPr>
        <w:t xml:space="preserve">OR </w:t>
      </w:r>
      <w:r w:rsidRPr="006A2952">
        <w:rPr>
          <w:color w:val="000000"/>
        </w:rPr>
        <w:t>"Young Adult"[Mesh]</w:t>
      </w:r>
      <w:r>
        <w:rPr>
          <w:color w:val="000000"/>
        </w:rPr>
        <w:t xml:space="preserve"> OR "Middle-Aged"[Mesh]</w:t>
      </w:r>
      <w:r w:rsidRPr="005A57ED">
        <w:rPr>
          <w:color w:val="000000"/>
        </w:rPr>
        <w:t>) NOT Aged[Mesh])</w:t>
      </w:r>
    </w:p>
    <w:p w14:paraId="79A2AF21" w14:textId="77777777" w:rsidR="00FD6F6D" w:rsidRDefault="00FD6F6D" w:rsidP="00D257B9">
      <w:pPr>
        <w:rPr>
          <w:color w:val="000000"/>
        </w:rPr>
      </w:pPr>
    </w:p>
    <w:p w14:paraId="4B5817AC" w14:textId="245B51E5" w:rsidR="005F05D0" w:rsidRPr="00F13BE0" w:rsidRDefault="00F13BE0" w:rsidP="00D257B9">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615"/>
        <w:gridCol w:w="9175"/>
      </w:tblGrid>
      <w:tr w:rsidR="00A30665" w14:paraId="029F6BBE" w14:textId="77777777" w:rsidTr="00A30665">
        <w:tc>
          <w:tcPr>
            <w:tcW w:w="1615" w:type="dxa"/>
          </w:tcPr>
          <w:p w14:paraId="32B21B8A" w14:textId="77777777" w:rsidR="00A30665" w:rsidRDefault="00A30665" w:rsidP="00A30665">
            <w:pPr>
              <w:rPr>
                <w:rFonts w:cstheme="minorHAnsi"/>
              </w:rPr>
            </w:pPr>
            <w:bookmarkStart w:id="1" w:name="_Hlk152943856"/>
            <w:r w:rsidRPr="00200C04">
              <w:rPr>
                <w:rFonts w:cstheme="minorHAnsi"/>
              </w:rPr>
              <w:t>Subject Headings</w:t>
            </w:r>
          </w:p>
          <w:p w14:paraId="37AC7004" w14:textId="75D7504D" w:rsidR="00A30665" w:rsidRDefault="00A30665" w:rsidP="00A30665">
            <w:pPr>
              <w:rPr>
                <w:rFonts w:eastAsia="Times New Roman" w:cstheme="minorHAnsi"/>
                <w:color w:val="000000"/>
                <w:sz w:val="24"/>
                <w:szCs w:val="24"/>
              </w:rPr>
            </w:pPr>
            <w:r>
              <w:rPr>
                <w:rFonts w:cstheme="minorHAnsi"/>
              </w:rPr>
              <w:t>(MeSH)</w:t>
            </w:r>
          </w:p>
        </w:tc>
        <w:tc>
          <w:tcPr>
            <w:tcW w:w="9175" w:type="dxa"/>
          </w:tcPr>
          <w:p w14:paraId="36D3BDD7" w14:textId="77777777" w:rsidR="00A30665" w:rsidRPr="00C705DF" w:rsidRDefault="00A30665" w:rsidP="00A30665">
            <w:pPr>
              <w:rPr>
                <w:rFonts w:eastAsia="Times New Roman" w:cstheme="minorHAnsi"/>
                <w:color w:val="000000"/>
              </w:rPr>
            </w:pPr>
            <w:r w:rsidRPr="00C705DF">
              <w:rPr>
                <w:rFonts w:eastAsia="Times New Roman" w:cstheme="minorHAnsi"/>
                <w:color w:val="000000"/>
              </w:rPr>
              <w:t>"Uncertainty"[Mesh]</w:t>
            </w:r>
          </w:p>
          <w:p w14:paraId="49548AC8" w14:textId="77777777" w:rsidR="00A30665" w:rsidRPr="00C705DF" w:rsidRDefault="00A30665" w:rsidP="00A30665">
            <w:pPr>
              <w:rPr>
                <w:rFonts w:eastAsia="Times New Roman" w:cstheme="minorHAnsi"/>
                <w:color w:val="000000"/>
              </w:rPr>
            </w:pPr>
            <w:r w:rsidRPr="00C705DF">
              <w:rPr>
                <w:rFonts w:eastAsia="Times New Roman" w:cstheme="minorHAnsi"/>
                <w:color w:val="000000"/>
              </w:rPr>
              <w:t>"Financial Stress"[Mesh]</w:t>
            </w:r>
          </w:p>
          <w:p w14:paraId="6D521FEB" w14:textId="77777777" w:rsidR="00A30665" w:rsidRDefault="00A30665" w:rsidP="00A30665">
            <w:pPr>
              <w:rPr>
                <w:rFonts w:eastAsia="Times New Roman" w:cstheme="minorHAnsi"/>
                <w:color w:val="000000"/>
                <w:sz w:val="24"/>
                <w:szCs w:val="24"/>
              </w:rPr>
            </w:pPr>
          </w:p>
        </w:tc>
      </w:tr>
      <w:tr w:rsidR="00A30665" w14:paraId="4776F138" w14:textId="77777777" w:rsidTr="00A30665">
        <w:tc>
          <w:tcPr>
            <w:tcW w:w="1615" w:type="dxa"/>
          </w:tcPr>
          <w:p w14:paraId="60308BA3" w14:textId="77777777" w:rsidR="00A30665" w:rsidRPr="00200C04" w:rsidRDefault="00A30665" w:rsidP="00A30665">
            <w:pPr>
              <w:rPr>
                <w:rFonts w:cstheme="minorHAnsi"/>
              </w:rPr>
            </w:pPr>
            <w:r w:rsidRPr="00200C04">
              <w:rPr>
                <w:rFonts w:cstheme="minorHAnsi"/>
              </w:rPr>
              <w:t>Free text terms</w:t>
            </w:r>
          </w:p>
          <w:p w14:paraId="4169DB2F" w14:textId="77777777" w:rsidR="00A30665" w:rsidRDefault="00A30665" w:rsidP="00A30665">
            <w:pPr>
              <w:rPr>
                <w:rFonts w:cstheme="minorHAnsi"/>
              </w:rPr>
            </w:pPr>
            <w:r w:rsidRPr="00200C04">
              <w:rPr>
                <w:rFonts w:cstheme="minorHAnsi"/>
              </w:rPr>
              <w:t>(searched in title &amp; abstract</w:t>
            </w:r>
            <w:r>
              <w:rPr>
                <w:rFonts w:cstheme="minorHAnsi"/>
              </w:rPr>
              <w:t xml:space="preserve"> [tiab]</w:t>
            </w:r>
            <w:r w:rsidRPr="00200C04">
              <w:rPr>
                <w:rFonts w:cstheme="minorHAnsi"/>
              </w:rPr>
              <w:t>)</w:t>
            </w:r>
          </w:p>
          <w:p w14:paraId="38F504C2" w14:textId="7EDD3BC1" w:rsidR="00A30665" w:rsidRDefault="00A30665" w:rsidP="00A30665">
            <w:pPr>
              <w:rPr>
                <w:rFonts w:eastAsia="Times New Roman" w:cstheme="minorHAnsi"/>
                <w:color w:val="000000"/>
                <w:sz w:val="24"/>
                <w:szCs w:val="24"/>
              </w:rPr>
            </w:pPr>
          </w:p>
        </w:tc>
        <w:tc>
          <w:tcPr>
            <w:tcW w:w="9175" w:type="dxa"/>
          </w:tcPr>
          <w:p w14:paraId="14819344" w14:textId="0CF8866D" w:rsidR="00A30665" w:rsidRPr="00C705DF" w:rsidRDefault="00A30665" w:rsidP="00A30665">
            <w:pPr>
              <w:rPr>
                <w:rFonts w:eastAsia="Times New Roman" w:cstheme="minorHAnsi"/>
                <w:color w:val="000000"/>
              </w:rPr>
            </w:pPr>
            <w:r w:rsidRPr="00C705DF">
              <w:rPr>
                <w:rFonts w:eastAsia="Times New Roman" w:cstheme="minorHAnsi"/>
                <w:color w:val="000000"/>
              </w:rPr>
              <w:t>risk*</w:t>
            </w:r>
          </w:p>
          <w:p w14:paraId="4AECD973" w14:textId="3549B7F9"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vulnerabilit</w:t>
            </w:r>
            <w:proofErr w:type="spellEnd"/>
            <w:r w:rsidRPr="00C705DF">
              <w:rPr>
                <w:rFonts w:eastAsia="Times New Roman" w:cstheme="minorHAnsi"/>
                <w:color w:val="000000"/>
              </w:rPr>
              <w:t>*</w:t>
            </w:r>
          </w:p>
          <w:p w14:paraId="021F4F4D" w14:textId="6823A405"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precarit</w:t>
            </w:r>
            <w:proofErr w:type="spellEnd"/>
            <w:r w:rsidRPr="00C705DF">
              <w:rPr>
                <w:rFonts w:eastAsia="Times New Roman" w:cstheme="minorHAnsi"/>
                <w:color w:val="000000"/>
              </w:rPr>
              <w:t>*</w:t>
            </w:r>
          </w:p>
          <w:p w14:paraId="43C2CA62" w14:textId="3A58487B"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disparit</w:t>
            </w:r>
            <w:proofErr w:type="spellEnd"/>
            <w:r w:rsidRPr="00C705DF">
              <w:rPr>
                <w:rFonts w:eastAsia="Times New Roman" w:cstheme="minorHAnsi"/>
                <w:color w:val="000000"/>
              </w:rPr>
              <w:t>*</w:t>
            </w:r>
          </w:p>
          <w:p w14:paraId="456C8DDB" w14:textId="67E16967" w:rsidR="00A30665" w:rsidRPr="00C705DF" w:rsidRDefault="00A30665" w:rsidP="00A30665">
            <w:pPr>
              <w:rPr>
                <w:rFonts w:eastAsia="Times New Roman" w:cstheme="minorHAnsi"/>
                <w:color w:val="000000"/>
              </w:rPr>
            </w:pPr>
            <w:r w:rsidRPr="00C705DF">
              <w:rPr>
                <w:rFonts w:eastAsia="Times New Roman" w:cstheme="minorHAnsi"/>
                <w:color w:val="000000"/>
              </w:rPr>
              <w:t>"unmet need*"</w:t>
            </w:r>
          </w:p>
          <w:p w14:paraId="1A241D58" w14:textId="4D9582A3" w:rsidR="00A30665" w:rsidRPr="00C705DF" w:rsidRDefault="00A30665" w:rsidP="00A30665">
            <w:pPr>
              <w:rPr>
                <w:rFonts w:eastAsia="Times New Roman" w:cstheme="minorHAnsi"/>
                <w:color w:val="000000"/>
              </w:rPr>
            </w:pPr>
            <w:r w:rsidRPr="00C705DF">
              <w:rPr>
                <w:rFonts w:eastAsia="Times New Roman" w:cstheme="minorHAnsi"/>
                <w:color w:val="000000"/>
              </w:rPr>
              <w:t>barrier*</w:t>
            </w:r>
          </w:p>
          <w:p w14:paraId="1EB8DA8E" w14:textId="7BC18878" w:rsidR="00A30665" w:rsidRPr="00C705DF" w:rsidRDefault="00A30665" w:rsidP="00A30665">
            <w:pPr>
              <w:rPr>
                <w:rFonts w:eastAsia="Times New Roman" w:cstheme="minorHAnsi"/>
                <w:color w:val="000000"/>
              </w:rPr>
            </w:pPr>
            <w:r w:rsidRPr="00C705DF">
              <w:rPr>
                <w:rFonts w:eastAsia="Times New Roman" w:cstheme="minorHAnsi"/>
                <w:color w:val="000000"/>
              </w:rPr>
              <w:t>challenge*</w:t>
            </w:r>
          </w:p>
          <w:p w14:paraId="3F291736" w14:textId="4A9D5AF4" w:rsidR="00A30665" w:rsidRPr="00C705DF" w:rsidRDefault="00A30665" w:rsidP="00A30665">
            <w:pPr>
              <w:rPr>
                <w:rFonts w:eastAsia="Times New Roman" w:cstheme="minorHAnsi"/>
                <w:color w:val="000000"/>
              </w:rPr>
            </w:pPr>
            <w:r w:rsidRPr="00C705DF">
              <w:rPr>
                <w:rFonts w:eastAsia="Times New Roman" w:cstheme="minorHAnsi"/>
                <w:color w:val="000000"/>
              </w:rPr>
              <w:t>obstacle*</w:t>
            </w:r>
          </w:p>
          <w:p w14:paraId="214B525F" w14:textId="11B72A1F" w:rsidR="00A30665" w:rsidRPr="00C705DF" w:rsidRDefault="00A30665" w:rsidP="00A30665">
            <w:pPr>
              <w:rPr>
                <w:rFonts w:eastAsia="Times New Roman" w:cstheme="minorHAnsi"/>
                <w:color w:val="000000"/>
              </w:rPr>
            </w:pPr>
            <w:r w:rsidRPr="00C705DF">
              <w:rPr>
                <w:rFonts w:eastAsia="Times New Roman" w:cstheme="minorHAnsi"/>
                <w:color w:val="000000"/>
              </w:rPr>
              <w:t>hazard</w:t>
            </w:r>
          </w:p>
          <w:p w14:paraId="6378D5AE" w14:textId="3AD794D2"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inacces</w:t>
            </w:r>
            <w:proofErr w:type="spellEnd"/>
            <w:r w:rsidRPr="00C705DF">
              <w:rPr>
                <w:rFonts w:eastAsia="Times New Roman" w:cstheme="minorHAnsi"/>
                <w:color w:val="000000"/>
              </w:rPr>
              <w:t>*</w:t>
            </w:r>
          </w:p>
          <w:p w14:paraId="7D35AFB7" w14:textId="7B75008C" w:rsidR="00A30665" w:rsidRPr="00C705DF" w:rsidRDefault="00A30665" w:rsidP="00A30665">
            <w:pPr>
              <w:rPr>
                <w:rFonts w:eastAsia="Times New Roman" w:cstheme="minorHAnsi"/>
                <w:color w:val="000000"/>
              </w:rPr>
            </w:pPr>
            <w:r w:rsidRPr="00C705DF">
              <w:rPr>
                <w:rFonts w:eastAsia="Times New Roman" w:cstheme="minorHAnsi"/>
                <w:color w:val="000000"/>
              </w:rPr>
              <w:t>prohibit*</w:t>
            </w:r>
          </w:p>
          <w:p w14:paraId="78914CD7" w14:textId="52A2E6E8"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insecurit</w:t>
            </w:r>
            <w:proofErr w:type="spellEnd"/>
            <w:r w:rsidRPr="00C705DF">
              <w:rPr>
                <w:rFonts w:eastAsia="Times New Roman" w:cstheme="minorHAnsi"/>
                <w:color w:val="000000"/>
              </w:rPr>
              <w:t>*</w:t>
            </w:r>
          </w:p>
          <w:p w14:paraId="51466C34" w14:textId="4E81296C" w:rsidR="00A30665" w:rsidRPr="00C705DF" w:rsidRDefault="00A30665" w:rsidP="00A30665">
            <w:pPr>
              <w:rPr>
                <w:rFonts w:eastAsia="Times New Roman" w:cstheme="minorHAnsi"/>
                <w:color w:val="000000"/>
              </w:rPr>
            </w:pPr>
            <w:r w:rsidRPr="00C705DF">
              <w:rPr>
                <w:rFonts w:eastAsia="Times New Roman" w:cstheme="minorHAnsi"/>
                <w:color w:val="000000"/>
              </w:rPr>
              <w:t>threat*</w:t>
            </w:r>
          </w:p>
          <w:p w14:paraId="67E40B1D" w14:textId="4C1EF797" w:rsidR="00A30665" w:rsidRPr="00C705DF" w:rsidRDefault="00A30665" w:rsidP="00A30665">
            <w:pPr>
              <w:rPr>
                <w:rFonts w:eastAsia="Times New Roman" w:cstheme="minorHAnsi"/>
                <w:color w:val="000000"/>
              </w:rPr>
            </w:pPr>
            <w:r w:rsidRPr="00C705DF">
              <w:rPr>
                <w:rFonts w:eastAsia="Times New Roman" w:cstheme="minorHAnsi"/>
                <w:color w:val="000000"/>
              </w:rPr>
              <w:t>danger</w:t>
            </w:r>
          </w:p>
          <w:p w14:paraId="26E57D02" w14:textId="5B0D3026" w:rsidR="00A30665" w:rsidRPr="00C705DF" w:rsidRDefault="00A30665" w:rsidP="00A30665">
            <w:pPr>
              <w:rPr>
                <w:rFonts w:eastAsia="Times New Roman" w:cstheme="minorHAnsi"/>
                <w:color w:val="000000"/>
              </w:rPr>
            </w:pPr>
            <w:r w:rsidRPr="00C705DF">
              <w:rPr>
                <w:rFonts w:eastAsia="Times New Roman" w:cstheme="minorHAnsi"/>
                <w:color w:val="000000"/>
              </w:rPr>
              <w:t>precarious*</w:t>
            </w:r>
          </w:p>
          <w:p w14:paraId="17963DF2" w14:textId="23FD08E8"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uncertaint</w:t>
            </w:r>
            <w:proofErr w:type="spellEnd"/>
            <w:r w:rsidRPr="00C705DF">
              <w:rPr>
                <w:rFonts w:eastAsia="Times New Roman" w:cstheme="minorHAnsi"/>
                <w:color w:val="000000"/>
              </w:rPr>
              <w:t>*</w:t>
            </w:r>
          </w:p>
          <w:p w14:paraId="3371AF4B" w14:textId="3D4B83B9"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instabilit</w:t>
            </w:r>
            <w:proofErr w:type="spellEnd"/>
            <w:r w:rsidRPr="00C705DF">
              <w:rPr>
                <w:rFonts w:eastAsia="Times New Roman" w:cstheme="minorHAnsi"/>
                <w:color w:val="000000"/>
              </w:rPr>
              <w:t>*</w:t>
            </w:r>
          </w:p>
          <w:p w14:paraId="6A0BDB86" w14:textId="15092913" w:rsidR="00A30665" w:rsidRPr="00C705DF" w:rsidRDefault="00A30665" w:rsidP="00A30665">
            <w:pPr>
              <w:rPr>
                <w:rFonts w:eastAsia="Times New Roman" w:cstheme="minorHAnsi"/>
                <w:color w:val="000000"/>
              </w:rPr>
            </w:pPr>
            <w:r w:rsidRPr="00C705DF">
              <w:rPr>
                <w:rFonts w:eastAsia="Times New Roman" w:cstheme="minorHAnsi"/>
                <w:color w:val="000000"/>
              </w:rPr>
              <w:t>peril</w:t>
            </w:r>
          </w:p>
          <w:p w14:paraId="4593C485" w14:textId="1B7981B7" w:rsidR="00A30665" w:rsidRPr="00C705DF" w:rsidRDefault="00A30665" w:rsidP="00A30665">
            <w:pPr>
              <w:rPr>
                <w:rFonts w:eastAsia="Times New Roman" w:cstheme="minorHAnsi"/>
                <w:color w:val="000000"/>
              </w:rPr>
            </w:pPr>
            <w:r w:rsidRPr="00C705DF">
              <w:rPr>
                <w:rFonts w:eastAsia="Times New Roman" w:cstheme="minorHAnsi"/>
                <w:color w:val="000000"/>
              </w:rPr>
              <w:t>likelihood</w:t>
            </w:r>
          </w:p>
          <w:p w14:paraId="46A3F061" w14:textId="1F720BB8"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vulnerab</w:t>
            </w:r>
            <w:proofErr w:type="spellEnd"/>
            <w:r w:rsidRPr="00C705DF">
              <w:rPr>
                <w:rFonts w:eastAsia="Times New Roman" w:cstheme="minorHAnsi"/>
                <w:color w:val="000000"/>
              </w:rPr>
              <w:t>*</w:t>
            </w:r>
          </w:p>
          <w:p w14:paraId="122688C1" w14:textId="75385B32" w:rsidR="00A30665" w:rsidRPr="00C705DF" w:rsidRDefault="00A30665" w:rsidP="00A30665">
            <w:pPr>
              <w:rPr>
                <w:rFonts w:eastAsia="Times New Roman" w:cstheme="minorHAnsi"/>
                <w:color w:val="000000"/>
              </w:rPr>
            </w:pPr>
            <w:r w:rsidRPr="00C705DF">
              <w:rPr>
                <w:rFonts w:eastAsia="Times New Roman" w:cstheme="minorHAnsi"/>
                <w:color w:val="000000"/>
              </w:rPr>
              <w:t>burden</w:t>
            </w:r>
          </w:p>
          <w:p w14:paraId="514000A1" w14:textId="0E0F86B3"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susceptibilit</w:t>
            </w:r>
            <w:proofErr w:type="spellEnd"/>
            <w:r w:rsidRPr="00C705DF">
              <w:rPr>
                <w:rFonts w:eastAsia="Times New Roman" w:cstheme="minorHAnsi"/>
                <w:color w:val="000000"/>
              </w:rPr>
              <w:t>*</w:t>
            </w:r>
          </w:p>
          <w:p w14:paraId="5CFF3A73" w14:textId="04AF4C7C"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predictab</w:t>
            </w:r>
            <w:proofErr w:type="spellEnd"/>
            <w:r w:rsidRPr="00C705DF">
              <w:rPr>
                <w:rFonts w:eastAsia="Times New Roman" w:cstheme="minorHAnsi"/>
                <w:color w:val="000000"/>
              </w:rPr>
              <w:t>*</w:t>
            </w:r>
          </w:p>
          <w:p w14:paraId="26DC2DC0" w14:textId="5415E126"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unpredictab</w:t>
            </w:r>
            <w:proofErr w:type="spellEnd"/>
            <w:r w:rsidRPr="00C705DF">
              <w:rPr>
                <w:rFonts w:eastAsia="Times New Roman" w:cstheme="minorHAnsi"/>
                <w:color w:val="000000"/>
              </w:rPr>
              <w:t>*</w:t>
            </w:r>
          </w:p>
          <w:p w14:paraId="46DE0E18" w14:textId="666B602B" w:rsidR="00A30665" w:rsidRPr="00C705DF" w:rsidRDefault="00A30665" w:rsidP="00A30665">
            <w:pPr>
              <w:rPr>
                <w:rFonts w:eastAsia="Times New Roman" w:cstheme="minorHAnsi"/>
                <w:color w:val="000000"/>
              </w:rPr>
            </w:pPr>
            <w:r w:rsidRPr="00C705DF">
              <w:rPr>
                <w:rFonts w:eastAsia="Times New Roman" w:cstheme="minorHAnsi"/>
                <w:color w:val="000000"/>
              </w:rPr>
              <w:t>self-</w:t>
            </w:r>
            <w:proofErr w:type="spellStart"/>
            <w:r w:rsidRPr="00C705DF">
              <w:rPr>
                <w:rFonts w:eastAsia="Times New Roman" w:cstheme="minorHAnsi"/>
                <w:color w:val="000000"/>
              </w:rPr>
              <w:t>sufficien</w:t>
            </w:r>
            <w:proofErr w:type="spellEnd"/>
            <w:r w:rsidRPr="00C705DF">
              <w:rPr>
                <w:rFonts w:eastAsia="Times New Roman" w:cstheme="minorHAnsi"/>
                <w:color w:val="000000"/>
              </w:rPr>
              <w:t>*</w:t>
            </w:r>
          </w:p>
          <w:p w14:paraId="6501E6C9" w14:textId="40554B01" w:rsidR="00A30665" w:rsidRPr="00C705DF" w:rsidRDefault="00A30665" w:rsidP="00A30665">
            <w:pPr>
              <w:rPr>
                <w:rFonts w:eastAsia="Times New Roman" w:cstheme="minorHAnsi"/>
                <w:color w:val="000000"/>
              </w:rPr>
            </w:pPr>
            <w:r w:rsidRPr="00C705DF">
              <w:rPr>
                <w:rFonts w:eastAsia="Times New Roman" w:cstheme="minorHAnsi"/>
                <w:color w:val="000000"/>
              </w:rPr>
              <w:t>hardship*</w:t>
            </w:r>
          </w:p>
          <w:p w14:paraId="2EF01D87" w14:textId="232B4918" w:rsidR="00A30665" w:rsidRPr="00C705DF" w:rsidRDefault="00A30665" w:rsidP="00A30665">
            <w:pPr>
              <w:rPr>
                <w:rFonts w:eastAsia="Times New Roman" w:cstheme="minorHAnsi"/>
                <w:color w:val="000000"/>
              </w:rPr>
            </w:pPr>
            <w:proofErr w:type="spellStart"/>
            <w:r w:rsidRPr="00C705DF">
              <w:rPr>
                <w:rFonts w:eastAsia="Times New Roman" w:cstheme="minorHAnsi"/>
                <w:color w:val="000000"/>
              </w:rPr>
              <w:t>destabili</w:t>
            </w:r>
            <w:proofErr w:type="spellEnd"/>
            <w:r w:rsidRPr="00C705DF">
              <w:rPr>
                <w:rFonts w:eastAsia="Times New Roman" w:cstheme="minorHAnsi"/>
                <w:color w:val="000000"/>
              </w:rPr>
              <w:t>*</w:t>
            </w:r>
          </w:p>
          <w:p w14:paraId="75D8B7AA" w14:textId="4E9FEE7E" w:rsidR="00A30665" w:rsidRPr="00C705DF" w:rsidRDefault="00A30665" w:rsidP="00A30665">
            <w:pPr>
              <w:rPr>
                <w:rFonts w:eastAsia="Times New Roman" w:cstheme="minorHAnsi"/>
                <w:color w:val="000000"/>
              </w:rPr>
            </w:pPr>
            <w:r w:rsidRPr="00C705DF">
              <w:rPr>
                <w:rFonts w:eastAsia="Times New Roman" w:cstheme="minorHAnsi"/>
                <w:color w:val="000000"/>
              </w:rPr>
              <w:lastRenderedPageBreak/>
              <w:t>"financial stress*"</w:t>
            </w:r>
          </w:p>
          <w:p w14:paraId="5E3A432C" w14:textId="2F90DD8A" w:rsidR="00A30665" w:rsidRPr="00C705DF" w:rsidRDefault="00A30665" w:rsidP="00A30665">
            <w:pPr>
              <w:rPr>
                <w:rFonts w:eastAsia="Times New Roman" w:cstheme="minorHAnsi"/>
                <w:color w:val="000000"/>
              </w:rPr>
            </w:pPr>
            <w:r w:rsidRPr="00C705DF">
              <w:rPr>
                <w:rFonts w:eastAsia="Times New Roman" w:cstheme="minorHAnsi"/>
                <w:color w:val="000000"/>
              </w:rPr>
              <w:t>"economic stress*"</w:t>
            </w:r>
          </w:p>
          <w:p w14:paraId="2AC44AD1" w14:textId="77777777" w:rsidR="00A30665" w:rsidRDefault="00A30665" w:rsidP="00A30665">
            <w:pPr>
              <w:rPr>
                <w:rFonts w:eastAsia="Times New Roman" w:cstheme="minorHAnsi"/>
                <w:color w:val="000000"/>
                <w:sz w:val="24"/>
                <w:szCs w:val="24"/>
              </w:rPr>
            </w:pPr>
          </w:p>
        </w:tc>
      </w:tr>
      <w:bookmarkEnd w:id="1"/>
    </w:tbl>
    <w:p w14:paraId="46053FBA" w14:textId="77777777" w:rsidR="00DF660C" w:rsidRDefault="00DF660C" w:rsidP="00F13BE0">
      <w:pPr>
        <w:spacing w:after="0" w:line="240" w:lineRule="auto"/>
        <w:rPr>
          <w:rFonts w:eastAsia="Times New Roman" w:cstheme="minorHAnsi"/>
          <w:color w:val="000000"/>
          <w:sz w:val="24"/>
          <w:szCs w:val="24"/>
        </w:rPr>
      </w:pPr>
    </w:p>
    <w:p w14:paraId="5219511A" w14:textId="77777777" w:rsidR="00010469" w:rsidRDefault="00010469" w:rsidP="00F13BE0">
      <w:pPr>
        <w:spacing w:after="0" w:line="240" w:lineRule="auto"/>
        <w:rPr>
          <w:rFonts w:eastAsia="Times New Roman" w:cstheme="minorHAnsi"/>
          <w:color w:val="000000"/>
          <w:sz w:val="24"/>
          <w:szCs w:val="24"/>
        </w:rPr>
      </w:pPr>
    </w:p>
    <w:p w14:paraId="4B296EDC" w14:textId="3548D44C" w:rsidR="00F13BE0" w:rsidRDefault="00F13BE0" w:rsidP="00F13BE0">
      <w:pPr>
        <w:spacing w:after="0" w:line="240" w:lineRule="auto"/>
        <w:rPr>
          <w:rFonts w:eastAsia="Times New Roman" w:cstheme="minorHAnsi"/>
          <w:color w:val="000000"/>
          <w:sz w:val="24"/>
          <w:szCs w:val="24"/>
        </w:rPr>
      </w:pPr>
      <w:r>
        <w:rPr>
          <w:rFonts w:eastAsia="Times New Roman" w:cstheme="minorHAnsi"/>
          <w:color w:val="000000"/>
          <w:sz w:val="24"/>
          <w:szCs w:val="24"/>
        </w:rPr>
        <w:t>(r</w:t>
      </w:r>
      <w:r w:rsidRPr="00F60D1F">
        <w:rPr>
          <w:rFonts w:eastAsia="Times New Roman" w:cstheme="minorHAnsi"/>
          <w:color w:val="000000"/>
          <w:sz w:val="24"/>
          <w:szCs w:val="24"/>
        </w:rPr>
        <w:t>isk*</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vulnerabilit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precarit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disparit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“unmet need*”</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barrier*</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challenge*</w:t>
      </w:r>
      <w:r>
        <w:rPr>
          <w:rFonts w:eastAsia="Times New Roman" w:cstheme="minorHAnsi"/>
          <w:color w:val="000000"/>
          <w:sz w:val="24"/>
          <w:szCs w:val="24"/>
        </w:rPr>
        <w:t xml:space="preserve">[tiab] OR </w:t>
      </w:r>
      <w:r w:rsidRPr="00F60D1F">
        <w:rPr>
          <w:rFonts w:eastAsia="Times New Roman" w:cstheme="minorHAnsi"/>
          <w:color w:val="000000"/>
          <w:sz w:val="24"/>
          <w:szCs w:val="24"/>
        </w:rPr>
        <w:t>obstacle*</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hazard</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inacces</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prohibit*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insecurit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threat*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danger</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precarious*</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uncertaint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instabilit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peril</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likelihood</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vulnerab</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60D1F">
        <w:rPr>
          <w:rFonts w:eastAsia="Times New Roman" w:cstheme="minorHAnsi"/>
          <w:color w:val="000000"/>
          <w:sz w:val="24"/>
          <w:szCs w:val="24"/>
        </w:rPr>
        <w:t>burden</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susceptibilit</w:t>
      </w:r>
      <w:proofErr w:type="spellEnd"/>
      <w:r w:rsidRPr="00F60D1F">
        <w:rPr>
          <w:rFonts w:eastAsia="Times New Roman" w:cstheme="minorHAnsi"/>
          <w:color w:val="000000"/>
          <w:sz w:val="24"/>
          <w:szCs w:val="24"/>
        </w:rPr>
        <w:t>*</w:t>
      </w:r>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5A536E">
        <w:rPr>
          <w:rFonts w:eastAsia="Times New Roman" w:cstheme="minorHAnsi"/>
          <w:color w:val="000000"/>
          <w:sz w:val="24"/>
          <w:szCs w:val="24"/>
        </w:rPr>
        <w:t>"Uncertainty"[Mesh]</w:t>
      </w:r>
      <w:r>
        <w:rPr>
          <w:rFonts w:eastAsia="Times New Roman" w:cstheme="minorHAnsi"/>
          <w:color w:val="000000"/>
          <w:sz w:val="24"/>
          <w:szCs w:val="24"/>
        </w:rPr>
        <w:t xml:space="preserve"> OR </w:t>
      </w:r>
      <w:proofErr w:type="spellStart"/>
      <w:r>
        <w:rPr>
          <w:rFonts w:eastAsia="Times New Roman" w:cstheme="minorHAnsi"/>
          <w:color w:val="000000"/>
          <w:sz w:val="24"/>
          <w:szCs w:val="24"/>
        </w:rPr>
        <w:t>predictab</w:t>
      </w:r>
      <w:proofErr w:type="spellEnd"/>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Pr>
          <w:rFonts w:eastAsia="Times New Roman" w:cstheme="minorHAnsi"/>
          <w:color w:val="000000"/>
          <w:sz w:val="24"/>
          <w:szCs w:val="24"/>
        </w:rPr>
        <w:t>unpredictab</w:t>
      </w:r>
      <w:proofErr w:type="spellEnd"/>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OR self-</w:t>
      </w:r>
      <w:proofErr w:type="spellStart"/>
      <w:r>
        <w:rPr>
          <w:rFonts w:eastAsia="Times New Roman" w:cstheme="minorHAnsi"/>
          <w:color w:val="000000"/>
          <w:sz w:val="24"/>
          <w:szCs w:val="24"/>
        </w:rPr>
        <w:t>sufficien</w:t>
      </w:r>
      <w:proofErr w:type="spellEnd"/>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OR hardship*[</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proofErr w:type="spellStart"/>
      <w:r>
        <w:rPr>
          <w:rFonts w:eastAsia="Times New Roman" w:cstheme="minorHAnsi"/>
          <w:color w:val="000000"/>
          <w:sz w:val="24"/>
          <w:szCs w:val="24"/>
        </w:rPr>
        <w:t>destabili</w:t>
      </w:r>
      <w:proofErr w:type="spellEnd"/>
      <w:r>
        <w:rPr>
          <w:rFonts w:eastAsia="Times New Roman" w:cstheme="minorHAnsi"/>
          <w:color w:val="000000"/>
          <w:sz w:val="24"/>
          <w:szCs w:val="24"/>
        </w:rPr>
        <w:t>*[</w:t>
      </w:r>
      <w:proofErr w:type="spellStart"/>
      <w:r>
        <w:rPr>
          <w:rFonts w:eastAsia="Times New Roman" w:cstheme="minorHAnsi"/>
          <w:color w:val="000000"/>
          <w:sz w:val="24"/>
          <w:szCs w:val="24"/>
        </w:rPr>
        <w:t>tiab</w:t>
      </w:r>
      <w:proofErr w:type="spellEnd"/>
      <w:r>
        <w:rPr>
          <w:rFonts w:eastAsia="Times New Roman" w:cstheme="minorHAnsi"/>
          <w:color w:val="000000"/>
          <w:sz w:val="24"/>
          <w:szCs w:val="24"/>
        </w:rPr>
        <w:t xml:space="preserve">] OR </w:t>
      </w:r>
      <w:r w:rsidRPr="00F01C22">
        <w:rPr>
          <w:rFonts w:eastAsia="Times New Roman" w:cstheme="minorHAnsi"/>
          <w:color w:val="000000"/>
          <w:sz w:val="24"/>
          <w:szCs w:val="24"/>
        </w:rPr>
        <w:t>"Financial Stress"[Mesh]</w:t>
      </w:r>
      <w:r>
        <w:rPr>
          <w:rFonts w:eastAsia="Times New Roman" w:cstheme="minorHAnsi"/>
          <w:color w:val="000000"/>
          <w:sz w:val="24"/>
          <w:szCs w:val="24"/>
        </w:rPr>
        <w:t xml:space="preserve"> OR "financial stress*"[tiab] OR "economic stress*"[tiab])</w:t>
      </w:r>
    </w:p>
    <w:p w14:paraId="02D547A0" w14:textId="77777777" w:rsidR="00F13BE0" w:rsidRPr="00F57C3C" w:rsidRDefault="00F13BE0" w:rsidP="00D257B9"/>
    <w:p w14:paraId="500AB0D2" w14:textId="4BFAA926" w:rsidR="0083542E" w:rsidRDefault="00DF660C">
      <w:r>
        <w:rPr>
          <w:b/>
          <w:bCs/>
          <w:u w:val="single"/>
        </w:rPr>
        <w:t>Outcomes</w:t>
      </w:r>
    </w:p>
    <w:tbl>
      <w:tblPr>
        <w:tblStyle w:val="TableGrid"/>
        <w:tblW w:w="0" w:type="auto"/>
        <w:tblLook w:val="04A0" w:firstRow="1" w:lastRow="0" w:firstColumn="1" w:lastColumn="0" w:noHBand="0" w:noVBand="1"/>
      </w:tblPr>
      <w:tblGrid>
        <w:gridCol w:w="1615"/>
        <w:gridCol w:w="9175"/>
      </w:tblGrid>
      <w:tr w:rsidR="00A30665" w14:paraId="2700D800" w14:textId="77777777" w:rsidTr="00150040">
        <w:tc>
          <w:tcPr>
            <w:tcW w:w="1615" w:type="dxa"/>
          </w:tcPr>
          <w:p w14:paraId="16FF180D" w14:textId="77777777" w:rsidR="00A30665" w:rsidRDefault="00A30665" w:rsidP="00150040">
            <w:pPr>
              <w:rPr>
                <w:rFonts w:cstheme="minorHAnsi"/>
              </w:rPr>
            </w:pPr>
            <w:bookmarkStart w:id="2" w:name="_Hlk152943936"/>
            <w:r w:rsidRPr="00200C04">
              <w:rPr>
                <w:rFonts w:cstheme="minorHAnsi"/>
              </w:rPr>
              <w:t>Subject Headings</w:t>
            </w:r>
          </w:p>
          <w:p w14:paraId="534A6265" w14:textId="77777777" w:rsidR="00A30665" w:rsidRDefault="00A30665" w:rsidP="00150040">
            <w:pPr>
              <w:rPr>
                <w:rFonts w:eastAsia="Times New Roman" w:cstheme="minorHAnsi"/>
                <w:color w:val="000000"/>
                <w:sz w:val="24"/>
                <w:szCs w:val="24"/>
              </w:rPr>
            </w:pPr>
            <w:r>
              <w:rPr>
                <w:rFonts w:cstheme="minorHAnsi"/>
              </w:rPr>
              <w:t>(MeSH)</w:t>
            </w:r>
          </w:p>
        </w:tc>
        <w:tc>
          <w:tcPr>
            <w:tcW w:w="9175" w:type="dxa"/>
          </w:tcPr>
          <w:p w14:paraId="6FFBF292" w14:textId="77777777" w:rsidR="00A30665" w:rsidRDefault="00A30665" w:rsidP="00A30665">
            <w:pPr>
              <w:rPr>
                <w:color w:val="000000" w:themeColor="text1"/>
              </w:rPr>
            </w:pPr>
            <w:r w:rsidRPr="00541374">
              <w:t>"Health Status"[</w:t>
            </w:r>
            <w:proofErr w:type="spellStart"/>
            <w:r w:rsidRPr="00541374">
              <w:rPr>
                <w:color w:val="7030A0"/>
              </w:rPr>
              <w:t>Mesh</w:t>
            </w:r>
            <w:r w:rsidRPr="00541374">
              <w:t>:NoExp</w:t>
            </w:r>
            <w:proofErr w:type="spellEnd"/>
            <w:r w:rsidRPr="00541374">
              <w:t>]</w:t>
            </w:r>
          </w:p>
          <w:p w14:paraId="2F95BA75" w14:textId="77777777" w:rsidR="00A30665" w:rsidRDefault="00A30665" w:rsidP="00A30665">
            <w:pPr>
              <w:rPr>
                <w:color w:val="000000" w:themeColor="text1"/>
              </w:rPr>
            </w:pPr>
            <w:r w:rsidRPr="00541374">
              <w:t>"Geriatric Assessment"[</w:t>
            </w:r>
            <w:r w:rsidRPr="00541374">
              <w:rPr>
                <w:color w:val="7030A0"/>
              </w:rPr>
              <w:t>Mesh</w:t>
            </w:r>
            <w:r w:rsidRPr="00541374">
              <w:t>]</w:t>
            </w:r>
          </w:p>
          <w:p w14:paraId="1E1EF83E" w14:textId="77777777" w:rsidR="00A30665" w:rsidRDefault="00A30665" w:rsidP="00A30665">
            <w:r w:rsidRPr="00541374">
              <w:t>"Nutritional Status"[</w:t>
            </w:r>
            <w:r w:rsidRPr="00541374">
              <w:rPr>
                <w:color w:val="7030A0"/>
              </w:rPr>
              <w:t>Mesh</w:t>
            </w:r>
            <w:r w:rsidRPr="00541374">
              <w:t>]</w:t>
            </w:r>
          </w:p>
          <w:p w14:paraId="0B81C0A3" w14:textId="239FCEAC" w:rsidR="003D117F" w:rsidRDefault="003D117F" w:rsidP="00A30665">
            <w:pPr>
              <w:rPr>
                <w:color w:val="000000" w:themeColor="text1"/>
              </w:rPr>
            </w:pPr>
            <w:r w:rsidRPr="003D117F">
              <w:rPr>
                <w:color w:val="000000" w:themeColor="text1"/>
              </w:rPr>
              <w:t>"Social Inclusion"[</w:t>
            </w:r>
            <w:r w:rsidRPr="003D117F">
              <w:rPr>
                <w:color w:val="7030A0"/>
              </w:rPr>
              <w:t>Mesh</w:t>
            </w:r>
            <w:r w:rsidRPr="003D117F">
              <w:rPr>
                <w:color w:val="000000" w:themeColor="text1"/>
              </w:rPr>
              <w:t>]</w:t>
            </w:r>
          </w:p>
          <w:p w14:paraId="041550FD" w14:textId="77777777" w:rsidR="00A30665" w:rsidRDefault="00A30665" w:rsidP="00A30665">
            <w:pPr>
              <w:rPr>
                <w:color w:val="000000" w:themeColor="text1"/>
              </w:rPr>
            </w:pPr>
            <w:r w:rsidRPr="00541374">
              <w:t>"Social Isolation"[</w:t>
            </w:r>
            <w:r w:rsidRPr="00541374">
              <w:rPr>
                <w:color w:val="7030A0"/>
              </w:rPr>
              <w:t>Mesh</w:t>
            </w:r>
            <w:r w:rsidRPr="00541374">
              <w:t>]</w:t>
            </w:r>
          </w:p>
          <w:p w14:paraId="40D09EB3" w14:textId="77777777" w:rsidR="00A30665" w:rsidRDefault="00A30665" w:rsidP="00A30665">
            <w:r w:rsidRPr="00541374">
              <w:t>"Interpersonal Relations"[</w:t>
            </w:r>
            <w:proofErr w:type="spellStart"/>
            <w:r w:rsidRPr="00541374">
              <w:rPr>
                <w:color w:val="7030A0"/>
              </w:rPr>
              <w:t>Mesh</w:t>
            </w:r>
            <w:r w:rsidRPr="00541374">
              <w:t>:NoExp</w:t>
            </w:r>
            <w:proofErr w:type="spellEnd"/>
            <w:r w:rsidRPr="00541374">
              <w:t>]</w:t>
            </w:r>
          </w:p>
          <w:p w14:paraId="4397EEDA" w14:textId="0651EB6B" w:rsidR="00E174D7" w:rsidRDefault="00E174D7" w:rsidP="00A30665">
            <w:pPr>
              <w:rPr>
                <w:color w:val="000000" w:themeColor="text1"/>
              </w:rPr>
            </w:pPr>
            <w:r w:rsidRPr="00E174D7">
              <w:rPr>
                <w:color w:val="000000" w:themeColor="text1"/>
              </w:rPr>
              <w:t>"Friends"[Mesh]</w:t>
            </w:r>
          </w:p>
          <w:p w14:paraId="1E6519FD" w14:textId="77777777" w:rsidR="00A30665" w:rsidRDefault="00A30665" w:rsidP="00A30665">
            <w:pPr>
              <w:rPr>
                <w:color w:val="000000" w:themeColor="text1"/>
              </w:rPr>
            </w:pPr>
            <w:r w:rsidRPr="00A30665">
              <w:t>"Social Support"[</w:t>
            </w:r>
            <w:r w:rsidRPr="00EA35B5">
              <w:rPr>
                <w:color w:val="7030A0"/>
              </w:rPr>
              <w:t>Mesh</w:t>
            </w:r>
            <w:r w:rsidRPr="00A30665">
              <w:t>]</w:t>
            </w:r>
          </w:p>
          <w:p w14:paraId="614ABF7E" w14:textId="0BA122A9" w:rsidR="00283C70" w:rsidRDefault="00283C70" w:rsidP="006C61F8">
            <w:pPr>
              <w:rPr>
                <w:color w:val="000000" w:themeColor="text1"/>
              </w:rPr>
            </w:pPr>
            <w:r w:rsidRPr="00283C70">
              <w:rPr>
                <w:color w:val="000000" w:themeColor="text1"/>
              </w:rPr>
              <w:t>"Social Networking"[</w:t>
            </w:r>
            <w:r w:rsidRPr="00283C70">
              <w:rPr>
                <w:color w:val="7030A0"/>
              </w:rPr>
              <w:t>Mesh</w:t>
            </w:r>
            <w:r>
              <w:rPr>
                <w:color w:val="000000" w:themeColor="text1"/>
              </w:rPr>
              <w:t>]</w:t>
            </w:r>
          </w:p>
          <w:p w14:paraId="6C578DD7" w14:textId="08F95BFD" w:rsidR="006C61F8" w:rsidRDefault="006C61F8" w:rsidP="006C61F8">
            <w:pPr>
              <w:rPr>
                <w:color w:val="000000" w:themeColor="text1"/>
              </w:rPr>
            </w:pPr>
            <w:r w:rsidRPr="00612308">
              <w:rPr>
                <w:color w:val="000000" w:themeColor="text1"/>
              </w:rPr>
              <w:t>"Social Capital"[</w:t>
            </w:r>
            <w:r w:rsidRPr="00612308">
              <w:rPr>
                <w:color w:val="7030A0"/>
              </w:rPr>
              <w:t>Mesh</w:t>
            </w:r>
            <w:r w:rsidRPr="00612308">
              <w:rPr>
                <w:color w:val="000000" w:themeColor="text1"/>
              </w:rPr>
              <w:t>]</w:t>
            </w:r>
          </w:p>
          <w:p w14:paraId="27A2B409" w14:textId="77777777" w:rsidR="00A30665" w:rsidRDefault="00A30665" w:rsidP="00A30665">
            <w:pPr>
              <w:rPr>
                <w:color w:val="000000" w:themeColor="text1"/>
              </w:rPr>
            </w:pPr>
            <w:r w:rsidRPr="00541374">
              <w:t>"Psychological Well-Being"[</w:t>
            </w:r>
            <w:r w:rsidRPr="00541374">
              <w:rPr>
                <w:color w:val="7030A0"/>
              </w:rPr>
              <w:t>Mesh</w:t>
            </w:r>
            <w:r w:rsidRPr="00541374">
              <w:t>]</w:t>
            </w:r>
          </w:p>
          <w:p w14:paraId="27E18ECB" w14:textId="77777777" w:rsidR="00A30665" w:rsidRDefault="00A30665" w:rsidP="00A30665">
            <w:pPr>
              <w:rPr>
                <w:color w:val="000000" w:themeColor="text1"/>
              </w:rPr>
            </w:pPr>
            <w:r w:rsidRPr="00541374">
              <w:t>"Stress, Psychological"[</w:t>
            </w:r>
            <w:proofErr w:type="spellStart"/>
            <w:r w:rsidRPr="00541374">
              <w:rPr>
                <w:color w:val="7030A0"/>
              </w:rPr>
              <w:t>Mesh</w:t>
            </w:r>
            <w:r w:rsidRPr="00541374">
              <w:t>:NoExp</w:t>
            </w:r>
            <w:proofErr w:type="spellEnd"/>
            <w:r w:rsidRPr="00541374">
              <w:t>]</w:t>
            </w:r>
          </w:p>
          <w:p w14:paraId="132FCD34" w14:textId="77777777" w:rsidR="00A30665" w:rsidRDefault="00A30665" w:rsidP="00A30665">
            <w:pPr>
              <w:rPr>
                <w:color w:val="000000" w:themeColor="text1"/>
              </w:rPr>
            </w:pPr>
            <w:r w:rsidRPr="00541374">
              <w:t>"Mental Health"[</w:t>
            </w:r>
            <w:r w:rsidRPr="00541374">
              <w:rPr>
                <w:color w:val="7030A0"/>
              </w:rPr>
              <w:t>Mesh</w:t>
            </w:r>
            <w:r w:rsidRPr="00541374">
              <w:t>]</w:t>
            </w:r>
          </w:p>
          <w:p w14:paraId="1D1CD6CA"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mortality[</w:t>
            </w:r>
            <w:proofErr w:type="spellStart"/>
            <w:r w:rsidRPr="00541374">
              <w:rPr>
                <w:rFonts w:eastAsia="Times New Roman" w:cstheme="minorHAnsi"/>
                <w:color w:val="7030A0"/>
              </w:rPr>
              <w:t>sh</w:t>
            </w:r>
            <w:proofErr w:type="spellEnd"/>
            <w:r w:rsidRPr="00541374">
              <w:rPr>
                <w:rFonts w:eastAsia="Times New Roman" w:cstheme="minorHAnsi"/>
              </w:rPr>
              <w:t>]</w:t>
            </w:r>
          </w:p>
          <w:p w14:paraId="7668C2B2"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"Depression"[</w:t>
            </w:r>
            <w:r w:rsidRPr="00541374">
              <w:rPr>
                <w:rFonts w:eastAsia="Times New Roman" w:cstheme="minorHAnsi"/>
                <w:color w:val="7030A0"/>
              </w:rPr>
              <w:t>Mesh</w:t>
            </w:r>
            <w:r w:rsidRPr="00541374">
              <w:rPr>
                <w:rFonts w:eastAsia="Times New Roman" w:cstheme="minorHAnsi"/>
                <w:color w:val="000000"/>
              </w:rPr>
              <w:t>]</w:t>
            </w:r>
          </w:p>
          <w:p w14:paraId="2C021329"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"Depressive Disorder"[</w:t>
            </w:r>
            <w:r w:rsidRPr="00541374">
              <w:rPr>
                <w:rFonts w:eastAsia="Times New Roman" w:cstheme="minorHAnsi"/>
                <w:color w:val="7030A0"/>
              </w:rPr>
              <w:t>Mesh</w:t>
            </w:r>
            <w:r w:rsidRPr="00541374">
              <w:rPr>
                <w:rFonts w:eastAsia="Times New Roman" w:cstheme="minorHAnsi"/>
                <w:color w:val="000000"/>
              </w:rPr>
              <w:t>]</w:t>
            </w:r>
          </w:p>
          <w:p w14:paraId="66A5E655"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"Anxiety"[</w:t>
            </w:r>
            <w:r w:rsidRPr="00541374">
              <w:rPr>
                <w:rFonts w:eastAsia="Times New Roman" w:cstheme="minorHAnsi"/>
                <w:color w:val="7030A0"/>
              </w:rPr>
              <w:t>Mesh</w:t>
            </w:r>
            <w:r w:rsidRPr="00541374">
              <w:rPr>
                <w:rFonts w:eastAsia="Times New Roman" w:cstheme="minorHAnsi"/>
                <w:color w:val="000000"/>
              </w:rPr>
              <w:t>]</w:t>
            </w:r>
          </w:p>
          <w:p w14:paraId="05822DF0"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"Anxiety Disorders"[</w:t>
            </w:r>
            <w:r w:rsidRPr="00541374">
              <w:rPr>
                <w:rFonts w:eastAsia="Times New Roman" w:cstheme="minorHAnsi"/>
                <w:color w:val="7030A0"/>
              </w:rPr>
              <w:t>Mesh</w:t>
            </w:r>
            <w:r w:rsidRPr="00541374">
              <w:rPr>
                <w:rFonts w:eastAsia="Times New Roman" w:cstheme="minorHAnsi"/>
                <w:color w:val="000000"/>
              </w:rPr>
              <w:t>]</w:t>
            </w:r>
          </w:p>
          <w:p w14:paraId="6E29089B"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"Loneliness"[</w:t>
            </w:r>
            <w:r w:rsidRPr="00541374">
              <w:rPr>
                <w:rFonts w:eastAsia="Times New Roman" w:cstheme="minorHAnsi"/>
                <w:color w:val="7030A0"/>
              </w:rPr>
              <w:t>Mesh</w:t>
            </w:r>
            <w:r w:rsidRPr="00541374">
              <w:rPr>
                <w:rFonts w:eastAsia="Times New Roman" w:cstheme="minorHAnsi"/>
                <w:color w:val="000000"/>
              </w:rPr>
              <w:t>]</w:t>
            </w:r>
          </w:p>
          <w:p w14:paraId="373C19E5"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"Quality of Life"[</w:t>
            </w:r>
            <w:r w:rsidRPr="00541374">
              <w:rPr>
                <w:rFonts w:eastAsia="Times New Roman" w:cstheme="minorHAnsi"/>
                <w:color w:val="7030A0"/>
              </w:rPr>
              <w:t>Mesh</w:t>
            </w:r>
            <w:r w:rsidRPr="00541374">
              <w:rPr>
                <w:rFonts w:eastAsia="Times New Roman" w:cstheme="minorHAnsi"/>
                <w:color w:val="000000"/>
              </w:rPr>
              <w:t>]</w:t>
            </w:r>
          </w:p>
          <w:p w14:paraId="50F375F3" w14:textId="77777777" w:rsidR="00A30665" w:rsidRDefault="00A30665" w:rsidP="00150040">
            <w:pPr>
              <w:rPr>
                <w:rFonts w:eastAsia="Times New Roman" w:cstheme="minorHAnsi"/>
                <w:color w:val="000000"/>
                <w:sz w:val="24"/>
                <w:szCs w:val="24"/>
              </w:rPr>
            </w:pPr>
          </w:p>
        </w:tc>
      </w:tr>
      <w:tr w:rsidR="00A30665" w14:paraId="2B7FF853" w14:textId="77777777" w:rsidTr="00150040">
        <w:tc>
          <w:tcPr>
            <w:tcW w:w="1615" w:type="dxa"/>
          </w:tcPr>
          <w:p w14:paraId="666B40FA" w14:textId="77777777" w:rsidR="00A30665" w:rsidRPr="00200C04" w:rsidRDefault="00A30665" w:rsidP="00150040">
            <w:pPr>
              <w:rPr>
                <w:rFonts w:cstheme="minorHAnsi"/>
              </w:rPr>
            </w:pPr>
            <w:r w:rsidRPr="00200C04">
              <w:rPr>
                <w:rFonts w:cstheme="minorHAnsi"/>
              </w:rPr>
              <w:t>Free text terms</w:t>
            </w:r>
          </w:p>
          <w:p w14:paraId="3BA8B3E0" w14:textId="77777777" w:rsidR="00A30665" w:rsidRDefault="00A30665" w:rsidP="00150040">
            <w:pPr>
              <w:rPr>
                <w:rFonts w:cstheme="minorHAnsi"/>
              </w:rPr>
            </w:pPr>
            <w:r w:rsidRPr="00200C04">
              <w:rPr>
                <w:rFonts w:cstheme="minorHAnsi"/>
              </w:rPr>
              <w:t>(searched in title &amp; abstract</w:t>
            </w:r>
            <w:r>
              <w:rPr>
                <w:rFonts w:cstheme="minorHAnsi"/>
              </w:rPr>
              <w:t xml:space="preserve"> [tiab]</w:t>
            </w:r>
            <w:r w:rsidRPr="00200C04">
              <w:rPr>
                <w:rFonts w:cstheme="minorHAnsi"/>
              </w:rPr>
              <w:t>)</w:t>
            </w:r>
          </w:p>
          <w:p w14:paraId="52097848" w14:textId="77777777" w:rsidR="00A30665" w:rsidRDefault="00A30665" w:rsidP="00150040">
            <w:pPr>
              <w:rPr>
                <w:rFonts w:eastAsia="Times New Roman" w:cstheme="minorHAnsi"/>
                <w:color w:val="000000"/>
                <w:sz w:val="24"/>
                <w:szCs w:val="24"/>
              </w:rPr>
            </w:pPr>
          </w:p>
        </w:tc>
        <w:tc>
          <w:tcPr>
            <w:tcW w:w="9175" w:type="dxa"/>
          </w:tcPr>
          <w:p w14:paraId="7C018E82" w14:textId="77777777" w:rsidR="00A30665" w:rsidRDefault="00A30665" w:rsidP="00A30665">
            <w:pPr>
              <w:rPr>
                <w:color w:val="000000" w:themeColor="text1"/>
              </w:rPr>
            </w:pPr>
            <w:r w:rsidRPr="00541374">
              <w:t>"health benefit"[tiab:~2]</w:t>
            </w:r>
          </w:p>
          <w:p w14:paraId="3AE1B5D0" w14:textId="77777777" w:rsidR="00A30665" w:rsidRDefault="00A30665" w:rsidP="00A30665">
            <w:pPr>
              <w:rPr>
                <w:color w:val="000000" w:themeColor="text1"/>
              </w:rPr>
            </w:pPr>
            <w:r w:rsidRPr="00541374">
              <w:t>"health benefits"[tiab:~2]</w:t>
            </w:r>
          </w:p>
          <w:p w14:paraId="6A8DDC26" w14:textId="7A96C2DB" w:rsidR="00A30665" w:rsidRDefault="00A30665" w:rsidP="00A30665">
            <w:pPr>
              <w:rPr>
                <w:color w:val="000000" w:themeColor="text1"/>
              </w:rPr>
            </w:pPr>
            <w:r w:rsidRPr="00541374">
              <w:t>"health outcome*"</w:t>
            </w:r>
          </w:p>
          <w:p w14:paraId="3F22FCC5" w14:textId="77777777" w:rsidR="00A30665" w:rsidRDefault="00A30665" w:rsidP="00A30665">
            <w:pPr>
              <w:rPr>
                <w:color w:val="000000" w:themeColor="text1"/>
              </w:rPr>
            </w:pPr>
            <w:r w:rsidRPr="00541374">
              <w:t>"effect health"[tiab:~1]</w:t>
            </w:r>
          </w:p>
          <w:p w14:paraId="2DE828E9" w14:textId="77777777" w:rsidR="00A30665" w:rsidRDefault="00A30665" w:rsidP="00A30665">
            <w:pPr>
              <w:rPr>
                <w:color w:val="000000" w:themeColor="text1"/>
              </w:rPr>
            </w:pPr>
            <w:r w:rsidRPr="00541374">
              <w:t>"effects health"[tiab:~1]</w:t>
            </w:r>
          </w:p>
          <w:p w14:paraId="5B8C20C7" w14:textId="77777777" w:rsidR="00A30665" w:rsidRDefault="00A30665" w:rsidP="00A30665">
            <w:pPr>
              <w:rPr>
                <w:color w:val="000000" w:themeColor="text1"/>
              </w:rPr>
            </w:pPr>
            <w:r w:rsidRPr="00541374">
              <w:t>"result health"[tiab:~1]</w:t>
            </w:r>
          </w:p>
          <w:p w14:paraId="05EA4D11" w14:textId="77777777" w:rsidR="00A30665" w:rsidRDefault="00A30665" w:rsidP="00A30665">
            <w:pPr>
              <w:rPr>
                <w:color w:val="000000" w:themeColor="text1"/>
              </w:rPr>
            </w:pPr>
            <w:r w:rsidRPr="00541374">
              <w:t>"results health"[tiab:~1]</w:t>
            </w:r>
          </w:p>
          <w:p w14:paraId="4751BF66" w14:textId="77777777" w:rsidR="00A30665" w:rsidRDefault="00A30665" w:rsidP="00A30665">
            <w:pPr>
              <w:rPr>
                <w:color w:val="000000" w:themeColor="text1"/>
              </w:rPr>
            </w:pPr>
            <w:r w:rsidRPr="00541374">
              <w:t>"consequence health"[tiab:~1]</w:t>
            </w:r>
          </w:p>
          <w:p w14:paraId="7B29D96C" w14:textId="77777777" w:rsidR="00A30665" w:rsidRDefault="00A30665" w:rsidP="00A30665">
            <w:pPr>
              <w:rPr>
                <w:color w:val="000000" w:themeColor="text1"/>
              </w:rPr>
            </w:pPr>
            <w:r w:rsidRPr="00541374">
              <w:t>"consequences health"[tiab:~1]</w:t>
            </w:r>
          </w:p>
          <w:p w14:paraId="47804881" w14:textId="77777777" w:rsidR="00A30665" w:rsidRDefault="00A30665" w:rsidP="00A30665">
            <w:pPr>
              <w:rPr>
                <w:color w:val="000000" w:themeColor="text1"/>
              </w:rPr>
            </w:pPr>
            <w:r w:rsidRPr="00541374">
              <w:t>"detriment health"[tiab:~2]</w:t>
            </w:r>
          </w:p>
          <w:p w14:paraId="4D39ACD0" w14:textId="77777777" w:rsidR="00A30665" w:rsidRDefault="00A30665" w:rsidP="00A30665">
            <w:pPr>
              <w:rPr>
                <w:color w:val="000000" w:themeColor="text1"/>
              </w:rPr>
            </w:pPr>
            <w:r w:rsidRPr="00541374">
              <w:t>"detriments health"[tiab:~2]</w:t>
            </w:r>
          </w:p>
          <w:p w14:paraId="0DB4773D" w14:textId="77777777" w:rsidR="00A30665" w:rsidRDefault="00A30665" w:rsidP="00A30665">
            <w:pPr>
              <w:rPr>
                <w:color w:val="000000" w:themeColor="text1"/>
              </w:rPr>
            </w:pPr>
            <w:r w:rsidRPr="00541374">
              <w:t>"detrimental health"[tiab:~2]</w:t>
            </w:r>
          </w:p>
          <w:p w14:paraId="793CD55B" w14:textId="04BE4984" w:rsidR="00A30665" w:rsidRDefault="00A30665" w:rsidP="00A30665">
            <w:pPr>
              <w:rPr>
                <w:color w:val="000000" w:themeColor="text1"/>
              </w:rPr>
            </w:pPr>
            <w:r w:rsidRPr="00541374">
              <w:t>"health indicator*"</w:t>
            </w:r>
          </w:p>
          <w:p w14:paraId="6BA43F66" w14:textId="13170D78" w:rsidR="00A30665" w:rsidRDefault="00A30665" w:rsidP="00A30665">
            <w:pPr>
              <w:rPr>
                <w:rFonts w:eastAsia="Times New Roman" w:cstheme="minorHAnsi"/>
                <w:color w:val="000000" w:themeColor="text1"/>
              </w:rPr>
            </w:pPr>
            <w:r w:rsidRPr="00541374">
              <w:rPr>
                <w:rFonts w:eastAsia="Times New Roman" w:cstheme="minorHAnsi"/>
                <w:color w:val="000000"/>
              </w:rPr>
              <w:t>"promotes health"</w:t>
            </w:r>
          </w:p>
          <w:p w14:paraId="6D5B60ED" w14:textId="766C7721" w:rsidR="00A30665" w:rsidRDefault="00A30665" w:rsidP="00A30665">
            <w:pPr>
              <w:rPr>
                <w:rFonts w:eastAsia="Times New Roman" w:cstheme="minorHAnsi"/>
                <w:color w:val="000000" w:themeColor="text1"/>
              </w:rPr>
            </w:pPr>
            <w:r w:rsidRPr="00541374">
              <w:rPr>
                <w:rFonts w:eastAsia="Times New Roman" w:cstheme="minorHAnsi"/>
                <w:color w:val="000000"/>
              </w:rPr>
              <w:t>"promoted health"</w:t>
            </w:r>
          </w:p>
          <w:p w14:paraId="2178D519" w14:textId="77777777" w:rsidR="00A30665" w:rsidRDefault="00A30665" w:rsidP="00A30665">
            <w:pPr>
              <w:rPr>
                <w:color w:val="000000" w:themeColor="text1"/>
              </w:rPr>
            </w:pPr>
            <w:r w:rsidRPr="00541374">
              <w:t>"limitation health"[tiab:~2]</w:t>
            </w:r>
          </w:p>
          <w:p w14:paraId="4D805492" w14:textId="77777777" w:rsidR="00A30665" w:rsidRDefault="00A30665" w:rsidP="00A30665">
            <w:pPr>
              <w:rPr>
                <w:color w:val="000000" w:themeColor="text1"/>
              </w:rPr>
            </w:pPr>
            <w:r w:rsidRPr="00541374">
              <w:t>"limitations health"[tiab:~2]</w:t>
            </w:r>
          </w:p>
          <w:p w14:paraId="649253DD" w14:textId="77777777" w:rsidR="00A30665" w:rsidRDefault="00A30665" w:rsidP="00A30665">
            <w:pPr>
              <w:rPr>
                <w:color w:val="000000" w:themeColor="text1"/>
              </w:rPr>
            </w:pPr>
            <w:r w:rsidRPr="00541374">
              <w:lastRenderedPageBreak/>
              <w:t>"impairment health"[tiab:~2]</w:t>
            </w:r>
          </w:p>
          <w:p w14:paraId="395CF92F" w14:textId="77777777" w:rsidR="00A30665" w:rsidRDefault="00A30665" w:rsidP="00A30665">
            <w:pPr>
              <w:rPr>
                <w:color w:val="000000" w:themeColor="text1"/>
              </w:rPr>
            </w:pPr>
            <w:r w:rsidRPr="00541374">
              <w:t>"impairments health"[tiab:~2]</w:t>
            </w:r>
          </w:p>
          <w:p w14:paraId="5A8C1260" w14:textId="77777777" w:rsidR="00A30665" w:rsidRDefault="00A30665" w:rsidP="00A30665">
            <w:pPr>
              <w:rPr>
                <w:color w:val="000000" w:themeColor="text1"/>
              </w:rPr>
            </w:pPr>
            <w:r w:rsidRPr="00541374">
              <w:t>"health status"</w:t>
            </w:r>
          </w:p>
          <w:p w14:paraId="7194A57B" w14:textId="3A231238" w:rsidR="00A30665" w:rsidRDefault="00A30665" w:rsidP="00A30665">
            <w:pPr>
              <w:rPr>
                <w:color w:val="000000" w:themeColor="text1"/>
              </w:rPr>
            </w:pPr>
            <w:r w:rsidRPr="00541374">
              <w:t>"health stressor*"</w:t>
            </w:r>
          </w:p>
          <w:p w14:paraId="25B3C1CE" w14:textId="77777777" w:rsidR="00A30665" w:rsidRDefault="00A30665" w:rsidP="00A30665">
            <w:pPr>
              <w:rPr>
                <w:color w:val="000000" w:themeColor="text1"/>
              </w:rPr>
            </w:pPr>
            <w:r w:rsidRPr="00541374">
              <w:t>"health quality"[tiab:~2]</w:t>
            </w:r>
          </w:p>
          <w:p w14:paraId="414C5552" w14:textId="6E7EB11A" w:rsidR="00A30665" w:rsidRDefault="00A30665" w:rsidP="00A30665">
            <w:pPr>
              <w:rPr>
                <w:color w:val="000000" w:themeColor="text1"/>
              </w:rPr>
            </w:pPr>
            <w:r w:rsidRPr="00541374">
              <w:t>"social health"</w:t>
            </w:r>
          </w:p>
          <w:p w14:paraId="3750FB5F" w14:textId="0D5D2C95" w:rsidR="00A30665" w:rsidRDefault="00A30665" w:rsidP="00A30665">
            <w:pPr>
              <w:rPr>
                <w:color w:val="000000" w:themeColor="text1"/>
              </w:rPr>
            </w:pPr>
            <w:r w:rsidRPr="00541374">
              <w:t>"social outcome*"</w:t>
            </w:r>
          </w:p>
          <w:p w14:paraId="73D4B97D" w14:textId="77777777" w:rsidR="00A30665" w:rsidRDefault="00A30665" w:rsidP="00A30665">
            <w:pPr>
              <w:rPr>
                <w:color w:val="000000" w:themeColor="text1"/>
              </w:rPr>
            </w:pPr>
            <w:r w:rsidRPr="00541374">
              <w:t>"social effect"[tiab:~1]</w:t>
            </w:r>
          </w:p>
          <w:p w14:paraId="2F3B9D7A" w14:textId="77777777" w:rsidR="00A30665" w:rsidRDefault="00A30665" w:rsidP="00A30665">
            <w:pPr>
              <w:rPr>
                <w:color w:val="000000" w:themeColor="text1"/>
              </w:rPr>
            </w:pPr>
            <w:r w:rsidRPr="00541374">
              <w:t>"social effects"[tiab:~1]</w:t>
            </w:r>
          </w:p>
          <w:p w14:paraId="4C73E01D" w14:textId="4A84069A" w:rsidR="00A30665" w:rsidRDefault="00A30665" w:rsidP="00A30665">
            <w:pPr>
              <w:rPr>
                <w:color w:val="000000" w:themeColor="text1"/>
              </w:rPr>
            </w:pPr>
            <w:r w:rsidRPr="00541374">
              <w:t>"social result*"</w:t>
            </w:r>
          </w:p>
          <w:p w14:paraId="330708B1" w14:textId="45FE1DCF" w:rsidR="00A30665" w:rsidRDefault="00A30665" w:rsidP="00A30665">
            <w:pPr>
              <w:rPr>
                <w:color w:val="000000" w:themeColor="text1"/>
              </w:rPr>
            </w:pPr>
            <w:r w:rsidRPr="00541374">
              <w:t>"social capital"</w:t>
            </w:r>
          </w:p>
          <w:p w14:paraId="091909BF" w14:textId="40CA5C33" w:rsidR="00A30665" w:rsidRDefault="00A30665" w:rsidP="00A30665">
            <w:pPr>
              <w:rPr>
                <w:color w:val="000000" w:themeColor="text1"/>
              </w:rPr>
            </w:pPr>
            <w:r w:rsidRPr="00541374">
              <w:t>"social resource*"</w:t>
            </w:r>
          </w:p>
          <w:p w14:paraId="73592311" w14:textId="2E3FEDBD" w:rsidR="00A30665" w:rsidRDefault="00A30665" w:rsidP="00A30665">
            <w:pPr>
              <w:rPr>
                <w:color w:val="000000" w:themeColor="text1"/>
              </w:rPr>
            </w:pPr>
            <w:r w:rsidRPr="00541374">
              <w:t>"social connections"</w:t>
            </w:r>
          </w:p>
          <w:p w14:paraId="381DF770" w14:textId="65904400" w:rsidR="00A30665" w:rsidRDefault="00A30665" w:rsidP="00A30665">
            <w:pPr>
              <w:rPr>
                <w:color w:val="000000" w:themeColor="text1"/>
              </w:rPr>
            </w:pPr>
            <w:r w:rsidRPr="00541374">
              <w:t>"social connectedness"</w:t>
            </w:r>
          </w:p>
          <w:p w14:paraId="4F5A9DAD" w14:textId="6A8D93C2" w:rsidR="00A30665" w:rsidRDefault="00A30665" w:rsidP="00A30665">
            <w:pPr>
              <w:rPr>
                <w:color w:val="000000" w:themeColor="text1"/>
              </w:rPr>
            </w:pPr>
            <w:r w:rsidRPr="00541374">
              <w:t>"social ties"</w:t>
            </w:r>
          </w:p>
          <w:p w14:paraId="11BD9875" w14:textId="546A588F" w:rsidR="00A30665" w:rsidRDefault="00A30665" w:rsidP="00A30665">
            <w:pPr>
              <w:rPr>
                <w:color w:val="000000" w:themeColor="text1"/>
              </w:rPr>
            </w:pPr>
            <w:r w:rsidRPr="00541374">
              <w:t>"social contact*"</w:t>
            </w:r>
          </w:p>
          <w:p w14:paraId="40633D19" w14:textId="0ED4530C" w:rsidR="00A30665" w:rsidRDefault="00A30665" w:rsidP="00A30665">
            <w:pPr>
              <w:rPr>
                <w:color w:val="000000" w:themeColor="text1"/>
              </w:rPr>
            </w:pPr>
            <w:r w:rsidRPr="00541374">
              <w:t>"social participation"</w:t>
            </w:r>
          </w:p>
          <w:p w14:paraId="3BC10C26" w14:textId="0282B8D2" w:rsidR="00A30665" w:rsidRDefault="00A30665" w:rsidP="00A30665">
            <w:pPr>
              <w:rPr>
                <w:color w:val="000000" w:themeColor="text1"/>
              </w:rPr>
            </w:pPr>
            <w:r w:rsidRPr="00541374">
              <w:t>"social frailty"</w:t>
            </w:r>
          </w:p>
          <w:p w14:paraId="14A5059E" w14:textId="6BF91260" w:rsidR="00A30665" w:rsidRDefault="00A30665" w:rsidP="00A30665">
            <w:pPr>
              <w:rPr>
                <w:rFonts w:eastAsia="Times New Roman" w:cstheme="minorHAnsi"/>
                <w:color w:val="000000" w:themeColor="text1"/>
              </w:rPr>
            </w:pPr>
            <w:r w:rsidRPr="00541374">
              <w:rPr>
                <w:rFonts w:eastAsia="Times New Roman" w:cstheme="minorHAnsi"/>
                <w:color w:val="000000"/>
              </w:rPr>
              <w:t>"social network*"</w:t>
            </w:r>
          </w:p>
          <w:p w14:paraId="074C84D6" w14:textId="4D42CEA9" w:rsidR="00A30665" w:rsidRDefault="00A30665" w:rsidP="00A30665">
            <w:pPr>
              <w:rPr>
                <w:color w:val="000000" w:themeColor="text1"/>
              </w:rPr>
            </w:pPr>
            <w:r w:rsidRPr="00541374">
              <w:t>"social support*"</w:t>
            </w:r>
          </w:p>
          <w:p w14:paraId="5346D4B7" w14:textId="16FEF573" w:rsidR="00A30665" w:rsidRDefault="00A30665" w:rsidP="00A30665">
            <w:pPr>
              <w:rPr>
                <w:color w:val="000000" w:themeColor="text1"/>
              </w:rPr>
            </w:pPr>
            <w:r w:rsidRPr="00541374">
              <w:t>"community support"</w:t>
            </w:r>
          </w:p>
          <w:p w14:paraId="4C811A7C" w14:textId="4E1AFE44" w:rsidR="00A30665" w:rsidRDefault="00A30665" w:rsidP="00A30665">
            <w:pPr>
              <w:rPr>
                <w:color w:val="000000" w:themeColor="text1"/>
              </w:rPr>
            </w:pPr>
            <w:r w:rsidRPr="00541374">
              <w:t>"community supports"</w:t>
            </w:r>
          </w:p>
          <w:p w14:paraId="6A76F3DD" w14:textId="7C994719" w:rsidR="00A30665" w:rsidRDefault="00A30665" w:rsidP="00A30665">
            <w:pPr>
              <w:rPr>
                <w:color w:val="000000" w:themeColor="text1"/>
              </w:rPr>
            </w:pPr>
            <w:r w:rsidRPr="00541374">
              <w:t>"support system*"</w:t>
            </w:r>
          </w:p>
          <w:p w14:paraId="065FFDC5" w14:textId="1F498677" w:rsidR="00A30665" w:rsidRDefault="00A30665" w:rsidP="00A30665">
            <w:pPr>
              <w:rPr>
                <w:rFonts w:eastAsia="Times New Roman" w:cstheme="minorHAnsi"/>
                <w:color w:val="000000" w:themeColor="text1"/>
              </w:rPr>
            </w:pPr>
            <w:r w:rsidRPr="00541374">
              <w:rPr>
                <w:rFonts w:eastAsia="Times New Roman" w:cstheme="minorHAnsi"/>
                <w:color w:val="000000"/>
              </w:rPr>
              <w:t>relationship*</w:t>
            </w:r>
          </w:p>
          <w:p w14:paraId="61C7FD3C" w14:textId="62B84AC9" w:rsidR="00A30665" w:rsidRDefault="00A30665" w:rsidP="00A30665">
            <w:pPr>
              <w:rPr>
                <w:color w:val="000000" w:themeColor="text1"/>
              </w:rPr>
            </w:pPr>
            <w:r w:rsidRPr="00541374">
              <w:t>friend*</w:t>
            </w:r>
          </w:p>
          <w:p w14:paraId="5EE3FDDA" w14:textId="5319ECC4" w:rsidR="00A30665" w:rsidRDefault="00A30665" w:rsidP="00A30665">
            <w:pPr>
              <w:rPr>
                <w:color w:val="000000" w:themeColor="text1"/>
              </w:rPr>
            </w:pPr>
            <w:r w:rsidRPr="00541374">
              <w:t>belonging</w:t>
            </w:r>
          </w:p>
          <w:p w14:paraId="52DDD868" w14:textId="249CFCB0" w:rsidR="00A30665" w:rsidRDefault="00A30665" w:rsidP="00A30665">
            <w:pPr>
              <w:rPr>
                <w:color w:val="000000" w:themeColor="text1"/>
              </w:rPr>
            </w:pPr>
            <w:r w:rsidRPr="00541374">
              <w:t>wellbeing</w:t>
            </w:r>
          </w:p>
          <w:p w14:paraId="2D041729" w14:textId="3596AB7A" w:rsidR="00A30665" w:rsidRDefault="00A30665" w:rsidP="00A30665">
            <w:pPr>
              <w:rPr>
                <w:color w:val="000000" w:themeColor="text1"/>
              </w:rPr>
            </w:pPr>
            <w:r w:rsidRPr="00541374">
              <w:t>well-being</w:t>
            </w:r>
          </w:p>
          <w:p w14:paraId="4681AF29" w14:textId="703D425B"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benefit*"</w:t>
            </w:r>
          </w:p>
          <w:p w14:paraId="701E9011" w14:textId="7927917E"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outcome*"</w:t>
            </w:r>
          </w:p>
          <w:p w14:paraId="44D2DE44" w14:textId="7E059976"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effect*"</w:t>
            </w:r>
          </w:p>
          <w:p w14:paraId="349B56E3" w14:textId="37DD4C76"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result*"</w:t>
            </w:r>
          </w:p>
          <w:p w14:paraId="177C0305" w14:textId="3FCB29CD"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consequence*"</w:t>
            </w:r>
          </w:p>
          <w:p w14:paraId="28D05A5C" w14:textId="700F7CA1"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detriment*"</w:t>
            </w:r>
          </w:p>
          <w:p w14:paraId="6B04A843" w14:textId="1D2D208E"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indicator*"</w:t>
            </w:r>
          </w:p>
          <w:p w14:paraId="28D7FC6B" w14:textId="6746A8FF" w:rsidR="00A30665" w:rsidRDefault="00A30665" w:rsidP="00A30665">
            <w:pPr>
              <w:rPr>
                <w:rFonts w:eastAsia="Times New Roman" w:cstheme="minorHAnsi"/>
                <w:color w:val="000000" w:themeColor="text1"/>
              </w:rPr>
            </w:pPr>
            <w:r w:rsidRPr="00541374">
              <w:t>"psychosocial</w:t>
            </w:r>
            <w:r w:rsidRPr="00541374">
              <w:rPr>
                <w:rFonts w:eastAsia="Times New Roman" w:cstheme="minorHAnsi"/>
                <w:color w:val="000000"/>
              </w:rPr>
              <w:t xml:space="preserve"> limitation*"</w:t>
            </w:r>
          </w:p>
          <w:p w14:paraId="48B92EF4" w14:textId="1CCE2E6F"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impairment*"</w:t>
            </w:r>
          </w:p>
          <w:p w14:paraId="73E7CECB" w14:textId="2CD80C1A"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status"</w:t>
            </w:r>
          </w:p>
          <w:p w14:paraId="3DA0219D" w14:textId="775508A0" w:rsidR="00A30665" w:rsidRDefault="00A30665" w:rsidP="00A30665">
            <w:pPr>
              <w:rPr>
                <w:rFonts w:eastAsia="Times New Roman" w:cstheme="minorHAnsi"/>
                <w:color w:val="000000" w:themeColor="text1"/>
              </w:rPr>
            </w:pPr>
            <w:r w:rsidRPr="00541374">
              <w:t xml:space="preserve">"psychosocial </w:t>
            </w:r>
            <w:r w:rsidRPr="00541374">
              <w:rPr>
                <w:rFonts w:eastAsia="Times New Roman" w:cstheme="minorHAnsi"/>
                <w:color w:val="000000"/>
              </w:rPr>
              <w:t>stress*"</w:t>
            </w:r>
          </w:p>
          <w:p w14:paraId="7A47A049" w14:textId="1438D166" w:rsidR="00A30665" w:rsidRDefault="00A30665" w:rsidP="00A30665">
            <w:pPr>
              <w:rPr>
                <w:color w:val="000000" w:themeColor="text1"/>
              </w:rPr>
            </w:pPr>
            <w:r w:rsidRPr="00541374">
              <w:t>"psychological stress*"</w:t>
            </w:r>
          </w:p>
          <w:p w14:paraId="42E02613" w14:textId="62C5DF7D" w:rsidR="00A30665" w:rsidRDefault="00A30665" w:rsidP="00A30665">
            <w:pPr>
              <w:rPr>
                <w:color w:val="000000" w:themeColor="text1"/>
              </w:rPr>
            </w:pPr>
            <w:r w:rsidRPr="00541374">
              <w:t>"psychological distress*"</w:t>
            </w:r>
          </w:p>
          <w:p w14:paraId="1EAD8FAB" w14:textId="5C1BA968" w:rsidR="00A30665" w:rsidRDefault="00A30665" w:rsidP="00A30665">
            <w:pPr>
              <w:rPr>
                <w:color w:val="000000" w:themeColor="text1"/>
              </w:rPr>
            </w:pPr>
            <w:r w:rsidRPr="00541374">
              <w:t>"psychological stressor*"</w:t>
            </w:r>
          </w:p>
          <w:p w14:paraId="1550A9B1" w14:textId="2C3EE34F" w:rsidR="00A30665" w:rsidRDefault="00A30665" w:rsidP="00A30665">
            <w:pPr>
              <w:rPr>
                <w:color w:val="000000" w:themeColor="text1"/>
              </w:rPr>
            </w:pPr>
            <w:r w:rsidRPr="00541374">
              <w:t>"psychological health"</w:t>
            </w:r>
          </w:p>
          <w:p w14:paraId="2D8C4C5A" w14:textId="03A31017" w:rsidR="00A30665" w:rsidRDefault="00A30665" w:rsidP="00A30665">
            <w:pPr>
              <w:rPr>
                <w:color w:val="000000" w:themeColor="text1"/>
              </w:rPr>
            </w:pPr>
            <w:r w:rsidRPr="00541374">
              <w:t>"psychological status"</w:t>
            </w:r>
          </w:p>
          <w:p w14:paraId="64368BEB" w14:textId="21ACF349" w:rsidR="00A30665" w:rsidRDefault="00A30665" w:rsidP="00A30665">
            <w:pPr>
              <w:rPr>
                <w:color w:val="000000" w:themeColor="text1"/>
              </w:rPr>
            </w:pPr>
            <w:r w:rsidRPr="00541374">
              <w:t>"psychological benefit*"</w:t>
            </w:r>
          </w:p>
          <w:p w14:paraId="4A09D0AE" w14:textId="02FE0274" w:rsidR="00A30665" w:rsidRDefault="00A30665" w:rsidP="00A30665">
            <w:pPr>
              <w:rPr>
                <w:color w:val="000000" w:themeColor="text1"/>
              </w:rPr>
            </w:pPr>
            <w:r w:rsidRPr="00541374">
              <w:t>"psychological outcome*"</w:t>
            </w:r>
          </w:p>
          <w:p w14:paraId="51209C53" w14:textId="77777777" w:rsidR="00A30665" w:rsidRDefault="00A30665" w:rsidP="00A30665">
            <w:pPr>
              <w:rPr>
                <w:color w:val="000000" w:themeColor="text1"/>
              </w:rPr>
            </w:pPr>
            <w:r w:rsidRPr="00541374">
              <w:t>"effect psychological"[tiab:~1]</w:t>
            </w:r>
          </w:p>
          <w:p w14:paraId="5CEAEF5C" w14:textId="77777777" w:rsidR="00A30665" w:rsidRDefault="00A30665" w:rsidP="00A30665">
            <w:pPr>
              <w:rPr>
                <w:color w:val="000000" w:themeColor="text1"/>
              </w:rPr>
            </w:pPr>
            <w:r w:rsidRPr="00541374">
              <w:t>"effects psychological"[tiab:~1]</w:t>
            </w:r>
          </w:p>
          <w:p w14:paraId="219F25D7" w14:textId="77777777" w:rsidR="00A30665" w:rsidRDefault="00A30665" w:rsidP="00A30665">
            <w:pPr>
              <w:rPr>
                <w:color w:val="000000" w:themeColor="text1"/>
              </w:rPr>
            </w:pPr>
            <w:r w:rsidRPr="00541374">
              <w:t>"result psychological"[tiab:~1]</w:t>
            </w:r>
          </w:p>
          <w:p w14:paraId="25EEC28B" w14:textId="77777777" w:rsidR="00A30665" w:rsidRDefault="00A30665" w:rsidP="00A30665">
            <w:pPr>
              <w:rPr>
                <w:color w:val="000000" w:themeColor="text1"/>
              </w:rPr>
            </w:pPr>
            <w:r w:rsidRPr="00541374">
              <w:t>"results psychological"[tiab:~1]</w:t>
            </w:r>
          </w:p>
          <w:p w14:paraId="25F6EDE8" w14:textId="65B0C1D4" w:rsidR="00A30665" w:rsidRDefault="00A30665" w:rsidP="00A30665">
            <w:pPr>
              <w:rPr>
                <w:color w:val="000000" w:themeColor="text1"/>
              </w:rPr>
            </w:pPr>
            <w:r w:rsidRPr="00541374">
              <w:t>"mental health"</w:t>
            </w:r>
          </w:p>
          <w:p w14:paraId="7B5A758D" w14:textId="4908C9DE"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benefit*"</w:t>
            </w:r>
          </w:p>
          <w:p w14:paraId="74CA419A" w14:textId="7135310C"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outcome*"</w:t>
            </w:r>
          </w:p>
          <w:p w14:paraId="52665937" w14:textId="20A78CAD" w:rsidR="00A30665" w:rsidRDefault="00A30665" w:rsidP="00A30665">
            <w:pPr>
              <w:rPr>
                <w:rFonts w:eastAsia="Times New Roman" w:cstheme="minorHAnsi"/>
                <w:color w:val="000000" w:themeColor="text1"/>
              </w:rPr>
            </w:pPr>
            <w:r w:rsidRPr="00541374">
              <w:lastRenderedPageBreak/>
              <w:t xml:space="preserve">"mental </w:t>
            </w:r>
            <w:r w:rsidRPr="00541374">
              <w:rPr>
                <w:rFonts w:eastAsia="Times New Roman" w:cstheme="minorHAnsi"/>
                <w:color w:val="000000"/>
              </w:rPr>
              <w:t>effect*"</w:t>
            </w:r>
          </w:p>
          <w:p w14:paraId="3B50B179" w14:textId="56CC914D"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result*"</w:t>
            </w:r>
          </w:p>
          <w:p w14:paraId="401E89A8" w14:textId="00EF299E"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consequence*"</w:t>
            </w:r>
          </w:p>
          <w:p w14:paraId="35DEA8BF" w14:textId="721C426D"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detriment*"</w:t>
            </w:r>
          </w:p>
          <w:p w14:paraId="260AAA59" w14:textId="412D39FF"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indicator*"</w:t>
            </w:r>
          </w:p>
          <w:p w14:paraId="696D611B" w14:textId="7F16CE50" w:rsidR="00A30665" w:rsidRDefault="00A30665" w:rsidP="00A30665">
            <w:pPr>
              <w:rPr>
                <w:rFonts w:eastAsia="Times New Roman" w:cstheme="minorHAnsi"/>
                <w:color w:val="000000" w:themeColor="text1"/>
              </w:rPr>
            </w:pPr>
            <w:r w:rsidRPr="00541374">
              <w:t>"mental</w:t>
            </w:r>
            <w:r w:rsidRPr="00541374">
              <w:rPr>
                <w:rFonts w:eastAsia="Times New Roman" w:cstheme="minorHAnsi"/>
                <w:color w:val="000000"/>
              </w:rPr>
              <w:t xml:space="preserve"> limitation*"</w:t>
            </w:r>
          </w:p>
          <w:p w14:paraId="59B0D860" w14:textId="28F5DBBC"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impairment*"</w:t>
            </w:r>
          </w:p>
          <w:p w14:paraId="21F345E8" w14:textId="7AFB7AC2"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status"</w:t>
            </w:r>
          </w:p>
          <w:p w14:paraId="449F852A" w14:textId="1CA15EE9" w:rsidR="00A30665" w:rsidRDefault="00A30665" w:rsidP="00A30665">
            <w:pPr>
              <w:rPr>
                <w:rFonts w:eastAsia="Times New Roman" w:cstheme="minorHAnsi"/>
                <w:color w:val="000000" w:themeColor="text1"/>
              </w:rPr>
            </w:pPr>
            <w:r w:rsidRPr="00541374">
              <w:t xml:space="preserve">"mental </w:t>
            </w:r>
            <w:r w:rsidRPr="00541374">
              <w:rPr>
                <w:rFonts w:eastAsia="Times New Roman" w:cstheme="minorHAnsi"/>
                <w:color w:val="000000"/>
              </w:rPr>
              <w:t>stress*"</w:t>
            </w:r>
          </w:p>
          <w:p w14:paraId="2B076257" w14:textId="75C2E2FD" w:rsidR="00A30665" w:rsidRDefault="00A30665" w:rsidP="00A30665">
            <w:pPr>
              <w:rPr>
                <w:color w:val="000000" w:themeColor="text1"/>
              </w:rPr>
            </w:pPr>
            <w:r w:rsidRPr="00541374">
              <w:t>"behavioral health"</w:t>
            </w:r>
          </w:p>
          <w:p w14:paraId="2380258E" w14:textId="508AF5A7" w:rsidR="00A30665" w:rsidRDefault="00A30665" w:rsidP="00A30665">
            <w:pPr>
              <w:rPr>
                <w:color w:val="000000" w:themeColor="text1"/>
              </w:rPr>
            </w:pPr>
            <w:r w:rsidRPr="00541374">
              <w:t>"</w:t>
            </w:r>
            <w:proofErr w:type="spellStart"/>
            <w:r w:rsidRPr="00541374">
              <w:t>behavioural</w:t>
            </w:r>
            <w:proofErr w:type="spellEnd"/>
            <w:r w:rsidRPr="00541374">
              <w:t xml:space="preserve"> health"</w:t>
            </w:r>
          </w:p>
          <w:p w14:paraId="1C4EBD2C" w14:textId="7DFED750" w:rsidR="00A30665" w:rsidRDefault="00A30665" w:rsidP="00A30665">
            <w:pPr>
              <w:rPr>
                <w:rFonts w:eastAsia="Times New Roman" w:cstheme="minorHAnsi"/>
                <w:color w:val="000000" w:themeColor="text1"/>
              </w:rPr>
            </w:pPr>
            <w:proofErr w:type="spellStart"/>
            <w:r w:rsidRPr="00541374">
              <w:rPr>
                <w:rFonts w:eastAsia="Times New Roman" w:cstheme="minorHAnsi"/>
                <w:color w:val="000000"/>
              </w:rPr>
              <w:t>morbidit</w:t>
            </w:r>
            <w:proofErr w:type="spellEnd"/>
            <w:r w:rsidRPr="00541374">
              <w:rPr>
                <w:rFonts w:eastAsia="Times New Roman" w:cstheme="minorHAnsi"/>
                <w:color w:val="000000"/>
              </w:rPr>
              <w:t>*</w:t>
            </w:r>
          </w:p>
          <w:p w14:paraId="2BE06D13" w14:textId="34971B7D" w:rsidR="00A30665" w:rsidRDefault="00A30665" w:rsidP="00A30665">
            <w:pPr>
              <w:rPr>
                <w:rFonts w:eastAsia="Times New Roman" w:cstheme="minorHAnsi"/>
                <w:color w:val="000000" w:themeColor="text1"/>
              </w:rPr>
            </w:pPr>
            <w:proofErr w:type="spellStart"/>
            <w:r w:rsidRPr="00541374">
              <w:rPr>
                <w:rFonts w:eastAsia="Times New Roman" w:cstheme="minorHAnsi"/>
                <w:color w:val="000000"/>
              </w:rPr>
              <w:t>mortalit</w:t>
            </w:r>
            <w:proofErr w:type="spellEnd"/>
            <w:r w:rsidRPr="00541374">
              <w:rPr>
                <w:rFonts w:eastAsia="Times New Roman" w:cstheme="minorHAnsi"/>
                <w:color w:val="000000"/>
              </w:rPr>
              <w:t>*</w:t>
            </w:r>
          </w:p>
          <w:p w14:paraId="6A2A892B" w14:textId="240654F7" w:rsidR="00A30665" w:rsidRDefault="00A30665" w:rsidP="00A30665">
            <w:pPr>
              <w:rPr>
                <w:rFonts w:eastAsia="Times New Roman" w:cstheme="minorHAnsi"/>
                <w:color w:val="000000" w:themeColor="text1"/>
              </w:rPr>
            </w:pPr>
            <w:r w:rsidRPr="00541374">
              <w:rPr>
                <w:rFonts w:eastAsia="Times New Roman" w:cstheme="minorHAnsi"/>
                <w:color w:val="000000"/>
              </w:rPr>
              <w:t>depress*</w:t>
            </w:r>
          </w:p>
          <w:p w14:paraId="6DF2BFB4" w14:textId="21F6574E" w:rsidR="00A30665" w:rsidRDefault="00A30665" w:rsidP="00A30665">
            <w:pPr>
              <w:rPr>
                <w:rFonts w:eastAsia="Times New Roman" w:cstheme="minorHAnsi"/>
                <w:color w:val="000000" w:themeColor="text1"/>
              </w:rPr>
            </w:pPr>
            <w:proofErr w:type="spellStart"/>
            <w:r w:rsidRPr="00541374">
              <w:rPr>
                <w:rFonts w:eastAsia="Times New Roman" w:cstheme="minorHAnsi"/>
                <w:color w:val="000000"/>
              </w:rPr>
              <w:t>anxiet</w:t>
            </w:r>
            <w:proofErr w:type="spellEnd"/>
            <w:r w:rsidRPr="00541374">
              <w:rPr>
                <w:rFonts w:eastAsia="Times New Roman" w:cstheme="minorHAnsi"/>
                <w:color w:val="000000"/>
              </w:rPr>
              <w:t>*</w:t>
            </w:r>
          </w:p>
          <w:p w14:paraId="739600D3" w14:textId="0280216F" w:rsidR="00A30665" w:rsidRDefault="00A30665" w:rsidP="00A30665">
            <w:pPr>
              <w:rPr>
                <w:rFonts w:eastAsia="Times New Roman" w:cstheme="minorHAnsi"/>
                <w:color w:val="000000" w:themeColor="text1"/>
              </w:rPr>
            </w:pPr>
            <w:r w:rsidRPr="00541374">
              <w:rPr>
                <w:rFonts w:eastAsia="Times New Roman" w:cstheme="minorHAnsi"/>
                <w:color w:val="000000"/>
              </w:rPr>
              <w:t>lonely</w:t>
            </w:r>
          </w:p>
          <w:p w14:paraId="6CF12C86" w14:textId="77777777" w:rsidR="00A30665" w:rsidRDefault="00A30665" w:rsidP="00A30665">
            <w:pPr>
              <w:rPr>
                <w:rFonts w:eastAsia="Times New Roman" w:cstheme="minorHAnsi"/>
                <w:color w:val="000000" w:themeColor="text1"/>
              </w:rPr>
            </w:pPr>
            <w:r w:rsidRPr="00541374">
              <w:rPr>
                <w:rFonts w:eastAsia="Times New Roman" w:cstheme="minorHAnsi"/>
                <w:color w:val="000000"/>
              </w:rPr>
              <w:t>loneliness</w:t>
            </w:r>
          </w:p>
          <w:p w14:paraId="60AFE51C" w14:textId="7BB647AC" w:rsidR="00A30665" w:rsidRPr="00541374" w:rsidRDefault="00A30665" w:rsidP="00A30665">
            <w:r w:rsidRPr="00541374">
              <w:rPr>
                <w:rFonts w:eastAsia="Times New Roman" w:cstheme="minorHAnsi"/>
                <w:color w:val="000000"/>
              </w:rPr>
              <w:t>“quality of life”</w:t>
            </w:r>
          </w:p>
          <w:p w14:paraId="79F44820" w14:textId="77777777" w:rsidR="00A30665" w:rsidRDefault="00A30665" w:rsidP="00150040">
            <w:pPr>
              <w:rPr>
                <w:rFonts w:eastAsia="Times New Roman" w:cstheme="minorHAnsi"/>
                <w:color w:val="000000"/>
                <w:sz w:val="24"/>
                <w:szCs w:val="24"/>
              </w:rPr>
            </w:pPr>
          </w:p>
        </w:tc>
      </w:tr>
      <w:bookmarkEnd w:id="2"/>
    </w:tbl>
    <w:p w14:paraId="7DD2B1E2" w14:textId="77777777" w:rsidR="00A30665" w:rsidRDefault="00A30665" w:rsidP="00DF660C">
      <w:pPr>
        <w:spacing w:after="0"/>
      </w:pPr>
    </w:p>
    <w:p w14:paraId="0173D78B" w14:textId="5566688B" w:rsidR="00DF660C" w:rsidRPr="00541374" w:rsidRDefault="00DF660C" w:rsidP="00162010">
      <w:pPr>
        <w:spacing w:after="0" w:line="240" w:lineRule="auto"/>
      </w:pPr>
      <w:r>
        <w:t>(</w:t>
      </w:r>
      <w:r w:rsidRPr="00541374">
        <w:t>"Health Status"[</w:t>
      </w:r>
      <w:proofErr w:type="spellStart"/>
      <w:r w:rsidRPr="00541374">
        <w:rPr>
          <w:color w:val="7030A0"/>
        </w:rPr>
        <w:t>Mesh</w:t>
      </w:r>
      <w:r w:rsidRPr="00541374">
        <w:t>:NoExp</w:t>
      </w:r>
      <w:proofErr w:type="spellEnd"/>
      <w:r w:rsidRPr="00541374">
        <w:t>]</w:t>
      </w:r>
      <w:r w:rsidRPr="00541374">
        <w:rPr>
          <w:color w:val="000000" w:themeColor="text1"/>
        </w:rPr>
        <w:t xml:space="preserve"> OR </w:t>
      </w:r>
      <w:r w:rsidRPr="00541374">
        <w:t>"Geriatric Assessment"[</w:t>
      </w:r>
      <w:r w:rsidRPr="00541374">
        <w:rPr>
          <w:color w:val="7030A0"/>
        </w:rPr>
        <w:t>Mesh</w:t>
      </w:r>
      <w:r w:rsidRPr="00541374">
        <w:t>]</w:t>
      </w:r>
      <w:r w:rsidRPr="00541374">
        <w:rPr>
          <w:color w:val="000000" w:themeColor="text1"/>
        </w:rPr>
        <w:t xml:space="preserve"> OR </w:t>
      </w:r>
      <w:r w:rsidRPr="00541374">
        <w:t>"Nutritional Status"[</w:t>
      </w:r>
      <w:r w:rsidRPr="00541374">
        <w:rPr>
          <w:color w:val="7030A0"/>
        </w:rPr>
        <w:t>Mesh</w:t>
      </w:r>
      <w:r w:rsidRPr="00541374">
        <w:t>]</w:t>
      </w:r>
      <w:r w:rsidRPr="00541374">
        <w:rPr>
          <w:color w:val="000000" w:themeColor="text1"/>
        </w:rPr>
        <w:t xml:space="preserve"> OR </w:t>
      </w:r>
      <w:r w:rsidRPr="00541374">
        <w:t>"health benefit"[tiab:~2]</w:t>
      </w:r>
      <w:r w:rsidRPr="00541374">
        <w:rPr>
          <w:color w:val="000000" w:themeColor="text1"/>
        </w:rPr>
        <w:t xml:space="preserve"> OR </w:t>
      </w:r>
      <w:r w:rsidRPr="00541374">
        <w:t>"health benefits"[tiab:~2]</w:t>
      </w:r>
      <w:r w:rsidRPr="00541374">
        <w:rPr>
          <w:color w:val="000000" w:themeColor="text1"/>
        </w:rPr>
        <w:t xml:space="preserve"> OR </w:t>
      </w:r>
      <w:r w:rsidRPr="00541374">
        <w:t>"health outcome*"[tiab]</w:t>
      </w:r>
      <w:r w:rsidRPr="00541374">
        <w:rPr>
          <w:color w:val="000000" w:themeColor="text1"/>
        </w:rPr>
        <w:t xml:space="preserve"> OR </w:t>
      </w:r>
      <w:r w:rsidRPr="00541374">
        <w:t>"effect health"[tiab:~1]</w:t>
      </w:r>
      <w:r w:rsidRPr="00541374">
        <w:rPr>
          <w:color w:val="000000" w:themeColor="text1"/>
        </w:rPr>
        <w:t xml:space="preserve"> OR </w:t>
      </w:r>
      <w:r w:rsidRPr="00541374">
        <w:t>"effects health"[tiab:~1]</w:t>
      </w:r>
      <w:r w:rsidRPr="00541374">
        <w:rPr>
          <w:color w:val="000000" w:themeColor="text1"/>
        </w:rPr>
        <w:t xml:space="preserve"> OR </w:t>
      </w:r>
      <w:r w:rsidRPr="00541374">
        <w:t>"result health"[tiab:~1]</w:t>
      </w:r>
      <w:r w:rsidRPr="00541374">
        <w:rPr>
          <w:color w:val="000000" w:themeColor="text1"/>
        </w:rPr>
        <w:t xml:space="preserve"> OR </w:t>
      </w:r>
      <w:r w:rsidRPr="00541374">
        <w:t>"results health"[tiab:~1]</w:t>
      </w:r>
      <w:r w:rsidRPr="00541374">
        <w:rPr>
          <w:color w:val="000000" w:themeColor="text1"/>
        </w:rPr>
        <w:t xml:space="preserve"> OR </w:t>
      </w:r>
      <w:r w:rsidRPr="00541374">
        <w:t>"consequence health"[tiab:~1]</w:t>
      </w:r>
      <w:r w:rsidRPr="00541374">
        <w:rPr>
          <w:color w:val="000000" w:themeColor="text1"/>
        </w:rPr>
        <w:t xml:space="preserve"> OR </w:t>
      </w:r>
      <w:r w:rsidRPr="00541374">
        <w:t>"consequences health"[tiab:~1]</w:t>
      </w:r>
      <w:r w:rsidRPr="00541374">
        <w:rPr>
          <w:color w:val="000000" w:themeColor="text1"/>
        </w:rPr>
        <w:t xml:space="preserve"> OR </w:t>
      </w:r>
      <w:r w:rsidRPr="00541374">
        <w:t>"detriment health"[tiab:~2]</w:t>
      </w:r>
      <w:r w:rsidRPr="00541374">
        <w:rPr>
          <w:color w:val="000000" w:themeColor="text1"/>
        </w:rPr>
        <w:t xml:space="preserve"> OR </w:t>
      </w:r>
      <w:r w:rsidRPr="00541374">
        <w:t>"detriments health"[tiab:~2]</w:t>
      </w:r>
      <w:r w:rsidRPr="00541374">
        <w:rPr>
          <w:color w:val="000000" w:themeColor="text1"/>
        </w:rPr>
        <w:t xml:space="preserve"> OR </w:t>
      </w:r>
      <w:r w:rsidRPr="00541374">
        <w:t>"detrimental health"[tiab:~2]</w:t>
      </w:r>
      <w:r w:rsidRPr="00541374">
        <w:rPr>
          <w:color w:val="000000" w:themeColor="text1"/>
        </w:rPr>
        <w:t xml:space="preserve"> OR </w:t>
      </w:r>
      <w:r w:rsidRPr="00541374">
        <w:t>"health indicator*"[tiab]</w:t>
      </w:r>
      <w:r w:rsidRPr="00541374">
        <w:rPr>
          <w:color w:val="000000" w:themeColor="text1"/>
        </w:rPr>
        <w:t xml:space="preserve"> OR </w:t>
      </w:r>
      <w:r w:rsidRPr="00541374">
        <w:rPr>
          <w:rFonts w:eastAsia="Times New Roman" w:cstheme="minorHAnsi"/>
          <w:color w:val="000000"/>
        </w:rPr>
        <w:t>"promotes health"[tiab]</w:t>
      </w:r>
      <w:r w:rsidRPr="00541374">
        <w:rPr>
          <w:rFonts w:eastAsia="Times New Roman" w:cstheme="minorHAnsi"/>
          <w:color w:val="000000" w:themeColor="text1"/>
        </w:rPr>
        <w:t xml:space="preserve"> OR </w:t>
      </w:r>
      <w:r w:rsidRPr="00541374">
        <w:rPr>
          <w:rFonts w:eastAsia="Times New Roman" w:cstheme="minorHAnsi"/>
          <w:color w:val="000000"/>
        </w:rPr>
        <w:t>"promoted health"[tiab]</w:t>
      </w:r>
      <w:r w:rsidRPr="00541374">
        <w:rPr>
          <w:rFonts w:eastAsia="Times New Roman" w:cstheme="minorHAnsi"/>
          <w:color w:val="000000" w:themeColor="text1"/>
        </w:rPr>
        <w:t xml:space="preserve"> OR </w:t>
      </w:r>
      <w:r w:rsidRPr="00541374">
        <w:t>"limitation health"[tiab:~2]</w:t>
      </w:r>
      <w:r w:rsidRPr="00541374">
        <w:rPr>
          <w:color w:val="000000" w:themeColor="text1"/>
        </w:rPr>
        <w:t xml:space="preserve"> OR </w:t>
      </w:r>
      <w:r w:rsidRPr="00541374">
        <w:t>"limitations health"[tiab:~2]</w:t>
      </w:r>
      <w:r w:rsidRPr="00541374">
        <w:rPr>
          <w:color w:val="000000" w:themeColor="text1"/>
        </w:rPr>
        <w:t xml:space="preserve"> OR </w:t>
      </w:r>
      <w:r w:rsidRPr="00541374">
        <w:t>"impairment health"[tiab:~2]</w:t>
      </w:r>
      <w:r w:rsidRPr="00541374">
        <w:rPr>
          <w:color w:val="000000" w:themeColor="text1"/>
        </w:rPr>
        <w:t xml:space="preserve"> OR </w:t>
      </w:r>
      <w:r w:rsidRPr="00541374">
        <w:t>"impairments health"[tiab:~2]</w:t>
      </w:r>
      <w:r w:rsidRPr="00541374">
        <w:rPr>
          <w:color w:val="000000" w:themeColor="text1"/>
        </w:rPr>
        <w:t xml:space="preserve"> OR </w:t>
      </w:r>
      <w:r w:rsidRPr="00541374">
        <w:t>"health status"</w:t>
      </w:r>
      <w:r w:rsidRPr="00541374">
        <w:rPr>
          <w:color w:val="000000" w:themeColor="text1"/>
        </w:rPr>
        <w:t xml:space="preserve"> OR </w:t>
      </w:r>
      <w:r w:rsidRPr="00541374">
        <w:t>"health stressor*"[tiab]</w:t>
      </w:r>
      <w:r w:rsidRPr="00541374">
        <w:rPr>
          <w:color w:val="000000" w:themeColor="text1"/>
        </w:rPr>
        <w:t xml:space="preserve"> OR </w:t>
      </w:r>
      <w:r w:rsidRPr="00541374">
        <w:t>"health quality"[tiab:~2]</w:t>
      </w:r>
      <w:r w:rsidRPr="00541374">
        <w:rPr>
          <w:color w:val="000000" w:themeColor="text1"/>
        </w:rPr>
        <w:t xml:space="preserve"> OR </w:t>
      </w:r>
      <w:r w:rsidRPr="00541374">
        <w:t>"social health"[tiab]</w:t>
      </w:r>
      <w:r w:rsidRPr="00541374">
        <w:rPr>
          <w:color w:val="000000" w:themeColor="text1"/>
        </w:rPr>
        <w:t xml:space="preserve"> OR </w:t>
      </w:r>
      <w:r w:rsidRPr="00541374">
        <w:t>"social outcome*"[tiab]</w:t>
      </w:r>
      <w:r w:rsidRPr="00541374">
        <w:rPr>
          <w:color w:val="000000" w:themeColor="text1"/>
        </w:rPr>
        <w:t xml:space="preserve"> OR </w:t>
      </w:r>
      <w:r w:rsidRPr="00541374">
        <w:t>"social effect"[tiab:~1]</w:t>
      </w:r>
      <w:r w:rsidRPr="00541374">
        <w:rPr>
          <w:color w:val="000000" w:themeColor="text1"/>
        </w:rPr>
        <w:t xml:space="preserve"> OR </w:t>
      </w:r>
      <w:r w:rsidRPr="00541374">
        <w:t>"social effects"[tiab:~1]</w:t>
      </w:r>
      <w:r w:rsidRPr="00541374">
        <w:rPr>
          <w:color w:val="000000" w:themeColor="text1"/>
        </w:rPr>
        <w:t xml:space="preserve"> OR </w:t>
      </w:r>
      <w:r w:rsidRPr="00541374">
        <w:t>"social result*"[tiab]</w:t>
      </w:r>
      <w:r w:rsidR="00162010">
        <w:t xml:space="preserve"> </w:t>
      </w:r>
      <w:r w:rsidR="00162010" w:rsidRPr="00612308">
        <w:t xml:space="preserve">OR </w:t>
      </w:r>
      <w:r w:rsidR="00162010" w:rsidRPr="00612308">
        <w:rPr>
          <w:color w:val="000000" w:themeColor="text1"/>
        </w:rPr>
        <w:t xml:space="preserve"> "Social Capital"[</w:t>
      </w:r>
      <w:r w:rsidR="00162010" w:rsidRPr="00612308">
        <w:rPr>
          <w:color w:val="7030A0"/>
        </w:rPr>
        <w:t>Mesh</w:t>
      </w:r>
      <w:r w:rsidR="00162010" w:rsidRPr="00612308">
        <w:rPr>
          <w:color w:val="000000" w:themeColor="text1"/>
        </w:rPr>
        <w:t>]</w:t>
      </w:r>
      <w:r w:rsidRPr="00612308">
        <w:rPr>
          <w:color w:val="000000" w:themeColor="text1"/>
        </w:rPr>
        <w:t xml:space="preserve"> O</w:t>
      </w:r>
      <w:r w:rsidRPr="00541374">
        <w:rPr>
          <w:color w:val="000000" w:themeColor="text1"/>
        </w:rPr>
        <w:t xml:space="preserve">R </w:t>
      </w:r>
      <w:r w:rsidRPr="00541374">
        <w:t>"social capital"[tiab]</w:t>
      </w:r>
      <w:r w:rsidRPr="00541374">
        <w:rPr>
          <w:color w:val="000000" w:themeColor="text1"/>
        </w:rPr>
        <w:t xml:space="preserve"> OR </w:t>
      </w:r>
      <w:r w:rsidRPr="00541374">
        <w:t>"social resource*"[tiab]</w:t>
      </w:r>
      <w:r w:rsidRPr="00541374">
        <w:rPr>
          <w:color w:val="000000" w:themeColor="text1"/>
        </w:rPr>
        <w:t xml:space="preserve"> OR </w:t>
      </w:r>
      <w:r w:rsidRPr="00541374">
        <w:t>"social connections"[tiab]</w:t>
      </w:r>
      <w:r w:rsidRPr="00541374">
        <w:rPr>
          <w:color w:val="000000" w:themeColor="text1"/>
        </w:rPr>
        <w:t xml:space="preserve"> OR </w:t>
      </w:r>
      <w:r w:rsidRPr="00541374">
        <w:t>"social connectedness"[tiab]</w:t>
      </w:r>
      <w:r w:rsidRPr="00541374">
        <w:rPr>
          <w:color w:val="000000" w:themeColor="text1"/>
        </w:rPr>
        <w:t xml:space="preserve"> OR </w:t>
      </w:r>
      <w:r w:rsidRPr="00541374">
        <w:t>"social ties"[tiab]</w:t>
      </w:r>
      <w:r w:rsidRPr="00541374">
        <w:rPr>
          <w:color w:val="000000" w:themeColor="text1"/>
        </w:rPr>
        <w:t xml:space="preserve"> OR </w:t>
      </w:r>
      <w:r w:rsidRPr="00541374">
        <w:t>"social contact*"[tiab]</w:t>
      </w:r>
      <w:r w:rsidRPr="00541374">
        <w:rPr>
          <w:color w:val="000000" w:themeColor="text1"/>
        </w:rPr>
        <w:t xml:space="preserve"> OR </w:t>
      </w:r>
      <w:r w:rsidRPr="00541374">
        <w:t>"social participation"[tiab]</w:t>
      </w:r>
      <w:r w:rsidRPr="00541374">
        <w:rPr>
          <w:color w:val="000000" w:themeColor="text1"/>
        </w:rPr>
        <w:t xml:space="preserve"> OR </w:t>
      </w:r>
      <w:r w:rsidRPr="00541374">
        <w:t>"social frailty"[tiab]</w:t>
      </w:r>
      <w:r w:rsidRPr="00541374">
        <w:rPr>
          <w:color w:val="000000" w:themeColor="text1"/>
        </w:rPr>
        <w:t xml:space="preserve"> OR </w:t>
      </w:r>
      <w:r w:rsidRPr="00541374">
        <w:rPr>
          <w:rFonts w:eastAsia="Times New Roman" w:cstheme="minorHAnsi"/>
          <w:color w:val="000000"/>
        </w:rPr>
        <w:t>"social network*"[tiab]</w:t>
      </w:r>
      <w:r w:rsidRPr="00541374">
        <w:rPr>
          <w:rFonts w:eastAsia="Times New Roman" w:cstheme="minorHAnsi"/>
          <w:color w:val="000000" w:themeColor="text1"/>
        </w:rPr>
        <w:t xml:space="preserve"> </w:t>
      </w:r>
      <w:r w:rsidR="003D117F">
        <w:rPr>
          <w:rFonts w:eastAsia="Times New Roman" w:cstheme="minorHAnsi"/>
          <w:color w:val="000000" w:themeColor="text1"/>
        </w:rPr>
        <w:t xml:space="preserve">OR </w:t>
      </w:r>
      <w:r w:rsidR="003D117F" w:rsidRPr="003D117F">
        <w:rPr>
          <w:rFonts w:eastAsia="Times New Roman" w:cstheme="minorHAnsi"/>
          <w:color w:val="000000" w:themeColor="text1"/>
        </w:rPr>
        <w:t>"Social Inclusion"[</w:t>
      </w:r>
      <w:r w:rsidR="003D117F" w:rsidRPr="003D117F">
        <w:rPr>
          <w:rFonts w:eastAsia="Times New Roman" w:cstheme="minorHAnsi"/>
          <w:color w:val="7030A0"/>
        </w:rPr>
        <w:t>Mesh</w:t>
      </w:r>
      <w:r w:rsidR="003D117F" w:rsidRPr="003D117F">
        <w:rPr>
          <w:rFonts w:eastAsia="Times New Roman" w:cstheme="minorHAnsi"/>
          <w:color w:val="000000" w:themeColor="text1"/>
        </w:rPr>
        <w:t>]</w:t>
      </w:r>
      <w:r w:rsidR="003D117F">
        <w:rPr>
          <w:rFonts w:eastAsia="Times New Roman" w:cstheme="minorHAnsi"/>
          <w:color w:val="000000" w:themeColor="text1"/>
        </w:rPr>
        <w:t xml:space="preserve"> </w:t>
      </w:r>
      <w:r w:rsidRPr="00541374">
        <w:rPr>
          <w:rFonts w:eastAsia="Times New Roman" w:cstheme="minorHAnsi"/>
          <w:color w:val="000000" w:themeColor="text1"/>
        </w:rPr>
        <w:t xml:space="preserve">OR </w:t>
      </w:r>
      <w:r w:rsidRPr="00541374">
        <w:t>"Social Isolation"[</w:t>
      </w:r>
      <w:r w:rsidRPr="00541374">
        <w:rPr>
          <w:color w:val="7030A0"/>
        </w:rPr>
        <w:t>Mesh</w:t>
      </w:r>
      <w:r w:rsidRPr="00541374">
        <w:t>]</w:t>
      </w:r>
      <w:r w:rsidRPr="00541374">
        <w:rPr>
          <w:color w:val="000000" w:themeColor="text1"/>
        </w:rPr>
        <w:t xml:space="preserve"> OR </w:t>
      </w:r>
      <w:r w:rsidRPr="00541374">
        <w:t>"Interpersonal Relations"[</w:t>
      </w:r>
      <w:proofErr w:type="spellStart"/>
      <w:r w:rsidRPr="00541374">
        <w:rPr>
          <w:color w:val="7030A0"/>
        </w:rPr>
        <w:t>Mesh</w:t>
      </w:r>
      <w:r w:rsidRPr="00541374">
        <w:t>:NoExp</w:t>
      </w:r>
      <w:proofErr w:type="spellEnd"/>
      <w:r w:rsidRPr="00541374">
        <w:t>]</w:t>
      </w:r>
      <w:r w:rsidRPr="00541374">
        <w:rPr>
          <w:color w:val="000000" w:themeColor="text1"/>
        </w:rPr>
        <w:t xml:space="preserve"> </w:t>
      </w:r>
      <w:r w:rsidR="00E174D7">
        <w:rPr>
          <w:color w:val="000000" w:themeColor="text1"/>
        </w:rPr>
        <w:t xml:space="preserve">OR </w:t>
      </w:r>
      <w:r w:rsidR="00E174D7" w:rsidRPr="00E174D7">
        <w:rPr>
          <w:color w:val="000000" w:themeColor="text1"/>
        </w:rPr>
        <w:t>"Friends"[Mesh]</w:t>
      </w:r>
      <w:r w:rsidR="00E174D7">
        <w:rPr>
          <w:color w:val="000000" w:themeColor="text1"/>
        </w:rPr>
        <w:t xml:space="preserve"> </w:t>
      </w:r>
      <w:r w:rsidRPr="00541374">
        <w:rPr>
          <w:color w:val="000000" w:themeColor="text1"/>
        </w:rPr>
        <w:t xml:space="preserve">OR </w:t>
      </w:r>
      <w:r w:rsidRPr="00A30665">
        <w:t>"Social Support"[</w:t>
      </w:r>
      <w:r w:rsidRPr="00EA35B5">
        <w:rPr>
          <w:color w:val="7030A0"/>
        </w:rPr>
        <w:t>Mesh</w:t>
      </w:r>
      <w:r w:rsidRPr="00A30665">
        <w:t>]</w:t>
      </w:r>
      <w:r w:rsidRPr="00541374">
        <w:rPr>
          <w:color w:val="000000" w:themeColor="text1"/>
        </w:rPr>
        <w:t xml:space="preserve"> OR </w:t>
      </w:r>
      <w:r w:rsidRPr="00541374">
        <w:t>"social support*"[tiab]</w:t>
      </w:r>
      <w:r w:rsidRPr="00541374">
        <w:rPr>
          <w:color w:val="000000" w:themeColor="text1"/>
        </w:rPr>
        <w:t xml:space="preserve"> </w:t>
      </w:r>
      <w:r w:rsidR="00162010">
        <w:rPr>
          <w:color w:val="000000" w:themeColor="text1"/>
        </w:rPr>
        <w:t xml:space="preserve">OR </w:t>
      </w:r>
      <w:r w:rsidR="00283C70" w:rsidRPr="00283C70">
        <w:rPr>
          <w:color w:val="000000" w:themeColor="text1"/>
        </w:rPr>
        <w:t>"Social Networking"[</w:t>
      </w:r>
      <w:r w:rsidR="00283C70" w:rsidRPr="00283C70">
        <w:rPr>
          <w:color w:val="7030A0"/>
        </w:rPr>
        <w:t>Mesh</w:t>
      </w:r>
      <w:r w:rsidR="00283C70" w:rsidRPr="00283C70">
        <w:rPr>
          <w:color w:val="000000" w:themeColor="text1"/>
        </w:rPr>
        <w:t>]</w:t>
      </w:r>
      <w:r w:rsidR="00162010">
        <w:rPr>
          <w:color w:val="000000" w:themeColor="text1"/>
        </w:rPr>
        <w:t xml:space="preserve"> </w:t>
      </w:r>
      <w:r w:rsidRPr="00541374">
        <w:rPr>
          <w:color w:val="000000" w:themeColor="text1"/>
        </w:rPr>
        <w:t xml:space="preserve">OR </w:t>
      </w:r>
      <w:r w:rsidRPr="00541374">
        <w:t>"community support"[tiab]</w:t>
      </w:r>
      <w:r w:rsidRPr="00541374">
        <w:rPr>
          <w:color w:val="000000" w:themeColor="text1"/>
        </w:rPr>
        <w:t xml:space="preserve"> OR </w:t>
      </w:r>
      <w:r w:rsidRPr="00541374">
        <w:t>"community supports"[tiab]</w:t>
      </w:r>
      <w:r w:rsidRPr="00541374">
        <w:rPr>
          <w:color w:val="000000" w:themeColor="text1"/>
        </w:rPr>
        <w:t xml:space="preserve"> OR </w:t>
      </w:r>
      <w:r w:rsidRPr="00541374">
        <w:t>"support system*"[tiab]</w:t>
      </w:r>
      <w:r w:rsidRPr="00541374">
        <w:rPr>
          <w:color w:val="000000" w:themeColor="text1"/>
        </w:rPr>
        <w:t xml:space="preserve"> OR </w:t>
      </w:r>
      <w:r w:rsidRPr="00541374">
        <w:rPr>
          <w:rFonts w:eastAsia="Times New Roman" w:cstheme="minorHAnsi"/>
          <w:color w:val="000000"/>
        </w:rPr>
        <w:t>relationship*[tiab]</w:t>
      </w:r>
      <w:r w:rsidRPr="00541374">
        <w:rPr>
          <w:rFonts w:eastAsia="Times New Roman" w:cstheme="minorHAnsi"/>
          <w:color w:val="000000" w:themeColor="text1"/>
        </w:rPr>
        <w:t xml:space="preserve"> OR </w:t>
      </w:r>
      <w:r w:rsidRPr="00541374">
        <w:t>friend*[tiab]</w:t>
      </w:r>
      <w:r w:rsidRPr="00541374">
        <w:rPr>
          <w:color w:val="000000" w:themeColor="text1"/>
        </w:rPr>
        <w:t xml:space="preserve"> OR </w:t>
      </w:r>
      <w:r w:rsidRPr="00541374">
        <w:t>belonging[tiab]</w:t>
      </w:r>
      <w:r w:rsidRPr="00541374">
        <w:rPr>
          <w:color w:val="000000" w:themeColor="text1"/>
        </w:rPr>
        <w:t xml:space="preserve"> OR </w:t>
      </w:r>
      <w:r w:rsidRPr="00541374">
        <w:t>wellbeing[tiab]</w:t>
      </w:r>
      <w:r w:rsidRPr="00541374">
        <w:rPr>
          <w:color w:val="000000" w:themeColor="text1"/>
        </w:rPr>
        <w:t xml:space="preserve"> OR </w:t>
      </w:r>
      <w:r w:rsidRPr="00541374">
        <w:t>well-being[tiab]</w:t>
      </w:r>
      <w:r w:rsidRPr="00541374">
        <w:rPr>
          <w:color w:val="000000" w:themeColor="text1"/>
        </w:rPr>
        <w:t xml:space="preserve"> OR </w:t>
      </w:r>
      <w:r w:rsidRPr="00541374">
        <w:t xml:space="preserve">"psychosocial </w:t>
      </w:r>
      <w:r w:rsidRPr="00541374">
        <w:rPr>
          <w:rFonts w:eastAsia="Times New Roman" w:cstheme="minorHAnsi"/>
          <w:color w:val="000000"/>
        </w:rPr>
        <w:t>benefit*"[tiab]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outcome*"[tiab]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effect*"[tiab]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result*"[tiab]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consequence*"[tiab]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detriment*"[tiab]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indicator*"[tiab]</w:t>
      </w:r>
      <w:r w:rsidRPr="00541374">
        <w:rPr>
          <w:rFonts w:eastAsia="Times New Roman" w:cstheme="minorHAnsi"/>
          <w:color w:val="000000" w:themeColor="text1"/>
        </w:rPr>
        <w:t xml:space="preserve"> OR </w:t>
      </w:r>
      <w:r w:rsidRPr="00541374">
        <w:t>"psychosocial</w:t>
      </w:r>
      <w:r w:rsidRPr="00541374">
        <w:rPr>
          <w:rFonts w:eastAsia="Times New Roman" w:cstheme="minorHAnsi"/>
          <w:color w:val="000000"/>
        </w:rPr>
        <w:t xml:space="preserve"> limitation*"[tiab]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impairment*"[tiab]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status"[tiab]</w:t>
      </w:r>
      <w:r w:rsidRPr="00541374">
        <w:rPr>
          <w:rFonts w:eastAsia="Times New Roman" w:cstheme="minorHAnsi"/>
          <w:color w:val="000000" w:themeColor="text1"/>
        </w:rPr>
        <w:t xml:space="preserve"> OR </w:t>
      </w:r>
      <w:r w:rsidRPr="00541374">
        <w:t xml:space="preserve">"psychosocial </w:t>
      </w:r>
      <w:r w:rsidRPr="00541374">
        <w:rPr>
          <w:rFonts w:eastAsia="Times New Roman" w:cstheme="minorHAnsi"/>
          <w:color w:val="000000"/>
        </w:rPr>
        <w:t>stress*"[tiab]</w:t>
      </w:r>
      <w:r w:rsidRPr="00541374">
        <w:rPr>
          <w:rFonts w:eastAsia="Times New Roman" w:cstheme="minorHAnsi"/>
          <w:color w:val="000000" w:themeColor="text1"/>
        </w:rPr>
        <w:t xml:space="preserve"> OR </w:t>
      </w:r>
      <w:r w:rsidRPr="00541374">
        <w:t>"Psychological Well-Being"[</w:t>
      </w:r>
      <w:r w:rsidRPr="00541374">
        <w:rPr>
          <w:color w:val="7030A0"/>
        </w:rPr>
        <w:t>Mesh</w:t>
      </w:r>
      <w:r w:rsidRPr="00541374">
        <w:t>]</w:t>
      </w:r>
      <w:r w:rsidRPr="00541374">
        <w:rPr>
          <w:color w:val="000000" w:themeColor="text1"/>
        </w:rPr>
        <w:t xml:space="preserve"> OR </w:t>
      </w:r>
      <w:r w:rsidRPr="00541374">
        <w:t>"Stress, Psychological"[</w:t>
      </w:r>
      <w:proofErr w:type="spellStart"/>
      <w:r w:rsidRPr="00541374">
        <w:rPr>
          <w:color w:val="7030A0"/>
        </w:rPr>
        <w:t>Mesh</w:t>
      </w:r>
      <w:r w:rsidRPr="00541374">
        <w:t>:NoExp</w:t>
      </w:r>
      <w:proofErr w:type="spellEnd"/>
      <w:r w:rsidRPr="00541374">
        <w:t>]</w:t>
      </w:r>
      <w:r w:rsidRPr="00541374">
        <w:rPr>
          <w:color w:val="000000" w:themeColor="text1"/>
        </w:rPr>
        <w:t xml:space="preserve"> OR </w:t>
      </w:r>
      <w:r w:rsidRPr="00541374">
        <w:t>"psychological stress*"[</w:t>
      </w:r>
      <w:proofErr w:type="spellStart"/>
      <w:r w:rsidRPr="00541374">
        <w:t>tiab</w:t>
      </w:r>
      <w:proofErr w:type="spellEnd"/>
      <w:r w:rsidRPr="00541374">
        <w:t>]</w:t>
      </w:r>
      <w:r w:rsidRPr="00541374">
        <w:rPr>
          <w:color w:val="000000" w:themeColor="text1"/>
        </w:rPr>
        <w:t xml:space="preserve"> OR </w:t>
      </w:r>
      <w:r w:rsidRPr="00541374">
        <w:t>"psychological distress*"[tiab]</w:t>
      </w:r>
      <w:r w:rsidRPr="00541374">
        <w:rPr>
          <w:color w:val="000000" w:themeColor="text1"/>
        </w:rPr>
        <w:t xml:space="preserve"> OR </w:t>
      </w:r>
      <w:r w:rsidRPr="00541374">
        <w:t>"psychological stressor*"[tiab]</w:t>
      </w:r>
      <w:r w:rsidRPr="00541374">
        <w:rPr>
          <w:color w:val="000000" w:themeColor="text1"/>
        </w:rPr>
        <w:t xml:space="preserve"> OR </w:t>
      </w:r>
      <w:r w:rsidRPr="00541374">
        <w:t>"psychological health"[tiab]</w:t>
      </w:r>
      <w:r w:rsidRPr="00541374">
        <w:rPr>
          <w:color w:val="000000" w:themeColor="text1"/>
        </w:rPr>
        <w:t xml:space="preserve"> OR </w:t>
      </w:r>
      <w:r w:rsidRPr="00541374">
        <w:t>"psychological status"[tiab]</w:t>
      </w:r>
      <w:r w:rsidRPr="00541374">
        <w:rPr>
          <w:color w:val="000000" w:themeColor="text1"/>
        </w:rPr>
        <w:t xml:space="preserve"> OR </w:t>
      </w:r>
      <w:r w:rsidRPr="00541374">
        <w:t>"psychological benefit*"[tiab]</w:t>
      </w:r>
      <w:r w:rsidRPr="00541374">
        <w:rPr>
          <w:color w:val="000000" w:themeColor="text1"/>
        </w:rPr>
        <w:t xml:space="preserve"> OR </w:t>
      </w:r>
      <w:r w:rsidRPr="00541374">
        <w:t>"psychological outcome*"[tiab]</w:t>
      </w:r>
      <w:r w:rsidRPr="00541374">
        <w:rPr>
          <w:color w:val="000000" w:themeColor="text1"/>
        </w:rPr>
        <w:t xml:space="preserve"> OR </w:t>
      </w:r>
      <w:r w:rsidRPr="00541374">
        <w:t>"effect psychological"[tiab:~1]</w:t>
      </w:r>
      <w:r w:rsidRPr="00541374">
        <w:rPr>
          <w:color w:val="000000" w:themeColor="text1"/>
        </w:rPr>
        <w:t xml:space="preserve"> OR </w:t>
      </w:r>
      <w:r w:rsidRPr="00541374">
        <w:t>"effects psychological"[tiab:~1]</w:t>
      </w:r>
      <w:r w:rsidRPr="00541374">
        <w:rPr>
          <w:color w:val="000000" w:themeColor="text1"/>
        </w:rPr>
        <w:t xml:space="preserve"> OR </w:t>
      </w:r>
      <w:r w:rsidRPr="00541374">
        <w:t>"result psychological"[tiab:~1]</w:t>
      </w:r>
      <w:r w:rsidRPr="00541374">
        <w:rPr>
          <w:color w:val="000000" w:themeColor="text1"/>
        </w:rPr>
        <w:t xml:space="preserve"> OR </w:t>
      </w:r>
      <w:r w:rsidRPr="00541374">
        <w:t>"results psychological"[tiab:~1]</w:t>
      </w:r>
      <w:r w:rsidRPr="00541374">
        <w:rPr>
          <w:color w:val="000000" w:themeColor="text1"/>
        </w:rPr>
        <w:t xml:space="preserve"> OR </w:t>
      </w:r>
      <w:r w:rsidRPr="00541374">
        <w:t>"Mental Health"[</w:t>
      </w:r>
      <w:r w:rsidRPr="00541374">
        <w:rPr>
          <w:color w:val="7030A0"/>
        </w:rPr>
        <w:t>Mesh</w:t>
      </w:r>
      <w:r w:rsidRPr="00541374">
        <w:t>]</w:t>
      </w:r>
      <w:r w:rsidRPr="00541374">
        <w:rPr>
          <w:color w:val="000000" w:themeColor="text1"/>
        </w:rPr>
        <w:t xml:space="preserve"> OR </w:t>
      </w:r>
      <w:r w:rsidRPr="00541374">
        <w:t>"mental health"[tiab]</w:t>
      </w:r>
      <w:r w:rsidRPr="00541374">
        <w:rPr>
          <w:color w:val="000000" w:themeColor="text1"/>
        </w:rPr>
        <w:t xml:space="preserve"> OR </w:t>
      </w:r>
      <w:r w:rsidRPr="00541374">
        <w:t xml:space="preserve">"mental </w:t>
      </w:r>
      <w:r w:rsidRPr="00541374">
        <w:rPr>
          <w:rFonts w:eastAsia="Times New Roman" w:cstheme="minorHAnsi"/>
          <w:color w:val="000000"/>
        </w:rPr>
        <w:t>benefit*"[tiab]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outcome*"[tiab]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effect*"[tiab]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result*"[tiab]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consequence*"[tiab]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detriment*"[tiab]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indicator*"[tiab]</w:t>
      </w:r>
      <w:r w:rsidRPr="00541374">
        <w:rPr>
          <w:rFonts w:eastAsia="Times New Roman" w:cstheme="minorHAnsi"/>
          <w:color w:val="000000" w:themeColor="text1"/>
        </w:rPr>
        <w:t xml:space="preserve"> OR </w:t>
      </w:r>
      <w:r w:rsidRPr="00541374">
        <w:t>"mental</w:t>
      </w:r>
      <w:r w:rsidRPr="00541374">
        <w:rPr>
          <w:rFonts w:eastAsia="Times New Roman" w:cstheme="minorHAnsi"/>
          <w:color w:val="000000"/>
        </w:rPr>
        <w:t xml:space="preserve"> limitation*"[tiab]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impairment*"[tiab]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status"[tiab]</w:t>
      </w:r>
      <w:r w:rsidRPr="00541374">
        <w:rPr>
          <w:rFonts w:eastAsia="Times New Roman" w:cstheme="minorHAnsi"/>
          <w:color w:val="000000" w:themeColor="text1"/>
        </w:rPr>
        <w:t xml:space="preserve"> OR </w:t>
      </w:r>
      <w:r w:rsidRPr="00541374">
        <w:t xml:space="preserve">"mental </w:t>
      </w:r>
      <w:r w:rsidRPr="00541374">
        <w:rPr>
          <w:rFonts w:eastAsia="Times New Roman" w:cstheme="minorHAnsi"/>
          <w:color w:val="000000"/>
        </w:rPr>
        <w:t>stress*"[tiab]</w:t>
      </w:r>
      <w:r w:rsidRPr="00541374">
        <w:rPr>
          <w:rFonts w:eastAsia="Times New Roman" w:cstheme="minorHAnsi"/>
          <w:color w:val="000000" w:themeColor="text1"/>
        </w:rPr>
        <w:t xml:space="preserve"> OR </w:t>
      </w:r>
      <w:r w:rsidRPr="00541374">
        <w:t>"behavioral health"[</w:t>
      </w:r>
      <w:proofErr w:type="spellStart"/>
      <w:r w:rsidRPr="00541374">
        <w:t>tiab</w:t>
      </w:r>
      <w:proofErr w:type="spellEnd"/>
      <w:r w:rsidRPr="00541374">
        <w:t>]</w:t>
      </w:r>
      <w:r w:rsidRPr="00541374">
        <w:rPr>
          <w:color w:val="000000" w:themeColor="text1"/>
        </w:rPr>
        <w:t xml:space="preserve"> OR </w:t>
      </w:r>
      <w:r w:rsidRPr="00541374">
        <w:t>"</w:t>
      </w:r>
      <w:proofErr w:type="spellStart"/>
      <w:r w:rsidRPr="00541374">
        <w:t>behavioural</w:t>
      </w:r>
      <w:proofErr w:type="spellEnd"/>
      <w:r w:rsidRPr="00541374">
        <w:t xml:space="preserve"> health"[</w:t>
      </w:r>
      <w:proofErr w:type="spellStart"/>
      <w:r w:rsidRPr="00541374">
        <w:t>tiab</w:t>
      </w:r>
      <w:proofErr w:type="spellEnd"/>
      <w:r w:rsidRPr="00541374">
        <w:t>]</w:t>
      </w:r>
      <w:r w:rsidRPr="00541374">
        <w:rPr>
          <w:color w:val="000000" w:themeColor="text1"/>
        </w:rPr>
        <w:t xml:space="preserve"> OR </w:t>
      </w:r>
      <w:proofErr w:type="spellStart"/>
      <w:r w:rsidRPr="00541374">
        <w:rPr>
          <w:rFonts w:eastAsia="Times New Roman" w:cstheme="minorHAnsi"/>
          <w:color w:val="000000"/>
        </w:rPr>
        <w:t>morbidit</w:t>
      </w:r>
      <w:proofErr w:type="spellEnd"/>
      <w:r w:rsidRPr="00541374">
        <w:rPr>
          <w:rFonts w:eastAsia="Times New Roman" w:cstheme="minorHAnsi"/>
          <w:color w:val="000000"/>
        </w:rPr>
        <w:t>*[</w:t>
      </w:r>
      <w:proofErr w:type="spellStart"/>
      <w:r w:rsidRPr="00541374">
        <w:rPr>
          <w:rFonts w:eastAsia="Times New Roman" w:cstheme="minorHAnsi"/>
          <w:color w:val="000000"/>
        </w:rPr>
        <w:t>tiab</w:t>
      </w:r>
      <w:proofErr w:type="spellEnd"/>
      <w:r w:rsidRPr="00541374">
        <w:rPr>
          <w:rFonts w:eastAsia="Times New Roman" w:cstheme="minorHAnsi"/>
          <w:color w:val="000000"/>
        </w:rPr>
        <w:t>]</w:t>
      </w:r>
      <w:r w:rsidRPr="00541374">
        <w:rPr>
          <w:rFonts w:eastAsia="Times New Roman" w:cstheme="minorHAnsi"/>
          <w:color w:val="000000" w:themeColor="text1"/>
        </w:rPr>
        <w:t xml:space="preserve"> OR </w:t>
      </w:r>
      <w:proofErr w:type="spellStart"/>
      <w:r w:rsidRPr="00541374">
        <w:rPr>
          <w:rFonts w:eastAsia="Times New Roman" w:cstheme="minorHAnsi"/>
          <w:color w:val="000000"/>
        </w:rPr>
        <w:t>mortalit</w:t>
      </w:r>
      <w:proofErr w:type="spellEnd"/>
      <w:r w:rsidRPr="00541374">
        <w:rPr>
          <w:rFonts w:eastAsia="Times New Roman" w:cstheme="minorHAnsi"/>
          <w:color w:val="000000"/>
        </w:rPr>
        <w:t>*[</w:t>
      </w:r>
      <w:proofErr w:type="spellStart"/>
      <w:r w:rsidRPr="00541374">
        <w:rPr>
          <w:rFonts w:eastAsia="Times New Roman" w:cstheme="minorHAnsi"/>
          <w:color w:val="000000"/>
        </w:rPr>
        <w:t>tiab</w:t>
      </w:r>
      <w:proofErr w:type="spellEnd"/>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mortality[</w:t>
      </w:r>
      <w:proofErr w:type="spellStart"/>
      <w:r w:rsidRPr="00541374">
        <w:rPr>
          <w:rFonts w:eastAsia="Times New Roman" w:cstheme="minorHAnsi"/>
          <w:color w:val="7030A0"/>
        </w:rPr>
        <w:t>sh</w:t>
      </w:r>
      <w:proofErr w:type="spellEnd"/>
      <w:r w:rsidRPr="00541374">
        <w:rPr>
          <w:rFonts w:eastAsia="Times New Roman" w:cstheme="minorHAnsi"/>
        </w:rPr>
        <w:t>]</w:t>
      </w:r>
      <w:r w:rsidRPr="00541374">
        <w:rPr>
          <w:rFonts w:eastAsia="Times New Roman" w:cstheme="minorHAnsi"/>
          <w:color w:val="000000" w:themeColor="text1"/>
        </w:rPr>
        <w:t xml:space="preserve"> OR </w:t>
      </w:r>
      <w:r w:rsidRPr="00541374">
        <w:rPr>
          <w:rFonts w:eastAsia="Times New Roman" w:cstheme="minorHAnsi"/>
          <w:color w:val="000000"/>
        </w:rPr>
        <w:t>"Depression"[</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"Depressive Disorder"[</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depress*[tiab]</w:t>
      </w:r>
      <w:r w:rsidRPr="00541374">
        <w:rPr>
          <w:rFonts w:eastAsia="Times New Roman" w:cstheme="minorHAnsi"/>
          <w:color w:val="000000" w:themeColor="text1"/>
        </w:rPr>
        <w:t xml:space="preserve"> OR </w:t>
      </w:r>
      <w:r w:rsidRPr="00541374">
        <w:rPr>
          <w:rFonts w:eastAsia="Times New Roman" w:cstheme="minorHAnsi"/>
          <w:color w:val="000000"/>
        </w:rPr>
        <w:t>"Anxiety"[</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"Anxiety Disorders"[</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proofErr w:type="spellStart"/>
      <w:r w:rsidRPr="00541374">
        <w:rPr>
          <w:rFonts w:eastAsia="Times New Roman" w:cstheme="minorHAnsi"/>
          <w:color w:val="000000"/>
        </w:rPr>
        <w:t>anxiet</w:t>
      </w:r>
      <w:proofErr w:type="spellEnd"/>
      <w:r w:rsidRPr="00541374">
        <w:rPr>
          <w:rFonts w:eastAsia="Times New Roman" w:cstheme="minorHAnsi"/>
          <w:color w:val="000000"/>
        </w:rPr>
        <w:t>*[</w:t>
      </w:r>
      <w:proofErr w:type="spellStart"/>
      <w:r w:rsidRPr="00541374">
        <w:rPr>
          <w:rFonts w:eastAsia="Times New Roman" w:cstheme="minorHAnsi"/>
          <w:color w:val="000000"/>
        </w:rPr>
        <w:t>tiab</w:t>
      </w:r>
      <w:proofErr w:type="spellEnd"/>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lonely[</w:t>
      </w:r>
      <w:proofErr w:type="spellStart"/>
      <w:r w:rsidRPr="00541374">
        <w:rPr>
          <w:rFonts w:eastAsia="Times New Roman" w:cstheme="minorHAnsi"/>
          <w:color w:val="000000"/>
        </w:rPr>
        <w:t>tiab</w:t>
      </w:r>
      <w:proofErr w:type="spellEnd"/>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"Loneliness"[</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loneliness[tiab]</w:t>
      </w:r>
      <w:r w:rsidRPr="00541374">
        <w:rPr>
          <w:rFonts w:eastAsia="Times New Roman" w:cstheme="minorHAnsi"/>
          <w:color w:val="000000" w:themeColor="text1"/>
        </w:rPr>
        <w:t xml:space="preserve"> OR </w:t>
      </w:r>
      <w:r w:rsidRPr="00541374">
        <w:rPr>
          <w:rFonts w:eastAsia="Times New Roman" w:cstheme="minorHAnsi"/>
          <w:color w:val="000000"/>
        </w:rPr>
        <w:t>"Quality of Life"[</w:t>
      </w:r>
      <w:r w:rsidRPr="00541374">
        <w:rPr>
          <w:rFonts w:eastAsia="Times New Roman" w:cstheme="minorHAnsi"/>
          <w:color w:val="7030A0"/>
        </w:rPr>
        <w:t>Mesh</w:t>
      </w:r>
      <w:r w:rsidRPr="00541374">
        <w:rPr>
          <w:rFonts w:eastAsia="Times New Roman" w:cstheme="minorHAnsi"/>
          <w:color w:val="000000"/>
        </w:rPr>
        <w:t>]</w:t>
      </w:r>
      <w:r w:rsidRPr="00541374">
        <w:rPr>
          <w:rFonts w:eastAsia="Times New Roman" w:cstheme="minorHAnsi"/>
          <w:color w:val="000000" w:themeColor="text1"/>
        </w:rPr>
        <w:t xml:space="preserve"> OR </w:t>
      </w:r>
      <w:r w:rsidRPr="00541374">
        <w:rPr>
          <w:rFonts w:eastAsia="Times New Roman" w:cstheme="minorHAnsi"/>
          <w:color w:val="000000"/>
        </w:rPr>
        <w:t>“quality of life”[tiab]</w:t>
      </w:r>
      <w:r>
        <w:rPr>
          <w:rFonts w:eastAsia="Times New Roman" w:cstheme="minorHAnsi"/>
          <w:color w:val="000000"/>
        </w:rPr>
        <w:t>)</w:t>
      </w:r>
    </w:p>
    <w:p w14:paraId="0084CB31" w14:textId="77777777" w:rsidR="00DF660C" w:rsidRDefault="00DF660C"/>
    <w:p w14:paraId="6DC74459" w14:textId="77777777" w:rsidR="00612308" w:rsidRPr="00407122" w:rsidRDefault="00FD6F6D">
      <w:pPr>
        <w:rPr>
          <w:color w:val="0070C0"/>
        </w:rPr>
      </w:pPr>
      <w:r w:rsidRPr="00407122">
        <w:rPr>
          <w:color w:val="0070C0"/>
        </w:rPr>
        <w:t>Base AND (precarity OR outcomes):</w:t>
      </w:r>
      <w:r w:rsidR="00612308" w:rsidRPr="00407122">
        <w:rPr>
          <w:color w:val="0070C0"/>
        </w:rPr>
        <w:t xml:space="preserve"> </w:t>
      </w:r>
      <w:r w:rsidR="00D252D2" w:rsidRPr="00407122">
        <w:rPr>
          <w:color w:val="0070C0"/>
        </w:rPr>
        <w:t>1877 as of 12/18/2023</w:t>
      </w:r>
      <w:r w:rsidR="0015160A" w:rsidRPr="00407122">
        <w:rPr>
          <w:color w:val="0070C0"/>
        </w:rPr>
        <w:t xml:space="preserve">   </w:t>
      </w:r>
    </w:p>
    <w:p w14:paraId="1A872F9A" w14:textId="7F515217" w:rsidR="000A4DE2" w:rsidRPr="00F57C3C" w:rsidRDefault="00F57C3C">
      <w:pPr>
        <w:rPr>
          <w:rFonts w:ascii="Wingdings" w:hAnsi="Wingdings"/>
          <w:color w:val="008000"/>
        </w:rPr>
      </w:pPr>
      <w:r w:rsidRPr="00F57C3C">
        <w:rPr>
          <w:rFonts w:ascii="Wingdings" w:hAnsi="Wingdings"/>
          <w:color w:val="008000"/>
        </w:rPr>
        <w:t>v</w:t>
      </w:r>
      <w:r w:rsidR="000A4DE2" w:rsidRPr="00F57C3C">
        <w:rPr>
          <w:rFonts w:ascii="Wingdings" w:hAnsi="Wingdings"/>
          <w:color w:val="008000"/>
        </w:rPr>
        <w:br w:type="page"/>
      </w:r>
    </w:p>
    <w:p w14:paraId="56A65595" w14:textId="053E424F" w:rsidR="000A4DE2" w:rsidRDefault="000A4DE2">
      <w:bookmarkStart w:id="3" w:name="Embase"/>
      <w:r>
        <w:rPr>
          <w:b/>
          <w:bCs/>
          <w:u w:val="single"/>
        </w:rPr>
        <w:lastRenderedPageBreak/>
        <w:t>Embase</w:t>
      </w:r>
    </w:p>
    <w:bookmarkEnd w:id="3"/>
    <w:p w14:paraId="39604E86" w14:textId="4C586AAB" w:rsidR="003E1F04" w:rsidRDefault="003E1F04" w:rsidP="003E1F04">
      <w:r>
        <w:t>(</w:t>
      </w:r>
      <w:r w:rsidR="006577E4">
        <w:t>'</w:t>
      </w:r>
      <w:r w:rsidRPr="00542B1F">
        <w:t>aged</w:t>
      </w:r>
      <w:r w:rsidR="006577E4">
        <w:t>'</w:t>
      </w:r>
      <w:r w:rsidRPr="00542B1F">
        <w:t xml:space="preserve">/de OR </w:t>
      </w:r>
      <w:r w:rsidR="006577E4">
        <w:t>'</w:t>
      </w:r>
      <w:r w:rsidRPr="00542B1F">
        <w:t>frail elderly</w:t>
      </w:r>
      <w:r w:rsidR="006577E4">
        <w:t>'</w:t>
      </w:r>
      <w:r w:rsidRPr="00542B1F">
        <w:t xml:space="preserve">/exp OR </w:t>
      </w:r>
      <w:r w:rsidR="006577E4">
        <w:t>'</w:t>
      </w:r>
      <w:r w:rsidRPr="00542B1F">
        <w:t>very elderly</w:t>
      </w:r>
      <w:r w:rsidR="006577E4">
        <w:t>'</w:t>
      </w:r>
      <w:r w:rsidRPr="00542B1F">
        <w:t xml:space="preserve">/exp OR </w:t>
      </w:r>
      <w:r w:rsidR="006577E4">
        <w:t>'</w:t>
      </w:r>
      <w:r w:rsidRPr="00542B1F">
        <w:t>aging</w:t>
      </w:r>
      <w:r w:rsidR="006577E4">
        <w:t>'</w:t>
      </w:r>
      <w:r w:rsidRPr="00542B1F">
        <w:t xml:space="preserve">/exp OR </w:t>
      </w:r>
      <w:r w:rsidR="006577E4">
        <w:t>'</w:t>
      </w:r>
      <w:r w:rsidRPr="00542B1F">
        <w:t>geriatrics</w:t>
      </w:r>
      <w:r w:rsidR="006577E4">
        <w:t>'</w:t>
      </w:r>
      <w:r w:rsidRPr="00542B1F">
        <w:t xml:space="preserve">/exp </w:t>
      </w:r>
      <w:r>
        <w:t xml:space="preserve">OR </w:t>
      </w:r>
      <w:r w:rsidR="006577E4">
        <w:t>'</w:t>
      </w:r>
      <w:r>
        <w:rPr>
          <w:rStyle w:val="tag-modulefirstchildg-ha2"/>
        </w:rPr>
        <w:t>gerontology</w:t>
      </w:r>
      <w:r w:rsidR="006577E4">
        <w:rPr>
          <w:rStyle w:val="tag-modulefirstchildg-ha2"/>
        </w:rPr>
        <w:t>'</w:t>
      </w:r>
      <w:r>
        <w:rPr>
          <w:rStyle w:val="tag-modulefirstchildg-ha2"/>
        </w:rPr>
        <w:t>/exp</w:t>
      </w:r>
      <w:r w:rsidRPr="00542B1F">
        <w:t xml:space="preserve"> OR </w:t>
      </w:r>
      <w:r w:rsidR="006577E4">
        <w:t>'</w:t>
      </w:r>
      <w:r w:rsidRPr="00542B1F">
        <w:t>geriatric patient</w:t>
      </w:r>
      <w:r w:rsidR="006577E4">
        <w:t>'</w:t>
      </w:r>
      <w:r w:rsidRPr="00542B1F">
        <w:t>/exp</w:t>
      </w:r>
      <w:r>
        <w:t xml:space="preserve"> OR </w:t>
      </w:r>
      <w:r w:rsidR="006577E4">
        <w:t>'</w:t>
      </w:r>
      <w:r w:rsidRPr="00916856">
        <w:t>pensioner</w:t>
      </w:r>
      <w:r w:rsidR="006577E4">
        <w:t>'</w:t>
      </w:r>
      <w:r w:rsidRPr="00916856">
        <w:t>/exp</w:t>
      </w:r>
      <w:r>
        <w:t xml:space="preserve"> OR </w:t>
      </w:r>
    </w:p>
    <w:p w14:paraId="3EB12BF1" w14:textId="0700E052" w:rsidR="003E1F04" w:rsidRDefault="003E1F04" w:rsidP="003E1F04">
      <w:r>
        <w:t xml:space="preserve">(elder* OR geriatric* OR senior* OR older OR </w:t>
      </w:r>
      <w:r w:rsidR="006577E4">
        <w:t>'</w:t>
      </w:r>
      <w:r>
        <w:t>very old</w:t>
      </w:r>
      <w:r w:rsidR="006577E4">
        <w:t>'</w:t>
      </w:r>
      <w:r>
        <w:t xml:space="preserve"> OR </w:t>
      </w:r>
      <w:r w:rsidR="006577E4">
        <w:t>'</w:t>
      </w:r>
      <w:r>
        <w:t xml:space="preserve">old </w:t>
      </w:r>
      <w:proofErr w:type="spellStart"/>
      <w:r>
        <w:t>old</w:t>
      </w:r>
      <w:proofErr w:type="spellEnd"/>
      <w:r w:rsidR="006577E4">
        <w:t>'</w:t>
      </w:r>
      <w:r>
        <w:t xml:space="preserve"> OR </w:t>
      </w:r>
      <w:r w:rsidR="006577E4">
        <w:t>'</w:t>
      </w:r>
      <w:r>
        <w:t>oldest old</w:t>
      </w:r>
      <w:r w:rsidR="006577E4">
        <w:t>'</w:t>
      </w:r>
      <w:r>
        <w:t xml:space="preserve"> OR sexagenarian* OR septuagenarian* OR octogenarian* OR nonagenarian* OR centenarian* OR </w:t>
      </w:r>
      <w:proofErr w:type="spellStart"/>
      <w:r>
        <w:t>gerontolog</w:t>
      </w:r>
      <w:proofErr w:type="spellEnd"/>
      <w:r>
        <w:t xml:space="preserve">* OR ageing OR aging OR aged OR </w:t>
      </w:r>
      <w:r w:rsidR="006577E4">
        <w:t>'</w:t>
      </w:r>
      <w:r>
        <w:t>60 years</w:t>
      </w:r>
      <w:r w:rsidR="006577E4">
        <w:t>'</w:t>
      </w:r>
      <w:r>
        <w:t xml:space="preserve"> OR </w:t>
      </w:r>
      <w:r w:rsidR="006577E4">
        <w:t>'</w:t>
      </w:r>
      <w:r>
        <w:t>65 years</w:t>
      </w:r>
      <w:r w:rsidR="006577E4">
        <w:t>'</w:t>
      </w:r>
      <w:r>
        <w:t xml:space="preserve"> OR </w:t>
      </w:r>
      <w:r w:rsidR="006577E4">
        <w:t>'</w:t>
      </w:r>
      <w:r>
        <w:t>70 years</w:t>
      </w:r>
      <w:r w:rsidR="006577E4">
        <w:t>'</w:t>
      </w:r>
      <w:r>
        <w:t xml:space="preserve"> OR </w:t>
      </w:r>
      <w:r w:rsidR="006577E4">
        <w:t>'</w:t>
      </w:r>
      <w:r>
        <w:t>75 years</w:t>
      </w:r>
      <w:r w:rsidR="006577E4">
        <w:t>'</w:t>
      </w:r>
      <w:r>
        <w:t xml:space="preserve"> OR </w:t>
      </w:r>
      <w:r w:rsidR="006577E4">
        <w:t>'</w:t>
      </w:r>
      <w:r>
        <w:t>80 years</w:t>
      </w:r>
      <w:r w:rsidR="006577E4">
        <w:t>'</w:t>
      </w:r>
      <w:r>
        <w:t xml:space="preserve"> OR </w:t>
      </w:r>
      <w:r w:rsidR="006577E4">
        <w:t>'</w:t>
      </w:r>
      <w:r>
        <w:t>85 years</w:t>
      </w:r>
      <w:r w:rsidR="006577E4">
        <w:t>'</w:t>
      </w:r>
      <w:r>
        <w:t xml:space="preserve"> OR </w:t>
      </w:r>
      <w:r w:rsidR="006577E4">
        <w:t>'</w:t>
      </w:r>
      <w:r>
        <w:t>90 years</w:t>
      </w:r>
      <w:r w:rsidR="006577E4">
        <w:t>'</w:t>
      </w:r>
      <w:r>
        <w:t xml:space="preserve"> OR </w:t>
      </w:r>
      <w:r w:rsidR="006577E4">
        <w:t>'</w:t>
      </w:r>
      <w:r>
        <w:t>95 years</w:t>
      </w:r>
      <w:r w:rsidR="006577E4">
        <w:t>'</w:t>
      </w:r>
      <w:r>
        <w:t>  OR (over NEAR/4 (60 OR 65 OR 70 OR 75 OR 80 OR 85 OR 90 OR 95))):ti,ab,kw)</w:t>
      </w:r>
    </w:p>
    <w:p w14:paraId="2DEF9E69" w14:textId="77777777" w:rsidR="003E1F04" w:rsidRDefault="003E1F04" w:rsidP="003E1F04">
      <w:r>
        <w:t xml:space="preserve"> AND </w:t>
      </w:r>
    </w:p>
    <w:p w14:paraId="5C9CDE29" w14:textId="77777777" w:rsidR="003E1F04" w:rsidRDefault="003E1F04" w:rsidP="003E1F04">
      <w:pPr>
        <w:rPr>
          <w:b/>
          <w:bCs/>
        </w:rPr>
      </w:pPr>
      <w:r>
        <w:rPr>
          <w:b/>
          <w:bCs/>
        </w:rPr>
        <w:t>(</w:t>
      </w:r>
    </w:p>
    <w:p w14:paraId="0903B7B2" w14:textId="799FB7B2" w:rsidR="003E1F04" w:rsidRDefault="003E1F04" w:rsidP="003E1F04">
      <w:r w:rsidRPr="00491176">
        <w:rPr>
          <w:b/>
          <w:bCs/>
          <w:color w:val="C00000"/>
        </w:rPr>
        <w:t>(</w:t>
      </w:r>
      <w:r>
        <w:t xml:space="preserve"> (</w:t>
      </w:r>
      <w:r w:rsidR="006577E4">
        <w:t>'</w:t>
      </w:r>
      <w:r w:rsidRPr="00916856">
        <w:t>single (marital status)</w:t>
      </w:r>
      <w:r w:rsidR="006577E4">
        <w:t>'</w:t>
      </w:r>
      <w:r w:rsidRPr="00916856">
        <w:t>/exp</w:t>
      </w:r>
      <w:r>
        <w:t xml:space="preserve"> </w:t>
      </w:r>
      <w:r w:rsidR="00813402">
        <w:t xml:space="preserve">OR </w:t>
      </w:r>
    </w:p>
    <w:p w14:paraId="6EAAD13F" w14:textId="123908B2" w:rsidR="003E1F04" w:rsidRDefault="003E1F04" w:rsidP="003E1F04">
      <w:r>
        <w:t>(</w:t>
      </w:r>
      <w:r w:rsidR="006577E4">
        <w:t>'</w:t>
      </w:r>
      <w:r>
        <w:t>no</w:t>
      </w:r>
      <w:r w:rsidRPr="00D80920">
        <w:t xml:space="preserve"> care*</w:t>
      </w:r>
      <w:r w:rsidR="006577E4">
        <w:t>'</w:t>
      </w:r>
      <w:r>
        <w:t xml:space="preserve"> OR (</w:t>
      </w:r>
      <w:r w:rsidRPr="00D80920">
        <w:t>lack</w:t>
      </w:r>
      <w:r>
        <w:t>*</w:t>
      </w:r>
      <w:r w:rsidRPr="00D80920">
        <w:t xml:space="preserve"> </w:t>
      </w:r>
      <w:r>
        <w:t>NEXT/3 (</w:t>
      </w:r>
      <w:r w:rsidRPr="00D80920">
        <w:t>care</w:t>
      </w:r>
      <w:r>
        <w:t xml:space="preserve">* OR surrogate*)) OR </w:t>
      </w:r>
      <w:r w:rsidR="006577E4">
        <w:t>'</w:t>
      </w:r>
      <w:r w:rsidRPr="00D80920">
        <w:t>unattached</w:t>
      </w:r>
      <w:r w:rsidR="006577E4">
        <w:t>'</w:t>
      </w:r>
      <w:r>
        <w:t xml:space="preserve"> OR </w:t>
      </w:r>
      <w:r w:rsidR="006577E4">
        <w:t>'</w:t>
      </w:r>
      <w:r w:rsidRPr="00D80920">
        <w:t>without advocate*</w:t>
      </w:r>
      <w:r w:rsidR="006577E4">
        <w:t>'</w:t>
      </w:r>
      <w:r>
        <w:t xml:space="preserve"> OR </w:t>
      </w:r>
      <w:r w:rsidR="006577E4">
        <w:t>'</w:t>
      </w:r>
      <w:r w:rsidRPr="00D80920">
        <w:t>never married</w:t>
      </w:r>
      <w:r w:rsidR="006577E4">
        <w:t>'</w:t>
      </w:r>
      <w:r>
        <w:t xml:space="preserve"> OR </w:t>
      </w:r>
      <w:r w:rsidRPr="00D80920">
        <w:t>unmarried</w:t>
      </w:r>
      <w:r>
        <w:t xml:space="preserve"> OR </w:t>
      </w:r>
      <w:r w:rsidR="006577E4">
        <w:t>'</w:t>
      </w:r>
      <w:r w:rsidRPr="00D80920">
        <w:t>care complexity</w:t>
      </w:r>
      <w:r w:rsidR="006577E4">
        <w:t>'</w:t>
      </w:r>
      <w:r>
        <w:t xml:space="preserve"> OR </w:t>
      </w:r>
      <w:r w:rsidR="006577E4">
        <w:t>'</w:t>
      </w:r>
      <w:r w:rsidRPr="00D80920">
        <w:t>complex care</w:t>
      </w:r>
      <w:r w:rsidR="006577E4">
        <w:t>'</w:t>
      </w:r>
      <w:r>
        <w:t xml:space="preserve"> OR (</w:t>
      </w:r>
      <w:r w:rsidRPr="00D80920">
        <w:t xml:space="preserve">unmet </w:t>
      </w:r>
      <w:r>
        <w:t xml:space="preserve">NEAR/2 </w:t>
      </w:r>
      <w:r w:rsidRPr="00D80920">
        <w:t>care</w:t>
      </w:r>
      <w:r>
        <w:t>*</w:t>
      </w:r>
      <w:r w:rsidRPr="00D80920">
        <w:t xml:space="preserve"> </w:t>
      </w:r>
      <w:r>
        <w:t xml:space="preserve">NEAR/2 </w:t>
      </w:r>
      <w:r w:rsidRPr="00D80920">
        <w:t>need*</w:t>
      </w:r>
      <w:r>
        <w:t>) OR (</w:t>
      </w:r>
      <w:r w:rsidRPr="00D80920">
        <w:t xml:space="preserve">unmet </w:t>
      </w:r>
      <w:r>
        <w:t xml:space="preserve">NEAR/2 </w:t>
      </w:r>
      <w:r w:rsidRPr="00D80920">
        <w:t>car</w:t>
      </w:r>
      <w:r>
        <w:t>ing</w:t>
      </w:r>
      <w:r w:rsidRPr="00D80920">
        <w:t xml:space="preserve"> </w:t>
      </w:r>
      <w:r>
        <w:t xml:space="preserve">NEAR/2 </w:t>
      </w:r>
      <w:r w:rsidRPr="00D80920">
        <w:t>need*</w:t>
      </w:r>
      <w:r>
        <w:t xml:space="preserve">) OR </w:t>
      </w:r>
      <w:r w:rsidR="006577E4">
        <w:t>'</w:t>
      </w:r>
      <w:r w:rsidRPr="00D80920">
        <w:t>informal support</w:t>
      </w:r>
      <w:r w:rsidR="006577E4">
        <w:t>'</w:t>
      </w:r>
      <w:r>
        <w:t xml:space="preserve"> OR </w:t>
      </w:r>
      <w:r w:rsidR="006577E4">
        <w:t>'</w:t>
      </w:r>
      <w:r w:rsidRPr="00D80920">
        <w:t>informal care*</w:t>
      </w:r>
      <w:r w:rsidR="006577E4">
        <w:t>'</w:t>
      </w:r>
      <w:r>
        <w:t xml:space="preserve"> OR </w:t>
      </w:r>
      <w:r w:rsidR="006577E4">
        <w:t>'</w:t>
      </w:r>
      <w:r w:rsidRPr="00D80920">
        <w:t>no supported</w:t>
      </w:r>
      <w:r w:rsidR="006577E4">
        <w:t>'</w:t>
      </w:r>
      <w:r>
        <w:t xml:space="preserve"> </w:t>
      </w:r>
      <w:r w:rsidR="009968C7">
        <w:t xml:space="preserve">OR </w:t>
      </w:r>
      <w:r w:rsidR="006577E4">
        <w:t>'</w:t>
      </w:r>
      <w:r w:rsidR="009968C7">
        <w:t>without support</w:t>
      </w:r>
      <w:r w:rsidR="006577E4">
        <w:t>'</w:t>
      </w:r>
      <w:r w:rsidR="009968C7">
        <w:t xml:space="preserve"> </w:t>
      </w:r>
      <w:r>
        <w:t xml:space="preserve">OR </w:t>
      </w:r>
      <w:r w:rsidR="006577E4">
        <w:t>'</w:t>
      </w:r>
      <w:r w:rsidRPr="00D80920">
        <w:t>unsupported</w:t>
      </w:r>
      <w:r w:rsidR="006577E4">
        <w:t>'</w:t>
      </w:r>
      <w:r>
        <w:t xml:space="preserve"> OR </w:t>
      </w:r>
      <w:r w:rsidR="006577E4">
        <w:t>'</w:t>
      </w:r>
      <w:r w:rsidRPr="00D80920">
        <w:t>lack of support*</w:t>
      </w:r>
      <w:r w:rsidR="006577E4">
        <w:t>'</w:t>
      </w:r>
      <w:r>
        <w:t xml:space="preserve"> OR (</w:t>
      </w:r>
      <w:r w:rsidRPr="00D80920">
        <w:t>care</w:t>
      </w:r>
      <w:r>
        <w:t>* NEAR/3</w:t>
      </w:r>
      <w:r w:rsidRPr="00D80920">
        <w:t xml:space="preserve"> </w:t>
      </w:r>
      <w:proofErr w:type="spellStart"/>
      <w:r w:rsidRPr="00D80920">
        <w:t>availab</w:t>
      </w:r>
      <w:proofErr w:type="spellEnd"/>
      <w:r>
        <w:t xml:space="preserve">*) OR </w:t>
      </w:r>
      <w:r w:rsidR="006577E4">
        <w:t>'</w:t>
      </w:r>
      <w:r w:rsidRPr="00D80920">
        <w:t xml:space="preserve">without </w:t>
      </w:r>
      <w:proofErr w:type="spellStart"/>
      <w:r w:rsidRPr="00D80920">
        <w:t>famil</w:t>
      </w:r>
      <w:proofErr w:type="spellEnd"/>
      <w:r w:rsidRPr="00D80920">
        <w:t>*</w:t>
      </w:r>
      <w:r w:rsidR="006577E4">
        <w:t>'</w:t>
      </w:r>
      <w:r>
        <w:t xml:space="preserve"> OR </w:t>
      </w:r>
      <w:r w:rsidR="006577E4">
        <w:t>'</w:t>
      </w:r>
      <w:r>
        <w:t>identifiable support</w:t>
      </w:r>
      <w:r w:rsidR="006577E4">
        <w:t>'</w:t>
      </w:r>
      <w:r>
        <w:t xml:space="preserve"> OR </w:t>
      </w:r>
      <w:r w:rsidR="006577E4">
        <w:t>'</w:t>
      </w:r>
      <w:r>
        <w:t>residential copresence</w:t>
      </w:r>
      <w:r w:rsidR="006577E4">
        <w:t>'</w:t>
      </w:r>
      <w:r>
        <w:t xml:space="preserve"> OR </w:t>
      </w:r>
      <w:r w:rsidRPr="00612308">
        <w:rPr>
          <w:rFonts w:eastAsia="Times New Roman" w:cstheme="minorHAnsi"/>
        </w:rPr>
        <w:t>(</w:t>
      </w:r>
      <w:r w:rsidR="006577E4" w:rsidRPr="00612308">
        <w:rPr>
          <w:rFonts w:eastAsia="Times New Roman" w:cstheme="minorHAnsi"/>
        </w:rPr>
        <w:t>'</w:t>
      </w:r>
      <w:r w:rsidRPr="00612308">
        <w:rPr>
          <w:rFonts w:eastAsia="Times New Roman" w:cstheme="minorHAnsi"/>
        </w:rPr>
        <w:t>unequal availability</w:t>
      </w:r>
      <w:r w:rsidR="006577E4" w:rsidRPr="00612308">
        <w:rPr>
          <w:rFonts w:eastAsia="Times New Roman" w:cstheme="minorHAnsi"/>
        </w:rPr>
        <w:t>'</w:t>
      </w:r>
      <w:r w:rsidRPr="00612308">
        <w:rPr>
          <w:rFonts w:eastAsia="Times New Roman" w:cstheme="minorHAnsi"/>
        </w:rPr>
        <w:t xml:space="preserve"> NEXT/3 kin) OR </w:t>
      </w:r>
      <w:r w:rsidR="006577E4" w:rsidRPr="00612308">
        <w:rPr>
          <w:rFonts w:eastAsia="Times New Roman" w:cstheme="minorHAnsi"/>
        </w:rPr>
        <w:t>'</w:t>
      </w:r>
      <w:r w:rsidRPr="00612308">
        <w:rPr>
          <w:rFonts w:eastAsia="Times New Roman" w:cstheme="minorHAnsi"/>
        </w:rPr>
        <w:t>gap in care</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gap in caregiving</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gap in caregiver</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gap in caregivers</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lack of someone to provide care</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lack of someone to provide caregiving</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without desired surrogate</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without desired surrogates</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without surrogate</w:t>
      </w:r>
      <w:r w:rsidR="006577E4" w:rsidRPr="00612308">
        <w:rPr>
          <w:rFonts w:eastAsia="Times New Roman" w:cstheme="minorHAnsi"/>
        </w:rPr>
        <w:t>'</w:t>
      </w:r>
      <w:r w:rsidRPr="00612308">
        <w:rPr>
          <w:rFonts w:eastAsia="Times New Roman" w:cstheme="minorHAnsi"/>
        </w:rPr>
        <w:t xml:space="preserve"> OR </w:t>
      </w:r>
      <w:r w:rsidR="006577E4" w:rsidRPr="00612308">
        <w:rPr>
          <w:rFonts w:eastAsia="Times New Roman" w:cstheme="minorHAnsi"/>
        </w:rPr>
        <w:t>'</w:t>
      </w:r>
      <w:r w:rsidRPr="00612308">
        <w:rPr>
          <w:rFonts w:eastAsia="Times New Roman" w:cstheme="minorHAnsi"/>
        </w:rPr>
        <w:t>without surrogates</w:t>
      </w:r>
      <w:r w:rsidR="006577E4" w:rsidRPr="00612308">
        <w:rPr>
          <w:rFonts w:eastAsia="Times New Roman" w:cstheme="minorHAnsi"/>
        </w:rPr>
        <w:t>'</w:t>
      </w:r>
      <w:r w:rsidRPr="00612308">
        <w:t>):ti,</w:t>
      </w:r>
      <w:r w:rsidRPr="00002407">
        <w:t>ab,kw</w:t>
      </w:r>
      <w:r>
        <w:t>)</w:t>
      </w:r>
    </w:p>
    <w:p w14:paraId="2A2A56D3" w14:textId="77777777" w:rsidR="003E1F04" w:rsidRDefault="003E1F04" w:rsidP="003E1F04">
      <w:r>
        <w:t xml:space="preserve"> AND </w:t>
      </w:r>
    </w:p>
    <w:p w14:paraId="355196B9" w14:textId="54115A98" w:rsidR="003E1F04" w:rsidRDefault="003E1F04" w:rsidP="003E1F04">
      <w:r>
        <w:t>(</w:t>
      </w:r>
      <w:r w:rsidR="006577E4">
        <w:t>'</w:t>
      </w:r>
      <w:r w:rsidRPr="00B134EF">
        <w:t>independent living</w:t>
      </w:r>
      <w:r w:rsidR="006577E4">
        <w:t>'</w:t>
      </w:r>
      <w:r w:rsidRPr="00B134EF">
        <w:t>/exp</w:t>
      </w:r>
      <w:r>
        <w:t xml:space="preserve"> OR </w:t>
      </w:r>
      <w:r w:rsidR="006577E4">
        <w:t>'</w:t>
      </w:r>
      <w:r w:rsidRPr="00E01F4E">
        <w:t>community dwelling person</w:t>
      </w:r>
      <w:r w:rsidR="006577E4">
        <w:t>'</w:t>
      </w:r>
      <w:r w:rsidRPr="00E01F4E">
        <w:t>/exp</w:t>
      </w:r>
      <w:r>
        <w:t xml:space="preserve"> OR </w:t>
      </w:r>
    </w:p>
    <w:p w14:paraId="16100848" w14:textId="27EC4148" w:rsidR="003E1F04" w:rsidRDefault="003E1F04" w:rsidP="003E1F04">
      <w:r>
        <w:t>(</w:t>
      </w:r>
      <w:r w:rsidR="006577E4">
        <w:t>'</w:t>
      </w:r>
      <w:r w:rsidRPr="002D467D">
        <w:t>independent living</w:t>
      </w:r>
      <w:r w:rsidR="006577E4">
        <w:t>'</w:t>
      </w:r>
      <w:r>
        <w:t xml:space="preserve"> OR </w:t>
      </w:r>
      <w:r w:rsidR="006577E4">
        <w:t>'</w:t>
      </w:r>
      <w:r w:rsidRPr="002D467D">
        <w:t>living independently</w:t>
      </w:r>
      <w:r w:rsidR="006577E4">
        <w:t>'</w:t>
      </w:r>
      <w:r>
        <w:t xml:space="preserve"> OR (</w:t>
      </w:r>
      <w:r w:rsidRPr="002D467D">
        <w:t xml:space="preserve">community </w:t>
      </w:r>
      <w:r>
        <w:t xml:space="preserve">NEAR/3 </w:t>
      </w:r>
      <w:r w:rsidRPr="002D467D">
        <w:t>dwelling</w:t>
      </w:r>
      <w:r>
        <w:t xml:space="preserve">) OR </w:t>
      </w:r>
      <w:r w:rsidR="006577E4">
        <w:t>'</w:t>
      </w:r>
      <w:r w:rsidRPr="002D467D">
        <w:t>community living</w:t>
      </w:r>
      <w:r w:rsidR="006577E4">
        <w:t>'</w:t>
      </w:r>
      <w:r>
        <w:t xml:space="preserve"> OR </w:t>
      </w:r>
      <w:r w:rsidR="006577E4">
        <w:t>'</w:t>
      </w:r>
      <w:r w:rsidRPr="002D467D">
        <w:t>living in the community</w:t>
      </w:r>
      <w:r w:rsidR="006577E4">
        <w:t>'</w:t>
      </w:r>
      <w:r>
        <w:t xml:space="preserve"> OR </w:t>
      </w:r>
      <w:r w:rsidR="006577E4">
        <w:t>'</w:t>
      </w:r>
      <w:r w:rsidRPr="002D467D">
        <w:t>community‐residing</w:t>
      </w:r>
      <w:r w:rsidR="006577E4">
        <w:t>'</w:t>
      </w:r>
      <w:r>
        <w:t xml:space="preserve"> OR </w:t>
      </w:r>
      <w:r w:rsidR="006577E4">
        <w:t>'</w:t>
      </w:r>
      <w:r w:rsidRPr="002D467D">
        <w:t>community-based</w:t>
      </w:r>
      <w:r w:rsidR="006577E4">
        <w:t>'</w:t>
      </w:r>
      <w:r>
        <w:t xml:space="preserve"> OR </w:t>
      </w:r>
      <w:r w:rsidR="006577E4">
        <w:t>'</w:t>
      </w:r>
      <w:r w:rsidRPr="002D467D">
        <w:t>aging in place</w:t>
      </w:r>
      <w:r w:rsidR="006577E4">
        <w:t>'</w:t>
      </w:r>
      <w:r>
        <w:t xml:space="preserve"> OR </w:t>
      </w:r>
      <w:r w:rsidR="006577E4">
        <w:t>'</w:t>
      </w:r>
      <w:r w:rsidRPr="002D467D">
        <w:t>ageing in place</w:t>
      </w:r>
      <w:r w:rsidR="006577E4">
        <w:t>'</w:t>
      </w:r>
      <w:r>
        <w:t xml:space="preserve"> OR </w:t>
      </w:r>
      <w:r w:rsidR="006577E4">
        <w:t>'</w:t>
      </w:r>
      <w:r w:rsidRPr="002D467D">
        <w:t>age in place</w:t>
      </w:r>
      <w:r w:rsidR="006577E4">
        <w:t>'</w:t>
      </w:r>
      <w:r>
        <w:t xml:space="preserve"> OR </w:t>
      </w:r>
      <w:r w:rsidR="006577E4">
        <w:t>'</w:t>
      </w:r>
      <w:r w:rsidRPr="002D467D">
        <w:t>living alone</w:t>
      </w:r>
      <w:r w:rsidR="006577E4">
        <w:t>'</w:t>
      </w:r>
      <w:r>
        <w:t xml:space="preserve"> OR </w:t>
      </w:r>
      <w:r w:rsidR="006577E4">
        <w:t>'</w:t>
      </w:r>
      <w:r w:rsidRPr="002D467D">
        <w:t>live alone</w:t>
      </w:r>
      <w:r w:rsidR="006577E4">
        <w:t>'</w:t>
      </w:r>
      <w:r>
        <w:t xml:space="preserve"> OR </w:t>
      </w:r>
      <w:r w:rsidR="006577E4">
        <w:t>'</w:t>
      </w:r>
      <w:r w:rsidRPr="002D467D">
        <w:t>lives alone</w:t>
      </w:r>
      <w:r w:rsidR="006577E4">
        <w:t>'</w:t>
      </w:r>
      <w:r>
        <w:t xml:space="preserve"> OR </w:t>
      </w:r>
      <w:r w:rsidR="006577E4">
        <w:t>'</w:t>
      </w:r>
      <w:r w:rsidRPr="002D467D">
        <w:t xml:space="preserve">solo </w:t>
      </w:r>
      <w:r w:rsidRPr="00612308">
        <w:t>living</w:t>
      </w:r>
      <w:r w:rsidR="006577E4" w:rsidRPr="00612308">
        <w:t>'</w:t>
      </w:r>
      <w:r w:rsidRPr="00612308">
        <w:t xml:space="preserve"> OR </w:t>
      </w:r>
      <w:r w:rsidR="006577E4" w:rsidRPr="00612308">
        <w:rPr>
          <w:rFonts w:eastAsia="Times New Roman" w:cstheme="minorHAnsi"/>
        </w:rPr>
        <w:t>'</w:t>
      </w:r>
      <w:r w:rsidRPr="00612308">
        <w:rPr>
          <w:rFonts w:eastAsia="Times New Roman" w:cstheme="minorHAnsi"/>
        </w:rPr>
        <w:t>in the community</w:t>
      </w:r>
      <w:r w:rsidR="006577E4" w:rsidRPr="00612308">
        <w:rPr>
          <w:rFonts w:eastAsia="Times New Roman" w:cstheme="minorHAnsi"/>
        </w:rPr>
        <w:t>'</w:t>
      </w:r>
      <w:r w:rsidRPr="00612308">
        <w:rPr>
          <w:rFonts w:eastAsia="Times New Roman" w:cstheme="minorHAnsi"/>
        </w:rPr>
        <w:t xml:space="preserve"> OR </w:t>
      </w:r>
      <w:r w:rsidRPr="00612308">
        <w:t>non-</w:t>
      </w:r>
      <w:proofErr w:type="spellStart"/>
      <w:r w:rsidRPr="00612308">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proofErr w:type="spellStart"/>
      <w:r>
        <w:rPr>
          <w:color w:val="000000"/>
        </w:rPr>
        <w:t>ti,ab,kw</w:t>
      </w:r>
      <w:proofErr w:type="spellEnd"/>
      <w:r>
        <w:t>)</w:t>
      </w:r>
      <w:r w:rsidRPr="00D80920">
        <w:rPr>
          <w:b/>
          <w:bCs/>
          <w:color w:val="C00000"/>
        </w:rPr>
        <w:t xml:space="preserve"> </w:t>
      </w:r>
      <w:r w:rsidRPr="00491176">
        <w:rPr>
          <w:b/>
          <w:bCs/>
          <w:color w:val="C00000"/>
        </w:rPr>
        <w:t>)</w:t>
      </w:r>
    </w:p>
    <w:p w14:paraId="001A7A2B" w14:textId="77777777" w:rsidR="003E1F04" w:rsidRDefault="003E1F04" w:rsidP="003E1F04">
      <w:r>
        <w:t xml:space="preserve"> OR </w:t>
      </w:r>
    </w:p>
    <w:p w14:paraId="12CD6617" w14:textId="63A46541" w:rsidR="003E1F04" w:rsidRDefault="003E1F04" w:rsidP="003E1F04">
      <w:pPr>
        <w:rPr>
          <w:rFonts w:eastAsia="Times New Roman" w:cstheme="minorHAnsi"/>
        </w:rPr>
      </w:pPr>
      <w:r>
        <w:t>(</w:t>
      </w:r>
      <w:r w:rsidR="006577E4">
        <w:t>'</w:t>
      </w:r>
      <w:r w:rsidRPr="00D80920">
        <w:t>solo ageing</w:t>
      </w:r>
      <w:r w:rsidR="006577E4">
        <w:t>'</w:t>
      </w:r>
      <w:r>
        <w:t xml:space="preserve"> OR </w:t>
      </w:r>
      <w:r w:rsidR="006577E4">
        <w:t>'</w:t>
      </w:r>
      <w:r w:rsidRPr="00D80920">
        <w:t>solo aging</w:t>
      </w:r>
      <w:r w:rsidR="006577E4">
        <w:t>'</w:t>
      </w:r>
      <w:r>
        <w:t xml:space="preserve"> OR </w:t>
      </w:r>
      <w:r w:rsidR="006577E4">
        <w:t>'</w:t>
      </w:r>
      <w:r w:rsidRPr="00D80920">
        <w:t>aging alone</w:t>
      </w:r>
      <w:r w:rsidR="006577E4">
        <w:t>'</w:t>
      </w:r>
      <w:r>
        <w:t xml:space="preserve"> OR </w:t>
      </w:r>
      <w:r w:rsidR="006577E4">
        <w:t>'</w:t>
      </w:r>
      <w:r w:rsidRPr="00D80920">
        <w:t>ageing alone</w:t>
      </w:r>
      <w:r w:rsidR="006577E4">
        <w:t>'</w:t>
      </w:r>
      <w:r>
        <w:t xml:space="preserve"> OR </w:t>
      </w:r>
      <w:r w:rsidR="006577E4">
        <w:t>'</w:t>
      </w:r>
      <w:r w:rsidRPr="00D80920">
        <w:t>kinless*</w:t>
      </w:r>
      <w:r w:rsidR="006577E4">
        <w:t>'</w:t>
      </w:r>
      <w:r>
        <w:t xml:space="preserve"> OR </w:t>
      </w:r>
      <w:r w:rsidR="006577E4">
        <w:t>'</w:t>
      </w:r>
      <w:proofErr w:type="spellStart"/>
      <w:r w:rsidRPr="00D80920">
        <w:t>unbefriended</w:t>
      </w:r>
      <w:proofErr w:type="spellEnd"/>
      <w:r w:rsidR="006577E4">
        <w:t>'</w:t>
      </w:r>
      <w:r>
        <w:t xml:space="preserve"> OR </w:t>
      </w:r>
      <w:r w:rsidR="006577E4">
        <w:t>'</w:t>
      </w:r>
      <w:r w:rsidRPr="00D80920">
        <w:t>elder orphan*</w:t>
      </w:r>
      <w:r w:rsidR="006577E4">
        <w:t>'</w:t>
      </w:r>
      <w:r>
        <w:t xml:space="preserve"> OR </w:t>
      </w:r>
      <w:r w:rsidR="006577E4">
        <w:t>'</w:t>
      </w:r>
      <w:r w:rsidRPr="00D80920">
        <w:t>adult orphan*</w:t>
      </w:r>
      <w:r w:rsidR="006577E4">
        <w:t>'</w:t>
      </w:r>
      <w:r>
        <w:t xml:space="preserve"> OR </w:t>
      </w:r>
      <w:r w:rsidR="006577E4">
        <w:t>'</w:t>
      </w:r>
      <w:r w:rsidRPr="00D80920">
        <w:t>orphan older</w:t>
      </w:r>
      <w:r w:rsidR="006577E4">
        <w:t>'</w:t>
      </w:r>
      <w:r>
        <w:t xml:space="preserve"> OR </w:t>
      </w:r>
      <w:r w:rsidR="006577E4">
        <w:t>'</w:t>
      </w:r>
      <w:r w:rsidRPr="00D80920">
        <w:t>orphaned older</w:t>
      </w:r>
      <w:r w:rsidR="006577E4">
        <w:t>'</w:t>
      </w:r>
      <w:r>
        <w:t xml:space="preserve"> OR (</w:t>
      </w:r>
      <w:r w:rsidRPr="00D80920">
        <w:t>lack</w:t>
      </w:r>
      <w:r>
        <w:t>*</w:t>
      </w:r>
      <w:r w:rsidRPr="00D80920">
        <w:t xml:space="preserve"> </w:t>
      </w:r>
      <w:r>
        <w:t xml:space="preserve">NEXT/3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 xml:space="preserve">NEXT/2 </w:t>
      </w:r>
      <w:r w:rsidR="006577E4">
        <w:rPr>
          <w:rFonts w:eastAsia="Times New Roman" w:cstheme="minorHAnsi"/>
        </w:rPr>
        <w:t>'</w:t>
      </w:r>
      <w:r w:rsidRPr="00D80920">
        <w:rPr>
          <w:rFonts w:eastAsia="Times New Roman" w:cstheme="minorHAnsi"/>
        </w:rPr>
        <w:t>care partner</w:t>
      </w:r>
      <w:r>
        <w:rPr>
          <w:rFonts w:eastAsia="Times New Roman" w:cstheme="minorHAnsi"/>
        </w:rPr>
        <w:t>*</w:t>
      </w:r>
      <w:r w:rsidR="006577E4">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NEXT/2 </w:t>
      </w:r>
      <w:r w:rsidRPr="00D80920">
        <w:rPr>
          <w:rFonts w:eastAsia="Times New Roman" w:cstheme="minorHAnsi"/>
        </w:rPr>
        <w:t>caregiver</w:t>
      </w:r>
      <w:r>
        <w:rPr>
          <w:rFonts w:eastAsia="Times New Roman" w:cstheme="minorHAnsi"/>
        </w:rPr>
        <w:t>*)):ti,ab,kw</w:t>
      </w:r>
    </w:p>
    <w:p w14:paraId="6CD2491C" w14:textId="77777777" w:rsidR="003E1F04" w:rsidRPr="00C15765" w:rsidRDefault="003E1F04" w:rsidP="003E1F04">
      <w:pPr>
        <w:rPr>
          <w:b/>
          <w:bCs/>
        </w:rPr>
      </w:pPr>
      <w:r>
        <w:rPr>
          <w:rFonts w:eastAsia="Times New Roman" w:cstheme="minorHAnsi"/>
          <w:b/>
          <w:bCs/>
        </w:rPr>
        <w:t>)</w:t>
      </w:r>
    </w:p>
    <w:p w14:paraId="5A4BADB0" w14:textId="58BDC9BF" w:rsidR="003E1F04" w:rsidRDefault="003E1F04" w:rsidP="003E1F04">
      <w:r>
        <w:t>NOT (</w:t>
      </w:r>
      <w:r w:rsidR="006577E4">
        <w:t>'</w:t>
      </w:r>
      <w:r>
        <w:t>animal</w:t>
      </w:r>
      <w:r w:rsidR="006577E4">
        <w:t>'</w:t>
      </w:r>
      <w:r>
        <w:t xml:space="preserve">/exp NOT </w:t>
      </w:r>
      <w:r w:rsidR="006577E4">
        <w:t>'</w:t>
      </w:r>
      <w:r>
        <w:t>human</w:t>
      </w:r>
      <w:r w:rsidR="006577E4">
        <w:t>'</w:t>
      </w:r>
      <w:r>
        <w:t>/exp)</w:t>
      </w:r>
    </w:p>
    <w:p w14:paraId="2453285C" w14:textId="7DAD0840" w:rsidR="003E1F04" w:rsidRDefault="003E1F04" w:rsidP="003E1F04">
      <w:r>
        <w:t>NOT ((</w:t>
      </w:r>
      <w:r w:rsidR="006577E4">
        <w:t>'</w:t>
      </w:r>
      <w:r w:rsidRPr="00B50750">
        <w:t>juvenile</w:t>
      </w:r>
      <w:r w:rsidR="006577E4">
        <w:t>'</w:t>
      </w:r>
      <w:r w:rsidRPr="00B50750">
        <w:t xml:space="preserve">/exp OR </w:t>
      </w:r>
      <w:r w:rsidR="006577E4">
        <w:t>'</w:t>
      </w:r>
      <w:r w:rsidRPr="00B50750">
        <w:t>young adult</w:t>
      </w:r>
      <w:r w:rsidR="006577E4">
        <w:t>'</w:t>
      </w:r>
      <w:r w:rsidRPr="00B50750">
        <w:t xml:space="preserve">/exp OR </w:t>
      </w:r>
      <w:r w:rsidR="006577E4">
        <w:t>'</w:t>
      </w:r>
      <w:r w:rsidRPr="00B50750">
        <w:t>middle aged</w:t>
      </w:r>
      <w:r w:rsidR="006577E4">
        <w:t>'</w:t>
      </w:r>
      <w:r w:rsidRPr="00B50750">
        <w:t>/exp</w:t>
      </w:r>
      <w:r>
        <w:t>)</w:t>
      </w:r>
      <w:r w:rsidRPr="00B50750">
        <w:t xml:space="preserve"> </w:t>
      </w:r>
      <w:r>
        <w:t>NOT</w:t>
      </w:r>
      <w:r w:rsidRPr="00B50750">
        <w:t xml:space="preserve"> </w:t>
      </w:r>
      <w:r w:rsidR="006577E4">
        <w:t>'</w:t>
      </w:r>
      <w:r w:rsidRPr="00B50750">
        <w:t>aged</w:t>
      </w:r>
      <w:r w:rsidR="006577E4">
        <w:t>'</w:t>
      </w:r>
      <w:r w:rsidRPr="00B50750">
        <w:t>/exp</w:t>
      </w:r>
      <w:r>
        <w:t>)</w:t>
      </w:r>
    </w:p>
    <w:p w14:paraId="254008B9" w14:textId="77777777" w:rsidR="003E1F04" w:rsidRDefault="003E1F04" w:rsidP="003E1F04">
      <w:r>
        <w:t>N</w:t>
      </w:r>
      <w:r w:rsidRPr="00677FA8">
        <w:t>OT ([conference abstract]/</w:t>
      </w:r>
      <w:proofErr w:type="spellStart"/>
      <w:r w:rsidRPr="00677FA8">
        <w:t>lim</w:t>
      </w:r>
      <w:proofErr w:type="spellEnd"/>
      <w:r w:rsidRPr="00677FA8">
        <w:t xml:space="preserve"> OR [conference paper]/</w:t>
      </w:r>
      <w:proofErr w:type="spellStart"/>
      <w:r w:rsidRPr="00677FA8">
        <w:t>lim</w:t>
      </w:r>
      <w:proofErr w:type="spellEnd"/>
      <w:r w:rsidRPr="00677FA8">
        <w:t xml:space="preserve"> OR [conference review]/</w:t>
      </w:r>
      <w:proofErr w:type="spellStart"/>
      <w:r w:rsidRPr="00677FA8">
        <w:t>lim</w:t>
      </w:r>
      <w:proofErr w:type="spellEnd"/>
      <w:r w:rsidRPr="00677FA8">
        <w:t>)</w:t>
      </w:r>
    </w:p>
    <w:p w14:paraId="6A0A0489" w14:textId="77777777" w:rsidR="000A4DE2" w:rsidRDefault="000A4DE2"/>
    <w:p w14:paraId="6E294473" w14:textId="77777777" w:rsidR="00EA35B5" w:rsidRPr="00F13BE0" w:rsidRDefault="00EA35B5" w:rsidP="00EA35B5">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615"/>
        <w:gridCol w:w="9175"/>
      </w:tblGrid>
      <w:tr w:rsidR="00F07855" w14:paraId="6B80FE33" w14:textId="77777777" w:rsidTr="00150040">
        <w:tc>
          <w:tcPr>
            <w:tcW w:w="1615" w:type="dxa"/>
          </w:tcPr>
          <w:p w14:paraId="5574EAE1" w14:textId="77777777" w:rsidR="00F07855" w:rsidRDefault="00F07855" w:rsidP="00F07855">
            <w:r>
              <w:t>Subject Headings</w:t>
            </w:r>
          </w:p>
          <w:p w14:paraId="1EE15787" w14:textId="016395E7" w:rsidR="00F07855" w:rsidRDefault="00F07855" w:rsidP="00F07855">
            <w:pPr>
              <w:rPr>
                <w:rFonts w:eastAsia="Times New Roman" w:cstheme="minorHAnsi"/>
                <w:color w:val="000000"/>
                <w:sz w:val="24"/>
                <w:szCs w:val="24"/>
              </w:rPr>
            </w:pPr>
            <w:r>
              <w:t>(Emtree)</w:t>
            </w:r>
          </w:p>
        </w:tc>
        <w:tc>
          <w:tcPr>
            <w:tcW w:w="9175" w:type="dxa"/>
          </w:tcPr>
          <w:p w14:paraId="47DB771F" w14:textId="43D15815" w:rsidR="000E2915" w:rsidRDefault="006577E4" w:rsidP="000E2915">
            <w:pPr>
              <w:rPr>
                <w:rFonts w:eastAsia="Times New Roman" w:cstheme="minorHAnsi"/>
                <w:color w:val="000000"/>
                <w:sz w:val="24"/>
                <w:szCs w:val="24"/>
              </w:rPr>
            </w:pPr>
            <w:r>
              <w:rPr>
                <w:rFonts w:eastAsia="Times New Roman" w:cstheme="minorHAnsi"/>
                <w:color w:val="000000"/>
                <w:sz w:val="24"/>
                <w:szCs w:val="24"/>
              </w:rPr>
              <w:t>'</w:t>
            </w:r>
            <w:r w:rsidR="000E2915" w:rsidRPr="00287856">
              <w:rPr>
                <w:rFonts w:eastAsia="Times New Roman" w:cstheme="minorHAnsi"/>
                <w:color w:val="000000"/>
                <w:sz w:val="24"/>
                <w:szCs w:val="24"/>
              </w:rPr>
              <w:t>uncertainty</w:t>
            </w:r>
            <w:r>
              <w:rPr>
                <w:rFonts w:eastAsia="Times New Roman" w:cstheme="minorHAnsi"/>
                <w:color w:val="000000"/>
                <w:sz w:val="24"/>
                <w:szCs w:val="24"/>
              </w:rPr>
              <w:t>'</w:t>
            </w:r>
            <w:r w:rsidR="000E2915" w:rsidRPr="00287856">
              <w:rPr>
                <w:rFonts w:eastAsia="Times New Roman" w:cstheme="minorHAnsi"/>
                <w:color w:val="000000"/>
                <w:sz w:val="24"/>
                <w:szCs w:val="24"/>
              </w:rPr>
              <w:t>/exp</w:t>
            </w:r>
          </w:p>
          <w:p w14:paraId="4975B30F" w14:textId="2E6550FB" w:rsidR="000E2915" w:rsidRDefault="006577E4" w:rsidP="000E2915">
            <w:pPr>
              <w:rPr>
                <w:rFonts w:eastAsia="Times New Roman" w:cstheme="minorHAnsi"/>
                <w:color w:val="000000"/>
                <w:sz w:val="24"/>
                <w:szCs w:val="24"/>
              </w:rPr>
            </w:pPr>
            <w:r>
              <w:rPr>
                <w:rFonts w:eastAsia="Times New Roman" w:cstheme="minorHAnsi"/>
                <w:color w:val="000000"/>
                <w:sz w:val="24"/>
                <w:szCs w:val="24"/>
              </w:rPr>
              <w:t>'</w:t>
            </w:r>
            <w:r w:rsidR="000E2915" w:rsidRPr="00287856">
              <w:rPr>
                <w:rFonts w:eastAsia="Times New Roman" w:cstheme="minorHAnsi"/>
                <w:color w:val="000000"/>
                <w:sz w:val="24"/>
                <w:szCs w:val="24"/>
              </w:rPr>
              <w:t>financial stress</w:t>
            </w:r>
            <w:r>
              <w:rPr>
                <w:rFonts w:eastAsia="Times New Roman" w:cstheme="minorHAnsi"/>
                <w:color w:val="000000"/>
                <w:sz w:val="24"/>
                <w:szCs w:val="24"/>
              </w:rPr>
              <w:t>'</w:t>
            </w:r>
            <w:r w:rsidR="000E2915" w:rsidRPr="00287856">
              <w:rPr>
                <w:rFonts w:eastAsia="Times New Roman" w:cstheme="minorHAnsi"/>
                <w:color w:val="000000"/>
                <w:sz w:val="24"/>
                <w:szCs w:val="24"/>
              </w:rPr>
              <w:t>/exp</w:t>
            </w:r>
          </w:p>
          <w:p w14:paraId="366C157C" w14:textId="77777777" w:rsidR="00F07855" w:rsidRDefault="00F07855" w:rsidP="00F07855">
            <w:pPr>
              <w:rPr>
                <w:rFonts w:eastAsia="Times New Roman" w:cstheme="minorHAnsi"/>
                <w:color w:val="000000"/>
                <w:sz w:val="24"/>
                <w:szCs w:val="24"/>
              </w:rPr>
            </w:pPr>
          </w:p>
        </w:tc>
      </w:tr>
      <w:tr w:rsidR="00F07855" w14:paraId="2F273B07" w14:textId="77777777" w:rsidTr="00150040">
        <w:tc>
          <w:tcPr>
            <w:tcW w:w="1615" w:type="dxa"/>
          </w:tcPr>
          <w:p w14:paraId="647A826D" w14:textId="77777777" w:rsidR="00F07855" w:rsidRDefault="00F07855" w:rsidP="00F07855">
            <w:r>
              <w:t>Free text terms</w:t>
            </w:r>
          </w:p>
          <w:p w14:paraId="75E0B2EB" w14:textId="4AEA82B0" w:rsidR="00F07855" w:rsidRDefault="00F07855" w:rsidP="00F07855">
            <w:pPr>
              <w:rPr>
                <w:rFonts w:eastAsia="Times New Roman" w:cstheme="minorHAnsi"/>
                <w:color w:val="000000"/>
                <w:sz w:val="24"/>
                <w:szCs w:val="24"/>
              </w:rPr>
            </w:pPr>
            <w:r>
              <w:t xml:space="preserve">(searched in title, abstract, </w:t>
            </w:r>
            <w:r>
              <w:lastRenderedPageBreak/>
              <w:t>and keyword (:ti,ab,kw))</w:t>
            </w:r>
          </w:p>
        </w:tc>
        <w:tc>
          <w:tcPr>
            <w:tcW w:w="9175" w:type="dxa"/>
          </w:tcPr>
          <w:p w14:paraId="2673BCCD" w14:textId="48829F3D"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lastRenderedPageBreak/>
              <w:t>precarit</w:t>
            </w:r>
            <w:proofErr w:type="spellEnd"/>
            <w:r w:rsidRPr="00F60D1F">
              <w:rPr>
                <w:rFonts w:eastAsia="Times New Roman" w:cstheme="minorHAnsi"/>
                <w:color w:val="000000"/>
                <w:sz w:val="24"/>
                <w:szCs w:val="24"/>
              </w:rPr>
              <w:t>*</w:t>
            </w:r>
          </w:p>
          <w:p w14:paraId="532A6F73" w14:textId="77777777" w:rsidR="000E2915" w:rsidRDefault="000E2915" w:rsidP="000E2915">
            <w:pPr>
              <w:rPr>
                <w:rFonts w:eastAsia="Times New Roman" w:cstheme="minorHAnsi"/>
                <w:color w:val="000000"/>
                <w:sz w:val="24"/>
                <w:szCs w:val="24"/>
              </w:rPr>
            </w:pPr>
            <w:r>
              <w:rPr>
                <w:rFonts w:eastAsia="Times New Roman" w:cstheme="minorHAnsi"/>
                <w:color w:val="000000"/>
                <w:sz w:val="24"/>
                <w:szCs w:val="24"/>
              </w:rPr>
              <w:t>r</w:t>
            </w:r>
            <w:r w:rsidRPr="00F60D1F">
              <w:rPr>
                <w:rFonts w:eastAsia="Times New Roman" w:cstheme="minorHAnsi"/>
                <w:color w:val="000000"/>
                <w:sz w:val="24"/>
                <w:szCs w:val="24"/>
              </w:rPr>
              <w:t>isk*</w:t>
            </w:r>
          </w:p>
          <w:p w14:paraId="5C0FD71B"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vulnerabilit</w:t>
            </w:r>
            <w:proofErr w:type="spellEnd"/>
            <w:r w:rsidRPr="00F60D1F">
              <w:rPr>
                <w:rFonts w:eastAsia="Times New Roman" w:cstheme="minorHAnsi"/>
                <w:color w:val="000000"/>
                <w:sz w:val="24"/>
                <w:szCs w:val="24"/>
              </w:rPr>
              <w:t>*</w:t>
            </w:r>
          </w:p>
          <w:p w14:paraId="5737DD8B"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lastRenderedPageBreak/>
              <w:t>disparit</w:t>
            </w:r>
            <w:proofErr w:type="spellEnd"/>
            <w:r w:rsidRPr="00F60D1F">
              <w:rPr>
                <w:rFonts w:eastAsia="Times New Roman" w:cstheme="minorHAnsi"/>
                <w:color w:val="000000"/>
                <w:sz w:val="24"/>
                <w:szCs w:val="24"/>
              </w:rPr>
              <w:t>*</w:t>
            </w:r>
          </w:p>
          <w:p w14:paraId="12466EE2" w14:textId="2AAB3C1A" w:rsidR="000E2915" w:rsidRDefault="006577E4" w:rsidP="000E2915">
            <w:pPr>
              <w:rPr>
                <w:rFonts w:eastAsia="Times New Roman" w:cstheme="minorHAnsi"/>
                <w:color w:val="000000"/>
                <w:sz w:val="24"/>
                <w:szCs w:val="24"/>
              </w:rPr>
            </w:pPr>
            <w:r>
              <w:rPr>
                <w:rFonts w:eastAsia="Times New Roman" w:cstheme="minorHAnsi"/>
                <w:color w:val="000000"/>
                <w:sz w:val="24"/>
                <w:szCs w:val="24"/>
              </w:rPr>
              <w:t>'</w:t>
            </w:r>
            <w:r w:rsidR="000E2915" w:rsidRPr="00F60D1F">
              <w:rPr>
                <w:rFonts w:eastAsia="Times New Roman" w:cstheme="minorHAnsi"/>
                <w:color w:val="000000"/>
                <w:sz w:val="24"/>
                <w:szCs w:val="24"/>
              </w:rPr>
              <w:t>unmet need*</w:t>
            </w:r>
            <w:r>
              <w:rPr>
                <w:rFonts w:eastAsia="Times New Roman" w:cstheme="minorHAnsi"/>
                <w:color w:val="000000"/>
                <w:sz w:val="24"/>
                <w:szCs w:val="24"/>
              </w:rPr>
              <w:t>'</w:t>
            </w:r>
          </w:p>
          <w:p w14:paraId="4FD3C1E7"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barrier*</w:t>
            </w:r>
          </w:p>
          <w:p w14:paraId="083C2EE1"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challenge*</w:t>
            </w:r>
          </w:p>
          <w:p w14:paraId="139768D9"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obstacle*</w:t>
            </w:r>
          </w:p>
          <w:p w14:paraId="74D48D78"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hazard</w:t>
            </w:r>
          </w:p>
          <w:p w14:paraId="669F1F64"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inacces</w:t>
            </w:r>
            <w:proofErr w:type="spellEnd"/>
            <w:r w:rsidRPr="00F60D1F">
              <w:rPr>
                <w:rFonts w:eastAsia="Times New Roman" w:cstheme="minorHAnsi"/>
                <w:color w:val="000000"/>
                <w:sz w:val="24"/>
                <w:szCs w:val="24"/>
              </w:rPr>
              <w:t>*</w:t>
            </w:r>
          </w:p>
          <w:p w14:paraId="47EB0892"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prohibit*</w:t>
            </w:r>
          </w:p>
          <w:p w14:paraId="14DBF7BA"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insecurit</w:t>
            </w:r>
            <w:proofErr w:type="spellEnd"/>
            <w:r w:rsidRPr="00F60D1F">
              <w:rPr>
                <w:rFonts w:eastAsia="Times New Roman" w:cstheme="minorHAnsi"/>
                <w:color w:val="000000"/>
                <w:sz w:val="24"/>
                <w:szCs w:val="24"/>
              </w:rPr>
              <w:t>*</w:t>
            </w:r>
          </w:p>
          <w:p w14:paraId="10D88F91"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threat*</w:t>
            </w:r>
          </w:p>
          <w:p w14:paraId="5DC37B03"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danger</w:t>
            </w:r>
          </w:p>
          <w:p w14:paraId="21E1B9BC"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precarious*</w:t>
            </w:r>
          </w:p>
          <w:p w14:paraId="50A7C4B4"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uncertaint</w:t>
            </w:r>
            <w:proofErr w:type="spellEnd"/>
            <w:r w:rsidRPr="00F60D1F">
              <w:rPr>
                <w:rFonts w:eastAsia="Times New Roman" w:cstheme="minorHAnsi"/>
                <w:color w:val="000000"/>
                <w:sz w:val="24"/>
                <w:szCs w:val="24"/>
              </w:rPr>
              <w:t>*</w:t>
            </w:r>
          </w:p>
          <w:p w14:paraId="50938E57"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instabilit</w:t>
            </w:r>
            <w:proofErr w:type="spellEnd"/>
            <w:r w:rsidRPr="00F60D1F">
              <w:rPr>
                <w:rFonts w:eastAsia="Times New Roman" w:cstheme="minorHAnsi"/>
                <w:color w:val="000000"/>
                <w:sz w:val="24"/>
                <w:szCs w:val="24"/>
              </w:rPr>
              <w:t>*</w:t>
            </w:r>
          </w:p>
          <w:p w14:paraId="7479F2F5"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peril</w:t>
            </w:r>
          </w:p>
          <w:p w14:paraId="65BA4B61"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likelihood</w:t>
            </w:r>
          </w:p>
          <w:p w14:paraId="65EDA1AE"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vulnerab</w:t>
            </w:r>
            <w:proofErr w:type="spellEnd"/>
            <w:r w:rsidRPr="00F60D1F">
              <w:rPr>
                <w:rFonts w:eastAsia="Times New Roman" w:cstheme="minorHAnsi"/>
                <w:color w:val="000000"/>
                <w:sz w:val="24"/>
                <w:szCs w:val="24"/>
              </w:rPr>
              <w:t>*</w:t>
            </w:r>
          </w:p>
          <w:p w14:paraId="59F5F6AC" w14:textId="77777777" w:rsidR="000E2915" w:rsidRDefault="000E2915" w:rsidP="000E2915">
            <w:pPr>
              <w:rPr>
                <w:rFonts w:eastAsia="Times New Roman" w:cstheme="minorHAnsi"/>
                <w:color w:val="000000"/>
                <w:sz w:val="24"/>
                <w:szCs w:val="24"/>
              </w:rPr>
            </w:pPr>
            <w:r w:rsidRPr="00F60D1F">
              <w:rPr>
                <w:rFonts w:eastAsia="Times New Roman" w:cstheme="minorHAnsi"/>
                <w:color w:val="000000"/>
                <w:sz w:val="24"/>
                <w:szCs w:val="24"/>
              </w:rPr>
              <w:t>burden</w:t>
            </w:r>
          </w:p>
          <w:p w14:paraId="78A010AC" w14:textId="77777777" w:rsidR="000E2915" w:rsidRDefault="000E2915" w:rsidP="000E2915">
            <w:pPr>
              <w:rPr>
                <w:rFonts w:eastAsia="Times New Roman" w:cstheme="minorHAnsi"/>
                <w:color w:val="000000"/>
                <w:sz w:val="24"/>
                <w:szCs w:val="24"/>
              </w:rPr>
            </w:pPr>
            <w:proofErr w:type="spellStart"/>
            <w:r w:rsidRPr="00F60D1F">
              <w:rPr>
                <w:rFonts w:eastAsia="Times New Roman" w:cstheme="minorHAnsi"/>
                <w:color w:val="000000"/>
                <w:sz w:val="24"/>
                <w:szCs w:val="24"/>
              </w:rPr>
              <w:t>susceptibilit</w:t>
            </w:r>
            <w:proofErr w:type="spellEnd"/>
            <w:r w:rsidRPr="00F60D1F">
              <w:rPr>
                <w:rFonts w:eastAsia="Times New Roman" w:cstheme="minorHAnsi"/>
                <w:color w:val="000000"/>
                <w:sz w:val="24"/>
                <w:szCs w:val="24"/>
              </w:rPr>
              <w:t>*</w:t>
            </w:r>
          </w:p>
          <w:p w14:paraId="09BC1F85" w14:textId="77777777" w:rsidR="000E2915" w:rsidRDefault="000E2915" w:rsidP="000E2915">
            <w:pPr>
              <w:rPr>
                <w:rFonts w:eastAsia="Times New Roman" w:cstheme="minorHAnsi"/>
                <w:color w:val="000000"/>
                <w:sz w:val="24"/>
                <w:szCs w:val="24"/>
              </w:rPr>
            </w:pPr>
            <w:proofErr w:type="spellStart"/>
            <w:r>
              <w:rPr>
                <w:rFonts w:eastAsia="Times New Roman" w:cstheme="minorHAnsi"/>
                <w:color w:val="000000"/>
                <w:sz w:val="24"/>
                <w:szCs w:val="24"/>
              </w:rPr>
              <w:t>predictab</w:t>
            </w:r>
            <w:proofErr w:type="spellEnd"/>
            <w:r>
              <w:rPr>
                <w:rFonts w:eastAsia="Times New Roman" w:cstheme="minorHAnsi"/>
                <w:color w:val="000000"/>
                <w:sz w:val="24"/>
                <w:szCs w:val="24"/>
              </w:rPr>
              <w:t>*</w:t>
            </w:r>
          </w:p>
          <w:p w14:paraId="77AB2418" w14:textId="77777777" w:rsidR="000E2915" w:rsidRDefault="000E2915" w:rsidP="000E2915">
            <w:pPr>
              <w:rPr>
                <w:rFonts w:eastAsia="Times New Roman" w:cstheme="minorHAnsi"/>
                <w:color w:val="000000"/>
                <w:sz w:val="24"/>
                <w:szCs w:val="24"/>
              </w:rPr>
            </w:pPr>
            <w:proofErr w:type="spellStart"/>
            <w:r>
              <w:rPr>
                <w:rFonts w:eastAsia="Times New Roman" w:cstheme="minorHAnsi"/>
                <w:color w:val="000000"/>
                <w:sz w:val="24"/>
                <w:szCs w:val="24"/>
              </w:rPr>
              <w:t>unpredictab</w:t>
            </w:r>
            <w:proofErr w:type="spellEnd"/>
            <w:r>
              <w:rPr>
                <w:rFonts w:eastAsia="Times New Roman" w:cstheme="minorHAnsi"/>
                <w:color w:val="000000"/>
                <w:sz w:val="24"/>
                <w:szCs w:val="24"/>
              </w:rPr>
              <w:t>*</w:t>
            </w:r>
          </w:p>
          <w:p w14:paraId="114A9074" w14:textId="77777777" w:rsidR="000E2915" w:rsidRDefault="000E2915" w:rsidP="000E2915">
            <w:pPr>
              <w:rPr>
                <w:rFonts w:eastAsia="Times New Roman" w:cstheme="minorHAnsi"/>
                <w:color w:val="000000"/>
                <w:sz w:val="24"/>
                <w:szCs w:val="24"/>
              </w:rPr>
            </w:pPr>
            <w:r>
              <w:rPr>
                <w:rFonts w:eastAsia="Times New Roman" w:cstheme="minorHAnsi"/>
                <w:color w:val="000000"/>
                <w:sz w:val="24"/>
                <w:szCs w:val="24"/>
              </w:rPr>
              <w:t>self-</w:t>
            </w:r>
            <w:proofErr w:type="spellStart"/>
            <w:r>
              <w:rPr>
                <w:rFonts w:eastAsia="Times New Roman" w:cstheme="minorHAnsi"/>
                <w:color w:val="000000"/>
                <w:sz w:val="24"/>
                <w:szCs w:val="24"/>
              </w:rPr>
              <w:t>sufficien</w:t>
            </w:r>
            <w:proofErr w:type="spellEnd"/>
            <w:r>
              <w:rPr>
                <w:rFonts w:eastAsia="Times New Roman" w:cstheme="minorHAnsi"/>
                <w:color w:val="000000"/>
                <w:sz w:val="24"/>
                <w:szCs w:val="24"/>
              </w:rPr>
              <w:t>*</w:t>
            </w:r>
          </w:p>
          <w:p w14:paraId="7D13A42B" w14:textId="77777777" w:rsidR="000E2915" w:rsidRDefault="000E2915" w:rsidP="000E2915">
            <w:pPr>
              <w:rPr>
                <w:rFonts w:eastAsia="Times New Roman" w:cstheme="minorHAnsi"/>
                <w:color w:val="000000"/>
                <w:sz w:val="24"/>
                <w:szCs w:val="24"/>
              </w:rPr>
            </w:pPr>
            <w:r>
              <w:rPr>
                <w:rFonts w:eastAsia="Times New Roman" w:cstheme="minorHAnsi"/>
                <w:color w:val="000000"/>
                <w:sz w:val="24"/>
                <w:szCs w:val="24"/>
              </w:rPr>
              <w:t>hardship*</w:t>
            </w:r>
          </w:p>
          <w:p w14:paraId="65233A28" w14:textId="77777777" w:rsidR="000E2915" w:rsidRDefault="000E2915" w:rsidP="000E2915">
            <w:pPr>
              <w:rPr>
                <w:rFonts w:eastAsia="Times New Roman" w:cstheme="minorHAnsi"/>
                <w:color w:val="000000"/>
                <w:sz w:val="24"/>
                <w:szCs w:val="24"/>
              </w:rPr>
            </w:pPr>
            <w:proofErr w:type="spellStart"/>
            <w:r>
              <w:rPr>
                <w:rFonts w:eastAsia="Times New Roman" w:cstheme="minorHAnsi"/>
                <w:color w:val="000000"/>
                <w:sz w:val="24"/>
                <w:szCs w:val="24"/>
              </w:rPr>
              <w:t>destabili</w:t>
            </w:r>
            <w:proofErr w:type="spellEnd"/>
            <w:r>
              <w:rPr>
                <w:rFonts w:eastAsia="Times New Roman" w:cstheme="minorHAnsi"/>
                <w:color w:val="000000"/>
                <w:sz w:val="24"/>
                <w:szCs w:val="24"/>
              </w:rPr>
              <w:t>*</w:t>
            </w:r>
          </w:p>
          <w:p w14:paraId="6E6405D6" w14:textId="7410AFD2" w:rsidR="000E2915" w:rsidRDefault="006577E4" w:rsidP="000E2915">
            <w:pPr>
              <w:rPr>
                <w:rFonts w:eastAsia="Times New Roman" w:cstheme="minorHAnsi"/>
                <w:color w:val="000000"/>
                <w:sz w:val="24"/>
                <w:szCs w:val="24"/>
              </w:rPr>
            </w:pPr>
            <w:r>
              <w:rPr>
                <w:rFonts w:eastAsia="Times New Roman" w:cstheme="minorHAnsi"/>
                <w:color w:val="000000"/>
                <w:sz w:val="24"/>
                <w:szCs w:val="24"/>
              </w:rPr>
              <w:t>'</w:t>
            </w:r>
            <w:r w:rsidR="000E2915">
              <w:rPr>
                <w:rFonts w:eastAsia="Times New Roman" w:cstheme="minorHAnsi"/>
                <w:color w:val="000000"/>
                <w:sz w:val="24"/>
                <w:szCs w:val="24"/>
              </w:rPr>
              <w:t>financial stress*</w:t>
            </w:r>
            <w:r>
              <w:rPr>
                <w:rFonts w:eastAsia="Times New Roman" w:cstheme="minorHAnsi"/>
                <w:color w:val="000000"/>
                <w:sz w:val="24"/>
                <w:szCs w:val="24"/>
              </w:rPr>
              <w:t>'</w:t>
            </w:r>
          </w:p>
          <w:p w14:paraId="260BE586" w14:textId="42154A0C" w:rsidR="000E2915" w:rsidRDefault="006577E4" w:rsidP="000E2915">
            <w:pPr>
              <w:rPr>
                <w:rFonts w:eastAsia="Times New Roman" w:cstheme="minorHAnsi"/>
                <w:color w:val="000000"/>
                <w:sz w:val="24"/>
                <w:szCs w:val="24"/>
              </w:rPr>
            </w:pPr>
            <w:r>
              <w:rPr>
                <w:rFonts w:eastAsia="Times New Roman" w:cstheme="minorHAnsi"/>
                <w:color w:val="000000"/>
                <w:sz w:val="24"/>
                <w:szCs w:val="24"/>
              </w:rPr>
              <w:t>'</w:t>
            </w:r>
            <w:r w:rsidR="000E2915">
              <w:rPr>
                <w:rFonts w:eastAsia="Times New Roman" w:cstheme="minorHAnsi"/>
                <w:color w:val="000000"/>
                <w:sz w:val="24"/>
                <w:szCs w:val="24"/>
              </w:rPr>
              <w:t>economic stress*</w:t>
            </w:r>
            <w:r>
              <w:rPr>
                <w:rFonts w:eastAsia="Times New Roman" w:cstheme="minorHAnsi"/>
                <w:color w:val="000000"/>
                <w:sz w:val="24"/>
                <w:szCs w:val="24"/>
              </w:rPr>
              <w:t>'</w:t>
            </w:r>
          </w:p>
          <w:p w14:paraId="0C583649" w14:textId="77777777" w:rsidR="00F07855" w:rsidRDefault="00F07855" w:rsidP="00F07855">
            <w:pPr>
              <w:rPr>
                <w:rFonts w:eastAsia="Times New Roman" w:cstheme="minorHAnsi"/>
                <w:color w:val="000000"/>
                <w:sz w:val="24"/>
                <w:szCs w:val="24"/>
              </w:rPr>
            </w:pPr>
          </w:p>
        </w:tc>
      </w:tr>
    </w:tbl>
    <w:p w14:paraId="18CCD5D2" w14:textId="77777777" w:rsidR="00EA35B5" w:rsidRDefault="00EA35B5"/>
    <w:p w14:paraId="53E7633A" w14:textId="38F431D1" w:rsidR="000E2915" w:rsidRDefault="000E2915" w:rsidP="000E2915">
      <w:pPr>
        <w:spacing w:after="0" w:line="240" w:lineRule="auto"/>
        <w:rPr>
          <w:rFonts w:eastAsia="Times New Roman" w:cstheme="minorHAnsi"/>
          <w:color w:val="000000"/>
          <w:sz w:val="24"/>
          <w:szCs w:val="24"/>
        </w:rPr>
      </w:pPr>
      <w:r>
        <w:rPr>
          <w:rFonts w:eastAsia="Times New Roman" w:cstheme="minorHAnsi"/>
          <w:color w:val="000000"/>
          <w:sz w:val="24"/>
          <w:szCs w:val="24"/>
        </w:rPr>
        <w:t>(</w:t>
      </w:r>
      <w:r w:rsidR="006577E4">
        <w:rPr>
          <w:rFonts w:eastAsia="Times New Roman" w:cstheme="minorHAnsi"/>
          <w:color w:val="000000"/>
          <w:sz w:val="24"/>
          <w:szCs w:val="24"/>
        </w:rPr>
        <w:t>'</w:t>
      </w:r>
      <w:r w:rsidRPr="00287856">
        <w:rPr>
          <w:rFonts w:eastAsia="Times New Roman" w:cstheme="minorHAnsi"/>
          <w:color w:val="000000"/>
          <w:sz w:val="24"/>
          <w:szCs w:val="24"/>
        </w:rPr>
        <w:t>uncertainty</w:t>
      </w:r>
      <w:r w:rsidR="006577E4">
        <w:rPr>
          <w:rFonts w:eastAsia="Times New Roman" w:cstheme="minorHAnsi"/>
          <w:color w:val="000000"/>
          <w:sz w:val="24"/>
          <w:szCs w:val="24"/>
        </w:rPr>
        <w:t>'</w:t>
      </w:r>
      <w:r w:rsidRPr="00287856">
        <w:rPr>
          <w:rFonts w:eastAsia="Times New Roman" w:cstheme="minorHAnsi"/>
          <w:color w:val="000000"/>
          <w:sz w:val="24"/>
          <w:szCs w:val="24"/>
        </w:rPr>
        <w:t xml:space="preserve">/exp OR </w:t>
      </w:r>
      <w:r w:rsidR="006577E4">
        <w:rPr>
          <w:rFonts w:eastAsia="Times New Roman" w:cstheme="minorHAnsi"/>
          <w:color w:val="000000"/>
          <w:sz w:val="24"/>
          <w:szCs w:val="24"/>
        </w:rPr>
        <w:t>'</w:t>
      </w:r>
      <w:r w:rsidRPr="00287856">
        <w:rPr>
          <w:rFonts w:eastAsia="Times New Roman" w:cstheme="minorHAnsi"/>
          <w:color w:val="000000"/>
          <w:sz w:val="24"/>
          <w:szCs w:val="24"/>
        </w:rPr>
        <w:t>financial stress</w:t>
      </w:r>
      <w:r w:rsidR="006577E4">
        <w:rPr>
          <w:rFonts w:eastAsia="Times New Roman" w:cstheme="minorHAnsi"/>
          <w:color w:val="000000"/>
          <w:sz w:val="24"/>
          <w:szCs w:val="24"/>
        </w:rPr>
        <w:t>'</w:t>
      </w:r>
      <w:r w:rsidRPr="00287856">
        <w:rPr>
          <w:rFonts w:eastAsia="Times New Roman" w:cstheme="minorHAnsi"/>
          <w:color w:val="000000"/>
          <w:sz w:val="24"/>
          <w:szCs w:val="24"/>
        </w:rPr>
        <w:t xml:space="preserve">/exp </w:t>
      </w:r>
      <w:r>
        <w:rPr>
          <w:rFonts w:eastAsia="Times New Roman" w:cstheme="minorHAnsi"/>
          <w:color w:val="000000"/>
          <w:sz w:val="24"/>
          <w:szCs w:val="24"/>
        </w:rPr>
        <w:t>OR (</w:t>
      </w:r>
      <w:proofErr w:type="spellStart"/>
      <w:r w:rsidRPr="00F60D1F">
        <w:rPr>
          <w:rFonts w:eastAsia="Times New Roman" w:cstheme="minorHAnsi"/>
          <w:color w:val="000000"/>
          <w:sz w:val="24"/>
          <w:szCs w:val="24"/>
        </w:rPr>
        <w:t>precarit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r</w:t>
      </w:r>
      <w:r w:rsidRPr="00F60D1F">
        <w:rPr>
          <w:rFonts w:eastAsia="Times New Roman" w:cstheme="minorHAnsi"/>
          <w:color w:val="000000"/>
          <w:sz w:val="24"/>
          <w:szCs w:val="24"/>
        </w:rPr>
        <w:t>isk*</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vulnerabilit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disparit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r w:rsidR="006577E4">
        <w:rPr>
          <w:rFonts w:eastAsia="Times New Roman" w:cstheme="minorHAnsi"/>
          <w:color w:val="000000"/>
          <w:sz w:val="24"/>
          <w:szCs w:val="24"/>
        </w:rPr>
        <w:t>'</w:t>
      </w:r>
      <w:r w:rsidRPr="00F60D1F">
        <w:rPr>
          <w:rFonts w:eastAsia="Times New Roman" w:cstheme="minorHAnsi"/>
          <w:color w:val="000000"/>
          <w:sz w:val="24"/>
          <w:szCs w:val="24"/>
        </w:rPr>
        <w:t>unmet need*</w:t>
      </w:r>
      <w:r w:rsidR="006577E4">
        <w:rPr>
          <w:rFonts w:eastAsia="Times New Roman" w:cstheme="minorHAnsi"/>
          <w:color w:val="000000"/>
          <w:sz w:val="24"/>
          <w:szCs w:val="24"/>
        </w:rPr>
        <w:t>'</w:t>
      </w:r>
      <w:r>
        <w:rPr>
          <w:rFonts w:eastAsia="Times New Roman" w:cstheme="minorHAnsi"/>
          <w:color w:val="000000"/>
          <w:sz w:val="24"/>
          <w:szCs w:val="24"/>
        </w:rPr>
        <w:t xml:space="preserve"> OR </w:t>
      </w:r>
      <w:r w:rsidRPr="00F60D1F">
        <w:rPr>
          <w:rFonts w:eastAsia="Times New Roman" w:cstheme="minorHAnsi"/>
          <w:color w:val="000000"/>
          <w:sz w:val="24"/>
          <w:szCs w:val="24"/>
        </w:rPr>
        <w:t>barrier*</w:t>
      </w:r>
      <w:r>
        <w:rPr>
          <w:rFonts w:eastAsia="Times New Roman" w:cstheme="minorHAnsi"/>
          <w:color w:val="000000"/>
          <w:sz w:val="24"/>
          <w:szCs w:val="24"/>
        </w:rPr>
        <w:t xml:space="preserve"> OR </w:t>
      </w:r>
      <w:r w:rsidRPr="00F60D1F">
        <w:rPr>
          <w:rFonts w:eastAsia="Times New Roman" w:cstheme="minorHAnsi"/>
          <w:color w:val="000000"/>
          <w:sz w:val="24"/>
          <w:szCs w:val="24"/>
        </w:rPr>
        <w:t>challenge*</w:t>
      </w:r>
      <w:r>
        <w:rPr>
          <w:rFonts w:eastAsia="Times New Roman" w:cstheme="minorHAnsi"/>
          <w:color w:val="000000"/>
          <w:sz w:val="24"/>
          <w:szCs w:val="24"/>
        </w:rPr>
        <w:t xml:space="preserve"> OR </w:t>
      </w:r>
      <w:r w:rsidRPr="00F60D1F">
        <w:rPr>
          <w:rFonts w:eastAsia="Times New Roman" w:cstheme="minorHAnsi"/>
          <w:color w:val="000000"/>
          <w:sz w:val="24"/>
          <w:szCs w:val="24"/>
        </w:rPr>
        <w:t>obstacle*</w:t>
      </w:r>
      <w:r>
        <w:rPr>
          <w:rFonts w:eastAsia="Times New Roman" w:cstheme="minorHAnsi"/>
          <w:color w:val="000000"/>
          <w:sz w:val="24"/>
          <w:szCs w:val="24"/>
        </w:rPr>
        <w:t xml:space="preserve"> OR </w:t>
      </w:r>
      <w:r w:rsidRPr="00F60D1F">
        <w:rPr>
          <w:rFonts w:eastAsia="Times New Roman" w:cstheme="minorHAnsi"/>
          <w:color w:val="000000"/>
          <w:sz w:val="24"/>
          <w:szCs w:val="24"/>
        </w:rPr>
        <w:t>hazard</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inacces</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r w:rsidRPr="00F60D1F">
        <w:rPr>
          <w:rFonts w:eastAsia="Times New Roman" w:cstheme="minorHAnsi"/>
          <w:color w:val="000000"/>
          <w:sz w:val="24"/>
          <w:szCs w:val="24"/>
        </w:rPr>
        <w:t>prohibit*</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insecurit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r w:rsidRPr="00F60D1F">
        <w:rPr>
          <w:rFonts w:eastAsia="Times New Roman" w:cstheme="minorHAnsi"/>
          <w:color w:val="000000"/>
          <w:sz w:val="24"/>
          <w:szCs w:val="24"/>
        </w:rPr>
        <w:t>threat*</w:t>
      </w:r>
      <w:r>
        <w:rPr>
          <w:rFonts w:eastAsia="Times New Roman" w:cstheme="minorHAnsi"/>
          <w:color w:val="000000"/>
          <w:sz w:val="24"/>
          <w:szCs w:val="24"/>
        </w:rPr>
        <w:t xml:space="preserve"> OR </w:t>
      </w:r>
      <w:r w:rsidRPr="00F60D1F">
        <w:rPr>
          <w:rFonts w:eastAsia="Times New Roman" w:cstheme="minorHAnsi"/>
          <w:color w:val="000000"/>
          <w:sz w:val="24"/>
          <w:szCs w:val="24"/>
        </w:rPr>
        <w:t>danger</w:t>
      </w:r>
      <w:r>
        <w:rPr>
          <w:rFonts w:eastAsia="Times New Roman" w:cstheme="minorHAnsi"/>
          <w:color w:val="000000"/>
          <w:sz w:val="24"/>
          <w:szCs w:val="24"/>
        </w:rPr>
        <w:t xml:space="preserve"> OR </w:t>
      </w:r>
      <w:r w:rsidRPr="00F60D1F">
        <w:rPr>
          <w:rFonts w:eastAsia="Times New Roman" w:cstheme="minorHAnsi"/>
          <w:color w:val="000000"/>
          <w:sz w:val="24"/>
          <w:szCs w:val="24"/>
        </w:rPr>
        <w:t>precarious*</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uncertaint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instabilit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r w:rsidRPr="00F60D1F">
        <w:rPr>
          <w:rFonts w:eastAsia="Times New Roman" w:cstheme="minorHAnsi"/>
          <w:color w:val="000000"/>
          <w:sz w:val="24"/>
          <w:szCs w:val="24"/>
        </w:rPr>
        <w:t>peril</w:t>
      </w:r>
      <w:r>
        <w:rPr>
          <w:rFonts w:eastAsia="Times New Roman" w:cstheme="minorHAnsi"/>
          <w:color w:val="000000"/>
          <w:sz w:val="24"/>
          <w:szCs w:val="24"/>
        </w:rPr>
        <w:t xml:space="preserve"> OR </w:t>
      </w:r>
      <w:r w:rsidRPr="00F60D1F">
        <w:rPr>
          <w:rFonts w:eastAsia="Times New Roman" w:cstheme="minorHAnsi"/>
          <w:color w:val="000000"/>
          <w:sz w:val="24"/>
          <w:szCs w:val="24"/>
        </w:rPr>
        <w:t>likelihood</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vulnerab</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r w:rsidRPr="00F60D1F">
        <w:rPr>
          <w:rFonts w:eastAsia="Times New Roman" w:cstheme="minorHAnsi"/>
          <w:color w:val="000000"/>
          <w:sz w:val="24"/>
          <w:szCs w:val="24"/>
        </w:rPr>
        <w:t>burden</w:t>
      </w:r>
      <w:r>
        <w:rPr>
          <w:rFonts w:eastAsia="Times New Roman" w:cstheme="minorHAnsi"/>
          <w:color w:val="000000"/>
          <w:sz w:val="24"/>
          <w:szCs w:val="24"/>
        </w:rPr>
        <w:t xml:space="preserve"> OR </w:t>
      </w:r>
      <w:proofErr w:type="spellStart"/>
      <w:r w:rsidRPr="00F60D1F">
        <w:rPr>
          <w:rFonts w:eastAsia="Times New Roman" w:cstheme="minorHAnsi"/>
          <w:color w:val="000000"/>
          <w:sz w:val="24"/>
          <w:szCs w:val="24"/>
        </w:rPr>
        <w:t>susceptibilit</w:t>
      </w:r>
      <w:proofErr w:type="spellEnd"/>
      <w:r w:rsidRPr="00F60D1F">
        <w:rPr>
          <w:rFonts w:eastAsia="Times New Roman" w:cstheme="minorHAnsi"/>
          <w:color w:val="000000"/>
          <w:sz w:val="24"/>
          <w:szCs w:val="24"/>
        </w:rPr>
        <w:t>*</w:t>
      </w:r>
      <w:r>
        <w:rPr>
          <w:rFonts w:eastAsia="Times New Roman" w:cstheme="minorHAnsi"/>
          <w:color w:val="000000"/>
          <w:sz w:val="24"/>
          <w:szCs w:val="24"/>
        </w:rPr>
        <w:t xml:space="preserve"> OR </w:t>
      </w:r>
      <w:proofErr w:type="spellStart"/>
      <w:r>
        <w:rPr>
          <w:rFonts w:eastAsia="Times New Roman" w:cstheme="minorHAnsi"/>
          <w:color w:val="000000"/>
          <w:sz w:val="24"/>
          <w:szCs w:val="24"/>
        </w:rPr>
        <w:t>predictab</w:t>
      </w:r>
      <w:proofErr w:type="spellEnd"/>
      <w:r>
        <w:rPr>
          <w:rFonts w:eastAsia="Times New Roman" w:cstheme="minorHAnsi"/>
          <w:color w:val="000000"/>
          <w:sz w:val="24"/>
          <w:szCs w:val="24"/>
        </w:rPr>
        <w:t xml:space="preserve">* OR </w:t>
      </w:r>
      <w:proofErr w:type="spellStart"/>
      <w:r>
        <w:rPr>
          <w:rFonts w:eastAsia="Times New Roman" w:cstheme="minorHAnsi"/>
          <w:color w:val="000000"/>
          <w:sz w:val="24"/>
          <w:szCs w:val="24"/>
        </w:rPr>
        <w:t>unpredictab</w:t>
      </w:r>
      <w:proofErr w:type="spellEnd"/>
      <w:r>
        <w:rPr>
          <w:rFonts w:eastAsia="Times New Roman" w:cstheme="minorHAnsi"/>
          <w:color w:val="000000"/>
          <w:sz w:val="24"/>
          <w:szCs w:val="24"/>
        </w:rPr>
        <w:t>* OR self-</w:t>
      </w:r>
      <w:proofErr w:type="spellStart"/>
      <w:r>
        <w:rPr>
          <w:rFonts w:eastAsia="Times New Roman" w:cstheme="minorHAnsi"/>
          <w:color w:val="000000"/>
          <w:sz w:val="24"/>
          <w:szCs w:val="24"/>
        </w:rPr>
        <w:t>sufficien</w:t>
      </w:r>
      <w:proofErr w:type="spellEnd"/>
      <w:r>
        <w:rPr>
          <w:rFonts w:eastAsia="Times New Roman" w:cstheme="minorHAnsi"/>
          <w:color w:val="000000"/>
          <w:sz w:val="24"/>
          <w:szCs w:val="24"/>
        </w:rPr>
        <w:t xml:space="preserve">* OR hardship* OR </w:t>
      </w:r>
      <w:proofErr w:type="spellStart"/>
      <w:r>
        <w:rPr>
          <w:rFonts w:eastAsia="Times New Roman" w:cstheme="minorHAnsi"/>
          <w:color w:val="000000"/>
          <w:sz w:val="24"/>
          <w:szCs w:val="24"/>
        </w:rPr>
        <w:t>destabili</w:t>
      </w:r>
      <w:proofErr w:type="spellEnd"/>
      <w:r>
        <w:rPr>
          <w:rFonts w:eastAsia="Times New Roman" w:cstheme="minorHAnsi"/>
          <w:color w:val="000000"/>
          <w:sz w:val="24"/>
          <w:szCs w:val="24"/>
        </w:rPr>
        <w:t xml:space="preserve">* OR </w:t>
      </w:r>
      <w:r w:rsidR="006577E4">
        <w:rPr>
          <w:rFonts w:eastAsia="Times New Roman" w:cstheme="minorHAnsi"/>
          <w:color w:val="000000"/>
          <w:sz w:val="24"/>
          <w:szCs w:val="24"/>
        </w:rPr>
        <w:t>'</w:t>
      </w:r>
      <w:r>
        <w:rPr>
          <w:rFonts w:eastAsia="Times New Roman" w:cstheme="minorHAnsi"/>
          <w:color w:val="000000"/>
          <w:sz w:val="24"/>
          <w:szCs w:val="24"/>
        </w:rPr>
        <w:t>financial stress*</w:t>
      </w:r>
      <w:r w:rsidR="006577E4">
        <w:rPr>
          <w:rFonts w:eastAsia="Times New Roman" w:cstheme="minorHAnsi"/>
          <w:color w:val="000000"/>
          <w:sz w:val="24"/>
          <w:szCs w:val="24"/>
        </w:rPr>
        <w:t>'</w:t>
      </w:r>
      <w:r>
        <w:rPr>
          <w:rFonts w:eastAsia="Times New Roman" w:cstheme="minorHAnsi"/>
          <w:color w:val="000000"/>
          <w:sz w:val="24"/>
          <w:szCs w:val="24"/>
        </w:rPr>
        <w:t xml:space="preserve"> OR </w:t>
      </w:r>
      <w:r w:rsidR="006577E4">
        <w:rPr>
          <w:rFonts w:eastAsia="Times New Roman" w:cstheme="minorHAnsi"/>
          <w:color w:val="000000"/>
          <w:sz w:val="24"/>
          <w:szCs w:val="24"/>
        </w:rPr>
        <w:t>'</w:t>
      </w:r>
      <w:r>
        <w:rPr>
          <w:rFonts w:eastAsia="Times New Roman" w:cstheme="minorHAnsi"/>
          <w:color w:val="000000"/>
          <w:sz w:val="24"/>
          <w:szCs w:val="24"/>
        </w:rPr>
        <w:t>economic stress*</w:t>
      </w:r>
      <w:r w:rsidR="006577E4">
        <w:rPr>
          <w:rFonts w:eastAsia="Times New Roman" w:cstheme="minorHAnsi"/>
          <w:color w:val="000000"/>
          <w:sz w:val="24"/>
          <w:szCs w:val="24"/>
        </w:rPr>
        <w:t>'</w:t>
      </w:r>
      <w:r>
        <w:rPr>
          <w:rFonts w:eastAsia="Times New Roman" w:cstheme="minorHAnsi"/>
          <w:color w:val="000000"/>
          <w:sz w:val="24"/>
          <w:szCs w:val="24"/>
        </w:rPr>
        <w:t>):ti,ab,kw)</w:t>
      </w:r>
    </w:p>
    <w:p w14:paraId="34E1C24A" w14:textId="77777777" w:rsidR="000E2915" w:rsidRDefault="000E2915"/>
    <w:p w14:paraId="6AE4E163" w14:textId="77777777" w:rsidR="005A3691" w:rsidRDefault="005A3691" w:rsidP="005A3691">
      <w:r>
        <w:rPr>
          <w:b/>
          <w:bCs/>
          <w:u w:val="single"/>
        </w:rPr>
        <w:t>Outcomes</w:t>
      </w:r>
    </w:p>
    <w:tbl>
      <w:tblPr>
        <w:tblStyle w:val="TableGrid"/>
        <w:tblW w:w="0" w:type="auto"/>
        <w:tblLook w:val="04A0" w:firstRow="1" w:lastRow="0" w:firstColumn="1" w:lastColumn="0" w:noHBand="0" w:noVBand="1"/>
      </w:tblPr>
      <w:tblGrid>
        <w:gridCol w:w="1615"/>
        <w:gridCol w:w="9175"/>
      </w:tblGrid>
      <w:tr w:rsidR="00F07855" w14:paraId="545057F7" w14:textId="77777777" w:rsidTr="00150040">
        <w:tc>
          <w:tcPr>
            <w:tcW w:w="1615" w:type="dxa"/>
          </w:tcPr>
          <w:p w14:paraId="3D04D9FB" w14:textId="77777777" w:rsidR="00F07855" w:rsidRDefault="00F07855" w:rsidP="00F07855">
            <w:r>
              <w:t>Subject Headings</w:t>
            </w:r>
          </w:p>
          <w:p w14:paraId="5C66CEB6" w14:textId="7E2B4068" w:rsidR="00F07855" w:rsidRDefault="00F07855" w:rsidP="00F07855">
            <w:pPr>
              <w:rPr>
                <w:rFonts w:eastAsia="Times New Roman" w:cstheme="minorHAnsi"/>
                <w:color w:val="000000"/>
                <w:sz w:val="24"/>
                <w:szCs w:val="24"/>
              </w:rPr>
            </w:pPr>
            <w:r>
              <w:t>(Emtree)</w:t>
            </w:r>
          </w:p>
        </w:tc>
        <w:tc>
          <w:tcPr>
            <w:tcW w:w="9175" w:type="dxa"/>
          </w:tcPr>
          <w:p w14:paraId="497A6851" w14:textId="77777777" w:rsidR="0019138F" w:rsidRDefault="0019138F" w:rsidP="0019138F">
            <w:r>
              <w:t>'</w:t>
            </w:r>
            <w:r w:rsidRPr="004B16BF">
              <w:t>health status</w:t>
            </w:r>
            <w:r>
              <w:t>'</w:t>
            </w:r>
            <w:r w:rsidRPr="004B16BF">
              <w:t>/de</w:t>
            </w:r>
          </w:p>
          <w:p w14:paraId="7800D79E" w14:textId="77777777" w:rsidR="0019138F" w:rsidRDefault="0019138F" w:rsidP="0019138F">
            <w:r>
              <w:t>'</w:t>
            </w:r>
            <w:r w:rsidRPr="004B16BF">
              <w:t>geriatric assessment</w:t>
            </w:r>
            <w:r>
              <w:t>'</w:t>
            </w:r>
            <w:r w:rsidRPr="004B16BF">
              <w:t>/exp</w:t>
            </w:r>
          </w:p>
          <w:p w14:paraId="535CD3B0" w14:textId="77777777" w:rsidR="0019138F" w:rsidRDefault="0019138F" w:rsidP="0019138F">
            <w:r>
              <w:t>'</w:t>
            </w:r>
            <w:r w:rsidRPr="004B16BF">
              <w:t>nutritional status</w:t>
            </w:r>
            <w:r>
              <w:t>'</w:t>
            </w:r>
            <w:r w:rsidRPr="004B16BF">
              <w:t>/exp</w:t>
            </w:r>
          </w:p>
          <w:p w14:paraId="1341F6A9" w14:textId="3FF7FEE0" w:rsidR="00255534" w:rsidRDefault="00255534" w:rsidP="0019138F">
            <w:r w:rsidRPr="00255534">
              <w:t>'social inclusion'/exp</w:t>
            </w:r>
          </w:p>
          <w:p w14:paraId="2B31FA8E" w14:textId="77777777" w:rsidR="0019138F" w:rsidRDefault="0019138F" w:rsidP="0019138F">
            <w:r>
              <w:t>'</w:t>
            </w:r>
            <w:r w:rsidRPr="004B16BF">
              <w:t>social isolation</w:t>
            </w:r>
            <w:r>
              <w:t>'</w:t>
            </w:r>
            <w:r w:rsidRPr="004B16BF">
              <w:t>/exp</w:t>
            </w:r>
          </w:p>
          <w:p w14:paraId="3765D77A" w14:textId="77777777" w:rsidR="0019138F" w:rsidRDefault="0019138F" w:rsidP="0019138F">
            <w:r>
              <w:t>'</w:t>
            </w:r>
            <w:r w:rsidRPr="004B16BF">
              <w:t>human relation</w:t>
            </w:r>
            <w:r>
              <w:t>'</w:t>
            </w:r>
            <w:r w:rsidRPr="004B16BF">
              <w:t>/de</w:t>
            </w:r>
          </w:p>
          <w:p w14:paraId="59083E82" w14:textId="77777777" w:rsidR="0019138F" w:rsidRDefault="0019138F" w:rsidP="0019138F">
            <w:r w:rsidRPr="00146841">
              <w:t>'friendship'/exp</w:t>
            </w:r>
          </w:p>
          <w:p w14:paraId="2C52DD3D" w14:textId="77777777" w:rsidR="0019138F" w:rsidRDefault="0019138F" w:rsidP="0019138F">
            <w:r>
              <w:t>'</w:t>
            </w:r>
            <w:r w:rsidRPr="004B16BF">
              <w:t>social support</w:t>
            </w:r>
            <w:r>
              <w:t>'</w:t>
            </w:r>
            <w:r w:rsidRPr="004B16BF">
              <w:t>/exp</w:t>
            </w:r>
          </w:p>
          <w:p w14:paraId="5F20E52D" w14:textId="3B307389" w:rsidR="0023585B" w:rsidRDefault="0023585B" w:rsidP="0019138F">
            <w:r w:rsidRPr="0023585B">
              <w:t>'social network'/exp</w:t>
            </w:r>
          </w:p>
          <w:p w14:paraId="01FE491A" w14:textId="77777777" w:rsidR="0019138F" w:rsidRDefault="0019138F" w:rsidP="0019138F">
            <w:r w:rsidRPr="00612308">
              <w:t>'social capital'/exp</w:t>
            </w:r>
          </w:p>
          <w:p w14:paraId="1347190E" w14:textId="77777777" w:rsidR="0019138F" w:rsidRDefault="0019138F" w:rsidP="0019138F">
            <w:r>
              <w:t>'</w:t>
            </w:r>
            <w:r w:rsidRPr="004B16BF">
              <w:t>psychological well-being</w:t>
            </w:r>
            <w:r>
              <w:t>'</w:t>
            </w:r>
            <w:r w:rsidRPr="004B16BF">
              <w:t>/exp</w:t>
            </w:r>
          </w:p>
          <w:p w14:paraId="2998E0D1" w14:textId="77777777" w:rsidR="0019138F" w:rsidRDefault="0019138F" w:rsidP="0019138F">
            <w:r>
              <w:t>'</w:t>
            </w:r>
            <w:r w:rsidRPr="004B16BF">
              <w:t>mental stress</w:t>
            </w:r>
            <w:r>
              <w:t>'</w:t>
            </w:r>
            <w:r w:rsidRPr="004B16BF">
              <w:t>/de</w:t>
            </w:r>
          </w:p>
          <w:p w14:paraId="68F57B47" w14:textId="77777777" w:rsidR="0019138F" w:rsidRDefault="0019138F" w:rsidP="0019138F">
            <w:r>
              <w:t>'</w:t>
            </w:r>
            <w:r w:rsidRPr="004B16BF">
              <w:t>mental health</w:t>
            </w:r>
            <w:r>
              <w:t>'</w:t>
            </w:r>
            <w:r w:rsidRPr="004B16BF">
              <w:t>/exp</w:t>
            </w:r>
          </w:p>
          <w:p w14:paraId="2C874C54" w14:textId="77777777" w:rsidR="0019138F" w:rsidRDefault="0019138F" w:rsidP="0019138F">
            <w:r>
              <w:lastRenderedPageBreak/>
              <w:t>'</w:t>
            </w:r>
            <w:r w:rsidRPr="004B16BF">
              <w:t>depression</w:t>
            </w:r>
            <w:r>
              <w:t>'</w:t>
            </w:r>
            <w:r w:rsidRPr="004B16BF">
              <w:t>/de</w:t>
            </w:r>
          </w:p>
          <w:p w14:paraId="5D87FDD1" w14:textId="77777777" w:rsidR="0019138F" w:rsidRDefault="0019138F" w:rsidP="0019138F">
            <w:r>
              <w:t>'</w:t>
            </w:r>
            <w:r w:rsidRPr="004B16BF">
              <w:t>anxiety</w:t>
            </w:r>
            <w:r>
              <w:t>'</w:t>
            </w:r>
            <w:r w:rsidRPr="004B16BF">
              <w:t>/exp</w:t>
            </w:r>
          </w:p>
          <w:p w14:paraId="452129D2" w14:textId="77777777" w:rsidR="0019138F" w:rsidRDefault="0019138F" w:rsidP="0019138F">
            <w:r>
              <w:t>'</w:t>
            </w:r>
            <w:r w:rsidRPr="004B16BF">
              <w:t>anxiety disorder</w:t>
            </w:r>
            <w:r>
              <w:t>'</w:t>
            </w:r>
            <w:r w:rsidRPr="004B16BF">
              <w:t>/exp</w:t>
            </w:r>
          </w:p>
          <w:p w14:paraId="244E3089" w14:textId="77777777" w:rsidR="0019138F" w:rsidRDefault="0019138F" w:rsidP="0019138F">
            <w:r>
              <w:t>'</w:t>
            </w:r>
            <w:r w:rsidRPr="004B16BF">
              <w:t>loneliness</w:t>
            </w:r>
            <w:r>
              <w:t>'</w:t>
            </w:r>
            <w:r w:rsidRPr="004B16BF">
              <w:t>/exp</w:t>
            </w:r>
          </w:p>
          <w:p w14:paraId="66A8CA0A" w14:textId="77777777" w:rsidR="0019138F" w:rsidRDefault="0019138F" w:rsidP="0019138F">
            <w:r>
              <w:t>'</w:t>
            </w:r>
            <w:r w:rsidRPr="004B16BF">
              <w:t>quality of life</w:t>
            </w:r>
            <w:r>
              <w:t>'</w:t>
            </w:r>
            <w:r w:rsidRPr="004B16BF">
              <w:t>/exp</w:t>
            </w:r>
          </w:p>
          <w:p w14:paraId="1A0F3426" w14:textId="77777777" w:rsidR="00F07855" w:rsidRDefault="00F07855" w:rsidP="00F07855">
            <w:pPr>
              <w:rPr>
                <w:rFonts w:eastAsia="Times New Roman" w:cstheme="minorHAnsi"/>
                <w:color w:val="000000"/>
                <w:sz w:val="24"/>
                <w:szCs w:val="24"/>
              </w:rPr>
            </w:pPr>
          </w:p>
        </w:tc>
      </w:tr>
      <w:tr w:rsidR="00F07855" w14:paraId="587C3DFF" w14:textId="77777777" w:rsidTr="00150040">
        <w:tc>
          <w:tcPr>
            <w:tcW w:w="1615" w:type="dxa"/>
          </w:tcPr>
          <w:p w14:paraId="5C52C7E5" w14:textId="77777777" w:rsidR="00F07855" w:rsidRDefault="00F07855" w:rsidP="00F07855">
            <w:r>
              <w:lastRenderedPageBreak/>
              <w:t>Free text terms</w:t>
            </w:r>
          </w:p>
          <w:p w14:paraId="01C451C1" w14:textId="6ECB8E9B" w:rsidR="00F07855" w:rsidRDefault="00F07855" w:rsidP="00F07855">
            <w:pPr>
              <w:rPr>
                <w:rFonts w:eastAsia="Times New Roman" w:cstheme="minorHAnsi"/>
                <w:color w:val="000000"/>
                <w:sz w:val="24"/>
                <w:szCs w:val="24"/>
              </w:rPr>
            </w:pPr>
            <w:r>
              <w:t>(searched in title, abstract, and keyword (:ti,ab,kw))</w:t>
            </w:r>
          </w:p>
        </w:tc>
        <w:tc>
          <w:tcPr>
            <w:tcW w:w="9175" w:type="dxa"/>
          </w:tcPr>
          <w:p w14:paraId="02B85DC6" w14:textId="3506F58A" w:rsidR="00383108" w:rsidRDefault="00E63BEE" w:rsidP="00E63BEE">
            <w:pPr>
              <w:rPr>
                <w:color w:val="000000" w:themeColor="text1"/>
              </w:rPr>
            </w:pPr>
            <w:r>
              <w:t>((</w:t>
            </w:r>
            <w:r w:rsidRPr="00541374">
              <w:t xml:space="preserve">health </w:t>
            </w:r>
            <w:r>
              <w:t>NEAR/3 (</w:t>
            </w:r>
            <w:r w:rsidRPr="00541374">
              <w:t>benefit</w:t>
            </w:r>
            <w:r>
              <w:t>* OR detriment* OR limitation</w:t>
            </w:r>
            <w:r w:rsidR="00CE4B96">
              <w:t>*</w:t>
            </w:r>
            <w:r>
              <w:t xml:space="preserve"> OR impairment* OR quality))</w:t>
            </w:r>
            <w:r>
              <w:rPr>
                <w:color w:val="000000" w:themeColor="text1"/>
              </w:rPr>
              <w:t xml:space="preserve"> </w:t>
            </w:r>
          </w:p>
          <w:p w14:paraId="22317EBC" w14:textId="495D206A" w:rsidR="00457F12" w:rsidRDefault="006577E4" w:rsidP="00E63BEE">
            <w:r>
              <w:t>'</w:t>
            </w:r>
            <w:r w:rsidR="00E63BEE" w:rsidRPr="00541374">
              <w:t>health outcome*</w:t>
            </w:r>
            <w:r>
              <w:t>'</w:t>
            </w:r>
          </w:p>
          <w:p w14:paraId="41D1F4C6" w14:textId="38076A1C" w:rsidR="00383108" w:rsidRDefault="00E63BEE" w:rsidP="00E63BEE">
            <w:r>
              <w:rPr>
                <w:color w:val="000000" w:themeColor="text1"/>
              </w:rPr>
              <w:t>(</w:t>
            </w:r>
            <w:r>
              <w:t>(</w:t>
            </w:r>
            <w:r w:rsidRPr="00541374">
              <w:t>effect</w:t>
            </w:r>
            <w:r>
              <w:t xml:space="preserve"> OR effects OR result OR results OR consequence OR consequences) NEAR/2 (</w:t>
            </w:r>
            <w:r w:rsidRPr="00541374">
              <w:t>health</w:t>
            </w:r>
            <w:r>
              <w:t xml:space="preserve"> OR social OR psychological))</w:t>
            </w:r>
          </w:p>
          <w:p w14:paraId="0DEE1823" w14:textId="31B24BB3" w:rsidR="00383108" w:rsidRDefault="006577E4" w:rsidP="00E63BEE">
            <w:pPr>
              <w:rPr>
                <w:color w:val="000000" w:themeColor="text1"/>
              </w:rPr>
            </w:pPr>
            <w:r>
              <w:t>'</w:t>
            </w:r>
            <w:r w:rsidR="00E63BEE" w:rsidRPr="00541374">
              <w:t>health indicator*</w:t>
            </w:r>
            <w:r>
              <w:t>'</w:t>
            </w:r>
          </w:p>
          <w:p w14:paraId="3CEB4BEB" w14:textId="32B96B61" w:rsidR="00383108" w:rsidRDefault="006577E4" w:rsidP="00E63BEE">
            <w:pPr>
              <w:rPr>
                <w:rFonts w:eastAsia="Times New Roman" w:cstheme="minorHAnsi"/>
                <w:color w:val="000000" w:themeColor="text1"/>
              </w:rPr>
            </w:pPr>
            <w:r>
              <w:rPr>
                <w:rFonts w:eastAsia="Times New Roman" w:cstheme="minorHAnsi"/>
                <w:color w:val="000000"/>
              </w:rPr>
              <w:t>'</w:t>
            </w:r>
            <w:r w:rsidR="00E63BEE" w:rsidRPr="00541374">
              <w:rPr>
                <w:rFonts w:eastAsia="Times New Roman" w:cstheme="minorHAnsi"/>
                <w:color w:val="000000"/>
              </w:rPr>
              <w:t>promotes health</w:t>
            </w:r>
            <w:r>
              <w:rPr>
                <w:rFonts w:eastAsia="Times New Roman" w:cstheme="minorHAnsi"/>
                <w:color w:val="000000"/>
              </w:rPr>
              <w:t>'</w:t>
            </w:r>
          </w:p>
          <w:p w14:paraId="1CE65F0A" w14:textId="5C758800" w:rsidR="00383108" w:rsidRDefault="006577E4" w:rsidP="00E63BEE">
            <w:pPr>
              <w:rPr>
                <w:rFonts w:eastAsia="Times New Roman" w:cstheme="minorHAnsi"/>
                <w:color w:val="000000" w:themeColor="text1"/>
              </w:rPr>
            </w:pPr>
            <w:r>
              <w:rPr>
                <w:rFonts w:eastAsia="Times New Roman" w:cstheme="minorHAnsi"/>
                <w:color w:val="000000"/>
              </w:rPr>
              <w:t>'</w:t>
            </w:r>
            <w:r w:rsidR="00E63BEE" w:rsidRPr="00541374">
              <w:rPr>
                <w:rFonts w:eastAsia="Times New Roman" w:cstheme="minorHAnsi"/>
                <w:color w:val="000000"/>
              </w:rPr>
              <w:t>promoted health</w:t>
            </w:r>
            <w:r>
              <w:rPr>
                <w:rFonts w:eastAsia="Times New Roman" w:cstheme="minorHAnsi"/>
                <w:color w:val="000000"/>
              </w:rPr>
              <w:t>'</w:t>
            </w:r>
          </w:p>
          <w:p w14:paraId="30CC41F9" w14:textId="18B9798F" w:rsidR="00383108" w:rsidRDefault="006577E4" w:rsidP="00E63BEE">
            <w:pPr>
              <w:rPr>
                <w:color w:val="000000" w:themeColor="text1"/>
              </w:rPr>
            </w:pPr>
            <w:r>
              <w:t>'</w:t>
            </w:r>
            <w:r w:rsidR="00E63BEE" w:rsidRPr="00541374">
              <w:t>health status</w:t>
            </w:r>
            <w:r>
              <w:t>'</w:t>
            </w:r>
          </w:p>
          <w:p w14:paraId="0A7659F3" w14:textId="4B671E46" w:rsidR="00383108" w:rsidRDefault="006577E4" w:rsidP="00E63BEE">
            <w:pPr>
              <w:rPr>
                <w:color w:val="000000" w:themeColor="text1"/>
              </w:rPr>
            </w:pPr>
            <w:r>
              <w:t>'</w:t>
            </w:r>
            <w:r w:rsidR="00E63BEE" w:rsidRPr="00541374">
              <w:t>health stressor*</w:t>
            </w:r>
            <w:r>
              <w:t>'</w:t>
            </w:r>
          </w:p>
          <w:p w14:paraId="425ADA05" w14:textId="2279C75A" w:rsidR="00383108" w:rsidRDefault="006577E4" w:rsidP="00E63BEE">
            <w:pPr>
              <w:rPr>
                <w:color w:val="000000" w:themeColor="text1"/>
              </w:rPr>
            </w:pPr>
            <w:r>
              <w:t>'</w:t>
            </w:r>
            <w:r w:rsidR="00E63BEE" w:rsidRPr="00541374">
              <w:t>social health</w:t>
            </w:r>
            <w:r>
              <w:t>'</w:t>
            </w:r>
          </w:p>
          <w:p w14:paraId="46DCF4A6" w14:textId="3509DC9B" w:rsidR="00383108" w:rsidRDefault="006577E4" w:rsidP="00E63BEE">
            <w:pPr>
              <w:rPr>
                <w:color w:val="000000" w:themeColor="text1"/>
              </w:rPr>
            </w:pPr>
            <w:r>
              <w:t>'</w:t>
            </w:r>
            <w:r w:rsidR="00E63BEE" w:rsidRPr="00541374">
              <w:t>social outcome*</w:t>
            </w:r>
            <w:r>
              <w:t>'</w:t>
            </w:r>
          </w:p>
          <w:p w14:paraId="63B46413" w14:textId="43099E7B" w:rsidR="00383108" w:rsidRDefault="006577E4" w:rsidP="00E63BEE">
            <w:pPr>
              <w:rPr>
                <w:color w:val="000000" w:themeColor="text1"/>
              </w:rPr>
            </w:pPr>
            <w:r>
              <w:t>'</w:t>
            </w:r>
            <w:r w:rsidR="00E63BEE" w:rsidRPr="00541374">
              <w:t>social result*</w:t>
            </w:r>
            <w:r>
              <w:t>'</w:t>
            </w:r>
          </w:p>
          <w:p w14:paraId="57F02AFC" w14:textId="706D880C" w:rsidR="00383108" w:rsidRDefault="006577E4" w:rsidP="00E63BEE">
            <w:pPr>
              <w:rPr>
                <w:color w:val="000000" w:themeColor="text1"/>
              </w:rPr>
            </w:pPr>
            <w:r>
              <w:t>'</w:t>
            </w:r>
            <w:r w:rsidR="00E63BEE" w:rsidRPr="00541374">
              <w:t>social capital</w:t>
            </w:r>
            <w:r>
              <w:t>'</w:t>
            </w:r>
          </w:p>
          <w:p w14:paraId="33D502CE" w14:textId="7ED8BAE6" w:rsidR="00383108" w:rsidRDefault="006577E4" w:rsidP="00E63BEE">
            <w:pPr>
              <w:rPr>
                <w:color w:val="000000" w:themeColor="text1"/>
              </w:rPr>
            </w:pPr>
            <w:r>
              <w:t>'</w:t>
            </w:r>
            <w:r w:rsidR="00E63BEE" w:rsidRPr="00541374">
              <w:t>social resource*</w:t>
            </w:r>
            <w:r>
              <w:t>'</w:t>
            </w:r>
          </w:p>
          <w:p w14:paraId="69816EFC" w14:textId="7A674FD5" w:rsidR="00383108" w:rsidRDefault="006577E4" w:rsidP="00E63BEE">
            <w:pPr>
              <w:rPr>
                <w:color w:val="000000" w:themeColor="text1"/>
              </w:rPr>
            </w:pPr>
            <w:r>
              <w:t>'</w:t>
            </w:r>
            <w:r w:rsidR="00E63BEE" w:rsidRPr="00541374">
              <w:t>social connections</w:t>
            </w:r>
            <w:r>
              <w:t>'</w:t>
            </w:r>
          </w:p>
          <w:p w14:paraId="78B2F6D6" w14:textId="77115429" w:rsidR="00383108" w:rsidRDefault="006577E4" w:rsidP="00E63BEE">
            <w:pPr>
              <w:rPr>
                <w:color w:val="000000" w:themeColor="text1"/>
              </w:rPr>
            </w:pPr>
            <w:r>
              <w:t>'</w:t>
            </w:r>
            <w:r w:rsidR="00E63BEE" w:rsidRPr="00541374">
              <w:t>social connectedness</w:t>
            </w:r>
            <w:r>
              <w:t>'</w:t>
            </w:r>
          </w:p>
          <w:p w14:paraId="1A7F19EC" w14:textId="78888B2C" w:rsidR="00383108" w:rsidRDefault="006577E4" w:rsidP="00E63BEE">
            <w:pPr>
              <w:rPr>
                <w:color w:val="000000" w:themeColor="text1"/>
              </w:rPr>
            </w:pPr>
            <w:r>
              <w:t>'</w:t>
            </w:r>
            <w:r w:rsidR="00E63BEE" w:rsidRPr="00541374">
              <w:t>social ties</w:t>
            </w:r>
            <w:r>
              <w:t>'</w:t>
            </w:r>
          </w:p>
          <w:p w14:paraId="67E09C55" w14:textId="4E837753" w:rsidR="00383108" w:rsidRDefault="006577E4" w:rsidP="00E63BEE">
            <w:pPr>
              <w:rPr>
                <w:color w:val="000000" w:themeColor="text1"/>
              </w:rPr>
            </w:pPr>
            <w:r>
              <w:t>'</w:t>
            </w:r>
            <w:r w:rsidR="00E63BEE" w:rsidRPr="00541374">
              <w:t>social contact*</w:t>
            </w:r>
            <w:r>
              <w:t>'</w:t>
            </w:r>
          </w:p>
          <w:p w14:paraId="0743F2C0" w14:textId="21C86F91" w:rsidR="00383108" w:rsidRDefault="006577E4" w:rsidP="00E63BEE">
            <w:pPr>
              <w:rPr>
                <w:color w:val="000000" w:themeColor="text1"/>
              </w:rPr>
            </w:pPr>
            <w:r>
              <w:t>'</w:t>
            </w:r>
            <w:r w:rsidR="00E63BEE" w:rsidRPr="00541374">
              <w:t>social participation</w:t>
            </w:r>
            <w:r>
              <w:t>'</w:t>
            </w:r>
          </w:p>
          <w:p w14:paraId="0E58CBA6" w14:textId="0CC008DE" w:rsidR="00383108" w:rsidRDefault="006577E4" w:rsidP="00E63BEE">
            <w:pPr>
              <w:rPr>
                <w:color w:val="000000" w:themeColor="text1"/>
              </w:rPr>
            </w:pPr>
            <w:r>
              <w:t>'</w:t>
            </w:r>
            <w:r w:rsidR="00E63BEE" w:rsidRPr="00541374">
              <w:t>social frailty</w:t>
            </w:r>
            <w:r>
              <w:t>'</w:t>
            </w:r>
          </w:p>
          <w:p w14:paraId="53D4A1D5" w14:textId="13CE3564" w:rsidR="00383108" w:rsidRDefault="006577E4" w:rsidP="00E63BEE">
            <w:pPr>
              <w:rPr>
                <w:rFonts w:eastAsia="Times New Roman" w:cstheme="minorHAnsi"/>
                <w:color w:val="000000" w:themeColor="text1"/>
              </w:rPr>
            </w:pPr>
            <w:r>
              <w:rPr>
                <w:rFonts w:eastAsia="Times New Roman" w:cstheme="minorHAnsi"/>
                <w:color w:val="000000"/>
              </w:rPr>
              <w:t>'</w:t>
            </w:r>
            <w:r w:rsidR="00E63BEE" w:rsidRPr="00541374">
              <w:rPr>
                <w:rFonts w:eastAsia="Times New Roman" w:cstheme="minorHAnsi"/>
                <w:color w:val="000000"/>
              </w:rPr>
              <w:t>social network*</w:t>
            </w:r>
            <w:r>
              <w:rPr>
                <w:rFonts w:eastAsia="Times New Roman" w:cstheme="minorHAnsi"/>
                <w:color w:val="000000"/>
              </w:rPr>
              <w:t>'</w:t>
            </w:r>
          </w:p>
          <w:p w14:paraId="0F03C660" w14:textId="4D3A8F6C" w:rsidR="00383108" w:rsidRDefault="006577E4" w:rsidP="00E63BEE">
            <w:pPr>
              <w:rPr>
                <w:color w:val="000000" w:themeColor="text1"/>
              </w:rPr>
            </w:pPr>
            <w:r>
              <w:t>'</w:t>
            </w:r>
            <w:r w:rsidR="00E63BEE" w:rsidRPr="00541374">
              <w:t>social support*</w:t>
            </w:r>
            <w:r>
              <w:t>'</w:t>
            </w:r>
          </w:p>
          <w:p w14:paraId="48A427FC" w14:textId="1A1A2396" w:rsidR="00383108" w:rsidRDefault="006577E4" w:rsidP="00E63BEE">
            <w:pPr>
              <w:rPr>
                <w:color w:val="000000" w:themeColor="text1"/>
              </w:rPr>
            </w:pPr>
            <w:r>
              <w:t>'</w:t>
            </w:r>
            <w:r w:rsidR="00E63BEE" w:rsidRPr="00541374">
              <w:t>community support</w:t>
            </w:r>
            <w:r>
              <w:t>'</w:t>
            </w:r>
          </w:p>
          <w:p w14:paraId="52E78AB9" w14:textId="428DE679" w:rsidR="00383108" w:rsidRDefault="006577E4" w:rsidP="00E63BEE">
            <w:pPr>
              <w:rPr>
                <w:color w:val="000000" w:themeColor="text1"/>
              </w:rPr>
            </w:pPr>
            <w:r>
              <w:t>'</w:t>
            </w:r>
            <w:r w:rsidR="00E63BEE" w:rsidRPr="00541374">
              <w:t>community supports</w:t>
            </w:r>
            <w:r>
              <w:t>'</w:t>
            </w:r>
          </w:p>
          <w:p w14:paraId="7CC1653C" w14:textId="0DF6887F" w:rsidR="00383108" w:rsidRDefault="006577E4" w:rsidP="00E63BEE">
            <w:pPr>
              <w:rPr>
                <w:color w:val="000000" w:themeColor="text1"/>
              </w:rPr>
            </w:pPr>
            <w:r>
              <w:t>'</w:t>
            </w:r>
            <w:r w:rsidR="00E63BEE" w:rsidRPr="00541374">
              <w:t>support system*</w:t>
            </w:r>
            <w:r>
              <w:t>'</w:t>
            </w:r>
          </w:p>
          <w:p w14:paraId="4CFC1B2D" w14:textId="77777777" w:rsidR="00383108" w:rsidRDefault="00E63BEE" w:rsidP="00E63BEE">
            <w:pPr>
              <w:rPr>
                <w:rFonts w:eastAsia="Times New Roman" w:cstheme="minorHAnsi"/>
                <w:color w:val="000000" w:themeColor="text1"/>
              </w:rPr>
            </w:pPr>
            <w:r w:rsidRPr="00541374">
              <w:rPr>
                <w:rFonts w:eastAsia="Times New Roman" w:cstheme="minorHAnsi"/>
                <w:color w:val="000000"/>
              </w:rPr>
              <w:t>relationship*</w:t>
            </w:r>
          </w:p>
          <w:p w14:paraId="11E73F80" w14:textId="77777777" w:rsidR="00383108" w:rsidRDefault="00E63BEE" w:rsidP="00E63BEE">
            <w:pPr>
              <w:rPr>
                <w:color w:val="000000" w:themeColor="text1"/>
              </w:rPr>
            </w:pPr>
            <w:r w:rsidRPr="00541374">
              <w:t>friend*</w:t>
            </w:r>
          </w:p>
          <w:p w14:paraId="79660651" w14:textId="77777777" w:rsidR="00383108" w:rsidRDefault="00E63BEE" w:rsidP="00E63BEE">
            <w:pPr>
              <w:rPr>
                <w:color w:val="000000" w:themeColor="text1"/>
              </w:rPr>
            </w:pPr>
            <w:r w:rsidRPr="00541374">
              <w:t>belonging</w:t>
            </w:r>
          </w:p>
          <w:p w14:paraId="4CE754E3" w14:textId="77777777" w:rsidR="00383108" w:rsidRDefault="00E63BEE" w:rsidP="00E63BEE">
            <w:pPr>
              <w:rPr>
                <w:color w:val="000000" w:themeColor="text1"/>
              </w:rPr>
            </w:pPr>
            <w:r w:rsidRPr="00541374">
              <w:t>wellbeing</w:t>
            </w:r>
          </w:p>
          <w:p w14:paraId="4A0815DB" w14:textId="77777777" w:rsidR="00383108" w:rsidRDefault="00E63BEE" w:rsidP="00E63BEE">
            <w:pPr>
              <w:rPr>
                <w:color w:val="000000" w:themeColor="text1"/>
              </w:rPr>
            </w:pPr>
            <w:r w:rsidRPr="00541374">
              <w:t>well-being</w:t>
            </w:r>
          </w:p>
          <w:p w14:paraId="06A682F2" w14:textId="0F9632D5"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benefit*</w:t>
            </w:r>
            <w:r>
              <w:rPr>
                <w:rFonts w:eastAsia="Times New Roman" w:cstheme="minorHAnsi"/>
                <w:color w:val="000000"/>
              </w:rPr>
              <w:t>'</w:t>
            </w:r>
          </w:p>
          <w:p w14:paraId="62B3589D" w14:textId="49E0175C"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outcome*</w:t>
            </w:r>
            <w:r>
              <w:rPr>
                <w:rFonts w:eastAsia="Times New Roman" w:cstheme="minorHAnsi"/>
                <w:color w:val="000000"/>
              </w:rPr>
              <w:t>'</w:t>
            </w:r>
          </w:p>
          <w:p w14:paraId="6FCE941E" w14:textId="7331DD99"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effect*</w:t>
            </w:r>
            <w:r>
              <w:rPr>
                <w:rFonts w:eastAsia="Times New Roman" w:cstheme="minorHAnsi"/>
                <w:color w:val="000000"/>
              </w:rPr>
              <w:t>'</w:t>
            </w:r>
          </w:p>
          <w:p w14:paraId="3FBF4528" w14:textId="6BECFE91"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result*</w:t>
            </w:r>
            <w:r>
              <w:rPr>
                <w:rFonts w:eastAsia="Times New Roman" w:cstheme="minorHAnsi"/>
                <w:color w:val="000000"/>
              </w:rPr>
              <w:t>'</w:t>
            </w:r>
          </w:p>
          <w:p w14:paraId="7D3B3AFF" w14:textId="7150B928"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consequence*</w:t>
            </w:r>
            <w:r>
              <w:rPr>
                <w:rFonts w:eastAsia="Times New Roman" w:cstheme="minorHAnsi"/>
                <w:color w:val="000000"/>
              </w:rPr>
              <w:t>'</w:t>
            </w:r>
          </w:p>
          <w:p w14:paraId="698B985F" w14:textId="1A804A86"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detriment*</w:t>
            </w:r>
            <w:r>
              <w:rPr>
                <w:rFonts w:eastAsia="Times New Roman" w:cstheme="minorHAnsi"/>
                <w:color w:val="000000"/>
              </w:rPr>
              <w:t>'</w:t>
            </w:r>
          </w:p>
          <w:p w14:paraId="51B6A575" w14:textId="726ED75B"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indicator*</w:t>
            </w:r>
            <w:r>
              <w:rPr>
                <w:rFonts w:eastAsia="Times New Roman" w:cstheme="minorHAnsi"/>
                <w:color w:val="000000"/>
              </w:rPr>
              <w:t>'</w:t>
            </w:r>
          </w:p>
          <w:p w14:paraId="14B6F3D2" w14:textId="34B84A3B" w:rsidR="00383108" w:rsidRDefault="006577E4" w:rsidP="00E63BEE">
            <w:pPr>
              <w:rPr>
                <w:rFonts w:eastAsia="Times New Roman" w:cstheme="minorHAnsi"/>
                <w:color w:val="000000" w:themeColor="text1"/>
              </w:rPr>
            </w:pPr>
            <w:r>
              <w:t>'</w:t>
            </w:r>
            <w:r w:rsidR="00E63BEE" w:rsidRPr="00541374">
              <w:t>psychosocial</w:t>
            </w:r>
            <w:r w:rsidR="00E63BEE" w:rsidRPr="00541374">
              <w:rPr>
                <w:rFonts w:eastAsia="Times New Roman" w:cstheme="minorHAnsi"/>
                <w:color w:val="000000"/>
              </w:rPr>
              <w:t xml:space="preserve"> limitation*</w:t>
            </w:r>
            <w:r>
              <w:rPr>
                <w:rFonts w:eastAsia="Times New Roman" w:cstheme="minorHAnsi"/>
                <w:color w:val="000000"/>
              </w:rPr>
              <w:t>'</w:t>
            </w:r>
          </w:p>
          <w:p w14:paraId="2EA00CF7" w14:textId="1B4B1406"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impairment*</w:t>
            </w:r>
            <w:r>
              <w:rPr>
                <w:rFonts w:eastAsia="Times New Roman" w:cstheme="minorHAnsi"/>
                <w:color w:val="000000"/>
              </w:rPr>
              <w:t>'</w:t>
            </w:r>
          </w:p>
          <w:p w14:paraId="1ABBD16A" w14:textId="3AB2CA4C"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status</w:t>
            </w:r>
            <w:r>
              <w:rPr>
                <w:rFonts w:eastAsia="Times New Roman" w:cstheme="minorHAnsi"/>
                <w:color w:val="000000"/>
              </w:rPr>
              <w:t>'</w:t>
            </w:r>
          </w:p>
          <w:p w14:paraId="48B8EC3E" w14:textId="130BFAD7" w:rsidR="00383108" w:rsidRDefault="006577E4" w:rsidP="00E63BEE">
            <w:pPr>
              <w:rPr>
                <w:rFonts w:eastAsia="Times New Roman" w:cstheme="minorHAnsi"/>
                <w:color w:val="000000" w:themeColor="text1"/>
              </w:rPr>
            </w:pPr>
            <w:r>
              <w:t>'</w:t>
            </w:r>
            <w:r w:rsidR="00E63BEE" w:rsidRPr="00541374">
              <w:t xml:space="preserve">psychosocial </w:t>
            </w:r>
            <w:r w:rsidR="00E63BEE" w:rsidRPr="00541374">
              <w:rPr>
                <w:rFonts w:eastAsia="Times New Roman" w:cstheme="minorHAnsi"/>
                <w:color w:val="000000"/>
              </w:rPr>
              <w:t>stress*</w:t>
            </w:r>
            <w:r>
              <w:rPr>
                <w:rFonts w:eastAsia="Times New Roman" w:cstheme="minorHAnsi"/>
                <w:color w:val="000000"/>
              </w:rPr>
              <w:t>'</w:t>
            </w:r>
          </w:p>
          <w:p w14:paraId="71E4DF2F" w14:textId="78E46B0C" w:rsidR="00383108" w:rsidRDefault="006577E4" w:rsidP="00E63BEE">
            <w:pPr>
              <w:rPr>
                <w:color w:val="000000" w:themeColor="text1"/>
              </w:rPr>
            </w:pPr>
            <w:r>
              <w:t>'</w:t>
            </w:r>
            <w:r w:rsidR="00E63BEE" w:rsidRPr="00541374">
              <w:t>psychological stress*</w:t>
            </w:r>
            <w:r>
              <w:t>'</w:t>
            </w:r>
          </w:p>
          <w:p w14:paraId="2E9A2B19" w14:textId="44CF457C" w:rsidR="00383108" w:rsidRDefault="006577E4" w:rsidP="00E63BEE">
            <w:pPr>
              <w:rPr>
                <w:color w:val="000000" w:themeColor="text1"/>
              </w:rPr>
            </w:pPr>
            <w:r>
              <w:t>'</w:t>
            </w:r>
            <w:r w:rsidR="00E63BEE" w:rsidRPr="00541374">
              <w:t>psychological distress*</w:t>
            </w:r>
            <w:r>
              <w:t>'</w:t>
            </w:r>
          </w:p>
          <w:p w14:paraId="6105D346" w14:textId="03ACA00D" w:rsidR="00383108" w:rsidRDefault="006577E4" w:rsidP="00E63BEE">
            <w:pPr>
              <w:rPr>
                <w:color w:val="000000" w:themeColor="text1"/>
              </w:rPr>
            </w:pPr>
            <w:r>
              <w:t>'</w:t>
            </w:r>
            <w:r w:rsidR="00E63BEE" w:rsidRPr="00541374">
              <w:t>psychological stressor*</w:t>
            </w:r>
            <w:r>
              <w:t>'</w:t>
            </w:r>
          </w:p>
          <w:p w14:paraId="507972E0" w14:textId="5066ACF5" w:rsidR="00383108" w:rsidRDefault="006577E4" w:rsidP="00E63BEE">
            <w:pPr>
              <w:rPr>
                <w:color w:val="000000" w:themeColor="text1"/>
              </w:rPr>
            </w:pPr>
            <w:r>
              <w:t>'</w:t>
            </w:r>
            <w:r w:rsidR="00E63BEE" w:rsidRPr="00541374">
              <w:t>psychological health</w:t>
            </w:r>
            <w:r>
              <w:t>'</w:t>
            </w:r>
          </w:p>
          <w:p w14:paraId="47CB1476" w14:textId="1073FC99" w:rsidR="00383108" w:rsidRDefault="006577E4" w:rsidP="00E63BEE">
            <w:pPr>
              <w:rPr>
                <w:color w:val="000000" w:themeColor="text1"/>
              </w:rPr>
            </w:pPr>
            <w:r>
              <w:t>'</w:t>
            </w:r>
            <w:r w:rsidR="00E63BEE" w:rsidRPr="00541374">
              <w:t>psychological status</w:t>
            </w:r>
            <w:r>
              <w:t>'</w:t>
            </w:r>
          </w:p>
          <w:p w14:paraId="332DA9E1" w14:textId="3AF7DCF8" w:rsidR="00383108" w:rsidRDefault="006577E4" w:rsidP="00E63BEE">
            <w:pPr>
              <w:rPr>
                <w:color w:val="000000" w:themeColor="text1"/>
              </w:rPr>
            </w:pPr>
            <w:r>
              <w:t>'</w:t>
            </w:r>
            <w:r w:rsidR="00E63BEE" w:rsidRPr="00541374">
              <w:t>psychological benefit*</w:t>
            </w:r>
            <w:r>
              <w:t>'</w:t>
            </w:r>
          </w:p>
          <w:p w14:paraId="5E04B686" w14:textId="3967CBB6" w:rsidR="00383108" w:rsidRDefault="006577E4" w:rsidP="00E63BEE">
            <w:pPr>
              <w:rPr>
                <w:color w:val="000000" w:themeColor="text1"/>
              </w:rPr>
            </w:pPr>
            <w:r>
              <w:lastRenderedPageBreak/>
              <w:t>'</w:t>
            </w:r>
            <w:r w:rsidR="00E63BEE" w:rsidRPr="00541374">
              <w:t>psychological outcome*</w:t>
            </w:r>
            <w:r>
              <w:t>'</w:t>
            </w:r>
          </w:p>
          <w:p w14:paraId="743EE527" w14:textId="1F7B8815" w:rsidR="00383108" w:rsidRDefault="006577E4" w:rsidP="00E63BEE">
            <w:pPr>
              <w:rPr>
                <w:color w:val="000000" w:themeColor="text1"/>
              </w:rPr>
            </w:pPr>
            <w:r>
              <w:t>'</w:t>
            </w:r>
            <w:r w:rsidR="00E63BEE" w:rsidRPr="00541374">
              <w:t>mental health</w:t>
            </w:r>
            <w:r>
              <w:t>'</w:t>
            </w:r>
          </w:p>
          <w:p w14:paraId="4945F7FD" w14:textId="2D69C4F7"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benefit*</w:t>
            </w:r>
            <w:r>
              <w:rPr>
                <w:rFonts w:eastAsia="Times New Roman" w:cstheme="minorHAnsi"/>
                <w:color w:val="000000"/>
              </w:rPr>
              <w:t>'</w:t>
            </w:r>
          </w:p>
          <w:p w14:paraId="7BFC12C2" w14:textId="4F137ADC"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outcome*</w:t>
            </w:r>
            <w:r>
              <w:rPr>
                <w:rFonts w:eastAsia="Times New Roman" w:cstheme="minorHAnsi"/>
                <w:color w:val="000000"/>
              </w:rPr>
              <w:t>'</w:t>
            </w:r>
          </w:p>
          <w:p w14:paraId="16A903E6" w14:textId="1C5FD9EA"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effect*</w:t>
            </w:r>
            <w:r>
              <w:rPr>
                <w:rFonts w:eastAsia="Times New Roman" w:cstheme="minorHAnsi"/>
                <w:color w:val="000000"/>
              </w:rPr>
              <w:t>'</w:t>
            </w:r>
          </w:p>
          <w:p w14:paraId="49382D31" w14:textId="62AADBDE"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result*</w:t>
            </w:r>
            <w:r>
              <w:rPr>
                <w:rFonts w:eastAsia="Times New Roman" w:cstheme="minorHAnsi"/>
                <w:color w:val="000000"/>
              </w:rPr>
              <w:t>'</w:t>
            </w:r>
          </w:p>
          <w:p w14:paraId="7AD33EB6" w14:textId="14C87620"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consequence*</w:t>
            </w:r>
            <w:r>
              <w:rPr>
                <w:rFonts w:eastAsia="Times New Roman" w:cstheme="minorHAnsi"/>
                <w:color w:val="000000"/>
              </w:rPr>
              <w:t>'</w:t>
            </w:r>
          </w:p>
          <w:p w14:paraId="192ABE43" w14:textId="46BE6BAC"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detriment*</w:t>
            </w:r>
            <w:r>
              <w:rPr>
                <w:rFonts w:eastAsia="Times New Roman" w:cstheme="minorHAnsi"/>
                <w:color w:val="000000"/>
              </w:rPr>
              <w:t>'</w:t>
            </w:r>
          </w:p>
          <w:p w14:paraId="69AA688C" w14:textId="33F6BF27"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indicator*</w:t>
            </w:r>
            <w:r>
              <w:rPr>
                <w:rFonts w:eastAsia="Times New Roman" w:cstheme="minorHAnsi"/>
                <w:color w:val="000000"/>
              </w:rPr>
              <w:t>'</w:t>
            </w:r>
          </w:p>
          <w:p w14:paraId="5BE19527" w14:textId="0F1C2FD6" w:rsidR="00383108" w:rsidRDefault="006577E4" w:rsidP="00E63BEE">
            <w:pPr>
              <w:rPr>
                <w:rFonts w:eastAsia="Times New Roman" w:cstheme="minorHAnsi"/>
                <w:color w:val="000000" w:themeColor="text1"/>
              </w:rPr>
            </w:pPr>
            <w:r>
              <w:t>'</w:t>
            </w:r>
            <w:r w:rsidR="00E63BEE" w:rsidRPr="00541374">
              <w:t>mental</w:t>
            </w:r>
            <w:r w:rsidR="00E63BEE" w:rsidRPr="00541374">
              <w:rPr>
                <w:rFonts w:eastAsia="Times New Roman" w:cstheme="minorHAnsi"/>
                <w:color w:val="000000"/>
              </w:rPr>
              <w:t xml:space="preserve"> limitation*</w:t>
            </w:r>
            <w:r>
              <w:rPr>
                <w:rFonts w:eastAsia="Times New Roman" w:cstheme="minorHAnsi"/>
                <w:color w:val="000000"/>
              </w:rPr>
              <w:t>'</w:t>
            </w:r>
          </w:p>
          <w:p w14:paraId="1200DE4A" w14:textId="6186F239"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impairment*</w:t>
            </w:r>
            <w:r>
              <w:rPr>
                <w:rFonts w:eastAsia="Times New Roman" w:cstheme="minorHAnsi"/>
                <w:color w:val="000000"/>
              </w:rPr>
              <w:t>'</w:t>
            </w:r>
          </w:p>
          <w:p w14:paraId="63C805A9" w14:textId="40715D13"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status</w:t>
            </w:r>
            <w:r>
              <w:rPr>
                <w:rFonts w:eastAsia="Times New Roman" w:cstheme="minorHAnsi"/>
                <w:color w:val="000000"/>
              </w:rPr>
              <w:t>'</w:t>
            </w:r>
          </w:p>
          <w:p w14:paraId="641C75E9" w14:textId="7ED7DBFC" w:rsidR="00383108" w:rsidRDefault="006577E4" w:rsidP="00E63BEE">
            <w:pPr>
              <w:rPr>
                <w:rFonts w:eastAsia="Times New Roman" w:cstheme="minorHAnsi"/>
                <w:color w:val="000000" w:themeColor="text1"/>
              </w:rPr>
            </w:pPr>
            <w:r>
              <w:t>'</w:t>
            </w:r>
            <w:r w:rsidR="00E63BEE" w:rsidRPr="00541374">
              <w:t xml:space="preserve">mental </w:t>
            </w:r>
            <w:r w:rsidR="00E63BEE" w:rsidRPr="00541374">
              <w:rPr>
                <w:rFonts w:eastAsia="Times New Roman" w:cstheme="minorHAnsi"/>
                <w:color w:val="000000"/>
              </w:rPr>
              <w:t>stress*</w:t>
            </w:r>
            <w:r>
              <w:rPr>
                <w:rFonts w:eastAsia="Times New Roman" w:cstheme="minorHAnsi"/>
                <w:color w:val="000000"/>
              </w:rPr>
              <w:t>'</w:t>
            </w:r>
          </w:p>
          <w:p w14:paraId="7EC2843E" w14:textId="4F244382" w:rsidR="00383108" w:rsidRDefault="006577E4" w:rsidP="00E63BEE">
            <w:pPr>
              <w:rPr>
                <w:color w:val="000000" w:themeColor="text1"/>
              </w:rPr>
            </w:pPr>
            <w:r>
              <w:t>'</w:t>
            </w:r>
            <w:r w:rsidR="00E63BEE" w:rsidRPr="00541374">
              <w:t>behavioral health</w:t>
            </w:r>
            <w:r>
              <w:t>'</w:t>
            </w:r>
          </w:p>
          <w:p w14:paraId="60C427CC" w14:textId="3BF15A3D" w:rsidR="00383108" w:rsidRDefault="006577E4" w:rsidP="00E63BEE">
            <w:pPr>
              <w:rPr>
                <w:color w:val="000000" w:themeColor="text1"/>
              </w:rPr>
            </w:pPr>
            <w:r>
              <w:t>'</w:t>
            </w:r>
            <w:proofErr w:type="spellStart"/>
            <w:r w:rsidR="00E63BEE" w:rsidRPr="00541374">
              <w:t>behavioural</w:t>
            </w:r>
            <w:proofErr w:type="spellEnd"/>
            <w:r w:rsidR="00E63BEE" w:rsidRPr="00541374">
              <w:t xml:space="preserve"> health</w:t>
            </w:r>
            <w:r>
              <w:t>'</w:t>
            </w:r>
          </w:p>
          <w:p w14:paraId="5141C774" w14:textId="77777777" w:rsidR="00383108" w:rsidRDefault="00E63BEE" w:rsidP="00E63BEE">
            <w:pPr>
              <w:rPr>
                <w:rFonts w:eastAsia="Times New Roman" w:cstheme="minorHAnsi"/>
                <w:color w:val="000000" w:themeColor="text1"/>
              </w:rPr>
            </w:pPr>
            <w:proofErr w:type="spellStart"/>
            <w:r w:rsidRPr="00541374">
              <w:rPr>
                <w:rFonts w:eastAsia="Times New Roman" w:cstheme="minorHAnsi"/>
                <w:color w:val="000000"/>
              </w:rPr>
              <w:t>morbidit</w:t>
            </w:r>
            <w:proofErr w:type="spellEnd"/>
            <w:r w:rsidRPr="00541374">
              <w:rPr>
                <w:rFonts w:eastAsia="Times New Roman" w:cstheme="minorHAnsi"/>
                <w:color w:val="000000"/>
              </w:rPr>
              <w:t>*</w:t>
            </w:r>
          </w:p>
          <w:p w14:paraId="4B1AD357" w14:textId="77777777" w:rsidR="00383108" w:rsidRDefault="00E63BEE" w:rsidP="00E63BEE">
            <w:pPr>
              <w:rPr>
                <w:rFonts w:eastAsia="Times New Roman" w:cstheme="minorHAnsi"/>
                <w:color w:val="000000" w:themeColor="text1"/>
              </w:rPr>
            </w:pPr>
            <w:proofErr w:type="spellStart"/>
            <w:r w:rsidRPr="00541374">
              <w:rPr>
                <w:rFonts w:eastAsia="Times New Roman" w:cstheme="minorHAnsi"/>
                <w:color w:val="000000"/>
              </w:rPr>
              <w:t>mortalit</w:t>
            </w:r>
            <w:proofErr w:type="spellEnd"/>
            <w:r w:rsidRPr="00541374">
              <w:rPr>
                <w:rFonts w:eastAsia="Times New Roman" w:cstheme="minorHAnsi"/>
                <w:color w:val="000000"/>
              </w:rPr>
              <w:t>*</w:t>
            </w:r>
          </w:p>
          <w:p w14:paraId="00F68798" w14:textId="77777777" w:rsidR="00383108" w:rsidRDefault="00E63BEE" w:rsidP="00E63BEE">
            <w:pPr>
              <w:rPr>
                <w:rFonts w:eastAsia="Times New Roman" w:cstheme="minorHAnsi"/>
                <w:color w:val="000000" w:themeColor="text1"/>
              </w:rPr>
            </w:pPr>
            <w:r w:rsidRPr="00541374">
              <w:rPr>
                <w:rFonts w:eastAsia="Times New Roman" w:cstheme="minorHAnsi"/>
                <w:color w:val="000000"/>
              </w:rPr>
              <w:t>depress*</w:t>
            </w:r>
          </w:p>
          <w:p w14:paraId="38562458" w14:textId="77777777" w:rsidR="00383108" w:rsidRDefault="00E63BEE" w:rsidP="00E63BEE">
            <w:pPr>
              <w:rPr>
                <w:rFonts w:eastAsia="Times New Roman" w:cstheme="minorHAnsi"/>
                <w:color w:val="000000" w:themeColor="text1"/>
              </w:rPr>
            </w:pPr>
            <w:proofErr w:type="spellStart"/>
            <w:r w:rsidRPr="00541374">
              <w:rPr>
                <w:rFonts w:eastAsia="Times New Roman" w:cstheme="minorHAnsi"/>
                <w:color w:val="000000"/>
              </w:rPr>
              <w:t>anxiet</w:t>
            </w:r>
            <w:proofErr w:type="spellEnd"/>
            <w:r w:rsidRPr="00541374">
              <w:rPr>
                <w:rFonts w:eastAsia="Times New Roman" w:cstheme="minorHAnsi"/>
                <w:color w:val="000000"/>
              </w:rPr>
              <w:t>*</w:t>
            </w:r>
          </w:p>
          <w:p w14:paraId="0214C56D" w14:textId="77777777" w:rsidR="00383108" w:rsidRDefault="00E63BEE" w:rsidP="00E63BEE">
            <w:pPr>
              <w:rPr>
                <w:rFonts w:eastAsia="Times New Roman" w:cstheme="minorHAnsi"/>
                <w:color w:val="000000" w:themeColor="text1"/>
              </w:rPr>
            </w:pPr>
            <w:r w:rsidRPr="00541374">
              <w:rPr>
                <w:rFonts w:eastAsia="Times New Roman" w:cstheme="minorHAnsi"/>
                <w:color w:val="000000"/>
              </w:rPr>
              <w:t>lonely</w:t>
            </w:r>
          </w:p>
          <w:p w14:paraId="38218C06" w14:textId="77777777" w:rsidR="00383108" w:rsidRDefault="00E63BEE" w:rsidP="00E63BEE">
            <w:pPr>
              <w:rPr>
                <w:rFonts w:eastAsia="Times New Roman" w:cstheme="minorHAnsi"/>
                <w:color w:val="000000" w:themeColor="text1"/>
              </w:rPr>
            </w:pPr>
            <w:r w:rsidRPr="00541374">
              <w:rPr>
                <w:rFonts w:eastAsia="Times New Roman" w:cstheme="minorHAnsi"/>
                <w:color w:val="000000"/>
              </w:rPr>
              <w:t>loneliness</w:t>
            </w:r>
          </w:p>
          <w:p w14:paraId="34D4B796" w14:textId="19204308" w:rsidR="00E63BEE" w:rsidRPr="00541374" w:rsidRDefault="006577E4" w:rsidP="00E63BEE">
            <w:r>
              <w:rPr>
                <w:rFonts w:eastAsia="Times New Roman" w:cstheme="minorHAnsi"/>
                <w:color w:val="000000"/>
              </w:rPr>
              <w:t>'</w:t>
            </w:r>
            <w:r w:rsidR="00E63BEE" w:rsidRPr="00541374">
              <w:rPr>
                <w:rFonts w:eastAsia="Times New Roman" w:cstheme="minorHAnsi"/>
                <w:color w:val="000000"/>
              </w:rPr>
              <w:t>quality of life</w:t>
            </w:r>
            <w:r>
              <w:rPr>
                <w:rFonts w:eastAsia="Times New Roman" w:cstheme="minorHAnsi"/>
                <w:color w:val="000000"/>
              </w:rPr>
              <w:t>'</w:t>
            </w:r>
          </w:p>
          <w:p w14:paraId="3CE5D72A" w14:textId="77777777" w:rsidR="00F07855" w:rsidRDefault="00F07855" w:rsidP="00F07855">
            <w:pPr>
              <w:rPr>
                <w:rFonts w:eastAsia="Times New Roman" w:cstheme="minorHAnsi"/>
                <w:color w:val="000000"/>
                <w:sz w:val="24"/>
                <w:szCs w:val="24"/>
              </w:rPr>
            </w:pPr>
          </w:p>
        </w:tc>
      </w:tr>
    </w:tbl>
    <w:p w14:paraId="12445FE4" w14:textId="77777777" w:rsidR="0015160A" w:rsidRDefault="0015160A" w:rsidP="0015160A"/>
    <w:p w14:paraId="2BA699A4" w14:textId="056AED6A" w:rsidR="006577E4" w:rsidRPr="00541374" w:rsidRDefault="006577E4" w:rsidP="0019138F">
      <w:r>
        <w:t>(</w:t>
      </w:r>
      <w:r w:rsidRPr="004B16BF">
        <w:t xml:space="preserve">'health status'/de OR 'geriatric assessment'/exp OR 'nutritional status'/exp </w:t>
      </w:r>
      <w:r w:rsidR="00255534">
        <w:t xml:space="preserve">OR </w:t>
      </w:r>
      <w:r w:rsidR="00255534" w:rsidRPr="00255534">
        <w:t>'social inclusion'/exp</w:t>
      </w:r>
      <w:r w:rsidR="00255534">
        <w:t xml:space="preserve"> </w:t>
      </w:r>
      <w:r w:rsidRPr="004B16BF">
        <w:t xml:space="preserve">OR 'social isolation'/exp OR 'human relation'/de </w:t>
      </w:r>
      <w:r w:rsidR="006E5596">
        <w:t xml:space="preserve">OR </w:t>
      </w:r>
      <w:r w:rsidR="006E5596" w:rsidRPr="006E5596">
        <w:t>'friendship'/exp</w:t>
      </w:r>
      <w:r w:rsidR="006E5596">
        <w:t xml:space="preserve"> </w:t>
      </w:r>
      <w:r w:rsidRPr="004B16BF">
        <w:t>OR 'social support'/exp</w:t>
      </w:r>
      <w:r w:rsidR="0023585B">
        <w:t xml:space="preserve"> OR </w:t>
      </w:r>
      <w:r w:rsidR="0023585B" w:rsidRPr="0023585B">
        <w:t>'social network'/exp</w:t>
      </w:r>
      <w:r w:rsidRPr="004B16BF">
        <w:t xml:space="preserve"> </w:t>
      </w:r>
      <w:r w:rsidR="0019138F" w:rsidRPr="000B1A6D">
        <w:t xml:space="preserve">OR 'social capital'/exp </w:t>
      </w:r>
      <w:r w:rsidRPr="000B1A6D">
        <w:t>OR 'psychological well-being'/exp OR 'mental stress'/de OR 'mental health'/exp OR 'depression'/</w:t>
      </w:r>
      <w:r w:rsidRPr="004B16BF">
        <w:t>de OR 'anxiety'/exp OR 'anxiety disorder'/exp OR 'loneliness'/exp OR 'quality of life'/exp</w:t>
      </w:r>
      <w:r>
        <w:t xml:space="preserve"> OR ((</w:t>
      </w:r>
      <w:r w:rsidRPr="00541374">
        <w:t xml:space="preserve">health </w:t>
      </w:r>
      <w:r>
        <w:t>NEAR/3 (</w:t>
      </w:r>
      <w:r w:rsidRPr="00541374">
        <w:t>benefit</w:t>
      </w:r>
      <w:r>
        <w:t>* OR detriment* OR limitation OR impairment* OR quality))</w:t>
      </w:r>
      <w:r>
        <w:rPr>
          <w:color w:val="000000" w:themeColor="text1"/>
        </w:rPr>
        <w:t xml:space="preserve"> OR </w:t>
      </w:r>
      <w:r>
        <w:t>'</w:t>
      </w:r>
      <w:r w:rsidRPr="00541374">
        <w:t>health outcome*</w:t>
      </w:r>
      <w:r>
        <w:t>'</w:t>
      </w:r>
      <w:r>
        <w:rPr>
          <w:color w:val="000000" w:themeColor="text1"/>
        </w:rPr>
        <w:t xml:space="preserve"> OR (</w:t>
      </w:r>
      <w:r>
        <w:t>(</w:t>
      </w:r>
      <w:r w:rsidRPr="00541374">
        <w:t>effect</w:t>
      </w:r>
      <w:r>
        <w:t xml:space="preserve"> OR effects OR result OR results OR consequence OR consequences) NEAR/2 (</w:t>
      </w:r>
      <w:r w:rsidRPr="00541374">
        <w:t>health</w:t>
      </w:r>
      <w:r>
        <w:t xml:space="preserve"> OR social OR psychological))</w:t>
      </w:r>
      <w:r>
        <w:rPr>
          <w:color w:val="000000" w:themeColor="text1"/>
        </w:rPr>
        <w:t xml:space="preserve"> OR </w:t>
      </w:r>
      <w:r>
        <w:t>'</w:t>
      </w:r>
      <w:r w:rsidRPr="00541374">
        <w:t>health indicator*</w:t>
      </w:r>
      <w:r>
        <w:t>'</w:t>
      </w:r>
      <w:r>
        <w:rPr>
          <w:color w:val="000000" w:themeColor="text1"/>
        </w:rPr>
        <w:t xml:space="preserve"> OR </w:t>
      </w:r>
      <w:r>
        <w:rPr>
          <w:rFonts w:eastAsia="Times New Roman" w:cstheme="minorHAnsi"/>
          <w:color w:val="000000"/>
        </w:rPr>
        <w:t>'</w:t>
      </w:r>
      <w:r w:rsidRPr="00541374">
        <w:rPr>
          <w:rFonts w:eastAsia="Times New Roman" w:cstheme="minorHAnsi"/>
          <w:color w:val="000000"/>
        </w:rPr>
        <w:t>promotes health</w:t>
      </w:r>
      <w:r>
        <w:rPr>
          <w:rFonts w:eastAsia="Times New Roman" w:cstheme="minorHAnsi"/>
          <w:color w:val="000000"/>
        </w:rPr>
        <w:t>'</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promoted health</w:t>
      </w:r>
      <w:r>
        <w:rPr>
          <w:rFonts w:eastAsia="Times New Roman" w:cstheme="minorHAnsi"/>
          <w:color w:val="000000"/>
        </w:rPr>
        <w:t>'</w:t>
      </w:r>
      <w:r>
        <w:rPr>
          <w:rFonts w:eastAsia="Times New Roman" w:cstheme="minorHAnsi"/>
          <w:color w:val="000000" w:themeColor="text1"/>
        </w:rPr>
        <w:t xml:space="preserve"> OR </w:t>
      </w:r>
      <w:r>
        <w:t>'</w:t>
      </w:r>
      <w:r w:rsidRPr="00541374">
        <w:t>health status</w:t>
      </w:r>
      <w:r>
        <w:t>'</w:t>
      </w:r>
      <w:r>
        <w:rPr>
          <w:color w:val="000000" w:themeColor="text1"/>
        </w:rPr>
        <w:t xml:space="preserve"> OR </w:t>
      </w:r>
      <w:r>
        <w:t>'</w:t>
      </w:r>
      <w:r w:rsidRPr="00541374">
        <w:t>health stressor*</w:t>
      </w:r>
      <w:r>
        <w:t>'</w:t>
      </w:r>
      <w:r>
        <w:rPr>
          <w:color w:val="000000" w:themeColor="text1"/>
        </w:rPr>
        <w:t xml:space="preserve"> OR </w:t>
      </w:r>
      <w:r>
        <w:t>'</w:t>
      </w:r>
      <w:r w:rsidRPr="00541374">
        <w:t>social health</w:t>
      </w:r>
      <w:r>
        <w:t>'</w:t>
      </w:r>
      <w:r>
        <w:rPr>
          <w:color w:val="000000" w:themeColor="text1"/>
        </w:rPr>
        <w:t xml:space="preserve"> OR </w:t>
      </w:r>
      <w:r>
        <w:t>'</w:t>
      </w:r>
      <w:r w:rsidRPr="00541374">
        <w:t>social outcome*</w:t>
      </w:r>
      <w:r>
        <w:t>'</w:t>
      </w:r>
      <w:r>
        <w:rPr>
          <w:color w:val="000000" w:themeColor="text1"/>
        </w:rPr>
        <w:t xml:space="preserve"> OR </w:t>
      </w:r>
      <w:r>
        <w:t>'</w:t>
      </w:r>
      <w:r w:rsidRPr="00541374">
        <w:t>social result*</w:t>
      </w:r>
      <w:r>
        <w:t>'</w:t>
      </w:r>
      <w:r>
        <w:rPr>
          <w:color w:val="000000" w:themeColor="text1"/>
        </w:rPr>
        <w:t xml:space="preserve"> OR </w:t>
      </w:r>
      <w:r>
        <w:t>'</w:t>
      </w:r>
      <w:r w:rsidRPr="00541374">
        <w:t>social capital</w:t>
      </w:r>
      <w:r>
        <w:t>'</w:t>
      </w:r>
      <w:r>
        <w:rPr>
          <w:color w:val="000000" w:themeColor="text1"/>
        </w:rPr>
        <w:t xml:space="preserve"> OR </w:t>
      </w:r>
      <w:r>
        <w:t>'</w:t>
      </w:r>
      <w:r w:rsidRPr="00541374">
        <w:t>social resource*</w:t>
      </w:r>
      <w:r>
        <w:t>'</w:t>
      </w:r>
      <w:r>
        <w:rPr>
          <w:color w:val="000000" w:themeColor="text1"/>
        </w:rPr>
        <w:t xml:space="preserve"> OR </w:t>
      </w:r>
      <w:r>
        <w:t>'</w:t>
      </w:r>
      <w:r w:rsidRPr="00541374">
        <w:t>social connections</w:t>
      </w:r>
      <w:r>
        <w:t>'</w:t>
      </w:r>
      <w:r>
        <w:rPr>
          <w:color w:val="000000" w:themeColor="text1"/>
        </w:rPr>
        <w:t xml:space="preserve"> OR </w:t>
      </w:r>
      <w:r>
        <w:t>'</w:t>
      </w:r>
      <w:r w:rsidRPr="00541374">
        <w:t>social connectedness</w:t>
      </w:r>
      <w:r>
        <w:t>'</w:t>
      </w:r>
      <w:r>
        <w:rPr>
          <w:color w:val="000000" w:themeColor="text1"/>
        </w:rPr>
        <w:t xml:space="preserve"> OR </w:t>
      </w:r>
      <w:r>
        <w:t>'</w:t>
      </w:r>
      <w:r w:rsidRPr="00541374">
        <w:t>social ties</w:t>
      </w:r>
      <w:r>
        <w:t>'</w:t>
      </w:r>
      <w:r>
        <w:rPr>
          <w:color w:val="000000" w:themeColor="text1"/>
        </w:rPr>
        <w:t xml:space="preserve"> OR </w:t>
      </w:r>
      <w:r>
        <w:t>'</w:t>
      </w:r>
      <w:r w:rsidRPr="00541374">
        <w:t>social contact*</w:t>
      </w:r>
      <w:r>
        <w:t>'</w:t>
      </w:r>
      <w:r>
        <w:rPr>
          <w:color w:val="000000" w:themeColor="text1"/>
        </w:rPr>
        <w:t xml:space="preserve"> OR </w:t>
      </w:r>
      <w:r>
        <w:t>'</w:t>
      </w:r>
      <w:r w:rsidRPr="00541374">
        <w:t>social participation</w:t>
      </w:r>
      <w:r>
        <w:t>'</w:t>
      </w:r>
      <w:r>
        <w:rPr>
          <w:color w:val="000000" w:themeColor="text1"/>
        </w:rPr>
        <w:t xml:space="preserve"> OR </w:t>
      </w:r>
      <w:r>
        <w:t>'</w:t>
      </w:r>
      <w:r w:rsidRPr="00541374">
        <w:t>social frailty</w:t>
      </w:r>
      <w:r>
        <w:t>'</w:t>
      </w:r>
      <w:r>
        <w:rPr>
          <w:color w:val="000000" w:themeColor="text1"/>
        </w:rPr>
        <w:t xml:space="preserve"> OR </w:t>
      </w: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w:t>
      </w:r>
      <w:r>
        <w:rPr>
          <w:rFonts w:eastAsia="Times New Roman" w:cstheme="minorHAnsi"/>
          <w:color w:val="000000" w:themeColor="text1"/>
        </w:rPr>
        <w:t xml:space="preserve"> OR </w:t>
      </w:r>
      <w:r>
        <w:t>'</w:t>
      </w:r>
      <w:r w:rsidRPr="00541374">
        <w:t>social support*</w:t>
      </w:r>
      <w:r>
        <w:t>'</w:t>
      </w:r>
      <w:r>
        <w:rPr>
          <w:color w:val="000000" w:themeColor="text1"/>
        </w:rPr>
        <w:t xml:space="preserve"> OR </w:t>
      </w:r>
      <w:r>
        <w:t>'</w:t>
      </w:r>
      <w:r w:rsidRPr="00541374">
        <w:t>community support</w:t>
      </w:r>
      <w:r>
        <w:t>'</w:t>
      </w:r>
      <w:r>
        <w:rPr>
          <w:color w:val="000000" w:themeColor="text1"/>
        </w:rPr>
        <w:t xml:space="preserve"> OR </w:t>
      </w:r>
      <w:r>
        <w:t>'</w:t>
      </w:r>
      <w:r w:rsidRPr="00541374">
        <w:t>community supports</w:t>
      </w:r>
      <w:r>
        <w:t>'</w:t>
      </w:r>
      <w:r>
        <w:rPr>
          <w:color w:val="000000" w:themeColor="text1"/>
        </w:rPr>
        <w:t xml:space="preserve"> OR </w:t>
      </w:r>
      <w:r>
        <w:t>'</w:t>
      </w:r>
      <w:r w:rsidRPr="00541374">
        <w:t>support system*</w:t>
      </w:r>
      <w:r>
        <w:t>'</w:t>
      </w:r>
      <w:r>
        <w:rPr>
          <w:color w:val="000000" w:themeColor="text1"/>
        </w:rPr>
        <w:t xml:space="preserve"> OR </w:t>
      </w:r>
      <w:r w:rsidRPr="00541374">
        <w:rPr>
          <w:rFonts w:eastAsia="Times New Roman" w:cstheme="minorHAnsi"/>
          <w:color w:val="000000"/>
        </w:rPr>
        <w:t>relationship*</w:t>
      </w:r>
      <w:r>
        <w:rPr>
          <w:rFonts w:eastAsia="Times New Roman" w:cstheme="minorHAnsi"/>
          <w:color w:val="000000" w:themeColor="text1"/>
        </w:rPr>
        <w:t xml:space="preserve"> OR </w:t>
      </w:r>
      <w:r w:rsidRPr="00541374">
        <w:t>friend*</w:t>
      </w:r>
      <w:r>
        <w:rPr>
          <w:color w:val="000000" w:themeColor="text1"/>
        </w:rPr>
        <w:t xml:space="preserve"> OR </w:t>
      </w:r>
      <w:r w:rsidRPr="00541374">
        <w:t>belonging</w:t>
      </w:r>
      <w:r>
        <w:rPr>
          <w:color w:val="000000" w:themeColor="text1"/>
        </w:rPr>
        <w:t xml:space="preserve"> OR </w:t>
      </w:r>
      <w:r w:rsidRPr="00541374">
        <w:t>wellbeing</w:t>
      </w:r>
      <w:r>
        <w:rPr>
          <w:color w:val="000000" w:themeColor="text1"/>
        </w:rPr>
        <w:t xml:space="preserve"> OR </w:t>
      </w:r>
      <w:r w:rsidRPr="00541374">
        <w:t>well-being</w:t>
      </w:r>
      <w:r>
        <w:rPr>
          <w:color w:val="000000" w:themeColor="text1"/>
        </w:rPr>
        <w:t xml:space="preserve"> OR </w:t>
      </w:r>
      <w:r>
        <w:t>'</w:t>
      </w:r>
      <w:r w:rsidRPr="00541374">
        <w:t xml:space="preserve">psychosocial </w:t>
      </w:r>
      <w:r w:rsidRPr="00541374">
        <w:rPr>
          <w:rFonts w:eastAsia="Times New Roman" w:cstheme="minorHAnsi"/>
          <w:color w:val="000000"/>
        </w:rPr>
        <w:t>benefit*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outcome*</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effect*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result*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consequence*</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detriment*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indicator*</w:t>
      </w:r>
      <w:r>
        <w:rPr>
          <w:rFonts w:eastAsia="Times New Roman" w:cstheme="minorHAnsi"/>
          <w:color w:val="000000"/>
        </w:rPr>
        <w:t>'</w:t>
      </w:r>
      <w:r>
        <w:rPr>
          <w:rFonts w:eastAsia="Times New Roman" w:cstheme="minorHAnsi"/>
          <w:color w:val="000000" w:themeColor="text1"/>
        </w:rPr>
        <w:t xml:space="preserve"> OR </w:t>
      </w:r>
      <w:r>
        <w:t>'</w:t>
      </w:r>
      <w:r w:rsidRPr="00541374">
        <w:t>psychosocial</w:t>
      </w:r>
      <w:r w:rsidRPr="00541374">
        <w:rPr>
          <w:rFonts w:eastAsia="Times New Roman" w:cstheme="minorHAnsi"/>
          <w:color w:val="000000"/>
        </w:rPr>
        <w:t xml:space="preserve"> limitation*</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impairment*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status</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stress*</w:t>
      </w:r>
      <w:r>
        <w:rPr>
          <w:rFonts w:eastAsia="Times New Roman" w:cstheme="minorHAnsi"/>
          <w:color w:val="000000"/>
        </w:rPr>
        <w:t>'</w:t>
      </w:r>
      <w:r>
        <w:rPr>
          <w:rFonts w:eastAsia="Times New Roman" w:cstheme="minorHAnsi"/>
          <w:color w:val="000000" w:themeColor="text1"/>
        </w:rPr>
        <w:t xml:space="preserve"> OR </w:t>
      </w:r>
      <w:r>
        <w:t>'</w:t>
      </w:r>
      <w:r w:rsidRPr="00541374">
        <w:t>psychological stress*</w:t>
      </w:r>
      <w:r>
        <w:t>'</w:t>
      </w:r>
      <w:r>
        <w:rPr>
          <w:color w:val="000000" w:themeColor="text1"/>
        </w:rPr>
        <w:t xml:space="preserve"> OR </w:t>
      </w:r>
      <w:r>
        <w:t>'</w:t>
      </w:r>
      <w:r w:rsidRPr="00541374">
        <w:t>psychological distress*</w:t>
      </w:r>
      <w:r>
        <w:t>'</w:t>
      </w:r>
      <w:r>
        <w:rPr>
          <w:color w:val="000000" w:themeColor="text1"/>
        </w:rPr>
        <w:t xml:space="preserve"> OR </w:t>
      </w:r>
      <w:r>
        <w:t>'</w:t>
      </w:r>
      <w:r w:rsidRPr="00541374">
        <w:t>psychological stressor*</w:t>
      </w:r>
      <w:r>
        <w:t>'</w:t>
      </w:r>
      <w:r>
        <w:rPr>
          <w:color w:val="000000" w:themeColor="text1"/>
        </w:rPr>
        <w:t xml:space="preserve"> OR </w:t>
      </w:r>
      <w:r>
        <w:t>'</w:t>
      </w:r>
      <w:r w:rsidRPr="00541374">
        <w:t>psychological health</w:t>
      </w:r>
      <w:r>
        <w:t>'</w:t>
      </w:r>
      <w:r>
        <w:rPr>
          <w:color w:val="000000" w:themeColor="text1"/>
        </w:rPr>
        <w:t xml:space="preserve"> OR </w:t>
      </w:r>
      <w:r>
        <w:t>'</w:t>
      </w:r>
      <w:r w:rsidRPr="00541374">
        <w:t>psychological status</w:t>
      </w:r>
      <w:r>
        <w:t>'</w:t>
      </w:r>
      <w:r>
        <w:rPr>
          <w:color w:val="000000" w:themeColor="text1"/>
        </w:rPr>
        <w:t xml:space="preserve"> OR </w:t>
      </w:r>
      <w:r>
        <w:t>'</w:t>
      </w:r>
      <w:r w:rsidRPr="00541374">
        <w:t>psychological benefit*</w:t>
      </w:r>
      <w:r>
        <w:t>'</w:t>
      </w:r>
      <w:r>
        <w:rPr>
          <w:color w:val="000000" w:themeColor="text1"/>
        </w:rPr>
        <w:t xml:space="preserve"> OR </w:t>
      </w:r>
      <w:r>
        <w:t>'</w:t>
      </w:r>
      <w:r w:rsidRPr="00541374">
        <w:t>psychological outcome*</w:t>
      </w:r>
      <w:r>
        <w:t>'</w:t>
      </w:r>
      <w:r>
        <w:rPr>
          <w:color w:val="000000" w:themeColor="text1"/>
        </w:rPr>
        <w:t xml:space="preserve"> OR </w:t>
      </w:r>
      <w:r>
        <w:t>'</w:t>
      </w:r>
      <w:r w:rsidRPr="00541374">
        <w:t>mental health</w:t>
      </w:r>
      <w:r>
        <w:t>'</w:t>
      </w:r>
      <w:r>
        <w:rPr>
          <w:color w:val="000000" w:themeColor="text1"/>
        </w:rPr>
        <w:t xml:space="preserve"> OR </w:t>
      </w:r>
      <w:r>
        <w:t>'</w:t>
      </w:r>
      <w:r w:rsidRPr="00541374">
        <w:t xml:space="preserve">mental </w:t>
      </w:r>
      <w:r w:rsidRPr="00541374">
        <w:rPr>
          <w:rFonts w:eastAsia="Times New Roman" w:cstheme="minorHAnsi"/>
          <w:color w:val="000000"/>
        </w:rPr>
        <w:t>benefit*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outcome*</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effect*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result*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consequence*</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detriment*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indicator*</w:t>
      </w:r>
      <w:r>
        <w:rPr>
          <w:rFonts w:eastAsia="Times New Roman" w:cstheme="minorHAnsi"/>
          <w:color w:val="000000"/>
        </w:rPr>
        <w:t>'</w:t>
      </w:r>
      <w:r>
        <w:rPr>
          <w:rFonts w:eastAsia="Times New Roman" w:cstheme="minorHAnsi"/>
          <w:color w:val="000000" w:themeColor="text1"/>
        </w:rPr>
        <w:t xml:space="preserve"> OR </w:t>
      </w:r>
      <w:r>
        <w:t>'</w:t>
      </w:r>
      <w:r w:rsidRPr="00541374">
        <w:t>mental</w:t>
      </w:r>
      <w:r w:rsidRPr="00541374">
        <w:rPr>
          <w:rFonts w:eastAsia="Times New Roman" w:cstheme="minorHAnsi"/>
          <w:color w:val="000000"/>
        </w:rPr>
        <w:t xml:space="preserve"> limitation*</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impairment*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status</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stress*</w:t>
      </w:r>
      <w:r>
        <w:rPr>
          <w:rFonts w:eastAsia="Times New Roman" w:cstheme="minorHAnsi"/>
          <w:color w:val="000000"/>
        </w:rPr>
        <w:t>'</w:t>
      </w:r>
      <w:r>
        <w:rPr>
          <w:rFonts w:eastAsia="Times New Roman" w:cstheme="minorHAnsi"/>
          <w:color w:val="000000" w:themeColor="text1"/>
        </w:rPr>
        <w:t xml:space="preserve"> OR </w:t>
      </w:r>
      <w:r>
        <w:t>'</w:t>
      </w:r>
      <w:r w:rsidRPr="00541374">
        <w:t>behavioral health</w:t>
      </w:r>
      <w:r>
        <w:t>'</w:t>
      </w:r>
      <w:r>
        <w:rPr>
          <w:color w:val="000000" w:themeColor="text1"/>
        </w:rPr>
        <w:t xml:space="preserve"> OR </w:t>
      </w:r>
      <w:r>
        <w:t>'</w:t>
      </w:r>
      <w:proofErr w:type="spellStart"/>
      <w:r w:rsidRPr="00541374">
        <w:t>behavioural</w:t>
      </w:r>
      <w:proofErr w:type="spellEnd"/>
      <w:r w:rsidRPr="00541374">
        <w:t xml:space="preserve"> health</w:t>
      </w:r>
      <w:r>
        <w:t>'</w:t>
      </w:r>
      <w:r>
        <w:rPr>
          <w:color w:val="000000" w:themeColor="text1"/>
        </w:rPr>
        <w:t xml:space="preserve"> OR </w:t>
      </w:r>
      <w:proofErr w:type="spellStart"/>
      <w:r w:rsidRPr="00541374">
        <w:rPr>
          <w:rFonts w:eastAsia="Times New Roman" w:cstheme="minorHAnsi"/>
          <w:color w:val="000000"/>
        </w:rPr>
        <w:t>morbidit</w:t>
      </w:r>
      <w:proofErr w:type="spellEnd"/>
      <w:r w:rsidRPr="00541374">
        <w:rPr>
          <w:rFonts w:eastAsia="Times New Roman" w:cstheme="minorHAnsi"/>
          <w:color w:val="000000"/>
        </w:rPr>
        <w:t>*</w:t>
      </w:r>
      <w:r>
        <w:rPr>
          <w:rFonts w:eastAsia="Times New Roman" w:cstheme="minorHAnsi"/>
          <w:color w:val="000000" w:themeColor="text1"/>
        </w:rPr>
        <w:t xml:space="preserve"> OR </w:t>
      </w:r>
      <w:proofErr w:type="spellStart"/>
      <w:r w:rsidRPr="00541374">
        <w:rPr>
          <w:rFonts w:eastAsia="Times New Roman" w:cstheme="minorHAnsi"/>
          <w:color w:val="000000"/>
        </w:rPr>
        <w:t>mortalit</w:t>
      </w:r>
      <w:proofErr w:type="spellEnd"/>
      <w:r w:rsidRPr="00541374">
        <w:rPr>
          <w:rFonts w:eastAsia="Times New Roman" w:cstheme="minorHAnsi"/>
          <w:color w:val="000000"/>
        </w:rPr>
        <w:t>*</w:t>
      </w:r>
      <w:r>
        <w:rPr>
          <w:rFonts w:eastAsia="Times New Roman" w:cstheme="minorHAnsi"/>
          <w:color w:val="000000" w:themeColor="text1"/>
        </w:rPr>
        <w:t xml:space="preserve"> OR </w:t>
      </w:r>
      <w:r w:rsidRPr="00541374">
        <w:rPr>
          <w:rFonts w:eastAsia="Times New Roman" w:cstheme="minorHAnsi"/>
          <w:color w:val="000000"/>
        </w:rPr>
        <w:t>depress*</w:t>
      </w:r>
      <w:r>
        <w:rPr>
          <w:rFonts w:eastAsia="Times New Roman" w:cstheme="minorHAnsi"/>
          <w:color w:val="000000" w:themeColor="text1"/>
        </w:rPr>
        <w:t xml:space="preserve"> OR </w:t>
      </w:r>
      <w:proofErr w:type="spellStart"/>
      <w:r w:rsidRPr="00541374">
        <w:rPr>
          <w:rFonts w:eastAsia="Times New Roman" w:cstheme="minorHAnsi"/>
          <w:color w:val="000000"/>
        </w:rPr>
        <w:t>anxiet</w:t>
      </w:r>
      <w:proofErr w:type="spellEnd"/>
      <w:r w:rsidRPr="00541374">
        <w:rPr>
          <w:rFonts w:eastAsia="Times New Roman" w:cstheme="minorHAnsi"/>
          <w:color w:val="000000"/>
        </w:rPr>
        <w:t>*</w:t>
      </w:r>
      <w:r>
        <w:rPr>
          <w:rFonts w:eastAsia="Times New Roman" w:cstheme="minorHAnsi"/>
          <w:color w:val="000000" w:themeColor="text1"/>
        </w:rPr>
        <w:t xml:space="preserve"> OR </w:t>
      </w:r>
      <w:r w:rsidRPr="00541374">
        <w:rPr>
          <w:rFonts w:eastAsia="Times New Roman" w:cstheme="minorHAnsi"/>
          <w:color w:val="000000"/>
        </w:rPr>
        <w:t>lonely</w:t>
      </w:r>
      <w:r>
        <w:rPr>
          <w:rFonts w:eastAsia="Times New Roman" w:cstheme="minorHAnsi"/>
          <w:color w:val="000000" w:themeColor="text1"/>
        </w:rPr>
        <w:t xml:space="preserve"> OR </w:t>
      </w:r>
      <w:r w:rsidRPr="00541374">
        <w:rPr>
          <w:rFonts w:eastAsia="Times New Roman" w:cstheme="minorHAnsi"/>
          <w:color w:val="000000"/>
        </w:rPr>
        <w:t>loneliness</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quality of life</w:t>
      </w:r>
      <w:r>
        <w:rPr>
          <w:rFonts w:eastAsia="Times New Roman" w:cstheme="minorHAnsi"/>
          <w:color w:val="000000"/>
        </w:rPr>
        <w:t>'):ti,ab,kw)</w:t>
      </w:r>
    </w:p>
    <w:p w14:paraId="2177AF6F" w14:textId="77777777" w:rsidR="0015160A" w:rsidRDefault="0015160A" w:rsidP="0015160A"/>
    <w:p w14:paraId="48C9E8DC" w14:textId="0617F8C0" w:rsidR="0015160A" w:rsidRPr="00407122" w:rsidRDefault="0015160A" w:rsidP="0015160A">
      <w:pPr>
        <w:rPr>
          <w:color w:val="0070C0"/>
        </w:rPr>
      </w:pPr>
      <w:r w:rsidRPr="00407122">
        <w:rPr>
          <w:color w:val="0070C0"/>
        </w:rPr>
        <w:t>Base AND (precarity OR outcomes):</w:t>
      </w:r>
      <w:r w:rsidR="000B1A6D" w:rsidRPr="00407122">
        <w:rPr>
          <w:color w:val="0070C0"/>
        </w:rPr>
        <w:t xml:space="preserve"> </w:t>
      </w:r>
      <w:r w:rsidR="00982ACE" w:rsidRPr="00407122">
        <w:rPr>
          <w:color w:val="0070C0"/>
        </w:rPr>
        <w:t>2414 as of 12/18/2023</w:t>
      </w:r>
    </w:p>
    <w:p w14:paraId="2516939A" w14:textId="77777777" w:rsidR="00EA35B5" w:rsidRPr="000A4DE2" w:rsidRDefault="00EA35B5"/>
    <w:p w14:paraId="590079F1" w14:textId="7473E562" w:rsidR="005B5415" w:rsidRPr="00B02413" w:rsidRDefault="00B02413">
      <w:pPr>
        <w:rPr>
          <w:rFonts w:ascii="Wingdings" w:hAnsi="Wingdings"/>
        </w:rPr>
      </w:pPr>
      <w:r w:rsidRPr="00B02413">
        <w:rPr>
          <w:rFonts w:ascii="Wingdings" w:hAnsi="Wingdings"/>
          <w:color w:val="00B050"/>
        </w:rPr>
        <w:t>v</w:t>
      </w:r>
      <w:r w:rsidR="005B5415" w:rsidRPr="00B02413">
        <w:rPr>
          <w:rFonts w:ascii="Wingdings" w:hAnsi="Wingdings"/>
        </w:rPr>
        <w:br w:type="page"/>
      </w:r>
    </w:p>
    <w:p w14:paraId="41DCDC1F" w14:textId="4BF2FDD0" w:rsidR="00B04C64" w:rsidRDefault="005B5415">
      <w:bookmarkStart w:id="4" w:name="CINAHL"/>
      <w:r>
        <w:rPr>
          <w:b/>
          <w:bCs/>
          <w:u w:val="single"/>
        </w:rPr>
        <w:lastRenderedPageBreak/>
        <w:t>CINAHL</w:t>
      </w:r>
    </w:p>
    <w:bookmarkEnd w:id="4"/>
    <w:p w14:paraId="3AD351B4" w14:textId="77777777" w:rsidR="004352D1" w:rsidRDefault="004352D1" w:rsidP="004352D1">
      <w:r>
        <w:rPr>
          <w:b/>
          <w:bCs/>
        </w:rPr>
        <w:t>(</w:t>
      </w:r>
      <w:r w:rsidRPr="00744DBD">
        <w:t>MH</w:t>
      </w:r>
      <w:r>
        <w:t>(</w:t>
      </w:r>
      <w:r w:rsidRPr="00744DBD">
        <w:t>"Aged"</w:t>
      </w:r>
      <w:r>
        <w:t xml:space="preserve"> OR </w:t>
      </w:r>
      <w:r w:rsidRPr="00744DBD">
        <w:t>"Aged, 80 and Over+"</w:t>
      </w:r>
      <w:r>
        <w:t xml:space="preserve"> OR </w:t>
      </w:r>
      <w:r w:rsidRPr="00744DBD">
        <w:t>"Frail Elderly"</w:t>
      </w:r>
      <w:r>
        <w:t xml:space="preserve"> OR </w:t>
      </w:r>
      <w:r w:rsidRPr="00744DBD">
        <w:t>"Aging+"</w:t>
      </w:r>
      <w:r>
        <w:t xml:space="preserve"> OR </w:t>
      </w:r>
      <w:r w:rsidRPr="00744DBD">
        <w:t>"Geriatrics+"</w:t>
      </w:r>
      <w:r>
        <w:t xml:space="preserve"> OR "Gerontologic Care") OR </w:t>
      </w:r>
    </w:p>
    <w:p w14:paraId="57F23A4F" w14:textId="034A05EA" w:rsidR="004352D1" w:rsidRDefault="004352D1" w:rsidP="004352D1">
      <w:r w:rsidRPr="007C7183">
        <w:rPr>
          <w:color w:val="9900FF"/>
        </w:rPr>
        <w:t>TI</w:t>
      </w:r>
      <w:r>
        <w:t xml:space="preserve">(elder* OR geriatric* OR senior* OR </w:t>
      </w:r>
      <w:r w:rsidR="00A66E94">
        <w:t>"</w:t>
      </w:r>
      <w:r>
        <w:t>older</w:t>
      </w:r>
      <w:r w:rsidR="00A66E94">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OR </w:t>
      </w:r>
      <w:r w:rsidR="00A66E94">
        <w:t>"</w:t>
      </w:r>
      <w:r>
        <w:t>ageing</w:t>
      </w:r>
      <w:r w:rsidR="00A66E94">
        <w:t>"</w:t>
      </w:r>
      <w:r>
        <w:t xml:space="preserve"> OR </w:t>
      </w:r>
      <w:r w:rsidR="00A66E94">
        <w:t>"</w:t>
      </w:r>
      <w:r>
        <w:t>aging</w:t>
      </w:r>
      <w:r w:rsidR="00A66E94">
        <w:t>"</w:t>
      </w:r>
      <w:r>
        <w:t xml:space="preserve"> OR </w:t>
      </w:r>
      <w:r w:rsidR="00A66E94">
        <w:t>"</w:t>
      </w:r>
      <w:r>
        <w:t>aged</w:t>
      </w:r>
      <w:r w:rsidR="00A66E94">
        <w:t>"</w:t>
      </w:r>
      <w:r>
        <w:t xml:space="preserve"> OR "60 years" OR "65 years" OR "70 years" OR "75 years" OR "80 years" OR "85 years" OR "90 years" OR "95 years"  OR (over N3 (60 OR 65 OR 70 OR 75 OR 80 OR 85 OR 90 OR 95)) ) OR </w:t>
      </w:r>
    </w:p>
    <w:p w14:paraId="02B3D354" w14:textId="4D2ED097" w:rsidR="004352D1" w:rsidRPr="007C7183" w:rsidRDefault="004352D1" w:rsidP="004352D1">
      <w:pPr>
        <w:rPr>
          <w:b/>
          <w:bCs/>
        </w:rPr>
      </w:pPr>
      <w:r w:rsidRPr="007C7183">
        <w:rPr>
          <w:color w:val="9900FF"/>
        </w:rPr>
        <w:t>AB</w:t>
      </w:r>
      <w:r>
        <w:t xml:space="preserve">(elder* OR geriatric* OR senior* OR </w:t>
      </w:r>
      <w:r w:rsidR="00A66E94">
        <w:t>"</w:t>
      </w:r>
      <w:r>
        <w:t>older</w:t>
      </w:r>
      <w:r w:rsidR="00A66E94">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w:t>
      </w:r>
      <w:r w:rsidR="00A66E94">
        <w:t xml:space="preserve">OR "ageing" OR "aging" OR "aged" </w:t>
      </w:r>
      <w:r>
        <w:t xml:space="preserve">OR "60 years" OR "65 years" OR "70 years" OR "75 years" OR "80 years" OR "85 years" OR "90 years" OR "95 years"  OR (over N3 (60 OR 65 OR 70 OR 75 OR 80 OR 85 OR 90 OR 95)) ) </w:t>
      </w:r>
      <w:r>
        <w:rPr>
          <w:b/>
          <w:bCs/>
        </w:rPr>
        <w:t>)</w:t>
      </w:r>
    </w:p>
    <w:p w14:paraId="47BEDCD6" w14:textId="77777777" w:rsidR="004352D1" w:rsidRDefault="004352D1" w:rsidP="004352D1">
      <w:r>
        <w:t xml:space="preserve"> AND </w:t>
      </w:r>
    </w:p>
    <w:p w14:paraId="002AD4BE" w14:textId="77777777" w:rsidR="004352D1" w:rsidRDefault="004352D1" w:rsidP="004352D1">
      <w:pPr>
        <w:rPr>
          <w:b/>
          <w:bCs/>
        </w:rPr>
      </w:pPr>
      <w:r>
        <w:rPr>
          <w:b/>
          <w:bCs/>
        </w:rPr>
        <w:t>(</w:t>
      </w:r>
    </w:p>
    <w:p w14:paraId="06301CB9" w14:textId="77777777" w:rsidR="004352D1" w:rsidRDefault="004352D1" w:rsidP="004352D1">
      <w:r w:rsidRPr="00491176">
        <w:rPr>
          <w:b/>
          <w:bCs/>
          <w:color w:val="C00000"/>
        </w:rPr>
        <w:t>(</w:t>
      </w:r>
      <w:r>
        <w:t xml:space="preserve"> </w:t>
      </w:r>
      <w:r w:rsidRPr="007C7183">
        <w:rPr>
          <w:color w:val="00B050"/>
        </w:rPr>
        <w:t>(</w:t>
      </w:r>
    </w:p>
    <w:p w14:paraId="7ECA9250" w14:textId="0C3F695B" w:rsidR="004352D1" w:rsidRPr="00916856" w:rsidRDefault="004352D1" w:rsidP="004352D1">
      <w:r w:rsidRPr="00744DBD">
        <w:t>MH</w:t>
      </w:r>
      <w:r>
        <w:t>(</w:t>
      </w:r>
      <w:r w:rsidRPr="00744DBD">
        <w:t>"Single Person+"</w:t>
      </w:r>
      <w:r>
        <w:t xml:space="preserve"> </w:t>
      </w:r>
      <w:r w:rsidRPr="00744DBD">
        <w:t>)</w:t>
      </w:r>
      <w:r>
        <w:t xml:space="preserve"> OR </w:t>
      </w:r>
    </w:p>
    <w:p w14:paraId="3C5BFC9D" w14:textId="04DCE269" w:rsidR="004352D1" w:rsidRPr="00491176" w:rsidRDefault="004352D1" w:rsidP="004352D1">
      <w:pPr>
        <w:rPr>
          <w:b/>
          <w:bCs/>
          <w:color w:val="C00000"/>
        </w:rPr>
      </w:pPr>
      <w:r>
        <w:rPr>
          <w:color w:val="9900FF"/>
        </w:rPr>
        <w:t>TI</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w:t>
      </w:r>
      <w:r w:rsidRPr="000B1A6D">
        <w:t xml:space="preserve">complex care" </w:t>
      </w:r>
      <w:r w:rsidR="006D0C6C" w:rsidRPr="000B1A6D">
        <w:t xml:space="preserve">OR (unmet N1 care* N1 need*) OR (unmet N1 caring N1 need*) </w:t>
      </w:r>
      <w:r w:rsidRPr="000B1A6D">
        <w:t xml:space="preserve">OR "informal support" OR "informal care*" OR </w:t>
      </w:r>
      <w:r w:rsidR="00245AA8" w:rsidRPr="000B1A6D">
        <w:t xml:space="preserve">"no support" OR "without support" </w:t>
      </w:r>
      <w:r w:rsidRPr="000B1A6D">
        <w:t xml:space="preserve">OR "unsupported" OR "lack of support*" OR (care* N2 </w:t>
      </w:r>
      <w:proofErr w:type="spellStart"/>
      <w:r w:rsidRPr="000B1A6D">
        <w:t>availab</w:t>
      </w:r>
      <w:proofErr w:type="spellEnd"/>
      <w:r w:rsidRPr="000B1A6D">
        <w:t xml:space="preserve">*) OR "without </w:t>
      </w:r>
      <w:proofErr w:type="spellStart"/>
      <w:r w:rsidRPr="000B1A6D">
        <w:t>famil</w:t>
      </w:r>
      <w:proofErr w:type="spellEnd"/>
      <w:r w:rsidRPr="000B1A6D">
        <w:t xml:space="preserve">*" OR "identifiable support" OR "residential copresence" OR </w:t>
      </w:r>
      <w:r w:rsidRPr="000B1A6D">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0B1A6D">
        <w:rPr>
          <w:sz w:val="20"/>
          <w:szCs w:val="20"/>
        </w:rPr>
        <w:t xml:space="preserve"> </w:t>
      </w:r>
      <w:r>
        <w:t xml:space="preserve">) OR </w:t>
      </w:r>
    </w:p>
    <w:p w14:paraId="2FF6D5CC" w14:textId="67575059" w:rsidR="004352D1" w:rsidRPr="000B1A6D" w:rsidRDefault="004352D1" w:rsidP="004352D1">
      <w:r>
        <w:rPr>
          <w:color w:val="9900FF"/>
        </w:rPr>
        <w:t>AB</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w:t>
      </w:r>
      <w:r w:rsidR="006D0C6C">
        <w:t>OR (</w:t>
      </w:r>
      <w:r w:rsidR="006D0C6C" w:rsidRPr="00D80920">
        <w:t xml:space="preserve">unmet </w:t>
      </w:r>
      <w:r w:rsidR="006D0C6C">
        <w:t xml:space="preserve">N1 </w:t>
      </w:r>
      <w:r w:rsidR="006D0C6C" w:rsidRPr="00D80920">
        <w:t>care</w:t>
      </w:r>
      <w:r w:rsidR="006D0C6C">
        <w:t>*</w:t>
      </w:r>
      <w:r w:rsidR="006D0C6C" w:rsidRPr="00D80920">
        <w:t xml:space="preserve"> </w:t>
      </w:r>
      <w:r w:rsidR="006D0C6C">
        <w:t xml:space="preserve">N1 </w:t>
      </w:r>
      <w:r w:rsidR="006D0C6C" w:rsidRPr="00D80920">
        <w:t>need*</w:t>
      </w:r>
      <w:r w:rsidR="006D0C6C">
        <w:t>) OR (</w:t>
      </w:r>
      <w:r w:rsidR="006D0C6C" w:rsidRPr="00D80920">
        <w:t xml:space="preserve">unmet </w:t>
      </w:r>
      <w:r w:rsidR="006D0C6C">
        <w:t xml:space="preserve">N1 </w:t>
      </w:r>
      <w:r w:rsidR="006D0C6C" w:rsidRPr="00D80920">
        <w:t>car</w:t>
      </w:r>
      <w:r w:rsidR="006D0C6C">
        <w:t>ing</w:t>
      </w:r>
      <w:r w:rsidR="006D0C6C" w:rsidRPr="00D80920">
        <w:t xml:space="preserve"> </w:t>
      </w:r>
      <w:r w:rsidR="006D0C6C">
        <w:t xml:space="preserve">N1 </w:t>
      </w:r>
      <w:r w:rsidR="006D0C6C" w:rsidRPr="00D80920">
        <w:t>need*</w:t>
      </w:r>
      <w:r w:rsidR="006D0C6C">
        <w:t xml:space="preserve">) </w:t>
      </w:r>
      <w:r>
        <w:t xml:space="preserve">OR </w:t>
      </w:r>
      <w:r w:rsidRPr="00D80920">
        <w:t>"informal support"</w:t>
      </w:r>
      <w:r>
        <w:t xml:space="preserve"> OR </w:t>
      </w:r>
      <w:r w:rsidRPr="00D80920">
        <w:t>"informal care</w:t>
      </w:r>
      <w:r w:rsidRPr="000B1A6D">
        <w:t xml:space="preserve">*" OR </w:t>
      </w:r>
      <w:r w:rsidR="00245AA8" w:rsidRPr="000B1A6D">
        <w:t xml:space="preserve">"no support" OR "without support" </w:t>
      </w:r>
      <w:r w:rsidRPr="000B1A6D">
        <w:t xml:space="preserve">OR "unsupported" OR "lack of support*" OR (care* N2 </w:t>
      </w:r>
      <w:proofErr w:type="spellStart"/>
      <w:r w:rsidRPr="000B1A6D">
        <w:t>availab</w:t>
      </w:r>
      <w:proofErr w:type="spellEnd"/>
      <w:r w:rsidRPr="000B1A6D">
        <w:t xml:space="preserve">*) OR "without </w:t>
      </w:r>
      <w:proofErr w:type="spellStart"/>
      <w:r w:rsidRPr="000B1A6D">
        <w:t>famil</w:t>
      </w:r>
      <w:proofErr w:type="spellEnd"/>
      <w:r w:rsidRPr="000B1A6D">
        <w:t xml:space="preserve">*" OR "identifiable support" OR "residential copresence" OR </w:t>
      </w:r>
      <w:r w:rsidRPr="000B1A6D">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0B1A6D">
        <w:rPr>
          <w:sz w:val="20"/>
          <w:szCs w:val="20"/>
        </w:rPr>
        <w:t xml:space="preserve"> </w:t>
      </w:r>
      <w:r w:rsidRPr="000B1A6D">
        <w:t>)</w:t>
      </w:r>
    </w:p>
    <w:p w14:paraId="2B74C6E1" w14:textId="77777777" w:rsidR="004352D1" w:rsidRPr="007C7183" w:rsidRDefault="004352D1" w:rsidP="004352D1">
      <w:pPr>
        <w:rPr>
          <w:color w:val="00B050"/>
        </w:rPr>
      </w:pPr>
      <w:r w:rsidRPr="007C7183">
        <w:rPr>
          <w:color w:val="00B050"/>
        </w:rPr>
        <w:t>)</w:t>
      </w:r>
    </w:p>
    <w:p w14:paraId="39FE826D" w14:textId="77777777" w:rsidR="004352D1" w:rsidRDefault="004352D1" w:rsidP="004352D1">
      <w:r>
        <w:t xml:space="preserve"> AND </w:t>
      </w:r>
    </w:p>
    <w:p w14:paraId="73DE5D85" w14:textId="77777777" w:rsidR="004352D1" w:rsidRPr="007C7183" w:rsidRDefault="004352D1" w:rsidP="004352D1">
      <w:pPr>
        <w:rPr>
          <w:color w:val="00B050"/>
        </w:rPr>
      </w:pPr>
      <w:r w:rsidRPr="007C7183">
        <w:rPr>
          <w:color w:val="00B050"/>
        </w:rPr>
        <w:t>(</w:t>
      </w:r>
    </w:p>
    <w:p w14:paraId="34B6B3EC" w14:textId="77777777" w:rsidR="004352D1" w:rsidRPr="00B134EF" w:rsidRDefault="004352D1" w:rsidP="004352D1">
      <w:r w:rsidRPr="00744DBD">
        <w:t>MH "Community Living"</w:t>
      </w:r>
      <w:r>
        <w:t xml:space="preserve"> OR </w:t>
      </w:r>
    </w:p>
    <w:p w14:paraId="60214145" w14:textId="2D860440" w:rsidR="004352D1" w:rsidRPr="002D467D" w:rsidRDefault="004352D1" w:rsidP="004352D1">
      <w:r>
        <w:rPr>
          <w:color w:val="9900FF"/>
        </w:rPr>
        <w:t>TI</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 xml:space="preserve">*) OR </w:t>
      </w:r>
    </w:p>
    <w:p w14:paraId="76D1DA6A" w14:textId="095DDB5A" w:rsidR="004352D1" w:rsidRDefault="004352D1" w:rsidP="004352D1">
      <w:r w:rsidRPr="00F406A9">
        <w:rPr>
          <w:color w:val="9900FF"/>
        </w:rPr>
        <w:t>AB</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p>
    <w:p w14:paraId="6BB5195A" w14:textId="77777777" w:rsidR="004352D1" w:rsidRDefault="004352D1" w:rsidP="004352D1">
      <w:r w:rsidRPr="007C7183">
        <w:rPr>
          <w:color w:val="00B050"/>
        </w:rPr>
        <w:lastRenderedPageBreak/>
        <w:t>)</w:t>
      </w:r>
      <w:r>
        <w:rPr>
          <w:color w:val="00B050"/>
        </w:rPr>
        <w:t xml:space="preserve"> </w:t>
      </w:r>
      <w:r w:rsidRPr="00491176">
        <w:rPr>
          <w:b/>
          <w:bCs/>
          <w:color w:val="C00000"/>
        </w:rPr>
        <w:t>)</w:t>
      </w:r>
    </w:p>
    <w:p w14:paraId="1D9A93D9" w14:textId="77777777" w:rsidR="004352D1" w:rsidRDefault="004352D1" w:rsidP="004352D1">
      <w:r>
        <w:t xml:space="preserve"> OR </w:t>
      </w:r>
    </w:p>
    <w:p w14:paraId="4E26B2F0" w14:textId="77777777" w:rsidR="004352D1" w:rsidRDefault="004352D1" w:rsidP="004352D1">
      <w:pPr>
        <w:rPr>
          <w:rFonts w:eastAsia="Times New Roman" w:cstheme="minorHAnsi"/>
        </w:rPr>
      </w:pPr>
      <w:r>
        <w:rPr>
          <w:color w:val="00B050"/>
        </w:rPr>
        <w:t xml:space="preserve">( </w:t>
      </w:r>
      <w:r>
        <w:rPr>
          <w:color w:val="9900FF"/>
        </w:rPr>
        <w:t>TI</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OR </w:t>
      </w:r>
    </w:p>
    <w:p w14:paraId="3DAB897D" w14:textId="77777777" w:rsidR="004352D1" w:rsidRPr="00F406A9" w:rsidRDefault="004352D1" w:rsidP="004352D1">
      <w:pPr>
        <w:rPr>
          <w:color w:val="00B050"/>
        </w:rPr>
      </w:pPr>
      <w:r>
        <w:rPr>
          <w:color w:val="9900FF"/>
        </w:rPr>
        <w:t>AB</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w:t>
      </w:r>
      <w:r>
        <w:rPr>
          <w:color w:val="00B050"/>
        </w:rPr>
        <w:t>)</w:t>
      </w:r>
    </w:p>
    <w:p w14:paraId="78C65440" w14:textId="77777777" w:rsidR="004352D1" w:rsidRPr="00F406A9" w:rsidRDefault="004352D1" w:rsidP="004352D1">
      <w:pPr>
        <w:rPr>
          <w:b/>
          <w:bCs/>
        </w:rPr>
      </w:pPr>
      <w:r>
        <w:rPr>
          <w:b/>
          <w:bCs/>
        </w:rPr>
        <w:t>)</w:t>
      </w:r>
    </w:p>
    <w:p w14:paraId="6B9B2544" w14:textId="77777777" w:rsidR="004352D1" w:rsidRDefault="004352D1" w:rsidP="004352D1">
      <w:r>
        <w:t xml:space="preserve">NOT </w:t>
      </w:r>
      <w:r w:rsidRPr="007C7183">
        <w:t>(MH</w:t>
      </w:r>
      <w:r>
        <w:t>(</w:t>
      </w:r>
      <w:r w:rsidRPr="007C7183">
        <w:t>"Child+"</w:t>
      </w:r>
      <w:r>
        <w:t xml:space="preserve"> OR </w:t>
      </w:r>
      <w:r w:rsidRPr="007C7183">
        <w:t>"Adolescence+"</w:t>
      </w:r>
      <w:r>
        <w:t xml:space="preserve"> OR </w:t>
      </w:r>
      <w:r w:rsidRPr="007C7183">
        <w:t>"Middle Age"</w:t>
      </w:r>
      <w:r>
        <w:t xml:space="preserve"> OR </w:t>
      </w:r>
      <w:r w:rsidRPr="007C7183">
        <w:t>"Young Adult")</w:t>
      </w:r>
      <w:r>
        <w:t xml:space="preserve"> NOT MH "Aged+")</w:t>
      </w:r>
    </w:p>
    <w:p w14:paraId="39F19205" w14:textId="77777777" w:rsidR="004352D1" w:rsidRDefault="004352D1" w:rsidP="004352D1">
      <w:r>
        <w:t>NOT (</w:t>
      </w:r>
      <w:r w:rsidRPr="007C7183">
        <w:t>MH "Vertebrates+"</w:t>
      </w:r>
      <w:r>
        <w:t xml:space="preserve"> NOT </w:t>
      </w:r>
      <w:r w:rsidRPr="007C7183">
        <w:t>MH "Human")</w:t>
      </w:r>
    </w:p>
    <w:p w14:paraId="037BAE73" w14:textId="77777777" w:rsidR="004352D1" w:rsidRDefault="004352D1" w:rsidP="004352D1">
      <w:r>
        <w:t>Limit: Academic Journals</w:t>
      </w:r>
    </w:p>
    <w:p w14:paraId="502E53AC" w14:textId="77777777" w:rsidR="00F57C3C" w:rsidRDefault="00F57C3C" w:rsidP="005C0D61"/>
    <w:p w14:paraId="213D57E3" w14:textId="77777777" w:rsidR="005A3691" w:rsidRPr="00F13BE0" w:rsidRDefault="005A3691" w:rsidP="005A3691">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705"/>
        <w:gridCol w:w="9085"/>
      </w:tblGrid>
      <w:tr w:rsidR="000E3625" w14:paraId="541C57CD" w14:textId="77777777" w:rsidTr="000E3625">
        <w:tc>
          <w:tcPr>
            <w:tcW w:w="1705" w:type="dxa"/>
          </w:tcPr>
          <w:p w14:paraId="36E86B84" w14:textId="3A8045B9" w:rsidR="000E3625" w:rsidRDefault="000E3625" w:rsidP="000E3625">
            <w:pPr>
              <w:rPr>
                <w:rFonts w:eastAsia="Times New Roman" w:cstheme="minorHAnsi"/>
                <w:color w:val="000000"/>
                <w:sz w:val="24"/>
                <w:szCs w:val="24"/>
              </w:rPr>
            </w:pPr>
            <w:r>
              <w:t>Subject Headings (MH)</w:t>
            </w:r>
          </w:p>
        </w:tc>
        <w:tc>
          <w:tcPr>
            <w:tcW w:w="9085" w:type="dxa"/>
          </w:tcPr>
          <w:p w14:paraId="05B70D15" w14:textId="76319F9E" w:rsidR="006577E4" w:rsidRDefault="006577E4" w:rsidP="000E3625">
            <w:pPr>
              <w:rPr>
                <w:rFonts w:eastAsia="Times New Roman" w:cstheme="minorHAnsi"/>
                <w:color w:val="000000"/>
                <w:sz w:val="24"/>
                <w:szCs w:val="24"/>
              </w:rPr>
            </w:pPr>
            <w:r w:rsidRPr="006577E4">
              <w:rPr>
                <w:rFonts w:eastAsia="Times New Roman" w:cstheme="minorHAnsi"/>
                <w:color w:val="000000"/>
                <w:sz w:val="24"/>
                <w:szCs w:val="24"/>
              </w:rPr>
              <w:t>"Uncertainty"</w:t>
            </w:r>
          </w:p>
          <w:p w14:paraId="0D717183" w14:textId="5A7D8271" w:rsidR="000E3625" w:rsidRDefault="006577E4" w:rsidP="000E3625">
            <w:pPr>
              <w:rPr>
                <w:rFonts w:eastAsia="Times New Roman" w:cstheme="minorHAnsi"/>
                <w:color w:val="000000"/>
                <w:sz w:val="24"/>
                <w:szCs w:val="24"/>
              </w:rPr>
            </w:pPr>
            <w:r w:rsidRPr="006577E4">
              <w:rPr>
                <w:rFonts w:eastAsia="Times New Roman" w:cstheme="minorHAnsi"/>
                <w:color w:val="000000"/>
                <w:sz w:val="24"/>
                <w:szCs w:val="24"/>
              </w:rPr>
              <w:t>"Financial Stress"</w:t>
            </w:r>
          </w:p>
        </w:tc>
      </w:tr>
      <w:tr w:rsidR="000E3625" w14:paraId="4D7B6C8F" w14:textId="77777777" w:rsidTr="000E3625">
        <w:tc>
          <w:tcPr>
            <w:tcW w:w="1705" w:type="dxa"/>
          </w:tcPr>
          <w:p w14:paraId="65FFA6AB" w14:textId="77777777" w:rsidR="000E3625" w:rsidRDefault="000E3625" w:rsidP="000E3625">
            <w:r>
              <w:t>Free text terms</w:t>
            </w:r>
          </w:p>
          <w:p w14:paraId="03848228" w14:textId="1BA9CD82" w:rsidR="000E3625" w:rsidRDefault="000E3625" w:rsidP="000E3625">
            <w:pPr>
              <w:rPr>
                <w:rFonts w:eastAsia="Times New Roman" w:cstheme="minorHAnsi"/>
                <w:color w:val="000000"/>
                <w:sz w:val="24"/>
                <w:szCs w:val="24"/>
              </w:rPr>
            </w:pPr>
            <w:r>
              <w:t>(searched in Title &amp; Abstract; keyword not a searchable field)</w:t>
            </w:r>
          </w:p>
        </w:tc>
        <w:tc>
          <w:tcPr>
            <w:tcW w:w="9085" w:type="dxa"/>
          </w:tcPr>
          <w:p w14:paraId="38F42F63"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precarit</w:t>
            </w:r>
            <w:proofErr w:type="spellEnd"/>
            <w:r w:rsidRPr="00F60D1F">
              <w:rPr>
                <w:rFonts w:eastAsia="Times New Roman" w:cstheme="minorHAnsi"/>
                <w:color w:val="000000"/>
                <w:sz w:val="24"/>
                <w:szCs w:val="24"/>
              </w:rPr>
              <w:t>*</w:t>
            </w:r>
          </w:p>
          <w:p w14:paraId="0ACACA73"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t>r</w:t>
            </w:r>
            <w:r w:rsidRPr="00F60D1F">
              <w:rPr>
                <w:rFonts w:eastAsia="Times New Roman" w:cstheme="minorHAnsi"/>
                <w:color w:val="000000"/>
                <w:sz w:val="24"/>
                <w:szCs w:val="24"/>
              </w:rPr>
              <w:t>isk*</w:t>
            </w:r>
          </w:p>
          <w:p w14:paraId="20C55D52"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vulnerabilit</w:t>
            </w:r>
            <w:proofErr w:type="spellEnd"/>
            <w:r w:rsidRPr="00F60D1F">
              <w:rPr>
                <w:rFonts w:eastAsia="Times New Roman" w:cstheme="minorHAnsi"/>
                <w:color w:val="000000"/>
                <w:sz w:val="24"/>
                <w:szCs w:val="24"/>
              </w:rPr>
              <w:t>*</w:t>
            </w:r>
          </w:p>
          <w:p w14:paraId="4E99C777"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disparit</w:t>
            </w:r>
            <w:proofErr w:type="spellEnd"/>
            <w:r w:rsidRPr="00F60D1F">
              <w:rPr>
                <w:rFonts w:eastAsia="Times New Roman" w:cstheme="minorHAnsi"/>
                <w:color w:val="000000"/>
                <w:sz w:val="24"/>
                <w:szCs w:val="24"/>
              </w:rPr>
              <w:t>*</w:t>
            </w:r>
          </w:p>
          <w:p w14:paraId="7C85EE4D"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t>"</w:t>
            </w:r>
            <w:r w:rsidRPr="00F60D1F">
              <w:rPr>
                <w:rFonts w:eastAsia="Times New Roman" w:cstheme="minorHAnsi"/>
                <w:color w:val="000000"/>
                <w:sz w:val="24"/>
                <w:szCs w:val="24"/>
              </w:rPr>
              <w:t>unmet need*</w:t>
            </w:r>
            <w:r>
              <w:rPr>
                <w:rFonts w:eastAsia="Times New Roman" w:cstheme="minorHAnsi"/>
                <w:color w:val="000000"/>
                <w:sz w:val="24"/>
                <w:szCs w:val="24"/>
              </w:rPr>
              <w:t>"</w:t>
            </w:r>
          </w:p>
          <w:p w14:paraId="39140A84"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barrier*</w:t>
            </w:r>
          </w:p>
          <w:p w14:paraId="50E43E3F"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challenge*</w:t>
            </w:r>
          </w:p>
          <w:p w14:paraId="5F34DDFD"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obstacle*</w:t>
            </w:r>
          </w:p>
          <w:p w14:paraId="0A350A5B"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hazard</w:t>
            </w:r>
          </w:p>
          <w:p w14:paraId="2FDAF790"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inacces</w:t>
            </w:r>
            <w:proofErr w:type="spellEnd"/>
            <w:r w:rsidRPr="00F60D1F">
              <w:rPr>
                <w:rFonts w:eastAsia="Times New Roman" w:cstheme="minorHAnsi"/>
                <w:color w:val="000000"/>
                <w:sz w:val="24"/>
                <w:szCs w:val="24"/>
              </w:rPr>
              <w:t>*</w:t>
            </w:r>
          </w:p>
          <w:p w14:paraId="7E58131E"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prohibit*</w:t>
            </w:r>
          </w:p>
          <w:p w14:paraId="13E274DD"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insecurit</w:t>
            </w:r>
            <w:proofErr w:type="spellEnd"/>
            <w:r w:rsidRPr="00F60D1F">
              <w:rPr>
                <w:rFonts w:eastAsia="Times New Roman" w:cstheme="minorHAnsi"/>
                <w:color w:val="000000"/>
                <w:sz w:val="24"/>
                <w:szCs w:val="24"/>
              </w:rPr>
              <w:t>*</w:t>
            </w:r>
          </w:p>
          <w:p w14:paraId="71AA0BA3"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threat*</w:t>
            </w:r>
          </w:p>
          <w:p w14:paraId="238D65C0"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danger</w:t>
            </w:r>
          </w:p>
          <w:p w14:paraId="02854235"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precarious*</w:t>
            </w:r>
          </w:p>
          <w:p w14:paraId="4D499B5B"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uncertaint</w:t>
            </w:r>
            <w:proofErr w:type="spellEnd"/>
            <w:r w:rsidRPr="00F60D1F">
              <w:rPr>
                <w:rFonts w:eastAsia="Times New Roman" w:cstheme="minorHAnsi"/>
                <w:color w:val="000000"/>
                <w:sz w:val="24"/>
                <w:szCs w:val="24"/>
              </w:rPr>
              <w:t>*</w:t>
            </w:r>
          </w:p>
          <w:p w14:paraId="1BD9E36E"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instabilit</w:t>
            </w:r>
            <w:proofErr w:type="spellEnd"/>
            <w:r w:rsidRPr="00F60D1F">
              <w:rPr>
                <w:rFonts w:eastAsia="Times New Roman" w:cstheme="minorHAnsi"/>
                <w:color w:val="000000"/>
                <w:sz w:val="24"/>
                <w:szCs w:val="24"/>
              </w:rPr>
              <w:t>*</w:t>
            </w:r>
          </w:p>
          <w:p w14:paraId="10F6B6A0"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peril</w:t>
            </w:r>
          </w:p>
          <w:p w14:paraId="63C8CC6C"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likelihood</w:t>
            </w:r>
          </w:p>
          <w:p w14:paraId="29574332"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vulnerab</w:t>
            </w:r>
            <w:proofErr w:type="spellEnd"/>
            <w:r w:rsidRPr="00F60D1F">
              <w:rPr>
                <w:rFonts w:eastAsia="Times New Roman" w:cstheme="minorHAnsi"/>
                <w:color w:val="000000"/>
                <w:sz w:val="24"/>
                <w:szCs w:val="24"/>
              </w:rPr>
              <w:t>*</w:t>
            </w:r>
          </w:p>
          <w:p w14:paraId="13B9A797" w14:textId="77777777" w:rsidR="006577E4" w:rsidRDefault="006577E4" w:rsidP="006577E4">
            <w:pPr>
              <w:rPr>
                <w:rFonts w:eastAsia="Times New Roman" w:cstheme="minorHAnsi"/>
                <w:color w:val="000000"/>
                <w:sz w:val="24"/>
                <w:szCs w:val="24"/>
              </w:rPr>
            </w:pPr>
            <w:r w:rsidRPr="00F60D1F">
              <w:rPr>
                <w:rFonts w:eastAsia="Times New Roman" w:cstheme="minorHAnsi"/>
                <w:color w:val="000000"/>
                <w:sz w:val="24"/>
                <w:szCs w:val="24"/>
              </w:rPr>
              <w:t>burden</w:t>
            </w:r>
          </w:p>
          <w:p w14:paraId="545EF7D6" w14:textId="77777777" w:rsidR="006577E4" w:rsidRDefault="006577E4" w:rsidP="006577E4">
            <w:pPr>
              <w:rPr>
                <w:rFonts w:eastAsia="Times New Roman" w:cstheme="minorHAnsi"/>
                <w:color w:val="000000"/>
                <w:sz w:val="24"/>
                <w:szCs w:val="24"/>
              </w:rPr>
            </w:pPr>
            <w:proofErr w:type="spellStart"/>
            <w:r w:rsidRPr="00F60D1F">
              <w:rPr>
                <w:rFonts w:eastAsia="Times New Roman" w:cstheme="minorHAnsi"/>
                <w:color w:val="000000"/>
                <w:sz w:val="24"/>
                <w:szCs w:val="24"/>
              </w:rPr>
              <w:t>susceptibilit</w:t>
            </w:r>
            <w:proofErr w:type="spellEnd"/>
            <w:r w:rsidRPr="00F60D1F">
              <w:rPr>
                <w:rFonts w:eastAsia="Times New Roman" w:cstheme="minorHAnsi"/>
                <w:color w:val="000000"/>
                <w:sz w:val="24"/>
                <w:szCs w:val="24"/>
              </w:rPr>
              <w:t>*</w:t>
            </w:r>
          </w:p>
          <w:p w14:paraId="5A56BE7B" w14:textId="77777777" w:rsidR="006577E4" w:rsidRDefault="006577E4" w:rsidP="006577E4">
            <w:pPr>
              <w:rPr>
                <w:rFonts w:eastAsia="Times New Roman" w:cstheme="minorHAnsi"/>
                <w:color w:val="000000"/>
                <w:sz w:val="24"/>
                <w:szCs w:val="24"/>
              </w:rPr>
            </w:pPr>
            <w:proofErr w:type="spellStart"/>
            <w:r>
              <w:rPr>
                <w:rFonts w:eastAsia="Times New Roman" w:cstheme="minorHAnsi"/>
                <w:color w:val="000000"/>
                <w:sz w:val="24"/>
                <w:szCs w:val="24"/>
              </w:rPr>
              <w:t>predictab</w:t>
            </w:r>
            <w:proofErr w:type="spellEnd"/>
            <w:r>
              <w:rPr>
                <w:rFonts w:eastAsia="Times New Roman" w:cstheme="minorHAnsi"/>
                <w:color w:val="000000"/>
                <w:sz w:val="24"/>
                <w:szCs w:val="24"/>
              </w:rPr>
              <w:t>*</w:t>
            </w:r>
          </w:p>
          <w:p w14:paraId="4CD66A8C" w14:textId="77777777" w:rsidR="006577E4" w:rsidRDefault="006577E4" w:rsidP="006577E4">
            <w:pPr>
              <w:rPr>
                <w:rFonts w:eastAsia="Times New Roman" w:cstheme="minorHAnsi"/>
                <w:color w:val="000000"/>
                <w:sz w:val="24"/>
                <w:szCs w:val="24"/>
              </w:rPr>
            </w:pPr>
            <w:proofErr w:type="spellStart"/>
            <w:r>
              <w:rPr>
                <w:rFonts w:eastAsia="Times New Roman" w:cstheme="minorHAnsi"/>
                <w:color w:val="000000"/>
                <w:sz w:val="24"/>
                <w:szCs w:val="24"/>
              </w:rPr>
              <w:t>unpredictab</w:t>
            </w:r>
            <w:proofErr w:type="spellEnd"/>
            <w:r>
              <w:rPr>
                <w:rFonts w:eastAsia="Times New Roman" w:cstheme="minorHAnsi"/>
                <w:color w:val="000000"/>
                <w:sz w:val="24"/>
                <w:szCs w:val="24"/>
              </w:rPr>
              <w:t>*</w:t>
            </w:r>
          </w:p>
          <w:p w14:paraId="58C24BFC"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t>self-</w:t>
            </w:r>
            <w:proofErr w:type="spellStart"/>
            <w:r>
              <w:rPr>
                <w:rFonts w:eastAsia="Times New Roman" w:cstheme="minorHAnsi"/>
                <w:color w:val="000000"/>
                <w:sz w:val="24"/>
                <w:szCs w:val="24"/>
              </w:rPr>
              <w:t>sufficien</w:t>
            </w:r>
            <w:proofErr w:type="spellEnd"/>
            <w:r>
              <w:rPr>
                <w:rFonts w:eastAsia="Times New Roman" w:cstheme="minorHAnsi"/>
                <w:color w:val="000000"/>
                <w:sz w:val="24"/>
                <w:szCs w:val="24"/>
              </w:rPr>
              <w:t>*</w:t>
            </w:r>
          </w:p>
          <w:p w14:paraId="30E9D532"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t>hardship*</w:t>
            </w:r>
          </w:p>
          <w:p w14:paraId="15A4A00E" w14:textId="77777777" w:rsidR="006577E4" w:rsidRDefault="006577E4" w:rsidP="006577E4">
            <w:pPr>
              <w:rPr>
                <w:rFonts w:eastAsia="Times New Roman" w:cstheme="minorHAnsi"/>
                <w:color w:val="000000"/>
                <w:sz w:val="24"/>
                <w:szCs w:val="24"/>
              </w:rPr>
            </w:pPr>
            <w:proofErr w:type="spellStart"/>
            <w:r>
              <w:rPr>
                <w:rFonts w:eastAsia="Times New Roman" w:cstheme="minorHAnsi"/>
                <w:color w:val="000000"/>
                <w:sz w:val="24"/>
                <w:szCs w:val="24"/>
              </w:rPr>
              <w:t>destabili</w:t>
            </w:r>
            <w:proofErr w:type="spellEnd"/>
            <w:r>
              <w:rPr>
                <w:rFonts w:eastAsia="Times New Roman" w:cstheme="minorHAnsi"/>
                <w:color w:val="000000"/>
                <w:sz w:val="24"/>
                <w:szCs w:val="24"/>
              </w:rPr>
              <w:t>*</w:t>
            </w:r>
          </w:p>
          <w:p w14:paraId="679CF819"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lastRenderedPageBreak/>
              <w:t>"financial stress*"</w:t>
            </w:r>
          </w:p>
          <w:p w14:paraId="0BE6CE12" w14:textId="77777777" w:rsidR="006577E4" w:rsidRDefault="006577E4" w:rsidP="006577E4">
            <w:pPr>
              <w:rPr>
                <w:rFonts w:eastAsia="Times New Roman" w:cstheme="minorHAnsi"/>
                <w:color w:val="000000"/>
                <w:sz w:val="24"/>
                <w:szCs w:val="24"/>
              </w:rPr>
            </w:pPr>
            <w:r>
              <w:rPr>
                <w:rFonts w:eastAsia="Times New Roman" w:cstheme="minorHAnsi"/>
                <w:color w:val="000000"/>
                <w:sz w:val="24"/>
                <w:szCs w:val="24"/>
              </w:rPr>
              <w:t>"economic stress*"</w:t>
            </w:r>
          </w:p>
          <w:p w14:paraId="0D81F407" w14:textId="77777777" w:rsidR="000E3625" w:rsidRDefault="000E3625" w:rsidP="000E3625">
            <w:pPr>
              <w:rPr>
                <w:rFonts w:eastAsia="Times New Roman" w:cstheme="minorHAnsi"/>
                <w:color w:val="000000"/>
                <w:sz w:val="24"/>
                <w:szCs w:val="24"/>
              </w:rPr>
            </w:pPr>
          </w:p>
        </w:tc>
      </w:tr>
    </w:tbl>
    <w:p w14:paraId="130096C0" w14:textId="77777777" w:rsidR="005A3691" w:rsidRDefault="005A3691" w:rsidP="005A3691"/>
    <w:p w14:paraId="395DC379" w14:textId="147FB017" w:rsidR="00634836" w:rsidRDefault="009C30F2" w:rsidP="00634836">
      <w:r>
        <w:rPr>
          <w:b/>
          <w:bCs/>
        </w:rPr>
        <w:t>(</w:t>
      </w:r>
      <w:r w:rsidR="005D1D8B">
        <w:rPr>
          <w:b/>
          <w:bCs/>
        </w:rPr>
        <w:t xml:space="preserve"> </w:t>
      </w:r>
      <w:r w:rsidR="00634836">
        <w:t xml:space="preserve">MH("Uncertainty" OR "Financial Stress") OR </w:t>
      </w:r>
    </w:p>
    <w:p w14:paraId="2CFC2446" w14:textId="693D6003" w:rsidR="00634836" w:rsidRDefault="009C30F2" w:rsidP="00634836">
      <w:r w:rsidRPr="005D1D8B">
        <w:rPr>
          <w:color w:val="CC00CC"/>
        </w:rPr>
        <w:t>TI</w:t>
      </w:r>
      <w:r>
        <w:t>(</w:t>
      </w:r>
      <w:proofErr w:type="spellStart"/>
      <w:r w:rsidR="00634836">
        <w:t>precarit</w:t>
      </w:r>
      <w:proofErr w:type="spellEnd"/>
      <w:r w:rsidR="00634836">
        <w:t>*</w:t>
      </w:r>
      <w:r>
        <w:t xml:space="preserve"> OR </w:t>
      </w:r>
      <w:r w:rsidR="00634836">
        <w:t>risk*</w:t>
      </w:r>
      <w:r>
        <w:t xml:space="preserve"> OR </w:t>
      </w:r>
      <w:proofErr w:type="spellStart"/>
      <w:r w:rsidR="00634836">
        <w:t>vulnerabilit</w:t>
      </w:r>
      <w:proofErr w:type="spellEnd"/>
      <w:r w:rsidR="00634836">
        <w:t>*</w:t>
      </w:r>
      <w:r>
        <w:t xml:space="preserve"> OR </w:t>
      </w:r>
      <w:proofErr w:type="spellStart"/>
      <w:r w:rsidR="00634836">
        <w:t>disparit</w:t>
      </w:r>
      <w:proofErr w:type="spellEnd"/>
      <w:r w:rsidR="00634836">
        <w:t>*</w:t>
      </w:r>
      <w:r>
        <w:t xml:space="preserve"> OR </w:t>
      </w:r>
      <w:r w:rsidR="00634836">
        <w:t>"unmet need*"</w:t>
      </w:r>
      <w:r>
        <w:t xml:space="preserve"> OR </w:t>
      </w:r>
      <w:r w:rsidR="00634836">
        <w:t>barrier*</w:t>
      </w:r>
      <w:r>
        <w:t xml:space="preserve"> OR </w:t>
      </w:r>
      <w:r w:rsidR="00634836">
        <w:t>challenge*</w:t>
      </w:r>
      <w:r>
        <w:t xml:space="preserve"> OR </w:t>
      </w:r>
      <w:r w:rsidR="00634836">
        <w:t>obstacle*</w:t>
      </w:r>
      <w:r>
        <w:t xml:space="preserve"> OR </w:t>
      </w:r>
      <w:r w:rsidR="00634836">
        <w:t>hazard</w:t>
      </w:r>
      <w:r>
        <w:t xml:space="preserve"> OR </w:t>
      </w:r>
      <w:proofErr w:type="spellStart"/>
      <w:r w:rsidR="00634836">
        <w:t>inacces</w:t>
      </w:r>
      <w:proofErr w:type="spellEnd"/>
      <w:r w:rsidR="00634836">
        <w:t>*</w:t>
      </w:r>
      <w:r>
        <w:t xml:space="preserve"> OR </w:t>
      </w:r>
      <w:r w:rsidR="00634836">
        <w:t>prohibit*</w:t>
      </w:r>
      <w:r>
        <w:t xml:space="preserve"> OR </w:t>
      </w:r>
      <w:proofErr w:type="spellStart"/>
      <w:r w:rsidR="00634836">
        <w:t>insecurit</w:t>
      </w:r>
      <w:proofErr w:type="spellEnd"/>
      <w:r w:rsidR="00634836">
        <w:t>*</w:t>
      </w:r>
      <w:r>
        <w:t xml:space="preserve"> OR </w:t>
      </w:r>
      <w:r w:rsidR="00634836">
        <w:t>threat*</w:t>
      </w:r>
      <w:r>
        <w:t xml:space="preserve"> OR </w:t>
      </w:r>
      <w:r w:rsidR="00634836">
        <w:t>danger</w:t>
      </w:r>
      <w:r>
        <w:t xml:space="preserve"> OR </w:t>
      </w:r>
      <w:r w:rsidR="00634836">
        <w:t>precarious*</w:t>
      </w:r>
      <w:r>
        <w:t xml:space="preserve"> OR </w:t>
      </w:r>
      <w:proofErr w:type="spellStart"/>
      <w:r w:rsidR="00634836">
        <w:t>uncertaint</w:t>
      </w:r>
      <w:proofErr w:type="spellEnd"/>
      <w:r w:rsidR="00634836">
        <w:t>*</w:t>
      </w:r>
      <w:r>
        <w:t xml:space="preserve"> OR </w:t>
      </w:r>
      <w:proofErr w:type="spellStart"/>
      <w:r w:rsidR="00634836">
        <w:t>instabilit</w:t>
      </w:r>
      <w:proofErr w:type="spellEnd"/>
      <w:r w:rsidR="00634836">
        <w:t>*</w:t>
      </w:r>
      <w:r>
        <w:t xml:space="preserve"> OR </w:t>
      </w:r>
      <w:r w:rsidR="00634836">
        <w:t>peril</w:t>
      </w:r>
      <w:r>
        <w:t xml:space="preserve"> OR </w:t>
      </w:r>
      <w:r w:rsidR="00634836">
        <w:t>likelihood</w:t>
      </w:r>
      <w:r>
        <w:t xml:space="preserve"> OR </w:t>
      </w:r>
      <w:proofErr w:type="spellStart"/>
      <w:r w:rsidR="00634836">
        <w:t>vulnerab</w:t>
      </w:r>
      <w:proofErr w:type="spellEnd"/>
      <w:r w:rsidR="00634836">
        <w:t>*</w:t>
      </w:r>
      <w:r>
        <w:t xml:space="preserve"> OR </w:t>
      </w:r>
      <w:r w:rsidR="00634836">
        <w:t>burden</w:t>
      </w:r>
      <w:r>
        <w:t xml:space="preserve"> OR </w:t>
      </w:r>
      <w:proofErr w:type="spellStart"/>
      <w:r w:rsidR="00634836">
        <w:t>susceptibilit</w:t>
      </w:r>
      <w:proofErr w:type="spellEnd"/>
      <w:r w:rsidR="00634836">
        <w:t>*</w:t>
      </w:r>
      <w:r>
        <w:t xml:space="preserve"> OR </w:t>
      </w:r>
      <w:proofErr w:type="spellStart"/>
      <w:r w:rsidR="00634836">
        <w:t>predictab</w:t>
      </w:r>
      <w:proofErr w:type="spellEnd"/>
      <w:r w:rsidR="00634836">
        <w:t>*</w:t>
      </w:r>
      <w:r>
        <w:t xml:space="preserve"> OR </w:t>
      </w:r>
      <w:proofErr w:type="spellStart"/>
      <w:r w:rsidR="00634836">
        <w:t>unpredictab</w:t>
      </w:r>
      <w:proofErr w:type="spellEnd"/>
      <w:r w:rsidR="00634836">
        <w:t>*</w:t>
      </w:r>
      <w:r>
        <w:t xml:space="preserve"> OR </w:t>
      </w:r>
      <w:r w:rsidR="00634836">
        <w:t>self-</w:t>
      </w:r>
      <w:proofErr w:type="spellStart"/>
      <w:r w:rsidR="00634836">
        <w:t>sufficien</w:t>
      </w:r>
      <w:proofErr w:type="spellEnd"/>
      <w:r w:rsidR="00634836">
        <w:t>*</w:t>
      </w:r>
      <w:r>
        <w:t xml:space="preserve"> OR </w:t>
      </w:r>
      <w:r w:rsidR="00634836">
        <w:t>hardship*</w:t>
      </w:r>
      <w:r>
        <w:t xml:space="preserve"> OR </w:t>
      </w:r>
      <w:proofErr w:type="spellStart"/>
      <w:r w:rsidR="00634836">
        <w:t>destabili</w:t>
      </w:r>
      <w:proofErr w:type="spellEnd"/>
      <w:r w:rsidR="00634836">
        <w:t>*</w:t>
      </w:r>
      <w:r>
        <w:t xml:space="preserve"> OR </w:t>
      </w:r>
      <w:r w:rsidR="00634836">
        <w:t>"financial stress*"</w:t>
      </w:r>
      <w:r>
        <w:t xml:space="preserve"> OR </w:t>
      </w:r>
      <w:r w:rsidR="00634836">
        <w:t>"economic stress*"</w:t>
      </w:r>
      <w:r>
        <w:t xml:space="preserve">) OR </w:t>
      </w:r>
    </w:p>
    <w:p w14:paraId="7CA7B23D" w14:textId="6F8C9EE8" w:rsidR="009C30F2" w:rsidRPr="005D1D8B" w:rsidRDefault="009C30F2" w:rsidP="00634836">
      <w:pPr>
        <w:rPr>
          <w:b/>
          <w:bCs/>
        </w:rPr>
      </w:pPr>
      <w:r w:rsidRPr="005D1D8B">
        <w:rPr>
          <w:color w:val="CC00CC"/>
        </w:rPr>
        <w:t>AB</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OR "financial stress*" OR "economic stress*")</w:t>
      </w:r>
      <w:r w:rsidR="005D1D8B">
        <w:t xml:space="preserve">  </w:t>
      </w:r>
      <w:r w:rsidR="005D1D8B">
        <w:rPr>
          <w:b/>
          <w:bCs/>
        </w:rPr>
        <w:t>)</w:t>
      </w:r>
    </w:p>
    <w:p w14:paraId="46F2ECF9" w14:textId="77777777" w:rsidR="00634836" w:rsidRDefault="00634836" w:rsidP="005A3691"/>
    <w:p w14:paraId="18A3ED57" w14:textId="77777777" w:rsidR="005A3691" w:rsidRDefault="005A3691" w:rsidP="005A3691">
      <w:r>
        <w:rPr>
          <w:b/>
          <w:bCs/>
          <w:u w:val="single"/>
        </w:rPr>
        <w:t>Outcomes</w:t>
      </w:r>
    </w:p>
    <w:tbl>
      <w:tblPr>
        <w:tblStyle w:val="TableGrid"/>
        <w:tblW w:w="0" w:type="auto"/>
        <w:tblLook w:val="04A0" w:firstRow="1" w:lastRow="0" w:firstColumn="1" w:lastColumn="0" w:noHBand="0" w:noVBand="1"/>
      </w:tblPr>
      <w:tblGrid>
        <w:gridCol w:w="1705"/>
        <w:gridCol w:w="9085"/>
      </w:tblGrid>
      <w:tr w:rsidR="000E3625" w14:paraId="3FFA6E58" w14:textId="77777777" w:rsidTr="000E3625">
        <w:tc>
          <w:tcPr>
            <w:tcW w:w="1705" w:type="dxa"/>
          </w:tcPr>
          <w:p w14:paraId="760EE1D8" w14:textId="69714A4B" w:rsidR="000E3625" w:rsidRDefault="000E3625" w:rsidP="000E3625">
            <w:pPr>
              <w:rPr>
                <w:rFonts w:eastAsia="Times New Roman" w:cstheme="minorHAnsi"/>
                <w:color w:val="000000"/>
                <w:sz w:val="24"/>
                <w:szCs w:val="24"/>
              </w:rPr>
            </w:pPr>
            <w:r>
              <w:t>Subject Headings (MH)</w:t>
            </w:r>
          </w:p>
        </w:tc>
        <w:tc>
          <w:tcPr>
            <w:tcW w:w="9085" w:type="dxa"/>
          </w:tcPr>
          <w:p w14:paraId="38772758" w14:textId="77777777" w:rsidR="00634836" w:rsidRDefault="00634836" w:rsidP="00634836">
            <w:r w:rsidRPr="00461BBC">
              <w:t>"Health Status"</w:t>
            </w:r>
          </w:p>
          <w:p w14:paraId="4E2D35EE" w14:textId="77777777" w:rsidR="00634836" w:rsidRDefault="00634836" w:rsidP="00634836">
            <w:r w:rsidRPr="00461BBC">
              <w:t>"Geriatric Assessment+"</w:t>
            </w:r>
          </w:p>
          <w:p w14:paraId="377AD8EF" w14:textId="77777777" w:rsidR="00634836" w:rsidRDefault="00634836" w:rsidP="00634836">
            <w:r w:rsidRPr="00461BBC">
              <w:t>"Nutritional Status"</w:t>
            </w:r>
          </w:p>
          <w:p w14:paraId="3E8204F2" w14:textId="0BA6A211" w:rsidR="00F72073" w:rsidRDefault="00F72073" w:rsidP="00634836">
            <w:r>
              <w:t>"Social Inclusion"</w:t>
            </w:r>
          </w:p>
          <w:p w14:paraId="7EE10AC2" w14:textId="77777777" w:rsidR="00634836" w:rsidRDefault="00634836" w:rsidP="00634836">
            <w:r w:rsidRPr="00461BBC">
              <w:t>"Social Isolation+"</w:t>
            </w:r>
          </w:p>
          <w:p w14:paraId="1A66AEB0" w14:textId="77777777" w:rsidR="00634836" w:rsidRDefault="00634836" w:rsidP="00634836">
            <w:r w:rsidRPr="00461BBC">
              <w:t>"Psychosocial Deprivation"</w:t>
            </w:r>
          </w:p>
          <w:p w14:paraId="7048534D" w14:textId="77777777" w:rsidR="00634836" w:rsidRDefault="00634836" w:rsidP="00634836">
            <w:r w:rsidRPr="00461BBC">
              <w:t>"Interpersonal Relations"</w:t>
            </w:r>
          </w:p>
          <w:p w14:paraId="21B0A81C" w14:textId="77777777" w:rsidR="00634836" w:rsidRDefault="00634836" w:rsidP="00634836">
            <w:r w:rsidRPr="00461BBC">
              <w:t>"Friendship"</w:t>
            </w:r>
          </w:p>
          <w:p w14:paraId="112E0CD2" w14:textId="77777777" w:rsidR="00634836" w:rsidRDefault="00634836" w:rsidP="00634836">
            <w:r w:rsidRPr="00461BBC">
              <w:t>"Support, Social+"</w:t>
            </w:r>
          </w:p>
          <w:p w14:paraId="26B2B1AC" w14:textId="77777777" w:rsidR="00C51247" w:rsidRDefault="00C51247" w:rsidP="00C51247">
            <w:r>
              <w:t>"</w:t>
            </w:r>
            <w:r>
              <w:rPr>
                <w:rStyle w:val="detailterm"/>
              </w:rPr>
              <w:t>Social Networks"</w:t>
            </w:r>
          </w:p>
          <w:p w14:paraId="2EAE952E" w14:textId="77777777" w:rsidR="00634836" w:rsidRDefault="00634836" w:rsidP="00634836">
            <w:r w:rsidRPr="00461BBC">
              <w:t>"Social Capital"</w:t>
            </w:r>
          </w:p>
          <w:p w14:paraId="7A9DC4B9" w14:textId="77777777" w:rsidR="00634836" w:rsidRDefault="00634836" w:rsidP="00634836">
            <w:r w:rsidRPr="00461BBC">
              <w:t>"Community Networks"</w:t>
            </w:r>
          </w:p>
          <w:p w14:paraId="1190E432" w14:textId="77777777" w:rsidR="00634836" w:rsidRDefault="00634836" w:rsidP="00634836">
            <w:r w:rsidRPr="00461BBC">
              <w:t>"Psychological Well-Being"</w:t>
            </w:r>
          </w:p>
          <w:p w14:paraId="7E8F16B8" w14:textId="77777777" w:rsidR="00634836" w:rsidRDefault="00634836" w:rsidP="00634836">
            <w:r w:rsidRPr="00461BBC">
              <w:t>"Stress, Psychological"</w:t>
            </w:r>
          </w:p>
          <w:p w14:paraId="526798C3" w14:textId="77777777" w:rsidR="00634836" w:rsidRDefault="00634836" w:rsidP="00634836">
            <w:r w:rsidRPr="00461BBC">
              <w:t>"Mental Health"</w:t>
            </w:r>
          </w:p>
          <w:p w14:paraId="6B5C5DDC" w14:textId="77777777" w:rsidR="00634836" w:rsidRDefault="00634836" w:rsidP="00634836">
            <w:r w:rsidRPr="00461BBC">
              <w:t>"Depression+"</w:t>
            </w:r>
          </w:p>
          <w:p w14:paraId="5189A5C6" w14:textId="77777777" w:rsidR="00634836" w:rsidRDefault="00634836" w:rsidP="00634836">
            <w:r w:rsidRPr="00461BBC">
              <w:t>"Anxiety+"</w:t>
            </w:r>
          </w:p>
          <w:p w14:paraId="28A989A7" w14:textId="77777777" w:rsidR="00634836" w:rsidRDefault="00634836" w:rsidP="00634836">
            <w:r w:rsidRPr="00461BBC">
              <w:t>"Anxiety Disorders+"</w:t>
            </w:r>
          </w:p>
          <w:p w14:paraId="0B1294A7" w14:textId="77777777" w:rsidR="00634836" w:rsidRDefault="00634836" w:rsidP="00634836">
            <w:r w:rsidRPr="00461BBC">
              <w:t>"Loneliness"</w:t>
            </w:r>
          </w:p>
          <w:p w14:paraId="39988851" w14:textId="77777777" w:rsidR="000E3625" w:rsidRDefault="00634836" w:rsidP="00634836">
            <w:r w:rsidRPr="006E57B0">
              <w:t>"Quality of Life+"</w:t>
            </w:r>
          </w:p>
          <w:p w14:paraId="33FB04F8" w14:textId="62DD7AFF" w:rsidR="00634836" w:rsidRDefault="00634836" w:rsidP="00634836">
            <w:pPr>
              <w:rPr>
                <w:rFonts w:eastAsia="Times New Roman" w:cstheme="minorHAnsi"/>
                <w:color w:val="000000"/>
                <w:sz w:val="24"/>
                <w:szCs w:val="24"/>
              </w:rPr>
            </w:pPr>
          </w:p>
        </w:tc>
      </w:tr>
      <w:tr w:rsidR="000E3625" w14:paraId="08A10D3F" w14:textId="77777777" w:rsidTr="000E3625">
        <w:tc>
          <w:tcPr>
            <w:tcW w:w="1705" w:type="dxa"/>
          </w:tcPr>
          <w:p w14:paraId="3A3C0693" w14:textId="77777777" w:rsidR="000E3625" w:rsidRDefault="000E3625" w:rsidP="000E3625">
            <w:r>
              <w:t>Free text terms</w:t>
            </w:r>
          </w:p>
          <w:p w14:paraId="2B993151" w14:textId="2BD4FB63" w:rsidR="000E3625" w:rsidRDefault="000E3625" w:rsidP="000E3625">
            <w:pPr>
              <w:rPr>
                <w:rFonts w:eastAsia="Times New Roman" w:cstheme="minorHAnsi"/>
                <w:color w:val="000000"/>
                <w:sz w:val="24"/>
                <w:szCs w:val="24"/>
              </w:rPr>
            </w:pPr>
            <w:r>
              <w:t>(searched in Title &amp; Abstract; keyword not a searchable field)</w:t>
            </w:r>
          </w:p>
        </w:tc>
        <w:tc>
          <w:tcPr>
            <w:tcW w:w="9085" w:type="dxa"/>
          </w:tcPr>
          <w:p w14:paraId="7899E868" w14:textId="7D08415B" w:rsidR="00CE4B96" w:rsidRDefault="00CE4B96" w:rsidP="00CE4B96">
            <w:pPr>
              <w:rPr>
                <w:color w:val="000000" w:themeColor="text1"/>
              </w:rPr>
            </w:pPr>
            <w:r>
              <w:t>((</w:t>
            </w:r>
            <w:r w:rsidRPr="00541374">
              <w:t xml:space="preserve">health </w:t>
            </w:r>
            <w:r>
              <w:t>N2 (</w:t>
            </w:r>
            <w:r w:rsidRPr="00541374">
              <w:t>benefit</w:t>
            </w:r>
            <w:r>
              <w:t>* OR detriment* OR limitation* OR impairment* OR quality))</w:t>
            </w:r>
            <w:r>
              <w:rPr>
                <w:color w:val="000000" w:themeColor="text1"/>
              </w:rPr>
              <w:t xml:space="preserve"> </w:t>
            </w:r>
          </w:p>
          <w:p w14:paraId="4375DE5C" w14:textId="6C1CEEBA" w:rsidR="00CE4B96" w:rsidRDefault="00CE4B96" w:rsidP="00CE4B96">
            <w:r>
              <w:t>"</w:t>
            </w:r>
            <w:r w:rsidRPr="00541374">
              <w:t>health outcome*</w:t>
            </w:r>
            <w:r>
              <w:t>"</w:t>
            </w:r>
          </w:p>
          <w:p w14:paraId="1BE03D93" w14:textId="14F16093" w:rsidR="00CE4B96" w:rsidRDefault="00CE4B96" w:rsidP="00CE4B96">
            <w:r>
              <w:rPr>
                <w:color w:val="000000" w:themeColor="text1"/>
              </w:rPr>
              <w:t>(</w:t>
            </w:r>
            <w:r>
              <w:t>(</w:t>
            </w:r>
            <w:r w:rsidRPr="00541374">
              <w:t>effect</w:t>
            </w:r>
            <w:r>
              <w:t xml:space="preserve"> OR effects OR result OR results OR consequence OR consequences) N1 (</w:t>
            </w:r>
            <w:r w:rsidRPr="00541374">
              <w:t>health</w:t>
            </w:r>
            <w:r>
              <w:t xml:space="preserve"> OR social OR psychological))</w:t>
            </w:r>
          </w:p>
          <w:p w14:paraId="04A6F531" w14:textId="0DCE9D99" w:rsidR="00CE4B96" w:rsidRDefault="00CE4B96" w:rsidP="00CE4B96">
            <w:pPr>
              <w:rPr>
                <w:color w:val="000000" w:themeColor="text1"/>
              </w:rPr>
            </w:pPr>
            <w:r>
              <w:t>"</w:t>
            </w:r>
            <w:r w:rsidRPr="00541374">
              <w:t>health indicator*</w:t>
            </w:r>
            <w:r>
              <w:t>"</w:t>
            </w:r>
          </w:p>
          <w:p w14:paraId="1419028A" w14:textId="4EE467EC" w:rsidR="00CE4B96" w:rsidRDefault="00CE4B96" w:rsidP="00CE4B96">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promotes health</w:t>
            </w:r>
            <w:r>
              <w:rPr>
                <w:rFonts w:eastAsia="Times New Roman" w:cstheme="minorHAnsi"/>
                <w:color w:val="000000"/>
              </w:rPr>
              <w:t>"</w:t>
            </w:r>
          </w:p>
          <w:p w14:paraId="1E832248" w14:textId="081582DF" w:rsidR="00CE4B96" w:rsidRDefault="00CE4B96" w:rsidP="00CE4B96">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promoted health</w:t>
            </w:r>
            <w:r>
              <w:rPr>
                <w:rFonts w:eastAsia="Times New Roman" w:cstheme="minorHAnsi"/>
                <w:color w:val="000000"/>
              </w:rPr>
              <w:t>"</w:t>
            </w:r>
          </w:p>
          <w:p w14:paraId="27C6D5D6" w14:textId="1F2741B2" w:rsidR="00CE4B96" w:rsidRDefault="00CE4B96" w:rsidP="00CE4B96">
            <w:pPr>
              <w:rPr>
                <w:color w:val="000000" w:themeColor="text1"/>
              </w:rPr>
            </w:pPr>
            <w:r>
              <w:t>"</w:t>
            </w:r>
            <w:r w:rsidRPr="00541374">
              <w:t>health status</w:t>
            </w:r>
            <w:r>
              <w:t>"</w:t>
            </w:r>
          </w:p>
          <w:p w14:paraId="120636A1" w14:textId="47F22B47" w:rsidR="00CE4B96" w:rsidRDefault="00CE4B96" w:rsidP="00CE4B96">
            <w:pPr>
              <w:rPr>
                <w:color w:val="000000" w:themeColor="text1"/>
              </w:rPr>
            </w:pPr>
            <w:r>
              <w:t>"</w:t>
            </w:r>
            <w:r w:rsidRPr="00541374">
              <w:t>health stressor*</w:t>
            </w:r>
            <w:r>
              <w:t>"</w:t>
            </w:r>
          </w:p>
          <w:p w14:paraId="136A87B2" w14:textId="71C14C20" w:rsidR="00CE4B96" w:rsidRDefault="00CE4B96" w:rsidP="00CE4B96">
            <w:pPr>
              <w:rPr>
                <w:color w:val="000000" w:themeColor="text1"/>
              </w:rPr>
            </w:pPr>
            <w:r>
              <w:t>"</w:t>
            </w:r>
            <w:r w:rsidRPr="00541374">
              <w:t>social health</w:t>
            </w:r>
            <w:r>
              <w:t>"</w:t>
            </w:r>
          </w:p>
          <w:p w14:paraId="78E47CE5" w14:textId="1A689246" w:rsidR="00CE4B96" w:rsidRDefault="00CE4B96" w:rsidP="00CE4B96">
            <w:pPr>
              <w:rPr>
                <w:color w:val="000000" w:themeColor="text1"/>
              </w:rPr>
            </w:pPr>
            <w:r>
              <w:t>"</w:t>
            </w:r>
            <w:r w:rsidRPr="00541374">
              <w:t>social outcome*</w:t>
            </w:r>
            <w:r>
              <w:t>"</w:t>
            </w:r>
          </w:p>
          <w:p w14:paraId="70985719" w14:textId="5A1C0DF2" w:rsidR="00CE4B96" w:rsidRDefault="00CE4B96" w:rsidP="00CE4B96">
            <w:pPr>
              <w:rPr>
                <w:color w:val="000000" w:themeColor="text1"/>
              </w:rPr>
            </w:pPr>
            <w:r>
              <w:t>"</w:t>
            </w:r>
            <w:r w:rsidRPr="00541374">
              <w:t>social result*</w:t>
            </w:r>
            <w:r>
              <w:t>"</w:t>
            </w:r>
          </w:p>
          <w:p w14:paraId="1F52484E" w14:textId="6EF2EA4A" w:rsidR="00CE4B96" w:rsidRDefault="00CE4B96" w:rsidP="00CE4B96">
            <w:pPr>
              <w:rPr>
                <w:color w:val="000000" w:themeColor="text1"/>
              </w:rPr>
            </w:pPr>
            <w:r>
              <w:lastRenderedPageBreak/>
              <w:t>"</w:t>
            </w:r>
            <w:r w:rsidRPr="00541374">
              <w:t>social capital</w:t>
            </w:r>
            <w:r>
              <w:t>"</w:t>
            </w:r>
          </w:p>
          <w:p w14:paraId="32AC934E" w14:textId="595AF22C" w:rsidR="00CE4B96" w:rsidRDefault="00CE4B96" w:rsidP="00CE4B96">
            <w:pPr>
              <w:rPr>
                <w:color w:val="000000" w:themeColor="text1"/>
              </w:rPr>
            </w:pPr>
            <w:r>
              <w:t>"</w:t>
            </w:r>
            <w:r w:rsidRPr="00541374">
              <w:t>social resource*</w:t>
            </w:r>
            <w:r>
              <w:t>"</w:t>
            </w:r>
          </w:p>
          <w:p w14:paraId="219BEF4E" w14:textId="70F344CD" w:rsidR="00CE4B96" w:rsidRDefault="00CE4B96" w:rsidP="00CE4B96">
            <w:pPr>
              <w:rPr>
                <w:color w:val="000000" w:themeColor="text1"/>
              </w:rPr>
            </w:pPr>
            <w:r>
              <w:t>"</w:t>
            </w:r>
            <w:r w:rsidRPr="00541374">
              <w:t>social connections</w:t>
            </w:r>
            <w:r>
              <w:t>"</w:t>
            </w:r>
          </w:p>
          <w:p w14:paraId="76384040" w14:textId="11A7804D" w:rsidR="00CE4B96" w:rsidRDefault="00CE4B96" w:rsidP="00CE4B96">
            <w:pPr>
              <w:rPr>
                <w:color w:val="000000" w:themeColor="text1"/>
              </w:rPr>
            </w:pPr>
            <w:r>
              <w:t>"</w:t>
            </w:r>
            <w:r w:rsidRPr="00541374">
              <w:t>social connectedness</w:t>
            </w:r>
            <w:r>
              <w:t>"</w:t>
            </w:r>
          </w:p>
          <w:p w14:paraId="6705CAF0" w14:textId="59AA5985" w:rsidR="00CE4B96" w:rsidRDefault="00CE4B96" w:rsidP="00CE4B96">
            <w:pPr>
              <w:rPr>
                <w:color w:val="000000" w:themeColor="text1"/>
              </w:rPr>
            </w:pPr>
            <w:r>
              <w:t>"</w:t>
            </w:r>
            <w:r w:rsidRPr="00541374">
              <w:t>social ties</w:t>
            </w:r>
            <w:r>
              <w:t>"</w:t>
            </w:r>
          </w:p>
          <w:p w14:paraId="64474468" w14:textId="4785C6A2" w:rsidR="00CE4B96" w:rsidRDefault="00CE4B96" w:rsidP="00CE4B96">
            <w:pPr>
              <w:rPr>
                <w:color w:val="000000" w:themeColor="text1"/>
              </w:rPr>
            </w:pPr>
            <w:r>
              <w:t>"</w:t>
            </w:r>
            <w:r w:rsidRPr="00541374">
              <w:t>social contact*</w:t>
            </w:r>
            <w:r>
              <w:t>"</w:t>
            </w:r>
          </w:p>
          <w:p w14:paraId="1D184737" w14:textId="6C75D1F5" w:rsidR="00CE4B96" w:rsidRDefault="00CE4B96" w:rsidP="00CE4B96">
            <w:pPr>
              <w:rPr>
                <w:color w:val="000000" w:themeColor="text1"/>
              </w:rPr>
            </w:pPr>
            <w:r>
              <w:t>"</w:t>
            </w:r>
            <w:r w:rsidRPr="00541374">
              <w:t>social participation</w:t>
            </w:r>
            <w:r>
              <w:t>"</w:t>
            </w:r>
          </w:p>
          <w:p w14:paraId="4770BF01" w14:textId="36323AC4" w:rsidR="00CE4B96" w:rsidRDefault="00CE4B96" w:rsidP="00CE4B96">
            <w:pPr>
              <w:rPr>
                <w:color w:val="000000" w:themeColor="text1"/>
              </w:rPr>
            </w:pPr>
            <w:r>
              <w:t>"</w:t>
            </w:r>
            <w:r w:rsidRPr="00541374">
              <w:t>social frailty</w:t>
            </w:r>
            <w:r>
              <w:t>"</w:t>
            </w:r>
          </w:p>
          <w:p w14:paraId="4B5C61C7" w14:textId="7146301A" w:rsidR="00CE4B96" w:rsidRDefault="00CE4B96" w:rsidP="00CE4B96">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w:t>
            </w:r>
          </w:p>
          <w:p w14:paraId="321FF605" w14:textId="40086154" w:rsidR="00CE4B96" w:rsidRDefault="00CE4B96" w:rsidP="00CE4B96">
            <w:pPr>
              <w:rPr>
                <w:color w:val="000000" w:themeColor="text1"/>
              </w:rPr>
            </w:pPr>
            <w:r>
              <w:t>"</w:t>
            </w:r>
            <w:r w:rsidRPr="00541374">
              <w:t>social support*</w:t>
            </w:r>
            <w:r>
              <w:t>"</w:t>
            </w:r>
          </w:p>
          <w:p w14:paraId="0F2DF8C8" w14:textId="3CCAD455" w:rsidR="00CE4B96" w:rsidRDefault="00CE4B96" w:rsidP="00CE4B96">
            <w:pPr>
              <w:rPr>
                <w:color w:val="000000" w:themeColor="text1"/>
              </w:rPr>
            </w:pPr>
            <w:r>
              <w:t>"</w:t>
            </w:r>
            <w:r w:rsidRPr="00541374">
              <w:t>community support</w:t>
            </w:r>
            <w:r>
              <w:t>"</w:t>
            </w:r>
          </w:p>
          <w:p w14:paraId="71ADD7C3" w14:textId="24DC5CB7" w:rsidR="00CE4B96" w:rsidRDefault="00CE4B96" w:rsidP="00CE4B96">
            <w:pPr>
              <w:rPr>
                <w:color w:val="000000" w:themeColor="text1"/>
              </w:rPr>
            </w:pPr>
            <w:r>
              <w:t>"</w:t>
            </w:r>
            <w:r w:rsidRPr="00541374">
              <w:t>community supports</w:t>
            </w:r>
            <w:r>
              <w:t>"</w:t>
            </w:r>
          </w:p>
          <w:p w14:paraId="353B3C24" w14:textId="4518BD78" w:rsidR="00CE4B96" w:rsidRDefault="00CE4B96" w:rsidP="00CE4B96">
            <w:pPr>
              <w:rPr>
                <w:color w:val="000000" w:themeColor="text1"/>
              </w:rPr>
            </w:pPr>
            <w:r>
              <w:t>"</w:t>
            </w:r>
            <w:r w:rsidRPr="00541374">
              <w:t>support system*</w:t>
            </w:r>
            <w:r>
              <w:t>"</w:t>
            </w:r>
          </w:p>
          <w:p w14:paraId="3C7F04EC" w14:textId="77777777" w:rsidR="00CE4B96" w:rsidRDefault="00CE4B96" w:rsidP="00CE4B96">
            <w:pPr>
              <w:rPr>
                <w:rFonts w:eastAsia="Times New Roman" w:cstheme="minorHAnsi"/>
                <w:color w:val="000000" w:themeColor="text1"/>
              </w:rPr>
            </w:pPr>
            <w:r w:rsidRPr="00541374">
              <w:rPr>
                <w:rFonts w:eastAsia="Times New Roman" w:cstheme="minorHAnsi"/>
                <w:color w:val="000000"/>
              </w:rPr>
              <w:t>relationship*</w:t>
            </w:r>
          </w:p>
          <w:p w14:paraId="6FECB563" w14:textId="77777777" w:rsidR="00CE4B96" w:rsidRDefault="00CE4B96" w:rsidP="00CE4B96">
            <w:pPr>
              <w:rPr>
                <w:color w:val="000000" w:themeColor="text1"/>
              </w:rPr>
            </w:pPr>
            <w:r w:rsidRPr="00541374">
              <w:t>friend*</w:t>
            </w:r>
          </w:p>
          <w:p w14:paraId="66F78721" w14:textId="77777777" w:rsidR="00CE4B96" w:rsidRDefault="00CE4B96" w:rsidP="00CE4B96">
            <w:pPr>
              <w:rPr>
                <w:color w:val="000000" w:themeColor="text1"/>
              </w:rPr>
            </w:pPr>
            <w:r w:rsidRPr="00541374">
              <w:t>belonging</w:t>
            </w:r>
          </w:p>
          <w:p w14:paraId="4107FA0B" w14:textId="77777777" w:rsidR="00CE4B96" w:rsidRDefault="00CE4B96" w:rsidP="00CE4B96">
            <w:pPr>
              <w:rPr>
                <w:color w:val="000000" w:themeColor="text1"/>
              </w:rPr>
            </w:pPr>
            <w:r w:rsidRPr="00541374">
              <w:t>wellbeing</w:t>
            </w:r>
          </w:p>
          <w:p w14:paraId="6A1057E7" w14:textId="77777777" w:rsidR="00CE4B96" w:rsidRDefault="00CE4B96" w:rsidP="00CE4B96">
            <w:pPr>
              <w:rPr>
                <w:color w:val="000000" w:themeColor="text1"/>
              </w:rPr>
            </w:pPr>
            <w:r w:rsidRPr="00541374">
              <w:t>well-being</w:t>
            </w:r>
          </w:p>
          <w:p w14:paraId="100925F1" w14:textId="5236AFD3"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benefit*</w:t>
            </w:r>
            <w:r>
              <w:rPr>
                <w:rFonts w:eastAsia="Times New Roman" w:cstheme="minorHAnsi"/>
                <w:color w:val="000000"/>
              </w:rPr>
              <w:t>"</w:t>
            </w:r>
          </w:p>
          <w:p w14:paraId="4A014D0A" w14:textId="7C154FF8"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outcome*</w:t>
            </w:r>
            <w:r>
              <w:rPr>
                <w:rFonts w:eastAsia="Times New Roman" w:cstheme="minorHAnsi"/>
                <w:color w:val="000000"/>
              </w:rPr>
              <w:t>"</w:t>
            </w:r>
          </w:p>
          <w:p w14:paraId="2EF56535" w14:textId="59B92AA1"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effect*</w:t>
            </w:r>
            <w:r>
              <w:rPr>
                <w:rFonts w:eastAsia="Times New Roman" w:cstheme="minorHAnsi"/>
                <w:color w:val="000000"/>
              </w:rPr>
              <w:t>"</w:t>
            </w:r>
          </w:p>
          <w:p w14:paraId="17385D4D" w14:textId="51E0ADDF"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result*</w:t>
            </w:r>
            <w:r>
              <w:rPr>
                <w:rFonts w:eastAsia="Times New Roman" w:cstheme="minorHAnsi"/>
                <w:color w:val="000000"/>
              </w:rPr>
              <w:t>"</w:t>
            </w:r>
          </w:p>
          <w:p w14:paraId="68600B8B" w14:textId="088CF446"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consequence*</w:t>
            </w:r>
            <w:r>
              <w:rPr>
                <w:rFonts w:eastAsia="Times New Roman" w:cstheme="minorHAnsi"/>
                <w:color w:val="000000"/>
              </w:rPr>
              <w:t>"</w:t>
            </w:r>
          </w:p>
          <w:p w14:paraId="47A7B2A8" w14:textId="13E9F856"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detriment*</w:t>
            </w:r>
            <w:r>
              <w:rPr>
                <w:rFonts w:eastAsia="Times New Roman" w:cstheme="minorHAnsi"/>
                <w:color w:val="000000"/>
              </w:rPr>
              <w:t>"</w:t>
            </w:r>
          </w:p>
          <w:p w14:paraId="077DA4BC" w14:textId="243A550C"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indicator*</w:t>
            </w:r>
            <w:r>
              <w:rPr>
                <w:rFonts w:eastAsia="Times New Roman" w:cstheme="minorHAnsi"/>
                <w:color w:val="000000"/>
              </w:rPr>
              <w:t>"</w:t>
            </w:r>
          </w:p>
          <w:p w14:paraId="7A2581A2" w14:textId="266A7418" w:rsidR="00CE4B96" w:rsidRDefault="00CE4B96" w:rsidP="00CE4B96">
            <w:pPr>
              <w:rPr>
                <w:rFonts w:eastAsia="Times New Roman" w:cstheme="minorHAnsi"/>
                <w:color w:val="000000" w:themeColor="text1"/>
              </w:rPr>
            </w:pPr>
            <w:r>
              <w:t>"</w:t>
            </w:r>
            <w:r w:rsidRPr="00541374">
              <w:t>psychosocial</w:t>
            </w:r>
            <w:r w:rsidRPr="00541374">
              <w:rPr>
                <w:rFonts w:eastAsia="Times New Roman" w:cstheme="minorHAnsi"/>
                <w:color w:val="000000"/>
              </w:rPr>
              <w:t xml:space="preserve"> limitation*</w:t>
            </w:r>
            <w:r>
              <w:rPr>
                <w:rFonts w:eastAsia="Times New Roman" w:cstheme="minorHAnsi"/>
                <w:color w:val="000000"/>
              </w:rPr>
              <w:t>"</w:t>
            </w:r>
          </w:p>
          <w:p w14:paraId="0BEB0CAE" w14:textId="4926B8A2"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impairment*</w:t>
            </w:r>
            <w:r>
              <w:rPr>
                <w:rFonts w:eastAsia="Times New Roman" w:cstheme="minorHAnsi"/>
                <w:color w:val="000000"/>
              </w:rPr>
              <w:t>"</w:t>
            </w:r>
          </w:p>
          <w:p w14:paraId="5352272E" w14:textId="21697A99"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status</w:t>
            </w:r>
            <w:r>
              <w:rPr>
                <w:rFonts w:eastAsia="Times New Roman" w:cstheme="minorHAnsi"/>
                <w:color w:val="000000"/>
              </w:rPr>
              <w:t>"</w:t>
            </w:r>
          </w:p>
          <w:p w14:paraId="11B603DA" w14:textId="6BD3569D" w:rsidR="00CE4B96" w:rsidRDefault="00CE4B96" w:rsidP="00CE4B96">
            <w:pPr>
              <w:rPr>
                <w:rFonts w:eastAsia="Times New Roman" w:cstheme="minorHAnsi"/>
                <w:color w:val="000000" w:themeColor="text1"/>
              </w:rPr>
            </w:pPr>
            <w:r>
              <w:t>"</w:t>
            </w:r>
            <w:r w:rsidRPr="00541374">
              <w:t xml:space="preserve">psychosocial </w:t>
            </w:r>
            <w:r w:rsidRPr="00541374">
              <w:rPr>
                <w:rFonts w:eastAsia="Times New Roman" w:cstheme="minorHAnsi"/>
                <w:color w:val="000000"/>
              </w:rPr>
              <w:t>stress*</w:t>
            </w:r>
            <w:r>
              <w:rPr>
                <w:rFonts w:eastAsia="Times New Roman" w:cstheme="minorHAnsi"/>
                <w:color w:val="000000"/>
              </w:rPr>
              <w:t>"</w:t>
            </w:r>
          </w:p>
          <w:p w14:paraId="0EBE8A81" w14:textId="4A0FC4D8" w:rsidR="00CE4B96" w:rsidRDefault="00CE4B96" w:rsidP="00CE4B96">
            <w:pPr>
              <w:rPr>
                <w:color w:val="000000" w:themeColor="text1"/>
              </w:rPr>
            </w:pPr>
            <w:r>
              <w:t>"</w:t>
            </w:r>
            <w:r w:rsidRPr="00541374">
              <w:t>psychological stress*</w:t>
            </w:r>
            <w:r>
              <w:t>"</w:t>
            </w:r>
          </w:p>
          <w:p w14:paraId="3ED43534" w14:textId="23DD79A5" w:rsidR="00CE4B96" w:rsidRDefault="00CE4B96" w:rsidP="00CE4B96">
            <w:pPr>
              <w:rPr>
                <w:color w:val="000000" w:themeColor="text1"/>
              </w:rPr>
            </w:pPr>
            <w:r>
              <w:t>"</w:t>
            </w:r>
            <w:r w:rsidRPr="00541374">
              <w:t>psychological distress*</w:t>
            </w:r>
            <w:r>
              <w:t>"</w:t>
            </w:r>
          </w:p>
          <w:p w14:paraId="6E09EA86" w14:textId="06D8D9F1" w:rsidR="00CE4B96" w:rsidRDefault="00CE4B96" w:rsidP="00CE4B96">
            <w:pPr>
              <w:rPr>
                <w:color w:val="000000" w:themeColor="text1"/>
              </w:rPr>
            </w:pPr>
            <w:r>
              <w:t>"</w:t>
            </w:r>
            <w:r w:rsidRPr="00541374">
              <w:t>psychological stressor*</w:t>
            </w:r>
            <w:r>
              <w:t>"</w:t>
            </w:r>
          </w:p>
          <w:p w14:paraId="0D770055" w14:textId="1A845A3D" w:rsidR="00CE4B96" w:rsidRDefault="00CE4B96" w:rsidP="00CE4B96">
            <w:pPr>
              <w:rPr>
                <w:color w:val="000000" w:themeColor="text1"/>
              </w:rPr>
            </w:pPr>
            <w:r>
              <w:t>"</w:t>
            </w:r>
            <w:r w:rsidRPr="00541374">
              <w:t>psychological health</w:t>
            </w:r>
            <w:r>
              <w:t>"</w:t>
            </w:r>
          </w:p>
          <w:p w14:paraId="295474DA" w14:textId="2526F6D4" w:rsidR="00CE4B96" w:rsidRDefault="00CE4B96" w:rsidP="00CE4B96">
            <w:pPr>
              <w:rPr>
                <w:color w:val="000000" w:themeColor="text1"/>
              </w:rPr>
            </w:pPr>
            <w:r>
              <w:t>"</w:t>
            </w:r>
            <w:r w:rsidRPr="00541374">
              <w:t>psychological status</w:t>
            </w:r>
            <w:r>
              <w:t>"</w:t>
            </w:r>
          </w:p>
          <w:p w14:paraId="28139CF9" w14:textId="45DDE6A0" w:rsidR="00CE4B96" w:rsidRDefault="00CE4B96" w:rsidP="00CE4B96">
            <w:pPr>
              <w:rPr>
                <w:color w:val="000000" w:themeColor="text1"/>
              </w:rPr>
            </w:pPr>
            <w:r>
              <w:t>"</w:t>
            </w:r>
            <w:r w:rsidRPr="00541374">
              <w:t>psychological benefit*</w:t>
            </w:r>
            <w:r>
              <w:t>"</w:t>
            </w:r>
          </w:p>
          <w:p w14:paraId="1379C4C4" w14:textId="66DE0489" w:rsidR="00CE4B96" w:rsidRDefault="00CE4B96" w:rsidP="00CE4B96">
            <w:pPr>
              <w:rPr>
                <w:color w:val="000000" w:themeColor="text1"/>
              </w:rPr>
            </w:pPr>
            <w:r>
              <w:t>"</w:t>
            </w:r>
            <w:r w:rsidRPr="00541374">
              <w:t>psychological outcome*</w:t>
            </w:r>
            <w:r>
              <w:t>"</w:t>
            </w:r>
          </w:p>
          <w:p w14:paraId="417E518B" w14:textId="7599ACC5" w:rsidR="00CE4B96" w:rsidRDefault="00CE4B96" w:rsidP="00CE4B96">
            <w:pPr>
              <w:rPr>
                <w:color w:val="000000" w:themeColor="text1"/>
              </w:rPr>
            </w:pPr>
            <w:r>
              <w:t>"</w:t>
            </w:r>
            <w:r w:rsidRPr="00541374">
              <w:t>mental health</w:t>
            </w:r>
            <w:r>
              <w:t>"</w:t>
            </w:r>
          </w:p>
          <w:p w14:paraId="260B2022" w14:textId="2D7D8476"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benefit*</w:t>
            </w:r>
            <w:r>
              <w:rPr>
                <w:rFonts w:eastAsia="Times New Roman" w:cstheme="minorHAnsi"/>
                <w:color w:val="000000"/>
              </w:rPr>
              <w:t>"</w:t>
            </w:r>
          </w:p>
          <w:p w14:paraId="13DC7BA4" w14:textId="67FEB2A3"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outcome*</w:t>
            </w:r>
            <w:r>
              <w:rPr>
                <w:rFonts w:eastAsia="Times New Roman" w:cstheme="minorHAnsi"/>
                <w:color w:val="000000"/>
              </w:rPr>
              <w:t>"</w:t>
            </w:r>
          </w:p>
          <w:p w14:paraId="0C7FFA67" w14:textId="5A6E690F"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effect*</w:t>
            </w:r>
            <w:r>
              <w:rPr>
                <w:rFonts w:eastAsia="Times New Roman" w:cstheme="minorHAnsi"/>
                <w:color w:val="000000"/>
              </w:rPr>
              <w:t>"</w:t>
            </w:r>
          </w:p>
          <w:p w14:paraId="24B60142" w14:textId="4A5E21D9"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result*</w:t>
            </w:r>
            <w:r>
              <w:rPr>
                <w:rFonts w:eastAsia="Times New Roman" w:cstheme="minorHAnsi"/>
                <w:color w:val="000000"/>
              </w:rPr>
              <w:t>"</w:t>
            </w:r>
          </w:p>
          <w:p w14:paraId="755B1186" w14:textId="2A7B6EDD"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consequence*</w:t>
            </w:r>
            <w:r>
              <w:rPr>
                <w:rFonts w:eastAsia="Times New Roman" w:cstheme="minorHAnsi"/>
                <w:color w:val="000000"/>
              </w:rPr>
              <w:t>"</w:t>
            </w:r>
          </w:p>
          <w:p w14:paraId="41BC25A2" w14:textId="5DC62235"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detriment*</w:t>
            </w:r>
            <w:r>
              <w:rPr>
                <w:rFonts w:eastAsia="Times New Roman" w:cstheme="minorHAnsi"/>
                <w:color w:val="000000"/>
              </w:rPr>
              <w:t>"</w:t>
            </w:r>
          </w:p>
          <w:p w14:paraId="69FC9DAD" w14:textId="64E1391B"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indicator*</w:t>
            </w:r>
            <w:r>
              <w:rPr>
                <w:rFonts w:eastAsia="Times New Roman" w:cstheme="minorHAnsi"/>
                <w:color w:val="000000"/>
              </w:rPr>
              <w:t>"</w:t>
            </w:r>
          </w:p>
          <w:p w14:paraId="1B39F048" w14:textId="0CFFC611" w:rsidR="00CE4B96" w:rsidRDefault="00CE4B96" w:rsidP="00CE4B96">
            <w:pPr>
              <w:rPr>
                <w:rFonts w:eastAsia="Times New Roman" w:cstheme="minorHAnsi"/>
                <w:color w:val="000000" w:themeColor="text1"/>
              </w:rPr>
            </w:pPr>
            <w:r>
              <w:t>"</w:t>
            </w:r>
            <w:r w:rsidRPr="00541374">
              <w:t>mental</w:t>
            </w:r>
            <w:r w:rsidRPr="00541374">
              <w:rPr>
                <w:rFonts w:eastAsia="Times New Roman" w:cstheme="minorHAnsi"/>
                <w:color w:val="000000"/>
              </w:rPr>
              <w:t xml:space="preserve"> limitation*</w:t>
            </w:r>
            <w:r>
              <w:rPr>
                <w:rFonts w:eastAsia="Times New Roman" w:cstheme="minorHAnsi"/>
                <w:color w:val="000000"/>
              </w:rPr>
              <w:t>"</w:t>
            </w:r>
          </w:p>
          <w:p w14:paraId="18C3CC5B" w14:textId="5EB7A8D6"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impairment*</w:t>
            </w:r>
            <w:r>
              <w:rPr>
                <w:rFonts w:eastAsia="Times New Roman" w:cstheme="minorHAnsi"/>
                <w:color w:val="000000"/>
              </w:rPr>
              <w:t>"</w:t>
            </w:r>
          </w:p>
          <w:p w14:paraId="2A837C80" w14:textId="522E6C26"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status</w:t>
            </w:r>
            <w:r>
              <w:rPr>
                <w:rFonts w:eastAsia="Times New Roman" w:cstheme="minorHAnsi"/>
                <w:color w:val="000000"/>
              </w:rPr>
              <w:t>"</w:t>
            </w:r>
          </w:p>
          <w:p w14:paraId="114C123F" w14:textId="18030C3D" w:rsidR="00CE4B96" w:rsidRDefault="00CE4B96" w:rsidP="00CE4B96">
            <w:pPr>
              <w:rPr>
                <w:rFonts w:eastAsia="Times New Roman" w:cstheme="minorHAnsi"/>
                <w:color w:val="000000" w:themeColor="text1"/>
              </w:rPr>
            </w:pPr>
            <w:r>
              <w:t>"</w:t>
            </w:r>
            <w:r w:rsidRPr="00541374">
              <w:t xml:space="preserve">mental </w:t>
            </w:r>
            <w:r w:rsidRPr="00541374">
              <w:rPr>
                <w:rFonts w:eastAsia="Times New Roman" w:cstheme="minorHAnsi"/>
                <w:color w:val="000000"/>
              </w:rPr>
              <w:t>stress*</w:t>
            </w:r>
            <w:r>
              <w:rPr>
                <w:rFonts w:eastAsia="Times New Roman" w:cstheme="minorHAnsi"/>
                <w:color w:val="000000"/>
              </w:rPr>
              <w:t>"</w:t>
            </w:r>
          </w:p>
          <w:p w14:paraId="2E64A2E6" w14:textId="4C453718" w:rsidR="00CE4B96" w:rsidRDefault="00CE4B96" w:rsidP="00CE4B96">
            <w:pPr>
              <w:rPr>
                <w:color w:val="000000" w:themeColor="text1"/>
              </w:rPr>
            </w:pPr>
            <w:r>
              <w:t>"</w:t>
            </w:r>
            <w:r w:rsidRPr="00541374">
              <w:t>behavioral health</w:t>
            </w:r>
            <w:r>
              <w:t>"</w:t>
            </w:r>
          </w:p>
          <w:p w14:paraId="65CA2B3E" w14:textId="285E94F1" w:rsidR="00CE4B96" w:rsidRDefault="00CE4B96" w:rsidP="00CE4B96">
            <w:pPr>
              <w:rPr>
                <w:color w:val="000000" w:themeColor="text1"/>
              </w:rPr>
            </w:pPr>
            <w:r>
              <w:t>"</w:t>
            </w:r>
            <w:proofErr w:type="spellStart"/>
            <w:r w:rsidRPr="00541374">
              <w:t>behavioural</w:t>
            </w:r>
            <w:proofErr w:type="spellEnd"/>
            <w:r w:rsidRPr="00541374">
              <w:t xml:space="preserve"> health</w:t>
            </w:r>
            <w:r>
              <w:t>"</w:t>
            </w:r>
          </w:p>
          <w:p w14:paraId="17E9D3A0" w14:textId="77777777" w:rsidR="00CE4B96" w:rsidRDefault="00CE4B96" w:rsidP="00CE4B96">
            <w:pPr>
              <w:rPr>
                <w:rFonts w:eastAsia="Times New Roman" w:cstheme="minorHAnsi"/>
                <w:color w:val="000000" w:themeColor="text1"/>
              </w:rPr>
            </w:pPr>
            <w:proofErr w:type="spellStart"/>
            <w:r w:rsidRPr="00541374">
              <w:rPr>
                <w:rFonts w:eastAsia="Times New Roman" w:cstheme="minorHAnsi"/>
                <w:color w:val="000000"/>
              </w:rPr>
              <w:t>morbidit</w:t>
            </w:r>
            <w:proofErr w:type="spellEnd"/>
            <w:r w:rsidRPr="00541374">
              <w:rPr>
                <w:rFonts w:eastAsia="Times New Roman" w:cstheme="minorHAnsi"/>
                <w:color w:val="000000"/>
              </w:rPr>
              <w:t>*</w:t>
            </w:r>
          </w:p>
          <w:p w14:paraId="00685C66" w14:textId="77777777" w:rsidR="00CE4B96" w:rsidRDefault="00CE4B96" w:rsidP="00CE4B96">
            <w:pPr>
              <w:rPr>
                <w:rFonts w:eastAsia="Times New Roman" w:cstheme="minorHAnsi"/>
                <w:color w:val="000000" w:themeColor="text1"/>
              </w:rPr>
            </w:pPr>
            <w:proofErr w:type="spellStart"/>
            <w:r w:rsidRPr="00541374">
              <w:rPr>
                <w:rFonts w:eastAsia="Times New Roman" w:cstheme="minorHAnsi"/>
                <w:color w:val="000000"/>
              </w:rPr>
              <w:t>mortalit</w:t>
            </w:r>
            <w:proofErr w:type="spellEnd"/>
            <w:r w:rsidRPr="00541374">
              <w:rPr>
                <w:rFonts w:eastAsia="Times New Roman" w:cstheme="minorHAnsi"/>
                <w:color w:val="000000"/>
              </w:rPr>
              <w:t>*</w:t>
            </w:r>
          </w:p>
          <w:p w14:paraId="3EAD5C2B" w14:textId="77777777" w:rsidR="00CE4B96" w:rsidRDefault="00CE4B96" w:rsidP="00CE4B96">
            <w:pPr>
              <w:rPr>
                <w:rFonts w:eastAsia="Times New Roman" w:cstheme="minorHAnsi"/>
                <w:color w:val="000000" w:themeColor="text1"/>
              </w:rPr>
            </w:pPr>
            <w:r w:rsidRPr="00541374">
              <w:rPr>
                <w:rFonts w:eastAsia="Times New Roman" w:cstheme="minorHAnsi"/>
                <w:color w:val="000000"/>
              </w:rPr>
              <w:t>depress*</w:t>
            </w:r>
          </w:p>
          <w:p w14:paraId="1BB5B06C" w14:textId="77777777" w:rsidR="00CE4B96" w:rsidRDefault="00CE4B96" w:rsidP="00CE4B96">
            <w:pPr>
              <w:rPr>
                <w:rFonts w:eastAsia="Times New Roman" w:cstheme="minorHAnsi"/>
                <w:color w:val="000000" w:themeColor="text1"/>
              </w:rPr>
            </w:pPr>
            <w:proofErr w:type="spellStart"/>
            <w:r w:rsidRPr="00541374">
              <w:rPr>
                <w:rFonts w:eastAsia="Times New Roman" w:cstheme="minorHAnsi"/>
                <w:color w:val="000000"/>
              </w:rPr>
              <w:lastRenderedPageBreak/>
              <w:t>anxiet</w:t>
            </w:r>
            <w:proofErr w:type="spellEnd"/>
            <w:r w:rsidRPr="00541374">
              <w:rPr>
                <w:rFonts w:eastAsia="Times New Roman" w:cstheme="minorHAnsi"/>
                <w:color w:val="000000"/>
              </w:rPr>
              <w:t>*</w:t>
            </w:r>
          </w:p>
          <w:p w14:paraId="243DD615" w14:textId="77777777" w:rsidR="00CE4B96" w:rsidRDefault="00CE4B96" w:rsidP="00CE4B96">
            <w:pPr>
              <w:rPr>
                <w:rFonts w:eastAsia="Times New Roman" w:cstheme="minorHAnsi"/>
                <w:color w:val="000000" w:themeColor="text1"/>
              </w:rPr>
            </w:pPr>
            <w:r w:rsidRPr="00541374">
              <w:rPr>
                <w:rFonts w:eastAsia="Times New Roman" w:cstheme="minorHAnsi"/>
                <w:color w:val="000000"/>
              </w:rPr>
              <w:t>lonely</w:t>
            </w:r>
          </w:p>
          <w:p w14:paraId="734ABBF7" w14:textId="77777777" w:rsidR="00CE4B96" w:rsidRDefault="00CE4B96" w:rsidP="00CE4B96">
            <w:pPr>
              <w:rPr>
                <w:rFonts w:eastAsia="Times New Roman" w:cstheme="minorHAnsi"/>
                <w:color w:val="000000" w:themeColor="text1"/>
              </w:rPr>
            </w:pPr>
            <w:r w:rsidRPr="00541374">
              <w:rPr>
                <w:rFonts w:eastAsia="Times New Roman" w:cstheme="minorHAnsi"/>
                <w:color w:val="000000"/>
              </w:rPr>
              <w:t>loneliness</w:t>
            </w:r>
          </w:p>
          <w:p w14:paraId="1519F8DB" w14:textId="2280D323" w:rsidR="00CE4B96" w:rsidRPr="00541374" w:rsidRDefault="00CE4B96" w:rsidP="00CE4B96">
            <w:r>
              <w:rPr>
                <w:rFonts w:eastAsia="Times New Roman" w:cstheme="minorHAnsi"/>
                <w:color w:val="000000"/>
              </w:rPr>
              <w:t>"</w:t>
            </w:r>
            <w:r w:rsidRPr="00541374">
              <w:rPr>
                <w:rFonts w:eastAsia="Times New Roman" w:cstheme="minorHAnsi"/>
                <w:color w:val="000000"/>
              </w:rPr>
              <w:t>quality of life</w:t>
            </w:r>
            <w:r>
              <w:rPr>
                <w:rFonts w:eastAsia="Times New Roman" w:cstheme="minorHAnsi"/>
                <w:color w:val="000000"/>
              </w:rPr>
              <w:t>"</w:t>
            </w:r>
          </w:p>
          <w:p w14:paraId="2F05B297" w14:textId="77777777" w:rsidR="000E3625" w:rsidRDefault="000E3625" w:rsidP="000E3625">
            <w:pPr>
              <w:rPr>
                <w:rFonts w:eastAsia="Times New Roman" w:cstheme="minorHAnsi"/>
                <w:color w:val="000000"/>
                <w:sz w:val="24"/>
                <w:szCs w:val="24"/>
              </w:rPr>
            </w:pPr>
          </w:p>
        </w:tc>
      </w:tr>
    </w:tbl>
    <w:p w14:paraId="2A1C783C" w14:textId="77777777" w:rsidR="005A3691" w:rsidRDefault="005A3691" w:rsidP="005C0D61"/>
    <w:p w14:paraId="50303D1E" w14:textId="76A40436" w:rsidR="005D1D8B" w:rsidRDefault="005D1D8B" w:rsidP="001C4CFD">
      <w:pPr>
        <w:spacing w:line="240" w:lineRule="auto"/>
      </w:pPr>
      <w:r>
        <w:rPr>
          <w:b/>
          <w:bCs/>
        </w:rPr>
        <w:t xml:space="preserve">( </w:t>
      </w:r>
      <w:r>
        <w:t xml:space="preserve">MH("Health Status" OR "Geriatric Assessment+" OR "Nutritional Status" </w:t>
      </w:r>
      <w:r w:rsidR="00F72073">
        <w:t xml:space="preserve">OR "Social Inclusion" </w:t>
      </w:r>
      <w:r>
        <w:t xml:space="preserve">OR "Social Isolation+" OR "Psychosocial Deprivation" OR "Interpersonal Relations" OR "Friendship" OR "Support, Social+" </w:t>
      </w:r>
      <w:r w:rsidR="00C51247">
        <w:t>OR "</w:t>
      </w:r>
      <w:r w:rsidR="00C51247">
        <w:rPr>
          <w:rStyle w:val="detailterm"/>
        </w:rPr>
        <w:t>Social Networks"</w:t>
      </w:r>
      <w:r w:rsidR="00C51247">
        <w:t xml:space="preserve"> </w:t>
      </w:r>
      <w:r>
        <w:t xml:space="preserve">OR "Social Capital" OR "Community Networks" OR "Psychological Well-Being" OR "Stress, Psychological" OR "Mental Health" OR "Depression+" OR "Anxiety+" OR "Anxiety Disorders+" OR "Loneliness" OR "Quality of Life+") OR </w:t>
      </w:r>
    </w:p>
    <w:p w14:paraId="44D4A922" w14:textId="3F51FE49" w:rsidR="005D1D8B" w:rsidRPr="007773B1" w:rsidRDefault="007773B1" w:rsidP="005D1D8B">
      <w:r>
        <w:rPr>
          <w:color w:val="CC00CC"/>
        </w:rPr>
        <w:t>TI(</w:t>
      </w:r>
      <w:r w:rsidR="005D1D8B">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rsidR="005D1D8B">
        <w:t>behavioural</w:t>
      </w:r>
      <w:proofErr w:type="spellEnd"/>
      <w:r w:rsidR="005D1D8B">
        <w:t xml:space="preserve"> health" OR </w:t>
      </w:r>
      <w:proofErr w:type="spellStart"/>
      <w:r w:rsidR="005D1D8B">
        <w:t>morbidit</w:t>
      </w:r>
      <w:proofErr w:type="spellEnd"/>
      <w:r w:rsidR="005D1D8B">
        <w:t xml:space="preserve">* OR </w:t>
      </w:r>
      <w:proofErr w:type="spellStart"/>
      <w:r w:rsidR="005D1D8B">
        <w:t>mortalit</w:t>
      </w:r>
      <w:proofErr w:type="spellEnd"/>
      <w:r w:rsidR="005D1D8B">
        <w:t xml:space="preserve">* OR depress* OR </w:t>
      </w:r>
      <w:proofErr w:type="spellStart"/>
      <w:r w:rsidR="005D1D8B">
        <w:t>anxiet</w:t>
      </w:r>
      <w:proofErr w:type="spellEnd"/>
      <w:r w:rsidR="005D1D8B">
        <w:t>* OR lonely OR loneliness OR "quality of life"</w:t>
      </w:r>
      <w:r>
        <w:rPr>
          <w:color w:val="CC00CC"/>
        </w:rPr>
        <w:t>)</w:t>
      </w:r>
      <w:r>
        <w:t xml:space="preserve"> OR </w:t>
      </w:r>
    </w:p>
    <w:p w14:paraId="6630CB68" w14:textId="4794F9BB" w:rsidR="005D1D8B" w:rsidRPr="007773B1" w:rsidRDefault="007773B1" w:rsidP="005C0D61">
      <w:pPr>
        <w:rPr>
          <w:b/>
          <w:bCs/>
        </w:rPr>
      </w:pPr>
      <w:r>
        <w:rPr>
          <w:color w:val="CC00CC"/>
        </w:rPr>
        <w:t>AB(</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w:t>
      </w:r>
      <w:r>
        <w:rPr>
          <w:b/>
          <w:bCs/>
        </w:rPr>
        <w:t>)</w:t>
      </w:r>
    </w:p>
    <w:p w14:paraId="7AC388C4" w14:textId="77777777" w:rsidR="00A7126B" w:rsidRDefault="00A7126B" w:rsidP="0015160A"/>
    <w:p w14:paraId="7625199A" w14:textId="77C847EF" w:rsidR="004052F9" w:rsidRDefault="0015160A" w:rsidP="004052F9">
      <w:r w:rsidRPr="00407122">
        <w:rPr>
          <w:color w:val="0070C0"/>
        </w:rPr>
        <w:t xml:space="preserve">Base AND (precarity OR outcomes): </w:t>
      </w:r>
      <w:r w:rsidR="000E16F5" w:rsidRPr="00407122">
        <w:rPr>
          <w:color w:val="0070C0"/>
        </w:rPr>
        <w:t>1504</w:t>
      </w:r>
      <w:r w:rsidR="000B1A6D" w:rsidRPr="00407122">
        <w:rPr>
          <w:color w:val="0070C0"/>
        </w:rPr>
        <w:t xml:space="preserve"> (</w:t>
      </w:r>
      <w:r w:rsidR="000E16F5" w:rsidRPr="00407122">
        <w:rPr>
          <w:color w:val="0070C0"/>
        </w:rPr>
        <w:t>1574</w:t>
      </w:r>
      <w:r w:rsidR="000B1A6D" w:rsidRPr="00407122">
        <w:rPr>
          <w:color w:val="0070C0"/>
        </w:rPr>
        <w:t xml:space="preserve"> w/o Academic Journals limit)</w:t>
      </w:r>
    </w:p>
    <w:p w14:paraId="66B83B31" w14:textId="08541AEA" w:rsidR="002A0A4F" w:rsidRDefault="00F57C3C">
      <w:pPr>
        <w:rPr>
          <w:color w:val="0070C0"/>
        </w:rPr>
      </w:pPr>
      <w:r w:rsidRPr="00F57C3C">
        <w:rPr>
          <w:rFonts w:ascii="Wingdings" w:hAnsi="Wingdings"/>
          <w:color w:val="008000"/>
        </w:rPr>
        <w:t>v</w:t>
      </w:r>
      <w:r>
        <w:rPr>
          <w:color w:val="0070C0"/>
        </w:rPr>
        <w:t xml:space="preserve"> </w:t>
      </w:r>
      <w:r w:rsidR="002A0A4F">
        <w:rPr>
          <w:color w:val="0070C0"/>
        </w:rPr>
        <w:br w:type="page"/>
      </w:r>
    </w:p>
    <w:p w14:paraId="41FA8841" w14:textId="24C2423C" w:rsidR="00470D79" w:rsidRPr="00470D79" w:rsidRDefault="00470D79" w:rsidP="00DB07A9">
      <w:pPr>
        <w:rPr>
          <w:b/>
          <w:bCs/>
          <w:u w:val="single"/>
        </w:rPr>
      </w:pPr>
      <w:bookmarkStart w:id="5" w:name="PsycInfo"/>
      <w:r>
        <w:rPr>
          <w:b/>
          <w:bCs/>
          <w:u w:val="single"/>
        </w:rPr>
        <w:lastRenderedPageBreak/>
        <w:t>PsycInfo</w:t>
      </w:r>
    </w:p>
    <w:bookmarkEnd w:id="5"/>
    <w:p w14:paraId="2DD6FDF8" w14:textId="18925CB0" w:rsidR="00DB07A9" w:rsidRDefault="00DB07A9" w:rsidP="00DB07A9">
      <w:r>
        <w:rPr>
          <w:b/>
          <w:bCs/>
        </w:rPr>
        <w:t>(</w:t>
      </w:r>
      <w:r>
        <w:t>AG Aged OR</w:t>
      </w:r>
    </w:p>
    <w:p w14:paraId="52D2A9BE" w14:textId="183BA3A3" w:rsidR="00B7627E" w:rsidRDefault="00B7627E" w:rsidP="00DB07A9">
      <w:r>
        <w:t>MA(</w:t>
      </w:r>
      <w:r w:rsidR="002445E2">
        <w:t xml:space="preserve">Aged OR </w:t>
      </w:r>
      <w:r w:rsidR="005D7BAA">
        <w:t>"</w:t>
      </w:r>
      <w:r w:rsidR="002445E2">
        <w:t>Aged, 80 and over</w:t>
      </w:r>
      <w:r w:rsidR="005D7BAA">
        <w:t xml:space="preserve">" OR </w:t>
      </w:r>
      <w:r w:rsidR="002445E2">
        <w:t>Centenarians</w:t>
      </w:r>
      <w:r w:rsidR="005D7BAA">
        <w:t xml:space="preserve"> OR </w:t>
      </w:r>
      <w:r w:rsidR="002445E2">
        <w:t>Nonagenarians</w:t>
      </w:r>
      <w:r w:rsidR="005D7BAA">
        <w:t xml:space="preserve"> OR </w:t>
      </w:r>
      <w:r w:rsidR="002445E2">
        <w:t>Octogenarians</w:t>
      </w:r>
      <w:r w:rsidR="005D7BAA">
        <w:t xml:space="preserve"> OR "F</w:t>
      </w:r>
      <w:r w:rsidR="002445E2">
        <w:t>rail Elderly</w:t>
      </w:r>
      <w:r w:rsidR="005D7BAA">
        <w:t xml:space="preserve">" OR </w:t>
      </w:r>
      <w:r w:rsidR="000047C1">
        <w:t>Aging OR "Cognitive Aging"</w:t>
      </w:r>
      <w:r w:rsidR="008514B0">
        <w:t xml:space="preserve"> OR Geriatrics</w:t>
      </w:r>
      <w:r w:rsidR="002445E2">
        <w:t>)</w:t>
      </w:r>
      <w:r w:rsidR="00937710">
        <w:t xml:space="preserve"> OR </w:t>
      </w:r>
    </w:p>
    <w:p w14:paraId="2BD9DBDA" w14:textId="77777777" w:rsidR="00DB07A9" w:rsidRDefault="00DB07A9" w:rsidP="00DB07A9">
      <w:r>
        <w:t>DE(</w:t>
      </w:r>
      <w:r w:rsidRPr="008E4B9F">
        <w:t>"Older Adulthood" OR "Geriatric Patients"</w:t>
      </w:r>
      <w:r>
        <w:t xml:space="preserve"> OR </w:t>
      </w:r>
      <w:r w:rsidRPr="00014A82">
        <w:t>"Aging" OR "Cognitive Aging" OR "Physiological Aging" OR "Healthy Aging" OR "Geriatrics" OR "Geriatric Psychiatry" OR "Gerontology</w:t>
      </w:r>
      <w:r>
        <w:t>"</w:t>
      </w:r>
      <w:r w:rsidRPr="00014A82">
        <w:t xml:space="preserve"> OR "</w:t>
      </w:r>
      <w:proofErr w:type="spellStart"/>
      <w:r w:rsidRPr="00014A82">
        <w:t>Geropsychology</w:t>
      </w:r>
      <w:proofErr w:type="spellEnd"/>
      <w:r w:rsidRPr="00014A82">
        <w:t>" OR "Gerontological Counseling"</w:t>
      </w:r>
      <w:r>
        <w:t xml:space="preserve">) OR </w:t>
      </w:r>
    </w:p>
    <w:p w14:paraId="5FD3FBFB" w14:textId="1870ECDA" w:rsidR="00DB07A9" w:rsidRDefault="00DB07A9" w:rsidP="00DB07A9">
      <w:pPr>
        <w:rPr>
          <w:b/>
          <w:bCs/>
        </w:rPr>
      </w:pPr>
      <w:r>
        <w:t xml:space="preserve"> </w:t>
      </w:r>
      <w:r w:rsidRPr="007C7183">
        <w:rPr>
          <w:color w:val="9900FF"/>
        </w:rPr>
        <w:t>TI</w:t>
      </w:r>
      <w:r>
        <w:t xml:space="preserve">(elder* OR geriatric* OR senior* OR </w:t>
      </w:r>
      <w:r w:rsidR="00522572">
        <w:t>"</w:t>
      </w:r>
      <w:r>
        <w:t>older</w:t>
      </w:r>
      <w:r w:rsidR="00522572">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OR </w:t>
      </w:r>
      <w:r w:rsidR="006B0DCC">
        <w:t>"</w:t>
      </w:r>
      <w:r>
        <w:t>ageing</w:t>
      </w:r>
      <w:r w:rsidR="006B0DCC">
        <w:t>"</w:t>
      </w:r>
      <w:r>
        <w:t xml:space="preserve"> OR </w:t>
      </w:r>
      <w:r w:rsidR="006B0DCC">
        <w:t>"</w:t>
      </w:r>
      <w:r>
        <w:t>aging</w:t>
      </w:r>
      <w:r w:rsidR="006B0DCC">
        <w:t>"</w:t>
      </w:r>
      <w:r>
        <w:t xml:space="preserve"> OR </w:t>
      </w:r>
      <w:r w:rsidR="006B0DCC">
        <w:t>"</w:t>
      </w:r>
      <w:r>
        <w:t>aged</w:t>
      </w:r>
      <w:r w:rsidR="006B0DCC">
        <w:t>"</w:t>
      </w:r>
      <w:r>
        <w:t xml:space="preserve"> OR "60 years" OR "65 years" OR "70 years" OR "75 years" OR "80 years" OR "85 years" OR "90 years" OR "95 years"  OR (over N3 (60 OR 65 OR 70 OR 75 OR 80 OR 85 OR 90 OR 95)) ) OR </w:t>
      </w:r>
      <w:r w:rsidRPr="007C7183">
        <w:rPr>
          <w:color w:val="9900FF"/>
        </w:rPr>
        <w:t>AB</w:t>
      </w:r>
      <w:r>
        <w:t xml:space="preserve">(elder* OR geriatric* OR senior* OR </w:t>
      </w:r>
      <w:r w:rsidR="00522572">
        <w:t>"</w:t>
      </w:r>
      <w:r>
        <w:t>older</w:t>
      </w:r>
      <w:r w:rsidR="00522572">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w:t>
      </w:r>
      <w:r w:rsidR="006B0DCC">
        <w:t xml:space="preserve">OR "ageing" OR "aging" OR "aged" </w:t>
      </w:r>
      <w:r>
        <w:t xml:space="preserve">OR "60 years" OR "65 years" OR "70 years" OR "75 years" OR "80 years" OR "85 years" OR "90 years" OR "95 years"  OR (over N3 (60 OR 65 OR 70 OR 75 OR 80 OR 85 OR 90 OR 95)) )  OR </w:t>
      </w:r>
      <w:r>
        <w:rPr>
          <w:color w:val="9900FF"/>
        </w:rPr>
        <w:t>KW</w:t>
      </w:r>
      <w:r>
        <w:t xml:space="preserve">(elder* OR geriatric* OR senior* OR </w:t>
      </w:r>
      <w:r w:rsidR="00522572">
        <w:t>"</w:t>
      </w:r>
      <w:r>
        <w:t>older</w:t>
      </w:r>
      <w:r w:rsidR="00522572">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w:t>
      </w:r>
      <w:r w:rsidR="006B0DCC">
        <w:t xml:space="preserve">OR "ageing" OR "aging" OR "aged" </w:t>
      </w:r>
      <w:r>
        <w:t>OR "60 years" OR "65 years" OR "70 years" OR "75 years" OR "80 years" OR "85 years" OR "90 years" OR "95 years"  OR (over N3 (60 OR 65 OR 70 OR 75 OR 80 OR 85 OR 90 OR 95)) )</w:t>
      </w:r>
      <w:r>
        <w:rPr>
          <w:b/>
          <w:bCs/>
        </w:rPr>
        <w:t>)</w:t>
      </w:r>
    </w:p>
    <w:p w14:paraId="6276B874" w14:textId="77777777" w:rsidR="00DB07A9" w:rsidRDefault="00DB07A9" w:rsidP="00DB07A9">
      <w:r>
        <w:t xml:space="preserve">AND </w:t>
      </w:r>
    </w:p>
    <w:p w14:paraId="7F8F2609" w14:textId="77777777" w:rsidR="00DB07A9" w:rsidRDefault="00DB07A9" w:rsidP="00DB07A9">
      <w:pPr>
        <w:rPr>
          <w:b/>
          <w:bCs/>
        </w:rPr>
      </w:pPr>
      <w:r>
        <w:rPr>
          <w:b/>
          <w:bCs/>
        </w:rPr>
        <w:t>(</w:t>
      </w:r>
    </w:p>
    <w:p w14:paraId="31B316B0" w14:textId="77777777" w:rsidR="00DB07A9" w:rsidRDefault="00DB07A9" w:rsidP="00DB07A9">
      <w:r w:rsidRPr="00491176">
        <w:rPr>
          <w:b/>
          <w:bCs/>
          <w:color w:val="C00000"/>
        </w:rPr>
        <w:t>(</w:t>
      </w:r>
      <w:r>
        <w:t xml:space="preserve"> </w:t>
      </w:r>
      <w:r w:rsidRPr="007C7183">
        <w:rPr>
          <w:color w:val="00B050"/>
        </w:rPr>
        <w:t>(</w:t>
      </w:r>
    </w:p>
    <w:p w14:paraId="3E7A3BAC" w14:textId="68F662BA" w:rsidR="00DB07A9" w:rsidRDefault="00DB07A9" w:rsidP="00DB07A9">
      <w:r w:rsidRPr="00191D4A">
        <w:t xml:space="preserve">DE </w:t>
      </w:r>
      <w:r>
        <w:t>(</w:t>
      </w:r>
      <w:r w:rsidRPr="00191D4A">
        <w:t>"Single Persons"</w:t>
      </w:r>
      <w:r>
        <w:t xml:space="preserve"> OR</w:t>
      </w:r>
      <w:r w:rsidRPr="00191D4A">
        <w:t xml:space="preserve"> "Never Married" </w:t>
      </w:r>
      <w:r>
        <w:t xml:space="preserve">) OR </w:t>
      </w:r>
    </w:p>
    <w:p w14:paraId="4BA67167" w14:textId="440645AF" w:rsidR="008514B0" w:rsidRPr="00916856" w:rsidRDefault="008514B0" w:rsidP="00DB07A9">
      <w:r>
        <w:t xml:space="preserve">MA("Single Person") OR </w:t>
      </w:r>
    </w:p>
    <w:p w14:paraId="7250183D" w14:textId="7CF7F945" w:rsidR="00DB07A9" w:rsidRPr="00491176" w:rsidRDefault="00DB07A9" w:rsidP="00DB07A9">
      <w:pPr>
        <w:rPr>
          <w:b/>
          <w:bCs/>
          <w:color w:val="C00000"/>
        </w:rPr>
      </w:pPr>
      <w:r>
        <w:rPr>
          <w:color w:val="9900FF"/>
        </w:rPr>
        <w:t>TI</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D80920">
        <w:t>"informal support"</w:t>
      </w:r>
      <w:r>
        <w:t xml:space="preserve"> OR </w:t>
      </w:r>
      <w:r w:rsidRPr="00D80920">
        <w:t>"informal care*"</w:t>
      </w:r>
      <w:r>
        <w:t xml:space="preserve"> </w:t>
      </w:r>
      <w:r w:rsidR="00AD1A66">
        <w:t xml:space="preserve">OR "no support" OR "without support" </w:t>
      </w:r>
      <w:r>
        <w:t xml:space="preserve">OR </w:t>
      </w:r>
      <w:r w:rsidRPr="00D80920">
        <w:t>"unsupported"</w:t>
      </w:r>
      <w:r>
        <w:t xml:space="preserve"> OR </w:t>
      </w:r>
      <w:r w:rsidRPr="00D80920">
        <w:t>"lack of support*"</w:t>
      </w:r>
      <w:r>
        <w:t xml:space="preserve"> </w:t>
      </w:r>
      <w:r w:rsidRPr="000B1A6D">
        <w:t xml:space="preserve">OR (care* N2 </w:t>
      </w:r>
      <w:proofErr w:type="spellStart"/>
      <w:r w:rsidRPr="000B1A6D">
        <w:t>availab</w:t>
      </w:r>
      <w:proofErr w:type="spellEnd"/>
      <w:r w:rsidRPr="000B1A6D">
        <w:t xml:space="preserve">*) OR "without </w:t>
      </w:r>
      <w:proofErr w:type="spellStart"/>
      <w:r w:rsidRPr="000B1A6D">
        <w:t>famil</w:t>
      </w:r>
      <w:proofErr w:type="spellEnd"/>
      <w:r w:rsidRPr="000B1A6D">
        <w:t xml:space="preserve">*" OR "identifiable support" OR "residential copresence" OR </w:t>
      </w:r>
      <w:r w:rsidRPr="000B1A6D">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0B1A6D">
        <w:rPr>
          <w:sz w:val="20"/>
          <w:szCs w:val="20"/>
        </w:rPr>
        <w:t xml:space="preserve"> </w:t>
      </w:r>
      <w:r w:rsidRPr="000B1A6D">
        <w:t xml:space="preserve">) OR </w:t>
      </w:r>
    </w:p>
    <w:p w14:paraId="05BEC570" w14:textId="3FCF5429" w:rsidR="00DB07A9" w:rsidRPr="000B1A6D" w:rsidRDefault="00DB07A9" w:rsidP="00DB07A9">
      <w:r>
        <w:rPr>
          <w:color w:val="9900FF"/>
        </w:rPr>
        <w:t>AB</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D80920">
        <w:t>"informal support"</w:t>
      </w:r>
      <w:r>
        <w:t xml:space="preserve"> OR </w:t>
      </w:r>
      <w:r w:rsidRPr="00D80920">
        <w:t>"informal care*"</w:t>
      </w:r>
      <w:r>
        <w:t xml:space="preserve"> </w:t>
      </w:r>
      <w:r w:rsidR="00AD1A66">
        <w:t xml:space="preserve">OR "no support" OR "without support" </w:t>
      </w:r>
      <w:r>
        <w:t xml:space="preserve">OR </w:t>
      </w:r>
      <w:r w:rsidRPr="00D80920">
        <w:t>"</w:t>
      </w:r>
      <w:r w:rsidRPr="000B1A6D">
        <w:t xml:space="preserve">unsupported" OR "lack of support*" OR (care* N2 </w:t>
      </w:r>
      <w:proofErr w:type="spellStart"/>
      <w:r w:rsidRPr="000B1A6D">
        <w:t>availab</w:t>
      </w:r>
      <w:proofErr w:type="spellEnd"/>
      <w:r w:rsidRPr="000B1A6D">
        <w:t xml:space="preserve">*) OR "without </w:t>
      </w:r>
      <w:proofErr w:type="spellStart"/>
      <w:r w:rsidRPr="000B1A6D">
        <w:t>famil</w:t>
      </w:r>
      <w:proofErr w:type="spellEnd"/>
      <w:r w:rsidRPr="000B1A6D">
        <w:t xml:space="preserve">*" OR "identifiable support" OR "residential copresence" OR </w:t>
      </w:r>
      <w:r w:rsidRPr="000B1A6D">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0B1A6D">
        <w:rPr>
          <w:sz w:val="20"/>
          <w:szCs w:val="20"/>
        </w:rPr>
        <w:t xml:space="preserve"> </w:t>
      </w:r>
      <w:r w:rsidRPr="000B1A6D">
        <w:t>)</w:t>
      </w:r>
    </w:p>
    <w:p w14:paraId="02A9151C" w14:textId="77777777" w:rsidR="00DB07A9" w:rsidRPr="00491176" w:rsidRDefault="00DB07A9" w:rsidP="00DB07A9">
      <w:pPr>
        <w:rPr>
          <w:b/>
          <w:bCs/>
          <w:color w:val="C00000"/>
        </w:rPr>
      </w:pPr>
      <w:r>
        <w:t xml:space="preserve">OR </w:t>
      </w:r>
    </w:p>
    <w:p w14:paraId="2B9B8839" w14:textId="0E4FC9DD" w:rsidR="00DB07A9" w:rsidRPr="000B1A6D" w:rsidRDefault="00DB07A9" w:rsidP="00DB07A9">
      <w:r>
        <w:rPr>
          <w:color w:val="9900FF"/>
        </w:rPr>
        <w:t>KW</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D80920">
        <w:t>"informal support"</w:t>
      </w:r>
      <w:r>
        <w:t xml:space="preserve"> OR </w:t>
      </w:r>
      <w:r w:rsidRPr="00D80920">
        <w:t>"informal care*"</w:t>
      </w:r>
      <w:r>
        <w:t xml:space="preserve"> </w:t>
      </w:r>
      <w:r w:rsidR="00AD1A66">
        <w:t xml:space="preserve">OR "no support" OR "without support" </w:t>
      </w:r>
      <w:r>
        <w:t xml:space="preserve">OR </w:t>
      </w:r>
      <w:r w:rsidRPr="00D80920">
        <w:t>"unsupported"</w:t>
      </w:r>
      <w:r>
        <w:t xml:space="preserve"> OR </w:t>
      </w:r>
      <w:r w:rsidRPr="00D80920">
        <w:t>"lack of support*"</w:t>
      </w:r>
      <w:r>
        <w:t xml:space="preserve"> OR (</w:t>
      </w:r>
      <w:r w:rsidRPr="00D80920">
        <w:t>care</w:t>
      </w:r>
      <w:r>
        <w:t>* N2</w:t>
      </w:r>
      <w:r w:rsidRPr="00D80920">
        <w:t xml:space="preserve"> </w:t>
      </w:r>
      <w:proofErr w:type="spellStart"/>
      <w:r w:rsidRPr="00D80920">
        <w:t>availab</w:t>
      </w:r>
      <w:proofErr w:type="spellEnd"/>
      <w:r>
        <w:t xml:space="preserve">*) OR </w:t>
      </w:r>
      <w:r w:rsidRPr="00D80920">
        <w:t xml:space="preserve">"without </w:t>
      </w:r>
      <w:proofErr w:type="spellStart"/>
      <w:r w:rsidRPr="00D80920">
        <w:t>famil</w:t>
      </w:r>
      <w:proofErr w:type="spellEnd"/>
      <w:r w:rsidRPr="00D80920">
        <w:t>*"</w:t>
      </w:r>
      <w:r>
        <w:t xml:space="preserve"> OR "identifiable support" OR "residential </w:t>
      </w:r>
      <w:r w:rsidRPr="000B1A6D">
        <w:t xml:space="preserve">copresence" OR </w:t>
      </w:r>
      <w:r w:rsidRPr="000B1A6D">
        <w:rPr>
          <w:rFonts w:eastAsia="Times New Roman" w:cstheme="minorHAnsi"/>
        </w:rPr>
        <w:t xml:space="preserve">("unequal </w:t>
      </w:r>
      <w:r w:rsidRPr="000B1A6D">
        <w:rPr>
          <w:rFonts w:eastAsia="Times New Roman" w:cstheme="minorHAnsi"/>
        </w:rPr>
        <w:lastRenderedPageBreak/>
        <w:t>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0B1A6D">
        <w:rPr>
          <w:sz w:val="20"/>
          <w:szCs w:val="20"/>
        </w:rPr>
        <w:t xml:space="preserve"> </w:t>
      </w:r>
      <w:r w:rsidRPr="000B1A6D">
        <w:t>)</w:t>
      </w:r>
    </w:p>
    <w:p w14:paraId="08C5BD44" w14:textId="77777777" w:rsidR="00DB07A9" w:rsidRPr="007C7183" w:rsidRDefault="00DB07A9" w:rsidP="00DB07A9">
      <w:pPr>
        <w:rPr>
          <w:color w:val="00B050"/>
        </w:rPr>
      </w:pPr>
      <w:r w:rsidRPr="007C7183">
        <w:rPr>
          <w:color w:val="00B050"/>
        </w:rPr>
        <w:t>)</w:t>
      </w:r>
    </w:p>
    <w:p w14:paraId="24FA99EB" w14:textId="77777777" w:rsidR="00DB07A9" w:rsidRDefault="00DB07A9" w:rsidP="00DB07A9">
      <w:r>
        <w:t xml:space="preserve"> AND </w:t>
      </w:r>
    </w:p>
    <w:p w14:paraId="3CEF9966" w14:textId="77777777" w:rsidR="00DB07A9" w:rsidRPr="007C7183" w:rsidRDefault="00DB07A9" w:rsidP="00DB07A9">
      <w:pPr>
        <w:rPr>
          <w:color w:val="00B050"/>
        </w:rPr>
      </w:pPr>
      <w:r w:rsidRPr="007C7183">
        <w:rPr>
          <w:color w:val="00B050"/>
        </w:rPr>
        <w:t>(</w:t>
      </w:r>
    </w:p>
    <w:p w14:paraId="4EDCAD67" w14:textId="77777777" w:rsidR="00DB07A9" w:rsidRDefault="00DB07A9" w:rsidP="00DB07A9">
      <w:r w:rsidRPr="00191D4A">
        <w:t xml:space="preserve">DE </w:t>
      </w:r>
      <w:r>
        <w:t>(</w:t>
      </w:r>
      <w:r w:rsidRPr="00191D4A">
        <w:t>"Living Alone" OR "Aging in Place"</w:t>
      </w:r>
      <w:r>
        <w:t xml:space="preserve">) OR </w:t>
      </w:r>
    </w:p>
    <w:p w14:paraId="060BC6A1" w14:textId="229283B4" w:rsidR="008514B0" w:rsidRPr="00B134EF" w:rsidRDefault="008514B0" w:rsidP="00DB07A9">
      <w:r>
        <w:t>MA(</w:t>
      </w:r>
      <w:r w:rsidRPr="002D467D">
        <w:t>"Independent Living"</w:t>
      </w:r>
      <w:r>
        <w:t xml:space="preserve">) OR </w:t>
      </w:r>
    </w:p>
    <w:p w14:paraId="02F52FF9" w14:textId="271FD1F5" w:rsidR="00DB07A9" w:rsidRPr="002D467D" w:rsidRDefault="00DB07A9" w:rsidP="00DB07A9">
      <w:r>
        <w:rPr>
          <w:color w:val="9900FF"/>
        </w:rPr>
        <w:t>TI</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0B1A6D">
        <w:rPr>
          <w:rFonts w:eastAsia="Times New Roman" w:cstheme="minorHAnsi"/>
        </w:rPr>
        <w:t xml:space="preserve">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 xml:space="preserve">*) OR </w:t>
      </w:r>
    </w:p>
    <w:p w14:paraId="133E17FC" w14:textId="17BC1FE2" w:rsidR="00DB07A9" w:rsidRPr="002D467D" w:rsidRDefault="00DB07A9" w:rsidP="00DB07A9">
      <w:r w:rsidRPr="00F406A9">
        <w:rPr>
          <w:color w:val="9900FF"/>
        </w:rPr>
        <w:t>AB</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0B1A6D">
        <w:rPr>
          <w:rFonts w:eastAsia="Times New Roman" w:cstheme="minorHAnsi"/>
        </w:rPr>
        <w:t xml:space="preserve">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 xml:space="preserve">*) OR </w:t>
      </w:r>
    </w:p>
    <w:p w14:paraId="502ADEB0" w14:textId="0AC667F8" w:rsidR="00DB07A9" w:rsidRDefault="00DB07A9" w:rsidP="00DB07A9">
      <w:r>
        <w:rPr>
          <w:color w:val="9900FF"/>
        </w:rPr>
        <w:t>KW</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0B1A6D">
        <w:rPr>
          <w:rFonts w:eastAsia="Times New Roman" w:cstheme="minorHAnsi"/>
        </w:rPr>
        <w:t xml:space="preserve">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p>
    <w:p w14:paraId="17ADE300" w14:textId="77777777" w:rsidR="00DB07A9" w:rsidRDefault="00DB07A9" w:rsidP="00DB07A9">
      <w:r w:rsidRPr="007C7183">
        <w:rPr>
          <w:color w:val="00B050"/>
        </w:rPr>
        <w:t>)</w:t>
      </w:r>
      <w:r>
        <w:rPr>
          <w:color w:val="00B050"/>
        </w:rPr>
        <w:t xml:space="preserve"> </w:t>
      </w:r>
      <w:r w:rsidRPr="00491176">
        <w:rPr>
          <w:b/>
          <w:bCs/>
          <w:color w:val="C00000"/>
        </w:rPr>
        <w:t>)</w:t>
      </w:r>
    </w:p>
    <w:p w14:paraId="04EA4168" w14:textId="77777777" w:rsidR="00DB07A9" w:rsidRDefault="00DB07A9" w:rsidP="00DB07A9">
      <w:r>
        <w:t xml:space="preserve"> OR </w:t>
      </w:r>
    </w:p>
    <w:p w14:paraId="29DBF46C" w14:textId="77777777" w:rsidR="00DB07A9" w:rsidRDefault="00DB07A9" w:rsidP="00DB07A9">
      <w:pPr>
        <w:rPr>
          <w:rFonts w:eastAsia="Times New Roman" w:cstheme="minorHAnsi"/>
        </w:rPr>
      </w:pPr>
      <w:r>
        <w:rPr>
          <w:color w:val="00B050"/>
        </w:rPr>
        <w:t xml:space="preserve">( </w:t>
      </w:r>
      <w:r>
        <w:rPr>
          <w:color w:val="9900FF"/>
        </w:rPr>
        <w:t>TI</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OR </w:t>
      </w:r>
    </w:p>
    <w:p w14:paraId="763C8B34" w14:textId="77777777" w:rsidR="00DB07A9" w:rsidRDefault="00DB07A9" w:rsidP="00DB07A9">
      <w:pPr>
        <w:rPr>
          <w:rFonts w:eastAsia="Times New Roman" w:cstheme="minorHAnsi"/>
        </w:rPr>
      </w:pPr>
      <w:r>
        <w:rPr>
          <w:color w:val="9900FF"/>
        </w:rPr>
        <w:t>AB</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w:t>
      </w:r>
      <w:r w:rsidRPr="00894F2A">
        <w:rPr>
          <w:rFonts w:eastAsia="Times New Roman" w:cstheme="minorHAnsi"/>
        </w:rPr>
        <w:t xml:space="preserve"> </w:t>
      </w:r>
      <w:r>
        <w:rPr>
          <w:rFonts w:eastAsia="Times New Roman" w:cstheme="minorHAnsi"/>
        </w:rPr>
        <w:t xml:space="preserve">OR </w:t>
      </w:r>
    </w:p>
    <w:p w14:paraId="0BB53E08" w14:textId="77777777" w:rsidR="00DB07A9" w:rsidRPr="00F406A9" w:rsidRDefault="00DB07A9" w:rsidP="00DB07A9">
      <w:pPr>
        <w:rPr>
          <w:color w:val="00B050"/>
        </w:rPr>
      </w:pPr>
      <w:r>
        <w:rPr>
          <w:color w:val="9900FF"/>
        </w:rPr>
        <w:t>KW</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w:t>
      </w:r>
      <w:r>
        <w:rPr>
          <w:color w:val="00B050"/>
        </w:rPr>
        <w:t>)</w:t>
      </w:r>
    </w:p>
    <w:p w14:paraId="4319815D" w14:textId="77777777" w:rsidR="00DB07A9" w:rsidRPr="00F406A9" w:rsidRDefault="00DB07A9" w:rsidP="00DB07A9">
      <w:pPr>
        <w:rPr>
          <w:b/>
          <w:bCs/>
        </w:rPr>
      </w:pPr>
      <w:r>
        <w:rPr>
          <w:b/>
          <w:bCs/>
        </w:rPr>
        <w:t>)</w:t>
      </w:r>
    </w:p>
    <w:p w14:paraId="225A16F8" w14:textId="77777777" w:rsidR="002C5F7D" w:rsidRDefault="002C5F7D" w:rsidP="002C5F7D">
      <w:r>
        <w:t xml:space="preserve">NOT </w:t>
      </w:r>
      <w:r w:rsidRPr="00894F2A">
        <w:rPr>
          <w:b/>
          <w:bCs/>
        </w:rPr>
        <w:t>(</w:t>
      </w:r>
      <w:r w:rsidRPr="00C950B5">
        <w:rPr>
          <w:color w:val="C00000"/>
        </w:rPr>
        <w:t>(</w:t>
      </w:r>
      <w:r>
        <w:t xml:space="preserve">AG(Childhood OR </w:t>
      </w:r>
      <w:r w:rsidRPr="007C7183">
        <w:t>Adolescence</w:t>
      </w:r>
      <w:r>
        <w:t xml:space="preserve"> OR </w:t>
      </w:r>
      <w:r w:rsidRPr="007C7183">
        <w:t>"Young Adult</w:t>
      </w:r>
      <w:r>
        <w:t>hood"</w:t>
      </w:r>
      <w:r w:rsidRPr="003B44EB">
        <w:t xml:space="preserve"> </w:t>
      </w:r>
      <w:r>
        <w:t xml:space="preserve">OR </w:t>
      </w:r>
      <w:r w:rsidRPr="007C7183">
        <w:t>"Middle Age")</w:t>
      </w:r>
      <w:r>
        <w:t xml:space="preserve"> OR </w:t>
      </w:r>
      <w:r w:rsidRPr="00665941">
        <w:t>DE</w:t>
      </w:r>
      <w:r>
        <w:t>(</w:t>
      </w:r>
      <w:r w:rsidRPr="00665941">
        <w:t>"Childhood Development"</w:t>
      </w:r>
      <w:r>
        <w:t xml:space="preserve"> OR </w:t>
      </w:r>
      <w:r w:rsidRPr="00665941">
        <w:t>"Emerging Adulthood"</w:t>
      </w:r>
      <w:r>
        <w:t xml:space="preserve"> OR </w:t>
      </w:r>
      <w:r w:rsidRPr="00665941">
        <w:t>"Adolescent Development"</w:t>
      </w:r>
      <w:r>
        <w:t xml:space="preserve"> OR </w:t>
      </w:r>
      <w:r w:rsidRPr="00665941">
        <w:t>"Middle Adulthood"</w:t>
      </w:r>
      <w:r>
        <w:t>)</w:t>
      </w:r>
      <w:r w:rsidRPr="00C950B5">
        <w:rPr>
          <w:color w:val="C00000"/>
        </w:rPr>
        <w:t>)</w:t>
      </w:r>
      <w:r>
        <w:t xml:space="preserve"> NOT </w:t>
      </w:r>
      <w:r>
        <w:rPr>
          <w:color w:val="C00000"/>
        </w:rPr>
        <w:t>(</w:t>
      </w:r>
      <w:r>
        <w:t xml:space="preserve">AG(Aged) OR </w:t>
      </w:r>
      <w:r w:rsidRPr="00C950B5">
        <w:t>DE "Older Adulthood"</w:t>
      </w:r>
      <w:r>
        <w:rPr>
          <w:color w:val="C00000"/>
        </w:rPr>
        <w:t>)</w:t>
      </w:r>
      <w:r w:rsidRPr="00894F2A">
        <w:rPr>
          <w:b/>
          <w:bCs/>
        </w:rPr>
        <w:t>)</w:t>
      </w:r>
    </w:p>
    <w:p w14:paraId="71CC5D17" w14:textId="22AB52CC" w:rsidR="00D111E0" w:rsidRDefault="00AE0B58" w:rsidP="00D111E0">
      <w:r>
        <w:t xml:space="preserve">NOT </w:t>
      </w:r>
      <w:r w:rsidR="00D111E0" w:rsidRPr="00092A5D">
        <w:t xml:space="preserve">(DE </w:t>
      </w:r>
      <w:r w:rsidR="00D111E0">
        <w:t>(</w:t>
      </w:r>
      <w:r w:rsidR="00D111E0" w:rsidRPr="00092A5D">
        <w:t>"Animal Models" OR "Animal Research"</w:t>
      </w:r>
      <w:r w:rsidR="00D111E0">
        <w:t xml:space="preserve"> OR </w:t>
      </w:r>
      <w:r w:rsidR="00D111E0" w:rsidRPr="00092A5D">
        <w:t xml:space="preserve">"Mice" OR "Rats" OR "Female Animals" OR "Male Animals") </w:t>
      </w:r>
      <w:r w:rsidR="00D111E0">
        <w:t xml:space="preserve">NOT </w:t>
      </w:r>
      <w:r w:rsidR="00D111E0" w:rsidRPr="00092A5D">
        <w:t>(</w:t>
      </w:r>
      <w:r w:rsidR="00D111E0">
        <w:t xml:space="preserve">PO Human OR </w:t>
      </w:r>
      <w:r w:rsidR="00D111E0" w:rsidRPr="00092A5D">
        <w:t>DE "Human Males" OR DE "Human Females")</w:t>
      </w:r>
      <w:r w:rsidR="00D111E0">
        <w:t>)</w:t>
      </w:r>
    </w:p>
    <w:p w14:paraId="304B8B9C" w14:textId="77777777" w:rsidR="009F7DC1" w:rsidRDefault="009F7DC1" w:rsidP="009F7DC1">
      <w:r>
        <w:t>Limit: Academic Journals</w:t>
      </w:r>
    </w:p>
    <w:p w14:paraId="05F120C4" w14:textId="77777777" w:rsidR="009D302C" w:rsidRDefault="009D302C" w:rsidP="005A3691">
      <w:pPr>
        <w:rPr>
          <w:color w:val="0070C0"/>
        </w:rPr>
      </w:pPr>
    </w:p>
    <w:p w14:paraId="2585DAD1" w14:textId="08BE41DB" w:rsidR="005A3691" w:rsidRPr="00F13BE0" w:rsidRDefault="005A3691" w:rsidP="005A3691">
      <w:pPr>
        <w:rPr>
          <w:b/>
          <w:bCs/>
          <w:u w:val="single"/>
        </w:rPr>
      </w:pPr>
      <w:r w:rsidRPr="00F13BE0">
        <w:rPr>
          <w:b/>
          <w:bCs/>
          <w:u w:val="single"/>
        </w:rPr>
        <w:lastRenderedPageBreak/>
        <w:t>Precarity</w:t>
      </w:r>
    </w:p>
    <w:tbl>
      <w:tblPr>
        <w:tblStyle w:val="TableGrid"/>
        <w:tblW w:w="0" w:type="auto"/>
        <w:tblLook w:val="04A0" w:firstRow="1" w:lastRow="0" w:firstColumn="1" w:lastColumn="0" w:noHBand="0" w:noVBand="1"/>
      </w:tblPr>
      <w:tblGrid>
        <w:gridCol w:w="1615"/>
        <w:gridCol w:w="9175"/>
      </w:tblGrid>
      <w:tr w:rsidR="00AE568A" w14:paraId="4F71D83A" w14:textId="77777777" w:rsidTr="00150040">
        <w:tc>
          <w:tcPr>
            <w:tcW w:w="1615" w:type="dxa"/>
          </w:tcPr>
          <w:p w14:paraId="7465F39C" w14:textId="4CEAD214" w:rsidR="00AE568A" w:rsidRDefault="00AE568A" w:rsidP="00AE568A">
            <w:pPr>
              <w:rPr>
                <w:rFonts w:eastAsia="Times New Roman" w:cstheme="minorHAnsi"/>
                <w:color w:val="000000"/>
                <w:sz w:val="24"/>
                <w:szCs w:val="24"/>
              </w:rPr>
            </w:pPr>
            <w:r w:rsidRPr="00030D3E">
              <w:rPr>
                <w:rFonts w:cstheme="minorHAnsi"/>
              </w:rPr>
              <w:t>PsycInfo Subject Headings (DE)</w:t>
            </w:r>
          </w:p>
        </w:tc>
        <w:tc>
          <w:tcPr>
            <w:tcW w:w="9175" w:type="dxa"/>
          </w:tcPr>
          <w:p w14:paraId="08095475" w14:textId="5F9A1476" w:rsidR="00C9142D" w:rsidRDefault="00C9142D" w:rsidP="00AE568A">
            <w:r w:rsidRPr="00453923">
              <w:t>"Uncertainty"</w:t>
            </w:r>
          </w:p>
          <w:p w14:paraId="063F8F87" w14:textId="3E8ED189" w:rsidR="00AE568A" w:rsidRDefault="00C9142D" w:rsidP="00AE568A">
            <w:pPr>
              <w:rPr>
                <w:rFonts w:eastAsia="Times New Roman" w:cstheme="minorHAnsi"/>
                <w:color w:val="000000"/>
                <w:sz w:val="24"/>
                <w:szCs w:val="24"/>
              </w:rPr>
            </w:pPr>
            <w:r w:rsidRPr="00453923">
              <w:t>"Financial Strain"</w:t>
            </w:r>
          </w:p>
        </w:tc>
      </w:tr>
      <w:tr w:rsidR="00AE568A" w14:paraId="2CADC846" w14:textId="77777777" w:rsidTr="00150040">
        <w:tc>
          <w:tcPr>
            <w:tcW w:w="1615" w:type="dxa"/>
          </w:tcPr>
          <w:p w14:paraId="2C12EEE7" w14:textId="678A34A3" w:rsidR="00AE568A" w:rsidRPr="00200C04" w:rsidRDefault="00AE568A" w:rsidP="00AE568A">
            <w:pPr>
              <w:rPr>
                <w:rFonts w:cstheme="minorHAnsi"/>
              </w:rPr>
            </w:pPr>
            <w:r w:rsidRPr="00030D3E">
              <w:rPr>
                <w:rFonts w:cstheme="minorHAnsi"/>
              </w:rPr>
              <w:t>MeSH terms (MA)</w:t>
            </w:r>
          </w:p>
        </w:tc>
        <w:tc>
          <w:tcPr>
            <w:tcW w:w="9175" w:type="dxa"/>
          </w:tcPr>
          <w:p w14:paraId="37272A56" w14:textId="0ECD9F09" w:rsidR="006911FA" w:rsidRPr="00C705DF" w:rsidRDefault="006911FA" w:rsidP="006911FA">
            <w:pPr>
              <w:rPr>
                <w:rFonts w:eastAsia="Times New Roman" w:cstheme="minorHAnsi"/>
                <w:color w:val="000000"/>
              </w:rPr>
            </w:pPr>
            <w:r w:rsidRPr="00C705DF">
              <w:rPr>
                <w:rFonts w:eastAsia="Times New Roman" w:cstheme="minorHAnsi"/>
                <w:color w:val="000000"/>
              </w:rPr>
              <w:t>"Uncertainty"</w:t>
            </w:r>
          </w:p>
          <w:p w14:paraId="748FF962" w14:textId="6D153BFA" w:rsidR="006911FA" w:rsidRPr="00C705DF" w:rsidRDefault="006911FA" w:rsidP="006911FA">
            <w:pPr>
              <w:rPr>
                <w:rFonts w:eastAsia="Times New Roman" w:cstheme="minorHAnsi"/>
                <w:color w:val="000000"/>
              </w:rPr>
            </w:pPr>
            <w:r w:rsidRPr="00C705DF">
              <w:rPr>
                <w:rFonts w:eastAsia="Times New Roman" w:cstheme="minorHAnsi"/>
                <w:color w:val="000000"/>
              </w:rPr>
              <w:t>"Financial Stress"</w:t>
            </w:r>
          </w:p>
          <w:p w14:paraId="6D63E750" w14:textId="77777777" w:rsidR="00AE568A" w:rsidRDefault="00AE568A" w:rsidP="00AE568A">
            <w:pPr>
              <w:rPr>
                <w:rFonts w:eastAsia="Times New Roman" w:cstheme="minorHAnsi"/>
                <w:color w:val="000000"/>
                <w:sz w:val="24"/>
                <w:szCs w:val="24"/>
              </w:rPr>
            </w:pPr>
          </w:p>
        </w:tc>
      </w:tr>
      <w:tr w:rsidR="00AE568A" w14:paraId="074500BD" w14:textId="77777777" w:rsidTr="00150040">
        <w:tc>
          <w:tcPr>
            <w:tcW w:w="1615" w:type="dxa"/>
          </w:tcPr>
          <w:p w14:paraId="3C123638" w14:textId="77777777" w:rsidR="00AE568A" w:rsidRPr="00030D3E" w:rsidRDefault="00AE568A" w:rsidP="00AE568A">
            <w:pPr>
              <w:rPr>
                <w:rFonts w:cstheme="minorHAnsi"/>
              </w:rPr>
            </w:pPr>
            <w:r w:rsidRPr="00030D3E">
              <w:rPr>
                <w:rFonts w:cstheme="minorHAnsi"/>
              </w:rPr>
              <w:t>Free text terms</w:t>
            </w:r>
          </w:p>
          <w:p w14:paraId="5F3EB20E" w14:textId="21B6D67E" w:rsidR="00AE568A" w:rsidRDefault="00AE568A" w:rsidP="00AE568A">
            <w:pPr>
              <w:rPr>
                <w:rFonts w:eastAsia="Times New Roman" w:cstheme="minorHAnsi"/>
                <w:color w:val="000000"/>
                <w:sz w:val="24"/>
                <w:szCs w:val="24"/>
              </w:rPr>
            </w:pPr>
            <w:r w:rsidRPr="00030D3E">
              <w:rPr>
                <w:rFonts w:cstheme="minorHAnsi"/>
              </w:rPr>
              <w:t>(searched in Title, Abstract, and Keywords)</w:t>
            </w:r>
          </w:p>
        </w:tc>
        <w:tc>
          <w:tcPr>
            <w:tcW w:w="9175" w:type="dxa"/>
          </w:tcPr>
          <w:p w14:paraId="7DA81D0B" w14:textId="6BFC2682" w:rsidR="008848F1" w:rsidRDefault="008848F1" w:rsidP="008848F1">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OR "financial stress*" OR "economic stress*")</w:t>
            </w:r>
          </w:p>
          <w:p w14:paraId="03419D87" w14:textId="77777777" w:rsidR="00AE568A" w:rsidRDefault="00AE568A" w:rsidP="00AE568A">
            <w:pPr>
              <w:rPr>
                <w:rFonts w:eastAsia="Times New Roman" w:cstheme="minorHAnsi"/>
                <w:color w:val="000000"/>
                <w:sz w:val="24"/>
                <w:szCs w:val="24"/>
              </w:rPr>
            </w:pPr>
          </w:p>
        </w:tc>
      </w:tr>
    </w:tbl>
    <w:p w14:paraId="7D3A0B15" w14:textId="77777777" w:rsidR="005A3691" w:rsidRDefault="005A3691" w:rsidP="005A3691"/>
    <w:p w14:paraId="5D5BBDB6" w14:textId="7DB5B79C" w:rsidR="008848F1" w:rsidRDefault="008848F1" w:rsidP="00C9142D">
      <w:r>
        <w:rPr>
          <w:b/>
          <w:bCs/>
        </w:rPr>
        <w:t xml:space="preserve">( </w:t>
      </w:r>
      <w:r>
        <w:t>DE(</w:t>
      </w:r>
      <w:r w:rsidR="00C9142D" w:rsidRPr="00453923">
        <w:t>"Uncertainty"</w:t>
      </w:r>
      <w:r w:rsidR="00C9142D">
        <w:t xml:space="preserve"> OR </w:t>
      </w:r>
      <w:r w:rsidR="00C9142D" w:rsidRPr="00453923">
        <w:t>"Financial Strain"</w:t>
      </w:r>
      <w:r>
        <w:t xml:space="preserve">) OR </w:t>
      </w:r>
    </w:p>
    <w:p w14:paraId="2CCDA4EB" w14:textId="74B30936" w:rsidR="008848F1" w:rsidRDefault="008848F1" w:rsidP="008848F1">
      <w:r>
        <w:t>MA(</w:t>
      </w:r>
      <w:r w:rsidRPr="00C705DF">
        <w:rPr>
          <w:rFonts w:eastAsia="Times New Roman" w:cstheme="minorHAnsi"/>
          <w:color w:val="000000"/>
        </w:rPr>
        <w:t>"Uncertainty"</w:t>
      </w:r>
      <w:r>
        <w:rPr>
          <w:rFonts w:eastAsia="Times New Roman" w:cstheme="minorHAnsi"/>
          <w:color w:val="000000"/>
        </w:rPr>
        <w:t xml:space="preserve"> OR </w:t>
      </w:r>
      <w:r w:rsidRPr="00C705DF">
        <w:rPr>
          <w:rFonts w:eastAsia="Times New Roman" w:cstheme="minorHAnsi"/>
          <w:color w:val="000000"/>
        </w:rPr>
        <w:t>"Financial Stress"</w:t>
      </w:r>
      <w:r>
        <w:t>)</w:t>
      </w:r>
    </w:p>
    <w:p w14:paraId="2389D95E" w14:textId="77777777" w:rsidR="008848F1" w:rsidRDefault="008848F1" w:rsidP="008848F1">
      <w:r w:rsidRPr="005D1D8B">
        <w:rPr>
          <w:color w:val="CC00CC"/>
        </w:rPr>
        <w:t>TI</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OR </w:t>
      </w:r>
    </w:p>
    <w:p w14:paraId="17817C13" w14:textId="77777777" w:rsidR="008848F1" w:rsidRDefault="008848F1" w:rsidP="008848F1">
      <w:r w:rsidRPr="005D1D8B">
        <w:rPr>
          <w:color w:val="CC00CC"/>
        </w:rPr>
        <w:t>AB</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OR </w:t>
      </w:r>
    </w:p>
    <w:p w14:paraId="7A64B45A" w14:textId="57DB5C70" w:rsidR="008848F1" w:rsidRPr="005D1D8B" w:rsidRDefault="008848F1" w:rsidP="008848F1">
      <w:pPr>
        <w:rPr>
          <w:b/>
          <w:bCs/>
        </w:rPr>
      </w:pPr>
      <w:r>
        <w:rPr>
          <w:color w:val="CC00CC"/>
        </w:rPr>
        <w:t>KW</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w:t>
      </w:r>
      <w:r>
        <w:rPr>
          <w:b/>
          <w:bCs/>
        </w:rPr>
        <w:t>)</w:t>
      </w:r>
    </w:p>
    <w:p w14:paraId="31F3499C" w14:textId="77777777" w:rsidR="008848F1" w:rsidRDefault="008848F1" w:rsidP="005A3691"/>
    <w:p w14:paraId="36C80CD8" w14:textId="77777777" w:rsidR="005A3691" w:rsidRDefault="005A3691" w:rsidP="005A3691">
      <w:r>
        <w:rPr>
          <w:b/>
          <w:bCs/>
          <w:u w:val="single"/>
        </w:rPr>
        <w:t>Outcomes</w:t>
      </w:r>
    </w:p>
    <w:tbl>
      <w:tblPr>
        <w:tblStyle w:val="TableGrid"/>
        <w:tblW w:w="0" w:type="auto"/>
        <w:tblLook w:val="04A0" w:firstRow="1" w:lastRow="0" w:firstColumn="1" w:lastColumn="0" w:noHBand="0" w:noVBand="1"/>
      </w:tblPr>
      <w:tblGrid>
        <w:gridCol w:w="1615"/>
        <w:gridCol w:w="9175"/>
      </w:tblGrid>
      <w:tr w:rsidR="00AE568A" w14:paraId="45DA74B8" w14:textId="77777777" w:rsidTr="00150040">
        <w:tc>
          <w:tcPr>
            <w:tcW w:w="1615" w:type="dxa"/>
          </w:tcPr>
          <w:p w14:paraId="5A4A5AC8" w14:textId="04A93846" w:rsidR="00AE568A" w:rsidRDefault="00AE568A" w:rsidP="00AE568A">
            <w:pPr>
              <w:rPr>
                <w:rFonts w:eastAsia="Times New Roman" w:cstheme="minorHAnsi"/>
                <w:color w:val="000000"/>
                <w:sz w:val="24"/>
                <w:szCs w:val="24"/>
              </w:rPr>
            </w:pPr>
            <w:r w:rsidRPr="00030D3E">
              <w:rPr>
                <w:rFonts w:cstheme="minorHAnsi"/>
              </w:rPr>
              <w:t>PsycInfo Subject Headings (DE)</w:t>
            </w:r>
          </w:p>
        </w:tc>
        <w:tc>
          <w:tcPr>
            <w:tcW w:w="9175" w:type="dxa"/>
          </w:tcPr>
          <w:p w14:paraId="73E6F2C6" w14:textId="77777777" w:rsidR="00AE7DF0" w:rsidRDefault="00AE7DF0" w:rsidP="00AE7DF0">
            <w:r w:rsidRPr="00024D56">
              <w:t>"Health Status"</w:t>
            </w:r>
          </w:p>
          <w:p w14:paraId="7DFC9155" w14:textId="77777777" w:rsidR="00AE7DF0" w:rsidRDefault="00AE7DF0" w:rsidP="00AE7DF0">
            <w:r w:rsidRPr="00024D56">
              <w:t>"Geriatric Assessment"</w:t>
            </w:r>
          </w:p>
          <w:p w14:paraId="5D607060" w14:textId="77777777" w:rsidR="00AE7DF0" w:rsidRDefault="00AE7DF0" w:rsidP="00AE7DF0">
            <w:r w:rsidRPr="00024D56">
              <w:t>"Social Inclusion"</w:t>
            </w:r>
          </w:p>
          <w:p w14:paraId="57C3EE83" w14:textId="77777777" w:rsidR="00AE7DF0" w:rsidRDefault="00AE7DF0" w:rsidP="00AE7DF0">
            <w:r w:rsidRPr="00024D56">
              <w:t>"Social Exclusion"</w:t>
            </w:r>
          </w:p>
          <w:p w14:paraId="12A1F70D" w14:textId="77777777" w:rsidR="00AE7DF0" w:rsidRDefault="00AE7DF0" w:rsidP="00AE7DF0">
            <w:r w:rsidRPr="00024D56">
              <w:t>"Social Isolation"</w:t>
            </w:r>
          </w:p>
          <w:p w14:paraId="6A8F70EE" w14:textId="77777777" w:rsidR="00AE7DF0" w:rsidRDefault="00AE7DF0" w:rsidP="00AE7DF0">
            <w:r w:rsidRPr="00024D56">
              <w:t>"Social Withdrawal"</w:t>
            </w:r>
          </w:p>
          <w:p w14:paraId="1BEC580B" w14:textId="77777777" w:rsidR="00AE7DF0" w:rsidRDefault="00AE7DF0" w:rsidP="00AE7DF0">
            <w:r w:rsidRPr="00024D56">
              <w:t>"Social Deprivation"</w:t>
            </w:r>
          </w:p>
          <w:p w14:paraId="54FA61F5" w14:textId="77777777" w:rsidR="00AE7DF0" w:rsidRDefault="00AE7DF0" w:rsidP="00AE7DF0">
            <w:r w:rsidRPr="00024D56">
              <w:t>"Interpersonal Relationships"</w:t>
            </w:r>
          </w:p>
          <w:p w14:paraId="248CC42E" w14:textId="77777777" w:rsidR="00AE7DF0" w:rsidRDefault="00AE7DF0" w:rsidP="00AE7DF0">
            <w:r w:rsidRPr="00024D56">
              <w:t>"Friendship"</w:t>
            </w:r>
          </w:p>
          <w:p w14:paraId="474ED9D3" w14:textId="77777777" w:rsidR="00AE7DF0" w:rsidRDefault="00AE7DF0" w:rsidP="00AE7DF0">
            <w:r w:rsidRPr="00024D56">
              <w:t>"Social Connectedness"</w:t>
            </w:r>
          </w:p>
          <w:p w14:paraId="37074793" w14:textId="77777777" w:rsidR="00AE7DF0" w:rsidRDefault="00AE7DF0" w:rsidP="00AE7DF0">
            <w:r w:rsidRPr="00024D56">
              <w:t>"Social Networks"</w:t>
            </w:r>
          </w:p>
          <w:p w14:paraId="2D5196AA" w14:textId="77777777" w:rsidR="00AE7DF0" w:rsidRDefault="00AE7DF0" w:rsidP="00AE7DF0">
            <w:r w:rsidRPr="00024D56">
              <w:t>"Perceived Social Support"</w:t>
            </w:r>
          </w:p>
          <w:p w14:paraId="2E0DBD71" w14:textId="77777777" w:rsidR="00AE7DF0" w:rsidRDefault="00AE7DF0" w:rsidP="00AE7DF0">
            <w:r w:rsidRPr="00024D56">
              <w:t>"Online Social Networks"</w:t>
            </w:r>
          </w:p>
          <w:p w14:paraId="60296F0A" w14:textId="77777777" w:rsidR="00AE7DF0" w:rsidRDefault="00AE7DF0" w:rsidP="00AE7DF0">
            <w:r w:rsidRPr="00024D56">
              <w:t>"Social Support"</w:t>
            </w:r>
          </w:p>
          <w:p w14:paraId="3095CE6A" w14:textId="77777777" w:rsidR="00AE7DF0" w:rsidRDefault="00AE7DF0" w:rsidP="00AE7DF0">
            <w:r w:rsidRPr="00024D56">
              <w:t>"Social Resources"</w:t>
            </w:r>
          </w:p>
          <w:p w14:paraId="7E1C950A" w14:textId="77777777" w:rsidR="00AE7DF0" w:rsidRDefault="00AE7DF0" w:rsidP="00AE7DF0">
            <w:r w:rsidRPr="00024D56">
              <w:t>"Social Capital"</w:t>
            </w:r>
          </w:p>
          <w:p w14:paraId="298EAD5A" w14:textId="77777777" w:rsidR="00AE7DF0" w:rsidRDefault="00AE7DF0" w:rsidP="00AE7DF0">
            <w:r w:rsidRPr="00024D56">
              <w:lastRenderedPageBreak/>
              <w:t>"Well Being"</w:t>
            </w:r>
          </w:p>
          <w:p w14:paraId="619D0DF7" w14:textId="77777777" w:rsidR="00AE7DF0" w:rsidRDefault="00AE7DF0" w:rsidP="00AE7DF0">
            <w:r w:rsidRPr="00024D56">
              <w:t>"Subjective Well Being"</w:t>
            </w:r>
          </w:p>
          <w:p w14:paraId="612DA661" w14:textId="77777777" w:rsidR="00AE7DF0" w:rsidRDefault="00AE7DF0" w:rsidP="00AE7DF0">
            <w:r w:rsidRPr="00024D56">
              <w:t>"Psychological Stress"</w:t>
            </w:r>
          </w:p>
          <w:p w14:paraId="2F54B56D" w14:textId="77777777" w:rsidR="00AE7DF0" w:rsidRDefault="00AE7DF0" w:rsidP="00AE7DF0">
            <w:r w:rsidRPr="00024D56">
              <w:t>"Mental Health"</w:t>
            </w:r>
          </w:p>
          <w:p w14:paraId="5FC0D66F" w14:textId="77777777" w:rsidR="00AE7DF0" w:rsidRDefault="00AE7DF0" w:rsidP="00AE7DF0">
            <w:r w:rsidRPr="00024D56">
              <w:t>"Depression (Emotion)"</w:t>
            </w:r>
          </w:p>
          <w:p w14:paraId="03EF573D" w14:textId="77777777" w:rsidR="00AE7DF0" w:rsidRDefault="00AE7DF0" w:rsidP="00AE7DF0">
            <w:r w:rsidRPr="00024D56">
              <w:t>"Major Depression"</w:t>
            </w:r>
          </w:p>
          <w:p w14:paraId="0FF27CC1" w14:textId="77777777" w:rsidR="00AE7DF0" w:rsidRDefault="00AE7DF0" w:rsidP="00AE7DF0">
            <w:r w:rsidRPr="00024D56">
              <w:t>"Disruptive Mood Dysregulation Disorder"</w:t>
            </w:r>
          </w:p>
          <w:p w14:paraId="64A8B76D" w14:textId="77777777" w:rsidR="00AE7DF0" w:rsidRDefault="00AE7DF0" w:rsidP="00AE7DF0">
            <w:r w:rsidRPr="00024D56">
              <w:t>"Late Life Depression"</w:t>
            </w:r>
          </w:p>
          <w:p w14:paraId="3791BD18" w14:textId="77777777" w:rsidR="00AE7DF0" w:rsidRDefault="00AE7DF0" w:rsidP="00AE7DF0">
            <w:r w:rsidRPr="00024D56">
              <w:t>"Reactive Depression"</w:t>
            </w:r>
          </w:p>
          <w:p w14:paraId="6D101C28" w14:textId="77777777" w:rsidR="00AE7DF0" w:rsidRDefault="00AE7DF0" w:rsidP="00AE7DF0">
            <w:r w:rsidRPr="00024D56">
              <w:t>"Recurrent Depression"</w:t>
            </w:r>
          </w:p>
          <w:p w14:paraId="1E150D97" w14:textId="77777777" w:rsidR="00AE7DF0" w:rsidRDefault="00AE7DF0" w:rsidP="00AE7DF0">
            <w:r w:rsidRPr="00024D56">
              <w:t>"Treatment Resistant Depression"</w:t>
            </w:r>
          </w:p>
          <w:p w14:paraId="28B7126E" w14:textId="77777777" w:rsidR="00AE7DF0" w:rsidRDefault="00AE7DF0" w:rsidP="00AE7DF0">
            <w:r w:rsidRPr="00024D56">
              <w:t>"Seasonal Affective Disorder"</w:t>
            </w:r>
          </w:p>
          <w:p w14:paraId="124ABEC2" w14:textId="77777777" w:rsidR="00AE7DF0" w:rsidRDefault="00AE7DF0" w:rsidP="00AE7DF0">
            <w:r w:rsidRPr="00024D56">
              <w:t>"Persistent Depressive Disorder"</w:t>
            </w:r>
          </w:p>
          <w:p w14:paraId="5884E62D" w14:textId="77777777" w:rsidR="00AE7DF0" w:rsidRDefault="00AE7DF0" w:rsidP="00AE7DF0">
            <w:r w:rsidRPr="00024D56">
              <w:t>"Dysthymic Disorder"</w:t>
            </w:r>
          </w:p>
          <w:p w14:paraId="7D7F340C" w14:textId="77777777" w:rsidR="00AE7DF0" w:rsidRDefault="00AE7DF0" w:rsidP="00AE7DF0">
            <w:r w:rsidRPr="00024D56">
              <w:t>"Anxiety"</w:t>
            </w:r>
          </w:p>
          <w:p w14:paraId="13FC9930" w14:textId="77777777" w:rsidR="00AE7DF0" w:rsidRDefault="00AE7DF0" w:rsidP="00AE7DF0">
            <w:r>
              <w:t>"</w:t>
            </w:r>
            <w:r w:rsidRPr="00024D56">
              <w:t>Anxiety Sensitivity"</w:t>
            </w:r>
          </w:p>
          <w:p w14:paraId="5C8D7E68" w14:textId="77777777" w:rsidR="00AE7DF0" w:rsidRDefault="00AE7DF0" w:rsidP="00AE7DF0">
            <w:r w:rsidRPr="00024D56">
              <w:t>"Computer Anxiety"</w:t>
            </w:r>
          </w:p>
          <w:p w14:paraId="3B374FEC" w14:textId="77777777" w:rsidR="00AE7DF0" w:rsidRDefault="00AE7DF0" w:rsidP="00AE7DF0">
            <w:r w:rsidRPr="00024D56">
              <w:t>"Death Anxiety"</w:t>
            </w:r>
          </w:p>
          <w:p w14:paraId="5401D90A" w14:textId="77777777" w:rsidR="00AE7DF0" w:rsidRDefault="00AE7DF0" w:rsidP="00AE7DF0">
            <w:r w:rsidRPr="00024D56">
              <w:t>"Health Anxiety"</w:t>
            </w:r>
          </w:p>
          <w:p w14:paraId="65F03956" w14:textId="77777777" w:rsidR="00AE7DF0" w:rsidRDefault="00AE7DF0" w:rsidP="00AE7DF0">
            <w:r w:rsidRPr="00024D56">
              <w:t>"Social Anxiety"</w:t>
            </w:r>
          </w:p>
          <w:p w14:paraId="4BD476E0" w14:textId="77777777" w:rsidR="00AE7DF0" w:rsidRDefault="00AE7DF0" w:rsidP="00AE7DF0">
            <w:r w:rsidRPr="00024D56">
              <w:t>"Speech Anxiety"</w:t>
            </w:r>
          </w:p>
          <w:p w14:paraId="30E15906" w14:textId="77777777" w:rsidR="00AE7DF0" w:rsidRDefault="00AE7DF0" w:rsidP="00AE7DF0">
            <w:r w:rsidRPr="00024D56">
              <w:t>"Travel Anxiety"</w:t>
            </w:r>
          </w:p>
          <w:p w14:paraId="5021195D" w14:textId="77777777" w:rsidR="00AE7DF0" w:rsidRDefault="00AE7DF0" w:rsidP="00AE7DF0">
            <w:r w:rsidRPr="00024D56">
              <w:t>"Anxiety Disorders"</w:t>
            </w:r>
          </w:p>
          <w:p w14:paraId="20D6EAFD" w14:textId="77777777" w:rsidR="00AE7DF0" w:rsidRDefault="00AE7DF0" w:rsidP="00AE7DF0">
            <w:r w:rsidRPr="00024D56">
              <w:t>"Generalized Anxiety Disorder"</w:t>
            </w:r>
          </w:p>
          <w:p w14:paraId="7001BC75" w14:textId="77777777" w:rsidR="00AE7DF0" w:rsidRDefault="00AE7DF0" w:rsidP="00AE7DF0">
            <w:r w:rsidRPr="00024D56">
              <w:t>"Panic Attack"</w:t>
            </w:r>
          </w:p>
          <w:p w14:paraId="0DA7B876" w14:textId="77777777" w:rsidR="00AE7DF0" w:rsidRDefault="00AE7DF0" w:rsidP="00AE7DF0">
            <w:r w:rsidRPr="00024D56">
              <w:t>"Panic Disorder"</w:t>
            </w:r>
          </w:p>
          <w:p w14:paraId="765C4654" w14:textId="77777777" w:rsidR="00AE7DF0" w:rsidRDefault="00AE7DF0" w:rsidP="00AE7DF0">
            <w:r w:rsidRPr="00024D56">
              <w:t>"Phobias"</w:t>
            </w:r>
          </w:p>
          <w:p w14:paraId="4D02FEF3" w14:textId="77777777" w:rsidR="00AE7DF0" w:rsidRDefault="00AE7DF0" w:rsidP="00AE7DF0">
            <w:r w:rsidRPr="00024D56">
              <w:t>"Agoraphobia"</w:t>
            </w:r>
          </w:p>
          <w:p w14:paraId="06FB82A1" w14:textId="77777777" w:rsidR="00AE7DF0" w:rsidRDefault="00AE7DF0" w:rsidP="00AE7DF0">
            <w:r w:rsidRPr="00024D56">
              <w:t>"Claustrophobia"</w:t>
            </w:r>
          </w:p>
          <w:p w14:paraId="79CEFF80" w14:textId="77777777" w:rsidR="00AE7DF0" w:rsidRDefault="00AE7DF0" w:rsidP="00AE7DF0">
            <w:r w:rsidRPr="00024D56">
              <w:t>"Social Phobia"</w:t>
            </w:r>
          </w:p>
          <w:p w14:paraId="152CC75D" w14:textId="77777777" w:rsidR="00AE7DF0" w:rsidRDefault="00AE7DF0" w:rsidP="00AE7DF0">
            <w:r w:rsidRPr="00024D56">
              <w:t>"Loneliness"</w:t>
            </w:r>
          </w:p>
          <w:p w14:paraId="71E909FB" w14:textId="77777777" w:rsidR="00AE7DF0" w:rsidRDefault="00AE7DF0" w:rsidP="00AE7DF0">
            <w:r w:rsidRPr="00024D56">
              <w:t>"Quality of Life"</w:t>
            </w:r>
          </w:p>
          <w:p w14:paraId="71899307" w14:textId="1430E22A" w:rsidR="00AE568A" w:rsidRDefault="00AE7DF0" w:rsidP="00AE7DF0">
            <w:pPr>
              <w:rPr>
                <w:rFonts w:eastAsia="Times New Roman" w:cstheme="minorHAnsi"/>
                <w:color w:val="000000"/>
                <w:sz w:val="24"/>
                <w:szCs w:val="24"/>
              </w:rPr>
            </w:pPr>
            <w:r w:rsidRPr="00024D56">
              <w:t>"Health Related Quality of Life"</w:t>
            </w:r>
          </w:p>
        </w:tc>
      </w:tr>
      <w:tr w:rsidR="00AE568A" w14:paraId="509732C7" w14:textId="77777777" w:rsidTr="00150040">
        <w:tc>
          <w:tcPr>
            <w:tcW w:w="1615" w:type="dxa"/>
          </w:tcPr>
          <w:p w14:paraId="32CA1E59" w14:textId="6AE09AD0" w:rsidR="00AE568A" w:rsidRPr="00200C04" w:rsidRDefault="00AE568A" w:rsidP="00AE568A">
            <w:pPr>
              <w:rPr>
                <w:rFonts w:cstheme="minorHAnsi"/>
              </w:rPr>
            </w:pPr>
            <w:r w:rsidRPr="00030D3E">
              <w:rPr>
                <w:rFonts w:cstheme="minorHAnsi"/>
              </w:rPr>
              <w:lastRenderedPageBreak/>
              <w:t>MeSH terms (MA)</w:t>
            </w:r>
          </w:p>
        </w:tc>
        <w:tc>
          <w:tcPr>
            <w:tcW w:w="9175" w:type="dxa"/>
          </w:tcPr>
          <w:p w14:paraId="728D51B9" w14:textId="321125CA" w:rsidR="00E300AC" w:rsidRDefault="00E300AC" w:rsidP="00E300AC">
            <w:pPr>
              <w:rPr>
                <w:color w:val="000000" w:themeColor="text1"/>
              </w:rPr>
            </w:pPr>
            <w:r w:rsidRPr="00541374">
              <w:t>"Health Status"</w:t>
            </w:r>
          </w:p>
          <w:p w14:paraId="32850D4F" w14:textId="7F93F098" w:rsidR="00E300AC" w:rsidRDefault="00E300AC" w:rsidP="00E300AC">
            <w:pPr>
              <w:rPr>
                <w:color w:val="000000" w:themeColor="text1"/>
              </w:rPr>
            </w:pPr>
            <w:r w:rsidRPr="00541374">
              <w:t>"Geriatric Assessment"</w:t>
            </w:r>
          </w:p>
          <w:p w14:paraId="355C6724" w14:textId="0F048F9A" w:rsidR="00E300AC" w:rsidRDefault="00E300AC" w:rsidP="00E300AC">
            <w:pPr>
              <w:rPr>
                <w:color w:val="000000" w:themeColor="text1"/>
              </w:rPr>
            </w:pPr>
            <w:r w:rsidRPr="00541374">
              <w:t>"Nutritional Status"</w:t>
            </w:r>
          </w:p>
          <w:p w14:paraId="34EDA8F2" w14:textId="3A1E7A07" w:rsidR="00E300AC" w:rsidRDefault="00E300AC" w:rsidP="00E300AC">
            <w:r w:rsidRPr="00541374">
              <w:t>"Social Isolation"</w:t>
            </w:r>
          </w:p>
          <w:p w14:paraId="3BA0CEAA" w14:textId="2F6B198C" w:rsidR="008A660F" w:rsidRDefault="008A660F" w:rsidP="005D5A19">
            <w:pPr>
              <w:rPr>
                <w:color w:val="000000" w:themeColor="text1"/>
              </w:rPr>
            </w:pPr>
            <w:r>
              <w:rPr>
                <w:color w:val="000000" w:themeColor="text1"/>
              </w:rPr>
              <w:t>"</w:t>
            </w:r>
            <w:r w:rsidR="005D5A19" w:rsidRPr="005D5A19">
              <w:rPr>
                <w:color w:val="000000" w:themeColor="text1"/>
              </w:rPr>
              <w:t>Loneliness</w:t>
            </w:r>
            <w:r>
              <w:rPr>
                <w:color w:val="000000" w:themeColor="text1"/>
              </w:rPr>
              <w:t>"</w:t>
            </w:r>
          </w:p>
          <w:p w14:paraId="2728CDEA" w14:textId="6F21ED72" w:rsidR="008A660F" w:rsidRDefault="008A660F" w:rsidP="005D5A19">
            <w:pPr>
              <w:rPr>
                <w:color w:val="000000" w:themeColor="text1"/>
              </w:rPr>
            </w:pPr>
            <w:r>
              <w:rPr>
                <w:color w:val="000000" w:themeColor="text1"/>
              </w:rPr>
              <w:t>"</w:t>
            </w:r>
            <w:r w:rsidR="005D5A19" w:rsidRPr="005D5A19">
              <w:rPr>
                <w:color w:val="000000" w:themeColor="text1"/>
              </w:rPr>
              <w:t>Ostracism</w:t>
            </w:r>
            <w:r>
              <w:rPr>
                <w:color w:val="000000" w:themeColor="text1"/>
              </w:rPr>
              <w:t>"</w:t>
            </w:r>
          </w:p>
          <w:p w14:paraId="4B9BE41C" w14:textId="0D648E38" w:rsidR="008A660F" w:rsidRDefault="008A660F" w:rsidP="005D5A19">
            <w:pPr>
              <w:rPr>
                <w:color w:val="000000" w:themeColor="text1"/>
              </w:rPr>
            </w:pPr>
            <w:r>
              <w:rPr>
                <w:color w:val="000000" w:themeColor="text1"/>
              </w:rPr>
              <w:t>"</w:t>
            </w:r>
            <w:r w:rsidR="005D5A19" w:rsidRPr="005D5A19">
              <w:rPr>
                <w:color w:val="000000" w:themeColor="text1"/>
              </w:rPr>
              <w:t>Social Alienation</w:t>
            </w:r>
            <w:r>
              <w:rPr>
                <w:color w:val="000000" w:themeColor="text1"/>
              </w:rPr>
              <w:t>"</w:t>
            </w:r>
          </w:p>
          <w:p w14:paraId="3D7CBC95" w14:textId="47BB2F6F" w:rsidR="008A660F" w:rsidRDefault="008A660F" w:rsidP="005D5A19">
            <w:pPr>
              <w:rPr>
                <w:color w:val="000000" w:themeColor="text1"/>
              </w:rPr>
            </w:pPr>
            <w:r>
              <w:rPr>
                <w:color w:val="000000" w:themeColor="text1"/>
              </w:rPr>
              <w:t>"</w:t>
            </w:r>
            <w:r w:rsidR="005D5A19" w:rsidRPr="005D5A19">
              <w:rPr>
                <w:color w:val="000000" w:themeColor="text1"/>
              </w:rPr>
              <w:t>Social Deprivation</w:t>
            </w:r>
            <w:r>
              <w:rPr>
                <w:color w:val="000000" w:themeColor="text1"/>
              </w:rPr>
              <w:t>"</w:t>
            </w:r>
          </w:p>
          <w:p w14:paraId="11ACF303" w14:textId="6885FF51" w:rsidR="008A660F" w:rsidRDefault="008A660F" w:rsidP="005D5A19">
            <w:pPr>
              <w:rPr>
                <w:color w:val="000000" w:themeColor="text1"/>
              </w:rPr>
            </w:pPr>
            <w:r>
              <w:rPr>
                <w:color w:val="000000" w:themeColor="text1"/>
              </w:rPr>
              <w:t>"</w:t>
            </w:r>
            <w:r w:rsidR="005D5A19" w:rsidRPr="005D5A19">
              <w:rPr>
                <w:color w:val="000000" w:themeColor="text1"/>
              </w:rPr>
              <w:t>Cultural Deprivation</w:t>
            </w:r>
            <w:r>
              <w:rPr>
                <w:color w:val="000000" w:themeColor="text1"/>
              </w:rPr>
              <w:t>"</w:t>
            </w:r>
          </w:p>
          <w:p w14:paraId="7D24BC8E" w14:textId="6CA36F29" w:rsidR="008A660F" w:rsidRDefault="008A660F" w:rsidP="005D5A19">
            <w:pPr>
              <w:rPr>
                <w:color w:val="000000" w:themeColor="text1"/>
              </w:rPr>
            </w:pPr>
            <w:r>
              <w:rPr>
                <w:color w:val="000000" w:themeColor="text1"/>
              </w:rPr>
              <w:t>"</w:t>
            </w:r>
            <w:r w:rsidR="005D5A19" w:rsidRPr="005D5A19">
              <w:rPr>
                <w:color w:val="000000" w:themeColor="text1"/>
              </w:rPr>
              <w:t>Psychosocial Deprivation</w:t>
            </w:r>
            <w:r>
              <w:rPr>
                <w:color w:val="000000" w:themeColor="text1"/>
              </w:rPr>
              <w:t>"</w:t>
            </w:r>
          </w:p>
          <w:p w14:paraId="1C770FBA" w14:textId="7F190012" w:rsidR="00E300AC" w:rsidRDefault="00E300AC" w:rsidP="00E300AC">
            <w:r w:rsidRPr="00541374">
              <w:t>"Interpersonal Relations"</w:t>
            </w:r>
          </w:p>
          <w:p w14:paraId="1EA314CF" w14:textId="00B0F1FF" w:rsidR="00E300AC" w:rsidRDefault="00E300AC" w:rsidP="00E300AC">
            <w:pPr>
              <w:rPr>
                <w:color w:val="000000" w:themeColor="text1"/>
              </w:rPr>
            </w:pPr>
            <w:r w:rsidRPr="000A7DA3">
              <w:rPr>
                <w:color w:val="000000" w:themeColor="text1"/>
              </w:rPr>
              <w:t>"Friends"</w:t>
            </w:r>
          </w:p>
          <w:p w14:paraId="7162128D" w14:textId="62B18AC2" w:rsidR="00E300AC" w:rsidRDefault="00E300AC" w:rsidP="00E300AC">
            <w:r w:rsidRPr="00A30665">
              <w:t>"Social Support"</w:t>
            </w:r>
          </w:p>
          <w:p w14:paraId="169612EF" w14:textId="0BA34D0B" w:rsidR="008A660F" w:rsidRDefault="008A660F" w:rsidP="00C06A8D">
            <w:r>
              <w:t>"</w:t>
            </w:r>
            <w:r w:rsidR="00C06A8D">
              <w:t>Community Support</w:t>
            </w:r>
            <w:r>
              <w:t>"</w:t>
            </w:r>
          </w:p>
          <w:p w14:paraId="13EB34CE" w14:textId="3808CD35" w:rsidR="008A660F" w:rsidRDefault="008A660F" w:rsidP="00C06A8D">
            <w:r>
              <w:t>"</w:t>
            </w:r>
            <w:r w:rsidR="00C06A8D">
              <w:t>Family Support</w:t>
            </w:r>
            <w:r>
              <w:t>"</w:t>
            </w:r>
          </w:p>
          <w:p w14:paraId="5E13CF2E" w14:textId="753F29B6" w:rsidR="008A660F" w:rsidRDefault="008A660F" w:rsidP="00C06A8D">
            <w:r>
              <w:t>"</w:t>
            </w:r>
            <w:r w:rsidR="00C06A8D">
              <w:t>Psychosocial Support Systems</w:t>
            </w:r>
            <w:r>
              <w:t>"</w:t>
            </w:r>
          </w:p>
          <w:p w14:paraId="5A6EA4C1" w14:textId="1E026CC7" w:rsidR="00E300AC" w:rsidRPr="00AD16F4" w:rsidRDefault="00E300AC" w:rsidP="00E300AC">
            <w:pPr>
              <w:rPr>
                <w:color w:val="000000" w:themeColor="text1"/>
              </w:rPr>
            </w:pPr>
            <w:r w:rsidRPr="00AD16F4">
              <w:rPr>
                <w:color w:val="000000" w:themeColor="text1"/>
              </w:rPr>
              <w:t>"Community Networks"</w:t>
            </w:r>
          </w:p>
          <w:p w14:paraId="61B371ED" w14:textId="1E223350" w:rsidR="00E300AC" w:rsidRDefault="00E300AC" w:rsidP="00E300AC">
            <w:pPr>
              <w:rPr>
                <w:color w:val="000000" w:themeColor="text1"/>
              </w:rPr>
            </w:pPr>
            <w:r w:rsidRPr="00AD16F4">
              <w:rPr>
                <w:color w:val="000000" w:themeColor="text1"/>
              </w:rPr>
              <w:t>"Social Capital"</w:t>
            </w:r>
          </w:p>
          <w:p w14:paraId="3C268DEE" w14:textId="083F65B1" w:rsidR="00E300AC" w:rsidRDefault="00E300AC" w:rsidP="00E300AC">
            <w:pPr>
              <w:rPr>
                <w:color w:val="000000" w:themeColor="text1"/>
              </w:rPr>
            </w:pPr>
            <w:r w:rsidRPr="00541374">
              <w:t>"Psychological Well-Being"</w:t>
            </w:r>
          </w:p>
          <w:p w14:paraId="2E1FAE77" w14:textId="61BE3926" w:rsidR="00E300AC" w:rsidRDefault="00E300AC" w:rsidP="00E300AC">
            <w:pPr>
              <w:rPr>
                <w:color w:val="000000" w:themeColor="text1"/>
              </w:rPr>
            </w:pPr>
            <w:r w:rsidRPr="00541374">
              <w:t>"Stress, Psychological"</w:t>
            </w:r>
          </w:p>
          <w:p w14:paraId="1074DE41" w14:textId="1F14ABF4" w:rsidR="00E300AC" w:rsidRDefault="00E300AC" w:rsidP="00E300AC">
            <w:pPr>
              <w:rPr>
                <w:color w:val="000000" w:themeColor="text1"/>
              </w:rPr>
            </w:pPr>
            <w:r w:rsidRPr="00541374">
              <w:lastRenderedPageBreak/>
              <w:t>"Mental Health"</w:t>
            </w:r>
          </w:p>
          <w:p w14:paraId="1E210DF5" w14:textId="4809E3EF" w:rsidR="00E300AC" w:rsidRDefault="00E300AC" w:rsidP="00E300AC">
            <w:pPr>
              <w:rPr>
                <w:rFonts w:eastAsia="Times New Roman" w:cstheme="minorHAnsi"/>
                <w:color w:val="000000" w:themeColor="text1"/>
              </w:rPr>
            </w:pPr>
            <w:r w:rsidRPr="00541374">
              <w:rPr>
                <w:rFonts w:eastAsia="Times New Roman" w:cstheme="minorHAnsi"/>
                <w:color w:val="000000"/>
              </w:rPr>
              <w:t>"Depression"</w:t>
            </w:r>
          </w:p>
          <w:p w14:paraId="752142A6" w14:textId="3DD62D9E" w:rsidR="00E300AC" w:rsidRDefault="00E300AC" w:rsidP="00E300AC">
            <w:pPr>
              <w:rPr>
                <w:rFonts w:eastAsia="Times New Roman" w:cstheme="minorHAnsi"/>
                <w:color w:val="000000"/>
              </w:rPr>
            </w:pPr>
            <w:r w:rsidRPr="00541374">
              <w:rPr>
                <w:rFonts w:eastAsia="Times New Roman" w:cstheme="minorHAnsi"/>
                <w:color w:val="000000"/>
              </w:rPr>
              <w:t>"Depressive Disorder"</w:t>
            </w:r>
          </w:p>
          <w:p w14:paraId="1BC7DE21" w14:textId="39D55C4B" w:rsidR="008A660F" w:rsidRDefault="008A660F" w:rsidP="00C84C9F">
            <w:pPr>
              <w:rPr>
                <w:rFonts w:eastAsia="Times New Roman" w:cstheme="minorHAnsi"/>
                <w:color w:val="000000" w:themeColor="text1"/>
              </w:rPr>
            </w:pPr>
            <w:r>
              <w:rPr>
                <w:rFonts w:eastAsia="Times New Roman" w:cstheme="minorHAnsi"/>
                <w:color w:val="000000" w:themeColor="text1"/>
              </w:rPr>
              <w:t>"</w:t>
            </w:r>
            <w:r w:rsidR="00C84C9F" w:rsidRPr="00C84C9F">
              <w:rPr>
                <w:rFonts w:eastAsia="Times New Roman" w:cstheme="minorHAnsi"/>
                <w:color w:val="000000" w:themeColor="text1"/>
              </w:rPr>
              <w:t>Depressive Disorder, Major</w:t>
            </w:r>
            <w:r>
              <w:rPr>
                <w:rFonts w:eastAsia="Times New Roman" w:cstheme="minorHAnsi"/>
                <w:color w:val="000000" w:themeColor="text1"/>
              </w:rPr>
              <w:t>"</w:t>
            </w:r>
          </w:p>
          <w:p w14:paraId="0730E4E9" w14:textId="1638E55A" w:rsidR="008A660F" w:rsidRDefault="008A660F" w:rsidP="00C84C9F">
            <w:pPr>
              <w:rPr>
                <w:rFonts w:eastAsia="Times New Roman" w:cstheme="minorHAnsi"/>
                <w:color w:val="000000" w:themeColor="text1"/>
              </w:rPr>
            </w:pPr>
            <w:r>
              <w:rPr>
                <w:rFonts w:eastAsia="Times New Roman" w:cstheme="minorHAnsi"/>
                <w:color w:val="000000" w:themeColor="text1"/>
              </w:rPr>
              <w:t>"</w:t>
            </w:r>
            <w:r w:rsidR="00C84C9F" w:rsidRPr="00C84C9F">
              <w:rPr>
                <w:rFonts w:eastAsia="Times New Roman" w:cstheme="minorHAnsi"/>
                <w:color w:val="000000" w:themeColor="text1"/>
              </w:rPr>
              <w:t>Depressive Disorder, Treatment-Resistant</w:t>
            </w:r>
            <w:r>
              <w:rPr>
                <w:rFonts w:eastAsia="Times New Roman" w:cstheme="minorHAnsi"/>
                <w:color w:val="000000" w:themeColor="text1"/>
              </w:rPr>
              <w:t>"</w:t>
            </w:r>
          </w:p>
          <w:p w14:paraId="3303F2D1" w14:textId="249090E0" w:rsidR="008A660F" w:rsidRDefault="008A660F" w:rsidP="00C84C9F">
            <w:pPr>
              <w:rPr>
                <w:rFonts w:eastAsia="Times New Roman" w:cstheme="minorHAnsi"/>
                <w:color w:val="000000" w:themeColor="text1"/>
              </w:rPr>
            </w:pPr>
            <w:r>
              <w:rPr>
                <w:rFonts w:eastAsia="Times New Roman" w:cstheme="minorHAnsi"/>
                <w:color w:val="000000" w:themeColor="text1"/>
              </w:rPr>
              <w:t>"</w:t>
            </w:r>
            <w:r w:rsidR="00C84C9F" w:rsidRPr="00C84C9F">
              <w:rPr>
                <w:rFonts w:eastAsia="Times New Roman" w:cstheme="minorHAnsi"/>
                <w:color w:val="000000" w:themeColor="text1"/>
              </w:rPr>
              <w:t>Dysthymic Disorder</w:t>
            </w:r>
            <w:r>
              <w:rPr>
                <w:rFonts w:eastAsia="Times New Roman" w:cstheme="minorHAnsi"/>
                <w:color w:val="000000" w:themeColor="text1"/>
              </w:rPr>
              <w:t>"</w:t>
            </w:r>
          </w:p>
          <w:p w14:paraId="2FF8D35A" w14:textId="3B9FC171" w:rsidR="008A660F" w:rsidRDefault="008A660F" w:rsidP="00C84C9F">
            <w:pPr>
              <w:rPr>
                <w:rFonts w:eastAsia="Times New Roman" w:cstheme="minorHAnsi"/>
                <w:color w:val="000000" w:themeColor="text1"/>
              </w:rPr>
            </w:pPr>
            <w:r>
              <w:rPr>
                <w:rFonts w:eastAsia="Times New Roman" w:cstheme="minorHAnsi"/>
                <w:color w:val="000000" w:themeColor="text1"/>
              </w:rPr>
              <w:t>"</w:t>
            </w:r>
            <w:r w:rsidR="00C84C9F" w:rsidRPr="00C84C9F">
              <w:rPr>
                <w:rFonts w:eastAsia="Times New Roman" w:cstheme="minorHAnsi"/>
                <w:color w:val="000000" w:themeColor="text1"/>
              </w:rPr>
              <w:t>Seasonal Affective Disorder</w:t>
            </w:r>
            <w:r>
              <w:rPr>
                <w:rFonts w:eastAsia="Times New Roman" w:cstheme="minorHAnsi"/>
                <w:color w:val="000000" w:themeColor="text1"/>
              </w:rPr>
              <w:t>"</w:t>
            </w:r>
          </w:p>
          <w:p w14:paraId="430436B0" w14:textId="20F29522" w:rsidR="008A660F" w:rsidRDefault="008A660F" w:rsidP="00C84C9F">
            <w:pPr>
              <w:rPr>
                <w:rFonts w:eastAsia="Times New Roman" w:cstheme="minorHAnsi"/>
                <w:color w:val="000000" w:themeColor="text1"/>
              </w:rPr>
            </w:pPr>
            <w:r>
              <w:rPr>
                <w:rFonts w:eastAsia="Times New Roman" w:cstheme="minorHAnsi"/>
                <w:color w:val="000000" w:themeColor="text1"/>
              </w:rPr>
              <w:t>"</w:t>
            </w:r>
            <w:r w:rsidR="00C84C9F" w:rsidRPr="00C84C9F">
              <w:rPr>
                <w:rFonts w:eastAsia="Times New Roman" w:cstheme="minorHAnsi"/>
                <w:color w:val="000000" w:themeColor="text1"/>
              </w:rPr>
              <w:t>Vascular Depression</w:t>
            </w:r>
            <w:r>
              <w:rPr>
                <w:rFonts w:eastAsia="Times New Roman" w:cstheme="minorHAnsi"/>
                <w:color w:val="000000" w:themeColor="text1"/>
              </w:rPr>
              <w:t>"</w:t>
            </w:r>
          </w:p>
          <w:p w14:paraId="1806C18F" w14:textId="1693E6A6" w:rsidR="00E300AC" w:rsidRDefault="00E300AC" w:rsidP="00E300AC">
            <w:pPr>
              <w:rPr>
                <w:rFonts w:eastAsia="Times New Roman" w:cstheme="minorHAnsi"/>
                <w:color w:val="000000"/>
              </w:rPr>
            </w:pPr>
            <w:r w:rsidRPr="00541374">
              <w:rPr>
                <w:rFonts w:eastAsia="Times New Roman" w:cstheme="minorHAnsi"/>
                <w:color w:val="000000"/>
              </w:rPr>
              <w:t>"Anxiety"</w:t>
            </w:r>
          </w:p>
          <w:p w14:paraId="25B480D7" w14:textId="77777777" w:rsidR="00DC0D01" w:rsidRDefault="00DC0D01" w:rsidP="00E300AC">
            <w:pPr>
              <w:rPr>
                <w:rFonts w:eastAsia="Times New Roman" w:cstheme="minorHAnsi"/>
                <w:color w:val="000000" w:themeColor="text1"/>
              </w:rPr>
            </w:pPr>
            <w:r w:rsidRPr="00DC0D01">
              <w:rPr>
                <w:rFonts w:eastAsia="Times New Roman" w:cstheme="minorHAnsi"/>
                <w:color w:val="000000" w:themeColor="text1"/>
              </w:rPr>
              <w:t>"</w:t>
            </w:r>
            <w:proofErr w:type="spellStart"/>
            <w:r w:rsidRPr="00DC0D01">
              <w:rPr>
                <w:rFonts w:eastAsia="Times New Roman" w:cstheme="minorHAnsi"/>
                <w:color w:val="000000" w:themeColor="text1"/>
              </w:rPr>
              <w:t>Catastrophization</w:t>
            </w:r>
            <w:proofErr w:type="spellEnd"/>
            <w:r w:rsidRPr="00DC0D01">
              <w:rPr>
                <w:rFonts w:eastAsia="Times New Roman" w:cstheme="minorHAnsi"/>
                <w:color w:val="000000" w:themeColor="text1"/>
              </w:rPr>
              <w:t>"</w:t>
            </w:r>
          </w:p>
          <w:p w14:paraId="563C4A1D" w14:textId="70D262D7" w:rsidR="00E300AC" w:rsidRDefault="00E300AC" w:rsidP="00E300AC">
            <w:pPr>
              <w:rPr>
                <w:rFonts w:eastAsia="Times New Roman" w:cstheme="minorHAnsi"/>
                <w:color w:val="000000"/>
              </w:rPr>
            </w:pPr>
            <w:r w:rsidRPr="00541374">
              <w:rPr>
                <w:rFonts w:eastAsia="Times New Roman" w:cstheme="minorHAnsi"/>
                <w:color w:val="000000"/>
              </w:rPr>
              <w:t>"Anxiety Disorders"</w:t>
            </w:r>
          </w:p>
          <w:p w14:paraId="23AA6334" w14:textId="77777777"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Anxiety, Separation</w:t>
            </w:r>
            <w:r>
              <w:rPr>
                <w:rFonts w:eastAsia="Times New Roman" w:cstheme="minorHAnsi"/>
                <w:color w:val="000000" w:themeColor="text1"/>
              </w:rPr>
              <w:t>"</w:t>
            </w:r>
          </w:p>
          <w:p w14:paraId="6EFAB4DE" w14:textId="77777777"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Neurocirculatory Asthenia</w:t>
            </w:r>
            <w:r>
              <w:rPr>
                <w:rFonts w:eastAsia="Times New Roman" w:cstheme="minorHAnsi"/>
                <w:color w:val="000000" w:themeColor="text1"/>
              </w:rPr>
              <w:t>"</w:t>
            </w:r>
          </w:p>
          <w:p w14:paraId="64537F81" w14:textId="77777777"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Neurotic Disorders</w:t>
            </w:r>
            <w:r>
              <w:rPr>
                <w:rFonts w:eastAsia="Times New Roman" w:cstheme="minorHAnsi"/>
                <w:color w:val="000000" w:themeColor="text1"/>
              </w:rPr>
              <w:t>"</w:t>
            </w:r>
          </w:p>
          <w:p w14:paraId="7C939FA9" w14:textId="77777777"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Obsessive-Compulsive Disorder</w:t>
            </w:r>
            <w:r>
              <w:rPr>
                <w:rFonts w:eastAsia="Times New Roman" w:cstheme="minorHAnsi"/>
                <w:color w:val="000000" w:themeColor="text1"/>
              </w:rPr>
              <w:t>"</w:t>
            </w:r>
          </w:p>
          <w:p w14:paraId="7528D795" w14:textId="057BE1D7" w:rsidR="00747895" w:rsidRPr="00747895" w:rsidRDefault="00EB41EC"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Hoarding Disorder</w:t>
            </w:r>
            <w:r>
              <w:rPr>
                <w:rFonts w:eastAsia="Times New Roman" w:cstheme="minorHAnsi"/>
                <w:color w:val="000000" w:themeColor="text1"/>
              </w:rPr>
              <w:t>"</w:t>
            </w:r>
          </w:p>
          <w:p w14:paraId="6C573052" w14:textId="38203CF6"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Panic Disorder</w:t>
            </w:r>
            <w:r>
              <w:rPr>
                <w:rFonts w:eastAsia="Times New Roman" w:cstheme="minorHAnsi"/>
                <w:color w:val="000000" w:themeColor="text1"/>
              </w:rPr>
              <w:t>"</w:t>
            </w:r>
          </w:p>
          <w:p w14:paraId="2BD8707F" w14:textId="7E931DCD" w:rsidR="008A660F" w:rsidRDefault="008A660F"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Phobic Disorders</w:t>
            </w:r>
            <w:r>
              <w:rPr>
                <w:rFonts w:eastAsia="Times New Roman" w:cstheme="minorHAnsi"/>
                <w:color w:val="000000" w:themeColor="text1"/>
              </w:rPr>
              <w:t>"</w:t>
            </w:r>
          </w:p>
          <w:p w14:paraId="0FFD6570" w14:textId="2EAFDDB0" w:rsidR="00747895" w:rsidRPr="00747895" w:rsidRDefault="00747895" w:rsidP="00747895">
            <w:pPr>
              <w:rPr>
                <w:rFonts w:eastAsia="Times New Roman" w:cstheme="minorHAnsi"/>
                <w:color w:val="000000" w:themeColor="text1"/>
              </w:rPr>
            </w:pPr>
            <w:r w:rsidRPr="00747895">
              <w:rPr>
                <w:rFonts w:eastAsia="Times New Roman" w:cstheme="minorHAnsi"/>
                <w:color w:val="000000" w:themeColor="text1"/>
              </w:rPr>
              <w:t>Agoraphobia</w:t>
            </w:r>
          </w:p>
          <w:p w14:paraId="0729370F" w14:textId="49C8BF73" w:rsidR="00747895" w:rsidRPr="00747895" w:rsidRDefault="00747895" w:rsidP="00747895">
            <w:pPr>
              <w:rPr>
                <w:rFonts w:eastAsia="Times New Roman" w:cstheme="minorHAnsi"/>
                <w:color w:val="000000" w:themeColor="text1"/>
              </w:rPr>
            </w:pPr>
            <w:proofErr w:type="spellStart"/>
            <w:r w:rsidRPr="00747895">
              <w:rPr>
                <w:rFonts w:eastAsia="Times New Roman" w:cstheme="minorHAnsi"/>
                <w:color w:val="000000" w:themeColor="text1"/>
              </w:rPr>
              <w:t>Kinesiophobia</w:t>
            </w:r>
            <w:proofErr w:type="spellEnd"/>
          </w:p>
          <w:p w14:paraId="246B501D" w14:textId="2C32DB39" w:rsidR="00747895" w:rsidRDefault="00EB41EC" w:rsidP="00747895">
            <w:pPr>
              <w:rPr>
                <w:rFonts w:eastAsia="Times New Roman" w:cstheme="minorHAnsi"/>
                <w:color w:val="000000" w:themeColor="text1"/>
              </w:rPr>
            </w:pPr>
            <w:r>
              <w:rPr>
                <w:rFonts w:eastAsia="Times New Roman" w:cstheme="minorHAnsi"/>
                <w:color w:val="000000" w:themeColor="text1"/>
              </w:rPr>
              <w:t>"</w:t>
            </w:r>
            <w:r w:rsidR="00747895" w:rsidRPr="00747895">
              <w:rPr>
                <w:rFonts w:eastAsia="Times New Roman" w:cstheme="minorHAnsi"/>
                <w:color w:val="000000" w:themeColor="text1"/>
              </w:rPr>
              <w:t>Phobia, Social</w:t>
            </w:r>
            <w:r>
              <w:rPr>
                <w:rFonts w:eastAsia="Times New Roman" w:cstheme="minorHAnsi"/>
                <w:color w:val="000000" w:themeColor="text1"/>
              </w:rPr>
              <w:t>"</w:t>
            </w:r>
          </w:p>
          <w:p w14:paraId="61F41918" w14:textId="5B12124B" w:rsidR="00E300AC" w:rsidRDefault="00E300AC" w:rsidP="00E300AC">
            <w:pPr>
              <w:rPr>
                <w:rFonts w:eastAsia="Times New Roman" w:cstheme="minorHAnsi"/>
                <w:color w:val="000000" w:themeColor="text1"/>
              </w:rPr>
            </w:pPr>
            <w:r w:rsidRPr="00541374">
              <w:rPr>
                <w:rFonts w:eastAsia="Times New Roman" w:cstheme="minorHAnsi"/>
                <w:color w:val="000000"/>
              </w:rPr>
              <w:t>"Loneliness"</w:t>
            </w:r>
          </w:p>
          <w:p w14:paraId="6C739066" w14:textId="373938C5" w:rsidR="00E300AC" w:rsidRDefault="00E300AC" w:rsidP="00E300AC">
            <w:pPr>
              <w:rPr>
                <w:rFonts w:eastAsia="Times New Roman" w:cstheme="minorHAnsi"/>
                <w:color w:val="000000" w:themeColor="text1"/>
              </w:rPr>
            </w:pPr>
            <w:r w:rsidRPr="00541374">
              <w:rPr>
                <w:rFonts w:eastAsia="Times New Roman" w:cstheme="minorHAnsi"/>
                <w:color w:val="000000"/>
              </w:rPr>
              <w:t>"Quality of Life"</w:t>
            </w:r>
          </w:p>
          <w:p w14:paraId="0EFB0FBB" w14:textId="77777777" w:rsidR="00AE568A" w:rsidRDefault="00AE568A" w:rsidP="00AE568A">
            <w:pPr>
              <w:rPr>
                <w:rFonts w:eastAsia="Times New Roman" w:cstheme="minorHAnsi"/>
                <w:color w:val="000000"/>
                <w:sz w:val="24"/>
                <w:szCs w:val="24"/>
              </w:rPr>
            </w:pPr>
          </w:p>
        </w:tc>
      </w:tr>
      <w:tr w:rsidR="00AE568A" w14:paraId="4D9CC69D" w14:textId="77777777" w:rsidTr="00150040">
        <w:tc>
          <w:tcPr>
            <w:tcW w:w="1615" w:type="dxa"/>
          </w:tcPr>
          <w:p w14:paraId="459FFF0B" w14:textId="77777777" w:rsidR="00AE568A" w:rsidRPr="00030D3E" w:rsidRDefault="00AE568A" w:rsidP="00AE568A">
            <w:pPr>
              <w:rPr>
                <w:rFonts w:cstheme="minorHAnsi"/>
              </w:rPr>
            </w:pPr>
            <w:r w:rsidRPr="00030D3E">
              <w:rPr>
                <w:rFonts w:cstheme="minorHAnsi"/>
              </w:rPr>
              <w:lastRenderedPageBreak/>
              <w:t>Free text terms</w:t>
            </w:r>
          </w:p>
          <w:p w14:paraId="632BC8F7" w14:textId="26082EFA" w:rsidR="00AE568A" w:rsidRDefault="00AE568A" w:rsidP="00AE568A">
            <w:pPr>
              <w:rPr>
                <w:rFonts w:eastAsia="Times New Roman" w:cstheme="minorHAnsi"/>
                <w:color w:val="000000"/>
                <w:sz w:val="24"/>
                <w:szCs w:val="24"/>
              </w:rPr>
            </w:pPr>
            <w:r w:rsidRPr="00030D3E">
              <w:rPr>
                <w:rFonts w:cstheme="minorHAnsi"/>
              </w:rPr>
              <w:t>(searched in Title, Abstract, and Keywords)</w:t>
            </w:r>
          </w:p>
        </w:tc>
        <w:tc>
          <w:tcPr>
            <w:tcW w:w="9175" w:type="dxa"/>
          </w:tcPr>
          <w:p w14:paraId="21C9966E" w14:textId="77777777" w:rsidR="00AE568A" w:rsidRDefault="00AE568A" w:rsidP="00AE568A">
            <w:pPr>
              <w:rPr>
                <w:rFonts w:eastAsia="Times New Roman" w:cstheme="minorHAnsi"/>
                <w:color w:val="000000"/>
                <w:sz w:val="24"/>
                <w:szCs w:val="24"/>
              </w:rPr>
            </w:pPr>
          </w:p>
        </w:tc>
      </w:tr>
    </w:tbl>
    <w:p w14:paraId="495D9656" w14:textId="77777777" w:rsidR="00F57C3C" w:rsidRDefault="00F57C3C" w:rsidP="00480800"/>
    <w:p w14:paraId="5FA34046" w14:textId="37BA24ED" w:rsidR="00F43DFB" w:rsidRDefault="00F43DFB" w:rsidP="00AE7DF0">
      <w:r>
        <w:rPr>
          <w:b/>
          <w:bCs/>
        </w:rPr>
        <w:t xml:space="preserve">( </w:t>
      </w:r>
      <w:r>
        <w:t>DE(</w:t>
      </w:r>
      <w:r w:rsidR="00AE7DF0" w:rsidRPr="00024D56">
        <w:t>"Health Status"</w:t>
      </w:r>
      <w:r w:rsidR="00AE7DF0">
        <w:t xml:space="preserve"> OR </w:t>
      </w:r>
      <w:r w:rsidR="00AE7DF0" w:rsidRPr="00024D56">
        <w:t>"Geriatric Assessment"</w:t>
      </w:r>
      <w:r w:rsidR="00AE7DF0">
        <w:t xml:space="preserve"> OR </w:t>
      </w:r>
      <w:r w:rsidR="00AE7DF0" w:rsidRPr="00024D56">
        <w:t>"Social Inclusion"</w:t>
      </w:r>
      <w:r w:rsidR="00AE7DF0">
        <w:t xml:space="preserve"> OR </w:t>
      </w:r>
      <w:r w:rsidR="00AE7DF0" w:rsidRPr="00024D56">
        <w:t>"Social Exclusion"</w:t>
      </w:r>
      <w:r w:rsidR="00AE7DF0">
        <w:t xml:space="preserve"> OR </w:t>
      </w:r>
      <w:r w:rsidR="00AE7DF0" w:rsidRPr="00024D56">
        <w:t>"Social Isolation"</w:t>
      </w:r>
      <w:r w:rsidR="00AE7DF0">
        <w:t xml:space="preserve"> OR </w:t>
      </w:r>
      <w:r w:rsidR="00AE7DF0" w:rsidRPr="00024D56">
        <w:t>"Social Withdrawal"</w:t>
      </w:r>
      <w:r w:rsidR="00AE7DF0">
        <w:t xml:space="preserve"> OR </w:t>
      </w:r>
      <w:r w:rsidR="00AE7DF0" w:rsidRPr="00024D56">
        <w:t>"Social Deprivation"</w:t>
      </w:r>
      <w:r w:rsidR="00AE7DF0">
        <w:t xml:space="preserve"> OR </w:t>
      </w:r>
      <w:r w:rsidR="00AE7DF0" w:rsidRPr="00024D56">
        <w:t>"Interpersonal Relationships"</w:t>
      </w:r>
      <w:r w:rsidR="00AE7DF0">
        <w:t xml:space="preserve"> OR </w:t>
      </w:r>
      <w:r w:rsidR="00AE7DF0" w:rsidRPr="00024D56">
        <w:t>"Friendship"</w:t>
      </w:r>
      <w:r w:rsidR="00AE7DF0">
        <w:t xml:space="preserve"> OR </w:t>
      </w:r>
      <w:r w:rsidR="00AE7DF0" w:rsidRPr="00024D56">
        <w:t>"Social Connectedness"</w:t>
      </w:r>
      <w:r w:rsidR="00AE7DF0">
        <w:t xml:space="preserve"> OR </w:t>
      </w:r>
      <w:r w:rsidR="00AE7DF0" w:rsidRPr="00024D56">
        <w:t>"Social Networks"</w:t>
      </w:r>
      <w:r w:rsidR="00AE7DF0">
        <w:t xml:space="preserve"> OR </w:t>
      </w:r>
      <w:r w:rsidR="00AE7DF0" w:rsidRPr="00024D56">
        <w:t>"Perceived Social Support"</w:t>
      </w:r>
      <w:r w:rsidR="00AE7DF0">
        <w:t xml:space="preserve"> OR </w:t>
      </w:r>
      <w:r w:rsidR="00AE7DF0" w:rsidRPr="00024D56">
        <w:t>"Online Social Networks"</w:t>
      </w:r>
      <w:r w:rsidR="00AE7DF0">
        <w:t xml:space="preserve"> OR </w:t>
      </w:r>
      <w:r w:rsidR="00AE7DF0" w:rsidRPr="00024D56">
        <w:t>"Social Support"</w:t>
      </w:r>
      <w:r w:rsidR="00AE7DF0">
        <w:t xml:space="preserve"> OR </w:t>
      </w:r>
      <w:r w:rsidR="00AE7DF0" w:rsidRPr="00024D56">
        <w:t>"Social Resources"</w:t>
      </w:r>
      <w:r w:rsidR="00AE7DF0">
        <w:t xml:space="preserve"> OR </w:t>
      </w:r>
      <w:r w:rsidR="00AE7DF0" w:rsidRPr="00024D56">
        <w:t>"Social Capital"</w:t>
      </w:r>
      <w:r w:rsidR="00AE7DF0">
        <w:t xml:space="preserve"> OR </w:t>
      </w:r>
      <w:r w:rsidR="00AE7DF0" w:rsidRPr="00024D56">
        <w:t>"Well Being"</w:t>
      </w:r>
      <w:r w:rsidR="00AE7DF0">
        <w:t xml:space="preserve"> OR </w:t>
      </w:r>
      <w:r w:rsidR="00AE7DF0" w:rsidRPr="00024D56">
        <w:t>"Subjective Well Being"</w:t>
      </w:r>
      <w:r w:rsidR="00AE7DF0">
        <w:t xml:space="preserve"> OR </w:t>
      </w:r>
      <w:r w:rsidR="00AE7DF0" w:rsidRPr="00024D56">
        <w:t>"Psychological Stress"</w:t>
      </w:r>
      <w:r w:rsidR="00AE7DF0">
        <w:t xml:space="preserve"> OR </w:t>
      </w:r>
      <w:r w:rsidR="00AE7DF0" w:rsidRPr="00024D56">
        <w:t>"Mental Health"</w:t>
      </w:r>
      <w:r w:rsidR="00AE7DF0">
        <w:t xml:space="preserve"> OR </w:t>
      </w:r>
      <w:r w:rsidR="00AE7DF0" w:rsidRPr="00024D56">
        <w:t>"Depression (Emotion)"</w:t>
      </w:r>
      <w:r w:rsidR="00AE7DF0">
        <w:t xml:space="preserve"> OR </w:t>
      </w:r>
      <w:r w:rsidR="00AE7DF0" w:rsidRPr="00024D56">
        <w:t>"Major Depression"</w:t>
      </w:r>
      <w:r w:rsidR="00AE7DF0">
        <w:t xml:space="preserve"> OR </w:t>
      </w:r>
      <w:r w:rsidR="00AE7DF0" w:rsidRPr="00024D56">
        <w:t>"Disruptive Mood Dysregulation Disorder"</w:t>
      </w:r>
      <w:r w:rsidR="00AE7DF0">
        <w:t xml:space="preserve"> OR </w:t>
      </w:r>
      <w:r w:rsidR="00AE7DF0" w:rsidRPr="00024D56">
        <w:t>"Late Life Depression"</w:t>
      </w:r>
      <w:r w:rsidR="00AE7DF0">
        <w:t xml:space="preserve"> OR </w:t>
      </w:r>
      <w:r w:rsidR="00AE7DF0" w:rsidRPr="00024D56">
        <w:t>"Reactive Depression"</w:t>
      </w:r>
      <w:r w:rsidR="00AE7DF0">
        <w:t xml:space="preserve"> OR </w:t>
      </w:r>
      <w:r w:rsidR="00AE7DF0" w:rsidRPr="00024D56">
        <w:t>"Recurrent Depression"</w:t>
      </w:r>
      <w:r w:rsidR="00AE7DF0">
        <w:t xml:space="preserve"> OR </w:t>
      </w:r>
      <w:r w:rsidR="00AE7DF0" w:rsidRPr="00024D56">
        <w:t>"Treatment Resistant Depression"</w:t>
      </w:r>
      <w:r w:rsidR="00AE7DF0">
        <w:t xml:space="preserve"> OR </w:t>
      </w:r>
      <w:r w:rsidR="00AE7DF0" w:rsidRPr="00024D56">
        <w:t>"Seasonal Affective Disorder"</w:t>
      </w:r>
      <w:r w:rsidR="00AE7DF0">
        <w:t xml:space="preserve"> OR </w:t>
      </w:r>
      <w:r w:rsidR="00AE7DF0" w:rsidRPr="00024D56">
        <w:t>"Persistent Depressive Disorder"</w:t>
      </w:r>
      <w:r w:rsidR="00AE7DF0">
        <w:t xml:space="preserve"> OR </w:t>
      </w:r>
      <w:r w:rsidR="00AE7DF0" w:rsidRPr="00024D56">
        <w:t>"Dysthymic Disorder"</w:t>
      </w:r>
      <w:r w:rsidR="00AE7DF0">
        <w:t xml:space="preserve"> OR </w:t>
      </w:r>
      <w:r w:rsidR="00AE7DF0" w:rsidRPr="00024D56">
        <w:t>"Anxiety"</w:t>
      </w:r>
      <w:r w:rsidR="00AE7DF0">
        <w:t xml:space="preserve"> OR "</w:t>
      </w:r>
      <w:r w:rsidR="00AE7DF0" w:rsidRPr="00024D56">
        <w:t>Anxiety Sensitivity"</w:t>
      </w:r>
      <w:r w:rsidR="00AE7DF0">
        <w:t xml:space="preserve"> OR </w:t>
      </w:r>
      <w:r w:rsidR="00AE7DF0" w:rsidRPr="00024D56">
        <w:t>"Computer Anxiety"</w:t>
      </w:r>
      <w:r w:rsidR="00AE7DF0">
        <w:t xml:space="preserve"> OR </w:t>
      </w:r>
      <w:r w:rsidR="00AE7DF0" w:rsidRPr="00024D56">
        <w:t>"Death Anxiety"</w:t>
      </w:r>
      <w:r w:rsidR="00AE7DF0">
        <w:t xml:space="preserve"> OR </w:t>
      </w:r>
      <w:r w:rsidR="00AE7DF0" w:rsidRPr="00024D56">
        <w:t>"Health Anxiety"</w:t>
      </w:r>
      <w:r w:rsidR="00AE7DF0">
        <w:t xml:space="preserve"> OR </w:t>
      </w:r>
      <w:r w:rsidR="00AE7DF0" w:rsidRPr="00024D56">
        <w:t>"Social Anxiety"</w:t>
      </w:r>
      <w:r w:rsidR="00AE7DF0">
        <w:t xml:space="preserve"> OR </w:t>
      </w:r>
      <w:r w:rsidR="00AE7DF0" w:rsidRPr="00024D56">
        <w:t>"Speech Anxiety"</w:t>
      </w:r>
      <w:r w:rsidR="00AE7DF0">
        <w:t xml:space="preserve"> OR </w:t>
      </w:r>
      <w:r w:rsidR="00AE7DF0" w:rsidRPr="00024D56">
        <w:t>"Travel Anxiety"</w:t>
      </w:r>
      <w:r w:rsidR="00AE7DF0">
        <w:t xml:space="preserve"> OR </w:t>
      </w:r>
      <w:r w:rsidR="00AE7DF0" w:rsidRPr="00024D56">
        <w:t>"Anxiety Disorders"</w:t>
      </w:r>
      <w:r w:rsidR="00AE7DF0">
        <w:t xml:space="preserve"> OR </w:t>
      </w:r>
      <w:r w:rsidR="00AE7DF0" w:rsidRPr="00024D56">
        <w:t>"Generalized Anxiety Disorder"</w:t>
      </w:r>
      <w:r w:rsidR="00AE7DF0">
        <w:t xml:space="preserve"> OR </w:t>
      </w:r>
      <w:r w:rsidR="00AE7DF0" w:rsidRPr="00024D56">
        <w:t>"Panic Attack"</w:t>
      </w:r>
      <w:r w:rsidR="00AE7DF0">
        <w:t xml:space="preserve"> OR </w:t>
      </w:r>
      <w:r w:rsidR="00AE7DF0" w:rsidRPr="00024D56">
        <w:t>"Panic Disorder"</w:t>
      </w:r>
      <w:r w:rsidR="00AE7DF0">
        <w:t xml:space="preserve"> OR </w:t>
      </w:r>
      <w:r w:rsidR="00AE7DF0" w:rsidRPr="00024D56">
        <w:t>"Phobias"</w:t>
      </w:r>
      <w:r w:rsidR="00AE7DF0">
        <w:t xml:space="preserve"> OR </w:t>
      </w:r>
      <w:r w:rsidR="00AE7DF0" w:rsidRPr="00024D56">
        <w:t>"Agoraphobia"</w:t>
      </w:r>
      <w:r w:rsidR="00AE7DF0">
        <w:t xml:space="preserve"> OR </w:t>
      </w:r>
      <w:r w:rsidR="00AE7DF0" w:rsidRPr="00024D56">
        <w:t>"Claustrophobia"</w:t>
      </w:r>
      <w:r w:rsidR="00AE7DF0">
        <w:t xml:space="preserve"> OR </w:t>
      </w:r>
      <w:r w:rsidR="00AE7DF0" w:rsidRPr="00024D56">
        <w:t>"Social Phobia"</w:t>
      </w:r>
      <w:r w:rsidR="00AE7DF0">
        <w:t xml:space="preserve"> OR </w:t>
      </w:r>
      <w:r w:rsidR="00AE7DF0" w:rsidRPr="00024D56">
        <w:t>"Loneliness"</w:t>
      </w:r>
      <w:r w:rsidR="00AE7DF0">
        <w:t xml:space="preserve"> OR </w:t>
      </w:r>
      <w:r w:rsidR="00AE7DF0" w:rsidRPr="00024D56">
        <w:t>"Quality of Life"</w:t>
      </w:r>
      <w:r w:rsidR="00AE7DF0">
        <w:t xml:space="preserve"> OR </w:t>
      </w:r>
      <w:r w:rsidR="00AE7DF0" w:rsidRPr="00024D56">
        <w:t>"Health Related Quality of Life"</w:t>
      </w:r>
      <w:r>
        <w:t xml:space="preserve">) OR </w:t>
      </w:r>
    </w:p>
    <w:p w14:paraId="3BE46BC6" w14:textId="26CDB80E" w:rsidR="00F43DFB" w:rsidRDefault="00F43DFB" w:rsidP="00F43DFB">
      <w:r>
        <w:t>MA(</w:t>
      </w:r>
      <w:r w:rsidRPr="00541374">
        <w:t>"Health Status"</w:t>
      </w:r>
      <w:r>
        <w:rPr>
          <w:color w:val="000000" w:themeColor="text1"/>
        </w:rPr>
        <w:t xml:space="preserve"> OR </w:t>
      </w:r>
      <w:r w:rsidRPr="00541374">
        <w:t>"Geriatric Assessment"</w:t>
      </w:r>
      <w:r>
        <w:rPr>
          <w:color w:val="000000" w:themeColor="text1"/>
        </w:rPr>
        <w:t xml:space="preserve"> OR </w:t>
      </w:r>
      <w:r w:rsidRPr="00541374">
        <w:t>"Nutritional Status"</w:t>
      </w:r>
      <w:r>
        <w:rPr>
          <w:color w:val="000000" w:themeColor="text1"/>
        </w:rPr>
        <w:t xml:space="preserve"> OR </w:t>
      </w:r>
      <w:r w:rsidRPr="00541374">
        <w:t>"Social Isolation"</w:t>
      </w:r>
      <w:r>
        <w:t xml:space="preserve"> OR </w:t>
      </w:r>
      <w:r>
        <w:rPr>
          <w:color w:val="000000" w:themeColor="text1"/>
        </w:rPr>
        <w:t>"</w:t>
      </w:r>
      <w:r w:rsidRPr="005D5A19">
        <w:rPr>
          <w:color w:val="000000" w:themeColor="text1"/>
        </w:rPr>
        <w:t>Loneliness</w:t>
      </w:r>
      <w:r>
        <w:rPr>
          <w:color w:val="000000" w:themeColor="text1"/>
        </w:rPr>
        <w:t>" OR "</w:t>
      </w:r>
      <w:r w:rsidRPr="005D5A19">
        <w:rPr>
          <w:color w:val="000000" w:themeColor="text1"/>
        </w:rPr>
        <w:t>Ostracism</w:t>
      </w:r>
      <w:r>
        <w:rPr>
          <w:color w:val="000000" w:themeColor="text1"/>
        </w:rPr>
        <w:t>" OR "</w:t>
      </w:r>
      <w:r w:rsidRPr="005D5A19">
        <w:rPr>
          <w:color w:val="000000" w:themeColor="text1"/>
        </w:rPr>
        <w:t>Social Alienation</w:t>
      </w:r>
      <w:r>
        <w:rPr>
          <w:color w:val="000000" w:themeColor="text1"/>
        </w:rPr>
        <w:t>" OR "</w:t>
      </w:r>
      <w:r w:rsidRPr="005D5A19">
        <w:rPr>
          <w:color w:val="000000" w:themeColor="text1"/>
        </w:rPr>
        <w:t>Social Deprivation</w:t>
      </w:r>
      <w:r>
        <w:rPr>
          <w:color w:val="000000" w:themeColor="text1"/>
        </w:rPr>
        <w:t>" OR "</w:t>
      </w:r>
      <w:r w:rsidRPr="005D5A19">
        <w:rPr>
          <w:color w:val="000000" w:themeColor="text1"/>
        </w:rPr>
        <w:t>Cultural Deprivation</w:t>
      </w:r>
      <w:r>
        <w:rPr>
          <w:color w:val="000000" w:themeColor="text1"/>
        </w:rPr>
        <w:t>" OR "</w:t>
      </w:r>
      <w:r w:rsidRPr="005D5A19">
        <w:rPr>
          <w:color w:val="000000" w:themeColor="text1"/>
        </w:rPr>
        <w:t>Psychosocial Deprivation</w:t>
      </w:r>
      <w:r>
        <w:rPr>
          <w:color w:val="000000" w:themeColor="text1"/>
        </w:rPr>
        <w:t xml:space="preserve">" OR </w:t>
      </w:r>
      <w:r w:rsidRPr="00541374">
        <w:t>"Interpersonal Relations"</w:t>
      </w:r>
      <w:r>
        <w:t xml:space="preserve"> OR </w:t>
      </w:r>
      <w:r w:rsidRPr="000A7DA3">
        <w:rPr>
          <w:color w:val="000000" w:themeColor="text1"/>
        </w:rPr>
        <w:t>"Friends"</w:t>
      </w:r>
      <w:r>
        <w:rPr>
          <w:color w:val="000000" w:themeColor="text1"/>
        </w:rPr>
        <w:t xml:space="preserve"> OR </w:t>
      </w:r>
      <w:r w:rsidRPr="00A30665">
        <w:t>"Social Support"</w:t>
      </w:r>
      <w:r>
        <w:t xml:space="preserve"> OR "Community Support" OR "Family Support" OR "Psychosocial Support Systems" OR </w:t>
      </w:r>
      <w:r w:rsidRPr="00AD16F4">
        <w:rPr>
          <w:color w:val="000000" w:themeColor="text1"/>
        </w:rPr>
        <w:t>"Community Networks"</w:t>
      </w:r>
      <w:r>
        <w:rPr>
          <w:color w:val="000000" w:themeColor="text1"/>
        </w:rPr>
        <w:t xml:space="preserve"> OR </w:t>
      </w:r>
      <w:r w:rsidRPr="00AD16F4">
        <w:rPr>
          <w:color w:val="000000" w:themeColor="text1"/>
        </w:rPr>
        <w:t>"Social Capital"</w:t>
      </w:r>
      <w:r>
        <w:rPr>
          <w:color w:val="000000" w:themeColor="text1"/>
        </w:rPr>
        <w:t xml:space="preserve"> OR </w:t>
      </w:r>
      <w:r w:rsidRPr="00541374">
        <w:t>"Psychological Well-Being"</w:t>
      </w:r>
      <w:r>
        <w:rPr>
          <w:color w:val="000000" w:themeColor="text1"/>
        </w:rPr>
        <w:t xml:space="preserve"> OR </w:t>
      </w:r>
      <w:r w:rsidRPr="00541374">
        <w:t>"Stress, Psychological"</w:t>
      </w:r>
      <w:r>
        <w:rPr>
          <w:color w:val="000000" w:themeColor="text1"/>
        </w:rPr>
        <w:t xml:space="preserve"> OR </w:t>
      </w:r>
      <w:r w:rsidRPr="00541374">
        <w:t>"Mental Health"</w:t>
      </w:r>
      <w:r>
        <w:rPr>
          <w:color w:val="000000" w:themeColor="text1"/>
        </w:rPr>
        <w:t xml:space="preserve"> OR </w:t>
      </w:r>
      <w:r w:rsidRPr="00541374">
        <w:rPr>
          <w:rFonts w:eastAsia="Times New Roman" w:cstheme="minorHAnsi"/>
          <w:color w:val="000000"/>
        </w:rPr>
        <w:t>"Depression"</w:t>
      </w:r>
      <w:r>
        <w:rPr>
          <w:rFonts w:eastAsia="Times New Roman" w:cstheme="minorHAnsi"/>
          <w:color w:val="000000" w:themeColor="text1"/>
        </w:rPr>
        <w:t xml:space="preserve"> OR </w:t>
      </w:r>
      <w:r w:rsidRPr="00541374">
        <w:rPr>
          <w:rFonts w:eastAsia="Times New Roman" w:cstheme="minorHAnsi"/>
          <w:color w:val="000000"/>
        </w:rPr>
        <w:t>"Depressive Disorder"</w:t>
      </w:r>
      <w:r>
        <w:rPr>
          <w:rFonts w:eastAsia="Times New Roman" w:cstheme="minorHAnsi"/>
          <w:color w:val="000000"/>
        </w:rPr>
        <w:t xml:space="preserve"> OR </w:t>
      </w:r>
      <w:r>
        <w:rPr>
          <w:rFonts w:eastAsia="Times New Roman" w:cstheme="minorHAnsi"/>
          <w:color w:val="000000" w:themeColor="text1"/>
        </w:rPr>
        <w:t>"</w:t>
      </w:r>
      <w:r w:rsidRPr="00C84C9F">
        <w:rPr>
          <w:rFonts w:eastAsia="Times New Roman" w:cstheme="minorHAnsi"/>
          <w:color w:val="000000" w:themeColor="text1"/>
        </w:rPr>
        <w:t>Depressive Disorder, Major</w:t>
      </w:r>
      <w:r>
        <w:rPr>
          <w:rFonts w:eastAsia="Times New Roman" w:cstheme="minorHAnsi"/>
          <w:color w:val="000000" w:themeColor="text1"/>
        </w:rPr>
        <w:t>" OR "</w:t>
      </w:r>
      <w:r w:rsidRPr="00C84C9F">
        <w:rPr>
          <w:rFonts w:eastAsia="Times New Roman" w:cstheme="minorHAnsi"/>
          <w:color w:val="000000" w:themeColor="text1"/>
        </w:rPr>
        <w:t>Depressive Disorder, Treatment-Resistant</w:t>
      </w:r>
      <w:r>
        <w:rPr>
          <w:rFonts w:eastAsia="Times New Roman" w:cstheme="minorHAnsi"/>
          <w:color w:val="000000" w:themeColor="text1"/>
        </w:rPr>
        <w:t>" OR "</w:t>
      </w:r>
      <w:r w:rsidRPr="00C84C9F">
        <w:rPr>
          <w:rFonts w:eastAsia="Times New Roman" w:cstheme="minorHAnsi"/>
          <w:color w:val="000000" w:themeColor="text1"/>
        </w:rPr>
        <w:t>Dysthymic Disorder</w:t>
      </w:r>
      <w:r>
        <w:rPr>
          <w:rFonts w:eastAsia="Times New Roman" w:cstheme="minorHAnsi"/>
          <w:color w:val="000000" w:themeColor="text1"/>
        </w:rPr>
        <w:t>" OR "</w:t>
      </w:r>
      <w:r w:rsidRPr="00C84C9F">
        <w:rPr>
          <w:rFonts w:eastAsia="Times New Roman" w:cstheme="minorHAnsi"/>
          <w:color w:val="000000" w:themeColor="text1"/>
        </w:rPr>
        <w:t>Seasonal Affective Disorder</w:t>
      </w:r>
      <w:r>
        <w:rPr>
          <w:rFonts w:eastAsia="Times New Roman" w:cstheme="minorHAnsi"/>
          <w:color w:val="000000" w:themeColor="text1"/>
        </w:rPr>
        <w:t>" OR "</w:t>
      </w:r>
      <w:r w:rsidRPr="00C84C9F">
        <w:rPr>
          <w:rFonts w:eastAsia="Times New Roman" w:cstheme="minorHAnsi"/>
          <w:color w:val="000000" w:themeColor="text1"/>
        </w:rPr>
        <w:t>Vascular Depression</w:t>
      </w:r>
      <w:r>
        <w:rPr>
          <w:rFonts w:eastAsia="Times New Roman" w:cstheme="minorHAnsi"/>
          <w:color w:val="000000" w:themeColor="text1"/>
        </w:rPr>
        <w:t xml:space="preserve">" OR </w:t>
      </w:r>
      <w:r w:rsidRPr="00541374">
        <w:rPr>
          <w:rFonts w:eastAsia="Times New Roman" w:cstheme="minorHAnsi"/>
          <w:color w:val="000000"/>
        </w:rPr>
        <w:t>"Anxiety"</w:t>
      </w:r>
      <w:r>
        <w:rPr>
          <w:rFonts w:eastAsia="Times New Roman" w:cstheme="minorHAnsi"/>
          <w:color w:val="000000"/>
        </w:rPr>
        <w:t xml:space="preserve"> OR </w:t>
      </w:r>
      <w:r w:rsidRPr="00DC0D01">
        <w:rPr>
          <w:rFonts w:eastAsia="Times New Roman" w:cstheme="minorHAnsi"/>
          <w:color w:val="000000" w:themeColor="text1"/>
        </w:rPr>
        <w:t>"</w:t>
      </w:r>
      <w:proofErr w:type="spellStart"/>
      <w:r w:rsidRPr="00DC0D01">
        <w:rPr>
          <w:rFonts w:eastAsia="Times New Roman" w:cstheme="minorHAnsi"/>
          <w:color w:val="000000" w:themeColor="text1"/>
        </w:rPr>
        <w:t>Catastrophization</w:t>
      </w:r>
      <w:proofErr w:type="spellEnd"/>
      <w:r w:rsidRPr="00DC0D01">
        <w:rPr>
          <w:rFonts w:eastAsia="Times New Roman" w:cstheme="minorHAnsi"/>
          <w:color w:val="000000" w:themeColor="text1"/>
        </w:rPr>
        <w:t>"</w:t>
      </w:r>
      <w:r>
        <w:rPr>
          <w:rFonts w:eastAsia="Times New Roman" w:cstheme="minorHAnsi"/>
          <w:color w:val="000000" w:themeColor="text1"/>
        </w:rPr>
        <w:t xml:space="preserve"> OR </w:t>
      </w:r>
      <w:r w:rsidRPr="00541374">
        <w:rPr>
          <w:rFonts w:eastAsia="Times New Roman" w:cstheme="minorHAnsi"/>
          <w:color w:val="000000"/>
        </w:rPr>
        <w:t>"Anxiety Disorders"</w:t>
      </w:r>
      <w:r>
        <w:rPr>
          <w:rFonts w:eastAsia="Times New Roman" w:cstheme="minorHAnsi"/>
          <w:color w:val="000000"/>
        </w:rPr>
        <w:t xml:space="preserve"> OR </w:t>
      </w:r>
      <w:r>
        <w:rPr>
          <w:rFonts w:eastAsia="Times New Roman" w:cstheme="minorHAnsi"/>
          <w:color w:val="000000" w:themeColor="text1"/>
        </w:rPr>
        <w:t>"</w:t>
      </w:r>
      <w:r w:rsidRPr="00747895">
        <w:rPr>
          <w:rFonts w:eastAsia="Times New Roman" w:cstheme="minorHAnsi"/>
          <w:color w:val="000000" w:themeColor="text1"/>
        </w:rPr>
        <w:t>Anxiety, Separation</w:t>
      </w:r>
      <w:r>
        <w:rPr>
          <w:rFonts w:eastAsia="Times New Roman" w:cstheme="minorHAnsi"/>
          <w:color w:val="000000" w:themeColor="text1"/>
        </w:rPr>
        <w:t>" OR "</w:t>
      </w:r>
      <w:r w:rsidRPr="00747895">
        <w:rPr>
          <w:rFonts w:eastAsia="Times New Roman" w:cstheme="minorHAnsi"/>
          <w:color w:val="000000" w:themeColor="text1"/>
        </w:rPr>
        <w:t>Neurocirculatory Asthenia</w:t>
      </w:r>
      <w:r>
        <w:rPr>
          <w:rFonts w:eastAsia="Times New Roman" w:cstheme="minorHAnsi"/>
          <w:color w:val="000000" w:themeColor="text1"/>
        </w:rPr>
        <w:t>" OR "</w:t>
      </w:r>
      <w:r w:rsidRPr="00747895">
        <w:rPr>
          <w:rFonts w:eastAsia="Times New Roman" w:cstheme="minorHAnsi"/>
          <w:color w:val="000000" w:themeColor="text1"/>
        </w:rPr>
        <w:t>Neurotic Disorders</w:t>
      </w:r>
      <w:r>
        <w:rPr>
          <w:rFonts w:eastAsia="Times New Roman" w:cstheme="minorHAnsi"/>
          <w:color w:val="000000" w:themeColor="text1"/>
        </w:rPr>
        <w:t>" OR "</w:t>
      </w:r>
      <w:r w:rsidRPr="00747895">
        <w:rPr>
          <w:rFonts w:eastAsia="Times New Roman" w:cstheme="minorHAnsi"/>
          <w:color w:val="000000" w:themeColor="text1"/>
        </w:rPr>
        <w:t>Obsessive-Compulsive Disorder</w:t>
      </w:r>
      <w:r>
        <w:rPr>
          <w:rFonts w:eastAsia="Times New Roman" w:cstheme="minorHAnsi"/>
          <w:color w:val="000000" w:themeColor="text1"/>
        </w:rPr>
        <w:t>" OR "</w:t>
      </w:r>
      <w:r w:rsidRPr="00747895">
        <w:rPr>
          <w:rFonts w:eastAsia="Times New Roman" w:cstheme="minorHAnsi"/>
          <w:color w:val="000000" w:themeColor="text1"/>
        </w:rPr>
        <w:t>Hoarding Disorder</w:t>
      </w:r>
      <w:r>
        <w:rPr>
          <w:rFonts w:eastAsia="Times New Roman" w:cstheme="minorHAnsi"/>
          <w:color w:val="000000" w:themeColor="text1"/>
        </w:rPr>
        <w:t>" OR "</w:t>
      </w:r>
      <w:r w:rsidRPr="00747895">
        <w:rPr>
          <w:rFonts w:eastAsia="Times New Roman" w:cstheme="minorHAnsi"/>
          <w:color w:val="000000" w:themeColor="text1"/>
        </w:rPr>
        <w:t>Panic Disorder</w:t>
      </w:r>
      <w:r>
        <w:rPr>
          <w:rFonts w:eastAsia="Times New Roman" w:cstheme="minorHAnsi"/>
          <w:color w:val="000000" w:themeColor="text1"/>
        </w:rPr>
        <w:t>" OR "</w:t>
      </w:r>
      <w:r w:rsidRPr="00747895">
        <w:rPr>
          <w:rFonts w:eastAsia="Times New Roman" w:cstheme="minorHAnsi"/>
          <w:color w:val="000000" w:themeColor="text1"/>
        </w:rPr>
        <w:t>Phobic Disorders</w:t>
      </w:r>
      <w:r>
        <w:rPr>
          <w:rFonts w:eastAsia="Times New Roman" w:cstheme="minorHAnsi"/>
          <w:color w:val="000000" w:themeColor="text1"/>
        </w:rPr>
        <w:t xml:space="preserve">" OR </w:t>
      </w:r>
      <w:r w:rsidRPr="00747895">
        <w:rPr>
          <w:rFonts w:eastAsia="Times New Roman" w:cstheme="minorHAnsi"/>
          <w:color w:val="000000" w:themeColor="text1"/>
        </w:rPr>
        <w:t>Agoraphobia</w:t>
      </w:r>
      <w:r>
        <w:rPr>
          <w:rFonts w:eastAsia="Times New Roman" w:cstheme="minorHAnsi"/>
          <w:color w:val="000000" w:themeColor="text1"/>
        </w:rPr>
        <w:t xml:space="preserve"> OR </w:t>
      </w:r>
      <w:proofErr w:type="spellStart"/>
      <w:r w:rsidRPr="00747895">
        <w:rPr>
          <w:rFonts w:eastAsia="Times New Roman" w:cstheme="minorHAnsi"/>
          <w:color w:val="000000" w:themeColor="text1"/>
        </w:rPr>
        <w:t>Kinesiophobia</w:t>
      </w:r>
      <w:proofErr w:type="spellEnd"/>
      <w:r>
        <w:rPr>
          <w:rFonts w:eastAsia="Times New Roman" w:cstheme="minorHAnsi"/>
          <w:color w:val="000000" w:themeColor="text1"/>
        </w:rPr>
        <w:t xml:space="preserve"> OR "</w:t>
      </w:r>
      <w:r w:rsidRPr="00747895">
        <w:rPr>
          <w:rFonts w:eastAsia="Times New Roman" w:cstheme="minorHAnsi"/>
          <w:color w:val="000000" w:themeColor="text1"/>
        </w:rPr>
        <w:t>Phobia, Social</w:t>
      </w:r>
      <w:r>
        <w:rPr>
          <w:rFonts w:eastAsia="Times New Roman" w:cstheme="minorHAnsi"/>
          <w:color w:val="000000" w:themeColor="text1"/>
        </w:rPr>
        <w:t xml:space="preserve">" OR </w:t>
      </w:r>
      <w:r w:rsidRPr="00541374">
        <w:rPr>
          <w:rFonts w:eastAsia="Times New Roman" w:cstheme="minorHAnsi"/>
          <w:color w:val="000000"/>
        </w:rPr>
        <w:t>"Loneliness"</w:t>
      </w:r>
      <w:r>
        <w:rPr>
          <w:rFonts w:eastAsia="Times New Roman" w:cstheme="minorHAnsi"/>
          <w:color w:val="000000" w:themeColor="text1"/>
        </w:rPr>
        <w:t xml:space="preserve"> OR </w:t>
      </w:r>
      <w:r w:rsidRPr="00541374">
        <w:rPr>
          <w:rFonts w:eastAsia="Times New Roman" w:cstheme="minorHAnsi"/>
          <w:color w:val="000000"/>
        </w:rPr>
        <w:t>"Quality of Life"</w:t>
      </w:r>
      <w:r>
        <w:t xml:space="preserve">) OR </w:t>
      </w:r>
    </w:p>
    <w:p w14:paraId="14E59E2A" w14:textId="2E36D316" w:rsidR="00F43DFB" w:rsidRPr="007773B1" w:rsidRDefault="00F43DFB" w:rsidP="00F43DFB">
      <w:r>
        <w:rPr>
          <w:color w:val="CC00CC"/>
        </w:rPr>
        <w:lastRenderedPageBreak/>
        <w:t>TI(</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OR </w:t>
      </w:r>
    </w:p>
    <w:p w14:paraId="2D3062A1" w14:textId="084CB735" w:rsidR="00F43DFB" w:rsidRDefault="00F43DFB" w:rsidP="00F43DFB">
      <w:r>
        <w:rPr>
          <w:color w:val="CC00CC"/>
        </w:rPr>
        <w:t>AB(</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OR </w:t>
      </w:r>
    </w:p>
    <w:p w14:paraId="47F177D7" w14:textId="021D3264" w:rsidR="00F43DFB" w:rsidRPr="007773B1" w:rsidRDefault="00F43DFB" w:rsidP="00F43DFB">
      <w:pPr>
        <w:rPr>
          <w:b/>
          <w:bCs/>
        </w:rPr>
      </w:pPr>
      <w:r>
        <w:rPr>
          <w:color w:val="CC00CC"/>
        </w:rPr>
        <w:t>KW(</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w:t>
      </w:r>
      <w:r>
        <w:rPr>
          <w:b/>
          <w:bCs/>
        </w:rPr>
        <w:t>)</w:t>
      </w:r>
    </w:p>
    <w:p w14:paraId="77B115EE" w14:textId="77777777" w:rsidR="00F43DFB" w:rsidRDefault="00F43DFB" w:rsidP="00236B79">
      <w:pPr>
        <w:spacing w:after="0"/>
      </w:pPr>
    </w:p>
    <w:p w14:paraId="3991B583" w14:textId="0CEFAF3E" w:rsidR="00853CDE" w:rsidRPr="00407122" w:rsidRDefault="00B9634D" w:rsidP="002C71CB">
      <w:pPr>
        <w:spacing w:after="0"/>
        <w:rPr>
          <w:color w:val="0070C0"/>
        </w:rPr>
      </w:pPr>
      <w:r w:rsidRPr="00407122">
        <w:rPr>
          <w:color w:val="0070C0"/>
        </w:rPr>
        <w:t xml:space="preserve">Base AND (precarity OR outcomes): </w:t>
      </w:r>
      <w:r w:rsidR="004914CB" w:rsidRPr="00407122">
        <w:rPr>
          <w:color w:val="0070C0"/>
        </w:rPr>
        <w:t>1040</w:t>
      </w:r>
      <w:r w:rsidR="00236B79" w:rsidRPr="00407122">
        <w:rPr>
          <w:color w:val="0070C0"/>
        </w:rPr>
        <w:t xml:space="preserve"> (</w:t>
      </w:r>
      <w:r w:rsidR="004914CB" w:rsidRPr="00407122">
        <w:rPr>
          <w:color w:val="0070C0"/>
        </w:rPr>
        <w:t>1619</w:t>
      </w:r>
      <w:r w:rsidR="00236B79" w:rsidRPr="00407122">
        <w:rPr>
          <w:color w:val="0070C0"/>
        </w:rPr>
        <w:t xml:space="preserve"> w/o Academic Journals limit)</w:t>
      </w:r>
    </w:p>
    <w:p w14:paraId="14A7BF78" w14:textId="2279812A" w:rsidR="00480800" w:rsidRPr="00092A5D" w:rsidRDefault="00F57C3C">
      <w:r w:rsidRPr="00F57C3C">
        <w:rPr>
          <w:rFonts w:ascii="Wingdings" w:hAnsi="Wingdings"/>
          <w:color w:val="008000"/>
        </w:rPr>
        <w:t>v</w:t>
      </w:r>
      <w:r w:rsidRPr="00092A5D">
        <w:t xml:space="preserve"> </w:t>
      </w:r>
      <w:r w:rsidR="00480800" w:rsidRPr="00092A5D">
        <w:br w:type="page"/>
      </w:r>
    </w:p>
    <w:p w14:paraId="67F0CA8F" w14:textId="77777777" w:rsidR="00480800" w:rsidRPr="006B6168" w:rsidRDefault="00480800" w:rsidP="00480800">
      <w:pPr>
        <w:rPr>
          <w:b/>
          <w:bCs/>
          <w:u w:val="single"/>
        </w:rPr>
      </w:pPr>
      <w:bookmarkStart w:id="6" w:name="Social_Work_Abstracts"/>
      <w:r w:rsidRPr="006B6168">
        <w:rPr>
          <w:b/>
          <w:bCs/>
          <w:u w:val="single"/>
        </w:rPr>
        <w:lastRenderedPageBreak/>
        <w:t>Social Work Abstracts</w:t>
      </w:r>
    </w:p>
    <w:bookmarkEnd w:id="6"/>
    <w:p w14:paraId="27A3B62A" w14:textId="77777777" w:rsidR="00480800" w:rsidRDefault="00480800" w:rsidP="00480800">
      <w:r>
        <w:rPr>
          <w:b/>
          <w:bCs/>
        </w:rPr>
        <w:t>(</w:t>
      </w:r>
      <w:r>
        <w:t xml:space="preserve"> </w:t>
      </w:r>
      <w:r w:rsidRPr="00294DB7">
        <w:t>(ZG "aging and the aged |c 33.10")</w:t>
      </w:r>
      <w:r>
        <w:t xml:space="preserve"> OR </w:t>
      </w:r>
    </w:p>
    <w:p w14:paraId="4E903070" w14:textId="6B2EFEE0" w:rsidR="00480800" w:rsidRDefault="00480800" w:rsidP="00480800">
      <w:r w:rsidRPr="007C7183">
        <w:rPr>
          <w:color w:val="9900FF"/>
        </w:rPr>
        <w:t>TI</w:t>
      </w:r>
      <w:r>
        <w:t xml:space="preserve">(elder* OR geriatric* OR senior* OR </w:t>
      </w:r>
      <w:r w:rsidR="00232B5B">
        <w:t>"</w:t>
      </w:r>
      <w:r>
        <w:t>older</w:t>
      </w:r>
      <w:r w:rsidR="00232B5B">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OR </w:t>
      </w:r>
      <w:r w:rsidR="00232B5B">
        <w:t>"</w:t>
      </w:r>
      <w:r>
        <w:t>ageing</w:t>
      </w:r>
      <w:r w:rsidR="00232B5B">
        <w:t>"</w:t>
      </w:r>
      <w:r>
        <w:t xml:space="preserve"> OR </w:t>
      </w:r>
      <w:r w:rsidR="00232B5B">
        <w:t>"</w:t>
      </w:r>
      <w:r>
        <w:t>aging</w:t>
      </w:r>
      <w:r w:rsidR="00232B5B">
        <w:t>"</w:t>
      </w:r>
      <w:r>
        <w:t xml:space="preserve"> OR </w:t>
      </w:r>
      <w:r w:rsidR="00232B5B">
        <w:t>"</w:t>
      </w:r>
      <w:r>
        <w:t>aged</w:t>
      </w:r>
      <w:r w:rsidR="00232B5B">
        <w:t>"</w:t>
      </w:r>
      <w:r>
        <w:t xml:space="preserve"> OR "60 years" OR "65 years" OR "70 years" OR "75 years" OR "80 years" OR "85 years" OR "90 years" OR "95 years"  OR (over N3 (60 OR 65 OR 70 OR 75 OR 80 OR 85 OR 90 OR 95)) ) OR </w:t>
      </w:r>
    </w:p>
    <w:p w14:paraId="0C9F27F6" w14:textId="31093D8D" w:rsidR="00480800" w:rsidRDefault="00480800" w:rsidP="00480800">
      <w:r w:rsidRPr="007C7183">
        <w:rPr>
          <w:color w:val="9900FF"/>
        </w:rPr>
        <w:t>AB</w:t>
      </w:r>
      <w:r>
        <w:t xml:space="preserve">(elder* OR geriatric* OR senior* OR </w:t>
      </w:r>
      <w:r w:rsidR="00232B5B">
        <w:t>"</w:t>
      </w:r>
      <w:r>
        <w:t>older</w:t>
      </w:r>
      <w:r w:rsidR="00232B5B">
        <w:t>"</w:t>
      </w:r>
      <w:r>
        <w:t xml:space="preserve">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w:t>
      </w:r>
      <w:r w:rsidR="00232B5B">
        <w:t xml:space="preserve">OR "ageing" OR "aging" OR "aged" </w:t>
      </w:r>
      <w:r>
        <w:t xml:space="preserve">OR "60 years" OR "65 years" OR "70 years" OR "75 years" OR "80 years" OR "85 years" OR "90 years" OR "95 years"  OR (over N3 (60 OR 65 OR 70 OR 75 OR 80 OR 85 OR 90 OR 95)) ) OR </w:t>
      </w:r>
    </w:p>
    <w:p w14:paraId="50CCB1BA" w14:textId="3767863B" w:rsidR="00480800" w:rsidRPr="007C7183" w:rsidRDefault="00D04AF1" w:rsidP="00480800">
      <w:pPr>
        <w:rPr>
          <w:b/>
          <w:bCs/>
        </w:rPr>
      </w:pPr>
      <w:r>
        <w:rPr>
          <w:color w:val="9900FF"/>
        </w:rPr>
        <w:t>ZU</w:t>
      </w:r>
      <w:r w:rsidRPr="001F554A">
        <w:t xml:space="preserve"> </w:t>
      </w:r>
      <w:r>
        <w:t>(</w:t>
      </w:r>
      <w:r w:rsidRPr="004C41A8">
        <w:t>"aged"</w:t>
      </w:r>
      <w:r>
        <w:t xml:space="preserve"> OR </w:t>
      </w:r>
      <w:r w:rsidRPr="004C41A8">
        <w:t>"aged care"</w:t>
      </w:r>
      <w:r>
        <w:t xml:space="preserve"> OR </w:t>
      </w:r>
      <w:r w:rsidRPr="004C41A8">
        <w:t>"aged population"</w:t>
      </w:r>
      <w:r>
        <w:t xml:space="preserve"> OR </w:t>
      </w:r>
      <w:r w:rsidRPr="004C41A8">
        <w:t>"aged the"</w:t>
      </w:r>
      <w:r>
        <w:t xml:space="preserve"> OR </w:t>
      </w:r>
      <w:r w:rsidRPr="004C41A8">
        <w:t>"aged women"</w:t>
      </w:r>
      <w:r>
        <w:t xml:space="preserve"> OR </w:t>
      </w:r>
      <w:r w:rsidRPr="004C41A8">
        <w:t>"ageing"</w:t>
      </w:r>
      <w:r>
        <w:t xml:space="preserve"> OR </w:t>
      </w:r>
      <w:r w:rsidRPr="004C41A8">
        <w:t>"aging"</w:t>
      </w:r>
      <w:r>
        <w:t xml:space="preserve"> OR </w:t>
      </w:r>
      <w:r w:rsidRPr="004C41A8">
        <w:t>"aging and older people"</w:t>
      </w:r>
      <w:r>
        <w:t xml:space="preserve"> OR </w:t>
      </w:r>
      <w:r w:rsidRPr="004C41A8">
        <w:t>"aging and policy issues"</w:t>
      </w:r>
      <w:r>
        <w:t xml:space="preserve"> OR </w:t>
      </w:r>
      <w:r w:rsidRPr="004C41A8">
        <w:t xml:space="preserve">"aging and </w:t>
      </w:r>
      <w:proofErr w:type="spellStart"/>
      <w:r w:rsidRPr="004C41A8">
        <w:t>spiritulity</w:t>
      </w:r>
      <w:proofErr w:type="spellEnd"/>
      <w:r w:rsidRPr="004C41A8">
        <w:t>"</w:t>
      </w:r>
      <w:r>
        <w:t xml:space="preserve"> OR </w:t>
      </w:r>
      <w:r w:rsidRPr="004C41A8">
        <w:t>"aging and the life course"</w:t>
      </w:r>
      <w:r>
        <w:t xml:space="preserve"> OR </w:t>
      </w:r>
      <w:r w:rsidRPr="004C41A8">
        <w:t>"aging anxiety"</w:t>
      </w:r>
      <w:r>
        <w:t xml:space="preserve"> OR </w:t>
      </w:r>
      <w:r w:rsidRPr="004C41A8">
        <w:t>"aging as adventure"</w:t>
      </w:r>
      <w:r>
        <w:t xml:space="preserve"> OR </w:t>
      </w:r>
      <w:r w:rsidRPr="004C41A8">
        <w:t>"aging attitudes"</w:t>
      </w:r>
      <w:r>
        <w:t xml:space="preserve"> OR </w:t>
      </w:r>
      <w:r w:rsidRPr="004C41A8">
        <w:t>"aging better together"</w:t>
      </w:r>
      <w:r>
        <w:t xml:space="preserve"> OR </w:t>
      </w:r>
      <w:r w:rsidRPr="004C41A8">
        <w:t>"aging caregivers"</w:t>
      </w:r>
      <w:r>
        <w:t xml:space="preserve"> OR </w:t>
      </w:r>
      <w:r w:rsidRPr="004C41A8">
        <w:t>"aging education"</w:t>
      </w:r>
      <w:r>
        <w:t xml:space="preserve"> OR </w:t>
      </w:r>
      <w:r w:rsidRPr="004C41A8">
        <w:t>"aging friendly communities"</w:t>
      </w:r>
      <w:r>
        <w:t xml:space="preserve"> OR </w:t>
      </w:r>
      <w:r w:rsidRPr="004C41A8">
        <w:t>"aging in community"</w:t>
      </w:r>
      <w:r>
        <w:t xml:space="preserve"> OR </w:t>
      </w:r>
      <w:r w:rsidRPr="004C41A8">
        <w:t>"aging population"</w:t>
      </w:r>
      <w:r>
        <w:t xml:space="preserve"> OR </w:t>
      </w:r>
      <w:r w:rsidRPr="004C41A8">
        <w:t>"aging societies"</w:t>
      </w:r>
      <w:r>
        <w:t xml:space="preserve"> OR </w:t>
      </w:r>
      <w:r w:rsidRPr="004C41A8">
        <w:t>"aging strategies"</w:t>
      </w:r>
      <w:r>
        <w:t xml:space="preserve"> OR </w:t>
      </w:r>
      <w:r w:rsidRPr="004C41A8">
        <w:t>"aging well"</w:t>
      </w:r>
      <w:r>
        <w:t xml:space="preserve"> OR </w:t>
      </w:r>
      <w:r w:rsidRPr="004C41A8">
        <w:t>"aging women"</w:t>
      </w:r>
      <w:r>
        <w:t xml:space="preserve"> OR </w:t>
      </w:r>
      <w:r w:rsidRPr="00B9284C">
        <w:t>"aging/older adults"</w:t>
      </w:r>
      <w:r>
        <w:t xml:space="preserve"> OR </w:t>
      </w:r>
      <w:r w:rsidRPr="00B9284C">
        <w:t>"elder"</w:t>
      </w:r>
      <w:r>
        <w:t xml:space="preserve"> OR </w:t>
      </w:r>
      <w:r w:rsidRPr="00B9284C">
        <w:t>"elderly"</w:t>
      </w:r>
      <w:r>
        <w:t xml:space="preserve"> OR </w:t>
      </w:r>
      <w:r w:rsidRPr="00B9284C">
        <w:t>"elderly adults"</w:t>
      </w:r>
      <w:r>
        <w:t xml:space="preserve"> OR </w:t>
      </w:r>
      <w:r w:rsidRPr="00B9284C">
        <w:t>"elderly people"</w:t>
      </w:r>
      <w:r>
        <w:t xml:space="preserve"> OR </w:t>
      </w:r>
      <w:r w:rsidRPr="00B9284C">
        <w:t>"elderly residents"</w:t>
      </w:r>
      <w:r>
        <w:t xml:space="preserve"> OR </w:t>
      </w:r>
      <w:r w:rsidRPr="00B9284C">
        <w:t>"elderly the"</w:t>
      </w:r>
      <w:r>
        <w:t xml:space="preserve"> OR </w:t>
      </w:r>
      <w:r w:rsidRPr="00B9284C">
        <w:t>"geriatric patients"</w:t>
      </w:r>
      <w:r>
        <w:t xml:space="preserve"> OR </w:t>
      </w:r>
      <w:r w:rsidRPr="00B9284C">
        <w:t>"geriatrics"</w:t>
      </w:r>
      <w:r>
        <w:t xml:space="preserve"> OR </w:t>
      </w:r>
      <w:r w:rsidRPr="00B9284C">
        <w:t>"gerontology"</w:t>
      </w:r>
      <w:r>
        <w:t xml:space="preserve"> OR </w:t>
      </w:r>
      <w:r w:rsidRPr="00B9284C">
        <w:t>"senior citizens"</w:t>
      </w:r>
      <w:r>
        <w:t xml:space="preserve"> OR </w:t>
      </w:r>
      <w:r w:rsidRPr="006F7656">
        <w:t>"old age"</w:t>
      </w:r>
      <w:r>
        <w:t xml:space="preserve"> OR </w:t>
      </w:r>
      <w:r w:rsidRPr="006F7656">
        <w:t>"old age care preference"</w:t>
      </w:r>
      <w:r>
        <w:t xml:space="preserve"> OR </w:t>
      </w:r>
      <w:r w:rsidRPr="006F7656">
        <w:t>"old people"</w:t>
      </w:r>
      <w:r>
        <w:t xml:space="preserve"> OR </w:t>
      </w:r>
      <w:r w:rsidRPr="006F7656">
        <w:t>"older"</w:t>
      </w:r>
      <w:r>
        <w:t xml:space="preserve"> OR </w:t>
      </w:r>
      <w:r w:rsidRPr="006F7656">
        <w:t>"older adult"</w:t>
      </w:r>
      <w:r>
        <w:t xml:space="preserve"> OR </w:t>
      </w:r>
      <w:r w:rsidRPr="006F7656">
        <w:t>"older adult women"</w:t>
      </w:r>
      <w:r>
        <w:t xml:space="preserve"> OR </w:t>
      </w:r>
      <w:r w:rsidRPr="006F7656">
        <w:t>"older adults"</w:t>
      </w:r>
      <w:r>
        <w:t xml:space="preserve"> OR </w:t>
      </w:r>
      <w:r w:rsidRPr="006F7656">
        <w:t xml:space="preserve">"older </w:t>
      </w:r>
      <w:proofErr w:type="spellStart"/>
      <w:r w:rsidRPr="006F7656">
        <w:t>asian</w:t>
      </w:r>
      <w:proofErr w:type="spellEnd"/>
      <w:r w:rsidRPr="006F7656">
        <w:t xml:space="preserve"> </w:t>
      </w:r>
      <w:proofErr w:type="spellStart"/>
      <w:r w:rsidRPr="006F7656">
        <w:t>americans</w:t>
      </w:r>
      <w:proofErr w:type="spellEnd"/>
      <w:r w:rsidRPr="006F7656">
        <w:t>"</w:t>
      </w:r>
      <w:r>
        <w:t xml:space="preserve"> OR </w:t>
      </w:r>
      <w:r w:rsidRPr="006F7656">
        <w:t>"older lesbians"</w:t>
      </w:r>
      <w:r>
        <w:t xml:space="preserve"> OR </w:t>
      </w:r>
      <w:r w:rsidRPr="006F7656">
        <w:t>"older men"</w:t>
      </w:r>
      <w:r>
        <w:t xml:space="preserve"> OR </w:t>
      </w:r>
      <w:r w:rsidRPr="006F7656">
        <w:t>"older people"</w:t>
      </w:r>
      <w:r>
        <w:t xml:space="preserve"> OR </w:t>
      </w:r>
      <w:r w:rsidRPr="006F7656">
        <w:t>"older person"</w:t>
      </w:r>
      <w:r>
        <w:t xml:space="preserve"> OR </w:t>
      </w:r>
      <w:r w:rsidRPr="006F7656">
        <w:t>"older widows"</w:t>
      </w:r>
      <w:r>
        <w:t xml:space="preserve"> OR </w:t>
      </w:r>
      <w:r w:rsidRPr="006F7656">
        <w:t>"older women"</w:t>
      </w:r>
      <w:r>
        <w:t xml:space="preserve"> OR </w:t>
      </w:r>
      <w:r w:rsidRPr="006F7656">
        <w:t>"oldest-old"</w:t>
      </w:r>
      <w:r>
        <w:t xml:space="preserve"> OR </w:t>
      </w:r>
      <w:r w:rsidRPr="006F7656">
        <w:t>"centenarian")</w:t>
      </w:r>
      <w:r>
        <w:t xml:space="preserve"> </w:t>
      </w:r>
      <w:r w:rsidR="00480800">
        <w:rPr>
          <w:b/>
          <w:bCs/>
        </w:rPr>
        <w:t>)</w:t>
      </w:r>
    </w:p>
    <w:p w14:paraId="57CB1099" w14:textId="77777777" w:rsidR="00480800" w:rsidRDefault="00480800" w:rsidP="00480800">
      <w:r>
        <w:t xml:space="preserve"> AND </w:t>
      </w:r>
    </w:p>
    <w:p w14:paraId="2448AA3B" w14:textId="77777777" w:rsidR="00480800" w:rsidRDefault="00480800" w:rsidP="00480800">
      <w:pPr>
        <w:rPr>
          <w:b/>
          <w:bCs/>
        </w:rPr>
      </w:pPr>
      <w:r>
        <w:rPr>
          <w:b/>
          <w:bCs/>
        </w:rPr>
        <w:t>(</w:t>
      </w:r>
    </w:p>
    <w:p w14:paraId="12B75B73" w14:textId="77777777" w:rsidR="00480800" w:rsidRDefault="00480800" w:rsidP="00480800">
      <w:r w:rsidRPr="00491176">
        <w:rPr>
          <w:b/>
          <w:bCs/>
          <w:color w:val="C00000"/>
        </w:rPr>
        <w:t>(</w:t>
      </w:r>
      <w:r>
        <w:t xml:space="preserve"> </w:t>
      </w:r>
      <w:r w:rsidRPr="007C7183">
        <w:rPr>
          <w:color w:val="00B050"/>
        </w:rPr>
        <w:t>(</w:t>
      </w:r>
    </w:p>
    <w:p w14:paraId="1F3BFF3B" w14:textId="1BE909DB" w:rsidR="00480800" w:rsidRPr="002C71CB" w:rsidRDefault="00480800" w:rsidP="00480800">
      <w:pPr>
        <w:rPr>
          <w:b/>
          <w:bCs/>
        </w:rPr>
      </w:pPr>
      <w:r>
        <w:rPr>
          <w:color w:val="9900FF"/>
        </w:rPr>
        <w:t>TI</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2C71CB">
        <w:t>"informal support" OR "informal care*"</w:t>
      </w:r>
      <w:r w:rsidR="001C4CFD" w:rsidRPr="002C71CB">
        <w:t xml:space="preserve"> OR</w:t>
      </w:r>
      <w:r w:rsidRPr="002C71CB">
        <w:t xml:space="preserve"> </w:t>
      </w:r>
      <w:r w:rsidR="001C4CFD" w:rsidRPr="002C71CB">
        <w:t xml:space="preserve">"no support" OR "without support" </w:t>
      </w:r>
      <w:r w:rsidRPr="002C71CB">
        <w:t xml:space="preserve">OR "unsupported" OR "lack of support*" OR (care* N2 </w:t>
      </w:r>
      <w:proofErr w:type="spellStart"/>
      <w:r w:rsidRPr="002C71CB">
        <w:t>availab</w:t>
      </w:r>
      <w:proofErr w:type="spellEnd"/>
      <w:r w:rsidRPr="002C71CB">
        <w:t xml:space="preserve">*) OR "without </w:t>
      </w:r>
      <w:proofErr w:type="spellStart"/>
      <w:r w:rsidRPr="002C71CB">
        <w:t>famil</w:t>
      </w:r>
      <w:proofErr w:type="spellEnd"/>
      <w:r w:rsidRPr="002C71CB">
        <w:t xml:space="preserve">*" OR "identifiable support" OR "residential copresence" OR </w:t>
      </w:r>
      <w:r w:rsidRPr="002C71CB">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2C71CB">
        <w:rPr>
          <w:sz w:val="20"/>
          <w:szCs w:val="20"/>
        </w:rPr>
        <w:t xml:space="preserve"> </w:t>
      </w:r>
      <w:r w:rsidRPr="002C71CB">
        <w:t xml:space="preserve">) OR </w:t>
      </w:r>
    </w:p>
    <w:p w14:paraId="5BBB339A" w14:textId="4FA24B58" w:rsidR="00480800" w:rsidRPr="002C71CB" w:rsidRDefault="00480800" w:rsidP="00480800">
      <w:r>
        <w:rPr>
          <w:color w:val="9900FF"/>
        </w:rPr>
        <w:t>AB</w:t>
      </w:r>
      <w:r>
        <w:t>("no</w:t>
      </w:r>
      <w:r w:rsidRPr="00D80920">
        <w:t xml:space="preserve"> care*"</w:t>
      </w:r>
      <w:r>
        <w:t xml:space="preserve"> OR (</w:t>
      </w:r>
      <w:r w:rsidRPr="00D80920">
        <w:t>lack</w:t>
      </w:r>
      <w:r>
        <w:t>*</w:t>
      </w:r>
      <w:r w:rsidRPr="00D80920">
        <w:t xml:space="preserve"> </w:t>
      </w:r>
      <w:r>
        <w:t>W2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D80920">
        <w:t>"informal support"</w:t>
      </w:r>
      <w:r>
        <w:t xml:space="preserve"> OR </w:t>
      </w:r>
      <w:r w:rsidRPr="00D80920">
        <w:t>"informal care*"</w:t>
      </w:r>
      <w:r>
        <w:t xml:space="preserve"> OR </w:t>
      </w:r>
      <w:r w:rsidR="001C4CFD">
        <w:t xml:space="preserve">"no support" OR "without support" </w:t>
      </w:r>
      <w:r>
        <w:t xml:space="preserve">OR </w:t>
      </w:r>
      <w:r w:rsidRPr="00D80920">
        <w:t>"unsupported"</w:t>
      </w:r>
      <w:r>
        <w:t xml:space="preserve"> OR </w:t>
      </w:r>
      <w:r w:rsidRPr="00D80920">
        <w:t>"lack of support*"</w:t>
      </w:r>
      <w:r>
        <w:t xml:space="preserve"> OR (</w:t>
      </w:r>
      <w:r w:rsidRPr="00D80920">
        <w:t>care</w:t>
      </w:r>
      <w:r>
        <w:t>* N2</w:t>
      </w:r>
      <w:r w:rsidRPr="00D80920">
        <w:t xml:space="preserve"> </w:t>
      </w:r>
      <w:proofErr w:type="spellStart"/>
      <w:r w:rsidRPr="00D80920">
        <w:t>availab</w:t>
      </w:r>
      <w:proofErr w:type="spellEnd"/>
      <w:r>
        <w:t xml:space="preserve">*) OR </w:t>
      </w:r>
      <w:r w:rsidRPr="00D80920">
        <w:t xml:space="preserve">"without </w:t>
      </w:r>
      <w:proofErr w:type="spellStart"/>
      <w:r w:rsidRPr="00D80920">
        <w:t>famil</w:t>
      </w:r>
      <w:proofErr w:type="spellEnd"/>
      <w:r w:rsidRPr="00D80920">
        <w:t>*"</w:t>
      </w:r>
      <w:r>
        <w:t xml:space="preserve"> OR "identifiable support" OR "</w:t>
      </w:r>
      <w:r w:rsidRPr="002C71CB">
        <w:t xml:space="preserve">residential copresence" OR </w:t>
      </w:r>
      <w:r w:rsidRPr="002C71CB">
        <w:rPr>
          <w:rFonts w:eastAsia="Times New Roman" w:cstheme="minorHAnsi"/>
        </w:rPr>
        <w:t>("unequal availability" W2 kin) OR "gap in care" OR "gap in caregiving" OR "gap in caregiver" OR "gap in caregivers" OR "lack of someone to provide care" OR "lack of someone to provide caregiving" OR "without desired surrogate" OR "without desired surrogates" OR "without surrogate" OR "without surrogates"</w:t>
      </w:r>
      <w:r w:rsidRPr="002C71CB">
        <w:t xml:space="preserve">) OR </w:t>
      </w:r>
    </w:p>
    <w:p w14:paraId="37B78B7D" w14:textId="789B9BF1" w:rsidR="00480800" w:rsidRPr="00BA7071" w:rsidRDefault="00480800" w:rsidP="00480800">
      <w:pPr>
        <w:rPr>
          <w:b/>
          <w:bCs/>
          <w:color w:val="C00000"/>
        </w:rPr>
      </w:pPr>
      <w:r w:rsidRPr="00BA7071">
        <w:rPr>
          <w:color w:val="9900FF"/>
        </w:rPr>
        <w:t>ZU</w:t>
      </w:r>
      <w:r w:rsidR="0072385D" w:rsidRPr="0072385D">
        <w:rPr>
          <w:color w:val="9900FF"/>
        </w:rPr>
        <w:t xml:space="preserve"> </w:t>
      </w:r>
      <w:r w:rsidR="0072385D">
        <w:t>(</w:t>
      </w:r>
      <w:r w:rsidR="0072385D" w:rsidRPr="007A6A52">
        <w:t>"unmarried older women"</w:t>
      </w:r>
      <w:r w:rsidR="0072385D">
        <w:t xml:space="preserve"> OR </w:t>
      </w:r>
      <w:r w:rsidR="0072385D" w:rsidRPr="007A6A52">
        <w:t>"informal support"</w:t>
      </w:r>
      <w:r w:rsidR="0072385D">
        <w:t xml:space="preserve"> OR </w:t>
      </w:r>
      <w:r w:rsidR="0072385D" w:rsidRPr="007A6A52">
        <w:t>"informal supports"</w:t>
      </w:r>
      <w:r w:rsidR="0072385D">
        <w:t xml:space="preserve"> OR "informal care" OR </w:t>
      </w:r>
      <w:r w:rsidR="0072385D" w:rsidRPr="007A6A52">
        <w:t>"informal caregiver"</w:t>
      </w:r>
      <w:r w:rsidR="0072385D">
        <w:t xml:space="preserve"> OR </w:t>
      </w:r>
      <w:r w:rsidR="0072385D" w:rsidRPr="007A6A52">
        <w:t>"informal caregivers"</w:t>
      </w:r>
      <w:r w:rsidR="0072385D">
        <w:t xml:space="preserve"> OR </w:t>
      </w:r>
      <w:r w:rsidR="0072385D" w:rsidRPr="007A6A52">
        <w:t>"informal caregiving"</w:t>
      </w:r>
      <w:r w:rsidR="0072385D">
        <w:t xml:space="preserve"> OR </w:t>
      </w:r>
      <w:r w:rsidR="0072385D" w:rsidRPr="007A6A52">
        <w:t>"informal social support"</w:t>
      </w:r>
      <w:r w:rsidR="0072385D">
        <w:t xml:space="preserve"> OR </w:t>
      </w:r>
      <w:r w:rsidR="0072385D" w:rsidRPr="007A6A52">
        <w:t>"single persons"</w:t>
      </w:r>
      <w:r w:rsidR="0072385D">
        <w:t xml:space="preserve"> OR </w:t>
      </w:r>
      <w:r w:rsidR="0072385D" w:rsidRPr="007A6A52">
        <w:t>"single women"</w:t>
      </w:r>
      <w:r w:rsidR="0072385D">
        <w:t xml:space="preserve"> OR </w:t>
      </w:r>
      <w:r w:rsidR="0072385D" w:rsidRPr="007A6A52">
        <w:t>"singles"</w:t>
      </w:r>
      <w:r w:rsidR="0072385D">
        <w:t xml:space="preserve"> OR</w:t>
      </w:r>
      <w:r w:rsidR="0072385D" w:rsidRPr="00C65F40">
        <w:t xml:space="preserve"> "informal care"</w:t>
      </w:r>
      <w:r w:rsidR="0072385D">
        <w:t xml:space="preserve"> OR </w:t>
      </w:r>
      <w:r w:rsidR="0072385D" w:rsidRPr="00C65F40">
        <w:t>"informal caregiver"</w:t>
      </w:r>
      <w:r w:rsidR="0072385D">
        <w:t xml:space="preserve"> OR </w:t>
      </w:r>
      <w:r w:rsidR="0072385D" w:rsidRPr="00C65F40">
        <w:t>"informal caregivers"</w:t>
      </w:r>
      <w:r w:rsidR="0072385D">
        <w:t xml:space="preserve"> OR </w:t>
      </w:r>
      <w:r w:rsidR="0072385D" w:rsidRPr="00C65F40">
        <w:t>"informal caregiving"</w:t>
      </w:r>
      <w:r w:rsidR="0072385D">
        <w:t xml:space="preserve"> OR </w:t>
      </w:r>
      <w:r w:rsidR="0072385D" w:rsidRPr="00C65F40">
        <w:t>"informal social support"</w:t>
      </w:r>
      <w:r w:rsidR="0072385D">
        <w:t xml:space="preserve"> OR </w:t>
      </w:r>
      <w:r w:rsidR="0072385D" w:rsidRPr="00C65F40">
        <w:t>"informal support"</w:t>
      </w:r>
      <w:r w:rsidR="0072385D">
        <w:t xml:space="preserve"> OR </w:t>
      </w:r>
      <w:r w:rsidR="0072385D" w:rsidRPr="00C65F40">
        <w:t>"informal supports"</w:t>
      </w:r>
      <w:r>
        <w:t>)</w:t>
      </w:r>
    </w:p>
    <w:p w14:paraId="176F0D82" w14:textId="77777777" w:rsidR="00480800" w:rsidRPr="007C7183" w:rsidRDefault="00480800" w:rsidP="00480800">
      <w:pPr>
        <w:rPr>
          <w:color w:val="00B050"/>
        </w:rPr>
      </w:pPr>
      <w:r w:rsidRPr="007C7183">
        <w:rPr>
          <w:color w:val="00B050"/>
        </w:rPr>
        <w:t>)</w:t>
      </w:r>
    </w:p>
    <w:p w14:paraId="1A65F890" w14:textId="77777777" w:rsidR="00480800" w:rsidRDefault="00480800" w:rsidP="00480800">
      <w:r>
        <w:t xml:space="preserve"> AND </w:t>
      </w:r>
    </w:p>
    <w:p w14:paraId="54FD78F7" w14:textId="77777777" w:rsidR="00480800" w:rsidRPr="007C7183" w:rsidRDefault="00480800" w:rsidP="00480800">
      <w:pPr>
        <w:rPr>
          <w:color w:val="00B050"/>
        </w:rPr>
      </w:pPr>
      <w:r w:rsidRPr="007C7183">
        <w:rPr>
          <w:color w:val="00B050"/>
        </w:rPr>
        <w:lastRenderedPageBreak/>
        <w:t>(</w:t>
      </w:r>
    </w:p>
    <w:p w14:paraId="1B166E9B" w14:textId="5E337DF4" w:rsidR="00480800" w:rsidRPr="002D467D" w:rsidRDefault="00480800" w:rsidP="00480800">
      <w:r>
        <w:rPr>
          <w:color w:val="9900FF"/>
        </w:rPr>
        <w:t>TI</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2C71CB">
        <w:rPr>
          <w:rFonts w:eastAsia="Times New Roman" w:cstheme="minorHAnsi"/>
        </w:rPr>
        <w:t xml:space="preserve">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 xml:space="preserve">*) OR </w:t>
      </w:r>
    </w:p>
    <w:p w14:paraId="469DDFBD" w14:textId="7873DE91" w:rsidR="00480800" w:rsidRDefault="00480800" w:rsidP="00480800">
      <w:r w:rsidRPr="00F406A9">
        <w:rPr>
          <w:color w:val="9900FF"/>
        </w:rPr>
        <w:t>AB</w:t>
      </w:r>
      <w:r>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2C71CB">
        <w:rPr>
          <w:rFonts w:eastAsia="Times New Roman" w:cstheme="minorHAnsi"/>
        </w:rPr>
        <w:t xml:space="preserve">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 xml:space="preserve">*) OR </w:t>
      </w:r>
    </w:p>
    <w:p w14:paraId="319D2EAD" w14:textId="40B74AD5" w:rsidR="00480800" w:rsidRDefault="00480800" w:rsidP="00480800">
      <w:r>
        <w:rPr>
          <w:color w:val="9900FF"/>
        </w:rPr>
        <w:t>ZU</w:t>
      </w:r>
      <w:r w:rsidR="001C4CFD">
        <w:t>(</w:t>
      </w:r>
      <w:r w:rsidR="001C4CFD" w:rsidRPr="00627CC0">
        <w:t>"independent living"</w:t>
      </w:r>
      <w:r w:rsidR="001C4CFD">
        <w:t xml:space="preserve"> OR </w:t>
      </w:r>
      <w:r w:rsidR="001C4CFD" w:rsidRPr="00627CC0">
        <w:t>"community living"</w:t>
      </w:r>
      <w:r w:rsidR="001C4CFD">
        <w:t xml:space="preserve"> OR </w:t>
      </w:r>
      <w:r w:rsidR="001C4CFD" w:rsidRPr="00627CC0">
        <w:t>"living alone")</w:t>
      </w:r>
    </w:p>
    <w:p w14:paraId="76147497" w14:textId="77777777" w:rsidR="00480800" w:rsidRDefault="00480800" w:rsidP="00480800">
      <w:r w:rsidRPr="007C7183">
        <w:rPr>
          <w:color w:val="00B050"/>
        </w:rPr>
        <w:t>)</w:t>
      </w:r>
      <w:r>
        <w:rPr>
          <w:color w:val="00B050"/>
        </w:rPr>
        <w:t xml:space="preserve"> </w:t>
      </w:r>
      <w:r w:rsidRPr="00491176">
        <w:rPr>
          <w:b/>
          <w:bCs/>
          <w:color w:val="C00000"/>
        </w:rPr>
        <w:t>)</w:t>
      </w:r>
    </w:p>
    <w:p w14:paraId="09C9CB95" w14:textId="77777777" w:rsidR="00480800" w:rsidRDefault="00480800" w:rsidP="00480800">
      <w:r>
        <w:t xml:space="preserve"> OR </w:t>
      </w:r>
    </w:p>
    <w:p w14:paraId="1D93B706" w14:textId="77777777" w:rsidR="00480800" w:rsidRDefault="00480800" w:rsidP="00480800">
      <w:pPr>
        <w:rPr>
          <w:rFonts w:eastAsia="Times New Roman" w:cstheme="minorHAnsi"/>
        </w:rPr>
      </w:pPr>
      <w:r>
        <w:rPr>
          <w:color w:val="00B050"/>
        </w:rPr>
        <w:t xml:space="preserve">( </w:t>
      </w:r>
      <w:r>
        <w:rPr>
          <w:color w:val="9900FF"/>
        </w:rPr>
        <w:t>TI</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OR </w:t>
      </w:r>
    </w:p>
    <w:p w14:paraId="46E114E1" w14:textId="77777777" w:rsidR="00480800" w:rsidRDefault="00480800" w:rsidP="00480800">
      <w:pPr>
        <w:rPr>
          <w:rFonts w:eastAsia="Times New Roman" w:cstheme="minorHAnsi"/>
        </w:rPr>
      </w:pPr>
      <w:r>
        <w:rPr>
          <w:color w:val="9900FF"/>
        </w:rPr>
        <w:t>AB</w:t>
      </w: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W2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W1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W1 </w:t>
      </w:r>
      <w:r w:rsidRPr="00D80920">
        <w:rPr>
          <w:rFonts w:eastAsia="Times New Roman" w:cstheme="minorHAnsi"/>
        </w:rPr>
        <w:t>caregiver</w:t>
      </w:r>
      <w:r>
        <w:rPr>
          <w:rFonts w:eastAsia="Times New Roman" w:cstheme="minorHAnsi"/>
        </w:rPr>
        <w:t xml:space="preserve">*)) OR </w:t>
      </w:r>
    </w:p>
    <w:p w14:paraId="43EAE251" w14:textId="136019F4" w:rsidR="00480800" w:rsidRPr="00F406A9" w:rsidRDefault="00480800" w:rsidP="00480800">
      <w:pPr>
        <w:rPr>
          <w:color w:val="00B050"/>
        </w:rPr>
      </w:pPr>
      <w:r>
        <w:rPr>
          <w:color w:val="9900FF"/>
        </w:rPr>
        <w:t>ZU</w:t>
      </w:r>
      <w:r w:rsidR="005925EA">
        <w:t>(</w:t>
      </w:r>
      <w:r w:rsidR="005925EA" w:rsidRPr="004C41A8">
        <w:t>"ageing-in-place"</w:t>
      </w:r>
      <w:r w:rsidR="005925EA">
        <w:t xml:space="preserve"> OR </w:t>
      </w:r>
      <w:r w:rsidR="005925EA" w:rsidRPr="004C41A8">
        <w:t>"aging in place"</w:t>
      </w:r>
      <w:r w:rsidR="005925EA">
        <w:t xml:space="preserve"> OR </w:t>
      </w:r>
      <w:r w:rsidR="005925EA" w:rsidRPr="004C41A8">
        <w:t>"aging in the right place"</w:t>
      </w:r>
      <w:r w:rsidR="005925EA">
        <w:t xml:space="preserve"> OR </w:t>
      </w:r>
      <w:r w:rsidR="005925EA" w:rsidRPr="00B9284C">
        <w:t>"aging-in-community (</w:t>
      </w:r>
      <w:proofErr w:type="spellStart"/>
      <w:r w:rsidR="005925EA" w:rsidRPr="00B9284C">
        <w:t>aic</w:t>
      </w:r>
      <w:proofErr w:type="spellEnd"/>
      <w:r w:rsidR="005925EA" w:rsidRPr="00B9284C">
        <w:t>)"</w:t>
      </w:r>
      <w:r w:rsidR="005925EA">
        <w:t xml:space="preserve"> OR </w:t>
      </w:r>
      <w:r w:rsidR="005925EA" w:rsidRPr="00B9284C">
        <w:t>"aging-in-place"</w:t>
      </w:r>
      <w:r w:rsidR="005925EA">
        <w:t xml:space="preserve"> OR </w:t>
      </w:r>
      <w:r w:rsidR="005925EA" w:rsidRPr="00B9284C">
        <w:t>"</w:t>
      </w:r>
      <w:proofErr w:type="spellStart"/>
      <w:r w:rsidR="005925EA" w:rsidRPr="00B9284C">
        <w:t>aging|p</w:t>
      </w:r>
      <w:proofErr w:type="spellEnd"/>
      <w:r w:rsidR="005925EA" w:rsidRPr="00B9284C">
        <w:t xml:space="preserve"> in place"</w:t>
      </w:r>
      <w:r w:rsidR="005925EA">
        <w:t xml:space="preserve"> OR </w:t>
      </w:r>
      <w:r w:rsidR="005925EA" w:rsidRPr="006F7656">
        <w:t>"older adults living alone</w:t>
      </w:r>
      <w:r w:rsidR="005925EA">
        <w:t xml:space="preserve">" OR </w:t>
      </w:r>
      <w:r w:rsidR="005925EA" w:rsidRPr="006F7656">
        <w:t>"older adults at home"</w:t>
      </w:r>
      <w:r w:rsidR="005925EA">
        <w:t xml:space="preserve"> OR </w:t>
      </w:r>
      <w:r w:rsidR="005925EA" w:rsidRPr="00D113F6">
        <w:t>"</w:t>
      </w:r>
      <w:proofErr w:type="spellStart"/>
      <w:r w:rsidR="005925EA" w:rsidRPr="00D113F6">
        <w:t>unbefriended</w:t>
      </w:r>
      <w:proofErr w:type="spellEnd"/>
      <w:r w:rsidR="005925EA" w:rsidRPr="00D113F6">
        <w:t>"</w:t>
      </w:r>
      <w:r w:rsidR="005925EA">
        <w:t>)</w:t>
      </w:r>
      <w:r>
        <w:rPr>
          <w:rFonts w:eastAsia="Times New Roman" w:cstheme="minorHAnsi"/>
        </w:rPr>
        <w:t xml:space="preserve"> </w:t>
      </w:r>
      <w:r>
        <w:rPr>
          <w:color w:val="00B050"/>
        </w:rPr>
        <w:t>)</w:t>
      </w:r>
    </w:p>
    <w:p w14:paraId="24F90A74" w14:textId="77777777" w:rsidR="00480800" w:rsidRPr="00F406A9" w:rsidRDefault="00480800" w:rsidP="00480800">
      <w:pPr>
        <w:rPr>
          <w:b/>
          <w:bCs/>
        </w:rPr>
      </w:pPr>
      <w:r>
        <w:rPr>
          <w:b/>
          <w:bCs/>
        </w:rPr>
        <w:t>)</w:t>
      </w:r>
    </w:p>
    <w:p w14:paraId="0133EFBD" w14:textId="2C83C974" w:rsidR="00567E45" w:rsidRDefault="00567E45" w:rsidP="00567E45">
      <w:r>
        <w:t>Limit: Academic Journals</w:t>
      </w:r>
    </w:p>
    <w:p w14:paraId="62C739C1" w14:textId="77777777" w:rsidR="00F57C3C" w:rsidRDefault="00F57C3C"/>
    <w:p w14:paraId="28FD1CC2" w14:textId="77777777" w:rsidR="006F61FD" w:rsidRPr="00F13BE0" w:rsidRDefault="006F61FD" w:rsidP="006F61FD">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705"/>
        <w:gridCol w:w="9085"/>
      </w:tblGrid>
      <w:tr w:rsidR="006F61FD" w14:paraId="0A6506D8" w14:textId="77777777" w:rsidTr="00150040">
        <w:tc>
          <w:tcPr>
            <w:tcW w:w="1705" w:type="dxa"/>
          </w:tcPr>
          <w:p w14:paraId="1145043D" w14:textId="19F5CAF1" w:rsidR="006F61FD" w:rsidRDefault="00F334D6" w:rsidP="00150040">
            <w:pPr>
              <w:rPr>
                <w:rFonts w:eastAsia="Times New Roman" w:cstheme="minorHAnsi"/>
                <w:color w:val="000000"/>
                <w:sz w:val="24"/>
                <w:szCs w:val="24"/>
              </w:rPr>
            </w:pPr>
            <w:r>
              <w:t>Index terms</w:t>
            </w:r>
            <w:r w:rsidR="006F61FD">
              <w:t xml:space="preserve"> (</w:t>
            </w:r>
            <w:r w:rsidR="00257135">
              <w:t>ZU</w:t>
            </w:r>
            <w:r w:rsidR="006F61FD">
              <w:t>)</w:t>
            </w:r>
          </w:p>
        </w:tc>
        <w:tc>
          <w:tcPr>
            <w:tcW w:w="9085" w:type="dxa"/>
          </w:tcPr>
          <w:p w14:paraId="4DBDAF37" w14:textId="49163686" w:rsidR="00257135" w:rsidRDefault="00257135" w:rsidP="00150040">
            <w:pPr>
              <w:rPr>
                <w:rFonts w:eastAsia="Times New Roman" w:cstheme="minorHAnsi"/>
                <w:color w:val="000000"/>
                <w:sz w:val="24"/>
                <w:szCs w:val="24"/>
              </w:rPr>
            </w:pPr>
            <w:r w:rsidRPr="00257135">
              <w:rPr>
                <w:rFonts w:eastAsia="Times New Roman" w:cstheme="minorHAnsi"/>
                <w:color w:val="000000"/>
                <w:sz w:val="24"/>
                <w:szCs w:val="24"/>
              </w:rPr>
              <w:t>"uncertainty"</w:t>
            </w:r>
          </w:p>
          <w:p w14:paraId="398BFE83" w14:textId="77777777" w:rsidR="00257135" w:rsidRDefault="00257135" w:rsidP="00150040">
            <w:pPr>
              <w:rPr>
                <w:rFonts w:eastAsia="Times New Roman" w:cstheme="minorHAnsi"/>
                <w:color w:val="000000"/>
                <w:sz w:val="24"/>
                <w:szCs w:val="24"/>
              </w:rPr>
            </w:pPr>
            <w:r w:rsidRPr="00257135">
              <w:rPr>
                <w:rFonts w:eastAsia="Times New Roman" w:cstheme="minorHAnsi"/>
                <w:color w:val="000000"/>
                <w:sz w:val="24"/>
                <w:szCs w:val="24"/>
              </w:rPr>
              <w:t>"unmet needs"</w:t>
            </w:r>
          </w:p>
          <w:p w14:paraId="528E4241" w14:textId="77777777" w:rsidR="00257135" w:rsidRDefault="00257135" w:rsidP="00150040">
            <w:pPr>
              <w:rPr>
                <w:rFonts w:eastAsia="Times New Roman" w:cstheme="minorHAnsi"/>
                <w:color w:val="000000"/>
                <w:sz w:val="24"/>
                <w:szCs w:val="24"/>
              </w:rPr>
            </w:pPr>
            <w:r w:rsidRPr="00257135">
              <w:rPr>
                <w:rFonts w:eastAsia="Times New Roman" w:cstheme="minorHAnsi"/>
                <w:color w:val="000000"/>
                <w:sz w:val="24"/>
                <w:szCs w:val="24"/>
              </w:rPr>
              <w:t>"financial stress"</w:t>
            </w:r>
          </w:p>
          <w:p w14:paraId="6273C8F5" w14:textId="77777777" w:rsidR="00257135" w:rsidRDefault="00257135" w:rsidP="00150040">
            <w:pPr>
              <w:rPr>
                <w:rFonts w:eastAsia="Times New Roman" w:cstheme="minorHAnsi"/>
                <w:color w:val="000000"/>
                <w:sz w:val="24"/>
                <w:szCs w:val="24"/>
              </w:rPr>
            </w:pPr>
            <w:r w:rsidRPr="00257135">
              <w:rPr>
                <w:rFonts w:eastAsia="Times New Roman" w:cstheme="minorHAnsi"/>
                <w:color w:val="000000"/>
                <w:sz w:val="24"/>
                <w:szCs w:val="24"/>
              </w:rPr>
              <w:t>"financial vulnerability"</w:t>
            </w:r>
          </w:p>
          <w:p w14:paraId="2FC096C6" w14:textId="03AB8810" w:rsidR="006F61FD" w:rsidRDefault="00257135" w:rsidP="00150040">
            <w:pPr>
              <w:rPr>
                <w:rFonts w:eastAsia="Times New Roman" w:cstheme="minorHAnsi"/>
                <w:color w:val="000000"/>
                <w:sz w:val="24"/>
                <w:szCs w:val="24"/>
              </w:rPr>
            </w:pPr>
            <w:r w:rsidRPr="00257135">
              <w:rPr>
                <w:rFonts w:eastAsia="Times New Roman" w:cstheme="minorHAnsi"/>
                <w:color w:val="000000"/>
                <w:sz w:val="24"/>
                <w:szCs w:val="24"/>
              </w:rPr>
              <w:t>"economic stress"</w:t>
            </w:r>
          </w:p>
        </w:tc>
      </w:tr>
      <w:tr w:rsidR="006F61FD" w14:paraId="60CFA0AD" w14:textId="77777777" w:rsidTr="00150040">
        <w:tc>
          <w:tcPr>
            <w:tcW w:w="1705" w:type="dxa"/>
          </w:tcPr>
          <w:p w14:paraId="60C448EF" w14:textId="77777777" w:rsidR="006F61FD" w:rsidRDefault="006F61FD" w:rsidP="00150040">
            <w:r>
              <w:t>Free text terms</w:t>
            </w:r>
          </w:p>
          <w:p w14:paraId="652EE911" w14:textId="77777777" w:rsidR="006F61FD" w:rsidRDefault="006F61FD" w:rsidP="00150040">
            <w:pPr>
              <w:rPr>
                <w:rFonts w:eastAsia="Times New Roman" w:cstheme="minorHAnsi"/>
                <w:color w:val="000000"/>
                <w:sz w:val="24"/>
                <w:szCs w:val="24"/>
              </w:rPr>
            </w:pPr>
            <w:r>
              <w:t>(searched in Title &amp; Abstract; keyword not a searchable field)</w:t>
            </w:r>
          </w:p>
        </w:tc>
        <w:tc>
          <w:tcPr>
            <w:tcW w:w="9085" w:type="dxa"/>
          </w:tcPr>
          <w:p w14:paraId="53B00EC3"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precarit</w:t>
            </w:r>
            <w:proofErr w:type="spellEnd"/>
            <w:r w:rsidRPr="00F60D1F">
              <w:rPr>
                <w:rFonts w:eastAsia="Times New Roman" w:cstheme="minorHAnsi"/>
                <w:color w:val="000000"/>
                <w:sz w:val="24"/>
                <w:szCs w:val="24"/>
              </w:rPr>
              <w:t>*</w:t>
            </w:r>
          </w:p>
          <w:p w14:paraId="243323A9"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r</w:t>
            </w:r>
            <w:r w:rsidRPr="00F60D1F">
              <w:rPr>
                <w:rFonts w:eastAsia="Times New Roman" w:cstheme="minorHAnsi"/>
                <w:color w:val="000000"/>
                <w:sz w:val="24"/>
                <w:szCs w:val="24"/>
              </w:rPr>
              <w:t>isk*</w:t>
            </w:r>
          </w:p>
          <w:p w14:paraId="58EBD58C"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vulnerabilit</w:t>
            </w:r>
            <w:proofErr w:type="spellEnd"/>
            <w:r w:rsidRPr="00F60D1F">
              <w:rPr>
                <w:rFonts w:eastAsia="Times New Roman" w:cstheme="minorHAnsi"/>
                <w:color w:val="000000"/>
                <w:sz w:val="24"/>
                <w:szCs w:val="24"/>
              </w:rPr>
              <w:t>*</w:t>
            </w:r>
          </w:p>
          <w:p w14:paraId="6A6C3CD0"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disparit</w:t>
            </w:r>
            <w:proofErr w:type="spellEnd"/>
            <w:r w:rsidRPr="00F60D1F">
              <w:rPr>
                <w:rFonts w:eastAsia="Times New Roman" w:cstheme="minorHAnsi"/>
                <w:color w:val="000000"/>
                <w:sz w:val="24"/>
                <w:szCs w:val="24"/>
              </w:rPr>
              <w:t>*</w:t>
            </w:r>
          </w:p>
          <w:p w14:paraId="5565F96A"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w:t>
            </w:r>
            <w:r w:rsidRPr="00F60D1F">
              <w:rPr>
                <w:rFonts w:eastAsia="Times New Roman" w:cstheme="minorHAnsi"/>
                <w:color w:val="000000"/>
                <w:sz w:val="24"/>
                <w:szCs w:val="24"/>
              </w:rPr>
              <w:t>unmet need*</w:t>
            </w:r>
            <w:r>
              <w:rPr>
                <w:rFonts w:eastAsia="Times New Roman" w:cstheme="minorHAnsi"/>
                <w:color w:val="000000"/>
                <w:sz w:val="24"/>
                <w:szCs w:val="24"/>
              </w:rPr>
              <w:t>"</w:t>
            </w:r>
          </w:p>
          <w:p w14:paraId="441E2908"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barrier*</w:t>
            </w:r>
          </w:p>
          <w:p w14:paraId="5418E35C"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challenge*</w:t>
            </w:r>
          </w:p>
          <w:p w14:paraId="59D716E3"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obstacle*</w:t>
            </w:r>
          </w:p>
          <w:p w14:paraId="2B95F3D5"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hazard</w:t>
            </w:r>
          </w:p>
          <w:p w14:paraId="32B80567"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inacces</w:t>
            </w:r>
            <w:proofErr w:type="spellEnd"/>
            <w:r w:rsidRPr="00F60D1F">
              <w:rPr>
                <w:rFonts w:eastAsia="Times New Roman" w:cstheme="minorHAnsi"/>
                <w:color w:val="000000"/>
                <w:sz w:val="24"/>
                <w:szCs w:val="24"/>
              </w:rPr>
              <w:t>*</w:t>
            </w:r>
          </w:p>
          <w:p w14:paraId="58B3FDC8"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prohibit*</w:t>
            </w:r>
          </w:p>
          <w:p w14:paraId="0C1BD8CC"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insecurit</w:t>
            </w:r>
            <w:proofErr w:type="spellEnd"/>
            <w:r w:rsidRPr="00F60D1F">
              <w:rPr>
                <w:rFonts w:eastAsia="Times New Roman" w:cstheme="minorHAnsi"/>
                <w:color w:val="000000"/>
                <w:sz w:val="24"/>
                <w:szCs w:val="24"/>
              </w:rPr>
              <w:t>*</w:t>
            </w:r>
          </w:p>
          <w:p w14:paraId="2358B63F"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threat*</w:t>
            </w:r>
          </w:p>
          <w:p w14:paraId="1D5441D7"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lastRenderedPageBreak/>
              <w:t>danger</w:t>
            </w:r>
          </w:p>
          <w:p w14:paraId="446E9C5D"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precarious*</w:t>
            </w:r>
          </w:p>
          <w:p w14:paraId="62716BA8"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uncertaint</w:t>
            </w:r>
            <w:proofErr w:type="spellEnd"/>
            <w:r w:rsidRPr="00F60D1F">
              <w:rPr>
                <w:rFonts w:eastAsia="Times New Roman" w:cstheme="minorHAnsi"/>
                <w:color w:val="000000"/>
                <w:sz w:val="24"/>
                <w:szCs w:val="24"/>
              </w:rPr>
              <w:t>*</w:t>
            </w:r>
          </w:p>
          <w:p w14:paraId="343BFE00"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instabilit</w:t>
            </w:r>
            <w:proofErr w:type="spellEnd"/>
            <w:r w:rsidRPr="00F60D1F">
              <w:rPr>
                <w:rFonts w:eastAsia="Times New Roman" w:cstheme="minorHAnsi"/>
                <w:color w:val="000000"/>
                <w:sz w:val="24"/>
                <w:szCs w:val="24"/>
              </w:rPr>
              <w:t>*</w:t>
            </w:r>
          </w:p>
          <w:p w14:paraId="7C8C040A"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peril</w:t>
            </w:r>
          </w:p>
          <w:p w14:paraId="2283DCC2"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likelihood</w:t>
            </w:r>
          </w:p>
          <w:p w14:paraId="37B8D252"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vulnerab</w:t>
            </w:r>
            <w:proofErr w:type="spellEnd"/>
            <w:r w:rsidRPr="00F60D1F">
              <w:rPr>
                <w:rFonts w:eastAsia="Times New Roman" w:cstheme="minorHAnsi"/>
                <w:color w:val="000000"/>
                <w:sz w:val="24"/>
                <w:szCs w:val="24"/>
              </w:rPr>
              <w:t>*</w:t>
            </w:r>
          </w:p>
          <w:p w14:paraId="48697772" w14:textId="77777777" w:rsidR="006F61FD" w:rsidRDefault="006F61FD" w:rsidP="00150040">
            <w:pPr>
              <w:rPr>
                <w:rFonts w:eastAsia="Times New Roman" w:cstheme="minorHAnsi"/>
                <w:color w:val="000000"/>
                <w:sz w:val="24"/>
                <w:szCs w:val="24"/>
              </w:rPr>
            </w:pPr>
            <w:r w:rsidRPr="00F60D1F">
              <w:rPr>
                <w:rFonts w:eastAsia="Times New Roman" w:cstheme="minorHAnsi"/>
                <w:color w:val="000000"/>
                <w:sz w:val="24"/>
                <w:szCs w:val="24"/>
              </w:rPr>
              <w:t>burden</w:t>
            </w:r>
          </w:p>
          <w:p w14:paraId="11181A39" w14:textId="77777777" w:rsidR="006F61FD" w:rsidRDefault="006F61FD" w:rsidP="00150040">
            <w:pPr>
              <w:rPr>
                <w:rFonts w:eastAsia="Times New Roman" w:cstheme="minorHAnsi"/>
                <w:color w:val="000000"/>
                <w:sz w:val="24"/>
                <w:szCs w:val="24"/>
              </w:rPr>
            </w:pPr>
            <w:proofErr w:type="spellStart"/>
            <w:r w:rsidRPr="00F60D1F">
              <w:rPr>
                <w:rFonts w:eastAsia="Times New Roman" w:cstheme="minorHAnsi"/>
                <w:color w:val="000000"/>
                <w:sz w:val="24"/>
                <w:szCs w:val="24"/>
              </w:rPr>
              <w:t>susceptibilit</w:t>
            </w:r>
            <w:proofErr w:type="spellEnd"/>
            <w:r w:rsidRPr="00F60D1F">
              <w:rPr>
                <w:rFonts w:eastAsia="Times New Roman" w:cstheme="minorHAnsi"/>
                <w:color w:val="000000"/>
                <w:sz w:val="24"/>
                <w:szCs w:val="24"/>
              </w:rPr>
              <w:t>*</w:t>
            </w:r>
          </w:p>
          <w:p w14:paraId="64B2ACF5" w14:textId="77777777" w:rsidR="006F61FD" w:rsidRDefault="006F61FD" w:rsidP="00150040">
            <w:pPr>
              <w:rPr>
                <w:rFonts w:eastAsia="Times New Roman" w:cstheme="minorHAnsi"/>
                <w:color w:val="000000"/>
                <w:sz w:val="24"/>
                <w:szCs w:val="24"/>
              </w:rPr>
            </w:pPr>
            <w:proofErr w:type="spellStart"/>
            <w:r>
              <w:rPr>
                <w:rFonts w:eastAsia="Times New Roman" w:cstheme="minorHAnsi"/>
                <w:color w:val="000000"/>
                <w:sz w:val="24"/>
                <w:szCs w:val="24"/>
              </w:rPr>
              <w:t>predictab</w:t>
            </w:r>
            <w:proofErr w:type="spellEnd"/>
            <w:r>
              <w:rPr>
                <w:rFonts w:eastAsia="Times New Roman" w:cstheme="minorHAnsi"/>
                <w:color w:val="000000"/>
                <w:sz w:val="24"/>
                <w:szCs w:val="24"/>
              </w:rPr>
              <w:t>*</w:t>
            </w:r>
          </w:p>
          <w:p w14:paraId="35A2324F" w14:textId="77777777" w:rsidR="006F61FD" w:rsidRDefault="006F61FD" w:rsidP="00150040">
            <w:pPr>
              <w:rPr>
                <w:rFonts w:eastAsia="Times New Roman" w:cstheme="minorHAnsi"/>
                <w:color w:val="000000"/>
                <w:sz w:val="24"/>
                <w:szCs w:val="24"/>
              </w:rPr>
            </w:pPr>
            <w:proofErr w:type="spellStart"/>
            <w:r>
              <w:rPr>
                <w:rFonts w:eastAsia="Times New Roman" w:cstheme="minorHAnsi"/>
                <w:color w:val="000000"/>
                <w:sz w:val="24"/>
                <w:szCs w:val="24"/>
              </w:rPr>
              <w:t>unpredictab</w:t>
            </w:r>
            <w:proofErr w:type="spellEnd"/>
            <w:r>
              <w:rPr>
                <w:rFonts w:eastAsia="Times New Roman" w:cstheme="minorHAnsi"/>
                <w:color w:val="000000"/>
                <w:sz w:val="24"/>
                <w:szCs w:val="24"/>
              </w:rPr>
              <w:t>*</w:t>
            </w:r>
          </w:p>
          <w:p w14:paraId="2A70CB7B"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self-</w:t>
            </w:r>
            <w:proofErr w:type="spellStart"/>
            <w:r>
              <w:rPr>
                <w:rFonts w:eastAsia="Times New Roman" w:cstheme="minorHAnsi"/>
                <w:color w:val="000000"/>
                <w:sz w:val="24"/>
                <w:szCs w:val="24"/>
              </w:rPr>
              <w:t>sufficien</w:t>
            </w:r>
            <w:proofErr w:type="spellEnd"/>
            <w:r>
              <w:rPr>
                <w:rFonts w:eastAsia="Times New Roman" w:cstheme="minorHAnsi"/>
                <w:color w:val="000000"/>
                <w:sz w:val="24"/>
                <w:szCs w:val="24"/>
              </w:rPr>
              <w:t>*</w:t>
            </w:r>
          </w:p>
          <w:p w14:paraId="443AEBCD"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hardship*</w:t>
            </w:r>
          </w:p>
          <w:p w14:paraId="2374E134" w14:textId="77777777" w:rsidR="006F61FD" w:rsidRDefault="006F61FD" w:rsidP="00150040">
            <w:pPr>
              <w:rPr>
                <w:rFonts w:eastAsia="Times New Roman" w:cstheme="minorHAnsi"/>
                <w:color w:val="000000"/>
                <w:sz w:val="24"/>
                <w:szCs w:val="24"/>
              </w:rPr>
            </w:pPr>
            <w:proofErr w:type="spellStart"/>
            <w:r>
              <w:rPr>
                <w:rFonts w:eastAsia="Times New Roman" w:cstheme="minorHAnsi"/>
                <w:color w:val="000000"/>
                <w:sz w:val="24"/>
                <w:szCs w:val="24"/>
              </w:rPr>
              <w:t>destabili</w:t>
            </w:r>
            <w:proofErr w:type="spellEnd"/>
            <w:r>
              <w:rPr>
                <w:rFonts w:eastAsia="Times New Roman" w:cstheme="minorHAnsi"/>
                <w:color w:val="000000"/>
                <w:sz w:val="24"/>
                <w:szCs w:val="24"/>
              </w:rPr>
              <w:t>*</w:t>
            </w:r>
          </w:p>
          <w:p w14:paraId="55F0578A"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"financial stress*"</w:t>
            </w:r>
          </w:p>
          <w:p w14:paraId="005B2633" w14:textId="77777777" w:rsidR="006F61FD" w:rsidRDefault="006F61FD" w:rsidP="00150040">
            <w:pPr>
              <w:rPr>
                <w:rFonts w:eastAsia="Times New Roman" w:cstheme="minorHAnsi"/>
                <w:color w:val="000000"/>
                <w:sz w:val="24"/>
                <w:szCs w:val="24"/>
              </w:rPr>
            </w:pPr>
            <w:r>
              <w:rPr>
                <w:rFonts w:eastAsia="Times New Roman" w:cstheme="minorHAnsi"/>
                <w:color w:val="000000"/>
                <w:sz w:val="24"/>
                <w:szCs w:val="24"/>
              </w:rPr>
              <w:t>"economic stress*"</w:t>
            </w:r>
          </w:p>
          <w:p w14:paraId="43D51691" w14:textId="77777777" w:rsidR="006F61FD" w:rsidRDefault="006F61FD" w:rsidP="00150040">
            <w:pPr>
              <w:rPr>
                <w:rFonts w:eastAsia="Times New Roman" w:cstheme="minorHAnsi"/>
                <w:color w:val="000000"/>
                <w:sz w:val="24"/>
                <w:szCs w:val="24"/>
              </w:rPr>
            </w:pPr>
          </w:p>
        </w:tc>
      </w:tr>
    </w:tbl>
    <w:p w14:paraId="1853F992" w14:textId="77777777" w:rsidR="006F61FD" w:rsidRDefault="006F61FD" w:rsidP="006F61FD"/>
    <w:p w14:paraId="689A1F04" w14:textId="4B2DFE97" w:rsidR="006F61FD" w:rsidRDefault="006F61FD" w:rsidP="00257135">
      <w:r>
        <w:rPr>
          <w:b/>
          <w:bCs/>
        </w:rPr>
        <w:t xml:space="preserve">( </w:t>
      </w:r>
      <w:r w:rsidR="00257135">
        <w:t>ZU</w:t>
      </w:r>
      <w:r w:rsidR="00257135" w:rsidRPr="00257135">
        <w:rPr>
          <w:rFonts w:eastAsia="Times New Roman" w:cstheme="minorHAnsi"/>
          <w:color w:val="000000"/>
          <w:sz w:val="24"/>
          <w:szCs w:val="24"/>
        </w:rPr>
        <w:t>("uncertainty"</w:t>
      </w:r>
      <w:r w:rsidR="00257135">
        <w:rPr>
          <w:rFonts w:eastAsia="Times New Roman" w:cstheme="minorHAnsi"/>
          <w:color w:val="000000"/>
          <w:sz w:val="24"/>
          <w:szCs w:val="24"/>
        </w:rPr>
        <w:t xml:space="preserve"> OR </w:t>
      </w:r>
      <w:r w:rsidR="00257135" w:rsidRPr="00257135">
        <w:rPr>
          <w:rFonts w:eastAsia="Times New Roman" w:cstheme="minorHAnsi"/>
          <w:color w:val="000000"/>
          <w:sz w:val="24"/>
          <w:szCs w:val="24"/>
        </w:rPr>
        <w:t>"unmet needs"</w:t>
      </w:r>
      <w:r w:rsidR="00257135">
        <w:rPr>
          <w:rFonts w:eastAsia="Times New Roman" w:cstheme="minorHAnsi"/>
          <w:color w:val="000000"/>
          <w:sz w:val="24"/>
          <w:szCs w:val="24"/>
        </w:rPr>
        <w:t xml:space="preserve"> OR </w:t>
      </w:r>
      <w:r w:rsidR="00257135" w:rsidRPr="00257135">
        <w:rPr>
          <w:rFonts w:eastAsia="Times New Roman" w:cstheme="minorHAnsi"/>
          <w:color w:val="000000"/>
          <w:sz w:val="24"/>
          <w:szCs w:val="24"/>
        </w:rPr>
        <w:t>"financial stress"</w:t>
      </w:r>
      <w:r w:rsidR="00257135">
        <w:rPr>
          <w:rFonts w:eastAsia="Times New Roman" w:cstheme="minorHAnsi"/>
          <w:color w:val="000000"/>
          <w:sz w:val="24"/>
          <w:szCs w:val="24"/>
        </w:rPr>
        <w:t xml:space="preserve"> OR </w:t>
      </w:r>
      <w:r w:rsidR="00257135" w:rsidRPr="00257135">
        <w:rPr>
          <w:rFonts w:eastAsia="Times New Roman" w:cstheme="minorHAnsi"/>
          <w:color w:val="000000"/>
          <w:sz w:val="24"/>
          <w:szCs w:val="24"/>
        </w:rPr>
        <w:t>"financial vulnerability"</w:t>
      </w:r>
      <w:r w:rsidR="00257135">
        <w:rPr>
          <w:rFonts w:eastAsia="Times New Roman" w:cstheme="minorHAnsi"/>
          <w:color w:val="000000"/>
          <w:sz w:val="24"/>
          <w:szCs w:val="24"/>
        </w:rPr>
        <w:t xml:space="preserve"> OR </w:t>
      </w:r>
      <w:r w:rsidR="00257135" w:rsidRPr="00257135">
        <w:rPr>
          <w:rFonts w:eastAsia="Times New Roman" w:cstheme="minorHAnsi"/>
          <w:color w:val="000000"/>
          <w:sz w:val="24"/>
          <w:szCs w:val="24"/>
        </w:rPr>
        <w:t>"economic stress")</w:t>
      </w:r>
      <w:r>
        <w:t xml:space="preserve"> OR </w:t>
      </w:r>
    </w:p>
    <w:p w14:paraId="7BA4D981" w14:textId="77777777" w:rsidR="006F61FD" w:rsidRDefault="006F61FD" w:rsidP="006F61FD">
      <w:r w:rsidRPr="005D1D8B">
        <w:rPr>
          <w:color w:val="CC00CC"/>
        </w:rPr>
        <w:t>TI</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OR </w:t>
      </w:r>
    </w:p>
    <w:p w14:paraId="7E393022" w14:textId="77777777" w:rsidR="006F61FD" w:rsidRPr="005D1D8B" w:rsidRDefault="006F61FD" w:rsidP="006F61FD">
      <w:pPr>
        <w:rPr>
          <w:b/>
          <w:bCs/>
        </w:rPr>
      </w:pPr>
      <w:r w:rsidRPr="005D1D8B">
        <w:rPr>
          <w:color w:val="CC00CC"/>
        </w:rPr>
        <w:t>AB</w:t>
      </w:r>
      <w:r>
        <w:t>(</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w:t>
      </w:r>
      <w:r>
        <w:rPr>
          <w:b/>
          <w:bCs/>
        </w:rPr>
        <w:t>)</w:t>
      </w:r>
    </w:p>
    <w:p w14:paraId="72F8755F" w14:textId="77777777" w:rsidR="006F61FD" w:rsidRDefault="006F61FD" w:rsidP="006F61FD"/>
    <w:p w14:paraId="40BBA271" w14:textId="77777777" w:rsidR="006F61FD" w:rsidRDefault="006F61FD" w:rsidP="006F61FD">
      <w:r>
        <w:rPr>
          <w:b/>
          <w:bCs/>
          <w:u w:val="single"/>
        </w:rPr>
        <w:t>Outcomes</w:t>
      </w:r>
    </w:p>
    <w:tbl>
      <w:tblPr>
        <w:tblStyle w:val="TableGrid"/>
        <w:tblW w:w="0" w:type="auto"/>
        <w:tblLook w:val="04A0" w:firstRow="1" w:lastRow="0" w:firstColumn="1" w:lastColumn="0" w:noHBand="0" w:noVBand="1"/>
      </w:tblPr>
      <w:tblGrid>
        <w:gridCol w:w="1705"/>
        <w:gridCol w:w="9085"/>
      </w:tblGrid>
      <w:tr w:rsidR="006F61FD" w14:paraId="0C279E8E" w14:textId="77777777" w:rsidTr="00150040">
        <w:tc>
          <w:tcPr>
            <w:tcW w:w="1705" w:type="dxa"/>
          </w:tcPr>
          <w:p w14:paraId="7953964C" w14:textId="637A745B" w:rsidR="006F61FD" w:rsidRDefault="00F334D6" w:rsidP="00150040">
            <w:pPr>
              <w:rPr>
                <w:rFonts w:eastAsia="Times New Roman" w:cstheme="minorHAnsi"/>
                <w:color w:val="000000"/>
                <w:sz w:val="24"/>
                <w:szCs w:val="24"/>
              </w:rPr>
            </w:pPr>
            <w:r>
              <w:t>Index terms</w:t>
            </w:r>
            <w:r w:rsidR="006F61FD">
              <w:t xml:space="preserve"> (</w:t>
            </w:r>
            <w:r>
              <w:t>ZU</w:t>
            </w:r>
            <w:r w:rsidR="006F61FD">
              <w:t>)</w:t>
            </w:r>
          </w:p>
        </w:tc>
        <w:tc>
          <w:tcPr>
            <w:tcW w:w="9085" w:type="dxa"/>
          </w:tcPr>
          <w:p w14:paraId="51DD6083" w14:textId="77777777" w:rsidR="00186278" w:rsidRDefault="00186278" w:rsidP="00186278">
            <w:r w:rsidRPr="00386F54">
              <w:t>"health status"</w:t>
            </w:r>
          </w:p>
          <w:p w14:paraId="34CC5FC7" w14:textId="77777777" w:rsidR="00186278" w:rsidRDefault="00186278" w:rsidP="00186278">
            <w:r w:rsidRPr="00386F54">
              <w:t>"health stressors"</w:t>
            </w:r>
          </w:p>
          <w:p w14:paraId="1F831522" w14:textId="77777777" w:rsidR="00186278" w:rsidRDefault="00186278" w:rsidP="00186278">
            <w:r w:rsidRPr="00386F54">
              <w:t>"health risk"</w:t>
            </w:r>
          </w:p>
          <w:p w14:paraId="02CE89E7" w14:textId="77777777" w:rsidR="00186278" w:rsidRDefault="00186278" w:rsidP="00186278">
            <w:r w:rsidRPr="00386F54">
              <w:t>"health risks"</w:t>
            </w:r>
          </w:p>
          <w:p w14:paraId="488D2082" w14:textId="77777777" w:rsidR="00186278" w:rsidRDefault="00186278" w:rsidP="00186278">
            <w:r w:rsidRPr="00386F54">
              <w:t>"health indicators"</w:t>
            </w:r>
          </w:p>
          <w:p w14:paraId="692500E8" w14:textId="77777777" w:rsidR="00186278" w:rsidRDefault="00186278" w:rsidP="00186278">
            <w:r w:rsidRPr="00386F54">
              <w:t>"geriatric assessment"</w:t>
            </w:r>
          </w:p>
          <w:p w14:paraId="4BA0A16B" w14:textId="77777777" w:rsidR="00186278" w:rsidRDefault="00186278" w:rsidP="00186278">
            <w:r w:rsidRPr="00386F54">
              <w:t>"social inclusion"</w:t>
            </w:r>
          </w:p>
          <w:p w14:paraId="6C5D573E" w14:textId="77777777" w:rsidR="00186278" w:rsidRDefault="00186278" w:rsidP="00186278">
            <w:r w:rsidRPr="00386F54">
              <w:t>"social exclusion"</w:t>
            </w:r>
          </w:p>
          <w:p w14:paraId="53E8C967" w14:textId="77777777" w:rsidR="00186278" w:rsidRDefault="00186278" w:rsidP="00186278">
            <w:r w:rsidRPr="00386F54">
              <w:t>"social deprivation"</w:t>
            </w:r>
          </w:p>
          <w:p w14:paraId="24835334" w14:textId="77777777" w:rsidR="00186278" w:rsidRDefault="00186278" w:rsidP="00186278">
            <w:r w:rsidRPr="00386F54">
              <w:t>"social contact"</w:t>
            </w:r>
          </w:p>
          <w:p w14:paraId="5D1BC31D" w14:textId="77777777" w:rsidR="00186278" w:rsidRDefault="00186278" w:rsidP="00186278">
            <w:r w:rsidRPr="00386F54">
              <w:t>"social participation"</w:t>
            </w:r>
          </w:p>
          <w:p w14:paraId="0D19057B" w14:textId="77777777" w:rsidR="00186278" w:rsidRDefault="00186278" w:rsidP="00186278">
            <w:r w:rsidRPr="00386F54">
              <w:t>"social acceptance"</w:t>
            </w:r>
          </w:p>
          <w:p w14:paraId="13F40046" w14:textId="77777777" w:rsidR="00186278" w:rsidRDefault="00186278" w:rsidP="00186278">
            <w:r w:rsidRPr="00386F54">
              <w:t>"social interaction"</w:t>
            </w:r>
          </w:p>
          <w:p w14:paraId="12BB46F0" w14:textId="77777777" w:rsidR="00186278" w:rsidRDefault="00186278" w:rsidP="00186278">
            <w:r w:rsidRPr="00386F54">
              <w:t>"social isolation"</w:t>
            </w:r>
          </w:p>
          <w:p w14:paraId="359D1FEF" w14:textId="77777777" w:rsidR="00186278" w:rsidRDefault="00186278" w:rsidP="00186278">
            <w:r w:rsidRPr="00386F54">
              <w:t>"social isolation and loneliness"</w:t>
            </w:r>
          </w:p>
          <w:p w14:paraId="67DED6E2" w14:textId="77777777" w:rsidR="00186278" w:rsidRDefault="00186278" w:rsidP="00186278">
            <w:r w:rsidRPr="00386F54">
              <w:t>"social withdrawal"</w:t>
            </w:r>
          </w:p>
          <w:p w14:paraId="6AE68BBE" w14:textId="77777777" w:rsidR="00186278" w:rsidRDefault="00186278" w:rsidP="00186278">
            <w:r w:rsidRPr="00386F54">
              <w:t>"social retreat"</w:t>
            </w:r>
          </w:p>
          <w:p w14:paraId="298BEA97" w14:textId="77777777" w:rsidR="00186278" w:rsidRDefault="00186278" w:rsidP="00186278">
            <w:r w:rsidRPr="00386F54">
              <w:lastRenderedPageBreak/>
              <w:t>"social needs"</w:t>
            </w:r>
          </w:p>
          <w:p w14:paraId="77B3725A" w14:textId="77777777" w:rsidR="00186278" w:rsidRDefault="00186278" w:rsidP="00186278">
            <w:r w:rsidRPr="00FF37DA">
              <w:t>"interpersonal relationships"</w:t>
            </w:r>
          </w:p>
          <w:p w14:paraId="3A36DC2F" w14:textId="77777777" w:rsidR="00186278" w:rsidRDefault="00186278" w:rsidP="00186278">
            <w:r w:rsidRPr="00386F54">
              <w:t>"social relations"</w:t>
            </w:r>
          </w:p>
          <w:p w14:paraId="65A9C9B8" w14:textId="77777777" w:rsidR="00186278" w:rsidRDefault="00186278" w:rsidP="00186278">
            <w:r w:rsidRPr="00FF37DA">
              <w:t>"friendship"</w:t>
            </w:r>
          </w:p>
          <w:p w14:paraId="3DAC7F18" w14:textId="77777777" w:rsidR="00186278" w:rsidRDefault="00186278" w:rsidP="00186278">
            <w:r w:rsidRPr="00386F54">
              <w:t>"social ties"</w:t>
            </w:r>
          </w:p>
          <w:p w14:paraId="1D94A119" w14:textId="77777777" w:rsidR="00186278" w:rsidRDefault="00186278" w:rsidP="00186278">
            <w:r w:rsidRPr="00FF37DA">
              <w:t>"social connectedness"</w:t>
            </w:r>
          </w:p>
          <w:p w14:paraId="368BC45A" w14:textId="53EC8CA4" w:rsidR="00AD645D" w:rsidRDefault="00AD645D" w:rsidP="00186278">
            <w:r>
              <w:t>"sense of belonging"</w:t>
            </w:r>
          </w:p>
          <w:p w14:paraId="69F50CB4" w14:textId="77777777" w:rsidR="00186278" w:rsidRDefault="00186278" w:rsidP="00186278">
            <w:r w:rsidRPr="00386F54">
              <w:t>"social bonds"</w:t>
            </w:r>
          </w:p>
          <w:p w14:paraId="78F5404F" w14:textId="77777777" w:rsidR="00186278" w:rsidRDefault="00186278" w:rsidP="00186278">
            <w:r w:rsidRPr="00386F54">
              <w:t>"social support"</w:t>
            </w:r>
          </w:p>
          <w:p w14:paraId="73B11E9E" w14:textId="77777777" w:rsidR="00186278" w:rsidRDefault="00186278" w:rsidP="00186278">
            <w:r w:rsidRPr="00386F54">
              <w:t>"social support network"</w:t>
            </w:r>
          </w:p>
          <w:p w14:paraId="6CF0806B" w14:textId="77777777" w:rsidR="00186278" w:rsidRDefault="00186278" w:rsidP="00186278">
            <w:r w:rsidRPr="00386F54">
              <w:t>"social support networks"</w:t>
            </w:r>
          </w:p>
          <w:p w14:paraId="617B6DCC" w14:textId="77777777" w:rsidR="00186278" w:rsidRDefault="00186278" w:rsidP="00186278">
            <w:r w:rsidRPr="00386F54">
              <w:t>"social support |p for elderly individuals aging alone"</w:t>
            </w:r>
          </w:p>
          <w:p w14:paraId="57301EB9" w14:textId="77777777" w:rsidR="00186278" w:rsidRDefault="00186278" w:rsidP="00186278">
            <w:r w:rsidRPr="00386F54">
              <w:t>"social support |p for older adults"</w:t>
            </w:r>
          </w:p>
          <w:p w14:paraId="6C178375" w14:textId="77777777" w:rsidR="00186278" w:rsidRDefault="00186278" w:rsidP="00186278">
            <w:r w:rsidRPr="00386F54">
              <w:t>"social support |p for older adults who need care"</w:t>
            </w:r>
          </w:p>
          <w:p w14:paraId="5D1B210E" w14:textId="77777777" w:rsidR="00186278" w:rsidRDefault="00186278" w:rsidP="00186278">
            <w:r w:rsidRPr="00386F54">
              <w:t>"social support |p for the elderly"</w:t>
            </w:r>
          </w:p>
          <w:p w14:paraId="74CFF22B" w14:textId="77777777" w:rsidR="00186278" w:rsidRDefault="00186278" w:rsidP="00186278">
            <w:r w:rsidRPr="00386F54">
              <w:t>"social network"</w:t>
            </w:r>
          </w:p>
          <w:p w14:paraId="688A64E3" w14:textId="77777777" w:rsidR="00186278" w:rsidRDefault="00186278" w:rsidP="00186278">
            <w:r w:rsidRPr="00386F54">
              <w:t>"social networking"</w:t>
            </w:r>
          </w:p>
          <w:p w14:paraId="204D4FAE" w14:textId="77777777" w:rsidR="00186278" w:rsidRDefault="00186278" w:rsidP="00186278">
            <w:r w:rsidRPr="00386F54">
              <w:t>"social networking sites"</w:t>
            </w:r>
          </w:p>
          <w:p w14:paraId="50F67950" w14:textId="77777777" w:rsidR="00186278" w:rsidRDefault="00186278" w:rsidP="00186278">
            <w:r w:rsidRPr="00386F54">
              <w:t xml:space="preserve">"social </w:t>
            </w:r>
            <w:proofErr w:type="spellStart"/>
            <w:r w:rsidRPr="00386F54">
              <w:t>networks""social</w:t>
            </w:r>
            <w:proofErr w:type="spellEnd"/>
            <w:r w:rsidRPr="00386F54">
              <w:t xml:space="preserve"> capital"</w:t>
            </w:r>
          </w:p>
          <w:p w14:paraId="1A98C742" w14:textId="77777777" w:rsidR="00186278" w:rsidRDefault="00186278" w:rsidP="00186278">
            <w:r w:rsidRPr="00FF37DA">
              <w:t>"wellbeing"</w:t>
            </w:r>
          </w:p>
          <w:p w14:paraId="7220F69B" w14:textId="77777777" w:rsidR="00186278" w:rsidRDefault="00186278" w:rsidP="00186278">
            <w:r w:rsidRPr="00FF37DA">
              <w:t>"well-being"</w:t>
            </w:r>
          </w:p>
          <w:p w14:paraId="75A18B05" w14:textId="77777777" w:rsidR="00186278" w:rsidRDefault="00186278" w:rsidP="00186278">
            <w:r w:rsidRPr="00FF37DA">
              <w:t>"psychological well-being"</w:t>
            </w:r>
          </w:p>
          <w:p w14:paraId="515F429D" w14:textId="77777777" w:rsidR="00186278" w:rsidRDefault="00186278" w:rsidP="00186278">
            <w:r w:rsidRPr="00FF37DA">
              <w:t>"subjective well-being"</w:t>
            </w:r>
          </w:p>
          <w:p w14:paraId="4E8B6E5B" w14:textId="77777777" w:rsidR="00186278" w:rsidRDefault="00186278" w:rsidP="00186278">
            <w:r w:rsidRPr="00FF37DA">
              <w:t>"mental wellbeing"</w:t>
            </w:r>
          </w:p>
          <w:p w14:paraId="5615736C" w14:textId="77777777" w:rsidR="00186278" w:rsidRDefault="00186278" w:rsidP="00186278">
            <w:r w:rsidRPr="00386F54">
              <w:t>"social well-being"</w:t>
            </w:r>
          </w:p>
          <w:p w14:paraId="0FF9D253" w14:textId="77777777" w:rsidR="00186278" w:rsidRDefault="00186278" w:rsidP="00186278">
            <w:r w:rsidRPr="00FF37DA">
              <w:t>"psychological stress"</w:t>
            </w:r>
          </w:p>
          <w:p w14:paraId="7E0676B1" w14:textId="77777777" w:rsidR="00186278" w:rsidRDefault="00186278" w:rsidP="00186278">
            <w:r w:rsidRPr="00386F54">
              <w:t>"social stress"</w:t>
            </w:r>
          </w:p>
          <w:p w14:paraId="59045B83" w14:textId="77777777" w:rsidR="00186278" w:rsidRDefault="00186278" w:rsidP="00186278">
            <w:r w:rsidRPr="00386F54">
              <w:t>"health - mental"</w:t>
            </w:r>
          </w:p>
          <w:p w14:paraId="17378A22" w14:textId="77777777" w:rsidR="00186278" w:rsidRDefault="00186278" w:rsidP="00186278">
            <w:r w:rsidRPr="00FF37DA">
              <w:t>"mental health"</w:t>
            </w:r>
          </w:p>
          <w:p w14:paraId="48BAF026" w14:textId="77777777" w:rsidR="00186278" w:rsidRDefault="00186278" w:rsidP="00186278">
            <w:r w:rsidRPr="00FF37DA">
              <w:t>"depression"</w:t>
            </w:r>
          </w:p>
          <w:p w14:paraId="469BCBAE" w14:textId="77777777" w:rsidR="00186278" w:rsidRDefault="00186278" w:rsidP="00186278">
            <w:r w:rsidRPr="00FF37DA">
              <w:t>"depression and anxiety"</w:t>
            </w:r>
          </w:p>
          <w:p w14:paraId="61E19EF0" w14:textId="77777777" w:rsidR="00186278" w:rsidRDefault="00186278" w:rsidP="00186278">
            <w:r w:rsidRPr="00FF37DA">
              <w:t>"depressive disorder"</w:t>
            </w:r>
          </w:p>
          <w:p w14:paraId="279B3707" w14:textId="77777777" w:rsidR="00186278" w:rsidRDefault="00186278" w:rsidP="00186278">
            <w:r w:rsidRPr="00FF37DA">
              <w:t>"depressive disorders"</w:t>
            </w:r>
          </w:p>
          <w:p w14:paraId="089AD938" w14:textId="77777777" w:rsidR="00186278" w:rsidRDefault="00186278" w:rsidP="00186278">
            <w:r w:rsidRPr="00FF37DA">
              <w:t>"major depression"</w:t>
            </w:r>
          </w:p>
          <w:p w14:paraId="378BEC5F" w14:textId="77777777" w:rsidR="00186278" w:rsidRDefault="00186278" w:rsidP="00186278">
            <w:r w:rsidRPr="00FF37DA">
              <w:t>"major depressive disorder"</w:t>
            </w:r>
          </w:p>
          <w:p w14:paraId="0DF7C6BE" w14:textId="77777777" w:rsidR="00186278" w:rsidRDefault="00186278" w:rsidP="00186278">
            <w:r w:rsidRPr="00FF37DA">
              <w:t>"recurrent depression"</w:t>
            </w:r>
          </w:p>
          <w:p w14:paraId="75900C69" w14:textId="77777777" w:rsidR="00186278" w:rsidRDefault="00186278" w:rsidP="00186278">
            <w:r w:rsidRPr="00FF37DA">
              <w:t>"dysthymic disorder"</w:t>
            </w:r>
          </w:p>
          <w:p w14:paraId="32390A7C" w14:textId="77777777" w:rsidR="00186278" w:rsidRDefault="00186278" w:rsidP="00186278">
            <w:r w:rsidRPr="00FF37DA">
              <w:t>"seasonal affective disorder (sad)"</w:t>
            </w:r>
          </w:p>
          <w:p w14:paraId="51541814" w14:textId="77777777" w:rsidR="00186278" w:rsidRDefault="00186278" w:rsidP="00186278">
            <w:r w:rsidRPr="00FF37DA">
              <w:t>"seasonal affective disorder sad"</w:t>
            </w:r>
          </w:p>
          <w:p w14:paraId="222C99B9" w14:textId="77777777" w:rsidR="00186278" w:rsidRDefault="00186278" w:rsidP="00186278">
            <w:r w:rsidRPr="00FF37DA">
              <w:t>"persistent depressive disorder"</w:t>
            </w:r>
          </w:p>
          <w:p w14:paraId="24121B9C" w14:textId="77777777" w:rsidR="00186278" w:rsidRDefault="00186278" w:rsidP="00186278">
            <w:r w:rsidRPr="00FF37DA">
              <w:t>"anxiety"</w:t>
            </w:r>
          </w:p>
          <w:p w14:paraId="65B9FB7F" w14:textId="77777777" w:rsidR="00186278" w:rsidRDefault="00186278" w:rsidP="00186278">
            <w:r w:rsidRPr="00FF37DA">
              <w:t>"anxiety disorder"</w:t>
            </w:r>
          </w:p>
          <w:p w14:paraId="2AF23072" w14:textId="77777777" w:rsidR="00186278" w:rsidRDefault="00186278" w:rsidP="00186278">
            <w:r w:rsidRPr="00FF37DA">
              <w:t>"anxiety disorders"</w:t>
            </w:r>
          </w:p>
          <w:p w14:paraId="2839622D" w14:textId="77777777" w:rsidR="00186278" w:rsidRDefault="00186278" w:rsidP="00186278">
            <w:r w:rsidRPr="00FF37DA">
              <w:t>"anxiety sensitivity"</w:t>
            </w:r>
          </w:p>
          <w:p w14:paraId="3C782D3E" w14:textId="77777777" w:rsidR="00186278" w:rsidRDefault="00186278" w:rsidP="00186278">
            <w:r w:rsidRPr="00FF37DA">
              <w:t>"anxiety symptoms"</w:t>
            </w:r>
          </w:p>
          <w:p w14:paraId="696C75A5" w14:textId="77777777" w:rsidR="00186278" w:rsidRDefault="00186278" w:rsidP="00186278">
            <w:r w:rsidRPr="00FF37DA">
              <w:t>"death anxiety"</w:t>
            </w:r>
          </w:p>
          <w:p w14:paraId="00EA17C8" w14:textId="77777777" w:rsidR="00186278" w:rsidRDefault="00186278" w:rsidP="00186278">
            <w:r w:rsidRPr="00FF37DA">
              <w:t>"social anxiety"</w:t>
            </w:r>
          </w:p>
          <w:p w14:paraId="2F9F0928" w14:textId="77777777" w:rsidR="00186278" w:rsidRDefault="00186278" w:rsidP="00186278">
            <w:r w:rsidRPr="00FF37DA">
              <w:t>"social anxiety disorder"</w:t>
            </w:r>
          </w:p>
          <w:p w14:paraId="032F1189" w14:textId="77777777" w:rsidR="00186278" w:rsidRDefault="00186278" w:rsidP="00186278">
            <w:r w:rsidRPr="00FF37DA">
              <w:t>"speech |p anxiety"</w:t>
            </w:r>
          </w:p>
          <w:p w14:paraId="3FC0771E" w14:textId="77777777" w:rsidR="00186278" w:rsidRDefault="00186278" w:rsidP="00186278">
            <w:r w:rsidRPr="00FF37DA">
              <w:t>"generalized anxiety disorder"</w:t>
            </w:r>
          </w:p>
          <w:p w14:paraId="55A6A0E4" w14:textId="77777777" w:rsidR="00186278" w:rsidRDefault="00186278" w:rsidP="00186278">
            <w:r w:rsidRPr="00FF37DA">
              <w:t>"panic attacks"</w:t>
            </w:r>
          </w:p>
          <w:p w14:paraId="74771B99" w14:textId="77777777" w:rsidR="00186278" w:rsidRDefault="00186278" w:rsidP="00186278">
            <w:r w:rsidRPr="00FF37DA">
              <w:t>"panic disorder"</w:t>
            </w:r>
          </w:p>
          <w:p w14:paraId="186AB572" w14:textId="77777777" w:rsidR="00186278" w:rsidRDefault="00186278" w:rsidP="00186278">
            <w:r w:rsidRPr="00FF37DA">
              <w:t>"phobias"</w:t>
            </w:r>
          </w:p>
          <w:p w14:paraId="50BF8971" w14:textId="77777777" w:rsidR="00186278" w:rsidRDefault="00186278" w:rsidP="00186278">
            <w:r w:rsidRPr="00FF37DA">
              <w:lastRenderedPageBreak/>
              <w:t>"agoraphobia"</w:t>
            </w:r>
          </w:p>
          <w:p w14:paraId="5F088246" w14:textId="77777777" w:rsidR="00186278" w:rsidRDefault="00186278" w:rsidP="00186278">
            <w:r w:rsidRPr="00FF37DA">
              <w:t>"claustrophobia"</w:t>
            </w:r>
          </w:p>
          <w:p w14:paraId="647AA98B" w14:textId="77777777" w:rsidR="00186278" w:rsidRDefault="00186278" w:rsidP="00186278">
            <w:r w:rsidRPr="00FF37DA">
              <w:t>"social phobia"</w:t>
            </w:r>
          </w:p>
          <w:p w14:paraId="50C72BD6" w14:textId="77777777" w:rsidR="00186278" w:rsidRDefault="00186278" w:rsidP="00186278">
            <w:r w:rsidRPr="00386F54">
              <w:t>"health-related quality of life"</w:t>
            </w:r>
          </w:p>
          <w:p w14:paraId="03E991A1" w14:textId="77777777" w:rsidR="00186278" w:rsidRDefault="00186278" w:rsidP="00186278">
            <w:r w:rsidRPr="00971891">
              <w:t>"quality of life"</w:t>
            </w:r>
          </w:p>
          <w:p w14:paraId="32847BA5" w14:textId="77777777" w:rsidR="00186278" w:rsidRDefault="00186278" w:rsidP="00186278">
            <w:r w:rsidRPr="00996DD5">
              <w:t>"quality of life |p aging and women's health"</w:t>
            </w:r>
          </w:p>
          <w:p w14:paraId="1F883E96" w14:textId="77777777" w:rsidR="00186278" w:rsidRDefault="00186278" w:rsidP="00186278">
            <w:r w:rsidRPr="00996DD5">
              <w:t>"quality of life |p elderly living independently in the community"</w:t>
            </w:r>
          </w:p>
          <w:p w14:paraId="48D5CB92" w14:textId="77777777" w:rsidR="00186278" w:rsidRDefault="00186278" w:rsidP="00186278">
            <w:r w:rsidRPr="00996DD5">
              <w:t>"quality of life |p for elders"</w:t>
            </w:r>
          </w:p>
          <w:p w14:paraId="4CEF7A07" w14:textId="77777777" w:rsidR="00186278" w:rsidRDefault="00186278" w:rsidP="00186278">
            <w:r w:rsidRPr="00996DD5">
              <w:t>"quality of life |p for older adults"</w:t>
            </w:r>
          </w:p>
          <w:p w14:paraId="1A293E27" w14:textId="77777777" w:rsidR="00186278" w:rsidRDefault="00186278" w:rsidP="00186278">
            <w:r w:rsidRPr="00996DD5">
              <w:t>"quality of life |p for older adults living independently"</w:t>
            </w:r>
          </w:p>
          <w:p w14:paraId="3B422F51" w14:textId="77777777" w:rsidR="00186278" w:rsidRDefault="00186278" w:rsidP="00186278">
            <w:r w:rsidRPr="00996DD5">
              <w:t>"quality of life |p life satisfaction of older adults"</w:t>
            </w:r>
          </w:p>
          <w:p w14:paraId="751E0566" w14:textId="77777777" w:rsidR="00186278" w:rsidRDefault="00186278" w:rsidP="00186278">
            <w:r w:rsidRPr="00996DD5">
              <w:t>"quality of life |p of functionally vulnerable older adults"</w:t>
            </w:r>
          </w:p>
          <w:p w14:paraId="1BC20521" w14:textId="77777777" w:rsidR="00186278" w:rsidRDefault="00186278" w:rsidP="00186278">
            <w:r w:rsidRPr="00996DD5">
              <w:t>"quality of life |p outdoor activities for the elderly"</w:t>
            </w:r>
          </w:p>
          <w:p w14:paraId="7D4B8C31" w14:textId="77777777" w:rsidR="00186278" w:rsidRDefault="00186278" w:rsidP="00186278">
            <w:r w:rsidRPr="00996DD5">
              <w:t xml:space="preserve">"quality of life |p rural elders in </w:t>
            </w:r>
            <w:proofErr w:type="spellStart"/>
            <w:r w:rsidRPr="00996DD5">
              <w:t>china</w:t>
            </w:r>
            <w:proofErr w:type="spellEnd"/>
            <w:r w:rsidRPr="00996DD5">
              <w:t>"</w:t>
            </w:r>
          </w:p>
          <w:p w14:paraId="564E1F66" w14:textId="77777777" w:rsidR="00186278" w:rsidRDefault="00186278" w:rsidP="00186278">
            <w:r w:rsidRPr="00971891">
              <w:t>"quality of life;"</w:t>
            </w:r>
          </w:p>
          <w:p w14:paraId="2B0F7C7D" w14:textId="1DBE1CC0" w:rsidR="006F61FD" w:rsidRDefault="00186278" w:rsidP="00186278">
            <w:pPr>
              <w:rPr>
                <w:rFonts w:eastAsia="Times New Roman" w:cstheme="minorHAnsi"/>
                <w:color w:val="000000"/>
                <w:sz w:val="24"/>
                <w:szCs w:val="24"/>
              </w:rPr>
            </w:pPr>
            <w:r w:rsidRPr="00FF37DA">
              <w:t>"loneliness"</w:t>
            </w:r>
          </w:p>
        </w:tc>
      </w:tr>
      <w:tr w:rsidR="006F61FD" w14:paraId="1622B34A" w14:textId="77777777" w:rsidTr="00150040">
        <w:tc>
          <w:tcPr>
            <w:tcW w:w="1705" w:type="dxa"/>
          </w:tcPr>
          <w:p w14:paraId="66FA6A93" w14:textId="77777777" w:rsidR="006F61FD" w:rsidRDefault="006F61FD" w:rsidP="00150040">
            <w:r>
              <w:lastRenderedPageBreak/>
              <w:t>Free text terms</w:t>
            </w:r>
          </w:p>
          <w:p w14:paraId="2FD78410" w14:textId="77777777" w:rsidR="006F61FD" w:rsidRDefault="006F61FD" w:rsidP="00150040">
            <w:pPr>
              <w:rPr>
                <w:rFonts w:eastAsia="Times New Roman" w:cstheme="minorHAnsi"/>
                <w:color w:val="000000"/>
                <w:sz w:val="24"/>
                <w:szCs w:val="24"/>
              </w:rPr>
            </w:pPr>
            <w:r>
              <w:t>(searched in Title &amp; Abstract; keyword not a searchable field)</w:t>
            </w:r>
          </w:p>
        </w:tc>
        <w:tc>
          <w:tcPr>
            <w:tcW w:w="9085" w:type="dxa"/>
          </w:tcPr>
          <w:p w14:paraId="79F21A8C" w14:textId="77777777" w:rsidR="006F61FD" w:rsidRDefault="006F61FD" w:rsidP="00150040">
            <w:pPr>
              <w:rPr>
                <w:color w:val="000000" w:themeColor="text1"/>
              </w:rPr>
            </w:pPr>
            <w:r>
              <w:t>((</w:t>
            </w:r>
            <w:r w:rsidRPr="00541374">
              <w:t xml:space="preserve">health </w:t>
            </w:r>
            <w:r>
              <w:t>N2 (</w:t>
            </w:r>
            <w:r w:rsidRPr="00541374">
              <w:t>benefit</w:t>
            </w:r>
            <w:r>
              <w:t>* OR detriment* OR limitation* OR impairment* OR quality))</w:t>
            </w:r>
            <w:r>
              <w:rPr>
                <w:color w:val="000000" w:themeColor="text1"/>
              </w:rPr>
              <w:t xml:space="preserve"> </w:t>
            </w:r>
          </w:p>
          <w:p w14:paraId="57F16AAA" w14:textId="77777777" w:rsidR="006F61FD" w:rsidRDefault="006F61FD" w:rsidP="00150040">
            <w:r>
              <w:t>"</w:t>
            </w:r>
            <w:r w:rsidRPr="00541374">
              <w:t>health outcome*</w:t>
            </w:r>
            <w:r>
              <w:t>"</w:t>
            </w:r>
          </w:p>
          <w:p w14:paraId="6395D4B2" w14:textId="77777777" w:rsidR="006F61FD" w:rsidRDefault="006F61FD" w:rsidP="00150040">
            <w:r>
              <w:rPr>
                <w:color w:val="000000" w:themeColor="text1"/>
              </w:rPr>
              <w:t>(</w:t>
            </w:r>
            <w:r>
              <w:t>(</w:t>
            </w:r>
            <w:r w:rsidRPr="00541374">
              <w:t>effect</w:t>
            </w:r>
            <w:r>
              <w:t xml:space="preserve"> OR effects OR result OR results OR consequence OR consequences) N1 (</w:t>
            </w:r>
            <w:r w:rsidRPr="00541374">
              <w:t>health</w:t>
            </w:r>
            <w:r>
              <w:t xml:space="preserve"> OR social OR psychological))</w:t>
            </w:r>
          </w:p>
          <w:p w14:paraId="060DA1CF" w14:textId="77777777" w:rsidR="006F61FD" w:rsidRDefault="006F61FD" w:rsidP="00150040">
            <w:pPr>
              <w:rPr>
                <w:color w:val="000000" w:themeColor="text1"/>
              </w:rPr>
            </w:pPr>
            <w:r>
              <w:t>"</w:t>
            </w:r>
            <w:r w:rsidRPr="00541374">
              <w:t>health indicator*</w:t>
            </w:r>
            <w:r>
              <w:t>"</w:t>
            </w:r>
          </w:p>
          <w:p w14:paraId="54054050" w14:textId="77777777" w:rsidR="006F61FD" w:rsidRDefault="006F61FD" w:rsidP="00150040">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promotes health</w:t>
            </w:r>
            <w:r>
              <w:rPr>
                <w:rFonts w:eastAsia="Times New Roman" w:cstheme="minorHAnsi"/>
                <w:color w:val="000000"/>
              </w:rPr>
              <w:t>"</w:t>
            </w:r>
          </w:p>
          <w:p w14:paraId="68812D27" w14:textId="77777777" w:rsidR="006F61FD" w:rsidRDefault="006F61FD" w:rsidP="00150040">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promoted health</w:t>
            </w:r>
            <w:r>
              <w:rPr>
                <w:rFonts w:eastAsia="Times New Roman" w:cstheme="minorHAnsi"/>
                <w:color w:val="000000"/>
              </w:rPr>
              <w:t>"</w:t>
            </w:r>
          </w:p>
          <w:p w14:paraId="3EAE272E" w14:textId="77777777" w:rsidR="006F61FD" w:rsidRDefault="006F61FD" w:rsidP="00150040">
            <w:pPr>
              <w:rPr>
                <w:color w:val="000000" w:themeColor="text1"/>
              </w:rPr>
            </w:pPr>
            <w:r>
              <w:t>"</w:t>
            </w:r>
            <w:r w:rsidRPr="00541374">
              <w:t>health status</w:t>
            </w:r>
            <w:r>
              <w:t>"</w:t>
            </w:r>
          </w:p>
          <w:p w14:paraId="3A21ECC6" w14:textId="77777777" w:rsidR="006F61FD" w:rsidRDefault="006F61FD" w:rsidP="00150040">
            <w:pPr>
              <w:rPr>
                <w:color w:val="000000" w:themeColor="text1"/>
              </w:rPr>
            </w:pPr>
            <w:r>
              <w:t>"</w:t>
            </w:r>
            <w:r w:rsidRPr="00541374">
              <w:t>health stressor*</w:t>
            </w:r>
            <w:r>
              <w:t>"</w:t>
            </w:r>
          </w:p>
          <w:p w14:paraId="42853255" w14:textId="77777777" w:rsidR="006F61FD" w:rsidRDefault="006F61FD" w:rsidP="00150040">
            <w:pPr>
              <w:rPr>
                <w:color w:val="000000" w:themeColor="text1"/>
              </w:rPr>
            </w:pPr>
            <w:r>
              <w:t>"</w:t>
            </w:r>
            <w:r w:rsidRPr="00541374">
              <w:t>social health</w:t>
            </w:r>
            <w:r>
              <w:t>"</w:t>
            </w:r>
          </w:p>
          <w:p w14:paraId="0AE8CEE2" w14:textId="77777777" w:rsidR="006F61FD" w:rsidRDefault="006F61FD" w:rsidP="00150040">
            <w:pPr>
              <w:rPr>
                <w:color w:val="000000" w:themeColor="text1"/>
              </w:rPr>
            </w:pPr>
            <w:r>
              <w:t>"</w:t>
            </w:r>
            <w:r w:rsidRPr="00541374">
              <w:t>social outcome*</w:t>
            </w:r>
            <w:r>
              <w:t>"</w:t>
            </w:r>
          </w:p>
          <w:p w14:paraId="20556C13" w14:textId="77777777" w:rsidR="006F61FD" w:rsidRDefault="006F61FD" w:rsidP="00150040">
            <w:pPr>
              <w:rPr>
                <w:color w:val="000000" w:themeColor="text1"/>
              </w:rPr>
            </w:pPr>
            <w:r>
              <w:t>"</w:t>
            </w:r>
            <w:r w:rsidRPr="00541374">
              <w:t>social result*</w:t>
            </w:r>
            <w:r>
              <w:t>"</w:t>
            </w:r>
          </w:p>
          <w:p w14:paraId="081FE2AF" w14:textId="77777777" w:rsidR="006F61FD" w:rsidRDefault="006F61FD" w:rsidP="00150040">
            <w:pPr>
              <w:rPr>
                <w:color w:val="000000" w:themeColor="text1"/>
              </w:rPr>
            </w:pPr>
            <w:r>
              <w:t>"</w:t>
            </w:r>
            <w:r w:rsidRPr="00541374">
              <w:t>social capital</w:t>
            </w:r>
            <w:r>
              <w:t>"</w:t>
            </w:r>
          </w:p>
          <w:p w14:paraId="4A47F584" w14:textId="77777777" w:rsidR="006F61FD" w:rsidRDefault="006F61FD" w:rsidP="00150040">
            <w:pPr>
              <w:rPr>
                <w:color w:val="000000" w:themeColor="text1"/>
              </w:rPr>
            </w:pPr>
            <w:r>
              <w:t>"</w:t>
            </w:r>
            <w:r w:rsidRPr="00541374">
              <w:t>social resource*</w:t>
            </w:r>
            <w:r>
              <w:t>"</w:t>
            </w:r>
          </w:p>
          <w:p w14:paraId="45A2ADA8" w14:textId="77777777" w:rsidR="006F61FD" w:rsidRDefault="006F61FD" w:rsidP="00150040">
            <w:pPr>
              <w:rPr>
                <w:color w:val="000000" w:themeColor="text1"/>
              </w:rPr>
            </w:pPr>
            <w:r>
              <w:t>"</w:t>
            </w:r>
            <w:r w:rsidRPr="00541374">
              <w:t>social connections</w:t>
            </w:r>
            <w:r>
              <w:t>"</w:t>
            </w:r>
          </w:p>
          <w:p w14:paraId="0CECE4AB" w14:textId="77777777" w:rsidR="006F61FD" w:rsidRDefault="006F61FD" w:rsidP="00150040">
            <w:pPr>
              <w:rPr>
                <w:color w:val="000000" w:themeColor="text1"/>
              </w:rPr>
            </w:pPr>
            <w:r>
              <w:t>"</w:t>
            </w:r>
            <w:r w:rsidRPr="00541374">
              <w:t>social connectedness</w:t>
            </w:r>
            <w:r>
              <w:t>"</w:t>
            </w:r>
          </w:p>
          <w:p w14:paraId="770D3767" w14:textId="77777777" w:rsidR="006F61FD" w:rsidRDefault="006F61FD" w:rsidP="00150040">
            <w:pPr>
              <w:rPr>
                <w:color w:val="000000" w:themeColor="text1"/>
              </w:rPr>
            </w:pPr>
            <w:r>
              <w:t>"</w:t>
            </w:r>
            <w:r w:rsidRPr="00541374">
              <w:t>social ties</w:t>
            </w:r>
            <w:r>
              <w:t>"</w:t>
            </w:r>
          </w:p>
          <w:p w14:paraId="51136EF7" w14:textId="77777777" w:rsidR="006F61FD" w:rsidRDefault="006F61FD" w:rsidP="00150040">
            <w:pPr>
              <w:rPr>
                <w:color w:val="000000" w:themeColor="text1"/>
              </w:rPr>
            </w:pPr>
            <w:r>
              <w:t>"</w:t>
            </w:r>
            <w:r w:rsidRPr="00541374">
              <w:t>social contact*</w:t>
            </w:r>
            <w:r>
              <w:t>"</w:t>
            </w:r>
          </w:p>
          <w:p w14:paraId="7194E001" w14:textId="77777777" w:rsidR="006F61FD" w:rsidRDefault="006F61FD" w:rsidP="00150040">
            <w:pPr>
              <w:rPr>
                <w:color w:val="000000" w:themeColor="text1"/>
              </w:rPr>
            </w:pPr>
            <w:r>
              <w:t>"</w:t>
            </w:r>
            <w:r w:rsidRPr="00541374">
              <w:t>social participation</w:t>
            </w:r>
            <w:r>
              <w:t>"</w:t>
            </w:r>
          </w:p>
          <w:p w14:paraId="7762843D" w14:textId="77777777" w:rsidR="006F61FD" w:rsidRDefault="006F61FD" w:rsidP="00150040">
            <w:pPr>
              <w:rPr>
                <w:color w:val="000000" w:themeColor="text1"/>
              </w:rPr>
            </w:pPr>
            <w:r>
              <w:t>"</w:t>
            </w:r>
            <w:r w:rsidRPr="00541374">
              <w:t>social frailty</w:t>
            </w:r>
            <w:r>
              <w:t>"</w:t>
            </w:r>
          </w:p>
          <w:p w14:paraId="19781E5C" w14:textId="77777777" w:rsidR="006F61FD" w:rsidRDefault="006F61FD" w:rsidP="00150040">
            <w:pPr>
              <w:rPr>
                <w:rFonts w:eastAsia="Times New Roman" w:cstheme="minorHAnsi"/>
                <w:color w:val="000000" w:themeColor="text1"/>
              </w:rPr>
            </w:pP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w:t>
            </w:r>
          </w:p>
          <w:p w14:paraId="30316F30" w14:textId="77777777" w:rsidR="006F61FD" w:rsidRDefault="006F61FD" w:rsidP="00150040">
            <w:pPr>
              <w:rPr>
                <w:color w:val="000000" w:themeColor="text1"/>
              </w:rPr>
            </w:pPr>
            <w:r>
              <w:t>"</w:t>
            </w:r>
            <w:r w:rsidRPr="00541374">
              <w:t>social support*</w:t>
            </w:r>
            <w:r>
              <w:t>"</w:t>
            </w:r>
          </w:p>
          <w:p w14:paraId="73834E04" w14:textId="77777777" w:rsidR="006F61FD" w:rsidRDefault="006F61FD" w:rsidP="00150040">
            <w:pPr>
              <w:rPr>
                <w:color w:val="000000" w:themeColor="text1"/>
              </w:rPr>
            </w:pPr>
            <w:r>
              <w:t>"</w:t>
            </w:r>
            <w:r w:rsidRPr="00541374">
              <w:t>community support</w:t>
            </w:r>
            <w:r>
              <w:t>"</w:t>
            </w:r>
          </w:p>
          <w:p w14:paraId="0F54D788" w14:textId="77777777" w:rsidR="006F61FD" w:rsidRDefault="006F61FD" w:rsidP="00150040">
            <w:pPr>
              <w:rPr>
                <w:color w:val="000000" w:themeColor="text1"/>
              </w:rPr>
            </w:pPr>
            <w:r>
              <w:t>"</w:t>
            </w:r>
            <w:r w:rsidRPr="00541374">
              <w:t>community supports</w:t>
            </w:r>
            <w:r>
              <w:t>"</w:t>
            </w:r>
          </w:p>
          <w:p w14:paraId="44DD3B6C" w14:textId="77777777" w:rsidR="006F61FD" w:rsidRDefault="006F61FD" w:rsidP="00150040">
            <w:pPr>
              <w:rPr>
                <w:color w:val="000000" w:themeColor="text1"/>
              </w:rPr>
            </w:pPr>
            <w:r>
              <w:t>"</w:t>
            </w:r>
            <w:r w:rsidRPr="00541374">
              <w:t>support system*</w:t>
            </w:r>
            <w:r>
              <w:t>"</w:t>
            </w:r>
          </w:p>
          <w:p w14:paraId="763D6EDB" w14:textId="77777777" w:rsidR="006F61FD" w:rsidRDefault="006F61FD" w:rsidP="00150040">
            <w:pPr>
              <w:rPr>
                <w:rFonts w:eastAsia="Times New Roman" w:cstheme="minorHAnsi"/>
                <w:color w:val="000000" w:themeColor="text1"/>
              </w:rPr>
            </w:pPr>
            <w:r w:rsidRPr="00541374">
              <w:rPr>
                <w:rFonts w:eastAsia="Times New Roman" w:cstheme="minorHAnsi"/>
                <w:color w:val="000000"/>
              </w:rPr>
              <w:t>relationship*</w:t>
            </w:r>
          </w:p>
          <w:p w14:paraId="2DD2B27C" w14:textId="77777777" w:rsidR="006F61FD" w:rsidRDefault="006F61FD" w:rsidP="00150040">
            <w:pPr>
              <w:rPr>
                <w:color w:val="000000" w:themeColor="text1"/>
              </w:rPr>
            </w:pPr>
            <w:r w:rsidRPr="00541374">
              <w:t>friend*</w:t>
            </w:r>
          </w:p>
          <w:p w14:paraId="0715FA52" w14:textId="77777777" w:rsidR="006F61FD" w:rsidRDefault="006F61FD" w:rsidP="00150040">
            <w:pPr>
              <w:rPr>
                <w:color w:val="000000" w:themeColor="text1"/>
              </w:rPr>
            </w:pPr>
            <w:r w:rsidRPr="00541374">
              <w:t>belonging</w:t>
            </w:r>
          </w:p>
          <w:p w14:paraId="7130C2E6" w14:textId="77777777" w:rsidR="006F61FD" w:rsidRDefault="006F61FD" w:rsidP="00150040">
            <w:pPr>
              <w:rPr>
                <w:color w:val="000000" w:themeColor="text1"/>
              </w:rPr>
            </w:pPr>
            <w:r w:rsidRPr="00541374">
              <w:t>wellbeing</w:t>
            </w:r>
          </w:p>
          <w:p w14:paraId="76B1EAB6" w14:textId="77777777" w:rsidR="006F61FD" w:rsidRDefault="006F61FD" w:rsidP="00150040">
            <w:pPr>
              <w:rPr>
                <w:color w:val="000000" w:themeColor="text1"/>
              </w:rPr>
            </w:pPr>
            <w:r w:rsidRPr="00541374">
              <w:t>well-being</w:t>
            </w:r>
          </w:p>
          <w:p w14:paraId="22863D62"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benefit*</w:t>
            </w:r>
            <w:r>
              <w:rPr>
                <w:rFonts w:eastAsia="Times New Roman" w:cstheme="minorHAnsi"/>
                <w:color w:val="000000"/>
              </w:rPr>
              <w:t>"</w:t>
            </w:r>
          </w:p>
          <w:p w14:paraId="12ED966C"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outcome*</w:t>
            </w:r>
            <w:r>
              <w:rPr>
                <w:rFonts w:eastAsia="Times New Roman" w:cstheme="minorHAnsi"/>
                <w:color w:val="000000"/>
              </w:rPr>
              <w:t>"</w:t>
            </w:r>
          </w:p>
          <w:p w14:paraId="3FB05B17"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effect*</w:t>
            </w:r>
            <w:r>
              <w:rPr>
                <w:rFonts w:eastAsia="Times New Roman" w:cstheme="minorHAnsi"/>
                <w:color w:val="000000"/>
              </w:rPr>
              <w:t>"</w:t>
            </w:r>
          </w:p>
          <w:p w14:paraId="6BA3617C"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result*</w:t>
            </w:r>
            <w:r>
              <w:rPr>
                <w:rFonts w:eastAsia="Times New Roman" w:cstheme="minorHAnsi"/>
                <w:color w:val="000000"/>
              </w:rPr>
              <w:t>"</w:t>
            </w:r>
          </w:p>
          <w:p w14:paraId="75DFD3F8"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consequence*</w:t>
            </w:r>
            <w:r>
              <w:rPr>
                <w:rFonts w:eastAsia="Times New Roman" w:cstheme="minorHAnsi"/>
                <w:color w:val="000000"/>
              </w:rPr>
              <w:t>"</w:t>
            </w:r>
          </w:p>
          <w:p w14:paraId="26D3D019"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detriment*</w:t>
            </w:r>
            <w:r>
              <w:rPr>
                <w:rFonts w:eastAsia="Times New Roman" w:cstheme="minorHAnsi"/>
                <w:color w:val="000000"/>
              </w:rPr>
              <w:t>"</w:t>
            </w:r>
          </w:p>
          <w:p w14:paraId="26E3246D"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indicator*</w:t>
            </w:r>
            <w:r>
              <w:rPr>
                <w:rFonts w:eastAsia="Times New Roman" w:cstheme="minorHAnsi"/>
                <w:color w:val="000000"/>
              </w:rPr>
              <w:t>"</w:t>
            </w:r>
          </w:p>
          <w:p w14:paraId="72F93F2A" w14:textId="77777777" w:rsidR="006F61FD" w:rsidRDefault="006F61FD" w:rsidP="00150040">
            <w:pPr>
              <w:rPr>
                <w:rFonts w:eastAsia="Times New Roman" w:cstheme="minorHAnsi"/>
                <w:color w:val="000000" w:themeColor="text1"/>
              </w:rPr>
            </w:pPr>
            <w:r>
              <w:lastRenderedPageBreak/>
              <w:t>"</w:t>
            </w:r>
            <w:r w:rsidRPr="00541374">
              <w:t>psychosocial</w:t>
            </w:r>
            <w:r w:rsidRPr="00541374">
              <w:rPr>
                <w:rFonts w:eastAsia="Times New Roman" w:cstheme="minorHAnsi"/>
                <w:color w:val="000000"/>
              </w:rPr>
              <w:t xml:space="preserve"> limitation*</w:t>
            </w:r>
            <w:r>
              <w:rPr>
                <w:rFonts w:eastAsia="Times New Roman" w:cstheme="minorHAnsi"/>
                <w:color w:val="000000"/>
              </w:rPr>
              <w:t>"</w:t>
            </w:r>
          </w:p>
          <w:p w14:paraId="5EF918BB"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impairment*</w:t>
            </w:r>
            <w:r>
              <w:rPr>
                <w:rFonts w:eastAsia="Times New Roman" w:cstheme="minorHAnsi"/>
                <w:color w:val="000000"/>
              </w:rPr>
              <w:t>"</w:t>
            </w:r>
          </w:p>
          <w:p w14:paraId="15369C1F"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status</w:t>
            </w:r>
            <w:r>
              <w:rPr>
                <w:rFonts w:eastAsia="Times New Roman" w:cstheme="minorHAnsi"/>
                <w:color w:val="000000"/>
              </w:rPr>
              <w:t>"</w:t>
            </w:r>
          </w:p>
          <w:p w14:paraId="6B101119" w14:textId="77777777" w:rsidR="006F61FD" w:rsidRDefault="006F61FD" w:rsidP="00150040">
            <w:pPr>
              <w:rPr>
                <w:rFonts w:eastAsia="Times New Roman" w:cstheme="minorHAnsi"/>
                <w:color w:val="000000" w:themeColor="text1"/>
              </w:rPr>
            </w:pPr>
            <w:r>
              <w:t>"</w:t>
            </w:r>
            <w:r w:rsidRPr="00541374">
              <w:t xml:space="preserve">psychosocial </w:t>
            </w:r>
            <w:r w:rsidRPr="00541374">
              <w:rPr>
                <w:rFonts w:eastAsia="Times New Roman" w:cstheme="minorHAnsi"/>
                <w:color w:val="000000"/>
              </w:rPr>
              <w:t>stress*</w:t>
            </w:r>
            <w:r>
              <w:rPr>
                <w:rFonts w:eastAsia="Times New Roman" w:cstheme="minorHAnsi"/>
                <w:color w:val="000000"/>
              </w:rPr>
              <w:t>"</w:t>
            </w:r>
          </w:p>
          <w:p w14:paraId="626CE2FE" w14:textId="77777777" w:rsidR="006F61FD" w:rsidRDefault="006F61FD" w:rsidP="00150040">
            <w:pPr>
              <w:rPr>
                <w:color w:val="000000" w:themeColor="text1"/>
              </w:rPr>
            </w:pPr>
            <w:r>
              <w:t>"</w:t>
            </w:r>
            <w:r w:rsidRPr="00541374">
              <w:t>psychological stress*</w:t>
            </w:r>
            <w:r>
              <w:t>"</w:t>
            </w:r>
          </w:p>
          <w:p w14:paraId="064D0E4E" w14:textId="77777777" w:rsidR="006F61FD" w:rsidRDefault="006F61FD" w:rsidP="00150040">
            <w:pPr>
              <w:rPr>
                <w:color w:val="000000" w:themeColor="text1"/>
              </w:rPr>
            </w:pPr>
            <w:r>
              <w:t>"</w:t>
            </w:r>
            <w:r w:rsidRPr="00541374">
              <w:t>psychological distress*</w:t>
            </w:r>
            <w:r>
              <w:t>"</w:t>
            </w:r>
          </w:p>
          <w:p w14:paraId="552A8C9E" w14:textId="77777777" w:rsidR="006F61FD" w:rsidRDefault="006F61FD" w:rsidP="00150040">
            <w:pPr>
              <w:rPr>
                <w:color w:val="000000" w:themeColor="text1"/>
              </w:rPr>
            </w:pPr>
            <w:r>
              <w:t>"</w:t>
            </w:r>
            <w:r w:rsidRPr="00541374">
              <w:t>psychological stressor*</w:t>
            </w:r>
            <w:r>
              <w:t>"</w:t>
            </w:r>
          </w:p>
          <w:p w14:paraId="5C6171C6" w14:textId="77777777" w:rsidR="006F61FD" w:rsidRDefault="006F61FD" w:rsidP="00150040">
            <w:pPr>
              <w:rPr>
                <w:color w:val="000000" w:themeColor="text1"/>
              </w:rPr>
            </w:pPr>
            <w:r>
              <w:t>"</w:t>
            </w:r>
            <w:r w:rsidRPr="00541374">
              <w:t>psychological health</w:t>
            </w:r>
            <w:r>
              <w:t>"</w:t>
            </w:r>
          </w:p>
          <w:p w14:paraId="215693BF" w14:textId="77777777" w:rsidR="006F61FD" w:rsidRDefault="006F61FD" w:rsidP="00150040">
            <w:pPr>
              <w:rPr>
                <w:color w:val="000000" w:themeColor="text1"/>
              </w:rPr>
            </w:pPr>
            <w:r>
              <w:t>"</w:t>
            </w:r>
            <w:r w:rsidRPr="00541374">
              <w:t>psychological status</w:t>
            </w:r>
            <w:r>
              <w:t>"</w:t>
            </w:r>
          </w:p>
          <w:p w14:paraId="116EBF8F" w14:textId="77777777" w:rsidR="006F61FD" w:rsidRDefault="006F61FD" w:rsidP="00150040">
            <w:pPr>
              <w:rPr>
                <w:color w:val="000000" w:themeColor="text1"/>
              </w:rPr>
            </w:pPr>
            <w:r>
              <w:t>"</w:t>
            </w:r>
            <w:r w:rsidRPr="00541374">
              <w:t>psychological benefit*</w:t>
            </w:r>
            <w:r>
              <w:t>"</w:t>
            </w:r>
          </w:p>
          <w:p w14:paraId="60B79B20" w14:textId="77777777" w:rsidR="006F61FD" w:rsidRDefault="006F61FD" w:rsidP="00150040">
            <w:pPr>
              <w:rPr>
                <w:color w:val="000000" w:themeColor="text1"/>
              </w:rPr>
            </w:pPr>
            <w:r>
              <w:t>"</w:t>
            </w:r>
            <w:r w:rsidRPr="00541374">
              <w:t>psychological outcome*</w:t>
            </w:r>
            <w:r>
              <w:t>"</w:t>
            </w:r>
          </w:p>
          <w:p w14:paraId="7EC71415" w14:textId="77777777" w:rsidR="006F61FD" w:rsidRDefault="006F61FD" w:rsidP="00150040">
            <w:pPr>
              <w:rPr>
                <w:color w:val="000000" w:themeColor="text1"/>
              </w:rPr>
            </w:pPr>
            <w:r>
              <w:t>"</w:t>
            </w:r>
            <w:r w:rsidRPr="00541374">
              <w:t>mental health</w:t>
            </w:r>
            <w:r>
              <w:t>"</w:t>
            </w:r>
          </w:p>
          <w:p w14:paraId="365A5454"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benefit*</w:t>
            </w:r>
            <w:r>
              <w:rPr>
                <w:rFonts w:eastAsia="Times New Roman" w:cstheme="minorHAnsi"/>
                <w:color w:val="000000"/>
              </w:rPr>
              <w:t>"</w:t>
            </w:r>
          </w:p>
          <w:p w14:paraId="4261E72B"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outcome*</w:t>
            </w:r>
            <w:r>
              <w:rPr>
                <w:rFonts w:eastAsia="Times New Roman" w:cstheme="minorHAnsi"/>
                <w:color w:val="000000"/>
              </w:rPr>
              <w:t>"</w:t>
            </w:r>
          </w:p>
          <w:p w14:paraId="40EE2F7E"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effect*</w:t>
            </w:r>
            <w:r>
              <w:rPr>
                <w:rFonts w:eastAsia="Times New Roman" w:cstheme="minorHAnsi"/>
                <w:color w:val="000000"/>
              </w:rPr>
              <w:t>"</w:t>
            </w:r>
          </w:p>
          <w:p w14:paraId="0CA0CA92"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result*</w:t>
            </w:r>
            <w:r>
              <w:rPr>
                <w:rFonts w:eastAsia="Times New Roman" w:cstheme="minorHAnsi"/>
                <w:color w:val="000000"/>
              </w:rPr>
              <w:t>"</w:t>
            </w:r>
          </w:p>
          <w:p w14:paraId="0F87F5B2"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consequence*</w:t>
            </w:r>
            <w:r>
              <w:rPr>
                <w:rFonts w:eastAsia="Times New Roman" w:cstheme="minorHAnsi"/>
                <w:color w:val="000000"/>
              </w:rPr>
              <w:t>"</w:t>
            </w:r>
          </w:p>
          <w:p w14:paraId="6DE9590C"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detriment*</w:t>
            </w:r>
            <w:r>
              <w:rPr>
                <w:rFonts w:eastAsia="Times New Roman" w:cstheme="minorHAnsi"/>
                <w:color w:val="000000"/>
              </w:rPr>
              <w:t>"</w:t>
            </w:r>
          </w:p>
          <w:p w14:paraId="2C0A01B8"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indicator*</w:t>
            </w:r>
            <w:r>
              <w:rPr>
                <w:rFonts w:eastAsia="Times New Roman" w:cstheme="minorHAnsi"/>
                <w:color w:val="000000"/>
              </w:rPr>
              <w:t>"</w:t>
            </w:r>
          </w:p>
          <w:p w14:paraId="16F0BA1A" w14:textId="77777777" w:rsidR="006F61FD" w:rsidRDefault="006F61FD" w:rsidP="00150040">
            <w:pPr>
              <w:rPr>
                <w:rFonts w:eastAsia="Times New Roman" w:cstheme="minorHAnsi"/>
                <w:color w:val="000000" w:themeColor="text1"/>
              </w:rPr>
            </w:pPr>
            <w:r>
              <w:t>"</w:t>
            </w:r>
            <w:r w:rsidRPr="00541374">
              <w:t>mental</w:t>
            </w:r>
            <w:r w:rsidRPr="00541374">
              <w:rPr>
                <w:rFonts w:eastAsia="Times New Roman" w:cstheme="minorHAnsi"/>
                <w:color w:val="000000"/>
              </w:rPr>
              <w:t xml:space="preserve"> limitation*</w:t>
            </w:r>
            <w:r>
              <w:rPr>
                <w:rFonts w:eastAsia="Times New Roman" w:cstheme="minorHAnsi"/>
                <w:color w:val="000000"/>
              </w:rPr>
              <w:t>"</w:t>
            </w:r>
          </w:p>
          <w:p w14:paraId="2C202B26"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impairment*</w:t>
            </w:r>
            <w:r>
              <w:rPr>
                <w:rFonts w:eastAsia="Times New Roman" w:cstheme="minorHAnsi"/>
                <w:color w:val="000000"/>
              </w:rPr>
              <w:t>"</w:t>
            </w:r>
          </w:p>
          <w:p w14:paraId="69241104"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status</w:t>
            </w:r>
            <w:r>
              <w:rPr>
                <w:rFonts w:eastAsia="Times New Roman" w:cstheme="minorHAnsi"/>
                <w:color w:val="000000"/>
              </w:rPr>
              <w:t>"</w:t>
            </w:r>
          </w:p>
          <w:p w14:paraId="27ADB9D8" w14:textId="77777777" w:rsidR="006F61FD" w:rsidRDefault="006F61FD" w:rsidP="00150040">
            <w:pPr>
              <w:rPr>
                <w:rFonts w:eastAsia="Times New Roman" w:cstheme="minorHAnsi"/>
                <w:color w:val="000000" w:themeColor="text1"/>
              </w:rPr>
            </w:pPr>
            <w:r>
              <w:t>"</w:t>
            </w:r>
            <w:r w:rsidRPr="00541374">
              <w:t xml:space="preserve">mental </w:t>
            </w:r>
            <w:r w:rsidRPr="00541374">
              <w:rPr>
                <w:rFonts w:eastAsia="Times New Roman" w:cstheme="minorHAnsi"/>
                <w:color w:val="000000"/>
              </w:rPr>
              <w:t>stress*</w:t>
            </w:r>
            <w:r>
              <w:rPr>
                <w:rFonts w:eastAsia="Times New Roman" w:cstheme="minorHAnsi"/>
                <w:color w:val="000000"/>
              </w:rPr>
              <w:t>"</w:t>
            </w:r>
          </w:p>
          <w:p w14:paraId="4EBF62D1" w14:textId="77777777" w:rsidR="006F61FD" w:rsidRDefault="006F61FD" w:rsidP="00150040">
            <w:pPr>
              <w:rPr>
                <w:color w:val="000000" w:themeColor="text1"/>
              </w:rPr>
            </w:pPr>
            <w:r>
              <w:t>"</w:t>
            </w:r>
            <w:r w:rsidRPr="00541374">
              <w:t>behavioral health</w:t>
            </w:r>
            <w:r>
              <w:t>"</w:t>
            </w:r>
          </w:p>
          <w:p w14:paraId="1F3ED37B" w14:textId="77777777" w:rsidR="006F61FD" w:rsidRDefault="006F61FD" w:rsidP="00150040">
            <w:pPr>
              <w:rPr>
                <w:color w:val="000000" w:themeColor="text1"/>
              </w:rPr>
            </w:pPr>
            <w:r>
              <w:t>"</w:t>
            </w:r>
            <w:proofErr w:type="spellStart"/>
            <w:r w:rsidRPr="00541374">
              <w:t>behavioural</w:t>
            </w:r>
            <w:proofErr w:type="spellEnd"/>
            <w:r w:rsidRPr="00541374">
              <w:t xml:space="preserve"> health</w:t>
            </w:r>
            <w:r>
              <w:t>"</w:t>
            </w:r>
          </w:p>
          <w:p w14:paraId="4843CA35" w14:textId="77777777" w:rsidR="006F61FD" w:rsidRDefault="006F61FD" w:rsidP="00150040">
            <w:pPr>
              <w:rPr>
                <w:rFonts w:eastAsia="Times New Roman" w:cstheme="minorHAnsi"/>
                <w:color w:val="000000" w:themeColor="text1"/>
              </w:rPr>
            </w:pPr>
            <w:proofErr w:type="spellStart"/>
            <w:r w:rsidRPr="00541374">
              <w:rPr>
                <w:rFonts w:eastAsia="Times New Roman" w:cstheme="minorHAnsi"/>
                <w:color w:val="000000"/>
              </w:rPr>
              <w:t>morbidit</w:t>
            </w:r>
            <w:proofErr w:type="spellEnd"/>
            <w:r w:rsidRPr="00541374">
              <w:rPr>
                <w:rFonts w:eastAsia="Times New Roman" w:cstheme="minorHAnsi"/>
                <w:color w:val="000000"/>
              </w:rPr>
              <w:t>*</w:t>
            </w:r>
          </w:p>
          <w:p w14:paraId="6BB139C1" w14:textId="77777777" w:rsidR="006F61FD" w:rsidRDefault="006F61FD" w:rsidP="00150040">
            <w:pPr>
              <w:rPr>
                <w:rFonts w:eastAsia="Times New Roman" w:cstheme="minorHAnsi"/>
                <w:color w:val="000000" w:themeColor="text1"/>
              </w:rPr>
            </w:pPr>
            <w:proofErr w:type="spellStart"/>
            <w:r w:rsidRPr="00541374">
              <w:rPr>
                <w:rFonts w:eastAsia="Times New Roman" w:cstheme="minorHAnsi"/>
                <w:color w:val="000000"/>
              </w:rPr>
              <w:t>mortalit</w:t>
            </w:r>
            <w:proofErr w:type="spellEnd"/>
            <w:r w:rsidRPr="00541374">
              <w:rPr>
                <w:rFonts w:eastAsia="Times New Roman" w:cstheme="minorHAnsi"/>
                <w:color w:val="000000"/>
              </w:rPr>
              <w:t>*</w:t>
            </w:r>
          </w:p>
          <w:p w14:paraId="09018D8A" w14:textId="77777777" w:rsidR="006F61FD" w:rsidRDefault="006F61FD" w:rsidP="00150040">
            <w:pPr>
              <w:rPr>
                <w:rFonts w:eastAsia="Times New Roman" w:cstheme="minorHAnsi"/>
                <w:color w:val="000000" w:themeColor="text1"/>
              </w:rPr>
            </w:pPr>
            <w:r w:rsidRPr="00541374">
              <w:rPr>
                <w:rFonts w:eastAsia="Times New Roman" w:cstheme="minorHAnsi"/>
                <w:color w:val="000000"/>
              </w:rPr>
              <w:t>depress*</w:t>
            </w:r>
          </w:p>
          <w:p w14:paraId="1B9F9451" w14:textId="77777777" w:rsidR="006F61FD" w:rsidRDefault="006F61FD" w:rsidP="00150040">
            <w:pPr>
              <w:rPr>
                <w:rFonts w:eastAsia="Times New Roman" w:cstheme="minorHAnsi"/>
                <w:color w:val="000000" w:themeColor="text1"/>
              </w:rPr>
            </w:pPr>
            <w:proofErr w:type="spellStart"/>
            <w:r w:rsidRPr="00541374">
              <w:rPr>
                <w:rFonts w:eastAsia="Times New Roman" w:cstheme="minorHAnsi"/>
                <w:color w:val="000000"/>
              </w:rPr>
              <w:t>anxiet</w:t>
            </w:r>
            <w:proofErr w:type="spellEnd"/>
            <w:r w:rsidRPr="00541374">
              <w:rPr>
                <w:rFonts w:eastAsia="Times New Roman" w:cstheme="minorHAnsi"/>
                <w:color w:val="000000"/>
              </w:rPr>
              <w:t>*</w:t>
            </w:r>
          </w:p>
          <w:p w14:paraId="5409AF35" w14:textId="77777777" w:rsidR="006F61FD" w:rsidRDefault="006F61FD" w:rsidP="00150040">
            <w:pPr>
              <w:rPr>
                <w:rFonts w:eastAsia="Times New Roman" w:cstheme="minorHAnsi"/>
                <w:color w:val="000000" w:themeColor="text1"/>
              </w:rPr>
            </w:pPr>
            <w:r w:rsidRPr="00541374">
              <w:rPr>
                <w:rFonts w:eastAsia="Times New Roman" w:cstheme="minorHAnsi"/>
                <w:color w:val="000000"/>
              </w:rPr>
              <w:t>lonely</w:t>
            </w:r>
          </w:p>
          <w:p w14:paraId="12935E8C" w14:textId="77777777" w:rsidR="006F61FD" w:rsidRDefault="006F61FD" w:rsidP="00150040">
            <w:pPr>
              <w:rPr>
                <w:rFonts w:eastAsia="Times New Roman" w:cstheme="minorHAnsi"/>
                <w:color w:val="000000" w:themeColor="text1"/>
              </w:rPr>
            </w:pPr>
            <w:r w:rsidRPr="00541374">
              <w:rPr>
                <w:rFonts w:eastAsia="Times New Roman" w:cstheme="minorHAnsi"/>
                <w:color w:val="000000"/>
              </w:rPr>
              <w:t>loneliness</w:t>
            </w:r>
          </w:p>
          <w:p w14:paraId="3A9ECF9E" w14:textId="77777777" w:rsidR="006F61FD" w:rsidRPr="00541374" w:rsidRDefault="006F61FD" w:rsidP="00150040">
            <w:r>
              <w:rPr>
                <w:rFonts w:eastAsia="Times New Roman" w:cstheme="minorHAnsi"/>
                <w:color w:val="000000"/>
              </w:rPr>
              <w:t>"</w:t>
            </w:r>
            <w:r w:rsidRPr="00541374">
              <w:rPr>
                <w:rFonts w:eastAsia="Times New Roman" w:cstheme="minorHAnsi"/>
                <w:color w:val="000000"/>
              </w:rPr>
              <w:t>quality of life</w:t>
            </w:r>
            <w:r>
              <w:rPr>
                <w:rFonts w:eastAsia="Times New Roman" w:cstheme="minorHAnsi"/>
                <w:color w:val="000000"/>
              </w:rPr>
              <w:t>"</w:t>
            </w:r>
          </w:p>
          <w:p w14:paraId="798FA10F" w14:textId="77777777" w:rsidR="006F61FD" w:rsidRDefault="006F61FD" w:rsidP="00150040">
            <w:pPr>
              <w:rPr>
                <w:rFonts w:eastAsia="Times New Roman" w:cstheme="minorHAnsi"/>
                <w:color w:val="000000"/>
                <w:sz w:val="24"/>
                <w:szCs w:val="24"/>
              </w:rPr>
            </w:pPr>
          </w:p>
        </w:tc>
      </w:tr>
    </w:tbl>
    <w:p w14:paraId="4C44D4A8" w14:textId="77777777" w:rsidR="006F61FD" w:rsidRDefault="006F61FD" w:rsidP="006F61FD"/>
    <w:p w14:paraId="079F0268" w14:textId="302472E3" w:rsidR="006F61FD" w:rsidRDefault="006F61FD" w:rsidP="00186278">
      <w:pPr>
        <w:spacing w:line="240" w:lineRule="auto"/>
      </w:pPr>
      <w:r>
        <w:rPr>
          <w:b/>
          <w:bCs/>
        </w:rPr>
        <w:t xml:space="preserve">( </w:t>
      </w:r>
      <w:r w:rsidR="00186278">
        <w:t>ZU</w:t>
      </w:r>
      <w:r>
        <w:t>(</w:t>
      </w:r>
      <w:r w:rsidR="00186278" w:rsidRPr="00386F54">
        <w:t>"health status"</w:t>
      </w:r>
      <w:r w:rsidR="00186278">
        <w:t xml:space="preserve"> OR </w:t>
      </w:r>
      <w:r w:rsidR="00186278" w:rsidRPr="00386F54">
        <w:t>"health stressors"</w:t>
      </w:r>
      <w:r w:rsidR="00186278">
        <w:t xml:space="preserve"> OR </w:t>
      </w:r>
      <w:r w:rsidR="00186278" w:rsidRPr="00386F54">
        <w:t>"health risk"</w:t>
      </w:r>
      <w:r w:rsidR="00186278">
        <w:t xml:space="preserve"> OR </w:t>
      </w:r>
      <w:r w:rsidR="00186278" w:rsidRPr="00386F54">
        <w:t>"health risks"</w:t>
      </w:r>
      <w:r w:rsidR="00186278">
        <w:t xml:space="preserve"> OR </w:t>
      </w:r>
      <w:r w:rsidR="00186278" w:rsidRPr="00386F54">
        <w:t>"health indicators"</w:t>
      </w:r>
      <w:r w:rsidR="00186278">
        <w:t xml:space="preserve"> OR </w:t>
      </w:r>
      <w:r w:rsidR="00186278" w:rsidRPr="00386F54">
        <w:t>"geriatric assessment"</w:t>
      </w:r>
      <w:r w:rsidR="00186278">
        <w:t xml:space="preserve"> OR </w:t>
      </w:r>
      <w:r w:rsidR="00186278" w:rsidRPr="00386F54">
        <w:t>"social inclusion"</w:t>
      </w:r>
      <w:r w:rsidR="00186278">
        <w:t xml:space="preserve"> OR </w:t>
      </w:r>
      <w:r w:rsidR="00186278" w:rsidRPr="00386F54">
        <w:t>"social exclusion"</w:t>
      </w:r>
      <w:r w:rsidR="00186278">
        <w:t xml:space="preserve"> OR </w:t>
      </w:r>
      <w:r w:rsidR="00186278" w:rsidRPr="00386F54">
        <w:t>"social deprivation"</w:t>
      </w:r>
      <w:r w:rsidR="00186278">
        <w:t xml:space="preserve"> OR </w:t>
      </w:r>
      <w:r w:rsidR="00186278" w:rsidRPr="00386F54">
        <w:t>"social contact"</w:t>
      </w:r>
      <w:r w:rsidR="00186278">
        <w:t xml:space="preserve"> OR </w:t>
      </w:r>
      <w:r w:rsidR="00186278" w:rsidRPr="00386F54">
        <w:t>"social participation"</w:t>
      </w:r>
      <w:r w:rsidR="00186278">
        <w:t xml:space="preserve"> OR </w:t>
      </w:r>
      <w:r w:rsidR="00186278" w:rsidRPr="00386F54">
        <w:t>"social acceptance"</w:t>
      </w:r>
      <w:r w:rsidR="00186278">
        <w:t xml:space="preserve"> OR </w:t>
      </w:r>
      <w:r w:rsidR="00186278" w:rsidRPr="00386F54">
        <w:t>"social interaction"</w:t>
      </w:r>
      <w:r w:rsidR="00186278">
        <w:t xml:space="preserve"> OR </w:t>
      </w:r>
      <w:r w:rsidR="00186278" w:rsidRPr="00386F54">
        <w:t>"social isolation"</w:t>
      </w:r>
      <w:r w:rsidR="00186278">
        <w:t xml:space="preserve"> OR </w:t>
      </w:r>
      <w:r w:rsidR="00186278" w:rsidRPr="00386F54">
        <w:t>"social isolation and loneliness"</w:t>
      </w:r>
      <w:r w:rsidR="00186278">
        <w:t xml:space="preserve"> OR </w:t>
      </w:r>
      <w:r w:rsidR="00186278" w:rsidRPr="00386F54">
        <w:t>"social withdrawal"</w:t>
      </w:r>
      <w:r w:rsidR="00186278">
        <w:t xml:space="preserve"> OR </w:t>
      </w:r>
      <w:r w:rsidR="00186278" w:rsidRPr="00386F54">
        <w:t>"social retreat"</w:t>
      </w:r>
      <w:r w:rsidR="00186278">
        <w:t xml:space="preserve"> OR </w:t>
      </w:r>
      <w:r w:rsidR="00186278" w:rsidRPr="00386F54">
        <w:t>"social needs"</w:t>
      </w:r>
      <w:r w:rsidR="00186278">
        <w:t xml:space="preserve"> OR </w:t>
      </w:r>
      <w:r w:rsidR="00186278" w:rsidRPr="00FF37DA">
        <w:t>"interpersonal relationships"</w:t>
      </w:r>
      <w:r w:rsidR="00186278">
        <w:t xml:space="preserve"> OR </w:t>
      </w:r>
      <w:r w:rsidR="00186278" w:rsidRPr="00386F54">
        <w:t>"social relations"</w:t>
      </w:r>
      <w:r w:rsidR="00186278">
        <w:t xml:space="preserve"> OR </w:t>
      </w:r>
      <w:r w:rsidR="00186278" w:rsidRPr="00FF37DA">
        <w:t>"friendship"</w:t>
      </w:r>
      <w:r w:rsidR="00186278">
        <w:t xml:space="preserve"> OR </w:t>
      </w:r>
      <w:r w:rsidR="00186278" w:rsidRPr="00386F54">
        <w:t>"social ties"</w:t>
      </w:r>
      <w:r w:rsidR="00186278">
        <w:t xml:space="preserve"> OR </w:t>
      </w:r>
      <w:r w:rsidR="00186278" w:rsidRPr="00FF37DA">
        <w:t>"social connectedness"</w:t>
      </w:r>
      <w:r w:rsidR="00AD645D">
        <w:t xml:space="preserve"> OR "sense of belonging"</w:t>
      </w:r>
      <w:r w:rsidR="00186278">
        <w:t xml:space="preserve"> OR </w:t>
      </w:r>
      <w:r w:rsidR="00186278" w:rsidRPr="00386F54">
        <w:t>"social bonds"</w:t>
      </w:r>
      <w:r w:rsidR="00186278">
        <w:t xml:space="preserve"> OR </w:t>
      </w:r>
      <w:r w:rsidR="00186278" w:rsidRPr="00386F54">
        <w:t>"social support"</w:t>
      </w:r>
      <w:r w:rsidR="00186278">
        <w:t xml:space="preserve"> OR </w:t>
      </w:r>
      <w:r w:rsidR="00186278" w:rsidRPr="00386F54">
        <w:t>"social support network"</w:t>
      </w:r>
      <w:r w:rsidR="00186278">
        <w:t xml:space="preserve"> OR </w:t>
      </w:r>
      <w:r w:rsidR="00186278" w:rsidRPr="00386F54">
        <w:t>"social support networks"</w:t>
      </w:r>
      <w:r w:rsidR="00186278">
        <w:t xml:space="preserve"> OR </w:t>
      </w:r>
      <w:r w:rsidR="00186278" w:rsidRPr="00386F54">
        <w:t>"social support |p for elderly individuals aging alone"</w:t>
      </w:r>
      <w:r w:rsidR="00186278">
        <w:t xml:space="preserve"> OR </w:t>
      </w:r>
      <w:r w:rsidR="00186278" w:rsidRPr="00386F54">
        <w:t>"social support |p for older adults"</w:t>
      </w:r>
      <w:r w:rsidR="00186278">
        <w:t xml:space="preserve"> OR </w:t>
      </w:r>
      <w:r w:rsidR="00186278" w:rsidRPr="00386F54">
        <w:t>"social support |p for older adults who need care"</w:t>
      </w:r>
      <w:r w:rsidR="00186278">
        <w:t xml:space="preserve"> OR </w:t>
      </w:r>
      <w:r w:rsidR="00186278" w:rsidRPr="00386F54">
        <w:t>"social support |p for the elderly"</w:t>
      </w:r>
      <w:r w:rsidR="00186278">
        <w:t xml:space="preserve"> OR </w:t>
      </w:r>
      <w:r w:rsidR="00186278" w:rsidRPr="00386F54">
        <w:t>"social network"</w:t>
      </w:r>
      <w:r w:rsidR="00186278">
        <w:t xml:space="preserve"> OR </w:t>
      </w:r>
      <w:r w:rsidR="00186278" w:rsidRPr="00386F54">
        <w:t>"social networking"</w:t>
      </w:r>
      <w:r w:rsidR="00186278">
        <w:t xml:space="preserve"> OR </w:t>
      </w:r>
      <w:r w:rsidR="00186278" w:rsidRPr="00386F54">
        <w:t>"social networking sites"</w:t>
      </w:r>
      <w:r w:rsidR="00186278">
        <w:t xml:space="preserve"> OR </w:t>
      </w:r>
      <w:r w:rsidR="00186278" w:rsidRPr="00386F54">
        <w:t xml:space="preserve">"social </w:t>
      </w:r>
      <w:proofErr w:type="spellStart"/>
      <w:r w:rsidR="00186278" w:rsidRPr="00386F54">
        <w:t>networks""social</w:t>
      </w:r>
      <w:proofErr w:type="spellEnd"/>
      <w:r w:rsidR="00186278" w:rsidRPr="00386F54">
        <w:t xml:space="preserve"> capital"</w:t>
      </w:r>
      <w:r w:rsidR="00186278">
        <w:t xml:space="preserve"> OR </w:t>
      </w:r>
      <w:r w:rsidR="00186278" w:rsidRPr="00FF37DA">
        <w:t>"wellbeing"</w:t>
      </w:r>
      <w:r w:rsidR="00186278">
        <w:t xml:space="preserve"> OR </w:t>
      </w:r>
      <w:r w:rsidR="00186278" w:rsidRPr="00FF37DA">
        <w:t>"well-being"</w:t>
      </w:r>
      <w:r w:rsidR="00186278">
        <w:t xml:space="preserve"> OR </w:t>
      </w:r>
      <w:r w:rsidR="00186278" w:rsidRPr="00FF37DA">
        <w:t>"psychological well-being"</w:t>
      </w:r>
      <w:r w:rsidR="00186278">
        <w:t xml:space="preserve"> OR </w:t>
      </w:r>
      <w:r w:rsidR="00186278" w:rsidRPr="00FF37DA">
        <w:t>"subjective well-being"</w:t>
      </w:r>
      <w:r w:rsidR="00186278">
        <w:t xml:space="preserve"> OR </w:t>
      </w:r>
      <w:r w:rsidR="00186278" w:rsidRPr="00FF37DA">
        <w:t>"mental wellbeing"</w:t>
      </w:r>
      <w:r w:rsidR="00186278">
        <w:t xml:space="preserve"> OR </w:t>
      </w:r>
      <w:r w:rsidR="00186278" w:rsidRPr="00386F54">
        <w:t>"social well-being"</w:t>
      </w:r>
      <w:r w:rsidR="00186278">
        <w:t xml:space="preserve"> OR </w:t>
      </w:r>
      <w:r w:rsidR="00186278" w:rsidRPr="00FF37DA">
        <w:t>"psychological stress"</w:t>
      </w:r>
      <w:r w:rsidR="00186278">
        <w:t xml:space="preserve"> OR </w:t>
      </w:r>
      <w:r w:rsidR="00186278" w:rsidRPr="00386F54">
        <w:t>"social stress"</w:t>
      </w:r>
      <w:r w:rsidR="00186278">
        <w:t xml:space="preserve"> OR </w:t>
      </w:r>
      <w:r w:rsidR="00186278" w:rsidRPr="00386F54">
        <w:t>"health - mental"</w:t>
      </w:r>
      <w:r w:rsidR="00186278">
        <w:t xml:space="preserve"> OR </w:t>
      </w:r>
      <w:r w:rsidR="00186278" w:rsidRPr="00FF37DA">
        <w:t>"mental health"</w:t>
      </w:r>
      <w:r w:rsidR="00186278">
        <w:t xml:space="preserve"> OR </w:t>
      </w:r>
      <w:r w:rsidR="00186278" w:rsidRPr="00FF37DA">
        <w:t>"depression"</w:t>
      </w:r>
      <w:r w:rsidR="00186278">
        <w:t xml:space="preserve"> OR </w:t>
      </w:r>
      <w:r w:rsidR="00186278" w:rsidRPr="00FF37DA">
        <w:t>"depression and anxiety"</w:t>
      </w:r>
      <w:r w:rsidR="00186278">
        <w:t xml:space="preserve"> OR </w:t>
      </w:r>
      <w:r w:rsidR="00186278" w:rsidRPr="00FF37DA">
        <w:t>"depressive disorder"</w:t>
      </w:r>
      <w:r w:rsidR="00186278">
        <w:t xml:space="preserve"> OR </w:t>
      </w:r>
      <w:r w:rsidR="00186278" w:rsidRPr="00FF37DA">
        <w:t>"depressive disorders"</w:t>
      </w:r>
      <w:r w:rsidR="00186278">
        <w:t xml:space="preserve"> OR </w:t>
      </w:r>
      <w:r w:rsidR="00186278" w:rsidRPr="00FF37DA">
        <w:t>"major depression"</w:t>
      </w:r>
      <w:r w:rsidR="00186278">
        <w:t xml:space="preserve"> OR </w:t>
      </w:r>
      <w:r w:rsidR="00186278" w:rsidRPr="00FF37DA">
        <w:t>"major depressive disorder"</w:t>
      </w:r>
      <w:r w:rsidR="00186278">
        <w:t xml:space="preserve"> OR </w:t>
      </w:r>
      <w:r w:rsidR="00186278" w:rsidRPr="00FF37DA">
        <w:t>"recurrent depression"</w:t>
      </w:r>
      <w:r w:rsidR="00186278">
        <w:t xml:space="preserve"> OR </w:t>
      </w:r>
      <w:r w:rsidR="00186278" w:rsidRPr="00FF37DA">
        <w:t>"dysthymic disorder"</w:t>
      </w:r>
      <w:r w:rsidR="00186278">
        <w:t xml:space="preserve"> OR </w:t>
      </w:r>
      <w:r w:rsidR="00186278" w:rsidRPr="00FF37DA">
        <w:t>"seasonal affective disorder (sad)"</w:t>
      </w:r>
      <w:r w:rsidR="00186278">
        <w:t xml:space="preserve"> OR </w:t>
      </w:r>
      <w:r w:rsidR="00186278" w:rsidRPr="00FF37DA">
        <w:t>"seasonal affective disorder sad"</w:t>
      </w:r>
      <w:r w:rsidR="00186278">
        <w:t xml:space="preserve"> OR </w:t>
      </w:r>
      <w:r w:rsidR="00186278" w:rsidRPr="00FF37DA">
        <w:t>"persistent depressive disorder"</w:t>
      </w:r>
      <w:r w:rsidR="00186278">
        <w:t xml:space="preserve"> OR </w:t>
      </w:r>
      <w:r w:rsidR="00186278" w:rsidRPr="00FF37DA">
        <w:t>"anxiety"</w:t>
      </w:r>
      <w:r w:rsidR="00186278">
        <w:t xml:space="preserve"> OR </w:t>
      </w:r>
      <w:r w:rsidR="00186278" w:rsidRPr="00FF37DA">
        <w:t>"anxiety disorder"</w:t>
      </w:r>
      <w:r w:rsidR="00186278">
        <w:t xml:space="preserve"> OR </w:t>
      </w:r>
      <w:r w:rsidR="00186278" w:rsidRPr="00FF37DA">
        <w:t>"anxiety disorders"</w:t>
      </w:r>
      <w:r w:rsidR="00186278">
        <w:t xml:space="preserve"> OR </w:t>
      </w:r>
      <w:r w:rsidR="00186278" w:rsidRPr="00FF37DA">
        <w:t>"anxiety sensitivity"</w:t>
      </w:r>
      <w:r w:rsidR="00186278">
        <w:t xml:space="preserve"> OR </w:t>
      </w:r>
      <w:r w:rsidR="00186278" w:rsidRPr="00FF37DA">
        <w:t>"anxiety symptoms"</w:t>
      </w:r>
      <w:r w:rsidR="00186278">
        <w:t xml:space="preserve"> OR </w:t>
      </w:r>
      <w:r w:rsidR="00186278" w:rsidRPr="00FF37DA">
        <w:t>"death anxiety"</w:t>
      </w:r>
      <w:r w:rsidR="00186278">
        <w:t xml:space="preserve"> OR </w:t>
      </w:r>
      <w:r w:rsidR="00186278" w:rsidRPr="00FF37DA">
        <w:t>"social anxiety"</w:t>
      </w:r>
      <w:r w:rsidR="00186278">
        <w:t xml:space="preserve"> OR </w:t>
      </w:r>
      <w:r w:rsidR="00186278" w:rsidRPr="00FF37DA">
        <w:t>"social anxiety disorder"</w:t>
      </w:r>
      <w:r w:rsidR="00186278">
        <w:t xml:space="preserve"> OR </w:t>
      </w:r>
      <w:r w:rsidR="00186278" w:rsidRPr="00FF37DA">
        <w:t>"speech |p anxiety"</w:t>
      </w:r>
      <w:r w:rsidR="00186278">
        <w:t xml:space="preserve"> OR </w:t>
      </w:r>
      <w:r w:rsidR="00186278" w:rsidRPr="00FF37DA">
        <w:t>"generalized anxiety disorder"</w:t>
      </w:r>
      <w:r w:rsidR="00186278">
        <w:t xml:space="preserve"> OR </w:t>
      </w:r>
      <w:r w:rsidR="00186278" w:rsidRPr="00FF37DA">
        <w:t>"panic attacks"</w:t>
      </w:r>
      <w:r w:rsidR="00186278">
        <w:t xml:space="preserve"> OR </w:t>
      </w:r>
      <w:r w:rsidR="00186278" w:rsidRPr="00FF37DA">
        <w:t>"panic disorder"</w:t>
      </w:r>
      <w:r w:rsidR="00186278">
        <w:t xml:space="preserve"> OR </w:t>
      </w:r>
      <w:r w:rsidR="00186278" w:rsidRPr="00FF37DA">
        <w:t>"phobias"</w:t>
      </w:r>
      <w:r w:rsidR="00186278">
        <w:t xml:space="preserve"> OR </w:t>
      </w:r>
      <w:r w:rsidR="00186278" w:rsidRPr="00FF37DA">
        <w:t>"agoraphobia"</w:t>
      </w:r>
      <w:r w:rsidR="00186278">
        <w:t xml:space="preserve"> OR </w:t>
      </w:r>
      <w:r w:rsidR="00186278" w:rsidRPr="00FF37DA">
        <w:t>"claustrophobia"</w:t>
      </w:r>
      <w:r w:rsidR="00186278">
        <w:t xml:space="preserve"> OR </w:t>
      </w:r>
      <w:r w:rsidR="00186278" w:rsidRPr="00FF37DA">
        <w:t>"social phobia"</w:t>
      </w:r>
      <w:r w:rsidR="00186278">
        <w:t xml:space="preserve"> OR </w:t>
      </w:r>
      <w:r w:rsidR="00186278" w:rsidRPr="00386F54">
        <w:t>"health-related quality of life"</w:t>
      </w:r>
      <w:r w:rsidR="00186278">
        <w:t xml:space="preserve"> OR </w:t>
      </w:r>
      <w:r w:rsidR="00186278" w:rsidRPr="00971891">
        <w:t>"quality of life"</w:t>
      </w:r>
      <w:r w:rsidR="00186278">
        <w:t xml:space="preserve"> OR </w:t>
      </w:r>
      <w:r w:rsidR="00186278" w:rsidRPr="00996DD5">
        <w:t>"quality of life |p aging and women's health"</w:t>
      </w:r>
      <w:r w:rsidR="00186278">
        <w:t xml:space="preserve"> OR </w:t>
      </w:r>
      <w:r w:rsidR="00186278" w:rsidRPr="00996DD5">
        <w:t>"quality of life |p elderly living independently in the community"</w:t>
      </w:r>
      <w:r w:rsidR="00186278">
        <w:t xml:space="preserve"> OR </w:t>
      </w:r>
      <w:r w:rsidR="00186278" w:rsidRPr="00996DD5">
        <w:t>"quality of life |p for elders"</w:t>
      </w:r>
      <w:r w:rsidR="00186278">
        <w:t xml:space="preserve"> OR </w:t>
      </w:r>
      <w:r w:rsidR="00186278" w:rsidRPr="00996DD5">
        <w:t>"quality of life |p for older adults"</w:t>
      </w:r>
      <w:r w:rsidR="00186278">
        <w:t xml:space="preserve"> OR </w:t>
      </w:r>
      <w:r w:rsidR="00186278" w:rsidRPr="00996DD5">
        <w:t xml:space="preserve">"quality of life |p for older adults living </w:t>
      </w:r>
      <w:r w:rsidR="00186278" w:rsidRPr="00996DD5">
        <w:lastRenderedPageBreak/>
        <w:t>independently"</w:t>
      </w:r>
      <w:r w:rsidR="00186278">
        <w:t xml:space="preserve"> OR </w:t>
      </w:r>
      <w:r w:rsidR="00186278" w:rsidRPr="00996DD5">
        <w:t>"quality of life |p life satisfaction of older adults"</w:t>
      </w:r>
      <w:r w:rsidR="00186278">
        <w:t xml:space="preserve"> OR </w:t>
      </w:r>
      <w:r w:rsidR="00186278" w:rsidRPr="00996DD5">
        <w:t>"quality of life |p of functionally vulnerable older adults"</w:t>
      </w:r>
      <w:r w:rsidR="00186278">
        <w:t xml:space="preserve"> OR </w:t>
      </w:r>
      <w:r w:rsidR="00186278" w:rsidRPr="00996DD5">
        <w:t>"quality of life |p outdoor activities for the elderly"</w:t>
      </w:r>
      <w:r w:rsidR="00186278">
        <w:t xml:space="preserve"> OR </w:t>
      </w:r>
      <w:r w:rsidR="00186278" w:rsidRPr="00996DD5">
        <w:t xml:space="preserve">"quality of life |p rural elders in </w:t>
      </w:r>
      <w:proofErr w:type="spellStart"/>
      <w:r w:rsidR="00186278" w:rsidRPr="00996DD5">
        <w:t>china</w:t>
      </w:r>
      <w:proofErr w:type="spellEnd"/>
      <w:r w:rsidR="00186278" w:rsidRPr="00996DD5">
        <w:t>"</w:t>
      </w:r>
      <w:r w:rsidR="00186278">
        <w:t xml:space="preserve"> OR </w:t>
      </w:r>
      <w:r w:rsidR="00186278" w:rsidRPr="00971891">
        <w:t>"quality of life;"</w:t>
      </w:r>
      <w:r w:rsidR="00186278">
        <w:t xml:space="preserve"> OR </w:t>
      </w:r>
      <w:r w:rsidR="00186278" w:rsidRPr="00FF37DA">
        <w:t>"loneliness"</w:t>
      </w:r>
      <w:r>
        <w:t xml:space="preserve">) OR </w:t>
      </w:r>
    </w:p>
    <w:p w14:paraId="7A2C0D4B" w14:textId="59A16EAC" w:rsidR="006F61FD" w:rsidRPr="007773B1" w:rsidRDefault="006F61FD" w:rsidP="006F61FD">
      <w:r>
        <w:rPr>
          <w:color w:val="CC00CC"/>
        </w:rPr>
        <w:t>TI(</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OR </w:t>
      </w:r>
    </w:p>
    <w:p w14:paraId="0706FB53" w14:textId="211FB233" w:rsidR="006F61FD" w:rsidRPr="007773B1" w:rsidRDefault="006F61FD" w:rsidP="006F61FD">
      <w:pPr>
        <w:rPr>
          <w:b/>
          <w:bCs/>
        </w:rPr>
      </w:pPr>
      <w:r>
        <w:rPr>
          <w:color w:val="CC00CC"/>
        </w:rPr>
        <w:t>AB(</w:t>
      </w:r>
      <w:r>
        <w:t>(health N2 (benefit* OR detriment* OR limitation* OR impairment* OR quality))  OR "health outcome*" OR ((effect OR effects OR result OR results OR consequence OR consequences) N1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r>
        <w:t xml:space="preserve">  </w:t>
      </w:r>
      <w:r>
        <w:rPr>
          <w:b/>
          <w:bCs/>
        </w:rPr>
        <w:t>)</w:t>
      </w:r>
    </w:p>
    <w:p w14:paraId="31E4430B" w14:textId="77777777" w:rsidR="006F61FD" w:rsidRDefault="006F61FD" w:rsidP="006F61FD"/>
    <w:p w14:paraId="12EB8E64" w14:textId="37187AC7" w:rsidR="006F61FD" w:rsidRPr="00407122" w:rsidRDefault="006F61FD" w:rsidP="006F61FD">
      <w:pPr>
        <w:rPr>
          <w:color w:val="0070C0"/>
        </w:rPr>
      </w:pPr>
      <w:r w:rsidRPr="00407122">
        <w:rPr>
          <w:color w:val="0070C0"/>
        </w:rPr>
        <w:t xml:space="preserve">Base AND (precarity OR outcomes): </w:t>
      </w:r>
      <w:r w:rsidR="00ED27D2" w:rsidRPr="00407122">
        <w:rPr>
          <w:color w:val="0070C0"/>
        </w:rPr>
        <w:t>54</w:t>
      </w:r>
      <w:r w:rsidR="002C71CB" w:rsidRPr="00407122">
        <w:rPr>
          <w:color w:val="0070C0"/>
        </w:rPr>
        <w:t xml:space="preserve"> (</w:t>
      </w:r>
      <w:r w:rsidR="00DB098A" w:rsidRPr="00407122">
        <w:rPr>
          <w:color w:val="0070C0"/>
        </w:rPr>
        <w:t>61</w:t>
      </w:r>
      <w:r w:rsidR="002C71CB" w:rsidRPr="00407122">
        <w:rPr>
          <w:color w:val="0070C0"/>
        </w:rPr>
        <w:t xml:space="preserve"> w/o Academic Journals limit)</w:t>
      </w:r>
    </w:p>
    <w:p w14:paraId="44DF6513" w14:textId="453FEB54" w:rsidR="005A3691" w:rsidRPr="00F57C3C" w:rsidRDefault="005A3691"/>
    <w:p w14:paraId="7358A893" w14:textId="5A612EAD" w:rsidR="00320F16" w:rsidRDefault="00F57C3C">
      <w:pPr>
        <w:rPr>
          <w:color w:val="0070C0"/>
        </w:rPr>
      </w:pPr>
      <w:r w:rsidRPr="00F57C3C">
        <w:rPr>
          <w:rFonts w:ascii="Wingdings" w:hAnsi="Wingdings"/>
          <w:color w:val="008000"/>
        </w:rPr>
        <w:t>v</w:t>
      </w:r>
      <w:r>
        <w:rPr>
          <w:color w:val="0070C0"/>
        </w:rPr>
        <w:t xml:space="preserve"> </w:t>
      </w:r>
      <w:r w:rsidR="00320F16">
        <w:rPr>
          <w:color w:val="0070C0"/>
        </w:rPr>
        <w:br w:type="page"/>
      </w:r>
    </w:p>
    <w:p w14:paraId="52E02BC6" w14:textId="77777777" w:rsidR="00800E46" w:rsidRPr="00E06BA6" w:rsidRDefault="00800E46" w:rsidP="00800E46">
      <w:pPr>
        <w:rPr>
          <w:b/>
          <w:bCs/>
          <w:u w:val="single"/>
        </w:rPr>
      </w:pPr>
      <w:bookmarkStart w:id="7" w:name="Social_Services_Abstracts"/>
      <w:r w:rsidRPr="00E06BA6">
        <w:rPr>
          <w:b/>
          <w:bCs/>
          <w:u w:val="single"/>
        </w:rPr>
        <w:lastRenderedPageBreak/>
        <w:t>Social Services Abstracts</w:t>
      </w:r>
      <w:bookmarkEnd w:id="7"/>
    </w:p>
    <w:p w14:paraId="6FF32D0C" w14:textId="77777777" w:rsidR="00800E46" w:rsidRDefault="00800E46" w:rsidP="00800E46">
      <w:r>
        <w:rPr>
          <w:b/>
          <w:bCs/>
        </w:rPr>
        <w:t>(</w:t>
      </w:r>
      <w:r w:rsidRPr="005F1CF4">
        <w:t>MAINSUBJECT.EXACT("Older people" OR "Gerontology" OR "Aging" OR "Geriatrics"</w:t>
      </w:r>
      <w:r>
        <w:t xml:space="preserve">) OR </w:t>
      </w:r>
    </w:p>
    <w:p w14:paraId="5F141214" w14:textId="2CE1BBEC" w:rsidR="00800E46" w:rsidRPr="007712A0" w:rsidRDefault="00800E46" w:rsidP="00800E46">
      <w:proofErr w:type="spellStart"/>
      <w:r>
        <w:t>noft</w:t>
      </w:r>
      <w:proofErr w:type="spellEnd"/>
      <w:r w:rsidRPr="007712A0">
        <w:t xml:space="preserve">(elder* OR geriatric* OR senior* OR </w:t>
      </w:r>
      <w:r w:rsidR="002E7747">
        <w:t>"</w:t>
      </w:r>
      <w:r w:rsidRPr="007712A0">
        <w:t>older</w:t>
      </w:r>
      <w:r w:rsidR="002E7747">
        <w:t>"</w:t>
      </w:r>
      <w:r w:rsidRPr="007712A0">
        <w:t xml:space="preserve"> OR "very old" OR "old </w:t>
      </w:r>
      <w:proofErr w:type="spellStart"/>
      <w:r w:rsidRPr="007712A0">
        <w:t>old</w:t>
      </w:r>
      <w:proofErr w:type="spellEnd"/>
      <w:r w:rsidRPr="007712A0">
        <w:t xml:space="preserve">" OR "oldest old" OR sexagenarian* OR septuagenarian* OR octogenarian* OR nonagenarian* OR centenarian* OR </w:t>
      </w:r>
      <w:proofErr w:type="spellStart"/>
      <w:r w:rsidRPr="007712A0">
        <w:t>gerontolog</w:t>
      </w:r>
      <w:proofErr w:type="spellEnd"/>
      <w:r w:rsidRPr="007712A0">
        <w:t xml:space="preserve">* OR </w:t>
      </w:r>
      <w:r w:rsidR="002E7747">
        <w:t>"</w:t>
      </w:r>
      <w:r w:rsidRPr="007712A0">
        <w:t>ageing</w:t>
      </w:r>
      <w:r w:rsidR="002E7747">
        <w:t>"</w:t>
      </w:r>
      <w:r w:rsidRPr="007712A0">
        <w:t xml:space="preserve"> OR </w:t>
      </w:r>
      <w:r w:rsidR="002E7747">
        <w:t>"</w:t>
      </w:r>
      <w:r w:rsidRPr="007712A0">
        <w:t>aging</w:t>
      </w:r>
      <w:r w:rsidR="002E7747">
        <w:t>"</w:t>
      </w:r>
      <w:r w:rsidRPr="007712A0">
        <w:t xml:space="preserve"> OR </w:t>
      </w:r>
      <w:r w:rsidR="002E7747">
        <w:t>"</w:t>
      </w:r>
      <w:r w:rsidRPr="007712A0">
        <w:t>aged</w:t>
      </w:r>
      <w:r w:rsidR="002E7747">
        <w:t>"</w:t>
      </w:r>
      <w:r w:rsidRPr="007712A0">
        <w:t xml:space="preserve"> OR "60 years" OR "65 years" OR "70 years" OR "75 years" OR "80 years" OR "85 years" OR "90 years" OR "95 years"  OR (over N/3 (60 OR 65 OR 70 OR 75 OR 80 OR 85 OR 90 OR 95))) </w:t>
      </w:r>
      <w:r w:rsidRPr="007712A0">
        <w:rPr>
          <w:b/>
          <w:bCs/>
        </w:rPr>
        <w:t>)</w:t>
      </w:r>
    </w:p>
    <w:p w14:paraId="200678B0" w14:textId="77777777" w:rsidR="00800E46" w:rsidRDefault="00800E46" w:rsidP="00800E46">
      <w:r>
        <w:t xml:space="preserve"> AND </w:t>
      </w:r>
    </w:p>
    <w:p w14:paraId="3350AF3C" w14:textId="77777777" w:rsidR="00800E46" w:rsidRDefault="00800E46" w:rsidP="00800E46">
      <w:pPr>
        <w:rPr>
          <w:b/>
          <w:bCs/>
        </w:rPr>
      </w:pPr>
      <w:r>
        <w:rPr>
          <w:b/>
          <w:bCs/>
        </w:rPr>
        <w:t>(</w:t>
      </w:r>
    </w:p>
    <w:p w14:paraId="395F6C96" w14:textId="77777777" w:rsidR="00800E46" w:rsidRDefault="00800E46" w:rsidP="00800E46">
      <w:r w:rsidRPr="00491176">
        <w:rPr>
          <w:b/>
          <w:bCs/>
          <w:color w:val="C00000"/>
        </w:rPr>
        <w:t>(</w:t>
      </w:r>
      <w:r>
        <w:t xml:space="preserve"> </w:t>
      </w:r>
      <w:r w:rsidRPr="007C7183">
        <w:rPr>
          <w:color w:val="00B050"/>
        </w:rPr>
        <w:t>(</w:t>
      </w:r>
    </w:p>
    <w:p w14:paraId="1CD57D87" w14:textId="2B2ACC67" w:rsidR="00800E46" w:rsidRPr="00744DBD" w:rsidRDefault="00800E46" w:rsidP="00800E46">
      <w:r w:rsidRPr="00C43108">
        <w:t xml:space="preserve">MAINSUBJECT.EXACT.EXPLODE("Single persons") </w:t>
      </w:r>
    </w:p>
    <w:p w14:paraId="453D5F03" w14:textId="77777777" w:rsidR="00800E46" w:rsidRPr="00916856" w:rsidRDefault="00800E46" w:rsidP="00800E46">
      <w:r>
        <w:t xml:space="preserve"> OR </w:t>
      </w:r>
    </w:p>
    <w:p w14:paraId="5E72CE0E" w14:textId="0B70C58B" w:rsidR="00800E46" w:rsidRPr="002C71CB" w:rsidRDefault="00800E46" w:rsidP="00800E46">
      <w:proofErr w:type="spellStart"/>
      <w:r>
        <w:t>noft</w:t>
      </w:r>
      <w:proofErr w:type="spellEnd"/>
      <w:r>
        <w:t>("no</w:t>
      </w:r>
      <w:r w:rsidRPr="00D80920">
        <w:t xml:space="preserve"> care*"</w:t>
      </w:r>
      <w:r>
        <w:t xml:space="preserve"> OR (</w:t>
      </w:r>
      <w:r w:rsidRPr="00D80920">
        <w:t>lack</w:t>
      </w:r>
      <w:r>
        <w:t>*</w:t>
      </w:r>
      <w:r w:rsidRPr="00D80920">
        <w:t xml:space="preserve"> </w:t>
      </w:r>
      <w:r>
        <w:t>N/2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N/1 </w:t>
      </w:r>
      <w:r w:rsidRPr="00D80920">
        <w:t>care</w:t>
      </w:r>
      <w:r>
        <w:t>*</w:t>
      </w:r>
      <w:r w:rsidRPr="00D80920">
        <w:t xml:space="preserve"> </w:t>
      </w:r>
      <w:r>
        <w:t xml:space="preserve">N/1 </w:t>
      </w:r>
      <w:r w:rsidRPr="00D80920">
        <w:t>need*</w:t>
      </w:r>
      <w:r>
        <w:t>) OR (</w:t>
      </w:r>
      <w:r w:rsidRPr="00D80920">
        <w:t xml:space="preserve">unmet </w:t>
      </w:r>
      <w:r>
        <w:t xml:space="preserve">N/1 </w:t>
      </w:r>
      <w:r w:rsidRPr="00D80920">
        <w:t>car</w:t>
      </w:r>
      <w:r>
        <w:t>ing</w:t>
      </w:r>
      <w:r w:rsidRPr="00D80920">
        <w:t xml:space="preserve"> </w:t>
      </w:r>
      <w:r>
        <w:t xml:space="preserve">N/1 </w:t>
      </w:r>
      <w:r w:rsidRPr="00D80920">
        <w:t>need*</w:t>
      </w:r>
      <w:r>
        <w:t xml:space="preserve">) OR </w:t>
      </w:r>
      <w:r w:rsidRPr="00D80920">
        <w:t>"informal support"</w:t>
      </w:r>
      <w:r>
        <w:t xml:space="preserve"> OR </w:t>
      </w:r>
      <w:r w:rsidRPr="00D80920">
        <w:t>"informal care*"</w:t>
      </w:r>
      <w:r>
        <w:t xml:space="preserve"> OR </w:t>
      </w:r>
      <w:r w:rsidRPr="00D80920">
        <w:t>"not supported"</w:t>
      </w:r>
      <w:r>
        <w:t xml:space="preserve"> OR </w:t>
      </w:r>
      <w:r w:rsidRPr="00D80920">
        <w:t>"unsupported"</w:t>
      </w:r>
      <w:r>
        <w:t xml:space="preserve"> OR </w:t>
      </w:r>
      <w:r w:rsidRPr="00D80920">
        <w:t>"lack of support*"</w:t>
      </w:r>
      <w:r>
        <w:t xml:space="preserve"> OR (</w:t>
      </w:r>
      <w:r w:rsidRPr="00D80920">
        <w:t>care</w:t>
      </w:r>
      <w:r>
        <w:t>* N/2</w:t>
      </w:r>
      <w:r w:rsidRPr="00D80920">
        <w:t xml:space="preserve"> </w:t>
      </w:r>
      <w:proofErr w:type="spellStart"/>
      <w:r w:rsidRPr="00D80920">
        <w:t>availab</w:t>
      </w:r>
      <w:proofErr w:type="spellEnd"/>
      <w:r>
        <w:t xml:space="preserve">*) OR </w:t>
      </w:r>
      <w:r w:rsidRPr="00D80920">
        <w:t xml:space="preserve">"without </w:t>
      </w:r>
      <w:proofErr w:type="spellStart"/>
      <w:r w:rsidRPr="00D80920">
        <w:t>famil</w:t>
      </w:r>
      <w:proofErr w:type="spellEnd"/>
      <w:r w:rsidRPr="00D80920">
        <w:t>*"</w:t>
      </w:r>
      <w:r>
        <w:t xml:space="preserve"> OR "identifiable support" </w:t>
      </w:r>
      <w:r w:rsidRPr="002C71CB">
        <w:t xml:space="preserve">OR "residential copresence" OR </w:t>
      </w:r>
      <w:r w:rsidRPr="002C71CB">
        <w:rPr>
          <w:rFonts w:eastAsia="Times New Roman" w:cstheme="minorHAnsi"/>
        </w:rPr>
        <w:t>("unequal availability" N/2 kin) OR "gap in care" OR "gap in caregiving" OR "gap in caregiver" OR "gap in caregivers" OR "lack of someone to provide care" OR "lack of someone to provide caregiving" OR "without desired surrogate" OR "without desired surrogates" OR "without surrogate" OR "without surrogates"</w:t>
      </w:r>
      <w:r w:rsidRPr="002C71CB">
        <w:rPr>
          <w:sz w:val="20"/>
          <w:szCs w:val="20"/>
        </w:rPr>
        <w:t xml:space="preserve"> </w:t>
      </w:r>
      <w:r w:rsidR="00E558D4" w:rsidRPr="002C71CB">
        <w:rPr>
          <w:sz w:val="20"/>
          <w:szCs w:val="20"/>
        </w:rPr>
        <w:t>)</w:t>
      </w:r>
    </w:p>
    <w:p w14:paraId="7557D25D" w14:textId="77777777" w:rsidR="00800E46" w:rsidRPr="007C7183" w:rsidRDefault="00800E46" w:rsidP="00800E46">
      <w:pPr>
        <w:rPr>
          <w:color w:val="00B050"/>
        </w:rPr>
      </w:pPr>
      <w:r w:rsidRPr="007C7183">
        <w:rPr>
          <w:color w:val="00B050"/>
        </w:rPr>
        <w:t>)</w:t>
      </w:r>
    </w:p>
    <w:p w14:paraId="452E2D79" w14:textId="77777777" w:rsidR="00800E46" w:rsidRDefault="00800E46" w:rsidP="00800E46">
      <w:r>
        <w:t xml:space="preserve"> AND </w:t>
      </w:r>
    </w:p>
    <w:p w14:paraId="1793662F" w14:textId="77777777" w:rsidR="00800E46" w:rsidRPr="007C7183" w:rsidRDefault="00800E46" w:rsidP="00800E46">
      <w:pPr>
        <w:rPr>
          <w:color w:val="00B050"/>
        </w:rPr>
      </w:pPr>
      <w:r w:rsidRPr="007C7183">
        <w:rPr>
          <w:color w:val="00B050"/>
        </w:rPr>
        <w:t>(</w:t>
      </w:r>
    </w:p>
    <w:p w14:paraId="0CC3C9C8" w14:textId="77777777" w:rsidR="00800E46" w:rsidRPr="00744DBD" w:rsidRDefault="00800E46" w:rsidP="00800E46">
      <w:pPr>
        <w:spacing w:after="0"/>
      </w:pPr>
      <w:r w:rsidRPr="00186DA0">
        <w:t>MAINSUBJECT.EXACT("Independent living")</w:t>
      </w:r>
    </w:p>
    <w:p w14:paraId="4E20B3AE" w14:textId="77777777" w:rsidR="00800E46" w:rsidRPr="00B134EF" w:rsidRDefault="00800E46" w:rsidP="00800E46">
      <w:r>
        <w:t xml:space="preserve"> OR </w:t>
      </w:r>
    </w:p>
    <w:p w14:paraId="5799F2A0" w14:textId="77777777" w:rsidR="00800E46" w:rsidRDefault="00800E46" w:rsidP="00800E46">
      <w:proofErr w:type="spellStart"/>
      <w:r w:rsidRPr="00643BDE">
        <w:t>noft</w:t>
      </w:r>
      <w:proofErr w:type="spellEnd"/>
      <w:r w:rsidRPr="00643BDE">
        <w:t>("</w:t>
      </w:r>
      <w:r w:rsidRPr="002D467D">
        <w:t>independent living"</w:t>
      </w:r>
      <w:r>
        <w:t xml:space="preserve"> OR </w:t>
      </w:r>
      <w:r w:rsidRPr="002D467D">
        <w:t>"living independently"</w:t>
      </w:r>
      <w:r>
        <w:t xml:space="preserve"> OR (</w:t>
      </w:r>
      <w:r w:rsidRPr="002D467D">
        <w:t xml:space="preserve">community </w:t>
      </w:r>
      <w:r>
        <w:t xml:space="preserve">N/2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w:t>
      </w:r>
      <w:r w:rsidRPr="002C71CB">
        <w:t xml:space="preserve">OR </w:t>
      </w:r>
      <w:r w:rsidRPr="002C71CB">
        <w:rPr>
          <w:rFonts w:eastAsia="Times New Roman" w:cstheme="minorHAnsi"/>
        </w:rPr>
        <w:t xml:space="preserve">"in the community" OR </w:t>
      </w:r>
      <w:r w:rsidRPr="002C71CB">
        <w:t>non</w:t>
      </w:r>
      <w:r>
        <w:rPr>
          <w:color w:val="000000"/>
        </w:rPr>
        <w:t>-</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r>
        <w:t>)</w:t>
      </w:r>
    </w:p>
    <w:p w14:paraId="47FDCADA" w14:textId="77777777" w:rsidR="00800E46" w:rsidRDefault="00800E46" w:rsidP="00800E46">
      <w:r w:rsidRPr="007C7183">
        <w:rPr>
          <w:color w:val="00B050"/>
        </w:rPr>
        <w:t>)</w:t>
      </w:r>
      <w:r>
        <w:rPr>
          <w:color w:val="00B050"/>
        </w:rPr>
        <w:t xml:space="preserve"> </w:t>
      </w:r>
      <w:r w:rsidRPr="00491176">
        <w:rPr>
          <w:b/>
          <w:bCs/>
          <w:color w:val="C00000"/>
        </w:rPr>
        <w:t>)</w:t>
      </w:r>
    </w:p>
    <w:p w14:paraId="6E5BE828" w14:textId="77777777" w:rsidR="00800E46" w:rsidRDefault="00800E46" w:rsidP="00800E46">
      <w:r>
        <w:t xml:space="preserve"> OR </w:t>
      </w:r>
    </w:p>
    <w:p w14:paraId="56E63400" w14:textId="77777777" w:rsidR="00800E46" w:rsidRPr="00EE4584" w:rsidRDefault="00800E46" w:rsidP="00800E46">
      <w:pPr>
        <w:spacing w:after="0" w:line="240" w:lineRule="auto"/>
      </w:pPr>
      <w:r>
        <w:rPr>
          <w:color w:val="00B050"/>
        </w:rPr>
        <w:t>(</w:t>
      </w:r>
      <w:proofErr w:type="spellStart"/>
      <w:r>
        <w:t>noft</w:t>
      </w:r>
      <w:proofErr w:type="spellEnd"/>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N/2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N/1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N/1 </w:t>
      </w:r>
      <w:r w:rsidRPr="00D80920">
        <w:rPr>
          <w:rFonts w:eastAsia="Times New Roman" w:cstheme="minorHAnsi"/>
        </w:rPr>
        <w:t>caregiver</w:t>
      </w:r>
      <w:r>
        <w:rPr>
          <w:rFonts w:eastAsia="Times New Roman" w:cstheme="minorHAnsi"/>
        </w:rPr>
        <w:t>*)</w:t>
      </w:r>
      <w:r>
        <w:t>)</w:t>
      </w:r>
      <w:r>
        <w:rPr>
          <w:color w:val="00B050"/>
        </w:rPr>
        <w:t>)</w:t>
      </w:r>
    </w:p>
    <w:p w14:paraId="5865CC60" w14:textId="77777777" w:rsidR="00800E46" w:rsidRDefault="00800E46" w:rsidP="00800E46">
      <w:pPr>
        <w:rPr>
          <w:b/>
          <w:bCs/>
        </w:rPr>
      </w:pPr>
      <w:r>
        <w:rPr>
          <w:b/>
          <w:bCs/>
        </w:rPr>
        <w:t>)</w:t>
      </w:r>
    </w:p>
    <w:p w14:paraId="5F5CF708" w14:textId="2381C339" w:rsidR="00800E46" w:rsidRPr="002C71CB" w:rsidRDefault="00493960" w:rsidP="00800E46">
      <w:r w:rsidRPr="002C71CB">
        <w:t xml:space="preserve">Limit: </w:t>
      </w:r>
      <w:r w:rsidR="000B5861" w:rsidRPr="002C71CB">
        <w:t>Scholarly Journals</w:t>
      </w:r>
    </w:p>
    <w:p w14:paraId="5DE7ADCD" w14:textId="77777777" w:rsidR="00F80DA0" w:rsidRDefault="00F80DA0" w:rsidP="00800E46">
      <w:pPr>
        <w:rPr>
          <w:color w:val="0070C0"/>
        </w:rPr>
      </w:pPr>
    </w:p>
    <w:p w14:paraId="0A882171" w14:textId="77777777" w:rsidR="008514B0" w:rsidRPr="00F13BE0" w:rsidRDefault="008514B0" w:rsidP="008514B0">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2232"/>
        <w:gridCol w:w="8558"/>
      </w:tblGrid>
      <w:tr w:rsidR="008514B0" w14:paraId="6EA56314" w14:textId="77777777" w:rsidTr="00150040">
        <w:tc>
          <w:tcPr>
            <w:tcW w:w="1615" w:type="dxa"/>
          </w:tcPr>
          <w:p w14:paraId="2377A61F" w14:textId="77777777" w:rsidR="008514B0" w:rsidRDefault="008514B0" w:rsidP="00150040">
            <w:pPr>
              <w:rPr>
                <w:rFonts w:cstheme="minorHAnsi"/>
              </w:rPr>
            </w:pPr>
            <w:r w:rsidRPr="00200C04">
              <w:rPr>
                <w:rFonts w:cstheme="minorHAnsi"/>
              </w:rPr>
              <w:t>Subject Headings</w:t>
            </w:r>
          </w:p>
          <w:p w14:paraId="402CC456" w14:textId="4F60DEB3" w:rsidR="008514B0" w:rsidRDefault="008514B0" w:rsidP="00150040">
            <w:pPr>
              <w:rPr>
                <w:rFonts w:eastAsia="Times New Roman" w:cstheme="minorHAnsi"/>
                <w:color w:val="000000"/>
                <w:sz w:val="24"/>
                <w:szCs w:val="24"/>
              </w:rPr>
            </w:pPr>
            <w:r>
              <w:rPr>
                <w:rFonts w:cstheme="minorHAnsi"/>
              </w:rPr>
              <w:t>(</w:t>
            </w:r>
            <w:r w:rsidR="00D16D6C" w:rsidRPr="002745E2">
              <w:t>MAINSUBJECT.EXACT</w:t>
            </w:r>
            <w:r>
              <w:rPr>
                <w:rFonts w:cstheme="minorHAnsi"/>
              </w:rPr>
              <w:t>)</w:t>
            </w:r>
          </w:p>
        </w:tc>
        <w:tc>
          <w:tcPr>
            <w:tcW w:w="9175" w:type="dxa"/>
          </w:tcPr>
          <w:p w14:paraId="1074DF40" w14:textId="54A92814" w:rsidR="008514B0" w:rsidRDefault="00D16D6C" w:rsidP="00150040">
            <w:pPr>
              <w:rPr>
                <w:rFonts w:eastAsia="Times New Roman" w:cstheme="minorHAnsi"/>
                <w:color w:val="000000"/>
                <w:sz w:val="24"/>
                <w:szCs w:val="24"/>
              </w:rPr>
            </w:pPr>
            <w:r w:rsidRPr="002745E2">
              <w:t>MAINSUBJECT.EXACT("Certainty"</w:t>
            </w:r>
            <w:r>
              <w:t xml:space="preserve"> </w:t>
            </w:r>
            <w:r w:rsidRPr="002745E2">
              <w:t>OR</w:t>
            </w:r>
            <w:r>
              <w:t xml:space="preserve"> </w:t>
            </w:r>
            <w:r w:rsidRPr="002745E2">
              <w:t>"Vulnerability"</w:t>
            </w:r>
            <w:r w:rsidR="00F14933">
              <w:t xml:space="preserve"> OR </w:t>
            </w:r>
            <w:r w:rsidR="00F14933" w:rsidRPr="00F14933">
              <w:t>"Self sufficiency"</w:t>
            </w:r>
            <w:r w:rsidRPr="002745E2">
              <w:t>)</w:t>
            </w:r>
          </w:p>
        </w:tc>
      </w:tr>
      <w:tr w:rsidR="008514B0" w14:paraId="5D0A4EBD" w14:textId="77777777" w:rsidTr="00150040">
        <w:tc>
          <w:tcPr>
            <w:tcW w:w="1615" w:type="dxa"/>
          </w:tcPr>
          <w:p w14:paraId="59D6E562" w14:textId="77777777" w:rsidR="008514B0" w:rsidRPr="00200C04" w:rsidRDefault="008514B0" w:rsidP="00150040">
            <w:pPr>
              <w:rPr>
                <w:rFonts w:cstheme="minorHAnsi"/>
              </w:rPr>
            </w:pPr>
            <w:r w:rsidRPr="00200C04">
              <w:rPr>
                <w:rFonts w:cstheme="minorHAnsi"/>
              </w:rPr>
              <w:lastRenderedPageBreak/>
              <w:t>Free text terms</w:t>
            </w:r>
          </w:p>
          <w:p w14:paraId="242AC8D4" w14:textId="253B955E" w:rsidR="008514B0" w:rsidRDefault="008514B0" w:rsidP="00150040">
            <w:pPr>
              <w:rPr>
                <w:rFonts w:cstheme="minorHAnsi"/>
              </w:rPr>
            </w:pPr>
            <w:r w:rsidRPr="00200C04">
              <w:rPr>
                <w:rFonts w:cstheme="minorHAnsi"/>
              </w:rPr>
              <w:t>(searched in</w:t>
            </w:r>
            <w:r w:rsidR="0014155D">
              <w:t xml:space="preserve"> </w:t>
            </w:r>
            <w:proofErr w:type="spellStart"/>
            <w:r w:rsidR="0014155D">
              <w:t>noft</w:t>
            </w:r>
            <w:proofErr w:type="spellEnd"/>
            <w:r w:rsidRPr="00200C04">
              <w:rPr>
                <w:rFonts w:cstheme="minorHAnsi"/>
              </w:rPr>
              <w:t>)</w:t>
            </w:r>
          </w:p>
          <w:p w14:paraId="186739E5" w14:textId="77777777" w:rsidR="008514B0" w:rsidRDefault="008514B0" w:rsidP="00150040">
            <w:pPr>
              <w:rPr>
                <w:rFonts w:eastAsia="Times New Roman" w:cstheme="minorHAnsi"/>
                <w:color w:val="000000"/>
                <w:sz w:val="24"/>
                <w:szCs w:val="24"/>
              </w:rPr>
            </w:pPr>
          </w:p>
        </w:tc>
        <w:tc>
          <w:tcPr>
            <w:tcW w:w="9175" w:type="dxa"/>
          </w:tcPr>
          <w:p w14:paraId="58BA3C1C" w14:textId="0CEBC186" w:rsidR="00232085" w:rsidRDefault="0014155D" w:rsidP="00232085">
            <w:proofErr w:type="spellStart"/>
            <w:r>
              <w:t>noft</w:t>
            </w:r>
            <w:proofErr w:type="spellEnd"/>
            <w:r>
              <w:t xml:space="preserve"> </w:t>
            </w:r>
            <w:r w:rsidR="00232085">
              <w:t>(</w:t>
            </w:r>
            <w:proofErr w:type="spellStart"/>
            <w:r w:rsidR="00232085">
              <w:t>precarit</w:t>
            </w:r>
            <w:proofErr w:type="spellEnd"/>
            <w:r w:rsidR="00232085">
              <w:t xml:space="preserve">* OR risk* OR </w:t>
            </w:r>
            <w:proofErr w:type="spellStart"/>
            <w:r w:rsidR="00232085">
              <w:t>vulnerabilit</w:t>
            </w:r>
            <w:proofErr w:type="spellEnd"/>
            <w:r w:rsidR="00232085">
              <w:t xml:space="preserve">* OR </w:t>
            </w:r>
            <w:proofErr w:type="spellStart"/>
            <w:r w:rsidR="00232085">
              <w:t>disparit</w:t>
            </w:r>
            <w:proofErr w:type="spellEnd"/>
            <w:r w:rsidR="00232085">
              <w:t xml:space="preserve">* OR "unmet need*" OR barrier* OR challenge* OR obstacle* OR hazard OR </w:t>
            </w:r>
            <w:proofErr w:type="spellStart"/>
            <w:r w:rsidR="00232085">
              <w:t>inacces</w:t>
            </w:r>
            <w:proofErr w:type="spellEnd"/>
            <w:r w:rsidR="00232085">
              <w:t xml:space="preserve">* OR prohibit* OR </w:t>
            </w:r>
            <w:proofErr w:type="spellStart"/>
            <w:r w:rsidR="00232085">
              <w:t>insecurit</w:t>
            </w:r>
            <w:proofErr w:type="spellEnd"/>
            <w:r w:rsidR="00232085">
              <w:t xml:space="preserve">* OR threat* OR danger OR precarious* OR </w:t>
            </w:r>
            <w:proofErr w:type="spellStart"/>
            <w:r w:rsidR="00232085">
              <w:t>uncertaint</w:t>
            </w:r>
            <w:proofErr w:type="spellEnd"/>
            <w:r w:rsidR="00232085">
              <w:t xml:space="preserve">* OR </w:t>
            </w:r>
            <w:proofErr w:type="spellStart"/>
            <w:r w:rsidR="00232085">
              <w:t>instabilit</w:t>
            </w:r>
            <w:proofErr w:type="spellEnd"/>
            <w:r w:rsidR="00232085">
              <w:t xml:space="preserve">* OR peril OR likelihood OR </w:t>
            </w:r>
            <w:proofErr w:type="spellStart"/>
            <w:r w:rsidR="00232085">
              <w:t>vulnerab</w:t>
            </w:r>
            <w:proofErr w:type="spellEnd"/>
            <w:r w:rsidR="00232085">
              <w:t xml:space="preserve">* OR burden OR </w:t>
            </w:r>
            <w:proofErr w:type="spellStart"/>
            <w:r w:rsidR="00232085">
              <w:t>susceptibilit</w:t>
            </w:r>
            <w:proofErr w:type="spellEnd"/>
            <w:r w:rsidR="00232085">
              <w:t xml:space="preserve">* OR </w:t>
            </w:r>
            <w:proofErr w:type="spellStart"/>
            <w:r w:rsidR="00232085">
              <w:t>predictab</w:t>
            </w:r>
            <w:proofErr w:type="spellEnd"/>
            <w:r w:rsidR="00232085">
              <w:t xml:space="preserve">* OR </w:t>
            </w:r>
            <w:proofErr w:type="spellStart"/>
            <w:r w:rsidR="00232085">
              <w:t>unpredictab</w:t>
            </w:r>
            <w:proofErr w:type="spellEnd"/>
            <w:r w:rsidR="00232085">
              <w:t>* OR self-</w:t>
            </w:r>
            <w:proofErr w:type="spellStart"/>
            <w:r w:rsidR="00232085">
              <w:t>sufficien</w:t>
            </w:r>
            <w:proofErr w:type="spellEnd"/>
            <w:r w:rsidR="00232085">
              <w:t xml:space="preserve">* OR hardship* OR </w:t>
            </w:r>
            <w:proofErr w:type="spellStart"/>
            <w:r w:rsidR="00232085">
              <w:t>destabili</w:t>
            </w:r>
            <w:proofErr w:type="spellEnd"/>
            <w:r w:rsidR="00232085">
              <w:t>* OR "financial stress*" OR "economic stress*")</w:t>
            </w:r>
          </w:p>
          <w:p w14:paraId="4B24C79A" w14:textId="77777777" w:rsidR="008514B0" w:rsidRDefault="008514B0" w:rsidP="00150040">
            <w:pPr>
              <w:rPr>
                <w:rFonts w:eastAsia="Times New Roman" w:cstheme="minorHAnsi"/>
                <w:color w:val="000000"/>
                <w:sz w:val="24"/>
                <w:szCs w:val="24"/>
              </w:rPr>
            </w:pPr>
          </w:p>
        </w:tc>
      </w:tr>
    </w:tbl>
    <w:p w14:paraId="6F7B82CC" w14:textId="77777777" w:rsidR="008514B0" w:rsidRDefault="008514B0" w:rsidP="008514B0"/>
    <w:p w14:paraId="00D31A94" w14:textId="75CE6F6A" w:rsidR="0007213C" w:rsidRDefault="0007213C" w:rsidP="0007213C">
      <w:r>
        <w:rPr>
          <w:b/>
          <w:bCs/>
        </w:rPr>
        <w:t>(</w:t>
      </w:r>
      <w:r>
        <w:t>MAINSUBJECT.EXACT("Certainty" OR "Vulnerability"</w:t>
      </w:r>
      <w:r w:rsidR="00F14933">
        <w:t xml:space="preserve"> OR </w:t>
      </w:r>
      <w:r w:rsidR="00F14933" w:rsidRPr="00F14933">
        <w:t>"Self sufficiency"</w:t>
      </w:r>
      <w:r>
        <w:t xml:space="preserve">) OR </w:t>
      </w:r>
    </w:p>
    <w:p w14:paraId="3DAF5843" w14:textId="2DB6D2AF" w:rsidR="0007213C" w:rsidRPr="0007213C" w:rsidRDefault="0007213C" w:rsidP="0007213C">
      <w:pPr>
        <w:rPr>
          <w:b/>
          <w:bCs/>
        </w:rPr>
      </w:pPr>
      <w:proofErr w:type="spellStart"/>
      <w:r>
        <w:t>noft</w:t>
      </w:r>
      <w:proofErr w:type="spellEnd"/>
      <w:r>
        <w:t xml:space="preserve"> (</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xml:space="preserve">* OR "financial stress*" OR "economic stress*") </w:t>
      </w:r>
      <w:r>
        <w:rPr>
          <w:b/>
          <w:bCs/>
        </w:rPr>
        <w:t>)</w:t>
      </w:r>
    </w:p>
    <w:p w14:paraId="55A8EC30" w14:textId="77777777" w:rsidR="0007213C" w:rsidRDefault="0007213C" w:rsidP="008514B0"/>
    <w:p w14:paraId="7055B9A7" w14:textId="77777777" w:rsidR="008514B0" w:rsidRDefault="008514B0" w:rsidP="008514B0">
      <w:r>
        <w:rPr>
          <w:b/>
          <w:bCs/>
          <w:u w:val="single"/>
        </w:rPr>
        <w:t>Outcomes</w:t>
      </w:r>
    </w:p>
    <w:tbl>
      <w:tblPr>
        <w:tblStyle w:val="TableGrid"/>
        <w:tblW w:w="0" w:type="auto"/>
        <w:tblLook w:val="04A0" w:firstRow="1" w:lastRow="0" w:firstColumn="1" w:lastColumn="0" w:noHBand="0" w:noVBand="1"/>
      </w:tblPr>
      <w:tblGrid>
        <w:gridCol w:w="2232"/>
        <w:gridCol w:w="8558"/>
      </w:tblGrid>
      <w:tr w:rsidR="008514B0" w14:paraId="1001DB6E" w14:textId="77777777" w:rsidTr="00150040">
        <w:tc>
          <w:tcPr>
            <w:tcW w:w="1615" w:type="dxa"/>
          </w:tcPr>
          <w:p w14:paraId="16D3E44E" w14:textId="77777777" w:rsidR="00936DAB" w:rsidRDefault="00936DAB" w:rsidP="00936DAB">
            <w:pPr>
              <w:rPr>
                <w:rFonts w:cstheme="minorHAnsi"/>
              </w:rPr>
            </w:pPr>
            <w:r w:rsidRPr="00200C04">
              <w:rPr>
                <w:rFonts w:cstheme="minorHAnsi"/>
              </w:rPr>
              <w:t>Subject Headings</w:t>
            </w:r>
          </w:p>
          <w:p w14:paraId="1E41C8BB" w14:textId="59EA2F6B" w:rsidR="008514B0" w:rsidRDefault="00936DAB" w:rsidP="00936DAB">
            <w:pPr>
              <w:rPr>
                <w:rFonts w:eastAsia="Times New Roman" w:cstheme="minorHAnsi"/>
                <w:color w:val="000000"/>
                <w:sz w:val="24"/>
                <w:szCs w:val="24"/>
              </w:rPr>
            </w:pPr>
            <w:r>
              <w:rPr>
                <w:rFonts w:cstheme="minorHAnsi"/>
              </w:rPr>
              <w:t>(</w:t>
            </w:r>
            <w:r w:rsidRPr="002745E2">
              <w:t>MAINSUBJECT.EXACT</w:t>
            </w:r>
            <w:r>
              <w:rPr>
                <w:rFonts w:cstheme="minorHAnsi"/>
              </w:rPr>
              <w:t>)</w:t>
            </w:r>
          </w:p>
        </w:tc>
        <w:tc>
          <w:tcPr>
            <w:tcW w:w="9175" w:type="dxa"/>
          </w:tcPr>
          <w:p w14:paraId="7342C7DB" w14:textId="77777777" w:rsidR="00B25186" w:rsidRDefault="00B25186" w:rsidP="00B25186">
            <w:r w:rsidRPr="00D04DAF">
              <w:t>"Health status"</w:t>
            </w:r>
          </w:p>
          <w:p w14:paraId="63FA1019" w14:textId="77777777" w:rsidR="00B25186" w:rsidRDefault="00B25186" w:rsidP="00B25186">
            <w:r w:rsidRPr="00D04DAF">
              <w:t>"Health risks"</w:t>
            </w:r>
          </w:p>
          <w:p w14:paraId="0B486C85" w14:textId="77777777" w:rsidR="00B25186" w:rsidRDefault="00B25186" w:rsidP="00B25186">
            <w:r w:rsidRPr="00D04DAF">
              <w:t>"Social exclusion"</w:t>
            </w:r>
          </w:p>
          <w:p w14:paraId="7477F132" w14:textId="77777777" w:rsidR="00B25186" w:rsidRDefault="00B25186" w:rsidP="00B25186">
            <w:r w:rsidRPr="00D04DAF">
              <w:t>"Social isolation"</w:t>
            </w:r>
          </w:p>
          <w:p w14:paraId="386D04EC" w14:textId="77777777" w:rsidR="00B25186" w:rsidRDefault="00B25186" w:rsidP="00B25186">
            <w:r w:rsidRPr="00D04DAF">
              <w:t>"Social rejection"</w:t>
            </w:r>
          </w:p>
          <w:p w14:paraId="4962B204" w14:textId="77777777" w:rsidR="00B25186" w:rsidRDefault="00B25186" w:rsidP="00B25186">
            <w:r w:rsidRPr="00D04DAF">
              <w:t>"Social interaction"</w:t>
            </w:r>
          </w:p>
          <w:p w14:paraId="6A542CF3" w14:textId="77777777" w:rsidR="00B25186" w:rsidRDefault="00B25186" w:rsidP="00B25186">
            <w:r w:rsidRPr="00D04DAF">
              <w:t>"Social contact"</w:t>
            </w:r>
          </w:p>
          <w:p w14:paraId="3A4D5CE4" w14:textId="77777777" w:rsidR="00B25186" w:rsidRDefault="00B25186" w:rsidP="00B25186">
            <w:r w:rsidRPr="00D04DAF">
              <w:t>"Social participation"</w:t>
            </w:r>
          </w:p>
          <w:p w14:paraId="44F15EE9" w14:textId="77777777" w:rsidR="00B25186" w:rsidRDefault="00B25186" w:rsidP="00B25186">
            <w:r w:rsidRPr="00D04DAF">
              <w:t>"Social acceptance"</w:t>
            </w:r>
          </w:p>
          <w:p w14:paraId="7AD2E071" w14:textId="77777777" w:rsidR="00B25186" w:rsidRDefault="00B25186" w:rsidP="00B25186">
            <w:r w:rsidRPr="00D04DAF">
              <w:t>"Interpersonal relations"</w:t>
            </w:r>
          </w:p>
          <w:p w14:paraId="06F93A0D" w14:textId="77777777" w:rsidR="00B25186" w:rsidRDefault="00B25186" w:rsidP="00B25186">
            <w:r w:rsidRPr="00D04DAF">
              <w:t>"Friendship"</w:t>
            </w:r>
          </w:p>
          <w:p w14:paraId="2234C6E3" w14:textId="77777777" w:rsidR="00B25186" w:rsidRDefault="00B25186" w:rsidP="00B25186">
            <w:r w:rsidRPr="00D04DAF">
              <w:t>"Interpersonal relationship satisfaction"</w:t>
            </w:r>
          </w:p>
          <w:p w14:paraId="5DBEB4DA" w14:textId="77777777" w:rsidR="00B25186" w:rsidRDefault="00B25186" w:rsidP="00B25186">
            <w:r w:rsidRPr="00D04DAF">
              <w:t>"Social capital"</w:t>
            </w:r>
          </w:p>
          <w:p w14:paraId="782CE67C" w14:textId="77777777" w:rsidR="00B25186" w:rsidRDefault="00B25186" w:rsidP="00B25186">
            <w:r w:rsidRPr="00D04DAF">
              <w:t>"Social networks"</w:t>
            </w:r>
          </w:p>
          <w:p w14:paraId="6D931456" w14:textId="77777777" w:rsidR="00B25186" w:rsidRDefault="00B25186" w:rsidP="00B25186">
            <w:r w:rsidRPr="00D04DAF">
              <w:t>"Social support"</w:t>
            </w:r>
          </w:p>
          <w:p w14:paraId="3E8019A8" w14:textId="77777777" w:rsidR="00B25186" w:rsidRDefault="00B25186" w:rsidP="00B25186">
            <w:r w:rsidRPr="00D04DAF">
              <w:t>"Anxiety"</w:t>
            </w:r>
          </w:p>
          <w:p w14:paraId="536529F5" w14:textId="77777777" w:rsidR="00B25186" w:rsidRDefault="00B25186" w:rsidP="00B25186">
            <w:r w:rsidRPr="00D04DAF">
              <w:t>"Stress"</w:t>
            </w:r>
          </w:p>
          <w:p w14:paraId="6B07735E" w14:textId="77777777" w:rsidR="00B25186" w:rsidRDefault="00B25186" w:rsidP="00B25186">
            <w:r w:rsidRPr="00D04DAF">
              <w:t>"Mental health"</w:t>
            </w:r>
          </w:p>
          <w:p w14:paraId="17E1D569" w14:textId="77777777" w:rsidR="00B25186" w:rsidRDefault="00B25186" w:rsidP="00B25186">
            <w:r w:rsidRPr="00D04DAF">
              <w:t>"Mental depression"</w:t>
            </w:r>
          </w:p>
          <w:p w14:paraId="4DC4E526" w14:textId="77777777" w:rsidR="00B25186" w:rsidRDefault="00B25186" w:rsidP="00B25186">
            <w:r w:rsidRPr="00D04DAF">
              <w:t>"Well being"</w:t>
            </w:r>
          </w:p>
          <w:p w14:paraId="1597D200" w14:textId="77777777" w:rsidR="00B25186" w:rsidRDefault="00B25186" w:rsidP="00B25186">
            <w:r w:rsidRPr="00D04DAF">
              <w:t>"Loneliness"</w:t>
            </w:r>
          </w:p>
          <w:p w14:paraId="7C6012C1" w14:textId="77777777" w:rsidR="00B25186" w:rsidRDefault="00B25186" w:rsidP="00B25186">
            <w:r w:rsidRPr="00D04DAF">
              <w:t>"Quality of life"</w:t>
            </w:r>
          </w:p>
          <w:p w14:paraId="5CBE6A53" w14:textId="30451643" w:rsidR="008514B0" w:rsidRPr="00B25186" w:rsidRDefault="008514B0" w:rsidP="00150040"/>
        </w:tc>
      </w:tr>
      <w:tr w:rsidR="008514B0" w14:paraId="67C22DE1" w14:textId="77777777" w:rsidTr="00150040">
        <w:tc>
          <w:tcPr>
            <w:tcW w:w="1615" w:type="dxa"/>
          </w:tcPr>
          <w:p w14:paraId="324BC64E" w14:textId="77777777" w:rsidR="008514B0" w:rsidRPr="00200C04" w:rsidRDefault="008514B0" w:rsidP="00150040">
            <w:pPr>
              <w:rPr>
                <w:rFonts w:cstheme="minorHAnsi"/>
              </w:rPr>
            </w:pPr>
            <w:r w:rsidRPr="00200C04">
              <w:rPr>
                <w:rFonts w:cstheme="minorHAnsi"/>
              </w:rPr>
              <w:t>Free text terms</w:t>
            </w:r>
          </w:p>
          <w:p w14:paraId="200372C8" w14:textId="2D7A93B6" w:rsidR="008514B0" w:rsidRDefault="008514B0" w:rsidP="00150040">
            <w:pPr>
              <w:rPr>
                <w:rFonts w:cstheme="minorHAnsi"/>
              </w:rPr>
            </w:pPr>
            <w:r w:rsidRPr="00200C04">
              <w:rPr>
                <w:rFonts w:cstheme="minorHAnsi"/>
              </w:rPr>
              <w:t>(searched in</w:t>
            </w:r>
            <w:r w:rsidR="0014155D">
              <w:rPr>
                <w:rFonts w:cstheme="minorHAnsi"/>
              </w:rPr>
              <w:t xml:space="preserve"> </w:t>
            </w:r>
            <w:proofErr w:type="spellStart"/>
            <w:r w:rsidR="0014155D">
              <w:t>noft</w:t>
            </w:r>
            <w:proofErr w:type="spellEnd"/>
            <w:r w:rsidRPr="00200C04">
              <w:rPr>
                <w:rFonts w:cstheme="minorHAnsi"/>
              </w:rPr>
              <w:t>)</w:t>
            </w:r>
          </w:p>
          <w:p w14:paraId="3F573155" w14:textId="77777777" w:rsidR="008514B0" w:rsidRDefault="008514B0" w:rsidP="00150040">
            <w:pPr>
              <w:rPr>
                <w:rFonts w:eastAsia="Times New Roman" w:cstheme="minorHAnsi"/>
                <w:color w:val="000000"/>
                <w:sz w:val="24"/>
                <w:szCs w:val="24"/>
              </w:rPr>
            </w:pPr>
          </w:p>
        </w:tc>
        <w:tc>
          <w:tcPr>
            <w:tcW w:w="9175" w:type="dxa"/>
          </w:tcPr>
          <w:p w14:paraId="0F0C5915" w14:textId="23E617FE" w:rsidR="00EE1C1D" w:rsidRPr="00EE1C1D" w:rsidRDefault="00EE1C1D" w:rsidP="00150040">
            <w:proofErr w:type="spellStart"/>
            <w:r>
              <w:t>noft</w:t>
            </w:r>
            <w:proofErr w:type="spellEnd"/>
            <w:r>
              <w:rPr>
                <w:color w:val="CC00CC"/>
              </w:rPr>
              <w:t>(</w:t>
            </w:r>
            <w:r>
              <w:t xml:space="preserve">((health </w:t>
            </w:r>
            <w:r w:rsidR="0033651F">
              <w:t>NEAR/2</w:t>
            </w:r>
            <w:r>
              <w:t xml:space="preserve"> (benefit* OR detriment* OR limitation* OR impairment* OR quality))  OR "health outcome*" OR ((effect OR effects OR result OR results OR consequence OR consequences) </w:t>
            </w:r>
            <w:r w:rsidR="0033651F">
              <w:t>NEAR/1</w:t>
            </w:r>
            <w:r>
              <w:t xml:space="preserve">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w:t>
            </w:r>
            <w:r>
              <w:lastRenderedPageBreak/>
              <w:t>"psychosocial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p>
        </w:tc>
      </w:tr>
      <w:tr w:rsidR="0033651F" w14:paraId="2F59DB86" w14:textId="77777777" w:rsidTr="00150040">
        <w:tc>
          <w:tcPr>
            <w:tcW w:w="1615" w:type="dxa"/>
          </w:tcPr>
          <w:p w14:paraId="5A7B6968" w14:textId="77777777" w:rsidR="0033651F" w:rsidRPr="00200C04" w:rsidRDefault="0033651F" w:rsidP="00150040">
            <w:pPr>
              <w:rPr>
                <w:rFonts w:cstheme="minorHAnsi"/>
              </w:rPr>
            </w:pPr>
          </w:p>
        </w:tc>
        <w:tc>
          <w:tcPr>
            <w:tcW w:w="9175" w:type="dxa"/>
          </w:tcPr>
          <w:p w14:paraId="4B87AF38" w14:textId="77777777" w:rsidR="0033651F" w:rsidRDefault="0033651F" w:rsidP="00150040"/>
        </w:tc>
      </w:tr>
    </w:tbl>
    <w:p w14:paraId="358A0254" w14:textId="77777777" w:rsidR="008514B0" w:rsidRDefault="008514B0" w:rsidP="00853CDE">
      <w:pPr>
        <w:rPr>
          <w:color w:val="0070C0"/>
        </w:rPr>
      </w:pPr>
    </w:p>
    <w:p w14:paraId="113E740E" w14:textId="10607590" w:rsidR="00B25186" w:rsidRDefault="00B25186" w:rsidP="00B25186">
      <w:pPr>
        <w:spacing w:line="240" w:lineRule="auto"/>
      </w:pPr>
      <w:r w:rsidRPr="00D04DAF">
        <w:t>MAINSUBJECT.EXACT("Health status"</w:t>
      </w:r>
      <w:r>
        <w:t xml:space="preserve"> OR </w:t>
      </w:r>
      <w:r w:rsidRPr="00D04DAF">
        <w:t>"Health risks"</w:t>
      </w:r>
      <w:r>
        <w:t xml:space="preserve"> OR </w:t>
      </w:r>
      <w:r w:rsidRPr="00D04DAF">
        <w:t>"Social exclusion"</w:t>
      </w:r>
      <w:r>
        <w:t xml:space="preserve"> OR </w:t>
      </w:r>
      <w:r w:rsidRPr="00D04DAF">
        <w:t>"Social isolation"</w:t>
      </w:r>
      <w:r>
        <w:t xml:space="preserve"> OR </w:t>
      </w:r>
      <w:r w:rsidRPr="00D04DAF">
        <w:t>"Social rejection"</w:t>
      </w:r>
      <w:r>
        <w:t xml:space="preserve"> OR </w:t>
      </w:r>
      <w:r w:rsidRPr="00D04DAF">
        <w:t>"Social interaction"</w:t>
      </w:r>
      <w:r>
        <w:t xml:space="preserve"> OR </w:t>
      </w:r>
      <w:r w:rsidRPr="00D04DAF">
        <w:t>"Social contact"</w:t>
      </w:r>
      <w:r>
        <w:t xml:space="preserve"> OR </w:t>
      </w:r>
      <w:r w:rsidRPr="00D04DAF">
        <w:t>"Social participation"</w:t>
      </w:r>
      <w:r>
        <w:t xml:space="preserve"> OR </w:t>
      </w:r>
      <w:r w:rsidRPr="00D04DAF">
        <w:t>"Social acceptance"</w:t>
      </w:r>
      <w:r>
        <w:t xml:space="preserve"> OR </w:t>
      </w:r>
      <w:r w:rsidRPr="00D04DAF">
        <w:t>"Interpersonal relations"</w:t>
      </w:r>
      <w:r>
        <w:t xml:space="preserve"> OR </w:t>
      </w:r>
      <w:r w:rsidRPr="00D04DAF">
        <w:t>"Friendship"</w:t>
      </w:r>
      <w:r>
        <w:t xml:space="preserve"> OR </w:t>
      </w:r>
      <w:r w:rsidRPr="00D04DAF">
        <w:t>"Interpersonal relationship satisfaction"</w:t>
      </w:r>
      <w:r>
        <w:t xml:space="preserve"> OR </w:t>
      </w:r>
      <w:r w:rsidRPr="00D04DAF">
        <w:t>"Social capital"</w:t>
      </w:r>
      <w:r>
        <w:t xml:space="preserve"> OR </w:t>
      </w:r>
      <w:r w:rsidRPr="00D04DAF">
        <w:t>"Social networks"</w:t>
      </w:r>
      <w:r>
        <w:t xml:space="preserve"> OR </w:t>
      </w:r>
      <w:r w:rsidRPr="00D04DAF">
        <w:t>"Social support"</w:t>
      </w:r>
      <w:r>
        <w:t xml:space="preserve"> OR </w:t>
      </w:r>
      <w:r w:rsidRPr="00D04DAF">
        <w:t>"Anxiety"</w:t>
      </w:r>
      <w:r>
        <w:t xml:space="preserve"> OR </w:t>
      </w:r>
      <w:r w:rsidRPr="00D04DAF">
        <w:t>"Stress"</w:t>
      </w:r>
      <w:r>
        <w:t xml:space="preserve"> OR </w:t>
      </w:r>
      <w:r w:rsidRPr="00D04DAF">
        <w:t>"Mental health"</w:t>
      </w:r>
      <w:r>
        <w:t xml:space="preserve"> OR </w:t>
      </w:r>
      <w:r w:rsidRPr="00D04DAF">
        <w:t>"Mental depression"</w:t>
      </w:r>
      <w:r>
        <w:t xml:space="preserve"> OR </w:t>
      </w:r>
      <w:r w:rsidRPr="00D04DAF">
        <w:t>"Well being"</w:t>
      </w:r>
      <w:r>
        <w:t xml:space="preserve"> OR </w:t>
      </w:r>
      <w:r w:rsidRPr="00D04DAF">
        <w:t>"Loneliness"</w:t>
      </w:r>
      <w:r>
        <w:t xml:space="preserve"> OR </w:t>
      </w:r>
      <w:r w:rsidRPr="00D04DAF">
        <w:t>"Quality of life")</w:t>
      </w:r>
      <w:r>
        <w:t xml:space="preserve"> OR </w:t>
      </w:r>
    </w:p>
    <w:p w14:paraId="6660BEF0" w14:textId="1A60F8DD" w:rsidR="00B25186" w:rsidRDefault="00B25186" w:rsidP="00853CDE">
      <w:pPr>
        <w:rPr>
          <w:color w:val="0070C0"/>
        </w:rPr>
      </w:pPr>
      <w:proofErr w:type="spellStart"/>
      <w:r>
        <w:t>noft</w:t>
      </w:r>
      <w:proofErr w:type="spellEnd"/>
      <w:r>
        <w:rPr>
          <w:color w:val="CC00CC"/>
        </w:rPr>
        <w:t>(</w:t>
      </w:r>
      <w:r>
        <w:t>(health NEAR/2 (benefit* OR detriment* OR limitation* OR impairment* OR quality))  OR "health outcome*" OR ((effect OR effects OR result OR results OR consequence OR consequences) NEAR/1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p>
    <w:p w14:paraId="68B35128" w14:textId="77777777" w:rsidR="00B25186" w:rsidRDefault="00B25186" w:rsidP="00853CDE"/>
    <w:p w14:paraId="4792046E" w14:textId="445F58C5" w:rsidR="00853CDE" w:rsidRPr="002C71CB" w:rsidRDefault="00853CDE" w:rsidP="00853CDE">
      <w:pPr>
        <w:rPr>
          <w:color w:val="0070C0"/>
        </w:rPr>
      </w:pPr>
      <w:r w:rsidRPr="002C71CB">
        <w:rPr>
          <w:color w:val="0070C0"/>
        </w:rPr>
        <w:t xml:space="preserve">Base AND (precarity OR outcomes): </w:t>
      </w:r>
      <w:r w:rsidR="000C2D00" w:rsidRPr="002C71CB">
        <w:rPr>
          <w:color w:val="0070C0"/>
        </w:rPr>
        <w:t>450</w:t>
      </w:r>
      <w:r w:rsidR="002C71CB" w:rsidRPr="002C71CB">
        <w:rPr>
          <w:color w:val="0070C0"/>
        </w:rPr>
        <w:t xml:space="preserve"> (</w:t>
      </w:r>
      <w:r w:rsidR="00DC24AE" w:rsidRPr="002C71CB">
        <w:rPr>
          <w:color w:val="0070C0"/>
        </w:rPr>
        <w:t>460</w:t>
      </w:r>
      <w:r w:rsidR="000C2D00" w:rsidRPr="002C71CB">
        <w:rPr>
          <w:color w:val="0070C0"/>
        </w:rPr>
        <w:t xml:space="preserve"> as of 12/18/23</w:t>
      </w:r>
      <w:r w:rsidR="002C71CB" w:rsidRPr="002C71CB">
        <w:rPr>
          <w:color w:val="0070C0"/>
        </w:rPr>
        <w:t xml:space="preserve"> w/o Scholarly Journals limit)</w:t>
      </w:r>
    </w:p>
    <w:p w14:paraId="12D31838" w14:textId="77777777" w:rsidR="00800E46" w:rsidRDefault="00800E46" w:rsidP="00320F16">
      <w:pPr>
        <w:rPr>
          <w:b/>
          <w:bCs/>
          <w:u w:val="single"/>
        </w:rPr>
      </w:pPr>
      <w:r>
        <w:rPr>
          <w:b/>
          <w:bCs/>
          <w:u w:val="single"/>
        </w:rPr>
        <w:br w:type="page"/>
      </w:r>
    </w:p>
    <w:p w14:paraId="74102016" w14:textId="77777777" w:rsidR="00F86275" w:rsidRDefault="00F86275" w:rsidP="00F86275">
      <w:bookmarkStart w:id="8" w:name="GIM"/>
      <w:r>
        <w:rPr>
          <w:b/>
          <w:bCs/>
          <w:u w:val="single"/>
        </w:rPr>
        <w:lastRenderedPageBreak/>
        <w:t>Global Index Medicus</w:t>
      </w:r>
    </w:p>
    <w:bookmarkEnd w:id="8"/>
    <w:p w14:paraId="29ABEBBF" w14:textId="77777777" w:rsidR="00F86275" w:rsidRDefault="00F86275" w:rsidP="00F86275">
      <w:r w:rsidRPr="0056152B">
        <w:rPr>
          <w:b/>
          <w:bCs/>
        </w:rPr>
        <w:t>(</w:t>
      </w:r>
      <w:r>
        <w:t xml:space="preserve"> mh:(M01.060.116.100* OR G07.345.124* OR H02.403.355*) OR </w:t>
      </w:r>
    </w:p>
    <w:p w14:paraId="18DC4EA9" w14:textId="77777777" w:rsidR="00F86275" w:rsidRDefault="00F86275" w:rsidP="00F86275">
      <w:r>
        <w:t xml:space="preserve">tw:(elder* OR geriatric* OR senior* OR older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OR ageing OR aging OR aged OR "60 years" OR "65 years" OR "70 years" OR "75 years" OR "80 years" OR "85 years" OR "90 years" OR "95 years"  OR (over AND (60 OR 65 OR 70 OR 75 OR 80 OR 85 OR 90 OR 95)) ) </w:t>
      </w:r>
      <w:r w:rsidRPr="0056152B">
        <w:rPr>
          <w:b/>
          <w:bCs/>
        </w:rPr>
        <w:t>)</w:t>
      </w:r>
    </w:p>
    <w:p w14:paraId="56C27140" w14:textId="77777777" w:rsidR="00F86275" w:rsidRDefault="00F86275" w:rsidP="00F86275">
      <w:r>
        <w:t xml:space="preserve"> AND </w:t>
      </w:r>
    </w:p>
    <w:p w14:paraId="7C7F8581" w14:textId="77777777" w:rsidR="00F86275" w:rsidRDefault="00F86275" w:rsidP="00F86275">
      <w:pPr>
        <w:rPr>
          <w:b/>
          <w:bCs/>
        </w:rPr>
      </w:pPr>
      <w:r>
        <w:rPr>
          <w:b/>
          <w:bCs/>
        </w:rPr>
        <w:t>(</w:t>
      </w:r>
    </w:p>
    <w:p w14:paraId="43319D39" w14:textId="32ECF0AB" w:rsidR="00F86275" w:rsidRPr="0084662E" w:rsidRDefault="00F86275" w:rsidP="00F86275">
      <w:pPr>
        <w:rPr>
          <w:b/>
          <w:bCs/>
        </w:rPr>
      </w:pPr>
      <w:r w:rsidRPr="00491176">
        <w:rPr>
          <w:b/>
          <w:bCs/>
          <w:color w:val="C00000"/>
        </w:rPr>
        <w:t>(</w:t>
      </w:r>
      <w:r>
        <w:t xml:space="preserve"> </w:t>
      </w:r>
      <w:r w:rsidRPr="0084662E">
        <w:rPr>
          <w:color w:val="00B050"/>
        </w:rPr>
        <w:t>(</w:t>
      </w:r>
      <w:r>
        <w:t xml:space="preserve">mh:("Single Person" ) OR tw:("no care" OR "no caregiver" OR "no caregivers" OR "no caregiving" OR unattached OR "without advocate" OR "without advocates" OR "never married" OR unmarried OR "care complexity" OR "complex care" OR "informal support" OR "informal care" OR "informal caregiver" OR "informal caregivers" OR "informal caregiving" OR "not supported" OR "unsupported" OR "lack of support" OR "lack of supports" OR "without family" OR "without families" OR "identifiable support" OR "residential copresence" OR "gap in care" OR "gap in caregiving" OR "gap in caregiver" OR "gap in caregivers" OR "lack of someone to provide care" OR "lack of someone to provide caregiving" OR "without desired surrogate" OR "without desired surrogates" OR "without surrogate" OR "without surrogates" ) </w:t>
      </w:r>
      <w:r w:rsidRPr="0084662E">
        <w:rPr>
          <w:color w:val="00B050"/>
        </w:rPr>
        <w:t>)</w:t>
      </w:r>
    </w:p>
    <w:p w14:paraId="61697B2E" w14:textId="77777777" w:rsidR="00F86275" w:rsidRDefault="00F86275" w:rsidP="00F86275">
      <w:r>
        <w:t xml:space="preserve"> AND </w:t>
      </w:r>
    </w:p>
    <w:p w14:paraId="26A78DFF" w14:textId="77777777" w:rsidR="00F86275" w:rsidRDefault="00F86275" w:rsidP="00F86275">
      <w:r w:rsidRPr="0084662E">
        <w:rPr>
          <w:color w:val="00B050"/>
        </w:rPr>
        <w:t>(</w:t>
      </w:r>
      <w:r>
        <w:t>mh:("Independent Living") OR tw:("independent living" OR "living independently" OR "community dwelling" OR "dwelling in a community" OR "dwelling in the community" OR "community living" OR "living in the community" OR "community‐residing" OR "community-based" OR "aging in place" OR "ageing in place" OR "age in place" OR "living alone" OR "live alone" OR "lives alone" OR "solo living" OR "in the community" OR non-</w:t>
      </w:r>
      <w:proofErr w:type="spellStart"/>
      <w:r>
        <w:t>hospitali</w:t>
      </w:r>
      <w:proofErr w:type="spellEnd"/>
      <w:r>
        <w:t xml:space="preserve">* OR </w:t>
      </w:r>
      <w:proofErr w:type="spellStart"/>
      <w:r>
        <w:t>nonhospitali</w:t>
      </w:r>
      <w:proofErr w:type="spellEnd"/>
      <w:r>
        <w:t>* OR non-</w:t>
      </w:r>
      <w:proofErr w:type="spellStart"/>
      <w:r>
        <w:t>institutionali</w:t>
      </w:r>
      <w:proofErr w:type="spellEnd"/>
      <w:r>
        <w:t xml:space="preserve">* OR </w:t>
      </w:r>
      <w:proofErr w:type="spellStart"/>
      <w:r>
        <w:t>noninstitutionali</w:t>
      </w:r>
      <w:proofErr w:type="spellEnd"/>
      <w:r>
        <w:t>*)</w:t>
      </w:r>
      <w:r w:rsidRPr="0084662E">
        <w:rPr>
          <w:color w:val="00B050"/>
        </w:rPr>
        <w:t>)</w:t>
      </w:r>
      <w:r w:rsidRPr="00D80920">
        <w:rPr>
          <w:b/>
          <w:bCs/>
          <w:color w:val="C00000"/>
        </w:rPr>
        <w:t xml:space="preserve"> </w:t>
      </w:r>
      <w:r w:rsidRPr="00491176">
        <w:rPr>
          <w:b/>
          <w:bCs/>
          <w:color w:val="C00000"/>
        </w:rPr>
        <w:t>)</w:t>
      </w:r>
    </w:p>
    <w:p w14:paraId="04FF33E6" w14:textId="77777777" w:rsidR="00F86275" w:rsidRDefault="00F86275" w:rsidP="00F86275">
      <w:pPr>
        <w:spacing w:after="0" w:line="240" w:lineRule="auto"/>
      </w:pPr>
      <w:r>
        <w:t xml:space="preserve"> OR  </w:t>
      </w:r>
    </w:p>
    <w:p w14:paraId="4D76C43D" w14:textId="77777777" w:rsidR="00F86275" w:rsidRPr="00D80920" w:rsidRDefault="00F86275" w:rsidP="00F86275">
      <w:pPr>
        <w:spacing w:after="0" w:line="240" w:lineRule="auto"/>
      </w:pPr>
      <w:r>
        <w:t>(tw:(</w:t>
      </w:r>
      <w:r w:rsidRPr="00914732">
        <w:t xml:space="preserve"> </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proofErr w:type="spellStart"/>
      <w:r w:rsidRPr="00D80920">
        <w:t>unbefriended</w:t>
      </w:r>
      <w:proofErr w:type="spellEnd"/>
      <w:r>
        <w:t xml:space="preserve"> OR </w:t>
      </w:r>
      <w:r w:rsidRPr="00D80920">
        <w:t>"elder orphan"</w:t>
      </w:r>
      <w:r>
        <w:t xml:space="preserve"> OR </w:t>
      </w:r>
      <w:r w:rsidRPr="00D80920">
        <w:t>"elder orphan</w:t>
      </w:r>
      <w:r>
        <w:t>s</w:t>
      </w:r>
      <w:r w:rsidRPr="00D80920">
        <w:t>"</w:t>
      </w:r>
      <w:r>
        <w:t xml:space="preserve"> OR </w:t>
      </w:r>
      <w:r w:rsidRPr="00D80920">
        <w:t>"adult orphan"</w:t>
      </w:r>
      <w:r>
        <w:t xml:space="preserve"> OR </w:t>
      </w:r>
      <w:r w:rsidRPr="00D80920">
        <w:t>"adult orphan</w:t>
      </w:r>
      <w:r>
        <w:t>s</w:t>
      </w:r>
      <w:r w:rsidRPr="00D80920">
        <w:t>"</w:t>
      </w:r>
      <w:r>
        <w:t xml:space="preserve"> OR </w:t>
      </w:r>
      <w:r w:rsidRPr="00D80920">
        <w:t>"orphan older"</w:t>
      </w:r>
      <w:r>
        <w:t xml:space="preserve"> OR </w:t>
      </w:r>
      <w:r w:rsidRPr="00D80920">
        <w:t>"orphaned older"</w:t>
      </w:r>
      <w:r>
        <w:t xml:space="preserve"> OR "lack a caregiver" OR "lack any caregiver" OR "lack any caregivers" OR "lack any caregiving" OR "lacked a caregiver" OR "lacked any caregiver" OR "lacked any caregivers" OR "lacked any caregiving" OR "lacking a caregiver" OR "lacking any caregiver" OR "lacking any caregivers" OR "lacking any caregiving" OR  "without a care partner" OR "without any care partner" OR "without any care partners" OR "without a caregiver" OR "without any caregiver" OR "without any caregivers"))</w:t>
      </w:r>
    </w:p>
    <w:p w14:paraId="60532F26" w14:textId="77777777" w:rsidR="00F86275" w:rsidRPr="00491176" w:rsidRDefault="00F86275" w:rsidP="00F86275">
      <w:pPr>
        <w:rPr>
          <w:b/>
          <w:bCs/>
        </w:rPr>
      </w:pPr>
      <w:r>
        <w:rPr>
          <w:b/>
          <w:bCs/>
        </w:rPr>
        <w:t>)</w:t>
      </w:r>
    </w:p>
    <w:p w14:paraId="7244C095" w14:textId="77777777" w:rsidR="00F86275" w:rsidRPr="002C2B63" w:rsidRDefault="00F86275" w:rsidP="00F86275">
      <w:pPr>
        <w:rPr>
          <w:rStyle w:val="Strong"/>
        </w:rPr>
      </w:pPr>
      <w:r>
        <w:rPr>
          <w:rStyle w:val="Strong"/>
        </w:rPr>
        <w:t xml:space="preserve">AND </w:t>
      </w:r>
      <w:r w:rsidRPr="003A2187">
        <w:rPr>
          <w:rStyle w:val="Strong"/>
        </w:rPr>
        <w:t>NOT (</w:t>
      </w:r>
      <w:r>
        <w:rPr>
          <w:rStyle w:val="Strong"/>
        </w:rPr>
        <w:t>mh:(</w:t>
      </w:r>
      <w:r w:rsidRPr="002C2B63">
        <w:rPr>
          <w:rStyle w:val="Strong"/>
        </w:rPr>
        <w:t>B01.050</w:t>
      </w:r>
      <w:r>
        <w:rPr>
          <w:rStyle w:val="Strong"/>
        </w:rPr>
        <w:t>*)</w:t>
      </w:r>
      <w:r w:rsidRPr="003A2187">
        <w:rPr>
          <w:rStyle w:val="Strong"/>
        </w:rPr>
        <w:t xml:space="preserve"> </w:t>
      </w:r>
      <w:r>
        <w:rPr>
          <w:rStyle w:val="Strong"/>
        </w:rPr>
        <w:t xml:space="preserve">AND </w:t>
      </w:r>
      <w:r w:rsidRPr="003A2187">
        <w:rPr>
          <w:rStyle w:val="Strong"/>
        </w:rPr>
        <w:t xml:space="preserve">NOT </w:t>
      </w:r>
      <w:r>
        <w:rPr>
          <w:rStyle w:val="Strong"/>
        </w:rPr>
        <w:t>mh:("H</w:t>
      </w:r>
      <w:r w:rsidRPr="003A2187">
        <w:rPr>
          <w:rStyle w:val="Strong"/>
        </w:rPr>
        <w:t>uman</w:t>
      </w:r>
      <w:r>
        <w:rPr>
          <w:rStyle w:val="Strong"/>
        </w:rPr>
        <w:t>s")</w:t>
      </w:r>
      <w:r w:rsidRPr="003A2187">
        <w:rPr>
          <w:rStyle w:val="Strong"/>
        </w:rPr>
        <w:t>)</w:t>
      </w:r>
    </w:p>
    <w:p w14:paraId="529D1707" w14:textId="77777777" w:rsidR="00F86275" w:rsidRDefault="00F86275" w:rsidP="00F86275">
      <w:r>
        <w:t xml:space="preserve">AND NOT ((mh:( M01.060.703* OR M01.060.406* OR "adolescent" OR "Young Adult" OR "Middle Aged")) AND NOT (mh:( M01.060.116.100*))) </w:t>
      </w:r>
    </w:p>
    <w:p w14:paraId="1D4206AC" w14:textId="77777777" w:rsidR="00F57C3C" w:rsidRDefault="00F57C3C">
      <w:pPr>
        <w:rPr>
          <w:b/>
          <w:bCs/>
        </w:rPr>
      </w:pPr>
    </w:p>
    <w:p w14:paraId="2318DB5E" w14:textId="77777777" w:rsidR="005A3691" w:rsidRPr="00F13BE0" w:rsidRDefault="005A3691" w:rsidP="005A3691">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615"/>
        <w:gridCol w:w="9175"/>
      </w:tblGrid>
      <w:tr w:rsidR="00231F08" w14:paraId="72B7D4C5" w14:textId="77777777" w:rsidTr="00150040">
        <w:tc>
          <w:tcPr>
            <w:tcW w:w="1615" w:type="dxa"/>
          </w:tcPr>
          <w:p w14:paraId="3E585C39" w14:textId="0A05C947" w:rsidR="00231F08" w:rsidRDefault="00231F08" w:rsidP="00231F08">
            <w:pPr>
              <w:rPr>
                <w:rFonts w:eastAsia="Times New Roman" w:cstheme="minorHAnsi"/>
                <w:color w:val="000000"/>
                <w:sz w:val="24"/>
                <w:szCs w:val="24"/>
              </w:rPr>
            </w:pPr>
            <w:r>
              <w:rPr>
                <w:rFonts w:cstheme="minorHAnsi"/>
              </w:rPr>
              <w:t>Subject Descriptors</w:t>
            </w:r>
          </w:p>
        </w:tc>
        <w:tc>
          <w:tcPr>
            <w:tcW w:w="9175" w:type="dxa"/>
          </w:tcPr>
          <w:p w14:paraId="2E1CA0AA" w14:textId="77777777" w:rsidR="00BD0071" w:rsidRPr="00C705DF" w:rsidRDefault="00BD0071" w:rsidP="00BD0071">
            <w:pPr>
              <w:rPr>
                <w:rFonts w:eastAsia="Times New Roman" w:cstheme="minorHAnsi"/>
                <w:color w:val="000000"/>
              </w:rPr>
            </w:pPr>
            <w:r w:rsidRPr="00C705DF">
              <w:rPr>
                <w:rFonts w:eastAsia="Times New Roman" w:cstheme="minorHAnsi"/>
                <w:color w:val="000000"/>
              </w:rPr>
              <w:t>"Uncertainty"</w:t>
            </w:r>
          </w:p>
          <w:p w14:paraId="1B4C6EBB" w14:textId="77777777" w:rsidR="00BD0071" w:rsidRPr="00C705DF" w:rsidRDefault="00BD0071" w:rsidP="00BD0071">
            <w:pPr>
              <w:rPr>
                <w:rFonts w:eastAsia="Times New Roman" w:cstheme="minorHAnsi"/>
                <w:color w:val="000000"/>
              </w:rPr>
            </w:pPr>
            <w:r w:rsidRPr="00C705DF">
              <w:rPr>
                <w:rFonts w:eastAsia="Times New Roman" w:cstheme="minorHAnsi"/>
                <w:color w:val="000000"/>
              </w:rPr>
              <w:t>"Financial Stress"</w:t>
            </w:r>
          </w:p>
          <w:p w14:paraId="5ED6D50A" w14:textId="77777777" w:rsidR="00231F08" w:rsidRDefault="00231F08" w:rsidP="00231F08">
            <w:pPr>
              <w:rPr>
                <w:rFonts w:eastAsia="Times New Roman" w:cstheme="minorHAnsi"/>
                <w:color w:val="000000"/>
                <w:sz w:val="24"/>
                <w:szCs w:val="24"/>
              </w:rPr>
            </w:pPr>
          </w:p>
        </w:tc>
      </w:tr>
      <w:tr w:rsidR="00231F08" w14:paraId="3D247F64" w14:textId="77777777" w:rsidTr="00150040">
        <w:tc>
          <w:tcPr>
            <w:tcW w:w="1615" w:type="dxa"/>
          </w:tcPr>
          <w:p w14:paraId="1B074FFC" w14:textId="77777777" w:rsidR="00231F08" w:rsidRDefault="00231F08" w:rsidP="00231F08">
            <w:pPr>
              <w:rPr>
                <w:rFonts w:cstheme="minorHAnsi"/>
              </w:rPr>
            </w:pPr>
            <w:r>
              <w:rPr>
                <w:rFonts w:cstheme="minorHAnsi"/>
              </w:rPr>
              <w:t>Title, abstract, subject</w:t>
            </w:r>
          </w:p>
          <w:p w14:paraId="00D23F02" w14:textId="029429F4" w:rsidR="00231F08" w:rsidRDefault="00231F08" w:rsidP="00231F08">
            <w:pPr>
              <w:rPr>
                <w:rFonts w:eastAsia="Times New Roman" w:cstheme="minorHAnsi"/>
                <w:color w:val="000000"/>
                <w:sz w:val="24"/>
                <w:szCs w:val="24"/>
              </w:rPr>
            </w:pPr>
            <w:r>
              <w:rPr>
                <w:rFonts w:cstheme="minorHAnsi"/>
              </w:rPr>
              <w:t>(tw:())</w:t>
            </w:r>
          </w:p>
        </w:tc>
        <w:tc>
          <w:tcPr>
            <w:tcW w:w="9175" w:type="dxa"/>
          </w:tcPr>
          <w:p w14:paraId="062A28AC"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risk*</w:t>
            </w:r>
          </w:p>
          <w:p w14:paraId="1A670077"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vulnerabilit</w:t>
            </w:r>
            <w:proofErr w:type="spellEnd"/>
            <w:r w:rsidRPr="00C705DF">
              <w:rPr>
                <w:rFonts w:eastAsia="Times New Roman" w:cstheme="minorHAnsi"/>
                <w:color w:val="000000"/>
              </w:rPr>
              <w:t>*</w:t>
            </w:r>
          </w:p>
          <w:p w14:paraId="7C898E9F"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precarit</w:t>
            </w:r>
            <w:proofErr w:type="spellEnd"/>
            <w:r w:rsidRPr="00C705DF">
              <w:rPr>
                <w:rFonts w:eastAsia="Times New Roman" w:cstheme="minorHAnsi"/>
                <w:color w:val="000000"/>
              </w:rPr>
              <w:t>*</w:t>
            </w:r>
          </w:p>
          <w:p w14:paraId="44316F36"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disparit</w:t>
            </w:r>
            <w:proofErr w:type="spellEnd"/>
            <w:r w:rsidRPr="00C705DF">
              <w:rPr>
                <w:rFonts w:eastAsia="Times New Roman" w:cstheme="minorHAnsi"/>
                <w:color w:val="000000"/>
              </w:rPr>
              <w:t>*</w:t>
            </w:r>
          </w:p>
          <w:p w14:paraId="3784316D" w14:textId="0B066DE9" w:rsidR="007E3B80" w:rsidRPr="00C705DF" w:rsidRDefault="007E3B80" w:rsidP="007E3B80">
            <w:pPr>
              <w:rPr>
                <w:rFonts w:eastAsia="Times New Roman" w:cstheme="minorHAnsi"/>
                <w:color w:val="000000"/>
              </w:rPr>
            </w:pPr>
            <w:r w:rsidRPr="00C705DF">
              <w:rPr>
                <w:rFonts w:eastAsia="Times New Roman" w:cstheme="minorHAnsi"/>
                <w:color w:val="000000"/>
              </w:rPr>
              <w:t>"unmet need"</w:t>
            </w:r>
          </w:p>
          <w:p w14:paraId="50CA8AF0" w14:textId="1753F5B9" w:rsidR="007E3B80" w:rsidRPr="00C705DF" w:rsidRDefault="007E3B80" w:rsidP="007E3B80">
            <w:pPr>
              <w:rPr>
                <w:rFonts w:eastAsia="Times New Roman" w:cstheme="minorHAnsi"/>
                <w:color w:val="000000"/>
              </w:rPr>
            </w:pPr>
            <w:r w:rsidRPr="00C705DF">
              <w:rPr>
                <w:rFonts w:eastAsia="Times New Roman" w:cstheme="minorHAnsi"/>
                <w:color w:val="000000"/>
              </w:rPr>
              <w:t>"unmet need</w:t>
            </w:r>
            <w:r>
              <w:rPr>
                <w:rFonts w:eastAsia="Times New Roman" w:cstheme="minorHAnsi"/>
                <w:color w:val="000000"/>
              </w:rPr>
              <w:t>s</w:t>
            </w:r>
            <w:r w:rsidRPr="00C705DF">
              <w:rPr>
                <w:rFonts w:eastAsia="Times New Roman" w:cstheme="minorHAnsi"/>
                <w:color w:val="000000"/>
              </w:rPr>
              <w:t>"</w:t>
            </w:r>
          </w:p>
          <w:p w14:paraId="6568EF06" w14:textId="77777777" w:rsidR="007E3B80" w:rsidRPr="00C705DF" w:rsidRDefault="007E3B80" w:rsidP="007E3B80">
            <w:pPr>
              <w:rPr>
                <w:rFonts w:eastAsia="Times New Roman" w:cstheme="minorHAnsi"/>
                <w:color w:val="000000"/>
              </w:rPr>
            </w:pPr>
            <w:r w:rsidRPr="00C705DF">
              <w:rPr>
                <w:rFonts w:eastAsia="Times New Roman" w:cstheme="minorHAnsi"/>
                <w:color w:val="000000"/>
              </w:rPr>
              <w:lastRenderedPageBreak/>
              <w:t>barrier*</w:t>
            </w:r>
          </w:p>
          <w:p w14:paraId="05A69D83"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challenge*</w:t>
            </w:r>
          </w:p>
          <w:p w14:paraId="63F56661"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obstacle*</w:t>
            </w:r>
          </w:p>
          <w:p w14:paraId="5865957E"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hazard</w:t>
            </w:r>
          </w:p>
          <w:p w14:paraId="4C24DF16"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inacces</w:t>
            </w:r>
            <w:proofErr w:type="spellEnd"/>
            <w:r w:rsidRPr="00C705DF">
              <w:rPr>
                <w:rFonts w:eastAsia="Times New Roman" w:cstheme="minorHAnsi"/>
                <w:color w:val="000000"/>
              </w:rPr>
              <w:t>*</w:t>
            </w:r>
          </w:p>
          <w:p w14:paraId="3D8F2071"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prohibit*</w:t>
            </w:r>
          </w:p>
          <w:p w14:paraId="36DC5389"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insecurit</w:t>
            </w:r>
            <w:proofErr w:type="spellEnd"/>
            <w:r w:rsidRPr="00C705DF">
              <w:rPr>
                <w:rFonts w:eastAsia="Times New Roman" w:cstheme="minorHAnsi"/>
                <w:color w:val="000000"/>
              </w:rPr>
              <w:t>*</w:t>
            </w:r>
          </w:p>
          <w:p w14:paraId="3D7D895C"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threat*</w:t>
            </w:r>
          </w:p>
          <w:p w14:paraId="140B590E"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danger</w:t>
            </w:r>
          </w:p>
          <w:p w14:paraId="12641E45"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precarious*</w:t>
            </w:r>
          </w:p>
          <w:p w14:paraId="25E9E8AD"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uncertaint</w:t>
            </w:r>
            <w:proofErr w:type="spellEnd"/>
            <w:r w:rsidRPr="00C705DF">
              <w:rPr>
                <w:rFonts w:eastAsia="Times New Roman" w:cstheme="minorHAnsi"/>
                <w:color w:val="000000"/>
              </w:rPr>
              <w:t>*</w:t>
            </w:r>
          </w:p>
          <w:p w14:paraId="199003C0"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instabilit</w:t>
            </w:r>
            <w:proofErr w:type="spellEnd"/>
            <w:r w:rsidRPr="00C705DF">
              <w:rPr>
                <w:rFonts w:eastAsia="Times New Roman" w:cstheme="minorHAnsi"/>
                <w:color w:val="000000"/>
              </w:rPr>
              <w:t>*</w:t>
            </w:r>
          </w:p>
          <w:p w14:paraId="44EC9A7E"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peril</w:t>
            </w:r>
          </w:p>
          <w:p w14:paraId="43EFA106"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likelihood</w:t>
            </w:r>
          </w:p>
          <w:p w14:paraId="5B01476F"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vulnerab</w:t>
            </w:r>
            <w:proofErr w:type="spellEnd"/>
            <w:r w:rsidRPr="00C705DF">
              <w:rPr>
                <w:rFonts w:eastAsia="Times New Roman" w:cstheme="minorHAnsi"/>
                <w:color w:val="000000"/>
              </w:rPr>
              <w:t>*</w:t>
            </w:r>
          </w:p>
          <w:p w14:paraId="5B1E4883"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burden</w:t>
            </w:r>
          </w:p>
          <w:p w14:paraId="33D0A59A"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susceptibilit</w:t>
            </w:r>
            <w:proofErr w:type="spellEnd"/>
            <w:r w:rsidRPr="00C705DF">
              <w:rPr>
                <w:rFonts w:eastAsia="Times New Roman" w:cstheme="minorHAnsi"/>
                <w:color w:val="000000"/>
              </w:rPr>
              <w:t>*</w:t>
            </w:r>
          </w:p>
          <w:p w14:paraId="666DE0E1"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predictab</w:t>
            </w:r>
            <w:proofErr w:type="spellEnd"/>
            <w:r w:rsidRPr="00C705DF">
              <w:rPr>
                <w:rFonts w:eastAsia="Times New Roman" w:cstheme="minorHAnsi"/>
                <w:color w:val="000000"/>
              </w:rPr>
              <w:t>*</w:t>
            </w:r>
          </w:p>
          <w:p w14:paraId="20591313"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unpredictab</w:t>
            </w:r>
            <w:proofErr w:type="spellEnd"/>
            <w:r w:rsidRPr="00C705DF">
              <w:rPr>
                <w:rFonts w:eastAsia="Times New Roman" w:cstheme="minorHAnsi"/>
                <w:color w:val="000000"/>
              </w:rPr>
              <w:t>*</w:t>
            </w:r>
          </w:p>
          <w:p w14:paraId="143D72A2"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self-</w:t>
            </w:r>
            <w:proofErr w:type="spellStart"/>
            <w:r w:rsidRPr="00C705DF">
              <w:rPr>
                <w:rFonts w:eastAsia="Times New Roman" w:cstheme="minorHAnsi"/>
                <w:color w:val="000000"/>
              </w:rPr>
              <w:t>sufficien</w:t>
            </w:r>
            <w:proofErr w:type="spellEnd"/>
            <w:r w:rsidRPr="00C705DF">
              <w:rPr>
                <w:rFonts w:eastAsia="Times New Roman" w:cstheme="minorHAnsi"/>
                <w:color w:val="000000"/>
              </w:rPr>
              <w:t>*</w:t>
            </w:r>
          </w:p>
          <w:p w14:paraId="14636335"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hardship*</w:t>
            </w:r>
          </w:p>
          <w:p w14:paraId="43E19E21" w14:textId="77777777" w:rsidR="007E3B80" w:rsidRPr="00C705DF" w:rsidRDefault="007E3B80" w:rsidP="007E3B80">
            <w:pPr>
              <w:rPr>
                <w:rFonts w:eastAsia="Times New Roman" w:cstheme="minorHAnsi"/>
                <w:color w:val="000000"/>
              </w:rPr>
            </w:pPr>
            <w:proofErr w:type="spellStart"/>
            <w:r w:rsidRPr="00C705DF">
              <w:rPr>
                <w:rFonts w:eastAsia="Times New Roman" w:cstheme="minorHAnsi"/>
                <w:color w:val="000000"/>
              </w:rPr>
              <w:t>destabili</w:t>
            </w:r>
            <w:proofErr w:type="spellEnd"/>
            <w:r w:rsidRPr="00C705DF">
              <w:rPr>
                <w:rFonts w:eastAsia="Times New Roman" w:cstheme="minorHAnsi"/>
                <w:color w:val="000000"/>
              </w:rPr>
              <w:t>*</w:t>
            </w:r>
          </w:p>
          <w:p w14:paraId="417C2278" w14:textId="13F2F2B6" w:rsidR="007E3B80" w:rsidRPr="00C705DF" w:rsidRDefault="007E3B80" w:rsidP="007E3B80">
            <w:pPr>
              <w:rPr>
                <w:rFonts w:eastAsia="Times New Roman" w:cstheme="minorHAnsi"/>
                <w:color w:val="000000"/>
              </w:rPr>
            </w:pPr>
            <w:r w:rsidRPr="00C705DF">
              <w:rPr>
                <w:rFonts w:eastAsia="Times New Roman" w:cstheme="minorHAnsi"/>
                <w:color w:val="000000"/>
              </w:rPr>
              <w:t>"financial stress"</w:t>
            </w:r>
          </w:p>
          <w:p w14:paraId="6118DF4C"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"financial stress</w:t>
            </w:r>
            <w:r>
              <w:rPr>
                <w:rFonts w:eastAsia="Times New Roman" w:cstheme="minorHAnsi"/>
                <w:color w:val="000000"/>
              </w:rPr>
              <w:t>es</w:t>
            </w:r>
            <w:r w:rsidRPr="00C705DF">
              <w:rPr>
                <w:rFonts w:eastAsia="Times New Roman" w:cstheme="minorHAnsi"/>
                <w:color w:val="000000"/>
              </w:rPr>
              <w:t>"</w:t>
            </w:r>
          </w:p>
          <w:p w14:paraId="0A355F57"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"financial stress</w:t>
            </w:r>
            <w:r>
              <w:rPr>
                <w:rFonts w:eastAsia="Times New Roman" w:cstheme="minorHAnsi"/>
                <w:color w:val="000000"/>
              </w:rPr>
              <w:t>or"</w:t>
            </w:r>
          </w:p>
          <w:p w14:paraId="1A79DB25" w14:textId="77777777" w:rsidR="007E3B80" w:rsidRPr="00C705DF" w:rsidRDefault="007E3B80" w:rsidP="007E3B80">
            <w:pPr>
              <w:rPr>
                <w:rFonts w:eastAsia="Times New Roman" w:cstheme="minorHAnsi"/>
                <w:color w:val="000000"/>
              </w:rPr>
            </w:pPr>
            <w:r w:rsidRPr="00C705DF">
              <w:rPr>
                <w:rFonts w:eastAsia="Times New Roman" w:cstheme="minorHAnsi"/>
                <w:color w:val="000000"/>
              </w:rPr>
              <w:t>"financial stress</w:t>
            </w:r>
            <w:r>
              <w:rPr>
                <w:rFonts w:eastAsia="Times New Roman" w:cstheme="minorHAnsi"/>
                <w:color w:val="000000"/>
              </w:rPr>
              <w:t>ors</w:t>
            </w:r>
            <w:r w:rsidRPr="00C705DF">
              <w:rPr>
                <w:rFonts w:eastAsia="Times New Roman" w:cstheme="minorHAnsi"/>
                <w:color w:val="000000"/>
              </w:rPr>
              <w:t>"</w:t>
            </w:r>
          </w:p>
          <w:p w14:paraId="52431E33" w14:textId="6A55DEA5" w:rsidR="007E3B80" w:rsidRPr="00C705DF" w:rsidRDefault="007E3B80" w:rsidP="007E3B80">
            <w:pPr>
              <w:rPr>
                <w:rFonts w:eastAsia="Times New Roman" w:cstheme="minorHAnsi"/>
                <w:color w:val="000000"/>
              </w:rPr>
            </w:pPr>
            <w:r w:rsidRPr="00C705DF">
              <w:rPr>
                <w:rFonts w:eastAsia="Times New Roman" w:cstheme="minorHAnsi"/>
                <w:color w:val="000000"/>
              </w:rPr>
              <w:t>"economic stress"</w:t>
            </w:r>
          </w:p>
          <w:p w14:paraId="3FF7C9AD" w14:textId="3C856C67" w:rsidR="007E3B80" w:rsidRPr="00C705DF" w:rsidRDefault="007E3B80" w:rsidP="007E3B80">
            <w:pPr>
              <w:rPr>
                <w:rFonts w:eastAsia="Times New Roman" w:cstheme="minorHAnsi"/>
                <w:color w:val="000000"/>
              </w:rPr>
            </w:pPr>
            <w:r w:rsidRPr="00C705DF">
              <w:rPr>
                <w:rFonts w:eastAsia="Times New Roman" w:cstheme="minorHAnsi"/>
                <w:color w:val="000000"/>
              </w:rPr>
              <w:t>"economic stress</w:t>
            </w:r>
            <w:r>
              <w:rPr>
                <w:rFonts w:eastAsia="Times New Roman" w:cstheme="minorHAnsi"/>
                <w:color w:val="000000"/>
              </w:rPr>
              <w:t>es</w:t>
            </w:r>
            <w:r w:rsidRPr="00C705DF">
              <w:rPr>
                <w:rFonts w:eastAsia="Times New Roman" w:cstheme="minorHAnsi"/>
                <w:color w:val="000000"/>
              </w:rPr>
              <w:t>"</w:t>
            </w:r>
          </w:p>
          <w:p w14:paraId="3DBA30B4" w14:textId="46FAF1CB" w:rsidR="007E3B80" w:rsidRPr="00C705DF" w:rsidRDefault="007E3B80" w:rsidP="007E3B80">
            <w:pPr>
              <w:rPr>
                <w:rFonts w:eastAsia="Times New Roman" w:cstheme="minorHAnsi"/>
                <w:color w:val="000000"/>
              </w:rPr>
            </w:pPr>
            <w:r w:rsidRPr="00C705DF">
              <w:rPr>
                <w:rFonts w:eastAsia="Times New Roman" w:cstheme="minorHAnsi"/>
                <w:color w:val="000000"/>
              </w:rPr>
              <w:t>"economic stress</w:t>
            </w:r>
            <w:r>
              <w:rPr>
                <w:rFonts w:eastAsia="Times New Roman" w:cstheme="minorHAnsi"/>
                <w:color w:val="000000"/>
              </w:rPr>
              <w:t>or</w:t>
            </w:r>
            <w:r w:rsidRPr="00C705DF">
              <w:rPr>
                <w:rFonts w:eastAsia="Times New Roman" w:cstheme="minorHAnsi"/>
                <w:color w:val="000000"/>
              </w:rPr>
              <w:t>"</w:t>
            </w:r>
          </w:p>
          <w:p w14:paraId="1CC7EEE5" w14:textId="71ACF9AA" w:rsidR="00231F08" w:rsidRDefault="007E3B80" w:rsidP="007E3B80">
            <w:pPr>
              <w:rPr>
                <w:rFonts w:eastAsia="Times New Roman" w:cstheme="minorHAnsi"/>
                <w:color w:val="000000"/>
                <w:sz w:val="24"/>
                <w:szCs w:val="24"/>
              </w:rPr>
            </w:pPr>
            <w:r w:rsidRPr="00C705DF">
              <w:rPr>
                <w:rFonts w:eastAsia="Times New Roman" w:cstheme="minorHAnsi"/>
                <w:color w:val="000000"/>
              </w:rPr>
              <w:t>"economic stress</w:t>
            </w:r>
            <w:r>
              <w:rPr>
                <w:rFonts w:eastAsia="Times New Roman" w:cstheme="minorHAnsi"/>
                <w:color w:val="000000"/>
              </w:rPr>
              <w:t>ors"</w:t>
            </w:r>
          </w:p>
        </w:tc>
      </w:tr>
    </w:tbl>
    <w:p w14:paraId="3C37E726" w14:textId="77777777" w:rsidR="005A3691" w:rsidRDefault="005A3691" w:rsidP="005A3691"/>
    <w:p w14:paraId="6F8B8CA1" w14:textId="7B2C8B9F" w:rsidR="00C45B1A" w:rsidRPr="008D65CF" w:rsidRDefault="008D65CF" w:rsidP="007E3B80">
      <w:pPr>
        <w:rPr>
          <w:rFonts w:eastAsia="Times New Roman" w:cstheme="minorHAnsi"/>
          <w:b/>
          <w:bCs/>
          <w:color w:val="000000"/>
        </w:rPr>
      </w:pPr>
      <w:r>
        <w:rPr>
          <w:b/>
          <w:bCs/>
        </w:rPr>
        <w:t xml:space="preserve">( </w:t>
      </w:r>
      <w:r w:rsidR="00C45B1A">
        <w:t>mh:(</w:t>
      </w:r>
      <w:r w:rsidR="00C45B1A" w:rsidRPr="00C45B1A">
        <w:rPr>
          <w:rFonts w:eastAsia="Times New Roman" w:cstheme="minorHAnsi"/>
          <w:color w:val="000000"/>
        </w:rPr>
        <w:t xml:space="preserve"> </w:t>
      </w:r>
      <w:r w:rsidR="00C45B1A" w:rsidRPr="00C705DF">
        <w:rPr>
          <w:rFonts w:eastAsia="Times New Roman" w:cstheme="minorHAnsi"/>
          <w:color w:val="000000"/>
        </w:rPr>
        <w:t>"Uncertainty"</w:t>
      </w:r>
      <w:r w:rsidR="00C45B1A">
        <w:rPr>
          <w:rFonts w:eastAsia="Times New Roman" w:cstheme="minorHAnsi"/>
          <w:color w:val="000000"/>
        </w:rPr>
        <w:t xml:space="preserve"> OR </w:t>
      </w:r>
      <w:r w:rsidR="00C45B1A" w:rsidRPr="00C705DF">
        <w:rPr>
          <w:rFonts w:eastAsia="Times New Roman" w:cstheme="minorHAnsi"/>
          <w:color w:val="000000"/>
        </w:rPr>
        <w:t>"Financial Stress"</w:t>
      </w:r>
      <w:r w:rsidR="00C45B1A">
        <w:rPr>
          <w:rFonts w:eastAsia="Times New Roman" w:cstheme="minorHAnsi"/>
          <w:color w:val="000000"/>
        </w:rPr>
        <w:t xml:space="preserve">) OR </w:t>
      </w:r>
      <w:proofErr w:type="spellStart"/>
      <w:r w:rsidR="00C45B1A">
        <w:rPr>
          <w:rFonts w:eastAsia="Times New Roman" w:cstheme="minorHAnsi"/>
          <w:color w:val="000000"/>
        </w:rPr>
        <w:t>tw</w:t>
      </w:r>
      <w:proofErr w:type="spellEnd"/>
      <w:r w:rsidR="00C45B1A">
        <w:rPr>
          <w:rFonts w:eastAsia="Times New Roman" w:cstheme="minorHAnsi"/>
          <w:color w:val="000000"/>
        </w:rPr>
        <w:t>:(</w:t>
      </w:r>
      <w:r w:rsidR="007E3B80" w:rsidRPr="007E3B80">
        <w:rPr>
          <w:rFonts w:eastAsia="Times New Roman" w:cstheme="minorHAnsi"/>
          <w:color w:val="000000"/>
        </w:rPr>
        <w:t xml:space="preserve"> </w:t>
      </w:r>
      <w:r w:rsidR="007E3B80" w:rsidRPr="00C705DF">
        <w:rPr>
          <w:rFonts w:eastAsia="Times New Roman" w:cstheme="minorHAnsi"/>
          <w:color w:val="000000"/>
        </w:rPr>
        <w:t>risk*</w:t>
      </w:r>
      <w:r w:rsidR="007E3B80">
        <w:rPr>
          <w:rFonts w:eastAsia="Times New Roman" w:cstheme="minorHAnsi"/>
          <w:color w:val="000000"/>
        </w:rPr>
        <w:t xml:space="preserve"> OR </w:t>
      </w:r>
      <w:proofErr w:type="spellStart"/>
      <w:r w:rsidR="007E3B80" w:rsidRPr="00C705DF">
        <w:rPr>
          <w:rFonts w:eastAsia="Times New Roman" w:cstheme="minorHAnsi"/>
          <w:color w:val="000000"/>
        </w:rPr>
        <w:t>vulnerabilit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proofErr w:type="spellStart"/>
      <w:r w:rsidR="007E3B80" w:rsidRPr="00C705DF">
        <w:rPr>
          <w:rFonts w:eastAsia="Times New Roman" w:cstheme="minorHAnsi"/>
          <w:color w:val="000000"/>
        </w:rPr>
        <w:t>precarit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proofErr w:type="spellStart"/>
      <w:r w:rsidR="007E3B80" w:rsidRPr="00C705DF">
        <w:rPr>
          <w:rFonts w:eastAsia="Times New Roman" w:cstheme="minorHAnsi"/>
          <w:color w:val="000000"/>
        </w:rPr>
        <w:t>disparit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"unmet need"</w:t>
      </w:r>
      <w:r w:rsidR="007E3B80">
        <w:rPr>
          <w:rFonts w:eastAsia="Times New Roman" w:cstheme="minorHAnsi"/>
          <w:color w:val="000000"/>
        </w:rPr>
        <w:t xml:space="preserve"> OR </w:t>
      </w:r>
      <w:r w:rsidR="007E3B80" w:rsidRPr="00C705DF">
        <w:rPr>
          <w:rFonts w:eastAsia="Times New Roman" w:cstheme="minorHAnsi"/>
          <w:color w:val="000000"/>
        </w:rPr>
        <w:t>"unmet need</w:t>
      </w:r>
      <w:r w:rsidR="007E3B80">
        <w:rPr>
          <w:rFonts w:eastAsia="Times New Roman" w:cstheme="minorHAnsi"/>
          <w:color w:val="000000"/>
        </w:rPr>
        <w:t>s</w:t>
      </w:r>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barrier*</w:t>
      </w:r>
      <w:r w:rsidR="007E3B80">
        <w:rPr>
          <w:rFonts w:eastAsia="Times New Roman" w:cstheme="minorHAnsi"/>
          <w:color w:val="000000"/>
        </w:rPr>
        <w:t xml:space="preserve"> OR </w:t>
      </w:r>
      <w:r w:rsidR="007E3B80" w:rsidRPr="00C705DF">
        <w:rPr>
          <w:rFonts w:eastAsia="Times New Roman" w:cstheme="minorHAnsi"/>
          <w:color w:val="000000"/>
        </w:rPr>
        <w:t>challenge*</w:t>
      </w:r>
      <w:r w:rsidR="007E3B80">
        <w:rPr>
          <w:rFonts w:eastAsia="Times New Roman" w:cstheme="minorHAnsi"/>
          <w:color w:val="000000"/>
        </w:rPr>
        <w:t xml:space="preserve"> OR </w:t>
      </w:r>
      <w:r w:rsidR="007E3B80" w:rsidRPr="00C705DF">
        <w:rPr>
          <w:rFonts w:eastAsia="Times New Roman" w:cstheme="minorHAnsi"/>
          <w:color w:val="000000"/>
        </w:rPr>
        <w:t>obstacle*</w:t>
      </w:r>
      <w:r w:rsidR="007E3B80">
        <w:rPr>
          <w:rFonts w:eastAsia="Times New Roman" w:cstheme="minorHAnsi"/>
          <w:color w:val="000000"/>
        </w:rPr>
        <w:t xml:space="preserve"> OR </w:t>
      </w:r>
      <w:r w:rsidR="007E3B80" w:rsidRPr="00C705DF">
        <w:rPr>
          <w:rFonts w:eastAsia="Times New Roman" w:cstheme="minorHAnsi"/>
          <w:color w:val="000000"/>
        </w:rPr>
        <w:t>hazard</w:t>
      </w:r>
      <w:r w:rsidR="007E3B80">
        <w:rPr>
          <w:rFonts w:eastAsia="Times New Roman" w:cstheme="minorHAnsi"/>
          <w:color w:val="000000"/>
        </w:rPr>
        <w:t xml:space="preserve"> OR </w:t>
      </w:r>
      <w:proofErr w:type="spellStart"/>
      <w:r w:rsidR="007E3B80" w:rsidRPr="00C705DF">
        <w:rPr>
          <w:rFonts w:eastAsia="Times New Roman" w:cstheme="minorHAnsi"/>
          <w:color w:val="000000"/>
        </w:rPr>
        <w:t>inacces</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prohibit*</w:t>
      </w:r>
      <w:r w:rsidR="007E3B80">
        <w:rPr>
          <w:rFonts w:eastAsia="Times New Roman" w:cstheme="minorHAnsi"/>
          <w:color w:val="000000"/>
        </w:rPr>
        <w:t xml:space="preserve"> OR </w:t>
      </w:r>
      <w:proofErr w:type="spellStart"/>
      <w:r w:rsidR="007E3B80" w:rsidRPr="00C705DF">
        <w:rPr>
          <w:rFonts w:eastAsia="Times New Roman" w:cstheme="minorHAnsi"/>
          <w:color w:val="000000"/>
        </w:rPr>
        <w:t>insecurit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threat*</w:t>
      </w:r>
      <w:r w:rsidR="007E3B80">
        <w:rPr>
          <w:rFonts w:eastAsia="Times New Roman" w:cstheme="minorHAnsi"/>
          <w:color w:val="000000"/>
        </w:rPr>
        <w:t xml:space="preserve"> OR </w:t>
      </w:r>
      <w:r w:rsidR="007E3B80" w:rsidRPr="00C705DF">
        <w:rPr>
          <w:rFonts w:eastAsia="Times New Roman" w:cstheme="minorHAnsi"/>
          <w:color w:val="000000"/>
        </w:rPr>
        <w:t>danger</w:t>
      </w:r>
      <w:r w:rsidR="007E3B80">
        <w:rPr>
          <w:rFonts w:eastAsia="Times New Roman" w:cstheme="minorHAnsi"/>
          <w:color w:val="000000"/>
        </w:rPr>
        <w:t xml:space="preserve"> OR </w:t>
      </w:r>
      <w:r w:rsidR="007E3B80" w:rsidRPr="00C705DF">
        <w:rPr>
          <w:rFonts w:eastAsia="Times New Roman" w:cstheme="minorHAnsi"/>
          <w:color w:val="000000"/>
        </w:rPr>
        <w:t>precarious*</w:t>
      </w:r>
      <w:r w:rsidR="007E3B80">
        <w:rPr>
          <w:rFonts w:eastAsia="Times New Roman" w:cstheme="minorHAnsi"/>
          <w:color w:val="000000"/>
        </w:rPr>
        <w:t xml:space="preserve"> OR </w:t>
      </w:r>
      <w:proofErr w:type="spellStart"/>
      <w:r w:rsidR="007E3B80" w:rsidRPr="00C705DF">
        <w:rPr>
          <w:rFonts w:eastAsia="Times New Roman" w:cstheme="minorHAnsi"/>
          <w:color w:val="000000"/>
        </w:rPr>
        <w:t>uncertaint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proofErr w:type="spellStart"/>
      <w:r w:rsidR="007E3B80" w:rsidRPr="00C705DF">
        <w:rPr>
          <w:rFonts w:eastAsia="Times New Roman" w:cstheme="minorHAnsi"/>
          <w:color w:val="000000"/>
        </w:rPr>
        <w:t>instabilit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peril</w:t>
      </w:r>
      <w:r w:rsidR="007E3B80">
        <w:rPr>
          <w:rFonts w:eastAsia="Times New Roman" w:cstheme="minorHAnsi"/>
          <w:color w:val="000000"/>
        </w:rPr>
        <w:t xml:space="preserve"> OR </w:t>
      </w:r>
      <w:r w:rsidR="007E3B80" w:rsidRPr="00C705DF">
        <w:rPr>
          <w:rFonts w:eastAsia="Times New Roman" w:cstheme="minorHAnsi"/>
          <w:color w:val="000000"/>
        </w:rPr>
        <w:t>likelihood</w:t>
      </w:r>
      <w:r w:rsidR="007E3B80">
        <w:rPr>
          <w:rFonts w:eastAsia="Times New Roman" w:cstheme="minorHAnsi"/>
          <w:color w:val="000000"/>
        </w:rPr>
        <w:t xml:space="preserve"> OR </w:t>
      </w:r>
      <w:proofErr w:type="spellStart"/>
      <w:r w:rsidR="007E3B80" w:rsidRPr="00C705DF">
        <w:rPr>
          <w:rFonts w:eastAsia="Times New Roman" w:cstheme="minorHAnsi"/>
          <w:color w:val="000000"/>
        </w:rPr>
        <w:t>vulnerab</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burden</w:t>
      </w:r>
      <w:r w:rsidR="007E3B80">
        <w:rPr>
          <w:rFonts w:eastAsia="Times New Roman" w:cstheme="minorHAnsi"/>
          <w:color w:val="000000"/>
        </w:rPr>
        <w:t xml:space="preserve"> OR </w:t>
      </w:r>
      <w:proofErr w:type="spellStart"/>
      <w:r w:rsidR="007E3B80" w:rsidRPr="00C705DF">
        <w:rPr>
          <w:rFonts w:eastAsia="Times New Roman" w:cstheme="minorHAnsi"/>
          <w:color w:val="000000"/>
        </w:rPr>
        <w:t>susceptibilit</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proofErr w:type="spellStart"/>
      <w:r w:rsidR="007E3B80" w:rsidRPr="00C705DF">
        <w:rPr>
          <w:rFonts w:eastAsia="Times New Roman" w:cstheme="minorHAnsi"/>
          <w:color w:val="000000"/>
        </w:rPr>
        <w:t>predictab</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proofErr w:type="spellStart"/>
      <w:r w:rsidR="007E3B80" w:rsidRPr="00C705DF">
        <w:rPr>
          <w:rFonts w:eastAsia="Times New Roman" w:cstheme="minorHAnsi"/>
          <w:color w:val="000000"/>
        </w:rPr>
        <w:t>unpredictab</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self-</w:t>
      </w:r>
      <w:proofErr w:type="spellStart"/>
      <w:r w:rsidR="007E3B80" w:rsidRPr="00C705DF">
        <w:rPr>
          <w:rFonts w:eastAsia="Times New Roman" w:cstheme="minorHAnsi"/>
          <w:color w:val="000000"/>
        </w:rPr>
        <w:t>sufficien</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hardship*</w:t>
      </w:r>
      <w:r w:rsidR="007E3B80">
        <w:rPr>
          <w:rFonts w:eastAsia="Times New Roman" w:cstheme="minorHAnsi"/>
          <w:color w:val="000000"/>
        </w:rPr>
        <w:t xml:space="preserve"> OR </w:t>
      </w:r>
      <w:proofErr w:type="spellStart"/>
      <w:r w:rsidR="007E3B80" w:rsidRPr="00C705DF">
        <w:rPr>
          <w:rFonts w:eastAsia="Times New Roman" w:cstheme="minorHAnsi"/>
          <w:color w:val="000000"/>
        </w:rPr>
        <w:t>destabili</w:t>
      </w:r>
      <w:proofErr w:type="spellEnd"/>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"financial stress"</w:t>
      </w:r>
      <w:r w:rsidR="007E3B80">
        <w:rPr>
          <w:rFonts w:eastAsia="Times New Roman" w:cstheme="minorHAnsi"/>
          <w:color w:val="000000"/>
        </w:rPr>
        <w:t xml:space="preserve"> OR </w:t>
      </w:r>
      <w:r w:rsidR="007E3B80" w:rsidRPr="00C705DF">
        <w:rPr>
          <w:rFonts w:eastAsia="Times New Roman" w:cstheme="minorHAnsi"/>
          <w:color w:val="000000"/>
        </w:rPr>
        <w:t>"financial stress</w:t>
      </w:r>
      <w:r w:rsidR="007E3B80">
        <w:rPr>
          <w:rFonts w:eastAsia="Times New Roman" w:cstheme="minorHAnsi"/>
          <w:color w:val="000000"/>
        </w:rPr>
        <w:t>es</w:t>
      </w:r>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"financial stress</w:t>
      </w:r>
      <w:r w:rsidR="007E3B80">
        <w:rPr>
          <w:rFonts w:eastAsia="Times New Roman" w:cstheme="minorHAnsi"/>
          <w:color w:val="000000"/>
        </w:rPr>
        <w:t xml:space="preserve">or" OR </w:t>
      </w:r>
      <w:r w:rsidR="007E3B80" w:rsidRPr="00C705DF">
        <w:rPr>
          <w:rFonts w:eastAsia="Times New Roman" w:cstheme="minorHAnsi"/>
          <w:color w:val="000000"/>
        </w:rPr>
        <w:t>"financial stress</w:t>
      </w:r>
      <w:r w:rsidR="007E3B80">
        <w:rPr>
          <w:rFonts w:eastAsia="Times New Roman" w:cstheme="minorHAnsi"/>
          <w:color w:val="000000"/>
        </w:rPr>
        <w:t>ors</w:t>
      </w:r>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"economic stress"</w:t>
      </w:r>
      <w:r w:rsidR="007E3B80">
        <w:rPr>
          <w:rFonts w:eastAsia="Times New Roman" w:cstheme="minorHAnsi"/>
          <w:color w:val="000000"/>
        </w:rPr>
        <w:t xml:space="preserve"> OR </w:t>
      </w:r>
      <w:r w:rsidR="007E3B80" w:rsidRPr="00C705DF">
        <w:rPr>
          <w:rFonts w:eastAsia="Times New Roman" w:cstheme="minorHAnsi"/>
          <w:color w:val="000000"/>
        </w:rPr>
        <w:t>"economic stress</w:t>
      </w:r>
      <w:r w:rsidR="007E3B80">
        <w:rPr>
          <w:rFonts w:eastAsia="Times New Roman" w:cstheme="minorHAnsi"/>
          <w:color w:val="000000"/>
        </w:rPr>
        <w:t>es</w:t>
      </w:r>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"economic stress</w:t>
      </w:r>
      <w:r w:rsidR="007E3B80">
        <w:rPr>
          <w:rFonts w:eastAsia="Times New Roman" w:cstheme="minorHAnsi"/>
          <w:color w:val="000000"/>
        </w:rPr>
        <w:t>or</w:t>
      </w:r>
      <w:r w:rsidR="007E3B80" w:rsidRPr="00C705DF">
        <w:rPr>
          <w:rFonts w:eastAsia="Times New Roman" w:cstheme="minorHAnsi"/>
          <w:color w:val="000000"/>
        </w:rPr>
        <w:t>"</w:t>
      </w:r>
      <w:r w:rsidR="007E3B80">
        <w:rPr>
          <w:rFonts w:eastAsia="Times New Roman" w:cstheme="minorHAnsi"/>
          <w:color w:val="000000"/>
        </w:rPr>
        <w:t xml:space="preserve"> OR </w:t>
      </w:r>
      <w:r w:rsidR="007E3B80" w:rsidRPr="00C705DF">
        <w:rPr>
          <w:rFonts w:eastAsia="Times New Roman" w:cstheme="minorHAnsi"/>
          <w:color w:val="000000"/>
        </w:rPr>
        <w:t>"economic stress</w:t>
      </w:r>
      <w:r w:rsidR="007E3B80">
        <w:rPr>
          <w:rFonts w:eastAsia="Times New Roman" w:cstheme="minorHAnsi"/>
          <w:color w:val="000000"/>
        </w:rPr>
        <w:t>ors"</w:t>
      </w:r>
      <w:r w:rsidR="00C45B1A">
        <w:rPr>
          <w:rFonts w:eastAsia="Times New Roman" w:cstheme="minorHAnsi"/>
          <w:color w:val="000000"/>
        </w:rPr>
        <w:t>)</w:t>
      </w:r>
      <w:r>
        <w:rPr>
          <w:rFonts w:eastAsia="Times New Roman" w:cstheme="minorHAnsi"/>
          <w:color w:val="000000"/>
        </w:rPr>
        <w:t xml:space="preserve"> </w:t>
      </w:r>
      <w:r>
        <w:rPr>
          <w:rFonts w:eastAsia="Times New Roman" w:cstheme="minorHAnsi"/>
          <w:b/>
          <w:bCs/>
          <w:color w:val="000000"/>
        </w:rPr>
        <w:t>)</w:t>
      </w:r>
    </w:p>
    <w:p w14:paraId="6B0C85A0" w14:textId="579EF1E6" w:rsidR="00C45B1A" w:rsidRDefault="00C45B1A" w:rsidP="005A3691"/>
    <w:p w14:paraId="47AB676F" w14:textId="77777777" w:rsidR="005A3691" w:rsidRDefault="005A3691" w:rsidP="005A3691">
      <w:r>
        <w:rPr>
          <w:b/>
          <w:bCs/>
          <w:u w:val="single"/>
        </w:rPr>
        <w:t>Outcomes</w:t>
      </w:r>
    </w:p>
    <w:tbl>
      <w:tblPr>
        <w:tblStyle w:val="TableGrid"/>
        <w:tblW w:w="0" w:type="auto"/>
        <w:tblLook w:val="04A0" w:firstRow="1" w:lastRow="0" w:firstColumn="1" w:lastColumn="0" w:noHBand="0" w:noVBand="1"/>
      </w:tblPr>
      <w:tblGrid>
        <w:gridCol w:w="1615"/>
        <w:gridCol w:w="9175"/>
      </w:tblGrid>
      <w:tr w:rsidR="00231F08" w14:paraId="7DA1C692" w14:textId="77777777" w:rsidTr="00150040">
        <w:tc>
          <w:tcPr>
            <w:tcW w:w="1615" w:type="dxa"/>
          </w:tcPr>
          <w:p w14:paraId="7E518D9E" w14:textId="25A25E5C" w:rsidR="00231F08" w:rsidRDefault="00231F08" w:rsidP="00231F08">
            <w:pPr>
              <w:rPr>
                <w:rFonts w:eastAsia="Times New Roman" w:cstheme="minorHAnsi"/>
                <w:color w:val="000000"/>
                <w:sz w:val="24"/>
                <w:szCs w:val="24"/>
              </w:rPr>
            </w:pPr>
            <w:r>
              <w:rPr>
                <w:rFonts w:cstheme="minorHAnsi"/>
              </w:rPr>
              <w:t>Subject Descriptors</w:t>
            </w:r>
          </w:p>
        </w:tc>
        <w:tc>
          <w:tcPr>
            <w:tcW w:w="9175" w:type="dxa"/>
          </w:tcPr>
          <w:p w14:paraId="27D6B7B2" w14:textId="77777777" w:rsidR="00BD0071" w:rsidRDefault="00BD0071" w:rsidP="00BD0071">
            <w:pPr>
              <w:rPr>
                <w:color w:val="000000" w:themeColor="text1"/>
              </w:rPr>
            </w:pPr>
            <w:r w:rsidRPr="00541374">
              <w:t>"Health Status"</w:t>
            </w:r>
          </w:p>
          <w:p w14:paraId="7351F7C2" w14:textId="77777777" w:rsidR="00BD0071" w:rsidRDefault="00BD0071" w:rsidP="00BD0071">
            <w:pPr>
              <w:rPr>
                <w:color w:val="000000" w:themeColor="text1"/>
              </w:rPr>
            </w:pPr>
            <w:r w:rsidRPr="00541374">
              <w:t>"Geriatric Assessment"</w:t>
            </w:r>
          </w:p>
          <w:p w14:paraId="2A9AD459" w14:textId="77777777" w:rsidR="00BD0071" w:rsidRDefault="00BD0071" w:rsidP="00BD0071">
            <w:r w:rsidRPr="00541374">
              <w:t>"Nutritional Status"</w:t>
            </w:r>
          </w:p>
          <w:p w14:paraId="4BBBA01A" w14:textId="2A2E4723" w:rsidR="008271FF" w:rsidRDefault="008271FF" w:rsidP="00BD0071">
            <w:pPr>
              <w:rPr>
                <w:color w:val="000000" w:themeColor="text1"/>
              </w:rPr>
            </w:pPr>
            <w:r w:rsidRPr="008271FF">
              <w:rPr>
                <w:color w:val="000000" w:themeColor="text1"/>
              </w:rPr>
              <w:t>"Social Inclusion"</w:t>
            </w:r>
          </w:p>
          <w:p w14:paraId="6DEE7FBE" w14:textId="71A789F1" w:rsidR="00ED036F" w:rsidRDefault="00ED036F" w:rsidP="00BD0071">
            <w:r w:rsidRPr="00ED036F">
              <w:t>F01.145.813.781</w:t>
            </w:r>
            <w:r>
              <w:t>*</w:t>
            </w:r>
            <w:r w:rsidRPr="00ED036F">
              <w:t xml:space="preserve"> </w:t>
            </w:r>
          </w:p>
          <w:p w14:paraId="62BAD2DC" w14:textId="1BF70103" w:rsidR="00BD0071" w:rsidRDefault="00BD0071" w:rsidP="00BD0071">
            <w:r w:rsidRPr="00541374">
              <w:t>"Interpersonal Relations"</w:t>
            </w:r>
          </w:p>
          <w:p w14:paraId="343828F3" w14:textId="77777777" w:rsidR="00BD0071" w:rsidRDefault="00BD0071" w:rsidP="00BD0071">
            <w:pPr>
              <w:rPr>
                <w:color w:val="000000" w:themeColor="text1"/>
              </w:rPr>
            </w:pPr>
            <w:r w:rsidRPr="000A7DA3">
              <w:rPr>
                <w:color w:val="000000" w:themeColor="text1"/>
              </w:rPr>
              <w:t>"Friends"</w:t>
            </w:r>
          </w:p>
          <w:p w14:paraId="4B8A0B13" w14:textId="31800692" w:rsidR="006019BD" w:rsidRDefault="006019BD" w:rsidP="00BD0071">
            <w:r w:rsidRPr="006019BD">
              <w:t>I01.880.853.500.600</w:t>
            </w:r>
            <w:r>
              <w:t>*</w:t>
            </w:r>
          </w:p>
          <w:p w14:paraId="7D70B24C" w14:textId="37A941F4" w:rsidR="00301612" w:rsidRDefault="000A622C" w:rsidP="00BD0071">
            <w:pPr>
              <w:rPr>
                <w:color w:val="000000" w:themeColor="text1"/>
              </w:rPr>
            </w:pPr>
            <w:r w:rsidRPr="000A622C">
              <w:rPr>
                <w:color w:val="000000" w:themeColor="text1"/>
              </w:rPr>
              <w:t>L01.143.910</w:t>
            </w:r>
            <w:r>
              <w:rPr>
                <w:color w:val="000000" w:themeColor="text1"/>
              </w:rPr>
              <w:t>*</w:t>
            </w:r>
          </w:p>
          <w:p w14:paraId="4A722958" w14:textId="64006006" w:rsidR="00BD0071" w:rsidRDefault="00BD0071" w:rsidP="00BD0071">
            <w:pPr>
              <w:rPr>
                <w:color w:val="000000" w:themeColor="text1"/>
              </w:rPr>
            </w:pPr>
            <w:r w:rsidRPr="00BD0071">
              <w:rPr>
                <w:color w:val="000000" w:themeColor="text1"/>
              </w:rPr>
              <w:t>"Social Capital"</w:t>
            </w:r>
          </w:p>
          <w:p w14:paraId="18A8EDC3" w14:textId="77777777" w:rsidR="00BD0071" w:rsidRDefault="00BD0071" w:rsidP="00BD0071">
            <w:pPr>
              <w:rPr>
                <w:color w:val="000000" w:themeColor="text1"/>
              </w:rPr>
            </w:pPr>
            <w:r w:rsidRPr="00541374">
              <w:t>"Psychological Well-Being"</w:t>
            </w:r>
          </w:p>
          <w:p w14:paraId="23B60EAF" w14:textId="77777777" w:rsidR="00BD0071" w:rsidRDefault="00BD0071" w:rsidP="00BD0071">
            <w:pPr>
              <w:rPr>
                <w:color w:val="000000" w:themeColor="text1"/>
              </w:rPr>
            </w:pPr>
            <w:r w:rsidRPr="00541374">
              <w:lastRenderedPageBreak/>
              <w:t>"Stress, Psychological"</w:t>
            </w:r>
          </w:p>
          <w:p w14:paraId="1A5E15EF" w14:textId="77777777" w:rsidR="00BD0071" w:rsidRDefault="00BD0071" w:rsidP="00BD0071">
            <w:pPr>
              <w:rPr>
                <w:color w:val="000000" w:themeColor="text1"/>
              </w:rPr>
            </w:pPr>
            <w:r w:rsidRPr="00541374">
              <w:t>"Mental Health"</w:t>
            </w:r>
          </w:p>
          <w:p w14:paraId="087AAC90" w14:textId="653ABC71" w:rsidR="000A622C" w:rsidRDefault="000A622C" w:rsidP="00BD0071">
            <w:pPr>
              <w:rPr>
                <w:rFonts w:eastAsia="Times New Roman" w:cstheme="minorHAnsi"/>
                <w:color w:val="000000"/>
              </w:rPr>
            </w:pPr>
            <w:r w:rsidRPr="000A622C">
              <w:rPr>
                <w:rFonts w:eastAsia="Times New Roman" w:cstheme="minorHAnsi"/>
                <w:color w:val="000000"/>
              </w:rPr>
              <w:t>Q55.010.020</w:t>
            </w:r>
          </w:p>
          <w:p w14:paraId="06E8C788" w14:textId="6788DC5C" w:rsidR="00BD0071" w:rsidRDefault="00BD0071" w:rsidP="00BD0071">
            <w:pPr>
              <w:rPr>
                <w:rFonts w:eastAsia="Times New Roman" w:cstheme="minorHAnsi"/>
                <w:color w:val="000000" w:themeColor="text1"/>
              </w:rPr>
            </w:pPr>
            <w:r w:rsidRPr="00541374">
              <w:rPr>
                <w:rFonts w:eastAsia="Times New Roman" w:cstheme="minorHAnsi"/>
                <w:color w:val="000000"/>
              </w:rPr>
              <w:t>"Depression"</w:t>
            </w:r>
          </w:p>
          <w:p w14:paraId="2B3B65F4" w14:textId="5598600E" w:rsidR="00BD0071" w:rsidRDefault="004616ED" w:rsidP="004616ED">
            <w:pPr>
              <w:rPr>
                <w:rFonts w:eastAsia="Times New Roman" w:cstheme="minorHAnsi"/>
                <w:color w:val="000000"/>
              </w:rPr>
            </w:pPr>
            <w:r w:rsidRPr="004616ED">
              <w:rPr>
                <w:rFonts w:eastAsia="Times New Roman" w:cstheme="minorHAnsi"/>
                <w:color w:val="000000"/>
              </w:rPr>
              <w:t>F03.600.300</w:t>
            </w:r>
            <w:r>
              <w:rPr>
                <w:rFonts w:eastAsia="Times New Roman" w:cstheme="minorHAnsi"/>
                <w:color w:val="000000"/>
              </w:rPr>
              <w:t>*</w:t>
            </w:r>
          </w:p>
          <w:p w14:paraId="6AC83BB7" w14:textId="77777777" w:rsidR="00BD0071" w:rsidRDefault="00BD0071" w:rsidP="00BD0071">
            <w:pPr>
              <w:rPr>
                <w:rFonts w:eastAsia="Times New Roman" w:cstheme="minorHAnsi"/>
                <w:color w:val="000000"/>
              </w:rPr>
            </w:pPr>
            <w:r w:rsidRPr="00541374">
              <w:rPr>
                <w:rFonts w:eastAsia="Times New Roman" w:cstheme="minorHAnsi"/>
                <w:color w:val="000000"/>
              </w:rPr>
              <w:t>"Anxiety"</w:t>
            </w:r>
          </w:p>
          <w:p w14:paraId="1EA7CFFF" w14:textId="77777777" w:rsidR="00BD0071" w:rsidRDefault="00BD0071" w:rsidP="00BD0071">
            <w:pPr>
              <w:rPr>
                <w:rFonts w:eastAsia="Times New Roman" w:cstheme="minorHAnsi"/>
                <w:color w:val="000000" w:themeColor="text1"/>
              </w:rPr>
            </w:pPr>
            <w:r w:rsidRPr="00DC0D01">
              <w:rPr>
                <w:rFonts w:eastAsia="Times New Roman" w:cstheme="minorHAnsi"/>
                <w:color w:val="000000" w:themeColor="text1"/>
              </w:rPr>
              <w:t>"</w:t>
            </w:r>
            <w:proofErr w:type="spellStart"/>
            <w:r w:rsidRPr="00DC0D01">
              <w:rPr>
                <w:rFonts w:eastAsia="Times New Roman" w:cstheme="minorHAnsi"/>
                <w:color w:val="000000" w:themeColor="text1"/>
              </w:rPr>
              <w:t>Catastrophization</w:t>
            </w:r>
            <w:proofErr w:type="spellEnd"/>
            <w:r w:rsidRPr="00DC0D01">
              <w:rPr>
                <w:rFonts w:eastAsia="Times New Roman" w:cstheme="minorHAnsi"/>
                <w:color w:val="000000" w:themeColor="text1"/>
              </w:rPr>
              <w:t>"</w:t>
            </w:r>
          </w:p>
          <w:p w14:paraId="2F7413CA" w14:textId="7FBD5ECF" w:rsidR="00EC2D75" w:rsidRDefault="00EC2D75" w:rsidP="00BD0071">
            <w:pPr>
              <w:rPr>
                <w:rFonts w:eastAsia="Times New Roman" w:cstheme="minorHAnsi"/>
                <w:color w:val="000000"/>
              </w:rPr>
            </w:pPr>
            <w:r w:rsidRPr="00EC2D75">
              <w:rPr>
                <w:rFonts w:eastAsia="Times New Roman" w:cstheme="minorHAnsi"/>
                <w:color w:val="000000"/>
              </w:rPr>
              <w:t>F03.080</w:t>
            </w:r>
            <w:r>
              <w:rPr>
                <w:rFonts w:eastAsia="Times New Roman" w:cstheme="minorHAnsi"/>
                <w:color w:val="000000"/>
              </w:rPr>
              <w:t>*</w:t>
            </w:r>
          </w:p>
          <w:p w14:paraId="54F80DF0" w14:textId="205D1ED2" w:rsidR="00BD0071" w:rsidRDefault="00BD0071" w:rsidP="00BD0071">
            <w:pPr>
              <w:rPr>
                <w:rFonts w:eastAsia="Times New Roman" w:cstheme="minorHAnsi"/>
                <w:color w:val="000000" w:themeColor="text1"/>
              </w:rPr>
            </w:pPr>
            <w:r w:rsidRPr="00541374">
              <w:rPr>
                <w:rFonts w:eastAsia="Times New Roman" w:cstheme="minorHAnsi"/>
                <w:color w:val="000000"/>
              </w:rPr>
              <w:t>"Loneliness"</w:t>
            </w:r>
          </w:p>
          <w:p w14:paraId="4B3BA081" w14:textId="77777777" w:rsidR="00BD0071" w:rsidRDefault="00BD0071" w:rsidP="00BD0071">
            <w:pPr>
              <w:rPr>
                <w:rFonts w:eastAsia="Times New Roman" w:cstheme="minorHAnsi"/>
                <w:color w:val="000000" w:themeColor="text1"/>
              </w:rPr>
            </w:pPr>
            <w:r w:rsidRPr="00541374">
              <w:rPr>
                <w:rFonts w:eastAsia="Times New Roman" w:cstheme="minorHAnsi"/>
                <w:color w:val="000000"/>
              </w:rPr>
              <w:t>"Quality of Life"</w:t>
            </w:r>
          </w:p>
          <w:p w14:paraId="19B2DBAA" w14:textId="77777777" w:rsidR="00231F08" w:rsidRDefault="00231F08" w:rsidP="00231F08">
            <w:pPr>
              <w:rPr>
                <w:rFonts w:eastAsia="Times New Roman" w:cstheme="minorHAnsi"/>
                <w:color w:val="000000"/>
                <w:sz w:val="24"/>
                <w:szCs w:val="24"/>
              </w:rPr>
            </w:pPr>
          </w:p>
        </w:tc>
      </w:tr>
      <w:tr w:rsidR="00231F08" w14:paraId="26411962" w14:textId="77777777" w:rsidTr="00150040">
        <w:tc>
          <w:tcPr>
            <w:tcW w:w="1615" w:type="dxa"/>
          </w:tcPr>
          <w:p w14:paraId="610AC477" w14:textId="77777777" w:rsidR="00231F08" w:rsidRDefault="00231F08" w:rsidP="00231F08">
            <w:pPr>
              <w:rPr>
                <w:rFonts w:cstheme="minorHAnsi"/>
              </w:rPr>
            </w:pPr>
            <w:r>
              <w:rPr>
                <w:rFonts w:cstheme="minorHAnsi"/>
              </w:rPr>
              <w:lastRenderedPageBreak/>
              <w:t>Title, abstract, subject</w:t>
            </w:r>
          </w:p>
          <w:p w14:paraId="61FC04C1" w14:textId="751FE949" w:rsidR="00231F08" w:rsidRDefault="00231F08" w:rsidP="00231F08">
            <w:pPr>
              <w:rPr>
                <w:rFonts w:eastAsia="Times New Roman" w:cstheme="minorHAnsi"/>
                <w:color w:val="000000"/>
                <w:sz w:val="24"/>
                <w:szCs w:val="24"/>
              </w:rPr>
            </w:pPr>
            <w:r>
              <w:rPr>
                <w:rFonts w:cstheme="minorHAnsi"/>
              </w:rPr>
              <w:t>(tw:())</w:t>
            </w:r>
          </w:p>
        </w:tc>
        <w:tc>
          <w:tcPr>
            <w:tcW w:w="9175" w:type="dxa"/>
          </w:tcPr>
          <w:p w14:paraId="2775A93A" w14:textId="77777777" w:rsidR="008D65CF" w:rsidRDefault="008D65CF" w:rsidP="008D65CF">
            <w:pPr>
              <w:rPr>
                <w:color w:val="000000" w:themeColor="text1"/>
              </w:rPr>
            </w:pPr>
            <w:r w:rsidRPr="00541374">
              <w:t>"health benefit"[tiab:~2]</w:t>
            </w:r>
          </w:p>
          <w:p w14:paraId="67E9F048" w14:textId="77777777" w:rsidR="008D65CF" w:rsidRDefault="008D65CF" w:rsidP="008D65CF">
            <w:pPr>
              <w:rPr>
                <w:color w:val="000000" w:themeColor="text1"/>
              </w:rPr>
            </w:pPr>
            <w:r w:rsidRPr="00541374">
              <w:t>"health benefits"[tiab:~2]</w:t>
            </w:r>
          </w:p>
          <w:p w14:paraId="14B3EEAC" w14:textId="77777777" w:rsidR="008D65CF" w:rsidRDefault="008D65CF" w:rsidP="008D65CF">
            <w:pPr>
              <w:rPr>
                <w:color w:val="000000" w:themeColor="text1"/>
              </w:rPr>
            </w:pPr>
            <w:r w:rsidRPr="00541374">
              <w:t>"health outcome*"</w:t>
            </w:r>
          </w:p>
          <w:p w14:paraId="55D80144" w14:textId="77777777" w:rsidR="008D65CF" w:rsidRDefault="008D65CF" w:rsidP="008D65CF">
            <w:pPr>
              <w:rPr>
                <w:color w:val="000000" w:themeColor="text1"/>
              </w:rPr>
            </w:pPr>
            <w:r w:rsidRPr="00541374">
              <w:t>"effect health"[tiab:~1]</w:t>
            </w:r>
          </w:p>
          <w:p w14:paraId="5AB5842A" w14:textId="77777777" w:rsidR="008D65CF" w:rsidRDefault="008D65CF" w:rsidP="008D65CF">
            <w:pPr>
              <w:rPr>
                <w:color w:val="000000" w:themeColor="text1"/>
              </w:rPr>
            </w:pPr>
            <w:r w:rsidRPr="00541374">
              <w:t>"effects health"[tiab:~1]</w:t>
            </w:r>
          </w:p>
          <w:p w14:paraId="009C1FC5" w14:textId="77777777" w:rsidR="008D65CF" w:rsidRDefault="008D65CF" w:rsidP="008D65CF">
            <w:pPr>
              <w:rPr>
                <w:color w:val="000000" w:themeColor="text1"/>
              </w:rPr>
            </w:pPr>
            <w:r w:rsidRPr="00541374">
              <w:t>"result health"[tiab:~1]</w:t>
            </w:r>
          </w:p>
          <w:p w14:paraId="007B7A40" w14:textId="77777777" w:rsidR="008D65CF" w:rsidRDefault="008D65CF" w:rsidP="008D65CF">
            <w:pPr>
              <w:rPr>
                <w:color w:val="000000" w:themeColor="text1"/>
              </w:rPr>
            </w:pPr>
            <w:r w:rsidRPr="00541374">
              <w:t>"results health"[tiab:~1]</w:t>
            </w:r>
          </w:p>
          <w:p w14:paraId="1C0D86C7" w14:textId="77777777" w:rsidR="008D65CF" w:rsidRDefault="008D65CF" w:rsidP="008D65CF">
            <w:pPr>
              <w:rPr>
                <w:color w:val="000000" w:themeColor="text1"/>
              </w:rPr>
            </w:pPr>
            <w:r w:rsidRPr="00541374">
              <w:t>"consequence health"[tiab:~1]</w:t>
            </w:r>
          </w:p>
          <w:p w14:paraId="4DF82EA2" w14:textId="77777777" w:rsidR="008D65CF" w:rsidRDefault="008D65CF" w:rsidP="008D65CF">
            <w:pPr>
              <w:rPr>
                <w:color w:val="000000" w:themeColor="text1"/>
              </w:rPr>
            </w:pPr>
            <w:r w:rsidRPr="00541374">
              <w:t>"consequences health"[tiab:~1]</w:t>
            </w:r>
          </w:p>
          <w:p w14:paraId="4521E018" w14:textId="77777777" w:rsidR="008D65CF" w:rsidRDefault="008D65CF" w:rsidP="008D65CF">
            <w:pPr>
              <w:rPr>
                <w:color w:val="000000" w:themeColor="text1"/>
              </w:rPr>
            </w:pPr>
            <w:r w:rsidRPr="00541374">
              <w:t>"detriment health"[tiab:~2]</w:t>
            </w:r>
          </w:p>
          <w:p w14:paraId="3F9ED5C8" w14:textId="77777777" w:rsidR="008D65CF" w:rsidRDefault="008D65CF" w:rsidP="008D65CF">
            <w:pPr>
              <w:rPr>
                <w:color w:val="000000" w:themeColor="text1"/>
              </w:rPr>
            </w:pPr>
            <w:r w:rsidRPr="00541374">
              <w:t>"detriments health"[tiab:~2]</w:t>
            </w:r>
          </w:p>
          <w:p w14:paraId="4B7C240F" w14:textId="77777777" w:rsidR="008D65CF" w:rsidRDefault="008D65CF" w:rsidP="008D65CF">
            <w:pPr>
              <w:rPr>
                <w:color w:val="000000" w:themeColor="text1"/>
              </w:rPr>
            </w:pPr>
            <w:r w:rsidRPr="00541374">
              <w:t>"detrimental health"[tiab:~2]</w:t>
            </w:r>
          </w:p>
          <w:p w14:paraId="74803B72" w14:textId="77777777" w:rsidR="008D65CF" w:rsidRDefault="008D65CF" w:rsidP="008D65CF">
            <w:pPr>
              <w:rPr>
                <w:color w:val="000000" w:themeColor="text1"/>
              </w:rPr>
            </w:pPr>
            <w:r w:rsidRPr="00541374">
              <w:t>"health indicator*"</w:t>
            </w:r>
          </w:p>
          <w:p w14:paraId="7675891C"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"promotes health"</w:t>
            </w:r>
          </w:p>
          <w:p w14:paraId="1619EB63"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"promoted health"</w:t>
            </w:r>
          </w:p>
          <w:p w14:paraId="7B680450" w14:textId="77777777" w:rsidR="008D65CF" w:rsidRDefault="008D65CF" w:rsidP="008D65CF">
            <w:pPr>
              <w:rPr>
                <w:color w:val="000000" w:themeColor="text1"/>
              </w:rPr>
            </w:pPr>
            <w:r w:rsidRPr="00541374">
              <w:t>"limitation health"[tiab:~2]</w:t>
            </w:r>
          </w:p>
          <w:p w14:paraId="607A589D" w14:textId="77777777" w:rsidR="008D65CF" w:rsidRDefault="008D65CF" w:rsidP="008D65CF">
            <w:pPr>
              <w:rPr>
                <w:color w:val="000000" w:themeColor="text1"/>
              </w:rPr>
            </w:pPr>
            <w:r w:rsidRPr="00541374">
              <w:t>"limitations health"[tiab:~2]</w:t>
            </w:r>
          </w:p>
          <w:p w14:paraId="50A65A13" w14:textId="77777777" w:rsidR="008D65CF" w:rsidRDefault="008D65CF" w:rsidP="008D65CF">
            <w:pPr>
              <w:rPr>
                <w:color w:val="000000" w:themeColor="text1"/>
              </w:rPr>
            </w:pPr>
            <w:r w:rsidRPr="00541374">
              <w:t>"impairment health"[tiab:~2]</w:t>
            </w:r>
          </w:p>
          <w:p w14:paraId="18DA58FB" w14:textId="77777777" w:rsidR="008D65CF" w:rsidRDefault="008D65CF" w:rsidP="008D65CF">
            <w:pPr>
              <w:rPr>
                <w:color w:val="000000" w:themeColor="text1"/>
              </w:rPr>
            </w:pPr>
            <w:r w:rsidRPr="00541374">
              <w:t>"impairments health"[tiab:~2]</w:t>
            </w:r>
          </w:p>
          <w:p w14:paraId="0B945301" w14:textId="77777777" w:rsidR="008D65CF" w:rsidRDefault="008D65CF" w:rsidP="008D65CF">
            <w:pPr>
              <w:rPr>
                <w:color w:val="000000" w:themeColor="text1"/>
              </w:rPr>
            </w:pPr>
            <w:r w:rsidRPr="00541374">
              <w:t>"health status"</w:t>
            </w:r>
          </w:p>
          <w:p w14:paraId="5440FB38" w14:textId="77777777" w:rsidR="008D65CF" w:rsidRDefault="008D65CF" w:rsidP="008D65CF">
            <w:pPr>
              <w:rPr>
                <w:color w:val="000000" w:themeColor="text1"/>
              </w:rPr>
            </w:pPr>
            <w:r w:rsidRPr="00541374">
              <w:t>"health stressor*"</w:t>
            </w:r>
          </w:p>
          <w:p w14:paraId="5BF2737A" w14:textId="77777777" w:rsidR="008D65CF" w:rsidRDefault="008D65CF" w:rsidP="008D65CF">
            <w:pPr>
              <w:rPr>
                <w:color w:val="000000" w:themeColor="text1"/>
              </w:rPr>
            </w:pPr>
            <w:r w:rsidRPr="00541374">
              <w:t>"health quality"[tiab:~2]</w:t>
            </w:r>
          </w:p>
          <w:p w14:paraId="7F44EAE1" w14:textId="77777777" w:rsidR="008D65CF" w:rsidRDefault="008D65CF" w:rsidP="008D65CF">
            <w:pPr>
              <w:rPr>
                <w:color w:val="000000" w:themeColor="text1"/>
              </w:rPr>
            </w:pPr>
            <w:r w:rsidRPr="00541374">
              <w:t>"social health"</w:t>
            </w:r>
          </w:p>
          <w:p w14:paraId="11F3B898" w14:textId="77777777" w:rsidR="008D65CF" w:rsidRDefault="008D65CF" w:rsidP="008D65CF">
            <w:pPr>
              <w:rPr>
                <w:color w:val="000000" w:themeColor="text1"/>
              </w:rPr>
            </w:pPr>
            <w:r w:rsidRPr="00541374">
              <w:t>"social outcome*"</w:t>
            </w:r>
          </w:p>
          <w:p w14:paraId="4DFD66A0" w14:textId="77777777" w:rsidR="008D65CF" w:rsidRDefault="008D65CF" w:rsidP="008D65CF">
            <w:pPr>
              <w:rPr>
                <w:color w:val="000000" w:themeColor="text1"/>
              </w:rPr>
            </w:pPr>
            <w:r w:rsidRPr="00541374">
              <w:t>"social effect"[tiab:~1]</w:t>
            </w:r>
          </w:p>
          <w:p w14:paraId="0D56E5F0" w14:textId="77777777" w:rsidR="008D65CF" w:rsidRDefault="008D65CF" w:rsidP="008D65CF">
            <w:pPr>
              <w:rPr>
                <w:color w:val="000000" w:themeColor="text1"/>
              </w:rPr>
            </w:pPr>
            <w:r w:rsidRPr="00541374">
              <w:t>"social effects"[tiab:~1]</w:t>
            </w:r>
          </w:p>
          <w:p w14:paraId="59BFEB8C" w14:textId="77777777" w:rsidR="008D65CF" w:rsidRDefault="008D65CF" w:rsidP="008D65CF">
            <w:pPr>
              <w:rPr>
                <w:color w:val="000000" w:themeColor="text1"/>
              </w:rPr>
            </w:pPr>
            <w:r w:rsidRPr="00541374">
              <w:t>"social result*"</w:t>
            </w:r>
          </w:p>
          <w:p w14:paraId="32BC3F04" w14:textId="77777777" w:rsidR="008D65CF" w:rsidRDefault="008D65CF" w:rsidP="008D65CF">
            <w:pPr>
              <w:rPr>
                <w:color w:val="000000" w:themeColor="text1"/>
              </w:rPr>
            </w:pPr>
            <w:r w:rsidRPr="00541374">
              <w:t>"social capital"</w:t>
            </w:r>
          </w:p>
          <w:p w14:paraId="7ACA382B" w14:textId="77777777" w:rsidR="008D65CF" w:rsidRDefault="008D65CF" w:rsidP="008D65CF">
            <w:pPr>
              <w:rPr>
                <w:color w:val="000000" w:themeColor="text1"/>
              </w:rPr>
            </w:pPr>
            <w:r w:rsidRPr="00541374">
              <w:t>"social resource*"</w:t>
            </w:r>
          </w:p>
          <w:p w14:paraId="3AD9C0E8" w14:textId="77777777" w:rsidR="008D65CF" w:rsidRDefault="008D65CF" w:rsidP="008D65CF">
            <w:pPr>
              <w:rPr>
                <w:color w:val="000000" w:themeColor="text1"/>
              </w:rPr>
            </w:pPr>
            <w:r w:rsidRPr="00541374">
              <w:t>"social connections"</w:t>
            </w:r>
          </w:p>
          <w:p w14:paraId="4ECA64B7" w14:textId="77777777" w:rsidR="008D65CF" w:rsidRDefault="008D65CF" w:rsidP="008D65CF">
            <w:pPr>
              <w:rPr>
                <w:color w:val="000000" w:themeColor="text1"/>
              </w:rPr>
            </w:pPr>
            <w:r w:rsidRPr="00541374">
              <w:t>"social connectedness"</w:t>
            </w:r>
          </w:p>
          <w:p w14:paraId="4586918E" w14:textId="77777777" w:rsidR="008D65CF" w:rsidRDefault="008D65CF" w:rsidP="008D65CF">
            <w:pPr>
              <w:rPr>
                <w:color w:val="000000" w:themeColor="text1"/>
              </w:rPr>
            </w:pPr>
            <w:r w:rsidRPr="00541374">
              <w:t>"social ties"</w:t>
            </w:r>
          </w:p>
          <w:p w14:paraId="568ABC97" w14:textId="77777777" w:rsidR="008D65CF" w:rsidRDefault="008D65CF" w:rsidP="008D65CF">
            <w:pPr>
              <w:rPr>
                <w:color w:val="000000" w:themeColor="text1"/>
              </w:rPr>
            </w:pPr>
            <w:r w:rsidRPr="00541374">
              <w:t>"social contact*"</w:t>
            </w:r>
          </w:p>
          <w:p w14:paraId="2371DC0D" w14:textId="77777777" w:rsidR="008D65CF" w:rsidRDefault="008D65CF" w:rsidP="008D65CF">
            <w:pPr>
              <w:rPr>
                <w:color w:val="000000" w:themeColor="text1"/>
              </w:rPr>
            </w:pPr>
            <w:r w:rsidRPr="00541374">
              <w:t>"social participation"</w:t>
            </w:r>
          </w:p>
          <w:p w14:paraId="6213A77A" w14:textId="77777777" w:rsidR="008D65CF" w:rsidRDefault="008D65CF" w:rsidP="008D65CF">
            <w:pPr>
              <w:rPr>
                <w:color w:val="000000" w:themeColor="text1"/>
              </w:rPr>
            </w:pPr>
            <w:r w:rsidRPr="00541374">
              <w:t>"social frailty"</w:t>
            </w:r>
          </w:p>
          <w:p w14:paraId="270CDB79"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"social network*"</w:t>
            </w:r>
          </w:p>
          <w:p w14:paraId="334C76DE" w14:textId="77777777" w:rsidR="008D65CF" w:rsidRDefault="008D65CF" w:rsidP="008D65CF">
            <w:pPr>
              <w:rPr>
                <w:color w:val="000000" w:themeColor="text1"/>
              </w:rPr>
            </w:pPr>
            <w:r w:rsidRPr="00541374">
              <w:t>"social support*"</w:t>
            </w:r>
          </w:p>
          <w:p w14:paraId="1778E82F" w14:textId="77777777" w:rsidR="008D65CF" w:rsidRDefault="008D65CF" w:rsidP="008D65CF">
            <w:pPr>
              <w:rPr>
                <w:color w:val="000000" w:themeColor="text1"/>
              </w:rPr>
            </w:pPr>
            <w:r w:rsidRPr="00541374">
              <w:t>"community support"</w:t>
            </w:r>
          </w:p>
          <w:p w14:paraId="14701C22" w14:textId="77777777" w:rsidR="008D65CF" w:rsidRDefault="008D65CF" w:rsidP="008D65CF">
            <w:pPr>
              <w:rPr>
                <w:color w:val="000000" w:themeColor="text1"/>
              </w:rPr>
            </w:pPr>
            <w:r w:rsidRPr="00541374">
              <w:t>"community supports"</w:t>
            </w:r>
          </w:p>
          <w:p w14:paraId="2BF3FBA6" w14:textId="77777777" w:rsidR="008D65CF" w:rsidRDefault="008D65CF" w:rsidP="008D65CF">
            <w:pPr>
              <w:rPr>
                <w:color w:val="000000" w:themeColor="text1"/>
              </w:rPr>
            </w:pPr>
            <w:r w:rsidRPr="00541374">
              <w:t>"support system*"</w:t>
            </w:r>
          </w:p>
          <w:p w14:paraId="4A09EB17"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relationship*</w:t>
            </w:r>
          </w:p>
          <w:p w14:paraId="798CBEBF" w14:textId="77777777" w:rsidR="008D65CF" w:rsidRDefault="008D65CF" w:rsidP="008D65CF">
            <w:pPr>
              <w:rPr>
                <w:color w:val="000000" w:themeColor="text1"/>
              </w:rPr>
            </w:pPr>
            <w:r w:rsidRPr="00541374">
              <w:t>friend*</w:t>
            </w:r>
          </w:p>
          <w:p w14:paraId="277EAD15" w14:textId="77777777" w:rsidR="008D65CF" w:rsidRDefault="008D65CF" w:rsidP="008D65CF">
            <w:pPr>
              <w:rPr>
                <w:color w:val="000000" w:themeColor="text1"/>
              </w:rPr>
            </w:pPr>
            <w:r w:rsidRPr="00541374">
              <w:lastRenderedPageBreak/>
              <w:t>belonging</w:t>
            </w:r>
          </w:p>
          <w:p w14:paraId="41C2D6AB" w14:textId="77777777" w:rsidR="008D65CF" w:rsidRDefault="008D65CF" w:rsidP="008D65CF">
            <w:pPr>
              <w:rPr>
                <w:color w:val="000000" w:themeColor="text1"/>
              </w:rPr>
            </w:pPr>
            <w:r w:rsidRPr="00541374">
              <w:t>wellbeing</w:t>
            </w:r>
          </w:p>
          <w:p w14:paraId="6AB2485E" w14:textId="77777777" w:rsidR="008D65CF" w:rsidRDefault="008D65CF" w:rsidP="008D65CF">
            <w:pPr>
              <w:rPr>
                <w:color w:val="000000" w:themeColor="text1"/>
              </w:rPr>
            </w:pPr>
            <w:r w:rsidRPr="00541374">
              <w:t>well-being</w:t>
            </w:r>
          </w:p>
          <w:p w14:paraId="548F2DB7"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benefit*"</w:t>
            </w:r>
          </w:p>
          <w:p w14:paraId="13D9B115"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outcome*"</w:t>
            </w:r>
          </w:p>
          <w:p w14:paraId="216B1FD0"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effect*"</w:t>
            </w:r>
          </w:p>
          <w:p w14:paraId="25B03659"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result*"</w:t>
            </w:r>
          </w:p>
          <w:p w14:paraId="7421A841"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consequence*"</w:t>
            </w:r>
          </w:p>
          <w:p w14:paraId="4A40C118"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detriment*"</w:t>
            </w:r>
          </w:p>
          <w:p w14:paraId="313C9CBF"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indicator*"</w:t>
            </w:r>
          </w:p>
          <w:p w14:paraId="7D561BDB" w14:textId="77777777" w:rsidR="008D65CF" w:rsidRDefault="008D65CF" w:rsidP="008D65CF">
            <w:pPr>
              <w:rPr>
                <w:rFonts w:eastAsia="Times New Roman" w:cstheme="minorHAnsi"/>
                <w:color w:val="000000" w:themeColor="text1"/>
              </w:rPr>
            </w:pPr>
            <w:r w:rsidRPr="00541374">
              <w:t>"psychosocial</w:t>
            </w:r>
            <w:r w:rsidRPr="00541374">
              <w:rPr>
                <w:rFonts w:eastAsia="Times New Roman" w:cstheme="minorHAnsi"/>
                <w:color w:val="000000"/>
              </w:rPr>
              <w:t xml:space="preserve"> limitation*"</w:t>
            </w:r>
          </w:p>
          <w:p w14:paraId="6B77A3E8"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impairment*"</w:t>
            </w:r>
          </w:p>
          <w:p w14:paraId="67D7E527"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status"</w:t>
            </w:r>
          </w:p>
          <w:p w14:paraId="607EFC55" w14:textId="77777777" w:rsidR="008D65CF" w:rsidRDefault="008D65CF" w:rsidP="008D65CF">
            <w:pPr>
              <w:rPr>
                <w:rFonts w:eastAsia="Times New Roman" w:cstheme="minorHAnsi"/>
                <w:color w:val="000000" w:themeColor="text1"/>
              </w:rPr>
            </w:pPr>
            <w:r w:rsidRPr="00541374">
              <w:t xml:space="preserve">"psychosocial </w:t>
            </w:r>
            <w:r w:rsidRPr="00541374">
              <w:rPr>
                <w:rFonts w:eastAsia="Times New Roman" w:cstheme="minorHAnsi"/>
                <w:color w:val="000000"/>
              </w:rPr>
              <w:t>stress*"</w:t>
            </w:r>
          </w:p>
          <w:p w14:paraId="02A329B1" w14:textId="77777777" w:rsidR="008D65CF" w:rsidRDefault="008D65CF" w:rsidP="008D65CF">
            <w:pPr>
              <w:rPr>
                <w:color w:val="000000" w:themeColor="text1"/>
              </w:rPr>
            </w:pPr>
            <w:r w:rsidRPr="00541374">
              <w:t>"psychological stress*"</w:t>
            </w:r>
          </w:p>
          <w:p w14:paraId="4883127D" w14:textId="77777777" w:rsidR="008D65CF" w:rsidRDefault="008D65CF" w:rsidP="008D65CF">
            <w:pPr>
              <w:rPr>
                <w:color w:val="000000" w:themeColor="text1"/>
              </w:rPr>
            </w:pPr>
            <w:r w:rsidRPr="00541374">
              <w:t>"psychological distress*"</w:t>
            </w:r>
          </w:p>
          <w:p w14:paraId="67691F2D" w14:textId="77777777" w:rsidR="008D65CF" w:rsidRDefault="008D65CF" w:rsidP="008D65CF">
            <w:pPr>
              <w:rPr>
                <w:color w:val="000000" w:themeColor="text1"/>
              </w:rPr>
            </w:pPr>
            <w:r w:rsidRPr="00541374">
              <w:t>"psychological stressor*"</w:t>
            </w:r>
          </w:p>
          <w:p w14:paraId="46DDE30E" w14:textId="77777777" w:rsidR="008D65CF" w:rsidRDefault="008D65CF" w:rsidP="008D65CF">
            <w:pPr>
              <w:rPr>
                <w:color w:val="000000" w:themeColor="text1"/>
              </w:rPr>
            </w:pPr>
            <w:r w:rsidRPr="00541374">
              <w:t>"psychological health"</w:t>
            </w:r>
          </w:p>
          <w:p w14:paraId="495C6488" w14:textId="77777777" w:rsidR="008D65CF" w:rsidRDefault="008D65CF" w:rsidP="008D65CF">
            <w:pPr>
              <w:rPr>
                <w:color w:val="000000" w:themeColor="text1"/>
              </w:rPr>
            </w:pPr>
            <w:r w:rsidRPr="00541374">
              <w:t>"psychological status"</w:t>
            </w:r>
          </w:p>
          <w:p w14:paraId="78898414" w14:textId="77777777" w:rsidR="008D65CF" w:rsidRDefault="008D65CF" w:rsidP="008D65CF">
            <w:pPr>
              <w:rPr>
                <w:color w:val="000000" w:themeColor="text1"/>
              </w:rPr>
            </w:pPr>
            <w:r w:rsidRPr="00541374">
              <w:t>"psychological benefit*"</w:t>
            </w:r>
          </w:p>
          <w:p w14:paraId="4E9CE8D4" w14:textId="77777777" w:rsidR="008D65CF" w:rsidRDefault="008D65CF" w:rsidP="008D65CF">
            <w:pPr>
              <w:rPr>
                <w:color w:val="000000" w:themeColor="text1"/>
              </w:rPr>
            </w:pPr>
            <w:r w:rsidRPr="00541374">
              <w:t>"psychological outcome*"</w:t>
            </w:r>
          </w:p>
          <w:p w14:paraId="749CE6B4" w14:textId="77777777" w:rsidR="008D65CF" w:rsidRDefault="008D65CF" w:rsidP="008D65CF">
            <w:pPr>
              <w:rPr>
                <w:color w:val="000000" w:themeColor="text1"/>
              </w:rPr>
            </w:pPr>
            <w:r w:rsidRPr="00541374">
              <w:t>"effect psychological"[tiab:~1]</w:t>
            </w:r>
          </w:p>
          <w:p w14:paraId="424B717D" w14:textId="77777777" w:rsidR="008D65CF" w:rsidRDefault="008D65CF" w:rsidP="008D65CF">
            <w:pPr>
              <w:rPr>
                <w:color w:val="000000" w:themeColor="text1"/>
              </w:rPr>
            </w:pPr>
            <w:r w:rsidRPr="00541374">
              <w:t>"effects psychological"[tiab:~1]</w:t>
            </w:r>
          </w:p>
          <w:p w14:paraId="634DAA0A" w14:textId="77777777" w:rsidR="008D65CF" w:rsidRDefault="008D65CF" w:rsidP="008D65CF">
            <w:pPr>
              <w:rPr>
                <w:color w:val="000000" w:themeColor="text1"/>
              </w:rPr>
            </w:pPr>
            <w:r w:rsidRPr="00541374">
              <w:t>"result psychological"[tiab:~1]</w:t>
            </w:r>
          </w:p>
          <w:p w14:paraId="35813579" w14:textId="77777777" w:rsidR="008D65CF" w:rsidRDefault="008D65CF" w:rsidP="008D65CF">
            <w:pPr>
              <w:rPr>
                <w:color w:val="000000" w:themeColor="text1"/>
              </w:rPr>
            </w:pPr>
            <w:r w:rsidRPr="00541374">
              <w:t>"results psychological"[tiab:~1]</w:t>
            </w:r>
          </w:p>
          <w:p w14:paraId="38ED35C1" w14:textId="77777777" w:rsidR="008D65CF" w:rsidRDefault="008D65CF" w:rsidP="008D65CF">
            <w:pPr>
              <w:rPr>
                <w:color w:val="000000" w:themeColor="text1"/>
              </w:rPr>
            </w:pPr>
            <w:r w:rsidRPr="00541374">
              <w:t>"mental health"</w:t>
            </w:r>
          </w:p>
          <w:p w14:paraId="7F33FBEF"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benefit*"</w:t>
            </w:r>
          </w:p>
          <w:p w14:paraId="08550354"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outcome*"</w:t>
            </w:r>
          </w:p>
          <w:p w14:paraId="406D589A"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effect*"</w:t>
            </w:r>
          </w:p>
          <w:p w14:paraId="3DECD06E"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result*"</w:t>
            </w:r>
          </w:p>
          <w:p w14:paraId="4104E68D"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consequence*"</w:t>
            </w:r>
          </w:p>
          <w:p w14:paraId="740D79D9"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detriment*"</w:t>
            </w:r>
          </w:p>
          <w:p w14:paraId="440876BD"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indicator*"</w:t>
            </w:r>
          </w:p>
          <w:p w14:paraId="13C002B6" w14:textId="77777777" w:rsidR="008D65CF" w:rsidRDefault="008D65CF" w:rsidP="008D65CF">
            <w:pPr>
              <w:rPr>
                <w:rFonts w:eastAsia="Times New Roman" w:cstheme="minorHAnsi"/>
                <w:color w:val="000000" w:themeColor="text1"/>
              </w:rPr>
            </w:pPr>
            <w:r w:rsidRPr="00541374">
              <w:t>"mental</w:t>
            </w:r>
            <w:r w:rsidRPr="00541374">
              <w:rPr>
                <w:rFonts w:eastAsia="Times New Roman" w:cstheme="minorHAnsi"/>
                <w:color w:val="000000"/>
              </w:rPr>
              <w:t xml:space="preserve"> limitation*"</w:t>
            </w:r>
          </w:p>
          <w:p w14:paraId="4834AF9F"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impairment*"</w:t>
            </w:r>
          </w:p>
          <w:p w14:paraId="284246BF"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status"</w:t>
            </w:r>
          </w:p>
          <w:p w14:paraId="11A0DB04" w14:textId="77777777" w:rsidR="008D65CF" w:rsidRDefault="008D65CF" w:rsidP="008D65CF">
            <w:pPr>
              <w:rPr>
                <w:rFonts w:eastAsia="Times New Roman" w:cstheme="minorHAnsi"/>
                <w:color w:val="000000" w:themeColor="text1"/>
              </w:rPr>
            </w:pPr>
            <w:r w:rsidRPr="00541374">
              <w:t xml:space="preserve">"mental </w:t>
            </w:r>
            <w:r w:rsidRPr="00541374">
              <w:rPr>
                <w:rFonts w:eastAsia="Times New Roman" w:cstheme="minorHAnsi"/>
                <w:color w:val="000000"/>
              </w:rPr>
              <w:t>stress*"</w:t>
            </w:r>
          </w:p>
          <w:p w14:paraId="62FEE2D2" w14:textId="77777777" w:rsidR="008D65CF" w:rsidRDefault="008D65CF" w:rsidP="008D65CF">
            <w:pPr>
              <w:rPr>
                <w:color w:val="000000" w:themeColor="text1"/>
              </w:rPr>
            </w:pPr>
            <w:r w:rsidRPr="00541374">
              <w:t>"behavioral health"</w:t>
            </w:r>
          </w:p>
          <w:p w14:paraId="67507F3C" w14:textId="77777777" w:rsidR="008D65CF" w:rsidRDefault="008D65CF" w:rsidP="008D65CF">
            <w:pPr>
              <w:rPr>
                <w:color w:val="000000" w:themeColor="text1"/>
              </w:rPr>
            </w:pPr>
            <w:r w:rsidRPr="00541374">
              <w:t>"</w:t>
            </w:r>
            <w:proofErr w:type="spellStart"/>
            <w:r w:rsidRPr="00541374">
              <w:t>behavioural</w:t>
            </w:r>
            <w:proofErr w:type="spellEnd"/>
            <w:r w:rsidRPr="00541374">
              <w:t xml:space="preserve"> health"</w:t>
            </w:r>
          </w:p>
          <w:p w14:paraId="162DFEAF" w14:textId="77777777" w:rsidR="008D65CF" w:rsidRDefault="008D65CF" w:rsidP="008D65CF">
            <w:pPr>
              <w:rPr>
                <w:rFonts w:eastAsia="Times New Roman" w:cstheme="minorHAnsi"/>
                <w:color w:val="000000" w:themeColor="text1"/>
              </w:rPr>
            </w:pPr>
            <w:proofErr w:type="spellStart"/>
            <w:r w:rsidRPr="00541374">
              <w:rPr>
                <w:rFonts w:eastAsia="Times New Roman" w:cstheme="minorHAnsi"/>
                <w:color w:val="000000"/>
              </w:rPr>
              <w:t>morbidit</w:t>
            </w:r>
            <w:proofErr w:type="spellEnd"/>
            <w:r w:rsidRPr="00541374">
              <w:rPr>
                <w:rFonts w:eastAsia="Times New Roman" w:cstheme="minorHAnsi"/>
                <w:color w:val="000000"/>
              </w:rPr>
              <w:t>*</w:t>
            </w:r>
          </w:p>
          <w:p w14:paraId="7D9049E6" w14:textId="77777777" w:rsidR="008D65CF" w:rsidRDefault="008D65CF" w:rsidP="008D65CF">
            <w:pPr>
              <w:rPr>
                <w:rFonts w:eastAsia="Times New Roman" w:cstheme="minorHAnsi"/>
                <w:color w:val="000000" w:themeColor="text1"/>
              </w:rPr>
            </w:pPr>
            <w:proofErr w:type="spellStart"/>
            <w:r w:rsidRPr="00541374">
              <w:rPr>
                <w:rFonts w:eastAsia="Times New Roman" w:cstheme="minorHAnsi"/>
                <w:color w:val="000000"/>
              </w:rPr>
              <w:t>mortalit</w:t>
            </w:r>
            <w:proofErr w:type="spellEnd"/>
            <w:r w:rsidRPr="00541374">
              <w:rPr>
                <w:rFonts w:eastAsia="Times New Roman" w:cstheme="minorHAnsi"/>
                <w:color w:val="000000"/>
              </w:rPr>
              <w:t>*</w:t>
            </w:r>
          </w:p>
          <w:p w14:paraId="237003F4"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depress*</w:t>
            </w:r>
          </w:p>
          <w:p w14:paraId="1B5463D0" w14:textId="77777777" w:rsidR="008D65CF" w:rsidRDefault="008D65CF" w:rsidP="008D65CF">
            <w:pPr>
              <w:rPr>
                <w:rFonts w:eastAsia="Times New Roman" w:cstheme="minorHAnsi"/>
                <w:color w:val="000000" w:themeColor="text1"/>
              </w:rPr>
            </w:pPr>
            <w:proofErr w:type="spellStart"/>
            <w:r w:rsidRPr="00541374">
              <w:rPr>
                <w:rFonts w:eastAsia="Times New Roman" w:cstheme="minorHAnsi"/>
                <w:color w:val="000000"/>
              </w:rPr>
              <w:t>anxiet</w:t>
            </w:r>
            <w:proofErr w:type="spellEnd"/>
            <w:r w:rsidRPr="00541374">
              <w:rPr>
                <w:rFonts w:eastAsia="Times New Roman" w:cstheme="minorHAnsi"/>
                <w:color w:val="000000"/>
              </w:rPr>
              <w:t>*</w:t>
            </w:r>
          </w:p>
          <w:p w14:paraId="0F85D092"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lonely</w:t>
            </w:r>
          </w:p>
          <w:p w14:paraId="1B9F38BF" w14:textId="77777777" w:rsidR="008D65CF" w:rsidRDefault="008D65CF" w:rsidP="008D65CF">
            <w:pPr>
              <w:rPr>
                <w:rFonts w:eastAsia="Times New Roman" w:cstheme="minorHAnsi"/>
                <w:color w:val="000000" w:themeColor="text1"/>
              </w:rPr>
            </w:pPr>
            <w:r w:rsidRPr="00541374">
              <w:rPr>
                <w:rFonts w:eastAsia="Times New Roman" w:cstheme="minorHAnsi"/>
                <w:color w:val="000000"/>
              </w:rPr>
              <w:t>loneliness</w:t>
            </w:r>
          </w:p>
          <w:p w14:paraId="4650CAB5" w14:textId="77777777" w:rsidR="008D65CF" w:rsidRPr="00541374" w:rsidRDefault="008D65CF" w:rsidP="008D65CF">
            <w:r w:rsidRPr="00541374">
              <w:rPr>
                <w:rFonts w:eastAsia="Times New Roman" w:cstheme="minorHAnsi"/>
                <w:color w:val="000000"/>
              </w:rPr>
              <w:t>“quality of life”</w:t>
            </w:r>
          </w:p>
          <w:p w14:paraId="1C4F38C2" w14:textId="77777777" w:rsidR="00231F08" w:rsidRDefault="00231F08" w:rsidP="00231F08">
            <w:pPr>
              <w:rPr>
                <w:rFonts w:eastAsia="Times New Roman" w:cstheme="minorHAnsi"/>
                <w:color w:val="000000"/>
                <w:sz w:val="24"/>
                <w:szCs w:val="24"/>
              </w:rPr>
            </w:pPr>
          </w:p>
        </w:tc>
      </w:tr>
    </w:tbl>
    <w:p w14:paraId="4BF10195" w14:textId="45B7C687" w:rsidR="00EC2D75" w:rsidRDefault="00EC2D75" w:rsidP="00EC2D75">
      <w:pPr>
        <w:rPr>
          <w:rFonts w:eastAsia="Times New Roman" w:cstheme="minorHAnsi"/>
          <w:color w:val="000000"/>
        </w:rPr>
      </w:pPr>
      <w:r>
        <w:rPr>
          <w:b/>
          <w:bCs/>
        </w:rPr>
        <w:lastRenderedPageBreak/>
        <w:t>(</w:t>
      </w:r>
      <w:r>
        <w:t xml:space="preserve"> mh:(</w:t>
      </w:r>
      <w:r w:rsidRPr="00EC2D75">
        <w:t xml:space="preserve"> </w:t>
      </w:r>
      <w:r w:rsidRPr="00541374">
        <w:t>"Health Status"</w:t>
      </w:r>
      <w:r>
        <w:rPr>
          <w:color w:val="000000" w:themeColor="text1"/>
        </w:rPr>
        <w:t xml:space="preserve"> OR </w:t>
      </w:r>
      <w:r w:rsidRPr="00541374">
        <w:t>"Geriatric Assessment"</w:t>
      </w:r>
      <w:r>
        <w:rPr>
          <w:color w:val="000000" w:themeColor="text1"/>
        </w:rPr>
        <w:t xml:space="preserve"> OR </w:t>
      </w:r>
      <w:r w:rsidRPr="00541374">
        <w:t>"Nutritional Status"</w:t>
      </w:r>
      <w:r>
        <w:t xml:space="preserve"> OR </w:t>
      </w:r>
      <w:r w:rsidRPr="008271FF">
        <w:rPr>
          <w:color w:val="000000" w:themeColor="text1"/>
        </w:rPr>
        <w:t>"Social Inclusion"</w:t>
      </w:r>
      <w:r>
        <w:rPr>
          <w:color w:val="000000" w:themeColor="text1"/>
        </w:rPr>
        <w:t xml:space="preserve"> OR </w:t>
      </w:r>
      <w:r w:rsidRPr="00ED036F">
        <w:t>F01.145.813.781</w:t>
      </w:r>
      <w:r>
        <w:t>*</w:t>
      </w:r>
      <w:r w:rsidRPr="00ED036F">
        <w:t xml:space="preserve"> </w:t>
      </w:r>
      <w:r>
        <w:t xml:space="preserve"> OR </w:t>
      </w:r>
      <w:r w:rsidRPr="00541374">
        <w:t>"Interpersonal Relations"</w:t>
      </w:r>
      <w:r>
        <w:t xml:space="preserve"> OR </w:t>
      </w:r>
      <w:r w:rsidRPr="000A7DA3">
        <w:rPr>
          <w:color w:val="000000" w:themeColor="text1"/>
        </w:rPr>
        <w:t>"Friends"</w:t>
      </w:r>
      <w:r>
        <w:rPr>
          <w:color w:val="000000" w:themeColor="text1"/>
        </w:rPr>
        <w:t xml:space="preserve"> OR </w:t>
      </w:r>
      <w:r w:rsidRPr="006019BD">
        <w:t>I01.880.853.500.600</w:t>
      </w:r>
      <w:r>
        <w:t xml:space="preserve">* OR </w:t>
      </w:r>
      <w:r w:rsidRPr="000A622C">
        <w:rPr>
          <w:color w:val="000000" w:themeColor="text1"/>
        </w:rPr>
        <w:t>L01.143.910</w:t>
      </w:r>
      <w:r>
        <w:rPr>
          <w:color w:val="000000" w:themeColor="text1"/>
        </w:rPr>
        <w:t xml:space="preserve">* OR </w:t>
      </w:r>
      <w:r w:rsidRPr="00BD0071">
        <w:rPr>
          <w:color w:val="000000" w:themeColor="text1"/>
        </w:rPr>
        <w:t>"Social Capital"</w:t>
      </w:r>
      <w:r>
        <w:rPr>
          <w:color w:val="000000" w:themeColor="text1"/>
        </w:rPr>
        <w:t xml:space="preserve"> OR </w:t>
      </w:r>
      <w:r w:rsidRPr="00541374">
        <w:t>"Psychological Well-Being"</w:t>
      </w:r>
      <w:r>
        <w:rPr>
          <w:color w:val="000000" w:themeColor="text1"/>
        </w:rPr>
        <w:t xml:space="preserve"> OR </w:t>
      </w:r>
      <w:r w:rsidRPr="00541374">
        <w:t>"Stress, Psychological"</w:t>
      </w:r>
      <w:r>
        <w:rPr>
          <w:color w:val="000000" w:themeColor="text1"/>
        </w:rPr>
        <w:t xml:space="preserve"> OR </w:t>
      </w:r>
      <w:r w:rsidRPr="00541374">
        <w:t>"Mental Health"</w:t>
      </w:r>
      <w:r>
        <w:rPr>
          <w:color w:val="000000" w:themeColor="text1"/>
        </w:rPr>
        <w:t xml:space="preserve"> OR </w:t>
      </w:r>
      <w:r w:rsidRPr="000A622C">
        <w:rPr>
          <w:rFonts w:eastAsia="Times New Roman" w:cstheme="minorHAnsi"/>
          <w:color w:val="000000"/>
        </w:rPr>
        <w:t>Q55.010.020</w:t>
      </w:r>
      <w:r>
        <w:rPr>
          <w:rFonts w:eastAsia="Times New Roman" w:cstheme="minorHAnsi"/>
          <w:color w:val="000000"/>
        </w:rPr>
        <w:t xml:space="preserve"> OR </w:t>
      </w:r>
      <w:r w:rsidRPr="00541374">
        <w:rPr>
          <w:rFonts w:eastAsia="Times New Roman" w:cstheme="minorHAnsi"/>
          <w:color w:val="000000"/>
        </w:rPr>
        <w:t>"Depression"</w:t>
      </w:r>
      <w:r>
        <w:rPr>
          <w:rFonts w:eastAsia="Times New Roman" w:cstheme="minorHAnsi"/>
          <w:color w:val="000000" w:themeColor="text1"/>
        </w:rPr>
        <w:t xml:space="preserve"> OR </w:t>
      </w:r>
      <w:r w:rsidRPr="004616ED">
        <w:rPr>
          <w:rFonts w:eastAsia="Times New Roman" w:cstheme="minorHAnsi"/>
          <w:color w:val="000000"/>
        </w:rPr>
        <w:t>F03.600.300</w:t>
      </w:r>
      <w:r>
        <w:rPr>
          <w:rFonts w:eastAsia="Times New Roman" w:cstheme="minorHAnsi"/>
          <w:color w:val="000000"/>
        </w:rPr>
        <w:t xml:space="preserve">* OR </w:t>
      </w:r>
      <w:r w:rsidRPr="00541374">
        <w:rPr>
          <w:rFonts w:eastAsia="Times New Roman" w:cstheme="minorHAnsi"/>
          <w:color w:val="000000"/>
        </w:rPr>
        <w:t>"Anxiety"</w:t>
      </w:r>
      <w:r>
        <w:rPr>
          <w:rFonts w:eastAsia="Times New Roman" w:cstheme="minorHAnsi"/>
          <w:color w:val="000000"/>
        </w:rPr>
        <w:t xml:space="preserve"> OR </w:t>
      </w:r>
      <w:r w:rsidRPr="00DC0D01">
        <w:rPr>
          <w:rFonts w:eastAsia="Times New Roman" w:cstheme="minorHAnsi"/>
          <w:color w:val="000000" w:themeColor="text1"/>
        </w:rPr>
        <w:t>"</w:t>
      </w:r>
      <w:proofErr w:type="spellStart"/>
      <w:r w:rsidRPr="00DC0D01">
        <w:rPr>
          <w:rFonts w:eastAsia="Times New Roman" w:cstheme="minorHAnsi"/>
          <w:color w:val="000000" w:themeColor="text1"/>
        </w:rPr>
        <w:t>Catastrophization</w:t>
      </w:r>
      <w:proofErr w:type="spellEnd"/>
      <w:r w:rsidRPr="00DC0D01">
        <w:rPr>
          <w:rFonts w:eastAsia="Times New Roman" w:cstheme="minorHAnsi"/>
          <w:color w:val="000000" w:themeColor="text1"/>
        </w:rPr>
        <w:t>"</w:t>
      </w:r>
      <w:r>
        <w:rPr>
          <w:rFonts w:eastAsia="Times New Roman" w:cstheme="minorHAnsi"/>
          <w:color w:val="000000" w:themeColor="text1"/>
        </w:rPr>
        <w:t xml:space="preserve"> OR </w:t>
      </w:r>
      <w:r w:rsidRPr="00EC2D75">
        <w:rPr>
          <w:rFonts w:eastAsia="Times New Roman" w:cstheme="minorHAnsi"/>
          <w:color w:val="000000"/>
        </w:rPr>
        <w:t>F03.080</w:t>
      </w:r>
      <w:r>
        <w:rPr>
          <w:rFonts w:eastAsia="Times New Roman" w:cstheme="minorHAnsi"/>
          <w:color w:val="000000"/>
        </w:rPr>
        <w:t xml:space="preserve">* OR </w:t>
      </w:r>
      <w:r w:rsidRPr="00541374">
        <w:rPr>
          <w:rFonts w:eastAsia="Times New Roman" w:cstheme="minorHAnsi"/>
          <w:color w:val="000000"/>
        </w:rPr>
        <w:t>"Loneliness"</w:t>
      </w:r>
      <w:r>
        <w:rPr>
          <w:rFonts w:eastAsia="Times New Roman" w:cstheme="minorHAnsi"/>
          <w:color w:val="000000" w:themeColor="text1"/>
        </w:rPr>
        <w:t xml:space="preserve"> OR </w:t>
      </w:r>
      <w:r w:rsidRPr="00541374">
        <w:rPr>
          <w:rFonts w:eastAsia="Times New Roman" w:cstheme="minorHAnsi"/>
          <w:color w:val="000000"/>
        </w:rPr>
        <w:t>"Quality of Life"</w:t>
      </w:r>
      <w:r>
        <w:rPr>
          <w:rFonts w:eastAsia="Times New Roman" w:cstheme="minorHAnsi"/>
          <w:color w:val="000000"/>
        </w:rPr>
        <w:t>)</w:t>
      </w:r>
      <w:r w:rsidR="00752B24">
        <w:rPr>
          <w:rFonts w:eastAsia="Times New Roman" w:cstheme="minorHAnsi"/>
          <w:color w:val="000000"/>
        </w:rPr>
        <w:t xml:space="preserve"> OR </w:t>
      </w:r>
    </w:p>
    <w:p w14:paraId="1992FDE4" w14:textId="2AB05D30" w:rsidR="00752B24" w:rsidRPr="00752B24" w:rsidRDefault="00752B24" w:rsidP="00752B24">
      <w:pPr>
        <w:rPr>
          <w:rFonts w:eastAsia="Times New Roman" w:cstheme="minorHAnsi"/>
          <w:b/>
          <w:bCs/>
          <w:color w:val="000000"/>
        </w:rPr>
      </w:pPr>
      <w:r>
        <w:rPr>
          <w:rFonts w:eastAsia="Times New Roman" w:cstheme="minorHAnsi"/>
          <w:color w:val="000000"/>
        </w:rPr>
        <w:lastRenderedPageBreak/>
        <w:t>tw(</w:t>
      </w:r>
      <w:r>
        <w:t>(</w:t>
      </w:r>
      <w:r w:rsidRPr="00541374">
        <w:t xml:space="preserve">health </w:t>
      </w:r>
      <w:r>
        <w:t>AND (</w:t>
      </w:r>
      <w:r w:rsidRPr="00541374">
        <w:t>benefit</w:t>
      </w:r>
      <w:r>
        <w:t>* OR detriment* OR limitation* OR impairment* OR quality))</w:t>
      </w:r>
      <w:r>
        <w:rPr>
          <w:color w:val="000000" w:themeColor="text1"/>
        </w:rPr>
        <w:t xml:space="preserve">  OR </w:t>
      </w:r>
      <w:r>
        <w:t>"</w:t>
      </w:r>
      <w:r w:rsidRPr="00541374">
        <w:t>health outcome*</w:t>
      </w:r>
      <w:r>
        <w:t xml:space="preserve">" OR </w:t>
      </w:r>
      <w:r w:rsidRPr="00541374">
        <w:t>"</w:t>
      </w:r>
      <w:r>
        <w:t>health</w:t>
      </w:r>
      <w:r w:rsidRPr="00541374">
        <w:t xml:space="preserve"> effect"</w:t>
      </w:r>
      <w:r>
        <w:rPr>
          <w:color w:val="000000" w:themeColor="text1"/>
        </w:rPr>
        <w:t xml:space="preserve"> OR </w:t>
      </w:r>
      <w:r w:rsidRPr="00541374">
        <w:t>"</w:t>
      </w:r>
      <w:r>
        <w:t>health</w:t>
      </w:r>
      <w:r w:rsidRPr="00541374">
        <w:t xml:space="preserve"> effects"</w:t>
      </w:r>
      <w:r>
        <w:t xml:space="preserve"> OR </w:t>
      </w:r>
      <w:r>
        <w:rPr>
          <w:color w:val="000000" w:themeColor="text1"/>
        </w:rPr>
        <w:t xml:space="preserve">"effect on health" OR "effects on health" OR "effect upon health" OR "effects upon health" OR </w:t>
      </w:r>
      <w:r w:rsidRPr="00541374">
        <w:t>"health result"</w:t>
      </w:r>
      <w:r>
        <w:rPr>
          <w:color w:val="000000" w:themeColor="text1"/>
        </w:rPr>
        <w:t xml:space="preserve"> OR </w:t>
      </w:r>
      <w:r w:rsidRPr="00541374">
        <w:t>"health results"</w:t>
      </w:r>
      <w:r>
        <w:rPr>
          <w:color w:val="000000" w:themeColor="text1"/>
        </w:rPr>
        <w:t xml:space="preserve"> OR </w:t>
      </w:r>
      <w:r>
        <w:t xml:space="preserve">"health consequences" OR </w:t>
      </w:r>
      <w:r w:rsidRPr="00541374">
        <w:t>"consequence</w:t>
      </w:r>
      <w:r>
        <w:t xml:space="preserve"> on</w:t>
      </w:r>
      <w:r w:rsidRPr="00541374">
        <w:t xml:space="preserve"> health"</w:t>
      </w:r>
      <w:r>
        <w:rPr>
          <w:color w:val="000000" w:themeColor="text1"/>
        </w:rPr>
        <w:t xml:space="preserve"> OR </w:t>
      </w:r>
      <w:r w:rsidRPr="00541374">
        <w:t>"consequences</w:t>
      </w:r>
      <w:r>
        <w:t xml:space="preserve"> on</w:t>
      </w:r>
      <w:r w:rsidRPr="00541374">
        <w:t xml:space="preserve"> health"</w:t>
      </w:r>
      <w:r>
        <w:t xml:space="preserve"> OR </w:t>
      </w:r>
      <w:r w:rsidRPr="00541374">
        <w:t>"consequence</w:t>
      </w:r>
      <w:r>
        <w:t xml:space="preserve"> upon</w:t>
      </w:r>
      <w:r w:rsidRPr="00541374">
        <w:t xml:space="preserve"> health"</w:t>
      </w:r>
      <w:r>
        <w:rPr>
          <w:color w:val="000000" w:themeColor="text1"/>
        </w:rPr>
        <w:t xml:space="preserve"> OR </w:t>
      </w:r>
      <w:r w:rsidRPr="00541374">
        <w:t>"consequences</w:t>
      </w:r>
      <w:r>
        <w:t xml:space="preserve"> upon</w:t>
      </w:r>
      <w:r w:rsidRPr="00541374">
        <w:t xml:space="preserve"> health"</w:t>
      </w:r>
      <w:r>
        <w:t xml:space="preserve"> OR </w:t>
      </w:r>
      <w:r w:rsidRPr="00541374">
        <w:t>"social effect"</w:t>
      </w:r>
      <w:r>
        <w:rPr>
          <w:color w:val="000000" w:themeColor="text1"/>
        </w:rPr>
        <w:t xml:space="preserve"> OR </w:t>
      </w:r>
      <w:r w:rsidRPr="00541374">
        <w:t>"social effects"</w:t>
      </w:r>
      <w:r>
        <w:t xml:space="preserve"> OR </w:t>
      </w:r>
      <w:r>
        <w:rPr>
          <w:color w:val="000000" w:themeColor="text1"/>
        </w:rPr>
        <w:t xml:space="preserve">"effect on social" OR "effects on social" OR "effect upon social" OR "effects upon social" OR </w:t>
      </w:r>
      <w:r w:rsidRPr="00541374">
        <w:t>"</w:t>
      </w:r>
      <w:r>
        <w:t>psychological</w:t>
      </w:r>
      <w:r w:rsidRPr="00541374">
        <w:t xml:space="preserve"> effect"</w:t>
      </w:r>
      <w:r>
        <w:rPr>
          <w:color w:val="000000" w:themeColor="text1"/>
        </w:rPr>
        <w:t xml:space="preserve"> OR </w:t>
      </w:r>
      <w:r w:rsidRPr="00541374">
        <w:t>"</w:t>
      </w:r>
      <w:r>
        <w:t>psychological</w:t>
      </w:r>
      <w:r w:rsidRPr="00541374">
        <w:t xml:space="preserve"> effects"</w:t>
      </w:r>
      <w:r>
        <w:t xml:space="preserve"> OR </w:t>
      </w:r>
      <w:r>
        <w:rPr>
          <w:color w:val="000000" w:themeColor="text1"/>
        </w:rPr>
        <w:t xml:space="preserve">"effect on psychological" OR "effects on psychological" OR "effect upon psychological" OR "effects upon psychological" OR </w:t>
      </w:r>
      <w:r>
        <w:t>"</w:t>
      </w:r>
      <w:r w:rsidRPr="00541374">
        <w:t>psychological result"</w:t>
      </w:r>
      <w:r>
        <w:rPr>
          <w:color w:val="000000" w:themeColor="text1"/>
        </w:rPr>
        <w:t xml:space="preserve"> OR </w:t>
      </w:r>
      <w:r>
        <w:t>"</w:t>
      </w:r>
      <w:r w:rsidRPr="00541374">
        <w:t>psychological results"</w:t>
      </w:r>
      <w:r>
        <w:rPr>
          <w:color w:val="000000" w:themeColor="text1"/>
        </w:rPr>
        <w:t xml:space="preserve"> OR </w:t>
      </w:r>
      <w:r>
        <w:t>"</w:t>
      </w:r>
      <w:r w:rsidRPr="00541374">
        <w:t>health indicator</w:t>
      </w:r>
      <w:r>
        <w:t>"</w:t>
      </w:r>
      <w:r>
        <w:rPr>
          <w:color w:val="000000" w:themeColor="text1"/>
        </w:rPr>
        <w:t xml:space="preserve"> OR </w:t>
      </w:r>
      <w:r>
        <w:t>"</w:t>
      </w:r>
      <w:r w:rsidRPr="00541374">
        <w:t>health indicator</w:t>
      </w:r>
      <w:r>
        <w:t>s"</w:t>
      </w:r>
      <w:r>
        <w:rPr>
          <w:color w:val="000000" w:themeColor="text1"/>
        </w:rPr>
        <w:t xml:space="preserve"> OR </w:t>
      </w:r>
      <w:r>
        <w:rPr>
          <w:rFonts w:eastAsia="Times New Roman" w:cstheme="minorHAnsi"/>
          <w:color w:val="000000"/>
        </w:rPr>
        <w:t>"</w:t>
      </w:r>
      <w:r w:rsidRPr="00541374">
        <w:rPr>
          <w:rFonts w:eastAsia="Times New Roman" w:cstheme="minorHAnsi"/>
          <w:color w:val="000000"/>
        </w:rPr>
        <w:t>promotes health</w:t>
      </w:r>
      <w:r>
        <w:rPr>
          <w:rFonts w:eastAsia="Times New Roman" w:cstheme="minorHAnsi"/>
          <w:color w:val="000000"/>
        </w:rPr>
        <w:t>"</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promoted health</w:t>
      </w:r>
      <w:r>
        <w:rPr>
          <w:rFonts w:eastAsia="Times New Roman" w:cstheme="minorHAnsi"/>
          <w:color w:val="000000"/>
        </w:rPr>
        <w:t>"</w:t>
      </w:r>
      <w:r>
        <w:rPr>
          <w:rFonts w:eastAsia="Times New Roman" w:cstheme="minorHAnsi"/>
          <w:color w:val="000000" w:themeColor="text1"/>
        </w:rPr>
        <w:t xml:space="preserve"> OR </w:t>
      </w:r>
      <w:r>
        <w:t>"</w:t>
      </w:r>
      <w:r w:rsidRPr="00541374">
        <w:t>health status</w:t>
      </w:r>
      <w:r>
        <w:t>"</w:t>
      </w:r>
      <w:r>
        <w:rPr>
          <w:color w:val="000000" w:themeColor="text1"/>
        </w:rPr>
        <w:t xml:space="preserve"> OR </w:t>
      </w:r>
      <w:r>
        <w:t>"</w:t>
      </w:r>
      <w:r w:rsidRPr="00541374">
        <w:t>health stressor</w:t>
      </w:r>
      <w:r>
        <w:t>"</w:t>
      </w:r>
      <w:r>
        <w:rPr>
          <w:color w:val="000000" w:themeColor="text1"/>
        </w:rPr>
        <w:t xml:space="preserve"> OR </w:t>
      </w:r>
      <w:r>
        <w:t>"</w:t>
      </w:r>
      <w:r w:rsidRPr="00541374">
        <w:t>health stressor</w:t>
      </w:r>
      <w:r>
        <w:t>s"</w:t>
      </w:r>
      <w:r>
        <w:rPr>
          <w:color w:val="000000" w:themeColor="text1"/>
        </w:rPr>
        <w:t xml:space="preserve"> OR </w:t>
      </w:r>
      <w:r>
        <w:t>"</w:t>
      </w:r>
      <w:r w:rsidRPr="00541374">
        <w:t>social health</w:t>
      </w:r>
      <w:r>
        <w:t>"</w:t>
      </w:r>
      <w:r>
        <w:rPr>
          <w:color w:val="000000" w:themeColor="text1"/>
        </w:rPr>
        <w:t xml:space="preserve"> OR </w:t>
      </w:r>
      <w:r>
        <w:t>"</w:t>
      </w:r>
      <w:r w:rsidRPr="00541374">
        <w:t>social outcome</w:t>
      </w:r>
      <w:r>
        <w:t>"</w:t>
      </w:r>
      <w:r>
        <w:rPr>
          <w:color w:val="000000" w:themeColor="text1"/>
        </w:rPr>
        <w:t xml:space="preserve"> OR </w:t>
      </w:r>
      <w:r>
        <w:t>"</w:t>
      </w:r>
      <w:r w:rsidRPr="00541374">
        <w:t>social outcome</w:t>
      </w:r>
      <w:r>
        <w:t>s"</w:t>
      </w:r>
      <w:r>
        <w:rPr>
          <w:color w:val="000000" w:themeColor="text1"/>
        </w:rPr>
        <w:t xml:space="preserve"> OR </w:t>
      </w:r>
      <w:r>
        <w:t>"</w:t>
      </w:r>
      <w:r w:rsidRPr="00541374">
        <w:t>social result</w:t>
      </w:r>
      <w:r>
        <w:t>"</w:t>
      </w:r>
      <w:r>
        <w:rPr>
          <w:color w:val="000000" w:themeColor="text1"/>
        </w:rPr>
        <w:t xml:space="preserve"> OR </w:t>
      </w:r>
      <w:r>
        <w:t>"</w:t>
      </w:r>
      <w:r w:rsidRPr="00541374">
        <w:t>social result</w:t>
      </w:r>
      <w:r>
        <w:t>s"</w:t>
      </w:r>
      <w:r>
        <w:rPr>
          <w:color w:val="000000" w:themeColor="text1"/>
        </w:rPr>
        <w:t xml:space="preserve"> OR </w:t>
      </w:r>
      <w:r>
        <w:t>"</w:t>
      </w:r>
      <w:r w:rsidRPr="00541374">
        <w:t>social capital</w:t>
      </w:r>
      <w:r>
        <w:t>"</w:t>
      </w:r>
      <w:r>
        <w:rPr>
          <w:color w:val="000000" w:themeColor="text1"/>
        </w:rPr>
        <w:t xml:space="preserve"> OR </w:t>
      </w:r>
      <w:r>
        <w:t>"</w:t>
      </w:r>
      <w:r w:rsidRPr="00541374">
        <w:t>social resource</w:t>
      </w:r>
      <w:r>
        <w:t>"</w:t>
      </w:r>
      <w:r>
        <w:rPr>
          <w:color w:val="000000" w:themeColor="text1"/>
        </w:rPr>
        <w:t xml:space="preserve"> OR </w:t>
      </w:r>
      <w:r>
        <w:t>"</w:t>
      </w:r>
      <w:r w:rsidRPr="00541374">
        <w:t>social resource</w:t>
      </w:r>
      <w:r>
        <w:t>s"</w:t>
      </w:r>
      <w:r>
        <w:rPr>
          <w:color w:val="000000" w:themeColor="text1"/>
        </w:rPr>
        <w:t xml:space="preserve"> OR </w:t>
      </w:r>
      <w:r>
        <w:t>"</w:t>
      </w:r>
      <w:r w:rsidRPr="00541374">
        <w:t>social connections</w:t>
      </w:r>
      <w:r>
        <w:t>"</w:t>
      </w:r>
      <w:r>
        <w:rPr>
          <w:color w:val="000000" w:themeColor="text1"/>
        </w:rPr>
        <w:t xml:space="preserve"> OR </w:t>
      </w:r>
      <w:r>
        <w:t>"</w:t>
      </w:r>
      <w:r w:rsidRPr="00541374">
        <w:t>social connectedness</w:t>
      </w:r>
      <w:r>
        <w:t>"</w:t>
      </w:r>
      <w:r>
        <w:rPr>
          <w:color w:val="000000" w:themeColor="text1"/>
        </w:rPr>
        <w:t xml:space="preserve"> OR </w:t>
      </w:r>
      <w:r>
        <w:t>"</w:t>
      </w:r>
      <w:r w:rsidRPr="00541374">
        <w:t>social ties</w:t>
      </w:r>
      <w:r>
        <w:t>"</w:t>
      </w:r>
      <w:r>
        <w:rPr>
          <w:color w:val="000000" w:themeColor="text1"/>
        </w:rPr>
        <w:t xml:space="preserve"> OR </w:t>
      </w:r>
      <w:r>
        <w:t>"</w:t>
      </w:r>
      <w:r w:rsidRPr="00541374">
        <w:t>social contact</w:t>
      </w:r>
      <w:r>
        <w:t>"</w:t>
      </w:r>
      <w:r>
        <w:rPr>
          <w:color w:val="000000" w:themeColor="text1"/>
        </w:rPr>
        <w:t xml:space="preserve"> OR </w:t>
      </w:r>
      <w:r>
        <w:t>"</w:t>
      </w:r>
      <w:r w:rsidRPr="00541374">
        <w:t>social contact</w:t>
      </w:r>
      <w:r>
        <w:t>s"</w:t>
      </w:r>
      <w:r>
        <w:rPr>
          <w:color w:val="000000" w:themeColor="text1"/>
        </w:rPr>
        <w:t xml:space="preserve"> OR </w:t>
      </w:r>
      <w:r>
        <w:t>"</w:t>
      </w:r>
      <w:r w:rsidRPr="00541374">
        <w:t>social participation</w:t>
      </w:r>
      <w:r>
        <w:t>"</w:t>
      </w:r>
      <w:r>
        <w:rPr>
          <w:color w:val="000000" w:themeColor="text1"/>
        </w:rPr>
        <w:t xml:space="preserve"> OR </w:t>
      </w:r>
      <w:r>
        <w:t>"</w:t>
      </w:r>
      <w:r w:rsidRPr="00541374">
        <w:t>social frailty</w:t>
      </w:r>
      <w:r>
        <w:t>"</w:t>
      </w:r>
      <w:r>
        <w:rPr>
          <w:color w:val="000000" w:themeColor="text1"/>
        </w:rPr>
        <w:t xml:space="preserve"> OR </w:t>
      </w: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s"</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social network</w:t>
      </w:r>
      <w:r>
        <w:rPr>
          <w:rFonts w:eastAsia="Times New Roman" w:cstheme="minorHAnsi"/>
          <w:color w:val="000000"/>
        </w:rPr>
        <w:t>ing"</w:t>
      </w:r>
      <w:r>
        <w:rPr>
          <w:rFonts w:eastAsia="Times New Roman" w:cstheme="minorHAnsi"/>
          <w:color w:val="000000" w:themeColor="text1"/>
        </w:rPr>
        <w:t xml:space="preserve"> OR </w:t>
      </w:r>
      <w:r>
        <w:t>"</w:t>
      </w:r>
      <w:r w:rsidRPr="00541374">
        <w:t>social support</w:t>
      </w:r>
      <w:r>
        <w:t>"</w:t>
      </w:r>
      <w:r>
        <w:rPr>
          <w:color w:val="000000" w:themeColor="text1"/>
        </w:rPr>
        <w:t xml:space="preserve"> OR </w:t>
      </w:r>
      <w:r>
        <w:t>"</w:t>
      </w:r>
      <w:r w:rsidRPr="00541374">
        <w:t>social suppor</w:t>
      </w:r>
      <w:r>
        <w:t>ts"</w:t>
      </w:r>
      <w:r>
        <w:rPr>
          <w:color w:val="000000" w:themeColor="text1"/>
        </w:rPr>
        <w:t xml:space="preserve"> OR </w:t>
      </w:r>
      <w:r>
        <w:t>"</w:t>
      </w:r>
      <w:r w:rsidRPr="00541374">
        <w:t>community support</w:t>
      </w:r>
      <w:r>
        <w:t>"</w:t>
      </w:r>
      <w:r>
        <w:rPr>
          <w:color w:val="000000" w:themeColor="text1"/>
        </w:rPr>
        <w:t xml:space="preserve"> OR </w:t>
      </w:r>
      <w:r>
        <w:t>"</w:t>
      </w:r>
      <w:r w:rsidRPr="00541374">
        <w:t>community supports</w:t>
      </w:r>
      <w:r>
        <w:t>"</w:t>
      </w:r>
      <w:r>
        <w:rPr>
          <w:color w:val="000000" w:themeColor="text1"/>
        </w:rPr>
        <w:t xml:space="preserve"> OR </w:t>
      </w:r>
      <w:r>
        <w:t>"</w:t>
      </w:r>
      <w:r w:rsidRPr="00541374">
        <w:t>support system</w:t>
      </w:r>
      <w:r>
        <w:t>"</w:t>
      </w:r>
      <w:r>
        <w:rPr>
          <w:color w:val="000000" w:themeColor="text1"/>
        </w:rPr>
        <w:t xml:space="preserve"> OR </w:t>
      </w:r>
      <w:r>
        <w:t>"</w:t>
      </w:r>
      <w:r w:rsidRPr="00541374">
        <w:t>support system</w:t>
      </w:r>
      <w:r>
        <w:t>s"</w:t>
      </w:r>
      <w:r>
        <w:rPr>
          <w:color w:val="000000" w:themeColor="text1"/>
        </w:rPr>
        <w:t xml:space="preserve"> OR </w:t>
      </w:r>
      <w:r w:rsidRPr="00541374">
        <w:rPr>
          <w:rFonts w:eastAsia="Times New Roman" w:cstheme="minorHAnsi"/>
          <w:color w:val="000000"/>
        </w:rPr>
        <w:t>relationship*</w:t>
      </w:r>
      <w:r>
        <w:rPr>
          <w:rFonts w:eastAsia="Times New Roman" w:cstheme="minorHAnsi"/>
          <w:color w:val="000000" w:themeColor="text1"/>
        </w:rPr>
        <w:t xml:space="preserve"> OR </w:t>
      </w:r>
      <w:r w:rsidRPr="00541374">
        <w:t>friend*</w:t>
      </w:r>
      <w:r>
        <w:rPr>
          <w:color w:val="000000" w:themeColor="text1"/>
        </w:rPr>
        <w:t xml:space="preserve"> OR </w:t>
      </w:r>
      <w:r w:rsidRPr="00541374">
        <w:t>belonging</w:t>
      </w:r>
      <w:r>
        <w:rPr>
          <w:color w:val="000000" w:themeColor="text1"/>
        </w:rPr>
        <w:t xml:space="preserve"> OR </w:t>
      </w:r>
      <w:r w:rsidRPr="00541374">
        <w:t>wellbeing</w:t>
      </w:r>
      <w:r>
        <w:rPr>
          <w:color w:val="000000" w:themeColor="text1"/>
        </w:rPr>
        <w:t xml:space="preserve"> OR </w:t>
      </w:r>
      <w:r w:rsidRPr="00541374">
        <w:t>well-being</w:t>
      </w:r>
      <w:r>
        <w:rPr>
          <w:color w:val="000000" w:themeColor="text1"/>
        </w:rPr>
        <w:t xml:space="preserve"> OR </w:t>
      </w:r>
      <w:r>
        <w:t>"</w:t>
      </w:r>
      <w:r w:rsidRPr="00541374">
        <w:t xml:space="preserve">psychosocial </w:t>
      </w:r>
      <w:r w:rsidRPr="00541374">
        <w:rPr>
          <w:rFonts w:eastAsia="Times New Roman" w:cstheme="minorHAnsi"/>
          <w:color w:val="000000"/>
        </w:rPr>
        <w:t>benefit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outcome</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effect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result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consequence</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detriment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indicator</w:t>
      </w:r>
      <w:r>
        <w:rPr>
          <w:rFonts w:eastAsia="Times New Roman" w:cstheme="minorHAnsi"/>
          <w:color w:val="000000"/>
        </w:rPr>
        <w:t>"</w:t>
      </w:r>
      <w:r>
        <w:rPr>
          <w:rFonts w:eastAsia="Times New Roman" w:cstheme="minorHAnsi"/>
          <w:color w:val="000000" w:themeColor="text1"/>
        </w:rPr>
        <w:t xml:space="preserve"> OR </w:t>
      </w:r>
      <w:r>
        <w:t>"</w:t>
      </w:r>
      <w:r w:rsidRPr="00541374">
        <w:t>psychosocial</w:t>
      </w:r>
      <w:r w:rsidRPr="00541374">
        <w:rPr>
          <w:rFonts w:eastAsia="Times New Roman" w:cstheme="minorHAnsi"/>
          <w:color w:val="000000"/>
        </w:rPr>
        <w:t xml:space="preserve"> limitation</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impairment</w:t>
      </w:r>
      <w:r>
        <w:rPr>
          <w:rFonts w:eastAsia="Times New Roman" w:cstheme="minorHAnsi"/>
          <w:color w:val="000000"/>
        </w:rPr>
        <w:t xml:space="preserve">" OR </w:t>
      </w:r>
      <w:r>
        <w:t>"</w:t>
      </w:r>
      <w:r w:rsidRPr="00541374">
        <w:t xml:space="preserve">psychosocial </w:t>
      </w:r>
      <w:r w:rsidRPr="00541374">
        <w:rPr>
          <w:rFonts w:eastAsia="Times New Roman" w:cstheme="minorHAnsi"/>
          <w:color w:val="000000"/>
        </w:rPr>
        <w:t>benefit</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outcome</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effect</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result</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consequence</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detriment</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indicator</w:t>
      </w:r>
      <w:r>
        <w:rPr>
          <w:rFonts w:eastAsia="Times New Roman" w:cstheme="minorHAnsi"/>
          <w:color w:val="000000"/>
        </w:rPr>
        <w:t>s"</w:t>
      </w:r>
      <w:r>
        <w:rPr>
          <w:rFonts w:eastAsia="Times New Roman" w:cstheme="minorHAnsi"/>
          <w:color w:val="000000" w:themeColor="text1"/>
        </w:rPr>
        <w:t xml:space="preserve"> OR </w:t>
      </w:r>
      <w:r>
        <w:t>"</w:t>
      </w:r>
      <w:r w:rsidRPr="00541374">
        <w:t>psychosocial</w:t>
      </w:r>
      <w:r w:rsidRPr="00541374">
        <w:rPr>
          <w:rFonts w:eastAsia="Times New Roman" w:cstheme="minorHAnsi"/>
          <w:color w:val="000000"/>
        </w:rPr>
        <w:t xml:space="preserve"> limitation</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impairment</w:t>
      </w:r>
      <w:r>
        <w:rPr>
          <w:rFonts w:eastAsia="Times New Roman" w:cstheme="minorHAnsi"/>
          <w:color w:val="000000"/>
        </w:rPr>
        <w:t>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status</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stress</w:t>
      </w:r>
      <w:r>
        <w:rPr>
          <w:rFonts w:eastAsia="Times New Roman" w:cstheme="minorHAnsi"/>
          <w:color w:val="000000"/>
        </w:rPr>
        <w:t>"</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stress</w:t>
      </w:r>
      <w:r>
        <w:rPr>
          <w:rFonts w:eastAsia="Times New Roman" w:cstheme="minorHAnsi"/>
          <w:color w:val="000000"/>
        </w:rPr>
        <w:t>es"</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stress</w:t>
      </w:r>
      <w:r>
        <w:rPr>
          <w:rFonts w:eastAsia="Times New Roman" w:cstheme="minorHAnsi"/>
          <w:color w:val="000000"/>
        </w:rPr>
        <w:t>or"</w:t>
      </w:r>
      <w:r>
        <w:rPr>
          <w:rFonts w:eastAsia="Times New Roman" w:cstheme="minorHAnsi"/>
          <w:color w:val="000000" w:themeColor="text1"/>
        </w:rPr>
        <w:t xml:space="preserve"> OR </w:t>
      </w:r>
      <w:r>
        <w:t>"</w:t>
      </w:r>
      <w:r w:rsidRPr="00541374">
        <w:t xml:space="preserve">psychosocial </w:t>
      </w:r>
      <w:r w:rsidRPr="00541374">
        <w:rPr>
          <w:rFonts w:eastAsia="Times New Roman" w:cstheme="minorHAnsi"/>
          <w:color w:val="000000"/>
        </w:rPr>
        <w:t>stress</w:t>
      </w:r>
      <w:r>
        <w:rPr>
          <w:rFonts w:eastAsia="Times New Roman" w:cstheme="minorHAnsi"/>
          <w:color w:val="000000"/>
        </w:rPr>
        <w:t>ors"</w:t>
      </w:r>
      <w:r>
        <w:rPr>
          <w:rFonts w:eastAsia="Times New Roman" w:cstheme="minorHAnsi"/>
          <w:color w:val="000000" w:themeColor="text1"/>
        </w:rPr>
        <w:t xml:space="preserve"> OR </w:t>
      </w:r>
      <w:r>
        <w:t>"</w:t>
      </w:r>
      <w:r w:rsidRPr="00541374">
        <w:t>psychological stress</w:t>
      </w:r>
      <w:r>
        <w:t>"</w:t>
      </w:r>
      <w:r>
        <w:rPr>
          <w:color w:val="000000" w:themeColor="text1"/>
        </w:rPr>
        <w:t xml:space="preserve"> OR </w:t>
      </w:r>
      <w:r>
        <w:t>"</w:t>
      </w:r>
      <w:r w:rsidRPr="00541374">
        <w:t>psychological stress</w:t>
      </w:r>
      <w:r>
        <w:t>es"</w:t>
      </w:r>
      <w:r>
        <w:rPr>
          <w:color w:val="000000" w:themeColor="text1"/>
        </w:rPr>
        <w:t xml:space="preserve"> OR </w:t>
      </w:r>
      <w:r>
        <w:t>"</w:t>
      </w:r>
      <w:r w:rsidRPr="00541374">
        <w:t>psychological distress</w:t>
      </w:r>
      <w:r>
        <w:t>"</w:t>
      </w:r>
      <w:r>
        <w:rPr>
          <w:color w:val="000000" w:themeColor="text1"/>
        </w:rPr>
        <w:t xml:space="preserve"> OR </w:t>
      </w:r>
      <w:r>
        <w:t>"</w:t>
      </w:r>
      <w:r w:rsidRPr="00541374">
        <w:t>psychological distress</w:t>
      </w:r>
      <w:r>
        <w:t>es"</w:t>
      </w:r>
      <w:r>
        <w:rPr>
          <w:color w:val="000000" w:themeColor="text1"/>
        </w:rPr>
        <w:t xml:space="preserve"> OR </w:t>
      </w:r>
      <w:r>
        <w:t>"</w:t>
      </w:r>
      <w:r w:rsidRPr="00541374">
        <w:t>psychological stressor</w:t>
      </w:r>
      <w:r>
        <w:t>"</w:t>
      </w:r>
      <w:r>
        <w:rPr>
          <w:color w:val="000000" w:themeColor="text1"/>
        </w:rPr>
        <w:t xml:space="preserve"> OR </w:t>
      </w:r>
      <w:r>
        <w:t>"</w:t>
      </w:r>
      <w:r w:rsidRPr="00541374">
        <w:t>psychological stressor</w:t>
      </w:r>
      <w:r>
        <w:t>s"</w:t>
      </w:r>
      <w:r>
        <w:rPr>
          <w:color w:val="000000" w:themeColor="text1"/>
        </w:rPr>
        <w:t xml:space="preserve"> OR </w:t>
      </w:r>
      <w:r>
        <w:t>"</w:t>
      </w:r>
      <w:r w:rsidRPr="00541374">
        <w:t>psychological health</w:t>
      </w:r>
      <w:r>
        <w:t>"</w:t>
      </w:r>
      <w:r>
        <w:rPr>
          <w:color w:val="000000" w:themeColor="text1"/>
        </w:rPr>
        <w:t xml:space="preserve"> OR </w:t>
      </w:r>
      <w:r>
        <w:t>"</w:t>
      </w:r>
      <w:r w:rsidRPr="00541374">
        <w:t>psychological status</w:t>
      </w:r>
      <w:r>
        <w:t>"</w:t>
      </w:r>
      <w:r>
        <w:rPr>
          <w:color w:val="000000" w:themeColor="text1"/>
        </w:rPr>
        <w:t xml:space="preserve"> OR </w:t>
      </w:r>
      <w:r>
        <w:t>"</w:t>
      </w:r>
      <w:r w:rsidRPr="00541374">
        <w:t>psychological benefit</w:t>
      </w:r>
      <w:r>
        <w:t>"</w:t>
      </w:r>
      <w:r>
        <w:rPr>
          <w:color w:val="000000" w:themeColor="text1"/>
        </w:rPr>
        <w:t xml:space="preserve"> OR </w:t>
      </w:r>
      <w:r>
        <w:t>"</w:t>
      </w:r>
      <w:r w:rsidRPr="00541374">
        <w:t>psychological benefit</w:t>
      </w:r>
      <w:r>
        <w:t>s"</w:t>
      </w:r>
      <w:r>
        <w:rPr>
          <w:color w:val="000000" w:themeColor="text1"/>
        </w:rPr>
        <w:t xml:space="preserve"> OR </w:t>
      </w:r>
      <w:r>
        <w:t>"</w:t>
      </w:r>
      <w:r w:rsidRPr="00541374">
        <w:t>psychological outcome</w:t>
      </w:r>
      <w:r>
        <w:t>"</w:t>
      </w:r>
      <w:r>
        <w:rPr>
          <w:color w:val="000000" w:themeColor="text1"/>
        </w:rPr>
        <w:t xml:space="preserve"> OR </w:t>
      </w:r>
      <w:r>
        <w:t>"</w:t>
      </w:r>
      <w:r w:rsidRPr="00541374">
        <w:t>psychological outcome</w:t>
      </w:r>
      <w:r>
        <w:t>s"</w:t>
      </w:r>
      <w:r>
        <w:rPr>
          <w:color w:val="000000" w:themeColor="text1"/>
        </w:rPr>
        <w:t xml:space="preserve"> OR </w:t>
      </w:r>
      <w:r>
        <w:t>"</w:t>
      </w:r>
      <w:r w:rsidRPr="00541374">
        <w:t>mental health</w:t>
      </w:r>
      <w:r>
        <w:t>"</w:t>
      </w:r>
      <w:r>
        <w:rPr>
          <w:color w:val="000000" w:themeColor="text1"/>
        </w:rPr>
        <w:t xml:space="preserve"> OR </w:t>
      </w:r>
      <w:r>
        <w:t>"</w:t>
      </w:r>
      <w:r w:rsidRPr="00541374">
        <w:t xml:space="preserve">mental </w:t>
      </w:r>
      <w:r w:rsidRPr="00541374">
        <w:rPr>
          <w:rFonts w:eastAsia="Times New Roman" w:cstheme="minorHAnsi"/>
          <w:color w:val="000000"/>
        </w:rPr>
        <w:t>benefit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benefit</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outcome</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outcome</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effect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effect</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result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result</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consequence</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consequence</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detriment</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detriment</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indicator</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indicator</w:t>
      </w:r>
      <w:r>
        <w:rPr>
          <w:rFonts w:eastAsia="Times New Roman" w:cstheme="minorHAnsi"/>
          <w:color w:val="000000"/>
        </w:rPr>
        <w:t>s"</w:t>
      </w:r>
      <w:r>
        <w:rPr>
          <w:rFonts w:eastAsia="Times New Roman" w:cstheme="minorHAnsi"/>
          <w:color w:val="000000" w:themeColor="text1"/>
        </w:rPr>
        <w:t xml:space="preserve"> OR </w:t>
      </w:r>
      <w:r>
        <w:t>"</w:t>
      </w:r>
      <w:r w:rsidRPr="00541374">
        <w:t>mental</w:t>
      </w:r>
      <w:r w:rsidRPr="00541374">
        <w:rPr>
          <w:rFonts w:eastAsia="Times New Roman" w:cstheme="minorHAnsi"/>
          <w:color w:val="000000"/>
        </w:rPr>
        <w:t xml:space="preserve"> limitation</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impairment</w:t>
      </w:r>
      <w:r>
        <w:rPr>
          <w:rFonts w:eastAsia="Times New Roman" w:cstheme="minorHAnsi"/>
          <w:color w:val="000000"/>
        </w:rPr>
        <w:t xml:space="preserve">" OR </w:t>
      </w:r>
      <w:r>
        <w:t>"</w:t>
      </w:r>
      <w:r w:rsidRPr="00541374">
        <w:t>mental</w:t>
      </w:r>
      <w:r w:rsidRPr="00541374">
        <w:rPr>
          <w:rFonts w:eastAsia="Times New Roman" w:cstheme="minorHAnsi"/>
          <w:color w:val="000000"/>
        </w:rPr>
        <w:t xml:space="preserve"> limitation</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impairment</w:t>
      </w:r>
      <w:r>
        <w:rPr>
          <w:rFonts w:eastAsia="Times New Roman" w:cstheme="minorHAnsi"/>
          <w:color w:val="000000"/>
        </w:rPr>
        <w:t>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status</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stress</w:t>
      </w:r>
      <w:r>
        <w:rPr>
          <w:rFonts w:eastAsia="Times New Roman" w:cstheme="minorHAnsi"/>
          <w:color w:val="000000"/>
        </w:rPr>
        <w:t>"</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stress</w:t>
      </w:r>
      <w:r>
        <w:rPr>
          <w:rFonts w:eastAsia="Times New Roman" w:cstheme="minorHAnsi"/>
          <w:color w:val="000000"/>
        </w:rPr>
        <w:t>es"</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stress</w:t>
      </w:r>
      <w:r>
        <w:rPr>
          <w:rFonts w:eastAsia="Times New Roman" w:cstheme="minorHAnsi"/>
          <w:color w:val="000000"/>
        </w:rPr>
        <w:t>or"</w:t>
      </w:r>
      <w:r>
        <w:rPr>
          <w:rFonts w:eastAsia="Times New Roman" w:cstheme="minorHAnsi"/>
          <w:color w:val="000000" w:themeColor="text1"/>
        </w:rPr>
        <w:t xml:space="preserve"> OR </w:t>
      </w:r>
      <w:r>
        <w:t>"</w:t>
      </w:r>
      <w:r w:rsidRPr="00541374">
        <w:t xml:space="preserve">mental </w:t>
      </w:r>
      <w:r w:rsidRPr="00541374">
        <w:rPr>
          <w:rFonts w:eastAsia="Times New Roman" w:cstheme="minorHAnsi"/>
          <w:color w:val="000000"/>
        </w:rPr>
        <w:t>stress</w:t>
      </w:r>
      <w:r>
        <w:rPr>
          <w:rFonts w:eastAsia="Times New Roman" w:cstheme="minorHAnsi"/>
          <w:color w:val="000000"/>
        </w:rPr>
        <w:t>ors"</w:t>
      </w:r>
      <w:r>
        <w:rPr>
          <w:rFonts w:eastAsia="Times New Roman" w:cstheme="minorHAnsi"/>
          <w:color w:val="000000" w:themeColor="text1"/>
        </w:rPr>
        <w:t xml:space="preserve"> OR </w:t>
      </w:r>
      <w:r>
        <w:t>"</w:t>
      </w:r>
      <w:r w:rsidRPr="00541374">
        <w:t>behavioral health</w:t>
      </w:r>
      <w:r>
        <w:t>"</w:t>
      </w:r>
      <w:r>
        <w:rPr>
          <w:color w:val="000000" w:themeColor="text1"/>
        </w:rPr>
        <w:t xml:space="preserve"> OR </w:t>
      </w:r>
      <w:r>
        <w:t>"</w:t>
      </w:r>
      <w:proofErr w:type="spellStart"/>
      <w:r w:rsidRPr="00541374">
        <w:t>behavioural</w:t>
      </w:r>
      <w:proofErr w:type="spellEnd"/>
      <w:r w:rsidRPr="00541374">
        <w:t xml:space="preserve"> health</w:t>
      </w:r>
      <w:r>
        <w:t>"</w:t>
      </w:r>
      <w:r>
        <w:rPr>
          <w:color w:val="000000" w:themeColor="text1"/>
        </w:rPr>
        <w:t xml:space="preserve"> OR </w:t>
      </w:r>
      <w:proofErr w:type="spellStart"/>
      <w:r w:rsidRPr="00541374">
        <w:rPr>
          <w:rFonts w:eastAsia="Times New Roman" w:cstheme="minorHAnsi"/>
          <w:color w:val="000000"/>
        </w:rPr>
        <w:t>morbidit</w:t>
      </w:r>
      <w:proofErr w:type="spellEnd"/>
      <w:r w:rsidRPr="00541374">
        <w:rPr>
          <w:rFonts w:eastAsia="Times New Roman" w:cstheme="minorHAnsi"/>
          <w:color w:val="000000"/>
        </w:rPr>
        <w:t>*</w:t>
      </w:r>
      <w:r>
        <w:rPr>
          <w:rFonts w:eastAsia="Times New Roman" w:cstheme="minorHAnsi"/>
          <w:color w:val="000000" w:themeColor="text1"/>
        </w:rPr>
        <w:t xml:space="preserve"> OR </w:t>
      </w:r>
      <w:proofErr w:type="spellStart"/>
      <w:r w:rsidRPr="00541374">
        <w:rPr>
          <w:rFonts w:eastAsia="Times New Roman" w:cstheme="minorHAnsi"/>
          <w:color w:val="000000"/>
        </w:rPr>
        <w:t>mortalit</w:t>
      </w:r>
      <w:proofErr w:type="spellEnd"/>
      <w:r w:rsidRPr="00541374">
        <w:rPr>
          <w:rFonts w:eastAsia="Times New Roman" w:cstheme="minorHAnsi"/>
          <w:color w:val="000000"/>
        </w:rPr>
        <w:t>*</w:t>
      </w:r>
      <w:r>
        <w:rPr>
          <w:rFonts w:eastAsia="Times New Roman" w:cstheme="minorHAnsi"/>
          <w:color w:val="000000" w:themeColor="text1"/>
        </w:rPr>
        <w:t xml:space="preserve"> OR </w:t>
      </w:r>
      <w:r w:rsidRPr="00541374">
        <w:rPr>
          <w:rFonts w:eastAsia="Times New Roman" w:cstheme="minorHAnsi"/>
          <w:color w:val="000000"/>
        </w:rPr>
        <w:t>depress*</w:t>
      </w:r>
      <w:r>
        <w:rPr>
          <w:rFonts w:eastAsia="Times New Roman" w:cstheme="minorHAnsi"/>
          <w:color w:val="000000" w:themeColor="text1"/>
        </w:rPr>
        <w:t xml:space="preserve"> OR </w:t>
      </w:r>
      <w:proofErr w:type="spellStart"/>
      <w:r w:rsidRPr="00541374">
        <w:rPr>
          <w:rFonts w:eastAsia="Times New Roman" w:cstheme="minorHAnsi"/>
          <w:color w:val="000000"/>
        </w:rPr>
        <w:t>anxiet</w:t>
      </w:r>
      <w:proofErr w:type="spellEnd"/>
      <w:r w:rsidRPr="00541374">
        <w:rPr>
          <w:rFonts w:eastAsia="Times New Roman" w:cstheme="minorHAnsi"/>
          <w:color w:val="000000"/>
        </w:rPr>
        <w:t>*</w:t>
      </w:r>
      <w:r>
        <w:rPr>
          <w:rFonts w:eastAsia="Times New Roman" w:cstheme="minorHAnsi"/>
          <w:color w:val="000000" w:themeColor="text1"/>
        </w:rPr>
        <w:t xml:space="preserve"> OR </w:t>
      </w:r>
      <w:r w:rsidRPr="00541374">
        <w:rPr>
          <w:rFonts w:eastAsia="Times New Roman" w:cstheme="minorHAnsi"/>
          <w:color w:val="000000"/>
        </w:rPr>
        <w:t>lonely</w:t>
      </w:r>
      <w:r>
        <w:rPr>
          <w:rFonts w:eastAsia="Times New Roman" w:cstheme="minorHAnsi"/>
          <w:color w:val="000000" w:themeColor="text1"/>
        </w:rPr>
        <w:t xml:space="preserve"> OR </w:t>
      </w:r>
      <w:r w:rsidRPr="00541374">
        <w:rPr>
          <w:rFonts w:eastAsia="Times New Roman" w:cstheme="minorHAnsi"/>
          <w:color w:val="000000"/>
        </w:rPr>
        <w:t>loneliness</w:t>
      </w:r>
      <w:r>
        <w:rPr>
          <w:rFonts w:eastAsia="Times New Roman" w:cstheme="minorHAnsi"/>
          <w:color w:val="000000" w:themeColor="text1"/>
        </w:rPr>
        <w:t xml:space="preserve"> OR </w:t>
      </w:r>
      <w:r>
        <w:rPr>
          <w:rFonts w:eastAsia="Times New Roman" w:cstheme="minorHAnsi"/>
          <w:color w:val="000000"/>
        </w:rPr>
        <w:t>"</w:t>
      </w:r>
      <w:r w:rsidRPr="00541374">
        <w:rPr>
          <w:rFonts w:eastAsia="Times New Roman" w:cstheme="minorHAnsi"/>
          <w:color w:val="000000"/>
        </w:rPr>
        <w:t>quality of life</w:t>
      </w:r>
      <w:r>
        <w:rPr>
          <w:rFonts w:eastAsia="Times New Roman" w:cstheme="minorHAnsi"/>
          <w:color w:val="000000"/>
        </w:rPr>
        <w:t xml:space="preserve">")  </w:t>
      </w:r>
      <w:r>
        <w:rPr>
          <w:rFonts w:eastAsia="Times New Roman" w:cstheme="minorHAnsi"/>
          <w:b/>
          <w:bCs/>
          <w:color w:val="000000"/>
        </w:rPr>
        <w:t>)</w:t>
      </w:r>
    </w:p>
    <w:p w14:paraId="6C0D1262" w14:textId="3722E281" w:rsidR="00752B24" w:rsidRDefault="00752B24" w:rsidP="00EC2D75">
      <w:pPr>
        <w:spacing w:after="0" w:line="240" w:lineRule="auto"/>
        <w:rPr>
          <w:rFonts w:eastAsia="Times New Roman" w:cstheme="minorHAnsi"/>
          <w:color w:val="000000" w:themeColor="text1"/>
        </w:rPr>
      </w:pPr>
    </w:p>
    <w:p w14:paraId="71683B94" w14:textId="60F0A095" w:rsidR="00853CDE" w:rsidRPr="002C71CB" w:rsidRDefault="00853CDE" w:rsidP="00853CDE">
      <w:pPr>
        <w:rPr>
          <w:color w:val="0070C0"/>
        </w:rPr>
      </w:pPr>
      <w:r w:rsidRPr="002C71CB">
        <w:rPr>
          <w:color w:val="0070C0"/>
        </w:rPr>
        <w:t xml:space="preserve">Base AND (precarity OR outcomes): </w:t>
      </w:r>
      <w:r w:rsidR="001B231F" w:rsidRPr="002C71CB">
        <w:rPr>
          <w:color w:val="0070C0"/>
        </w:rPr>
        <w:t>97</w:t>
      </w:r>
    </w:p>
    <w:p w14:paraId="2E210E0B" w14:textId="77777777" w:rsidR="00853CDE" w:rsidRDefault="00853CDE">
      <w:pPr>
        <w:rPr>
          <w:b/>
          <w:bCs/>
        </w:rPr>
      </w:pPr>
    </w:p>
    <w:p w14:paraId="0ACE012E" w14:textId="4533AC29" w:rsidR="000C3486" w:rsidRDefault="00F57C3C">
      <w:pPr>
        <w:rPr>
          <w:b/>
          <w:bCs/>
        </w:rPr>
      </w:pPr>
      <w:r w:rsidRPr="00F57C3C">
        <w:rPr>
          <w:rFonts w:ascii="Wingdings" w:hAnsi="Wingdings"/>
          <w:color w:val="008000"/>
        </w:rPr>
        <w:t>v</w:t>
      </w:r>
      <w:r>
        <w:rPr>
          <w:b/>
          <w:bCs/>
        </w:rPr>
        <w:t xml:space="preserve"> </w:t>
      </w:r>
      <w:r w:rsidR="000C3486">
        <w:rPr>
          <w:b/>
          <w:bCs/>
        </w:rPr>
        <w:br w:type="page"/>
      </w:r>
    </w:p>
    <w:p w14:paraId="36352170" w14:textId="773C7D7F" w:rsidR="000C3486" w:rsidRPr="000C3486" w:rsidRDefault="000C3486" w:rsidP="000C3486">
      <w:pPr>
        <w:rPr>
          <w:b/>
          <w:bCs/>
          <w:u w:val="single"/>
        </w:rPr>
      </w:pPr>
      <w:bookmarkStart w:id="9" w:name="Web_of_Science"/>
      <w:r>
        <w:rPr>
          <w:b/>
          <w:bCs/>
          <w:u w:val="single"/>
        </w:rPr>
        <w:lastRenderedPageBreak/>
        <w:t>WOS</w:t>
      </w:r>
    </w:p>
    <w:bookmarkEnd w:id="9"/>
    <w:p w14:paraId="2E79CC66" w14:textId="77777777" w:rsidR="002C71CB" w:rsidRDefault="002C71CB" w:rsidP="002C71CB">
      <w:r>
        <w:t>TS=(</w:t>
      </w:r>
    </w:p>
    <w:p w14:paraId="11A3336F" w14:textId="77777777" w:rsidR="002C71CB" w:rsidRDefault="002C71CB" w:rsidP="002C71CB">
      <w:r>
        <w:t xml:space="preserve">(elder* OR geriatric* OR senior* OR "older"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xml:space="preserve">* OR "ageing" OR "aging" OR ("aged" NOT (child* OR </w:t>
      </w:r>
      <w:proofErr w:type="spellStart"/>
      <w:r>
        <w:t>adolescen</w:t>
      </w:r>
      <w:proofErr w:type="spellEnd"/>
      <w:r>
        <w:t>*)) OR "60 years" OR "65 years" OR "70 years" OR "75 years" OR "80 years" OR "85 years" OR "90 years" OR "95 years"  OR (over NEAR/3 (60 OR 65 OR 70 OR 75 OR 80 OR 85 OR 90 OR 95)))</w:t>
      </w:r>
    </w:p>
    <w:p w14:paraId="3CF8DCA7" w14:textId="77777777" w:rsidR="002C71CB" w:rsidRDefault="002C71CB" w:rsidP="002C71CB">
      <w:r>
        <w:t xml:space="preserve"> AND </w:t>
      </w:r>
    </w:p>
    <w:p w14:paraId="3235B668" w14:textId="77777777" w:rsidR="002C71CB" w:rsidRPr="004103A7" w:rsidRDefault="002C71CB" w:rsidP="002C71CB">
      <w:pPr>
        <w:rPr>
          <w:b/>
          <w:bCs/>
        </w:rPr>
      </w:pPr>
      <w:r>
        <w:rPr>
          <w:b/>
          <w:bCs/>
        </w:rPr>
        <w:t>(</w:t>
      </w:r>
    </w:p>
    <w:p w14:paraId="51A36F0C" w14:textId="77777777" w:rsidR="002C71CB" w:rsidRDefault="002C71CB" w:rsidP="002C71CB">
      <w:r w:rsidRPr="00491176">
        <w:rPr>
          <w:b/>
          <w:bCs/>
          <w:color w:val="C00000"/>
        </w:rPr>
        <w:t>(</w:t>
      </w:r>
      <w:r>
        <w:t xml:space="preserve"> ("no</w:t>
      </w:r>
      <w:r w:rsidRPr="00D80920">
        <w:t xml:space="preserve"> care*"</w:t>
      </w:r>
      <w:r>
        <w:t xml:space="preserve"> OR (</w:t>
      </w:r>
      <w:r w:rsidRPr="00D80920">
        <w:t>lack</w:t>
      </w:r>
      <w:r>
        <w:t>*</w:t>
      </w:r>
      <w:r w:rsidRPr="00D80920">
        <w:t xml:space="preserve"> </w:t>
      </w:r>
      <w:r>
        <w:t>NEAR/2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NEAR/1 </w:t>
      </w:r>
      <w:r w:rsidRPr="00D80920">
        <w:t>care</w:t>
      </w:r>
      <w:r>
        <w:t>*</w:t>
      </w:r>
      <w:r w:rsidRPr="00D80920">
        <w:t xml:space="preserve"> </w:t>
      </w:r>
      <w:r>
        <w:t xml:space="preserve">NEAR/1 </w:t>
      </w:r>
      <w:r w:rsidRPr="00D80920">
        <w:t>need*</w:t>
      </w:r>
      <w:r>
        <w:t>) OR (</w:t>
      </w:r>
      <w:r w:rsidRPr="00D80920">
        <w:t xml:space="preserve">unmet </w:t>
      </w:r>
      <w:r>
        <w:t xml:space="preserve">NEAR/1 </w:t>
      </w:r>
      <w:r w:rsidRPr="00D80920">
        <w:t>car</w:t>
      </w:r>
      <w:r>
        <w:t>ing</w:t>
      </w:r>
      <w:r w:rsidRPr="00D80920">
        <w:t xml:space="preserve"> </w:t>
      </w:r>
      <w:r>
        <w:t xml:space="preserve">NEAR/1 </w:t>
      </w:r>
      <w:r w:rsidRPr="00D80920">
        <w:t>need*</w:t>
      </w:r>
      <w:r>
        <w:t xml:space="preserve">) OR </w:t>
      </w:r>
      <w:r w:rsidRPr="00D80920">
        <w:t>"informal support"</w:t>
      </w:r>
      <w:r>
        <w:t xml:space="preserve"> OR </w:t>
      </w:r>
      <w:r w:rsidRPr="00D80920">
        <w:t>"informal care*"</w:t>
      </w:r>
      <w:r>
        <w:t xml:space="preserve"> OR </w:t>
      </w:r>
      <w:r>
        <w:rPr>
          <w:color w:val="0070C0"/>
        </w:rPr>
        <w:t xml:space="preserve">"no support" OR "without support" </w:t>
      </w:r>
      <w:r>
        <w:t xml:space="preserve">OR </w:t>
      </w:r>
      <w:r w:rsidRPr="00D80920">
        <w:t>"unsupported"</w:t>
      </w:r>
      <w:r>
        <w:t xml:space="preserve"> OR </w:t>
      </w:r>
      <w:r w:rsidRPr="00D80920">
        <w:t>"lack of support*"</w:t>
      </w:r>
      <w:r>
        <w:t xml:space="preserve"> OR (</w:t>
      </w:r>
      <w:r w:rsidRPr="00D80920">
        <w:t>care</w:t>
      </w:r>
      <w:r>
        <w:t>* NEAR/2</w:t>
      </w:r>
      <w:r w:rsidRPr="00D80920">
        <w:t xml:space="preserve"> </w:t>
      </w:r>
      <w:proofErr w:type="spellStart"/>
      <w:r w:rsidRPr="00D80920">
        <w:t>availab</w:t>
      </w:r>
      <w:proofErr w:type="spellEnd"/>
      <w:r>
        <w:t xml:space="preserve">*) OR </w:t>
      </w:r>
      <w:r w:rsidRPr="00D80920">
        <w:t xml:space="preserve">"without </w:t>
      </w:r>
      <w:proofErr w:type="spellStart"/>
      <w:r w:rsidRPr="00D80920">
        <w:t>famil</w:t>
      </w:r>
      <w:proofErr w:type="spellEnd"/>
      <w:r w:rsidRPr="00D80920">
        <w:t>*"</w:t>
      </w:r>
      <w:r>
        <w:t xml:space="preserve"> OR "identifiable support" OR "residential copresence" OR </w:t>
      </w:r>
      <w:r>
        <w:rPr>
          <w:rFonts w:eastAsia="Times New Roman" w:cstheme="minorHAnsi"/>
          <w:color w:val="0C64C0"/>
        </w:rPr>
        <w:t>("</w:t>
      </w:r>
      <w:r w:rsidRPr="00D80920">
        <w:rPr>
          <w:rFonts w:eastAsia="Times New Roman" w:cstheme="minorHAnsi"/>
          <w:color w:val="0C64C0"/>
        </w:rPr>
        <w:t>unequal availability</w:t>
      </w:r>
      <w:r>
        <w:rPr>
          <w:rFonts w:eastAsia="Times New Roman" w:cstheme="minorHAnsi"/>
          <w:color w:val="0C64C0"/>
        </w:rPr>
        <w:t>" NEAR/2</w:t>
      </w:r>
      <w:r w:rsidRPr="00D80920">
        <w:rPr>
          <w:rFonts w:eastAsia="Times New Roman" w:cstheme="minorHAnsi"/>
          <w:color w:val="0C64C0"/>
        </w:rPr>
        <w:t xml:space="preserve"> kin</w:t>
      </w:r>
      <w:r>
        <w:rPr>
          <w:rFonts w:eastAsia="Times New Roman" w:cstheme="minorHAnsi"/>
          <w:color w:val="0C64C0"/>
        </w:rPr>
        <w:t xml:space="preserve">) OR </w:t>
      </w:r>
      <w:r w:rsidRPr="00D80920">
        <w:rPr>
          <w:rFonts w:eastAsia="Times New Roman" w:cstheme="minorHAnsi"/>
          <w:color w:val="0C64C0"/>
        </w:rPr>
        <w:t>"gap in care"</w:t>
      </w:r>
      <w:r>
        <w:rPr>
          <w:rFonts w:eastAsia="Times New Roman" w:cstheme="minorHAnsi"/>
          <w:color w:val="0C64C0"/>
        </w:rPr>
        <w:t xml:space="preserve"> OR </w:t>
      </w:r>
      <w:r w:rsidRPr="00D80920">
        <w:rPr>
          <w:rFonts w:eastAsia="Times New Roman" w:cstheme="minorHAnsi"/>
          <w:color w:val="0C64C0"/>
        </w:rPr>
        <w:t>"gap in caregiving"</w:t>
      </w:r>
      <w:r>
        <w:rPr>
          <w:rFonts w:eastAsia="Times New Roman" w:cstheme="minorHAnsi"/>
          <w:color w:val="0C64C0"/>
        </w:rPr>
        <w:t xml:space="preserve"> OR </w:t>
      </w:r>
      <w:r w:rsidRPr="00D80920">
        <w:rPr>
          <w:rFonts w:eastAsia="Times New Roman" w:cstheme="minorHAnsi"/>
          <w:color w:val="0C64C0"/>
        </w:rPr>
        <w:t>"gap in caregiver"</w:t>
      </w:r>
      <w:r>
        <w:rPr>
          <w:rFonts w:eastAsia="Times New Roman" w:cstheme="minorHAnsi"/>
          <w:color w:val="0C64C0"/>
        </w:rPr>
        <w:t xml:space="preserve"> OR </w:t>
      </w:r>
      <w:r w:rsidRPr="00D80920">
        <w:rPr>
          <w:rFonts w:eastAsia="Times New Roman" w:cstheme="minorHAnsi"/>
          <w:color w:val="0C64C0"/>
        </w:rPr>
        <w:t>"gap in caregivers"</w:t>
      </w:r>
      <w:r>
        <w:rPr>
          <w:rFonts w:eastAsia="Times New Roman" w:cstheme="minorHAnsi"/>
          <w:color w:val="0C64C0"/>
        </w:rPr>
        <w:t xml:space="preserve"> OR </w:t>
      </w:r>
      <w:r w:rsidRPr="00D80920">
        <w:rPr>
          <w:rFonts w:eastAsia="Times New Roman" w:cstheme="minorHAnsi"/>
          <w:color w:val="0C64C0"/>
        </w:rPr>
        <w:t>"lack of someone to provide care"</w:t>
      </w:r>
      <w:r>
        <w:rPr>
          <w:rFonts w:eastAsia="Times New Roman" w:cstheme="minorHAnsi"/>
          <w:color w:val="0C64C0"/>
        </w:rPr>
        <w:t xml:space="preserve"> OR </w:t>
      </w:r>
      <w:r w:rsidRPr="00D80920">
        <w:rPr>
          <w:rFonts w:eastAsia="Times New Roman" w:cstheme="minorHAnsi"/>
          <w:color w:val="0C64C0"/>
        </w:rPr>
        <w:t>"lack of someone to provide caregiving"</w:t>
      </w:r>
      <w:r>
        <w:rPr>
          <w:rFonts w:eastAsia="Times New Roman" w:cstheme="minorHAnsi"/>
          <w:color w:val="0C64C0"/>
        </w:rPr>
        <w:t xml:space="preserve"> OR </w:t>
      </w:r>
      <w:r w:rsidRPr="00D80920">
        <w:rPr>
          <w:rFonts w:eastAsia="Times New Roman" w:cstheme="minorHAnsi"/>
          <w:color w:val="0C64C0"/>
        </w:rPr>
        <w:t>"without desired surrogate"</w:t>
      </w:r>
      <w:r>
        <w:rPr>
          <w:rFonts w:eastAsia="Times New Roman" w:cstheme="minorHAnsi"/>
          <w:color w:val="0C64C0"/>
        </w:rPr>
        <w:t xml:space="preserve"> OR </w:t>
      </w:r>
      <w:r w:rsidRPr="00D80920">
        <w:rPr>
          <w:rFonts w:eastAsia="Times New Roman" w:cstheme="minorHAnsi"/>
          <w:color w:val="0C64C0"/>
        </w:rPr>
        <w:t>"without desired surrogates"</w:t>
      </w:r>
      <w:r>
        <w:rPr>
          <w:rFonts w:eastAsia="Times New Roman" w:cstheme="minorHAnsi"/>
          <w:color w:val="0C64C0"/>
        </w:rPr>
        <w:t xml:space="preserve"> OR </w:t>
      </w:r>
      <w:r w:rsidRPr="00D80920">
        <w:rPr>
          <w:rFonts w:eastAsia="Times New Roman" w:cstheme="minorHAnsi"/>
          <w:color w:val="0C64C0"/>
        </w:rPr>
        <w:t>"without surrogate"</w:t>
      </w:r>
      <w:r>
        <w:rPr>
          <w:rFonts w:eastAsia="Times New Roman" w:cstheme="minorHAnsi"/>
          <w:color w:val="0C64C0"/>
        </w:rPr>
        <w:t xml:space="preserve"> OR </w:t>
      </w:r>
      <w:r w:rsidRPr="00D80920">
        <w:rPr>
          <w:rFonts w:eastAsia="Times New Roman" w:cstheme="minorHAnsi"/>
          <w:color w:val="0C64C0"/>
        </w:rPr>
        <w:t>"without surrogates"</w:t>
      </w:r>
      <w:r>
        <w:rPr>
          <w:sz w:val="20"/>
          <w:szCs w:val="20"/>
        </w:rPr>
        <w:t xml:space="preserve"> </w:t>
      </w:r>
      <w:r>
        <w:t>)</w:t>
      </w:r>
    </w:p>
    <w:p w14:paraId="05E81334" w14:textId="77777777" w:rsidR="002C71CB" w:rsidRDefault="002C71CB" w:rsidP="002C71CB">
      <w:r>
        <w:t xml:space="preserve"> AND </w:t>
      </w:r>
    </w:p>
    <w:p w14:paraId="33355E53" w14:textId="77777777" w:rsidR="002C71CB" w:rsidRDefault="002C71CB" w:rsidP="002C71CB">
      <w:r>
        <w:t>(</w:t>
      </w:r>
      <w:r w:rsidRPr="002D467D">
        <w:t>"independent living"</w:t>
      </w:r>
      <w:r>
        <w:t xml:space="preserve"> OR </w:t>
      </w:r>
      <w:r w:rsidRPr="002D467D">
        <w:t>"living independently"</w:t>
      </w:r>
      <w:r>
        <w:t xml:space="preserve"> OR (</w:t>
      </w:r>
      <w:r w:rsidRPr="002D467D">
        <w:t xml:space="preserve">community </w:t>
      </w:r>
      <w:r>
        <w:t xml:space="preserve">NEAR/2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"aging in place"</w:t>
      </w:r>
      <w:r>
        <w:t xml:space="preserve"> OR </w:t>
      </w:r>
      <w:r w:rsidRPr="002D467D">
        <w:t>"ageing in place"</w:t>
      </w:r>
      <w:r>
        <w:t xml:space="preserve"> OR </w:t>
      </w:r>
      <w:r w:rsidRPr="002D467D">
        <w:t>"age in place"</w:t>
      </w:r>
      <w:r>
        <w:t xml:space="preserve"> OR </w:t>
      </w:r>
      <w:r w:rsidRPr="002D467D">
        <w:t>"living alone"</w:t>
      </w:r>
      <w:r>
        <w:t xml:space="preserve"> OR </w:t>
      </w:r>
      <w:r w:rsidRPr="002D467D">
        <w:t>"live alone"</w:t>
      </w:r>
      <w:r>
        <w:t xml:space="preserve"> OR </w:t>
      </w:r>
      <w:r w:rsidRPr="002D467D">
        <w:t>"lives alone"</w:t>
      </w:r>
      <w:r>
        <w:t xml:space="preserve"> OR </w:t>
      </w:r>
      <w:r w:rsidRPr="002D467D">
        <w:t>"solo living"</w:t>
      </w:r>
      <w:r>
        <w:t xml:space="preserve"> OR </w:t>
      </w:r>
      <w:r w:rsidRPr="009C7C55">
        <w:rPr>
          <w:rFonts w:eastAsia="Times New Roman" w:cstheme="minorHAnsi"/>
          <w:color w:val="0C64C0"/>
        </w:rPr>
        <w:t>"in the community"</w:t>
      </w:r>
      <w:r>
        <w:rPr>
          <w:rFonts w:eastAsia="Times New Roman" w:cstheme="minorHAnsi"/>
          <w:color w:val="0C64C0"/>
        </w:rPr>
        <w:t xml:space="preserve"> OR </w:t>
      </w:r>
      <w:r>
        <w:rPr>
          <w:color w:val="000000"/>
        </w:rPr>
        <w:t>non-</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r>
        <w:t>)</w:t>
      </w:r>
      <w:r w:rsidRPr="00D80920">
        <w:rPr>
          <w:b/>
          <w:bCs/>
          <w:color w:val="C00000"/>
        </w:rPr>
        <w:t xml:space="preserve"> </w:t>
      </w:r>
      <w:r w:rsidRPr="00491176">
        <w:rPr>
          <w:b/>
          <w:bCs/>
          <w:color w:val="C00000"/>
        </w:rPr>
        <w:t>)</w:t>
      </w:r>
    </w:p>
    <w:p w14:paraId="217064FB" w14:textId="77777777" w:rsidR="002C71CB" w:rsidRDefault="002C71CB" w:rsidP="002C71CB">
      <w:r>
        <w:t xml:space="preserve"> OR </w:t>
      </w:r>
    </w:p>
    <w:p w14:paraId="6FDEA7F4" w14:textId="77777777" w:rsidR="002C71CB" w:rsidRPr="001E3E9D" w:rsidRDefault="002C71CB" w:rsidP="002C71CB">
      <w:pPr>
        <w:spacing w:after="0" w:line="240" w:lineRule="auto"/>
      </w:pP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NEAR/2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NEAR/1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NEAR/1 </w:t>
      </w:r>
      <w:r w:rsidRPr="00D80920">
        <w:rPr>
          <w:rFonts w:eastAsia="Times New Roman" w:cstheme="minorHAnsi"/>
        </w:rPr>
        <w:t>caregiver</w:t>
      </w:r>
      <w:r>
        <w:rPr>
          <w:rFonts w:eastAsia="Times New Roman" w:cstheme="minorHAnsi"/>
        </w:rPr>
        <w:t>*) )</w:t>
      </w:r>
    </w:p>
    <w:p w14:paraId="4BDE3360" w14:textId="77777777" w:rsidR="002C71CB" w:rsidRDefault="002C71CB" w:rsidP="002C71CB">
      <w:pPr>
        <w:rPr>
          <w:b/>
          <w:bCs/>
        </w:rPr>
      </w:pPr>
      <w:r>
        <w:rPr>
          <w:b/>
          <w:bCs/>
        </w:rPr>
        <w:t>)</w:t>
      </w:r>
    </w:p>
    <w:p w14:paraId="2665CDE8" w14:textId="77777777" w:rsidR="002C71CB" w:rsidRDefault="002C71CB" w:rsidP="002C71CB">
      <w:r>
        <w:t>)</w:t>
      </w:r>
    </w:p>
    <w:p w14:paraId="135CA3F2" w14:textId="77777777" w:rsidR="00F57C3C" w:rsidRDefault="00F57C3C" w:rsidP="000C3486"/>
    <w:p w14:paraId="2A779334" w14:textId="77777777" w:rsidR="005A3691" w:rsidRPr="00F13BE0" w:rsidRDefault="005A3691" w:rsidP="005A3691">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885"/>
        <w:gridCol w:w="8905"/>
      </w:tblGrid>
      <w:tr w:rsidR="005A3691" w14:paraId="28B1646F" w14:textId="77777777" w:rsidTr="00CA61F9">
        <w:tc>
          <w:tcPr>
            <w:tcW w:w="1885" w:type="dxa"/>
          </w:tcPr>
          <w:p w14:paraId="3D6E0AB7" w14:textId="77777777" w:rsidR="00CA61F9" w:rsidRDefault="00CA61F9" w:rsidP="00CA61F9">
            <w:r>
              <w:t xml:space="preserve">Topic </w:t>
            </w:r>
          </w:p>
          <w:p w14:paraId="15F5B94A" w14:textId="419DD789" w:rsidR="005A3691" w:rsidRDefault="00CA61F9" w:rsidP="00CA61F9">
            <w:pPr>
              <w:rPr>
                <w:rFonts w:eastAsia="Times New Roman" w:cstheme="minorHAnsi"/>
                <w:color w:val="000000"/>
                <w:sz w:val="24"/>
                <w:szCs w:val="24"/>
              </w:rPr>
            </w:pPr>
            <w:r>
              <w:t>(searches title, abstract, author keywords, Keywords Plus®)</w:t>
            </w:r>
          </w:p>
        </w:tc>
        <w:tc>
          <w:tcPr>
            <w:tcW w:w="8905" w:type="dxa"/>
          </w:tcPr>
          <w:p w14:paraId="0ED1FBB1" w14:textId="0491BD64" w:rsidR="005A3691" w:rsidRDefault="00230D31" w:rsidP="00150040">
            <w:pPr>
              <w:rPr>
                <w:rFonts w:eastAsia="Times New Roman" w:cstheme="minorHAnsi"/>
                <w:color w:val="000000"/>
                <w:sz w:val="24"/>
                <w:szCs w:val="24"/>
              </w:rPr>
            </w:pP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OR "financial stress*" OR "economic stress*"</w:t>
            </w:r>
          </w:p>
        </w:tc>
      </w:tr>
    </w:tbl>
    <w:p w14:paraId="3866B377" w14:textId="77777777" w:rsidR="005A3691" w:rsidRDefault="005A3691" w:rsidP="005A3691"/>
    <w:p w14:paraId="56FFBE76" w14:textId="77777777" w:rsidR="005A3691" w:rsidRDefault="005A3691" w:rsidP="005A3691">
      <w:r>
        <w:rPr>
          <w:b/>
          <w:bCs/>
          <w:u w:val="single"/>
        </w:rPr>
        <w:t>Outcomes</w:t>
      </w:r>
    </w:p>
    <w:tbl>
      <w:tblPr>
        <w:tblStyle w:val="TableGrid"/>
        <w:tblW w:w="0" w:type="auto"/>
        <w:tblLook w:val="04A0" w:firstRow="1" w:lastRow="0" w:firstColumn="1" w:lastColumn="0" w:noHBand="0" w:noVBand="1"/>
      </w:tblPr>
      <w:tblGrid>
        <w:gridCol w:w="1885"/>
        <w:gridCol w:w="8905"/>
      </w:tblGrid>
      <w:tr w:rsidR="005A3691" w14:paraId="161D011F" w14:textId="77777777" w:rsidTr="00CA61F9">
        <w:tc>
          <w:tcPr>
            <w:tcW w:w="1885" w:type="dxa"/>
          </w:tcPr>
          <w:p w14:paraId="2D02BA1C" w14:textId="77777777" w:rsidR="004F2959" w:rsidRDefault="004F2959" w:rsidP="004F2959">
            <w:r>
              <w:t xml:space="preserve">Topic </w:t>
            </w:r>
          </w:p>
          <w:p w14:paraId="27FB1203" w14:textId="5CAA995D" w:rsidR="005A3691" w:rsidRDefault="004F2959" w:rsidP="004F2959">
            <w:pPr>
              <w:rPr>
                <w:rFonts w:eastAsia="Times New Roman" w:cstheme="minorHAnsi"/>
                <w:color w:val="000000"/>
                <w:sz w:val="24"/>
                <w:szCs w:val="24"/>
              </w:rPr>
            </w:pPr>
            <w:r>
              <w:t>(searches title, abstract, author keywords, Keywords Plus®)</w:t>
            </w:r>
          </w:p>
        </w:tc>
        <w:tc>
          <w:tcPr>
            <w:tcW w:w="8905" w:type="dxa"/>
          </w:tcPr>
          <w:p w14:paraId="65EED2E1" w14:textId="77777777" w:rsidR="005A3691" w:rsidRDefault="005A3691" w:rsidP="00150040">
            <w:pPr>
              <w:rPr>
                <w:rFonts w:eastAsia="Times New Roman" w:cstheme="minorHAnsi"/>
                <w:color w:val="000000"/>
                <w:sz w:val="24"/>
                <w:szCs w:val="24"/>
              </w:rPr>
            </w:pPr>
          </w:p>
        </w:tc>
      </w:tr>
    </w:tbl>
    <w:p w14:paraId="7F575AC2" w14:textId="77777777" w:rsidR="00230D31" w:rsidRDefault="00230D31" w:rsidP="00230D31">
      <w:pPr>
        <w:rPr>
          <w:color w:val="CC00CC"/>
        </w:rPr>
      </w:pPr>
    </w:p>
    <w:p w14:paraId="75A27761" w14:textId="608F9516" w:rsidR="00230D31" w:rsidRDefault="00230D31" w:rsidP="00230D31">
      <w:pPr>
        <w:rPr>
          <w:color w:val="0070C0"/>
        </w:rPr>
      </w:pPr>
      <w:r>
        <w:rPr>
          <w:color w:val="CC00CC"/>
        </w:rPr>
        <w:lastRenderedPageBreak/>
        <w:t>(</w:t>
      </w:r>
      <w:r>
        <w:t>(health NEAR/2 (benefit* OR detriment* OR limitation* OR impairment* OR quality))  OR "health outcome*" OR ((effect OR effects OR result OR results OR consequence OR consequences) NEAR/1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p>
    <w:p w14:paraId="759FA420" w14:textId="77777777" w:rsidR="00F57C3C" w:rsidRDefault="00F57C3C" w:rsidP="000C3486"/>
    <w:p w14:paraId="79A29A41" w14:textId="077A57CA" w:rsidR="00B41A50" w:rsidRPr="003F51C0" w:rsidRDefault="00C86BE8" w:rsidP="000C3486">
      <w:pPr>
        <w:rPr>
          <w:color w:val="0070C0"/>
        </w:rPr>
      </w:pPr>
      <w:r w:rsidRPr="003F51C0">
        <w:rPr>
          <w:color w:val="0070C0"/>
        </w:rPr>
        <w:t xml:space="preserve">Base </w:t>
      </w:r>
      <w:r w:rsidR="00496D71" w:rsidRPr="003F51C0">
        <w:rPr>
          <w:color w:val="0070C0"/>
        </w:rPr>
        <w:t>AND (precarity OR outcomes):</w:t>
      </w:r>
      <w:r w:rsidR="0096640F" w:rsidRPr="003F51C0">
        <w:rPr>
          <w:color w:val="0070C0"/>
        </w:rPr>
        <w:t xml:space="preserve"> 2723</w:t>
      </w:r>
      <w:r w:rsidR="00317CC6" w:rsidRPr="003F51C0">
        <w:rPr>
          <w:color w:val="0070C0"/>
        </w:rPr>
        <w:t xml:space="preserve"> as of 12/18/23</w:t>
      </w:r>
    </w:p>
    <w:p w14:paraId="4116C1EC" w14:textId="77777777" w:rsidR="00B41A50" w:rsidRDefault="00B41A50" w:rsidP="000C3486"/>
    <w:p w14:paraId="41E15C7E" w14:textId="27BDF35A" w:rsidR="000C3486" w:rsidRDefault="00F57C3C" w:rsidP="000C3486">
      <w:r w:rsidRPr="00F57C3C">
        <w:rPr>
          <w:rFonts w:ascii="Wingdings" w:hAnsi="Wingdings"/>
          <w:color w:val="008000"/>
        </w:rPr>
        <w:t>v</w:t>
      </w:r>
      <w:r>
        <w:t xml:space="preserve"> </w:t>
      </w:r>
      <w:r w:rsidR="000C3486">
        <w:br w:type="page"/>
      </w:r>
    </w:p>
    <w:p w14:paraId="35D2DCEE" w14:textId="047D4823" w:rsidR="000C3486" w:rsidRDefault="000C3486" w:rsidP="000C3486">
      <w:bookmarkStart w:id="10" w:name="SciELO"/>
      <w:proofErr w:type="spellStart"/>
      <w:r>
        <w:rPr>
          <w:b/>
          <w:bCs/>
          <w:u w:val="single"/>
        </w:rPr>
        <w:lastRenderedPageBreak/>
        <w:t>SciELO</w:t>
      </w:r>
      <w:proofErr w:type="spellEnd"/>
    </w:p>
    <w:bookmarkEnd w:id="10"/>
    <w:p w14:paraId="33C54117" w14:textId="77777777" w:rsidR="000C3486" w:rsidRDefault="000C3486" w:rsidP="000C3486">
      <w:r>
        <w:t>TS=(</w:t>
      </w:r>
    </w:p>
    <w:p w14:paraId="70516C57" w14:textId="77777777" w:rsidR="00B2661B" w:rsidRDefault="00B2661B" w:rsidP="00B2661B">
      <w:r>
        <w:t xml:space="preserve">(elder* OR geriatric* OR senior* OR "older" OR "very old" OR "old </w:t>
      </w:r>
      <w:proofErr w:type="spellStart"/>
      <w:r>
        <w:t>old</w:t>
      </w:r>
      <w:proofErr w:type="spellEnd"/>
      <w:r>
        <w:t xml:space="preserve">" OR "oldest old" OR sexagenarian* OR septuagenarian* OR octogenarian* OR nonagenarian* OR centenarian* OR </w:t>
      </w:r>
      <w:proofErr w:type="spellStart"/>
      <w:r>
        <w:t>gerontolog</w:t>
      </w:r>
      <w:proofErr w:type="spellEnd"/>
      <w:r>
        <w:t>* OR "ageing" OR "aging" OR "aged" OR "60 years" OR "65 years" OR "70 years" OR "75 years" OR "80 years" OR "85 years" OR "90 years" OR "95 years"  OR (over NEAR/3 (60 OR 65 OR 70 OR 75 OR 80 OR 85 OR 90 OR 95)))</w:t>
      </w:r>
    </w:p>
    <w:p w14:paraId="1F396AF4" w14:textId="77777777" w:rsidR="000C3486" w:rsidRDefault="000C3486" w:rsidP="000C3486">
      <w:r>
        <w:t xml:space="preserve"> AND </w:t>
      </w:r>
    </w:p>
    <w:p w14:paraId="78C8D3D3" w14:textId="77777777" w:rsidR="000C3486" w:rsidRPr="004103A7" w:rsidRDefault="000C3486" w:rsidP="000C3486">
      <w:pPr>
        <w:rPr>
          <w:b/>
          <w:bCs/>
        </w:rPr>
      </w:pPr>
      <w:r>
        <w:rPr>
          <w:b/>
          <w:bCs/>
        </w:rPr>
        <w:t>(</w:t>
      </w:r>
    </w:p>
    <w:p w14:paraId="4B7346E7" w14:textId="5FBB9F80" w:rsidR="000C3486" w:rsidRDefault="000C3486" w:rsidP="000C3486">
      <w:r w:rsidRPr="00491176">
        <w:rPr>
          <w:b/>
          <w:bCs/>
          <w:color w:val="C00000"/>
        </w:rPr>
        <w:t>(</w:t>
      </w:r>
      <w:r>
        <w:t xml:space="preserve"> ("no</w:t>
      </w:r>
      <w:r w:rsidRPr="00D80920">
        <w:t xml:space="preserve"> care*"</w:t>
      </w:r>
      <w:r>
        <w:t xml:space="preserve"> OR (</w:t>
      </w:r>
      <w:r w:rsidRPr="00D80920">
        <w:t>lack</w:t>
      </w:r>
      <w:r>
        <w:t>*</w:t>
      </w:r>
      <w:r w:rsidRPr="00D80920">
        <w:t xml:space="preserve"> </w:t>
      </w:r>
      <w:r>
        <w:t>NEAR/2 (</w:t>
      </w:r>
      <w:r w:rsidRPr="00D80920">
        <w:t>care</w:t>
      </w:r>
      <w:r>
        <w:t xml:space="preserve">* OR surrogate*)) OR </w:t>
      </w:r>
      <w:r w:rsidRPr="00D80920">
        <w:t>"unattached"</w:t>
      </w:r>
      <w:r>
        <w:t xml:space="preserve"> OR </w:t>
      </w:r>
      <w:r w:rsidRPr="00D80920">
        <w:t>"without advocate*"</w:t>
      </w:r>
      <w:r>
        <w:t xml:space="preserve"> OR </w:t>
      </w:r>
      <w:r w:rsidRPr="00D80920">
        <w:t>"never married"</w:t>
      </w:r>
      <w:r>
        <w:t xml:space="preserve"> OR </w:t>
      </w:r>
      <w:r w:rsidRPr="00D80920">
        <w:t>unmarried</w:t>
      </w:r>
      <w:r>
        <w:t xml:space="preserve"> OR </w:t>
      </w:r>
      <w:r w:rsidRPr="00D80920">
        <w:t>"care complexity"</w:t>
      </w:r>
      <w:r>
        <w:t xml:space="preserve"> OR </w:t>
      </w:r>
      <w:r w:rsidRPr="00D80920">
        <w:t>"complex care"</w:t>
      </w:r>
      <w:r>
        <w:t xml:space="preserve"> OR (</w:t>
      </w:r>
      <w:r w:rsidRPr="00D80920">
        <w:t xml:space="preserve">unmet </w:t>
      </w:r>
      <w:r>
        <w:t xml:space="preserve">NEAR/1 </w:t>
      </w:r>
      <w:r w:rsidRPr="00D80920">
        <w:t>care</w:t>
      </w:r>
      <w:r>
        <w:t>*</w:t>
      </w:r>
      <w:r w:rsidRPr="00D80920">
        <w:t xml:space="preserve"> </w:t>
      </w:r>
      <w:r>
        <w:t xml:space="preserve">NEAR/1 </w:t>
      </w:r>
      <w:r w:rsidRPr="00D80920">
        <w:t>need*</w:t>
      </w:r>
      <w:r>
        <w:t>) OR (</w:t>
      </w:r>
      <w:r w:rsidRPr="00D80920">
        <w:t xml:space="preserve">unmet </w:t>
      </w:r>
      <w:r>
        <w:t xml:space="preserve">NEAR/1 </w:t>
      </w:r>
      <w:r w:rsidRPr="00D80920">
        <w:t>car</w:t>
      </w:r>
      <w:r>
        <w:t>ing</w:t>
      </w:r>
      <w:r w:rsidRPr="00D80920">
        <w:t xml:space="preserve"> </w:t>
      </w:r>
      <w:r>
        <w:t xml:space="preserve">NEAR/1 </w:t>
      </w:r>
      <w:r w:rsidRPr="00D80920">
        <w:t>need*</w:t>
      </w:r>
      <w:r>
        <w:t xml:space="preserve">) OR </w:t>
      </w:r>
      <w:r w:rsidRPr="00D80920">
        <w:t>"informal support"</w:t>
      </w:r>
      <w:r>
        <w:t xml:space="preserve"> OR </w:t>
      </w:r>
      <w:r w:rsidRPr="00D80920">
        <w:t>"informal care*"</w:t>
      </w:r>
      <w:r>
        <w:t xml:space="preserve"> OR </w:t>
      </w:r>
      <w:r w:rsidRPr="00D80920">
        <w:t>"no supported"</w:t>
      </w:r>
      <w:r>
        <w:t xml:space="preserve"> </w:t>
      </w:r>
      <w:r w:rsidR="00B56E73">
        <w:t xml:space="preserve">OR "without support" </w:t>
      </w:r>
      <w:r>
        <w:t xml:space="preserve">OR </w:t>
      </w:r>
      <w:r w:rsidRPr="00D80920">
        <w:t>"unsupported"</w:t>
      </w:r>
      <w:r>
        <w:t xml:space="preserve"> OR </w:t>
      </w:r>
      <w:r w:rsidRPr="00D80920">
        <w:t>"lack of support*"</w:t>
      </w:r>
      <w:r>
        <w:t xml:space="preserve"> OR (</w:t>
      </w:r>
      <w:r w:rsidRPr="00D80920">
        <w:t>care</w:t>
      </w:r>
      <w:r>
        <w:t>* NEAR/2</w:t>
      </w:r>
      <w:r w:rsidRPr="00D80920">
        <w:t xml:space="preserve"> </w:t>
      </w:r>
      <w:proofErr w:type="spellStart"/>
      <w:r w:rsidRPr="00D80920">
        <w:t>availab</w:t>
      </w:r>
      <w:proofErr w:type="spellEnd"/>
      <w:r>
        <w:t xml:space="preserve">*) OR </w:t>
      </w:r>
      <w:r w:rsidRPr="00D80920">
        <w:t xml:space="preserve">"without </w:t>
      </w:r>
      <w:proofErr w:type="spellStart"/>
      <w:r w:rsidRPr="00D80920">
        <w:t>famil</w:t>
      </w:r>
      <w:proofErr w:type="spellEnd"/>
      <w:r w:rsidRPr="00D80920">
        <w:t>*"</w:t>
      </w:r>
      <w:r>
        <w:t xml:space="preserve"> OR "identifiable support" OR "residential copresence" </w:t>
      </w:r>
      <w:r w:rsidRPr="003F51C0">
        <w:t xml:space="preserve">OR </w:t>
      </w:r>
      <w:r w:rsidRPr="003F51C0">
        <w:rPr>
          <w:rFonts w:eastAsia="Times New Roman" w:cstheme="minorHAnsi"/>
        </w:rPr>
        <w:t>("unequal availability" NEAR/2 kin) OR "gap in care" OR "gap in caregiving" OR "gap in caregiver" OR "gap in caregivers" OR "lack of someone to provide care" OR "lack of someone to provide caregiving" OR "without desired surrogate" OR "without desired surrogates" OR "without surrogate" OR "without surrogates"</w:t>
      </w:r>
      <w:r w:rsidRPr="003F51C0">
        <w:rPr>
          <w:sz w:val="20"/>
          <w:szCs w:val="20"/>
        </w:rPr>
        <w:t xml:space="preserve"> </w:t>
      </w:r>
      <w:r w:rsidRPr="003F51C0">
        <w:t>)</w:t>
      </w:r>
    </w:p>
    <w:p w14:paraId="2073F27F" w14:textId="77777777" w:rsidR="000C3486" w:rsidRDefault="000C3486" w:rsidP="000C3486">
      <w:r>
        <w:t xml:space="preserve"> AND </w:t>
      </w:r>
    </w:p>
    <w:p w14:paraId="1B2ABF2A" w14:textId="77777777" w:rsidR="000C3486" w:rsidRDefault="000C3486" w:rsidP="000C3486">
      <w:r>
        <w:t>(</w:t>
      </w:r>
      <w:r w:rsidRPr="002D467D">
        <w:t>"independent living"</w:t>
      </w:r>
      <w:r>
        <w:t xml:space="preserve"> OR </w:t>
      </w:r>
      <w:r w:rsidRPr="002D467D">
        <w:t>"living independently"</w:t>
      </w:r>
      <w:r>
        <w:t xml:space="preserve"> OR (</w:t>
      </w:r>
      <w:r w:rsidRPr="002D467D">
        <w:t xml:space="preserve">community </w:t>
      </w:r>
      <w:r>
        <w:t xml:space="preserve">NEAR/2 </w:t>
      </w:r>
      <w:r w:rsidRPr="002D467D">
        <w:t>dwelling</w:t>
      </w:r>
      <w:r>
        <w:t xml:space="preserve">) OR </w:t>
      </w:r>
      <w:r w:rsidRPr="002D467D">
        <w:t>"community living"</w:t>
      </w:r>
      <w:r>
        <w:t xml:space="preserve"> OR </w:t>
      </w:r>
      <w:r w:rsidRPr="002D467D">
        <w:t>"living in the community"</w:t>
      </w:r>
      <w:r>
        <w:t xml:space="preserve"> OR </w:t>
      </w:r>
      <w:r w:rsidRPr="002D467D">
        <w:t>"community‐residing"</w:t>
      </w:r>
      <w:r>
        <w:t xml:space="preserve"> OR </w:t>
      </w:r>
      <w:r w:rsidRPr="002D467D">
        <w:t>"community-based"</w:t>
      </w:r>
      <w:r>
        <w:t xml:space="preserve"> OR </w:t>
      </w:r>
      <w:r w:rsidRPr="002D467D">
        <w:t>"</w:t>
      </w:r>
      <w:r w:rsidRPr="003F51C0">
        <w:t xml:space="preserve">aging in place" OR "ageing in place" OR "age in place" OR "living alone" OR "live alone" OR "lives alone" OR "solo living" OR </w:t>
      </w:r>
      <w:r w:rsidRPr="003F51C0">
        <w:rPr>
          <w:rFonts w:eastAsia="Times New Roman" w:cstheme="minorHAnsi"/>
        </w:rPr>
        <w:t xml:space="preserve">"in the community" OR </w:t>
      </w:r>
      <w:r w:rsidRPr="003F51C0">
        <w:t>non</w:t>
      </w:r>
      <w:r>
        <w:rPr>
          <w:color w:val="000000"/>
        </w:rPr>
        <w:t>-</w:t>
      </w:r>
      <w:proofErr w:type="spellStart"/>
      <w:r>
        <w:rPr>
          <w:color w:val="000000"/>
        </w:rPr>
        <w:t>hospitali</w:t>
      </w:r>
      <w:proofErr w:type="spellEnd"/>
      <w:r>
        <w:rPr>
          <w:color w:val="000000"/>
        </w:rPr>
        <w:t xml:space="preserve">* OR </w:t>
      </w:r>
      <w:proofErr w:type="spellStart"/>
      <w:r>
        <w:rPr>
          <w:color w:val="000000"/>
        </w:rPr>
        <w:t>nonhospitali</w:t>
      </w:r>
      <w:proofErr w:type="spellEnd"/>
      <w:r>
        <w:rPr>
          <w:color w:val="000000"/>
        </w:rPr>
        <w:t>* OR non-</w:t>
      </w:r>
      <w:proofErr w:type="spellStart"/>
      <w:r>
        <w:rPr>
          <w:color w:val="000000"/>
        </w:rPr>
        <w:t>institutionali</w:t>
      </w:r>
      <w:proofErr w:type="spellEnd"/>
      <w:r>
        <w:rPr>
          <w:color w:val="000000"/>
        </w:rPr>
        <w:t xml:space="preserve">* OR </w:t>
      </w:r>
      <w:proofErr w:type="spellStart"/>
      <w:r>
        <w:rPr>
          <w:color w:val="000000"/>
        </w:rPr>
        <w:t>noninstitutionali</w:t>
      </w:r>
      <w:proofErr w:type="spellEnd"/>
      <w:r>
        <w:rPr>
          <w:color w:val="000000"/>
        </w:rPr>
        <w:t>*</w:t>
      </w:r>
      <w:r>
        <w:t>)</w:t>
      </w:r>
      <w:r w:rsidRPr="00D80920">
        <w:rPr>
          <w:b/>
          <w:bCs/>
          <w:color w:val="C00000"/>
        </w:rPr>
        <w:t xml:space="preserve"> </w:t>
      </w:r>
      <w:r w:rsidRPr="00491176">
        <w:rPr>
          <w:b/>
          <w:bCs/>
          <w:color w:val="C00000"/>
        </w:rPr>
        <w:t>)</w:t>
      </w:r>
    </w:p>
    <w:p w14:paraId="51F47D9B" w14:textId="77777777" w:rsidR="000C3486" w:rsidRDefault="000C3486" w:rsidP="000C3486">
      <w:r>
        <w:t xml:space="preserve"> OR </w:t>
      </w:r>
    </w:p>
    <w:p w14:paraId="2B838ADC" w14:textId="77777777" w:rsidR="000C3486" w:rsidRPr="001E3E9D" w:rsidRDefault="000C3486" w:rsidP="000C3486">
      <w:pPr>
        <w:spacing w:after="0" w:line="240" w:lineRule="auto"/>
      </w:pPr>
      <w:r>
        <w:t>(</w:t>
      </w:r>
      <w:r w:rsidRPr="00D80920">
        <w:t>"solo ageing"</w:t>
      </w:r>
      <w:r>
        <w:t xml:space="preserve"> OR </w:t>
      </w:r>
      <w:r w:rsidRPr="00D80920">
        <w:t>"solo aging"</w:t>
      </w:r>
      <w:r>
        <w:t xml:space="preserve"> OR </w:t>
      </w:r>
      <w:r w:rsidRPr="00D80920">
        <w:t>"aging alone"</w:t>
      </w:r>
      <w:r>
        <w:t xml:space="preserve"> OR </w:t>
      </w:r>
      <w:r w:rsidRPr="00D80920">
        <w:t>"ageing alone"</w:t>
      </w:r>
      <w:r>
        <w:t xml:space="preserve"> OR </w:t>
      </w:r>
      <w:r w:rsidRPr="00D80920">
        <w:t>"kinless*"</w:t>
      </w:r>
      <w:r>
        <w:t xml:space="preserve"> OR </w:t>
      </w:r>
      <w:r w:rsidRPr="00D80920">
        <w:t>"</w:t>
      </w:r>
      <w:proofErr w:type="spellStart"/>
      <w:r w:rsidRPr="00D80920">
        <w:t>unbefriended</w:t>
      </w:r>
      <w:proofErr w:type="spellEnd"/>
      <w:r w:rsidRPr="00D80920">
        <w:t>"</w:t>
      </w:r>
      <w:r>
        <w:t xml:space="preserve"> OR </w:t>
      </w:r>
      <w:r w:rsidRPr="00D80920">
        <w:t>"elder orphan*"</w:t>
      </w:r>
      <w:r>
        <w:t xml:space="preserve"> OR </w:t>
      </w:r>
      <w:r w:rsidRPr="00D80920">
        <w:t>"adult orphan*"</w:t>
      </w:r>
      <w:r>
        <w:t xml:space="preserve"> OR </w:t>
      </w:r>
      <w:r w:rsidRPr="00D80920">
        <w:t>"orphan older"</w:t>
      </w:r>
      <w:r>
        <w:t xml:space="preserve"> OR </w:t>
      </w:r>
      <w:r w:rsidRPr="00D80920">
        <w:t>"orphaned older"</w:t>
      </w:r>
      <w:r>
        <w:t xml:space="preserve"> OR (</w:t>
      </w:r>
      <w:r w:rsidRPr="00D80920">
        <w:t>lack</w:t>
      </w:r>
      <w:r>
        <w:t>*</w:t>
      </w:r>
      <w:r w:rsidRPr="00D80920">
        <w:t xml:space="preserve"> </w:t>
      </w:r>
      <w:r>
        <w:t xml:space="preserve">NEAR/2 </w:t>
      </w:r>
      <w:r w:rsidRPr="00D80920">
        <w:t>care</w:t>
      </w:r>
      <w:r>
        <w:t xml:space="preserve">*) OR </w:t>
      </w:r>
      <w:r>
        <w:rPr>
          <w:rFonts w:eastAsia="Times New Roman" w:cstheme="minorHAnsi"/>
        </w:rPr>
        <w:t>(</w:t>
      </w:r>
      <w:r w:rsidRPr="00D80920">
        <w:rPr>
          <w:rFonts w:eastAsia="Times New Roman" w:cstheme="minorHAnsi"/>
        </w:rPr>
        <w:t xml:space="preserve">without </w:t>
      </w:r>
      <w:r>
        <w:rPr>
          <w:rFonts w:eastAsia="Times New Roman" w:cstheme="minorHAnsi"/>
        </w:rPr>
        <w:t>NEAR/1 "</w:t>
      </w:r>
      <w:r w:rsidRPr="00D80920">
        <w:rPr>
          <w:rFonts w:eastAsia="Times New Roman" w:cstheme="minorHAnsi"/>
        </w:rPr>
        <w:t>care partner</w:t>
      </w:r>
      <w:r>
        <w:rPr>
          <w:rFonts w:eastAsia="Times New Roman" w:cstheme="minorHAnsi"/>
        </w:rPr>
        <w:t>*</w:t>
      </w:r>
      <w:r w:rsidRPr="00D80920">
        <w:rPr>
          <w:rFonts w:eastAsia="Times New Roman" w:cstheme="minorHAnsi"/>
        </w:rPr>
        <w:t>"</w:t>
      </w:r>
      <w:r>
        <w:rPr>
          <w:rFonts w:eastAsia="Times New Roman" w:cstheme="minorHAnsi"/>
        </w:rPr>
        <w:t>) OR (</w:t>
      </w:r>
      <w:r w:rsidRPr="00D80920">
        <w:rPr>
          <w:rFonts w:eastAsia="Times New Roman" w:cstheme="minorHAnsi"/>
        </w:rPr>
        <w:t xml:space="preserve">without </w:t>
      </w:r>
      <w:r>
        <w:rPr>
          <w:rFonts w:eastAsia="Times New Roman" w:cstheme="minorHAnsi"/>
        </w:rPr>
        <w:t xml:space="preserve">NEAR/1 </w:t>
      </w:r>
      <w:r w:rsidRPr="00D80920">
        <w:rPr>
          <w:rFonts w:eastAsia="Times New Roman" w:cstheme="minorHAnsi"/>
        </w:rPr>
        <w:t>caregiver</w:t>
      </w:r>
      <w:r>
        <w:rPr>
          <w:rFonts w:eastAsia="Times New Roman" w:cstheme="minorHAnsi"/>
        </w:rPr>
        <w:t>*) )</w:t>
      </w:r>
    </w:p>
    <w:p w14:paraId="7072F4CF" w14:textId="77777777" w:rsidR="000C3486" w:rsidRDefault="000C3486" w:rsidP="000C3486">
      <w:pPr>
        <w:rPr>
          <w:b/>
          <w:bCs/>
        </w:rPr>
      </w:pPr>
      <w:r>
        <w:rPr>
          <w:b/>
          <w:bCs/>
        </w:rPr>
        <w:t>)</w:t>
      </w:r>
    </w:p>
    <w:p w14:paraId="05268FB4" w14:textId="77777777" w:rsidR="000C3486" w:rsidRDefault="000C3486" w:rsidP="000C3486">
      <w:r>
        <w:t>)</w:t>
      </w:r>
    </w:p>
    <w:p w14:paraId="212738A2" w14:textId="77777777" w:rsidR="000C3486" w:rsidRDefault="000C3486">
      <w:pPr>
        <w:rPr>
          <w:b/>
          <w:bCs/>
        </w:rPr>
      </w:pPr>
    </w:p>
    <w:p w14:paraId="5DEC8243" w14:textId="77777777" w:rsidR="00CA61F9" w:rsidRPr="00F13BE0" w:rsidRDefault="00CA61F9" w:rsidP="00CA61F9">
      <w:pPr>
        <w:rPr>
          <w:b/>
          <w:bCs/>
          <w:u w:val="single"/>
        </w:rPr>
      </w:pPr>
      <w:r w:rsidRPr="00F13BE0">
        <w:rPr>
          <w:b/>
          <w:bCs/>
          <w:u w:val="single"/>
        </w:rPr>
        <w:t>Precarity</w:t>
      </w:r>
    </w:p>
    <w:tbl>
      <w:tblPr>
        <w:tblStyle w:val="TableGrid"/>
        <w:tblW w:w="0" w:type="auto"/>
        <w:tblLook w:val="04A0" w:firstRow="1" w:lastRow="0" w:firstColumn="1" w:lastColumn="0" w:noHBand="0" w:noVBand="1"/>
      </w:tblPr>
      <w:tblGrid>
        <w:gridCol w:w="1885"/>
        <w:gridCol w:w="8905"/>
      </w:tblGrid>
      <w:tr w:rsidR="00CA61F9" w14:paraId="5F59475D" w14:textId="77777777" w:rsidTr="00150040">
        <w:tc>
          <w:tcPr>
            <w:tcW w:w="1885" w:type="dxa"/>
          </w:tcPr>
          <w:p w14:paraId="554E1FFA" w14:textId="77777777" w:rsidR="00CA61F9" w:rsidRDefault="00CA61F9" w:rsidP="00150040">
            <w:r>
              <w:t xml:space="preserve">Topic </w:t>
            </w:r>
          </w:p>
          <w:p w14:paraId="312D9948" w14:textId="77777777" w:rsidR="00CA61F9" w:rsidRDefault="00CA61F9" w:rsidP="00150040">
            <w:pPr>
              <w:rPr>
                <w:rFonts w:eastAsia="Times New Roman" w:cstheme="minorHAnsi"/>
                <w:color w:val="000000"/>
                <w:sz w:val="24"/>
                <w:szCs w:val="24"/>
              </w:rPr>
            </w:pPr>
            <w:r>
              <w:t>(searches title, abstract, author keywords, Keywords Plus®)</w:t>
            </w:r>
          </w:p>
        </w:tc>
        <w:tc>
          <w:tcPr>
            <w:tcW w:w="8905" w:type="dxa"/>
          </w:tcPr>
          <w:p w14:paraId="3D5E225E" w14:textId="77777777" w:rsidR="00CA61F9" w:rsidRDefault="00CA61F9" w:rsidP="00150040">
            <w:pPr>
              <w:rPr>
                <w:rFonts w:eastAsia="Times New Roman" w:cstheme="minorHAnsi"/>
                <w:color w:val="000000"/>
                <w:sz w:val="24"/>
                <w:szCs w:val="24"/>
              </w:rPr>
            </w:pPr>
          </w:p>
        </w:tc>
      </w:tr>
    </w:tbl>
    <w:p w14:paraId="7F13A51B" w14:textId="77777777" w:rsidR="00CA61F9" w:rsidRDefault="00CA61F9" w:rsidP="00CA61F9"/>
    <w:p w14:paraId="04807C7C" w14:textId="2484CE18" w:rsidR="00230D31" w:rsidRDefault="00230D31" w:rsidP="00CA61F9">
      <w:r>
        <w:t>TS=(</w:t>
      </w:r>
      <w:r w:rsidRPr="00230D31">
        <w:t xml:space="preserve"> </w:t>
      </w:r>
      <w:proofErr w:type="spellStart"/>
      <w:r>
        <w:t>precarit</w:t>
      </w:r>
      <w:proofErr w:type="spellEnd"/>
      <w:r>
        <w:t xml:space="preserve">* OR risk* OR </w:t>
      </w:r>
      <w:proofErr w:type="spellStart"/>
      <w:r>
        <w:t>vulnerabilit</w:t>
      </w:r>
      <w:proofErr w:type="spellEnd"/>
      <w:r>
        <w:t xml:space="preserve">* OR </w:t>
      </w:r>
      <w:proofErr w:type="spellStart"/>
      <w:r>
        <w:t>disparit</w:t>
      </w:r>
      <w:proofErr w:type="spellEnd"/>
      <w:r>
        <w:t xml:space="preserve">* OR "unmet need*" OR barrier* OR challenge* OR obstacle* OR hazard OR </w:t>
      </w:r>
      <w:proofErr w:type="spellStart"/>
      <w:r>
        <w:t>inacces</w:t>
      </w:r>
      <w:proofErr w:type="spellEnd"/>
      <w:r>
        <w:t xml:space="preserve">* OR prohibit* OR </w:t>
      </w:r>
      <w:proofErr w:type="spellStart"/>
      <w:r>
        <w:t>insecurit</w:t>
      </w:r>
      <w:proofErr w:type="spellEnd"/>
      <w:r>
        <w:t xml:space="preserve">* OR threat* OR danger OR precarious* OR </w:t>
      </w:r>
      <w:proofErr w:type="spellStart"/>
      <w:r>
        <w:t>uncertaint</w:t>
      </w:r>
      <w:proofErr w:type="spellEnd"/>
      <w:r>
        <w:t xml:space="preserve">* OR </w:t>
      </w:r>
      <w:proofErr w:type="spellStart"/>
      <w:r>
        <w:t>instabilit</w:t>
      </w:r>
      <w:proofErr w:type="spellEnd"/>
      <w:r>
        <w:t xml:space="preserve">* OR peril OR likelihood OR </w:t>
      </w:r>
      <w:proofErr w:type="spellStart"/>
      <w:r>
        <w:t>vulnerab</w:t>
      </w:r>
      <w:proofErr w:type="spellEnd"/>
      <w:r>
        <w:t xml:space="preserve">* OR burden OR </w:t>
      </w:r>
      <w:proofErr w:type="spellStart"/>
      <w:r>
        <w:t>susceptibilit</w:t>
      </w:r>
      <w:proofErr w:type="spellEnd"/>
      <w:r>
        <w:t xml:space="preserve">* OR </w:t>
      </w:r>
      <w:proofErr w:type="spellStart"/>
      <w:r>
        <w:t>predictab</w:t>
      </w:r>
      <w:proofErr w:type="spellEnd"/>
      <w:r>
        <w:t xml:space="preserve">* OR </w:t>
      </w:r>
      <w:proofErr w:type="spellStart"/>
      <w:r>
        <w:t>unpredictab</w:t>
      </w:r>
      <w:proofErr w:type="spellEnd"/>
      <w:r>
        <w:t>* OR self-</w:t>
      </w:r>
      <w:proofErr w:type="spellStart"/>
      <w:r>
        <w:t>sufficien</w:t>
      </w:r>
      <w:proofErr w:type="spellEnd"/>
      <w:r>
        <w:t xml:space="preserve">* OR hardship* OR </w:t>
      </w:r>
      <w:proofErr w:type="spellStart"/>
      <w:r>
        <w:t>destabili</w:t>
      </w:r>
      <w:proofErr w:type="spellEnd"/>
      <w:r>
        <w:t>* OR "financial stress*" OR "economic stress*")</w:t>
      </w:r>
    </w:p>
    <w:p w14:paraId="53B94EC5" w14:textId="77777777" w:rsidR="00230D31" w:rsidRDefault="00230D31" w:rsidP="00CA61F9"/>
    <w:p w14:paraId="2FB1F359" w14:textId="77777777" w:rsidR="00CA61F9" w:rsidRDefault="00CA61F9" w:rsidP="00CA61F9">
      <w:r>
        <w:rPr>
          <w:b/>
          <w:bCs/>
          <w:u w:val="single"/>
        </w:rPr>
        <w:t>Outcomes</w:t>
      </w:r>
    </w:p>
    <w:tbl>
      <w:tblPr>
        <w:tblStyle w:val="TableGrid"/>
        <w:tblW w:w="0" w:type="auto"/>
        <w:tblLook w:val="04A0" w:firstRow="1" w:lastRow="0" w:firstColumn="1" w:lastColumn="0" w:noHBand="0" w:noVBand="1"/>
      </w:tblPr>
      <w:tblGrid>
        <w:gridCol w:w="1885"/>
        <w:gridCol w:w="8905"/>
      </w:tblGrid>
      <w:tr w:rsidR="00CA61F9" w14:paraId="46DC2D07" w14:textId="77777777" w:rsidTr="00150040">
        <w:tc>
          <w:tcPr>
            <w:tcW w:w="1885" w:type="dxa"/>
          </w:tcPr>
          <w:p w14:paraId="58D15E98" w14:textId="77777777" w:rsidR="00CA61F9" w:rsidRDefault="00CA61F9" w:rsidP="00150040">
            <w:r>
              <w:lastRenderedPageBreak/>
              <w:t xml:space="preserve">Topic </w:t>
            </w:r>
          </w:p>
          <w:p w14:paraId="7326CF13" w14:textId="77777777" w:rsidR="00CA61F9" w:rsidRDefault="00CA61F9" w:rsidP="00150040">
            <w:pPr>
              <w:rPr>
                <w:rFonts w:eastAsia="Times New Roman" w:cstheme="minorHAnsi"/>
                <w:color w:val="000000"/>
                <w:sz w:val="24"/>
                <w:szCs w:val="24"/>
              </w:rPr>
            </w:pPr>
            <w:r>
              <w:t>(searches title, abstract, author keywords, Keywords Plus®)</w:t>
            </w:r>
          </w:p>
        </w:tc>
        <w:tc>
          <w:tcPr>
            <w:tcW w:w="8905" w:type="dxa"/>
          </w:tcPr>
          <w:p w14:paraId="32E2EE49" w14:textId="77777777" w:rsidR="00CA61F9" w:rsidRDefault="00CA61F9" w:rsidP="00150040">
            <w:pPr>
              <w:rPr>
                <w:rFonts w:eastAsia="Times New Roman" w:cstheme="minorHAnsi"/>
                <w:color w:val="000000"/>
                <w:sz w:val="24"/>
                <w:szCs w:val="24"/>
              </w:rPr>
            </w:pPr>
          </w:p>
        </w:tc>
      </w:tr>
    </w:tbl>
    <w:p w14:paraId="07B83C77" w14:textId="77777777" w:rsidR="00CA61F9" w:rsidRDefault="00CA61F9" w:rsidP="00CA61F9"/>
    <w:p w14:paraId="4D125BB2" w14:textId="59A1E742" w:rsidR="00230D31" w:rsidRDefault="00230D31" w:rsidP="00230D31">
      <w:pPr>
        <w:rPr>
          <w:color w:val="0070C0"/>
        </w:rPr>
      </w:pPr>
      <w:r>
        <w:rPr>
          <w:color w:val="CC00CC"/>
        </w:rPr>
        <w:t>TS=(</w:t>
      </w:r>
      <w:r>
        <w:t>(health NEAR/2 (benefit* OR detriment* OR limitation* OR impairment* OR quality))  OR "health outcome*" OR ((effect OR effects OR result OR results OR consequence OR consequences) NEAR/1 (health OR social OR psychological)) OR "health indicator*" OR "promotes health" OR "promoted health" OR "health status" OR "health stressor*" OR "social health" OR "social outcome*" OR "social result*" OR "social capital" OR "social resource*" OR "social connections" OR "social connectedness" OR "social ties" OR "social contact*" OR "social participation" OR "social frailty" OR "social network*" OR "social support*" OR "community support" OR "community supports" OR "support system*" OR relationship* OR friend* OR belonging OR wellbeing OR well-being OR "psychosocial benefit*" OR "psychosocial outcome*" OR "psychosocial effect*" OR "psychosocial result*" OR "psychosocial consequence*" OR "psychosocial detriment*" OR "psychosocial indicator*" OR "psychosocial limitation*" OR "psychosocial impairment*" OR "psychosocial status" OR "psychosocial stress*" OR "psychological stress*" OR "psychological distress*" OR "psychological stressor*" OR "psychological health" OR "psychological status" OR "psychological benefit*" OR "psychological outcome*" OR "mental health" OR "mental benefit*" OR "mental outcome*" OR "mental effect*" OR "mental result*" OR "mental consequence*" OR "mental detriment*" OR "mental indicator*" OR "mental limitation*" OR "mental impairment*" OR "mental status" OR "mental stress*" OR "behavioral health" OR "</w:t>
      </w:r>
      <w:proofErr w:type="spellStart"/>
      <w:r>
        <w:t>behavioural</w:t>
      </w:r>
      <w:proofErr w:type="spellEnd"/>
      <w:r>
        <w:t xml:space="preserve"> health" OR </w:t>
      </w:r>
      <w:proofErr w:type="spellStart"/>
      <w:r>
        <w:t>morbidit</w:t>
      </w:r>
      <w:proofErr w:type="spellEnd"/>
      <w:r>
        <w:t xml:space="preserve">* OR </w:t>
      </w:r>
      <w:proofErr w:type="spellStart"/>
      <w:r>
        <w:t>mortalit</w:t>
      </w:r>
      <w:proofErr w:type="spellEnd"/>
      <w:r>
        <w:t xml:space="preserve">* OR depress* OR </w:t>
      </w:r>
      <w:proofErr w:type="spellStart"/>
      <w:r>
        <w:t>anxiet</w:t>
      </w:r>
      <w:proofErr w:type="spellEnd"/>
      <w:r>
        <w:t>* OR lonely OR loneliness OR "quality of life"</w:t>
      </w:r>
      <w:r>
        <w:rPr>
          <w:color w:val="CC00CC"/>
        </w:rPr>
        <w:t>)</w:t>
      </w:r>
    </w:p>
    <w:p w14:paraId="57BB7207" w14:textId="77777777" w:rsidR="00230D31" w:rsidRDefault="00230D31" w:rsidP="00CA61F9"/>
    <w:p w14:paraId="12A351F8" w14:textId="71D3BA8D" w:rsidR="00853CDE" w:rsidRPr="00407122" w:rsidRDefault="00853CDE" w:rsidP="00853CDE">
      <w:pPr>
        <w:rPr>
          <w:color w:val="0070C0"/>
        </w:rPr>
      </w:pPr>
      <w:r w:rsidRPr="00407122">
        <w:rPr>
          <w:color w:val="0070C0"/>
        </w:rPr>
        <w:t xml:space="preserve">Base AND (precarity OR outcomes): </w:t>
      </w:r>
      <w:r w:rsidR="00A42DC8" w:rsidRPr="00407122">
        <w:rPr>
          <w:color w:val="0070C0"/>
        </w:rPr>
        <w:t>91</w:t>
      </w:r>
    </w:p>
    <w:p w14:paraId="186C14AE" w14:textId="77777777" w:rsidR="00F57C3C" w:rsidRDefault="00F57C3C">
      <w:pPr>
        <w:rPr>
          <w:b/>
          <w:bCs/>
        </w:rPr>
      </w:pPr>
    </w:p>
    <w:p w14:paraId="1E072AB0" w14:textId="13FD6B85" w:rsidR="00F57C3C" w:rsidRPr="000C3486" w:rsidRDefault="00F57C3C">
      <w:pPr>
        <w:rPr>
          <w:b/>
          <w:bCs/>
        </w:rPr>
      </w:pPr>
      <w:r w:rsidRPr="00F57C3C">
        <w:rPr>
          <w:rFonts w:ascii="Wingdings" w:hAnsi="Wingdings"/>
          <w:color w:val="008000"/>
        </w:rPr>
        <w:t>v</w:t>
      </w:r>
    </w:p>
    <w:sectPr w:rsidR="00F57C3C" w:rsidRPr="000C3486" w:rsidSect="004E5C8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276AE8" w14:textId="77777777" w:rsidR="00D67138" w:rsidRDefault="00D67138" w:rsidP="000C3486">
      <w:pPr>
        <w:spacing w:after="0" w:line="240" w:lineRule="auto"/>
      </w:pPr>
      <w:r>
        <w:separator/>
      </w:r>
    </w:p>
  </w:endnote>
  <w:endnote w:type="continuationSeparator" w:id="0">
    <w:p w14:paraId="18D59028" w14:textId="77777777" w:rsidR="00D67138" w:rsidRDefault="00D67138" w:rsidP="000C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00F9AD" w14:textId="77777777" w:rsidR="00D67138" w:rsidRDefault="00D67138" w:rsidP="000C3486">
      <w:pPr>
        <w:spacing w:after="0" w:line="240" w:lineRule="auto"/>
      </w:pPr>
      <w:r>
        <w:separator/>
      </w:r>
    </w:p>
  </w:footnote>
  <w:footnote w:type="continuationSeparator" w:id="0">
    <w:p w14:paraId="77F2465F" w14:textId="77777777" w:rsidR="00D67138" w:rsidRDefault="00D67138" w:rsidP="000C3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53FB9"/>
    <w:multiLevelType w:val="multilevel"/>
    <w:tmpl w:val="B706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358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490"/>
    <w:rsid w:val="000047C1"/>
    <w:rsid w:val="00010469"/>
    <w:rsid w:val="000130EF"/>
    <w:rsid w:val="0002430A"/>
    <w:rsid w:val="00043A48"/>
    <w:rsid w:val="00052E39"/>
    <w:rsid w:val="00057828"/>
    <w:rsid w:val="00060184"/>
    <w:rsid w:val="00061F33"/>
    <w:rsid w:val="0007213C"/>
    <w:rsid w:val="00092A5D"/>
    <w:rsid w:val="000A069B"/>
    <w:rsid w:val="000A1712"/>
    <w:rsid w:val="000A4DE2"/>
    <w:rsid w:val="000A622C"/>
    <w:rsid w:val="000B1A6D"/>
    <w:rsid w:val="000B5861"/>
    <w:rsid w:val="000C16BF"/>
    <w:rsid w:val="000C2D00"/>
    <w:rsid w:val="000C3486"/>
    <w:rsid w:val="000E16F5"/>
    <w:rsid w:val="000E2915"/>
    <w:rsid w:val="000E3625"/>
    <w:rsid w:val="000E72CA"/>
    <w:rsid w:val="000F7125"/>
    <w:rsid w:val="00100532"/>
    <w:rsid w:val="001057A6"/>
    <w:rsid w:val="001203F7"/>
    <w:rsid w:val="00124E06"/>
    <w:rsid w:val="00126CC5"/>
    <w:rsid w:val="001353FF"/>
    <w:rsid w:val="0013729A"/>
    <w:rsid w:val="001406AF"/>
    <w:rsid w:val="0014155D"/>
    <w:rsid w:val="001420CE"/>
    <w:rsid w:val="001508CB"/>
    <w:rsid w:val="0015160A"/>
    <w:rsid w:val="001533C6"/>
    <w:rsid w:val="0016119C"/>
    <w:rsid w:val="00162010"/>
    <w:rsid w:val="00167780"/>
    <w:rsid w:val="0017701C"/>
    <w:rsid w:val="00186278"/>
    <w:rsid w:val="0019138F"/>
    <w:rsid w:val="001949E6"/>
    <w:rsid w:val="001A6F92"/>
    <w:rsid w:val="001B231F"/>
    <w:rsid w:val="001B3F61"/>
    <w:rsid w:val="001B65CA"/>
    <w:rsid w:val="001C4CFD"/>
    <w:rsid w:val="001D31B7"/>
    <w:rsid w:val="001D45A8"/>
    <w:rsid w:val="001D4E0C"/>
    <w:rsid w:val="001E1F55"/>
    <w:rsid w:val="001F293E"/>
    <w:rsid w:val="0021605C"/>
    <w:rsid w:val="002207A8"/>
    <w:rsid w:val="00223531"/>
    <w:rsid w:val="0022383D"/>
    <w:rsid w:val="00230D31"/>
    <w:rsid w:val="002317DE"/>
    <w:rsid w:val="00231F08"/>
    <w:rsid w:val="00232085"/>
    <w:rsid w:val="00232B5B"/>
    <w:rsid w:val="0023585B"/>
    <w:rsid w:val="00236B79"/>
    <w:rsid w:val="00243353"/>
    <w:rsid w:val="002445E2"/>
    <w:rsid w:val="00245AA8"/>
    <w:rsid w:val="00255534"/>
    <w:rsid w:val="00255A31"/>
    <w:rsid w:val="00257135"/>
    <w:rsid w:val="00265AD4"/>
    <w:rsid w:val="00267EC0"/>
    <w:rsid w:val="00283C70"/>
    <w:rsid w:val="00285648"/>
    <w:rsid w:val="002A0A4F"/>
    <w:rsid w:val="002A0DDC"/>
    <w:rsid w:val="002B43C2"/>
    <w:rsid w:val="002C5F7D"/>
    <w:rsid w:val="002C71CB"/>
    <w:rsid w:val="002D44AF"/>
    <w:rsid w:val="002E3161"/>
    <w:rsid w:val="002E7747"/>
    <w:rsid w:val="00301612"/>
    <w:rsid w:val="003075F7"/>
    <w:rsid w:val="00317A3A"/>
    <w:rsid w:val="00317CC6"/>
    <w:rsid w:val="00320F16"/>
    <w:rsid w:val="0033651F"/>
    <w:rsid w:val="00353DB1"/>
    <w:rsid w:val="00356520"/>
    <w:rsid w:val="00356C20"/>
    <w:rsid w:val="00361EA4"/>
    <w:rsid w:val="0036384A"/>
    <w:rsid w:val="003758BD"/>
    <w:rsid w:val="00383108"/>
    <w:rsid w:val="0039091C"/>
    <w:rsid w:val="00394032"/>
    <w:rsid w:val="003A0839"/>
    <w:rsid w:val="003A1447"/>
    <w:rsid w:val="003A5BB2"/>
    <w:rsid w:val="003A7C3D"/>
    <w:rsid w:val="003B174D"/>
    <w:rsid w:val="003B2923"/>
    <w:rsid w:val="003B5B79"/>
    <w:rsid w:val="003B6CE2"/>
    <w:rsid w:val="003C3EC0"/>
    <w:rsid w:val="003C51DA"/>
    <w:rsid w:val="003D117F"/>
    <w:rsid w:val="003D493B"/>
    <w:rsid w:val="003E1F04"/>
    <w:rsid w:val="003F51C0"/>
    <w:rsid w:val="003F6A2F"/>
    <w:rsid w:val="004052F9"/>
    <w:rsid w:val="00407122"/>
    <w:rsid w:val="00414844"/>
    <w:rsid w:val="00415F03"/>
    <w:rsid w:val="004336D0"/>
    <w:rsid w:val="004352D1"/>
    <w:rsid w:val="00445949"/>
    <w:rsid w:val="00457F12"/>
    <w:rsid w:val="004616ED"/>
    <w:rsid w:val="00470D79"/>
    <w:rsid w:val="00480800"/>
    <w:rsid w:val="00482362"/>
    <w:rsid w:val="004846C3"/>
    <w:rsid w:val="00485331"/>
    <w:rsid w:val="00490FB6"/>
    <w:rsid w:val="004914CB"/>
    <w:rsid w:val="00493960"/>
    <w:rsid w:val="00495EB0"/>
    <w:rsid w:val="00496D71"/>
    <w:rsid w:val="004B4BF9"/>
    <w:rsid w:val="004C004B"/>
    <w:rsid w:val="004C088B"/>
    <w:rsid w:val="004C5CD7"/>
    <w:rsid w:val="004C6205"/>
    <w:rsid w:val="004E5C83"/>
    <w:rsid w:val="004F06F9"/>
    <w:rsid w:val="004F2959"/>
    <w:rsid w:val="00512D40"/>
    <w:rsid w:val="00516CCB"/>
    <w:rsid w:val="00522572"/>
    <w:rsid w:val="00522DC2"/>
    <w:rsid w:val="005237CD"/>
    <w:rsid w:val="00535492"/>
    <w:rsid w:val="00554855"/>
    <w:rsid w:val="0056018D"/>
    <w:rsid w:val="005665E0"/>
    <w:rsid w:val="00567E45"/>
    <w:rsid w:val="005925EA"/>
    <w:rsid w:val="00593A47"/>
    <w:rsid w:val="005A3691"/>
    <w:rsid w:val="005A4AB6"/>
    <w:rsid w:val="005B5415"/>
    <w:rsid w:val="005C0D61"/>
    <w:rsid w:val="005C3907"/>
    <w:rsid w:val="005D1D8B"/>
    <w:rsid w:val="005D4A12"/>
    <w:rsid w:val="005D5A19"/>
    <w:rsid w:val="005D7BAA"/>
    <w:rsid w:val="005E0C6D"/>
    <w:rsid w:val="005E29BB"/>
    <w:rsid w:val="005E6C2E"/>
    <w:rsid w:val="005F05D0"/>
    <w:rsid w:val="005F0AD1"/>
    <w:rsid w:val="005F35B3"/>
    <w:rsid w:val="006019BD"/>
    <w:rsid w:val="00612308"/>
    <w:rsid w:val="006146F8"/>
    <w:rsid w:val="00617B93"/>
    <w:rsid w:val="00624F03"/>
    <w:rsid w:val="0062665D"/>
    <w:rsid w:val="00627CAF"/>
    <w:rsid w:val="00627CC0"/>
    <w:rsid w:val="00627CE4"/>
    <w:rsid w:val="00634836"/>
    <w:rsid w:val="00636E00"/>
    <w:rsid w:val="006378DC"/>
    <w:rsid w:val="006577E4"/>
    <w:rsid w:val="00670FC9"/>
    <w:rsid w:val="00685F68"/>
    <w:rsid w:val="0068635A"/>
    <w:rsid w:val="006911FA"/>
    <w:rsid w:val="00692AAA"/>
    <w:rsid w:val="006B0DCC"/>
    <w:rsid w:val="006B3E63"/>
    <w:rsid w:val="006B62F0"/>
    <w:rsid w:val="006C250F"/>
    <w:rsid w:val="006C61F8"/>
    <w:rsid w:val="006D0C6C"/>
    <w:rsid w:val="006D5D59"/>
    <w:rsid w:val="006E5596"/>
    <w:rsid w:val="006E6A5D"/>
    <w:rsid w:val="006F61FD"/>
    <w:rsid w:val="006F6F0E"/>
    <w:rsid w:val="00703D0B"/>
    <w:rsid w:val="00720321"/>
    <w:rsid w:val="0072385D"/>
    <w:rsid w:val="00735CCA"/>
    <w:rsid w:val="00740D3A"/>
    <w:rsid w:val="00747895"/>
    <w:rsid w:val="00752B24"/>
    <w:rsid w:val="007773B1"/>
    <w:rsid w:val="007922F9"/>
    <w:rsid w:val="007A0F35"/>
    <w:rsid w:val="007A6A06"/>
    <w:rsid w:val="007B05A5"/>
    <w:rsid w:val="007B5AAE"/>
    <w:rsid w:val="007C6DBD"/>
    <w:rsid w:val="007D6A1C"/>
    <w:rsid w:val="007E3B80"/>
    <w:rsid w:val="007E5BFE"/>
    <w:rsid w:val="007F2DBA"/>
    <w:rsid w:val="007F368E"/>
    <w:rsid w:val="007F663C"/>
    <w:rsid w:val="00800E46"/>
    <w:rsid w:val="008025FC"/>
    <w:rsid w:val="00805F72"/>
    <w:rsid w:val="008063F8"/>
    <w:rsid w:val="00813402"/>
    <w:rsid w:val="008173B6"/>
    <w:rsid w:val="00821BED"/>
    <w:rsid w:val="008271FF"/>
    <w:rsid w:val="0083542E"/>
    <w:rsid w:val="008508E0"/>
    <w:rsid w:val="008514B0"/>
    <w:rsid w:val="00853CDE"/>
    <w:rsid w:val="00856601"/>
    <w:rsid w:val="00863C0F"/>
    <w:rsid w:val="008727A5"/>
    <w:rsid w:val="00882C4A"/>
    <w:rsid w:val="008848F1"/>
    <w:rsid w:val="00884D9F"/>
    <w:rsid w:val="00885AEB"/>
    <w:rsid w:val="00887E94"/>
    <w:rsid w:val="00892AD7"/>
    <w:rsid w:val="008A660F"/>
    <w:rsid w:val="008A7CBE"/>
    <w:rsid w:val="008B7B4D"/>
    <w:rsid w:val="008C12E3"/>
    <w:rsid w:val="008D0D37"/>
    <w:rsid w:val="008D2CFB"/>
    <w:rsid w:val="008D65CF"/>
    <w:rsid w:val="008D68F0"/>
    <w:rsid w:val="008E0FD5"/>
    <w:rsid w:val="008E4088"/>
    <w:rsid w:val="008E4A9A"/>
    <w:rsid w:val="008F2594"/>
    <w:rsid w:val="00907CC4"/>
    <w:rsid w:val="00915596"/>
    <w:rsid w:val="00915E75"/>
    <w:rsid w:val="009220C1"/>
    <w:rsid w:val="00936DAB"/>
    <w:rsid w:val="00937710"/>
    <w:rsid w:val="00957171"/>
    <w:rsid w:val="009603E6"/>
    <w:rsid w:val="0096640F"/>
    <w:rsid w:val="00981D5B"/>
    <w:rsid w:val="00982ACE"/>
    <w:rsid w:val="009968C7"/>
    <w:rsid w:val="00996913"/>
    <w:rsid w:val="009B0BF7"/>
    <w:rsid w:val="009B21BB"/>
    <w:rsid w:val="009C1A9A"/>
    <w:rsid w:val="009C30F2"/>
    <w:rsid w:val="009D0D20"/>
    <w:rsid w:val="009D302C"/>
    <w:rsid w:val="009E3CF5"/>
    <w:rsid w:val="009F53D3"/>
    <w:rsid w:val="009F7DC1"/>
    <w:rsid w:val="00A063A6"/>
    <w:rsid w:val="00A25354"/>
    <w:rsid w:val="00A30665"/>
    <w:rsid w:val="00A42573"/>
    <w:rsid w:val="00A42DC8"/>
    <w:rsid w:val="00A447E7"/>
    <w:rsid w:val="00A54485"/>
    <w:rsid w:val="00A54490"/>
    <w:rsid w:val="00A55083"/>
    <w:rsid w:val="00A6109D"/>
    <w:rsid w:val="00A66E94"/>
    <w:rsid w:val="00A7126B"/>
    <w:rsid w:val="00A77895"/>
    <w:rsid w:val="00A842B0"/>
    <w:rsid w:val="00AC6F9F"/>
    <w:rsid w:val="00AD16F4"/>
    <w:rsid w:val="00AD1A66"/>
    <w:rsid w:val="00AD645D"/>
    <w:rsid w:val="00AE0B58"/>
    <w:rsid w:val="00AE2AD3"/>
    <w:rsid w:val="00AE568A"/>
    <w:rsid w:val="00AE5867"/>
    <w:rsid w:val="00AE7038"/>
    <w:rsid w:val="00AE7DF0"/>
    <w:rsid w:val="00B02413"/>
    <w:rsid w:val="00B037D4"/>
    <w:rsid w:val="00B04C64"/>
    <w:rsid w:val="00B223BC"/>
    <w:rsid w:val="00B2286F"/>
    <w:rsid w:val="00B25186"/>
    <w:rsid w:val="00B2661B"/>
    <w:rsid w:val="00B307F8"/>
    <w:rsid w:val="00B314EC"/>
    <w:rsid w:val="00B32A31"/>
    <w:rsid w:val="00B32D96"/>
    <w:rsid w:val="00B41A50"/>
    <w:rsid w:val="00B42EBA"/>
    <w:rsid w:val="00B56E73"/>
    <w:rsid w:val="00B624AC"/>
    <w:rsid w:val="00B66C58"/>
    <w:rsid w:val="00B7627E"/>
    <w:rsid w:val="00B82933"/>
    <w:rsid w:val="00B9634D"/>
    <w:rsid w:val="00BA33EE"/>
    <w:rsid w:val="00BB7026"/>
    <w:rsid w:val="00BC2B64"/>
    <w:rsid w:val="00BD0071"/>
    <w:rsid w:val="00BD08E2"/>
    <w:rsid w:val="00BE6D09"/>
    <w:rsid w:val="00C01497"/>
    <w:rsid w:val="00C022FA"/>
    <w:rsid w:val="00C06A8D"/>
    <w:rsid w:val="00C2795C"/>
    <w:rsid w:val="00C312E1"/>
    <w:rsid w:val="00C32017"/>
    <w:rsid w:val="00C45B1A"/>
    <w:rsid w:val="00C51247"/>
    <w:rsid w:val="00C53E7D"/>
    <w:rsid w:val="00C61727"/>
    <w:rsid w:val="00C705DF"/>
    <w:rsid w:val="00C801A3"/>
    <w:rsid w:val="00C8308B"/>
    <w:rsid w:val="00C84C9F"/>
    <w:rsid w:val="00C86BE8"/>
    <w:rsid w:val="00C9142D"/>
    <w:rsid w:val="00C950B5"/>
    <w:rsid w:val="00C965C8"/>
    <w:rsid w:val="00CA11A6"/>
    <w:rsid w:val="00CA61F9"/>
    <w:rsid w:val="00CB7096"/>
    <w:rsid w:val="00CC72CB"/>
    <w:rsid w:val="00CE024E"/>
    <w:rsid w:val="00CE2479"/>
    <w:rsid w:val="00CE4B96"/>
    <w:rsid w:val="00CE56A6"/>
    <w:rsid w:val="00CF0A99"/>
    <w:rsid w:val="00CF1787"/>
    <w:rsid w:val="00D04AF1"/>
    <w:rsid w:val="00D06BEF"/>
    <w:rsid w:val="00D111E0"/>
    <w:rsid w:val="00D16D6C"/>
    <w:rsid w:val="00D252D2"/>
    <w:rsid w:val="00D257B9"/>
    <w:rsid w:val="00D42F45"/>
    <w:rsid w:val="00D47DB2"/>
    <w:rsid w:val="00D50FF9"/>
    <w:rsid w:val="00D54393"/>
    <w:rsid w:val="00D63885"/>
    <w:rsid w:val="00D67138"/>
    <w:rsid w:val="00D67FCA"/>
    <w:rsid w:val="00D7337C"/>
    <w:rsid w:val="00D84A6E"/>
    <w:rsid w:val="00D877EA"/>
    <w:rsid w:val="00D927E7"/>
    <w:rsid w:val="00D974AD"/>
    <w:rsid w:val="00DA7A85"/>
    <w:rsid w:val="00DB07A9"/>
    <w:rsid w:val="00DB098A"/>
    <w:rsid w:val="00DC0D01"/>
    <w:rsid w:val="00DC24AE"/>
    <w:rsid w:val="00DC5E5B"/>
    <w:rsid w:val="00DC7B7B"/>
    <w:rsid w:val="00DD50FC"/>
    <w:rsid w:val="00DF15E8"/>
    <w:rsid w:val="00DF63A8"/>
    <w:rsid w:val="00DF660C"/>
    <w:rsid w:val="00E174D7"/>
    <w:rsid w:val="00E300AC"/>
    <w:rsid w:val="00E33CCF"/>
    <w:rsid w:val="00E45017"/>
    <w:rsid w:val="00E505F1"/>
    <w:rsid w:val="00E558D4"/>
    <w:rsid w:val="00E63BEE"/>
    <w:rsid w:val="00E74DF9"/>
    <w:rsid w:val="00E76208"/>
    <w:rsid w:val="00EA35B5"/>
    <w:rsid w:val="00EA3A42"/>
    <w:rsid w:val="00EB41EC"/>
    <w:rsid w:val="00EB49F1"/>
    <w:rsid w:val="00EB55FA"/>
    <w:rsid w:val="00EB623D"/>
    <w:rsid w:val="00EC2D75"/>
    <w:rsid w:val="00EC3129"/>
    <w:rsid w:val="00ED036F"/>
    <w:rsid w:val="00ED2571"/>
    <w:rsid w:val="00ED27D2"/>
    <w:rsid w:val="00EE1C1D"/>
    <w:rsid w:val="00EE6EEC"/>
    <w:rsid w:val="00EF32D5"/>
    <w:rsid w:val="00F05E2E"/>
    <w:rsid w:val="00F07855"/>
    <w:rsid w:val="00F13BE0"/>
    <w:rsid w:val="00F14933"/>
    <w:rsid w:val="00F3328B"/>
    <w:rsid w:val="00F334D6"/>
    <w:rsid w:val="00F43DFB"/>
    <w:rsid w:val="00F57C3C"/>
    <w:rsid w:val="00F647C3"/>
    <w:rsid w:val="00F72073"/>
    <w:rsid w:val="00F734FF"/>
    <w:rsid w:val="00F80DA0"/>
    <w:rsid w:val="00F84F90"/>
    <w:rsid w:val="00F86275"/>
    <w:rsid w:val="00F86A79"/>
    <w:rsid w:val="00FD6F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A3C4"/>
  <w15:chartTrackingRefBased/>
  <w15:docId w15:val="{B53332CC-FF19-463E-B4C7-E99D7DF3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257B9"/>
    <w:rPr>
      <w:b/>
      <w:bCs/>
    </w:rPr>
  </w:style>
  <w:style w:type="table" w:styleId="TableGrid">
    <w:name w:val="Table Grid"/>
    <w:basedOn w:val="TableNormal"/>
    <w:uiPriority w:val="39"/>
    <w:rsid w:val="00D25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modulefirstchildg-ha2">
    <w:name w:val="tag-module_firstchild__g-ha2"/>
    <w:basedOn w:val="DefaultParagraphFont"/>
    <w:rsid w:val="003E1F04"/>
  </w:style>
  <w:style w:type="paragraph" w:styleId="Header">
    <w:name w:val="header"/>
    <w:basedOn w:val="Normal"/>
    <w:link w:val="HeaderChar"/>
    <w:uiPriority w:val="99"/>
    <w:unhideWhenUsed/>
    <w:rsid w:val="000C34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486"/>
  </w:style>
  <w:style w:type="paragraph" w:styleId="Footer">
    <w:name w:val="footer"/>
    <w:basedOn w:val="Normal"/>
    <w:link w:val="FooterChar"/>
    <w:uiPriority w:val="99"/>
    <w:unhideWhenUsed/>
    <w:rsid w:val="000C34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486"/>
  </w:style>
  <w:style w:type="character" w:styleId="Hyperlink">
    <w:name w:val="Hyperlink"/>
    <w:basedOn w:val="DefaultParagraphFont"/>
    <w:uiPriority w:val="99"/>
    <w:unhideWhenUsed/>
    <w:rsid w:val="00DF660C"/>
    <w:rPr>
      <w:color w:val="0563C1" w:themeColor="hyperlink"/>
      <w:u w:val="single"/>
    </w:rPr>
  </w:style>
  <w:style w:type="character" w:customStyle="1" w:styleId="detailterm">
    <w:name w:val="detailterm"/>
    <w:basedOn w:val="DefaultParagraphFont"/>
    <w:rsid w:val="00C51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045209">
      <w:bodyDiv w:val="1"/>
      <w:marLeft w:val="0"/>
      <w:marRight w:val="0"/>
      <w:marTop w:val="0"/>
      <w:marBottom w:val="0"/>
      <w:divBdr>
        <w:top w:val="none" w:sz="0" w:space="0" w:color="auto"/>
        <w:left w:val="none" w:sz="0" w:space="0" w:color="auto"/>
        <w:bottom w:val="none" w:sz="0" w:space="0" w:color="auto"/>
        <w:right w:val="none" w:sz="0" w:space="0" w:color="auto"/>
      </w:divBdr>
    </w:div>
    <w:div w:id="58068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.~WRD0001</Template>
  <TotalTime>0</TotalTime>
  <Pages>40</Pages>
  <Words>13549</Words>
  <Characters>77234</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E Jewell</dc:creator>
  <cp:keywords/>
  <dc:description/>
  <cp:lastModifiedBy>Brittany Jones</cp:lastModifiedBy>
  <cp:revision>2</cp:revision>
  <dcterms:created xsi:type="dcterms:W3CDTF">2024-07-08T23:35:00Z</dcterms:created>
  <dcterms:modified xsi:type="dcterms:W3CDTF">2024-07-08T23:35:00Z</dcterms:modified>
</cp:coreProperties>
</file>